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607CB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138" w:name="_GoBack"/>
      <w:bookmarkEnd w:id="138"/>
    </w:p>
    <w:p w14:paraId="3D6ED5DB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梓潼县玛瑙镇交泰村传统村落典型建筑改造更新设计</w:t>
      </w:r>
      <w:bookmarkEnd w:id="0"/>
    </w:p>
    <w:p w14:paraId="34640C68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 w14:paraId="460CB9C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FF6564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AE0BDF2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435C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0266AF4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D6AFB0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梓潼县玛瑙镇交泰村传统村落典型建筑改造更新设计</w:t>
            </w:r>
            <w:bookmarkEnd w:id="1"/>
          </w:p>
        </w:tc>
      </w:tr>
      <w:tr w14:paraId="263AC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FB1319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0EB2E9A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13A9E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24D03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FD78B41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0D91E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5A7526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CBB3170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126B2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693D39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12CD9B15">
            <w:pPr>
              <w:rPr>
                <w:rFonts w:ascii="宋体" w:hAnsi="宋体"/>
                <w:szCs w:val="21"/>
              </w:rPr>
            </w:pPr>
          </w:p>
        </w:tc>
      </w:tr>
      <w:tr w14:paraId="6D2F5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A7A5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2F569ADE">
            <w:pPr>
              <w:rPr>
                <w:rFonts w:ascii="宋体" w:hAnsi="宋体"/>
                <w:szCs w:val="21"/>
              </w:rPr>
            </w:pPr>
          </w:p>
        </w:tc>
      </w:tr>
      <w:tr w14:paraId="1877C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BBEA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DA712E6">
            <w:pPr>
              <w:rPr>
                <w:rFonts w:ascii="宋体" w:hAnsi="宋体"/>
                <w:szCs w:val="21"/>
              </w:rPr>
            </w:pPr>
          </w:p>
        </w:tc>
      </w:tr>
      <w:tr w14:paraId="3EA8B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16DE7B9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4C7FC605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2024年12月22日</w:t>
            </w:r>
            <w:bookmarkEnd w:id="5"/>
          </w:p>
        </w:tc>
      </w:tr>
    </w:tbl>
    <w:p w14:paraId="72128143">
      <w:pPr>
        <w:jc w:val="center"/>
        <w:rPr>
          <w:rFonts w:ascii="宋体" w:hAnsi="宋体"/>
          <w:lang w:val="en-US"/>
        </w:rPr>
      </w:pPr>
    </w:p>
    <w:p w14:paraId="130B56C7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2657B97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EFEA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7D68F48C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7904C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1253D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A3A7D6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76F7B5E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094B9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34B6878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032A6B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721F0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12537B7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B7F1201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T13438130721</w:t>
            </w:r>
            <w:bookmarkEnd w:id="9"/>
          </w:p>
        </w:tc>
      </w:tr>
    </w:tbl>
    <w:p w14:paraId="12AAEDC7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85D0CC6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EF92E3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_Toc19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34986A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_Toc8379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_Toc8379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70B52F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_Toc21997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_Toc21997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35E4E3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_Toc11077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_Toc11077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4D982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_Toc23848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_Toc23848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D7519F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_Toc16301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_Toc16301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DAC7C2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_Toc17856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_Toc17856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BA2D3F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_Toc10260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_Toc10260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37A64B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_Toc27423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_Toc27423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59D82C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_Toc19677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_Toc19677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951AB2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_Toc11317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_Toc11317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B3178B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_Toc12521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_Toc12521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71A158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_Toc26952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_Toc26952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E40026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_Toc8360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_Toc8360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62051D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_Toc32070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_Toc32070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2A0AF3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_Toc12961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_Toc12961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82046A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_Toc30366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_Toc30366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30F0E9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_Toc28010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_Toc28010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CF4256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_Toc13292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_Toc13292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79CAA3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_Toc17955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4.1.1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_Toc17955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4217A5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_Toc27388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_Toc27388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E05261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_Toc1000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rPr>
          <w:szCs w:val="24"/>
          <w:lang w:val="en-US"/>
        </w:rPr>
        <w:t>填充墙构造一</w:t>
      </w:r>
      <w:r>
        <w:tab/>
      </w:r>
      <w:r>
        <w:fldChar w:fldCharType="begin"/>
      </w:r>
      <w:r>
        <w:instrText xml:space="preserve"> PAGEREF _Toc1000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AA6FD4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_Toc5360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梁柱</w:t>
      </w:r>
      <w:r>
        <w:tab/>
      </w:r>
      <w:r>
        <w:fldChar w:fldCharType="begin"/>
      </w:r>
      <w:r>
        <w:instrText xml:space="preserve"> PAGEREF _Toc5360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1F6F38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_Toc14309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_Toc14309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428C93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_Toc20621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_Toc20621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7277AF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_Toc14059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内墙</w:t>
      </w:r>
      <w:r>
        <w:tab/>
      </w:r>
      <w:r>
        <w:fldChar w:fldCharType="begin"/>
      </w:r>
      <w:r>
        <w:instrText xml:space="preserve"> PAGEREF _Toc14059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5F5C72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_Toc5117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rPr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_Toc5117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71FFDD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_Toc10418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控温与非控温空间隔墙</w:t>
      </w:r>
      <w:r>
        <w:tab/>
      </w:r>
      <w:r>
        <w:fldChar w:fldCharType="begin"/>
      </w:r>
      <w:r>
        <w:instrText xml:space="preserve"> PAGEREF _Toc10418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CCCB65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_Toc4485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5.2.1 </w:t>
      </w:r>
      <w:r>
        <w:rPr>
          <w:szCs w:val="24"/>
          <w:lang w:val="en-US"/>
        </w:rPr>
        <w:t>控温与非控温隔墙构造一</w:t>
      </w:r>
      <w:r>
        <w:tab/>
      </w:r>
      <w:r>
        <w:fldChar w:fldCharType="begin"/>
      </w:r>
      <w:r>
        <w:instrText xml:space="preserve"> PAGEREF _Toc4485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A8B34F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_Toc8750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5.3 </w:t>
      </w:r>
      <w:r>
        <w:rPr>
          <w:szCs w:val="24"/>
          <w:lang w:val="en-US"/>
        </w:rPr>
        <w:t>楼板</w:t>
      </w:r>
      <w:r>
        <w:tab/>
      </w:r>
      <w:r>
        <w:fldChar w:fldCharType="begin"/>
      </w:r>
      <w:r>
        <w:instrText xml:space="preserve"> PAGEREF _Toc8750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CA6A6F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_Toc3835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5.3.1 </w:t>
      </w:r>
      <w:r>
        <w:rPr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_Toc3835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EB91E3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_Toc11178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5.4 </w:t>
      </w:r>
      <w:r>
        <w:rPr>
          <w:szCs w:val="24"/>
          <w:lang w:val="en-US"/>
        </w:rPr>
        <w:t>控温与非控温空间楼板</w:t>
      </w:r>
      <w:r>
        <w:tab/>
      </w:r>
      <w:r>
        <w:fldChar w:fldCharType="begin"/>
      </w:r>
      <w:r>
        <w:instrText xml:space="preserve"> PAGEREF _Toc11178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D74084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_Toc11790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5.4.1 </w:t>
      </w:r>
      <w:r>
        <w:rPr>
          <w:szCs w:val="24"/>
          <w:lang w:val="en-US"/>
        </w:rPr>
        <w:t>控温与非控温楼板构造一</w:t>
      </w:r>
      <w:r>
        <w:tab/>
      </w:r>
      <w:r>
        <w:fldChar w:fldCharType="begin"/>
      </w:r>
      <w:r>
        <w:instrText xml:space="preserve"> PAGEREF _Toc11790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EA6930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_Toc22650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_Toc22650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4917FE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_Toc21400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_Toc21400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A0785F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_Toc1418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_Toc1418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CA6F79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_Toc3717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_Toc3717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0D1F9A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_Toc15632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_Toc15632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E2A4AB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_Toc8999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_Toc8999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AB1A79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_Toc28973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_Toc28973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925874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_Toc17895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_Toc17895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8EBF3C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_Toc3143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_Toc3143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F3B5FE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_Toc10414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_Toc10414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FD4DA5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_Toc3411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_Toc3411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50AAE05">
      <w:pPr>
        <w:pStyle w:val="16"/>
      </w:pPr>
      <w:r>
        <w:fldChar w:fldCharType="end"/>
      </w:r>
    </w:p>
    <w:p w14:paraId="618B5114">
      <w:pPr>
        <w:rPr>
          <w:lang w:val="en-US"/>
        </w:rPr>
      </w:pPr>
    </w:p>
    <w:p w14:paraId="546428EC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583E29FC">
      <w:pPr>
        <w:pStyle w:val="2"/>
        <w:rPr>
          <w:szCs w:val="24"/>
          <w:lang w:val="en-US"/>
        </w:rPr>
      </w:pPr>
      <w:bookmarkStart w:id="10" w:name="_Toc19"/>
      <w:r>
        <w:rPr>
          <w:szCs w:val="24"/>
          <w:lang w:val="en-US"/>
        </w:rPr>
        <w:t>建筑概况</w:t>
      </w:r>
      <w:bookmarkEnd w:id="10"/>
    </w:p>
    <w:p w14:paraId="48681DBC">
      <w:pPr>
        <w:pStyle w:val="4"/>
        <w:rPr>
          <w:szCs w:val="24"/>
          <w:lang w:val="en-US"/>
        </w:rPr>
      </w:pPr>
      <w:bookmarkStart w:id="11" w:name="_Toc8379"/>
      <w:r>
        <w:rPr>
          <w:szCs w:val="24"/>
          <w:lang w:val="en-US"/>
        </w:rP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2F0836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B7EB6B">
            <w:r>
              <w:t>地理位置</w:t>
            </w:r>
          </w:p>
        </w:tc>
        <w:tc>
          <w:tcPr>
            <w:gridSpan w:val="2"/>
            <w:vAlign w:val="center"/>
          </w:tcPr>
          <w:p w14:paraId="28013221">
            <w:r>
              <w:t>四川-绵阳</w:t>
            </w:r>
          </w:p>
        </w:tc>
      </w:tr>
      <w:tr w14:paraId="3255CB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AD21DD">
            <w:r>
              <w:t>北纬</w:t>
            </w:r>
          </w:p>
        </w:tc>
        <w:tc>
          <w:tcPr>
            <w:gridSpan w:val="2"/>
            <w:vAlign w:val="center"/>
          </w:tcPr>
          <w:p w14:paraId="5933E33C">
            <w:r>
              <w:t>31.50</w:t>
            </w:r>
          </w:p>
        </w:tc>
      </w:tr>
      <w:tr w14:paraId="11BB23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0618B4">
            <w:r>
              <w:t>东经</w:t>
            </w:r>
          </w:p>
        </w:tc>
        <w:tc>
          <w:tcPr>
            <w:gridSpan w:val="2"/>
            <w:vAlign w:val="center"/>
          </w:tcPr>
          <w:p w14:paraId="5734AFD8">
            <w:r>
              <w:t>104.70</w:t>
            </w:r>
          </w:p>
        </w:tc>
      </w:tr>
      <w:tr w14:paraId="7839B9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7C451B">
            <w:r>
              <w:t>建筑名称</w:t>
            </w:r>
          </w:p>
        </w:tc>
        <w:tc>
          <w:tcPr>
            <w:gridSpan w:val="2"/>
            <w:vAlign w:val="center"/>
          </w:tcPr>
          <w:p w14:paraId="60465013">
            <w:r>
              <w:t>梓潼县玛瑙镇交泰村传统村落典型建筑改造更新设计</w:t>
            </w:r>
          </w:p>
        </w:tc>
      </w:tr>
      <w:tr w14:paraId="7052E0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930217">
            <w:r>
              <w:t>建筑面积</w:t>
            </w:r>
          </w:p>
        </w:tc>
        <w:tc>
          <w:tcPr>
            <w:vAlign w:val="center"/>
          </w:tcPr>
          <w:p w14:paraId="5A638782">
            <w:r>
              <w:t>地上 2035.07 ㎡</w:t>
            </w:r>
          </w:p>
        </w:tc>
        <w:tc>
          <w:tcPr>
            <w:vAlign w:val="center"/>
          </w:tcPr>
          <w:p w14:paraId="19A69214">
            <w:r>
              <w:t>地下 0.00 ㎡</w:t>
            </w:r>
          </w:p>
        </w:tc>
      </w:tr>
      <w:tr w14:paraId="5F54F7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D71D84">
            <w:r>
              <w:t>建筑高度</w:t>
            </w:r>
          </w:p>
        </w:tc>
        <w:tc>
          <w:tcPr>
            <w:vAlign w:val="center"/>
          </w:tcPr>
          <w:p w14:paraId="460987CC">
            <w:r>
              <w:t>地上 12.60 m</w:t>
            </w:r>
          </w:p>
        </w:tc>
        <w:tc>
          <w:tcPr>
            <w:vAlign w:val="center"/>
          </w:tcPr>
          <w:p w14:paraId="46E77EFB">
            <w:r>
              <w:t>地下 0.00 m</w:t>
            </w:r>
          </w:p>
        </w:tc>
      </w:tr>
      <w:tr w14:paraId="0C43F8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5315D8">
            <w:r>
              <w:t>建筑层数</w:t>
            </w:r>
          </w:p>
        </w:tc>
        <w:tc>
          <w:tcPr>
            <w:vAlign w:val="center"/>
          </w:tcPr>
          <w:p w14:paraId="6985E6B3">
            <w:r>
              <w:t>地上 2</w:t>
            </w:r>
          </w:p>
        </w:tc>
        <w:tc>
          <w:tcPr>
            <w:vAlign w:val="center"/>
          </w:tcPr>
          <w:p w14:paraId="300D9CFC">
            <w:r>
              <w:t>地下 0</w:t>
            </w:r>
          </w:p>
        </w:tc>
      </w:tr>
      <w:tr w14:paraId="6485DF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CB4031">
            <w:r>
              <w:t>北向角度</w:t>
            </w:r>
          </w:p>
        </w:tc>
        <w:tc>
          <w:tcPr>
            <w:gridSpan w:val="2"/>
            <w:vAlign w:val="center"/>
          </w:tcPr>
          <w:p w14:paraId="4C9C43BF">
            <w:r>
              <w:t>41°</w:t>
            </w:r>
          </w:p>
        </w:tc>
      </w:tr>
    </w:tbl>
    <w:p w14:paraId="56D1FFA7">
      <w:pPr>
        <w:pStyle w:val="4"/>
        <w:rPr>
          <w:szCs w:val="24"/>
          <w:lang w:val="en-US"/>
        </w:rPr>
      </w:pPr>
      <w:bookmarkStart w:id="12" w:name="_Toc21997"/>
      <w:r>
        <w:rPr>
          <w:szCs w:val="24"/>
          <w:lang w:val="en-US"/>
        </w:rP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14:paraId="57757E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ACFC77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0598AC3"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 w14:paraId="0CB8BD99"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 w14:paraId="02128FFA"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 w14:paraId="56F364C8"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 w14:paraId="7DFCC643"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 w14:paraId="4DF5BCB0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65E8F711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69D830BD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3A78F670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68ACB5D6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327CA063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166F13A2">
            <w:pPr>
              <w:jc w:val="center"/>
            </w:pPr>
            <w:r>
              <w:t>12</w:t>
            </w:r>
          </w:p>
        </w:tc>
      </w:tr>
      <w:tr w14:paraId="18B5A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97E8BA">
            <w:r>
              <w:t>温度(℃)</w:t>
            </w:r>
          </w:p>
        </w:tc>
        <w:tc>
          <w:tcPr>
            <w:vAlign w:val="center"/>
          </w:tcPr>
          <w:p w14:paraId="432A21B5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672FC931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61FAB176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5EBC2D05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2BBB11DF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472101D7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29148A16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2776B58F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55F941D9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4B12A76F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592E7849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420CE17A">
            <w:pPr>
              <w:jc w:val="right"/>
            </w:pPr>
            <w:r>
              <w:t>30</w:t>
            </w:r>
          </w:p>
        </w:tc>
      </w:tr>
      <w:tr w14:paraId="79F909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C4A0E7">
            <w:r>
              <w:t>湿度(%)</w:t>
            </w:r>
          </w:p>
        </w:tc>
        <w:tc>
          <w:tcPr>
            <w:vAlign w:val="center"/>
          </w:tcPr>
          <w:p w14:paraId="615C955B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442B9174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348C600A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5E38FB9E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42870BE8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364345AC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0311AEC5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4525E102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566737A2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61DFCF0F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4BD35C96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4A40CA21">
            <w:pPr>
              <w:jc w:val="right"/>
            </w:pPr>
            <w:r>
              <w:t>69</w:t>
            </w:r>
          </w:p>
        </w:tc>
      </w:tr>
      <w:tr w14:paraId="6E3C81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F7F6A2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2329D31B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57ECE82D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385BC59E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2A43DDCD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4EC61817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7BE54AD6"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 w14:paraId="00C2B615"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 w14:paraId="44E00759"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 w14:paraId="477FB7C5"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 w14:paraId="5D3648FD"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 w14:paraId="05280B2E"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 w14:paraId="606B094C">
            <w:pPr>
              <w:jc w:val="center"/>
            </w:pPr>
            <w:r>
              <w:t>24</w:t>
            </w:r>
          </w:p>
        </w:tc>
      </w:tr>
      <w:tr w14:paraId="4B15B3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04E2CA">
            <w:r>
              <w:t>温度(℃)</w:t>
            </w:r>
          </w:p>
        </w:tc>
        <w:tc>
          <w:tcPr>
            <w:vAlign w:val="center"/>
          </w:tcPr>
          <w:p w14:paraId="26F1BC1B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154EBF22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2AD5D183"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 w14:paraId="092E330D"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 w14:paraId="3CE5B1FF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1543A179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71EA6C6E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404A14C4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2EE883ED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63360855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438AF54E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5512E8E4">
            <w:pPr>
              <w:jc w:val="right"/>
            </w:pPr>
            <w:r>
              <w:t>26</w:t>
            </w:r>
          </w:p>
        </w:tc>
      </w:tr>
      <w:tr w14:paraId="4E0824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9BB559">
            <w:r>
              <w:t>湿度(%)</w:t>
            </w:r>
          </w:p>
        </w:tc>
        <w:tc>
          <w:tcPr>
            <w:vAlign w:val="center"/>
          </w:tcPr>
          <w:p w14:paraId="006C1944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13A7A5A7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589ECA52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407BD0B9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784834AF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1FA3F70E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33470ECB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289D612E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609326B8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58FD3E0F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5AC8D487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2528EEC9">
            <w:pPr>
              <w:jc w:val="right"/>
            </w:pPr>
            <w:r>
              <w:t>69</w:t>
            </w:r>
          </w:p>
        </w:tc>
      </w:tr>
    </w:tbl>
    <w:p w14:paraId="4B7AF48F">
      <w:pPr>
        <w:pStyle w:val="4"/>
        <w:rPr>
          <w:szCs w:val="24"/>
          <w:lang w:val="en-US"/>
        </w:rPr>
      </w:pPr>
      <w:bookmarkStart w:id="13" w:name="_Toc11077"/>
      <w:r>
        <w:rPr>
          <w:szCs w:val="24"/>
          <w:lang w:val="en-US"/>
        </w:rP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14:paraId="462A62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D43DFF5"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 w14:paraId="03A3EC25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01228498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27034878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0966B85C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47CC4EE1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27A27C19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6CDCC1D5"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 w14:paraId="4BAE0053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7894F886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7292B609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3ADA9605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221EE46A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0513B4E2">
            <w:pPr>
              <w:jc w:val="center"/>
            </w:pPr>
            <w:r>
              <w:t>18</w:t>
            </w:r>
          </w:p>
        </w:tc>
      </w:tr>
      <w:tr w14:paraId="4FB6C0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CDDF8A5">
            <w:r>
              <w:t>朝向</w:t>
            </w:r>
          </w:p>
        </w:tc>
        <w:tc>
          <w:tcPr>
            <w:vMerge w:val="restart"/>
            <w:vAlign w:val="center"/>
          </w:tcPr>
          <w:p w14:paraId="25C26FB9">
            <w:r>
              <w:t>S</w:t>
            </w:r>
          </w:p>
        </w:tc>
        <w:tc>
          <w:tcPr>
            <w:vAlign w:val="center"/>
          </w:tcPr>
          <w:p w14:paraId="3125D389">
            <w:r>
              <w:t>直射</w:t>
            </w:r>
          </w:p>
        </w:tc>
        <w:tc>
          <w:tcPr>
            <w:vAlign w:val="center"/>
          </w:tcPr>
          <w:p w14:paraId="65A8828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158CD6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8962C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1AD91A4">
            <w:pPr>
              <w:jc w:val="right"/>
            </w:pPr>
            <w:r>
              <w:t>9</w:t>
            </w:r>
          </w:p>
        </w:tc>
        <w:tc>
          <w:tcPr>
            <w:vAlign w:val="center"/>
          </w:tcPr>
          <w:p w14:paraId="40BECBE3"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 w14:paraId="237E840C"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 w14:paraId="6833AA9B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580B2A29"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 w14:paraId="4F92E6E4"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 w14:paraId="61A9DE9D">
            <w:pPr>
              <w:jc w:val="right"/>
            </w:pPr>
            <w:r>
              <w:t>9</w:t>
            </w:r>
          </w:p>
        </w:tc>
        <w:tc>
          <w:tcPr>
            <w:vAlign w:val="center"/>
          </w:tcPr>
          <w:p w14:paraId="26FB853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7F971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755A103">
            <w:pPr>
              <w:jc w:val="right"/>
            </w:pPr>
            <w:r>
              <w:t>0</w:t>
            </w:r>
          </w:p>
        </w:tc>
      </w:tr>
      <w:tr w14:paraId="5071C2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159DB94"/>
        </w:tc>
        <w:tc>
          <w:tcPr>
            <w:vMerge w:val="continue"/>
            <w:vAlign w:val="center"/>
          </w:tcPr>
          <w:p w14:paraId="58D4AB09"/>
        </w:tc>
        <w:tc>
          <w:tcPr>
            <w:vAlign w:val="center"/>
          </w:tcPr>
          <w:p w14:paraId="0639F6BB">
            <w:r>
              <w:t>散射</w:t>
            </w:r>
          </w:p>
        </w:tc>
        <w:tc>
          <w:tcPr>
            <w:vAlign w:val="center"/>
          </w:tcPr>
          <w:p w14:paraId="57E450F2"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 w14:paraId="283F8EEB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1554E6C5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2A9F4D47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25B0477E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696211FA"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 w14:paraId="55004A70">
            <w:pPr>
              <w:jc w:val="right"/>
            </w:pPr>
            <w:r>
              <w:t>146</w:t>
            </w:r>
          </w:p>
        </w:tc>
        <w:tc>
          <w:tcPr>
            <w:vAlign w:val="center"/>
          </w:tcPr>
          <w:p w14:paraId="0C009D64"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 w14:paraId="0773699D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22BA2BBF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58368883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554C394B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42901FB8">
            <w:pPr>
              <w:jc w:val="right"/>
            </w:pPr>
            <w:r>
              <w:t>36</w:t>
            </w:r>
          </w:p>
        </w:tc>
      </w:tr>
      <w:tr w14:paraId="6CE4B6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D8572AB"/>
        </w:tc>
        <w:tc>
          <w:tcPr>
            <w:vMerge w:val="restart"/>
            <w:vAlign w:val="center"/>
          </w:tcPr>
          <w:p w14:paraId="1A796173">
            <w:r>
              <w:t>SE</w:t>
            </w:r>
          </w:p>
        </w:tc>
        <w:tc>
          <w:tcPr>
            <w:vAlign w:val="center"/>
          </w:tcPr>
          <w:p w14:paraId="354D4348">
            <w:r>
              <w:t>直射</w:t>
            </w:r>
          </w:p>
        </w:tc>
        <w:tc>
          <w:tcPr>
            <w:vAlign w:val="center"/>
          </w:tcPr>
          <w:p w14:paraId="46042062">
            <w:pPr>
              <w:jc w:val="right"/>
            </w:pPr>
            <w:r>
              <w:t>91</w:t>
            </w:r>
          </w:p>
        </w:tc>
        <w:tc>
          <w:tcPr>
            <w:vAlign w:val="center"/>
          </w:tcPr>
          <w:p w14:paraId="1B4C74D6">
            <w:pPr>
              <w:jc w:val="right"/>
            </w:pPr>
            <w:r>
              <w:t>199</w:t>
            </w:r>
          </w:p>
        </w:tc>
        <w:tc>
          <w:tcPr>
            <w:vAlign w:val="center"/>
          </w:tcPr>
          <w:p w14:paraId="4AE1FD80">
            <w:pPr>
              <w:jc w:val="right"/>
            </w:pPr>
            <w:r>
              <w:t>266</w:t>
            </w:r>
          </w:p>
        </w:tc>
        <w:tc>
          <w:tcPr>
            <w:vAlign w:val="center"/>
          </w:tcPr>
          <w:p w14:paraId="1921FB35">
            <w:pPr>
              <w:jc w:val="right"/>
            </w:pPr>
            <w:r>
              <w:t>281</w:t>
            </w:r>
          </w:p>
        </w:tc>
        <w:tc>
          <w:tcPr>
            <w:vAlign w:val="center"/>
          </w:tcPr>
          <w:p w14:paraId="367FC31F">
            <w:pPr>
              <w:jc w:val="right"/>
            </w:pPr>
            <w:r>
              <w:t>232</w:t>
            </w:r>
          </w:p>
        </w:tc>
        <w:tc>
          <w:tcPr>
            <w:vAlign w:val="center"/>
          </w:tcPr>
          <w:p w14:paraId="25AD5A78"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 w14:paraId="61A6B152">
            <w:pPr>
              <w:jc w:val="right"/>
            </w:pPr>
            <w:r>
              <w:t>63</w:t>
            </w:r>
          </w:p>
        </w:tc>
        <w:tc>
          <w:tcPr>
            <w:vAlign w:val="center"/>
          </w:tcPr>
          <w:p w14:paraId="7ADC0AB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615710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32DE34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D079A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BB38E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F7175EE">
            <w:pPr>
              <w:jc w:val="right"/>
            </w:pPr>
            <w:r>
              <w:t>0</w:t>
            </w:r>
          </w:p>
        </w:tc>
      </w:tr>
      <w:tr w14:paraId="1EB93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F1B4321"/>
        </w:tc>
        <w:tc>
          <w:tcPr>
            <w:vMerge w:val="continue"/>
            <w:vAlign w:val="center"/>
          </w:tcPr>
          <w:p w14:paraId="4FDBB870"/>
        </w:tc>
        <w:tc>
          <w:tcPr>
            <w:vAlign w:val="center"/>
          </w:tcPr>
          <w:p w14:paraId="0FCDE8F6">
            <w:r>
              <w:t>散射</w:t>
            </w:r>
          </w:p>
        </w:tc>
        <w:tc>
          <w:tcPr>
            <w:vAlign w:val="center"/>
          </w:tcPr>
          <w:p w14:paraId="24F7A5A6"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 w14:paraId="0190D7DE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00222965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38EA48B9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1AA2C23E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28B5A38A"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 w14:paraId="464719E7">
            <w:pPr>
              <w:jc w:val="right"/>
            </w:pPr>
            <w:r>
              <w:t>146</w:t>
            </w:r>
          </w:p>
        </w:tc>
        <w:tc>
          <w:tcPr>
            <w:vAlign w:val="center"/>
          </w:tcPr>
          <w:p w14:paraId="7062A5A3"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 w14:paraId="1C4F917B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08E2B877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0D520CFD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043BFE2F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1A40055F">
            <w:pPr>
              <w:jc w:val="right"/>
            </w:pPr>
            <w:r>
              <w:t>36</w:t>
            </w:r>
          </w:p>
        </w:tc>
      </w:tr>
      <w:tr w14:paraId="6730EC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44CC75C"/>
        </w:tc>
        <w:tc>
          <w:tcPr>
            <w:vMerge w:val="restart"/>
            <w:vAlign w:val="center"/>
          </w:tcPr>
          <w:p w14:paraId="03F9B7EA">
            <w:r>
              <w:t>E</w:t>
            </w:r>
          </w:p>
        </w:tc>
        <w:tc>
          <w:tcPr>
            <w:vAlign w:val="center"/>
          </w:tcPr>
          <w:p w14:paraId="292ADADA">
            <w:r>
              <w:t>直射</w:t>
            </w:r>
          </w:p>
        </w:tc>
        <w:tc>
          <w:tcPr>
            <w:vAlign w:val="center"/>
          </w:tcPr>
          <w:p w14:paraId="5A1F62BB">
            <w:pPr>
              <w:jc w:val="right"/>
            </w:pPr>
            <w:r>
              <w:t>221</w:t>
            </w:r>
          </w:p>
        </w:tc>
        <w:tc>
          <w:tcPr>
            <w:vAlign w:val="center"/>
          </w:tcPr>
          <w:p w14:paraId="57213864">
            <w:pPr>
              <w:jc w:val="right"/>
            </w:pPr>
            <w:r>
              <w:t>385</w:t>
            </w:r>
          </w:p>
        </w:tc>
        <w:tc>
          <w:tcPr>
            <w:vAlign w:val="center"/>
          </w:tcPr>
          <w:p w14:paraId="24E58A6F">
            <w:pPr>
              <w:jc w:val="right"/>
            </w:pPr>
            <w:r>
              <w:t>436</w:t>
            </w:r>
          </w:p>
        </w:tc>
        <w:tc>
          <w:tcPr>
            <w:vAlign w:val="center"/>
          </w:tcPr>
          <w:p w14:paraId="01A7775F">
            <w:pPr>
              <w:jc w:val="right"/>
            </w:pPr>
            <w:r>
              <w:t>403</w:t>
            </w:r>
          </w:p>
        </w:tc>
        <w:tc>
          <w:tcPr>
            <w:vAlign w:val="center"/>
          </w:tcPr>
          <w:p w14:paraId="2D7D23EA">
            <w:pPr>
              <w:jc w:val="right"/>
            </w:pPr>
            <w:r>
              <w:t>272</w:t>
            </w:r>
          </w:p>
        </w:tc>
        <w:tc>
          <w:tcPr>
            <w:vAlign w:val="center"/>
          </w:tcPr>
          <w:p w14:paraId="26015843">
            <w:pPr>
              <w:jc w:val="right"/>
            </w:pPr>
            <w:r>
              <w:t>101</w:t>
            </w:r>
          </w:p>
        </w:tc>
        <w:tc>
          <w:tcPr>
            <w:vAlign w:val="center"/>
          </w:tcPr>
          <w:p w14:paraId="5372DAA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25BFCB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ABB626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C77984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61E0F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60ED0D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0E6609F">
            <w:pPr>
              <w:jc w:val="right"/>
            </w:pPr>
            <w:r>
              <w:t>0</w:t>
            </w:r>
          </w:p>
        </w:tc>
      </w:tr>
      <w:tr w14:paraId="457526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34F5F9F"/>
        </w:tc>
        <w:tc>
          <w:tcPr>
            <w:vMerge w:val="continue"/>
            <w:vAlign w:val="center"/>
          </w:tcPr>
          <w:p w14:paraId="53470422"/>
        </w:tc>
        <w:tc>
          <w:tcPr>
            <w:vAlign w:val="center"/>
          </w:tcPr>
          <w:p w14:paraId="1108BB94">
            <w:r>
              <w:t>散射</w:t>
            </w:r>
          </w:p>
        </w:tc>
        <w:tc>
          <w:tcPr>
            <w:vAlign w:val="center"/>
          </w:tcPr>
          <w:p w14:paraId="0B8698BF"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 w14:paraId="44ABAAED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04B184D8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5237EBFE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0D1E1987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283980CD"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 w14:paraId="1CF4EFA0">
            <w:pPr>
              <w:jc w:val="right"/>
            </w:pPr>
            <w:r>
              <w:t>146</w:t>
            </w:r>
          </w:p>
        </w:tc>
        <w:tc>
          <w:tcPr>
            <w:vAlign w:val="center"/>
          </w:tcPr>
          <w:p w14:paraId="59028B5D"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 w14:paraId="0E0817F0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32D51107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50A4E910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2C8D4E7C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1161D9CE">
            <w:pPr>
              <w:jc w:val="right"/>
            </w:pPr>
            <w:r>
              <w:t>36</w:t>
            </w:r>
          </w:p>
        </w:tc>
      </w:tr>
      <w:tr w14:paraId="3CBB93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F663690"/>
        </w:tc>
        <w:tc>
          <w:tcPr>
            <w:vMerge w:val="restart"/>
            <w:vAlign w:val="center"/>
          </w:tcPr>
          <w:p w14:paraId="1A8A088C">
            <w:r>
              <w:t>NE</w:t>
            </w:r>
          </w:p>
        </w:tc>
        <w:tc>
          <w:tcPr>
            <w:vAlign w:val="center"/>
          </w:tcPr>
          <w:p w14:paraId="7B4005A1">
            <w:r>
              <w:t>直射</w:t>
            </w:r>
          </w:p>
        </w:tc>
        <w:tc>
          <w:tcPr>
            <w:vAlign w:val="center"/>
          </w:tcPr>
          <w:p w14:paraId="75598862">
            <w:pPr>
              <w:jc w:val="right"/>
            </w:pPr>
            <w:r>
              <w:t>206</w:t>
            </w:r>
          </w:p>
        </w:tc>
        <w:tc>
          <w:tcPr>
            <w:vAlign w:val="center"/>
          </w:tcPr>
          <w:p w14:paraId="58D85DCF">
            <w:pPr>
              <w:jc w:val="right"/>
            </w:pPr>
            <w:r>
              <w:t>321</w:t>
            </w:r>
          </w:p>
        </w:tc>
        <w:tc>
          <w:tcPr>
            <w:vAlign w:val="center"/>
          </w:tcPr>
          <w:p w14:paraId="7040D82C">
            <w:pPr>
              <w:jc w:val="right"/>
            </w:pPr>
            <w:r>
              <w:t>317</w:t>
            </w:r>
          </w:p>
        </w:tc>
        <w:tc>
          <w:tcPr>
            <w:vAlign w:val="center"/>
          </w:tcPr>
          <w:p w14:paraId="3EA5C87B">
            <w:pPr>
              <w:jc w:val="right"/>
            </w:pPr>
            <w:r>
              <w:t>232</w:t>
            </w:r>
          </w:p>
        </w:tc>
        <w:tc>
          <w:tcPr>
            <w:vAlign w:val="center"/>
          </w:tcPr>
          <w:p w14:paraId="228696C2">
            <w:pPr>
              <w:jc w:val="right"/>
            </w:pPr>
            <w:r>
              <w:t>102</w:t>
            </w:r>
          </w:p>
        </w:tc>
        <w:tc>
          <w:tcPr>
            <w:vAlign w:val="center"/>
          </w:tcPr>
          <w:p w14:paraId="5E21B467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11CD665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D1AC7F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6C9B5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A804F2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D124B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CF91E6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D852C21">
            <w:pPr>
              <w:jc w:val="right"/>
            </w:pPr>
            <w:r>
              <w:t>0</w:t>
            </w:r>
          </w:p>
        </w:tc>
      </w:tr>
      <w:tr w14:paraId="199FCE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2977F78"/>
        </w:tc>
        <w:tc>
          <w:tcPr>
            <w:vMerge w:val="continue"/>
            <w:vAlign w:val="center"/>
          </w:tcPr>
          <w:p w14:paraId="120CE302"/>
        </w:tc>
        <w:tc>
          <w:tcPr>
            <w:vAlign w:val="center"/>
          </w:tcPr>
          <w:p w14:paraId="1E22ECBF">
            <w:r>
              <w:t>散射</w:t>
            </w:r>
          </w:p>
        </w:tc>
        <w:tc>
          <w:tcPr>
            <w:vAlign w:val="center"/>
          </w:tcPr>
          <w:p w14:paraId="3EF308E0"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 w14:paraId="1C836950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65442839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3DCCB578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69CB6E4A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36A99C28"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 w14:paraId="6F5E4B54">
            <w:pPr>
              <w:jc w:val="right"/>
            </w:pPr>
            <w:r>
              <w:t>146</w:t>
            </w:r>
          </w:p>
        </w:tc>
        <w:tc>
          <w:tcPr>
            <w:vAlign w:val="center"/>
          </w:tcPr>
          <w:p w14:paraId="014C33AC"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 w14:paraId="7835D9C2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291FA75B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01DC2534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171A7145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5FA1C453">
            <w:pPr>
              <w:jc w:val="right"/>
            </w:pPr>
            <w:r>
              <w:t>36</w:t>
            </w:r>
          </w:p>
        </w:tc>
      </w:tr>
      <w:tr w14:paraId="49E6D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C8DE56C"/>
        </w:tc>
        <w:tc>
          <w:tcPr>
            <w:vMerge w:val="restart"/>
            <w:vAlign w:val="center"/>
          </w:tcPr>
          <w:p w14:paraId="39ADAC81">
            <w:r>
              <w:t>N</w:t>
            </w:r>
          </w:p>
        </w:tc>
        <w:tc>
          <w:tcPr>
            <w:vAlign w:val="center"/>
          </w:tcPr>
          <w:p w14:paraId="343BFB36">
            <w:r>
              <w:t>直射</w:t>
            </w:r>
          </w:p>
        </w:tc>
        <w:tc>
          <w:tcPr>
            <w:vAlign w:val="center"/>
          </w:tcPr>
          <w:p w14:paraId="67CB5131"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 w14:paraId="33B296DA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3314E300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571D92E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D7C50C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AEAE59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6F0D3B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3ABA97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5C5FFF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1BFB82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7246D95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2BC05EB1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23BFC287">
            <w:pPr>
              <w:jc w:val="right"/>
            </w:pPr>
            <w:r>
              <w:t>50</w:t>
            </w:r>
          </w:p>
        </w:tc>
      </w:tr>
      <w:tr w14:paraId="0AB39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2D03DF7"/>
        </w:tc>
        <w:tc>
          <w:tcPr>
            <w:vMerge w:val="continue"/>
            <w:vAlign w:val="center"/>
          </w:tcPr>
          <w:p w14:paraId="499D88E9"/>
        </w:tc>
        <w:tc>
          <w:tcPr>
            <w:vAlign w:val="center"/>
          </w:tcPr>
          <w:p w14:paraId="0D1B1B60">
            <w:r>
              <w:t>散射</w:t>
            </w:r>
          </w:p>
        </w:tc>
        <w:tc>
          <w:tcPr>
            <w:vAlign w:val="center"/>
          </w:tcPr>
          <w:p w14:paraId="3F74DFE2"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 w14:paraId="5D7B7A75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07D2E957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2097292E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6CA6EC08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7FB3156F"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 w14:paraId="063B2582">
            <w:pPr>
              <w:jc w:val="right"/>
            </w:pPr>
            <w:r>
              <w:t>146</w:t>
            </w:r>
          </w:p>
        </w:tc>
        <w:tc>
          <w:tcPr>
            <w:vAlign w:val="center"/>
          </w:tcPr>
          <w:p w14:paraId="44D91247"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 w14:paraId="6D60A13D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0AA84480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19362EDE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5A19DFCC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334B8EB9">
            <w:pPr>
              <w:jc w:val="right"/>
            </w:pPr>
            <w:r>
              <w:t>36</w:t>
            </w:r>
          </w:p>
        </w:tc>
      </w:tr>
      <w:tr w14:paraId="1C522E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BF88456"/>
        </w:tc>
        <w:tc>
          <w:tcPr>
            <w:vMerge w:val="restart"/>
            <w:vAlign w:val="center"/>
          </w:tcPr>
          <w:p w14:paraId="46BFBB51">
            <w:r>
              <w:t>H</w:t>
            </w:r>
          </w:p>
        </w:tc>
        <w:tc>
          <w:tcPr>
            <w:vAlign w:val="center"/>
          </w:tcPr>
          <w:p w14:paraId="45E73D1F">
            <w:r>
              <w:t>直射</w:t>
            </w:r>
          </w:p>
        </w:tc>
        <w:tc>
          <w:tcPr>
            <w:vAlign w:val="center"/>
          </w:tcPr>
          <w:p w14:paraId="3E47DBC5"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 w14:paraId="7D28B663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2C26C7AB">
            <w:pPr>
              <w:jc w:val="right"/>
            </w:pPr>
            <w:r>
              <w:t>299</w:t>
            </w:r>
          </w:p>
        </w:tc>
        <w:tc>
          <w:tcPr>
            <w:vAlign w:val="center"/>
          </w:tcPr>
          <w:p w14:paraId="24B9F7A4">
            <w:pPr>
              <w:jc w:val="right"/>
            </w:pPr>
            <w:r>
              <w:t>463</w:t>
            </w:r>
          </w:p>
        </w:tc>
        <w:tc>
          <w:tcPr>
            <w:vAlign w:val="center"/>
          </w:tcPr>
          <w:p w14:paraId="764B334A">
            <w:pPr>
              <w:jc w:val="right"/>
            </w:pPr>
            <w:r>
              <w:t>582</w:t>
            </w:r>
          </w:p>
        </w:tc>
        <w:tc>
          <w:tcPr>
            <w:vAlign w:val="center"/>
          </w:tcPr>
          <w:p w14:paraId="1E54CF24">
            <w:pPr>
              <w:jc w:val="right"/>
            </w:pPr>
            <w:r>
              <w:t>651</w:t>
            </w:r>
          </w:p>
        </w:tc>
        <w:tc>
          <w:tcPr>
            <w:vAlign w:val="center"/>
          </w:tcPr>
          <w:p w14:paraId="25BF2B0D">
            <w:pPr>
              <w:jc w:val="right"/>
            </w:pPr>
            <w:r>
              <w:t>675</w:t>
            </w:r>
          </w:p>
        </w:tc>
        <w:tc>
          <w:tcPr>
            <w:vAlign w:val="center"/>
          </w:tcPr>
          <w:p w14:paraId="57961295">
            <w:pPr>
              <w:jc w:val="right"/>
            </w:pPr>
            <w:r>
              <w:t>651</w:t>
            </w:r>
          </w:p>
        </w:tc>
        <w:tc>
          <w:tcPr>
            <w:vAlign w:val="center"/>
          </w:tcPr>
          <w:p w14:paraId="7FF8A1CE">
            <w:pPr>
              <w:jc w:val="right"/>
            </w:pPr>
            <w:r>
              <w:t>582</w:t>
            </w:r>
          </w:p>
        </w:tc>
        <w:tc>
          <w:tcPr>
            <w:vAlign w:val="center"/>
          </w:tcPr>
          <w:p w14:paraId="24878A11">
            <w:pPr>
              <w:jc w:val="right"/>
            </w:pPr>
            <w:r>
              <w:t>463</w:t>
            </w:r>
          </w:p>
        </w:tc>
        <w:tc>
          <w:tcPr>
            <w:vAlign w:val="center"/>
          </w:tcPr>
          <w:p w14:paraId="208CDA73">
            <w:pPr>
              <w:jc w:val="right"/>
            </w:pPr>
            <w:r>
              <w:t>299</w:t>
            </w:r>
          </w:p>
        </w:tc>
        <w:tc>
          <w:tcPr>
            <w:vAlign w:val="center"/>
          </w:tcPr>
          <w:p w14:paraId="0303E314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40EF6DE7">
            <w:pPr>
              <w:jc w:val="right"/>
            </w:pPr>
            <w:r>
              <w:t>23</w:t>
            </w:r>
          </w:p>
        </w:tc>
      </w:tr>
      <w:tr w14:paraId="71F7EA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43709AD"/>
        </w:tc>
        <w:tc>
          <w:tcPr>
            <w:vMerge w:val="continue"/>
            <w:vAlign w:val="center"/>
          </w:tcPr>
          <w:p w14:paraId="540529D4"/>
        </w:tc>
        <w:tc>
          <w:tcPr>
            <w:vAlign w:val="center"/>
          </w:tcPr>
          <w:p w14:paraId="468DFBC4">
            <w:r>
              <w:t>散射</w:t>
            </w:r>
          </w:p>
        </w:tc>
        <w:tc>
          <w:tcPr>
            <w:vAlign w:val="center"/>
          </w:tcPr>
          <w:p w14:paraId="364F3DBF">
            <w:pPr>
              <w:jc w:val="right"/>
            </w:pPr>
            <w:r>
              <w:t>51</w:t>
            </w:r>
          </w:p>
        </w:tc>
        <w:tc>
          <w:tcPr>
            <w:vAlign w:val="center"/>
          </w:tcPr>
          <w:p w14:paraId="5DF0E897"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 w14:paraId="41EB5CE3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68705C0F">
            <w:pPr>
              <w:jc w:val="right"/>
            </w:pPr>
            <w:r>
              <w:t>126</w:t>
            </w:r>
          </w:p>
        </w:tc>
        <w:tc>
          <w:tcPr>
            <w:vAlign w:val="center"/>
          </w:tcPr>
          <w:p w14:paraId="7498A1A8"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 w14:paraId="7A49EA7D"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 w14:paraId="5D75D154"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 w14:paraId="3586CC66"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 w14:paraId="7BF81FCF"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 w14:paraId="3FCBB53A">
            <w:pPr>
              <w:jc w:val="right"/>
            </w:pPr>
            <w:r>
              <w:t>126</w:t>
            </w:r>
          </w:p>
        </w:tc>
        <w:tc>
          <w:tcPr>
            <w:vAlign w:val="center"/>
          </w:tcPr>
          <w:p w14:paraId="0B85769E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6DC43AFD"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 w14:paraId="2FC8DBC7">
            <w:pPr>
              <w:jc w:val="right"/>
            </w:pPr>
            <w:r>
              <w:t>51</w:t>
            </w:r>
          </w:p>
        </w:tc>
      </w:tr>
    </w:tbl>
    <w:p w14:paraId="3EBCD88C">
      <w:pPr>
        <w:pStyle w:val="4"/>
        <w:rPr>
          <w:szCs w:val="24"/>
          <w:lang w:val="en-US"/>
        </w:rPr>
      </w:pPr>
      <w:bookmarkStart w:id="14" w:name="_Toc23848"/>
      <w:r>
        <w:rPr>
          <w:szCs w:val="24"/>
          <w:lang w:val="en-US"/>
        </w:rP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579B1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85ABC3">
            <w:r>
              <w:t>气象位置</w:t>
            </w:r>
          </w:p>
        </w:tc>
        <w:tc>
          <w:tcPr>
            <w:vAlign w:val="center"/>
          </w:tcPr>
          <w:p w14:paraId="7B19EDA7">
            <w:r>
              <w:t>四川-成都（默认）</w:t>
            </w:r>
          </w:p>
        </w:tc>
      </w:tr>
      <w:tr w14:paraId="21BF1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45B5CC">
            <w:r>
              <w:t>气象来源</w:t>
            </w:r>
          </w:p>
        </w:tc>
        <w:tc>
          <w:tcPr>
            <w:vAlign w:val="center"/>
          </w:tcPr>
          <w:p w14:paraId="00D65923">
            <w:r>
              <w:t>《空气调节设计手册》</w:t>
            </w:r>
          </w:p>
        </w:tc>
      </w:tr>
      <w:tr w14:paraId="60B827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3B19FD">
            <w:r>
              <w:t>大气透明度等级</w:t>
            </w:r>
          </w:p>
        </w:tc>
        <w:tc>
          <w:tcPr>
            <w:vAlign w:val="center"/>
          </w:tcPr>
          <w:p w14:paraId="7EBB9B4F">
            <w:r>
              <w:t>6</w:t>
            </w:r>
          </w:p>
        </w:tc>
      </w:tr>
      <w:tr w14:paraId="7370DA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E850C8">
            <w:r>
              <w:t>夏季室外计算日平均温度twp（℃）</w:t>
            </w:r>
          </w:p>
        </w:tc>
        <w:tc>
          <w:tcPr>
            <w:vAlign w:val="center"/>
          </w:tcPr>
          <w:p w14:paraId="0A4F6297">
            <w:r>
              <w:t>28.0</w:t>
            </w:r>
          </w:p>
        </w:tc>
      </w:tr>
      <w:tr w14:paraId="3DC45F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6EE9FA">
            <w:r>
              <w:t>夏季室外计算干球温度twg（℃）</w:t>
            </w:r>
          </w:p>
        </w:tc>
        <w:tc>
          <w:tcPr>
            <w:vAlign w:val="center"/>
          </w:tcPr>
          <w:p w14:paraId="3CD61D25">
            <w:r>
              <w:t>31.6</w:t>
            </w:r>
          </w:p>
        </w:tc>
      </w:tr>
      <w:tr w14:paraId="7C6C1D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C8DE97">
            <w:r>
              <w:t>室外计算日较差⊿tr（℃）</w:t>
            </w:r>
          </w:p>
        </w:tc>
        <w:tc>
          <w:tcPr>
            <w:vAlign w:val="center"/>
          </w:tcPr>
          <w:p w14:paraId="27E05F9E">
            <w:r>
              <w:t>6.9</w:t>
            </w:r>
          </w:p>
        </w:tc>
      </w:tr>
      <w:tr w14:paraId="166011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9A7CCC">
            <w:r>
              <w:t>夏季围护结构外表面换热系数αw(W/㎡· K)</w:t>
            </w:r>
          </w:p>
        </w:tc>
        <w:tc>
          <w:tcPr>
            <w:vAlign w:val="center"/>
          </w:tcPr>
          <w:p w14:paraId="07235C05">
            <w:r>
              <w:t>18.6</w:t>
            </w:r>
          </w:p>
        </w:tc>
      </w:tr>
      <w:tr w14:paraId="0C4516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FE6B5B">
            <w:r>
              <w:t>围护结构内表面换热系数αn(W/㎡· K)</w:t>
            </w:r>
          </w:p>
        </w:tc>
        <w:tc>
          <w:tcPr>
            <w:vAlign w:val="center"/>
          </w:tcPr>
          <w:p w14:paraId="51061155">
            <w:r>
              <w:t>8.7</w:t>
            </w:r>
          </w:p>
        </w:tc>
      </w:tr>
      <w:tr w14:paraId="1BC56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141FBD">
            <w:r>
              <w:t>外墙太阳辐射吸收系数ρ</w:t>
            </w:r>
          </w:p>
        </w:tc>
        <w:tc>
          <w:tcPr>
            <w:vAlign w:val="center"/>
          </w:tcPr>
          <w:p w14:paraId="48156C58">
            <w:r>
              <w:t>0.56</w:t>
            </w:r>
          </w:p>
        </w:tc>
      </w:tr>
      <w:tr w14:paraId="2B6714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3E6330">
            <w:r>
              <w:t>屋顶太阳辐射吸收系数ρ</w:t>
            </w:r>
          </w:p>
        </w:tc>
        <w:tc>
          <w:tcPr>
            <w:vAlign w:val="center"/>
          </w:tcPr>
          <w:p w14:paraId="121F3A32">
            <w:r>
              <w:t>0.65</w:t>
            </w:r>
          </w:p>
        </w:tc>
      </w:tr>
      <w:tr w14:paraId="76DB02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5CF707">
            <w:r>
              <w:t>夏季空气调节室外计算湿球温度（℃）</w:t>
            </w:r>
          </w:p>
        </w:tc>
        <w:tc>
          <w:tcPr>
            <w:vAlign w:val="center"/>
          </w:tcPr>
          <w:p w14:paraId="3E3507A6">
            <w:r>
              <w:t>26.7</w:t>
            </w:r>
          </w:p>
        </w:tc>
      </w:tr>
      <w:tr w14:paraId="61F01C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5B225B">
            <w:r>
              <w:t>夏季大气压力(Pa)</w:t>
            </w:r>
          </w:p>
        </w:tc>
        <w:tc>
          <w:tcPr>
            <w:vAlign w:val="center"/>
          </w:tcPr>
          <w:p w14:paraId="07FE06A9">
            <w:r>
              <w:t>94770</w:t>
            </w:r>
          </w:p>
        </w:tc>
      </w:tr>
    </w:tbl>
    <w:p w14:paraId="4B7174D7">
      <w:pPr>
        <w:pStyle w:val="2"/>
        <w:rPr>
          <w:szCs w:val="24"/>
          <w:lang w:val="en-US"/>
        </w:rPr>
      </w:pPr>
      <w:bookmarkStart w:id="15" w:name="_Toc16301"/>
      <w:r>
        <w:rPr>
          <w:szCs w:val="24"/>
          <w:lang w:val="en-US"/>
        </w:rPr>
        <w:t>计算依据</w:t>
      </w:r>
      <w:bookmarkEnd w:id="15"/>
    </w:p>
    <w:p w14:paraId="6B65C080">
      <w:pPr>
        <w:rPr>
          <w:szCs w:val="24"/>
          <w:lang w:val="en-US"/>
        </w:rPr>
      </w:pPr>
      <w:r>
        <w:rPr>
          <w:szCs w:val="24"/>
          <w:lang w:val="en-US"/>
        </w:rPr>
        <w:t xml:space="preserve">1. 《民用建筑供暖通风与空气调节设计规范》GB50736-2012.中国建筑工业出版社，2012 </w:t>
      </w:r>
    </w:p>
    <w:p w14:paraId="74682971">
      <w:pPr>
        <w:rPr>
          <w:szCs w:val="24"/>
          <w:lang w:val="en-US"/>
        </w:rPr>
      </w:pPr>
      <w:r>
        <w:rPr>
          <w:szCs w:val="24"/>
          <w:lang w:val="en-US"/>
        </w:rPr>
        <w:t>2. 《民用建筑暖通空调设计统一技术措施》.中国建筑工业出版社，2022</w:t>
      </w:r>
    </w:p>
    <w:p w14:paraId="2E6D7C30">
      <w:pPr>
        <w:rPr>
          <w:szCs w:val="24"/>
          <w:lang w:val="en-US"/>
        </w:rPr>
      </w:pPr>
      <w:r>
        <w:rPr>
          <w:szCs w:val="24"/>
          <w:lang w:val="en-US"/>
        </w:rPr>
        <w:t>3. 《实用供热空调设计手册》（第二版）.中国建筑工业出版社，2008</w:t>
      </w:r>
    </w:p>
    <w:p w14:paraId="0E246F03">
      <w:pPr>
        <w:rPr>
          <w:szCs w:val="24"/>
          <w:lang w:val="en-US"/>
        </w:rPr>
      </w:pPr>
      <w:r>
        <w:rPr>
          <w:szCs w:val="24"/>
          <w:lang w:val="en-US"/>
        </w:rPr>
        <w:t>4. 《建筑节能与可再生能源利用通用规范》GB55015-2021.中华人民共和国住房与城乡建设部，2021</w:t>
      </w:r>
    </w:p>
    <w:p w14:paraId="47E3BC64">
      <w:pPr>
        <w:rPr>
          <w:szCs w:val="24"/>
          <w:lang w:val="en-US"/>
        </w:rPr>
      </w:pPr>
    </w:p>
    <w:p w14:paraId="69164502">
      <w:pPr>
        <w:rPr>
          <w:szCs w:val="24"/>
          <w:lang w:val="en-US"/>
        </w:rPr>
      </w:pPr>
    </w:p>
    <w:p w14:paraId="6F561C61">
      <w:pPr>
        <w:pStyle w:val="2"/>
        <w:rPr>
          <w:szCs w:val="24"/>
          <w:lang w:val="en-US"/>
        </w:rPr>
      </w:pPr>
      <w:bookmarkStart w:id="16" w:name="_Toc17856"/>
      <w:r>
        <w:rPr>
          <w:szCs w:val="24"/>
          <w:lang w:val="en-US"/>
        </w:rPr>
        <w:t>计算原理</w:t>
      </w:r>
      <w:bookmarkEnd w:id="16"/>
    </w:p>
    <w:p w14:paraId="38C0F97A">
      <w:pPr>
        <w:pStyle w:val="4"/>
        <w:spacing w:line="240" w:lineRule="atLeast"/>
      </w:pPr>
      <w:bookmarkStart w:id="17" w:name="_Toc240280508"/>
      <w:bookmarkStart w:id="18" w:name="_Toc239133098"/>
      <w:bookmarkStart w:id="19" w:name="_Toc179712227"/>
      <w:bookmarkStart w:id="20" w:name="_Toc178151562"/>
      <w:bookmarkStart w:id="21" w:name="_Toc179707474"/>
      <w:bookmarkStart w:id="22" w:name="_Toc495932542"/>
      <w:bookmarkStart w:id="23" w:name="_Toc178152068"/>
      <w:bookmarkStart w:id="24" w:name="_Toc10260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0924EB5D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.35pt;width:30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03468A16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 w14:paraId="4A210108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 w14:paraId="16F4719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4D0CF77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648E0EF4"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4"/>
      <w:bookmarkStart w:id="28" w:name="OLE_LINK1"/>
    </w:p>
    <w:p w14:paraId="37C07564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 w14:paraId="366C85C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 w14:paraId="6F0ABB48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 w14:paraId="7E8148F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 w14:paraId="3CE2BBE4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40192B5C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 w14:paraId="23AA0FD2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 w14:paraId="44C5CDAF">
      <w:pPr>
        <w:pStyle w:val="4"/>
        <w:spacing w:line="240" w:lineRule="atLeast"/>
      </w:pPr>
      <w:bookmarkStart w:id="29" w:name="_Toc453593137"/>
      <w:bookmarkStart w:id="30" w:name="_Toc240280509"/>
      <w:bookmarkStart w:id="31" w:name="_Toc239133099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27423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784BEB39">
      <w:pPr>
        <w:widowControl w:val="0"/>
        <w:ind w:firstLine="420" w:firstLineChars="200"/>
      </w:pP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5104A139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9pt;width:132.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0B26389C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C48C3F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 w14:paraId="0161E65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 w14:paraId="12F9D25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 w14:paraId="2347E5C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4F0654B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3D102A7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 w14:paraId="7AF884E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7E050455">
      <w:pPr>
        <w:ind w:firstLine="0" w:firstLineChars="0"/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9pt;width:5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 w14:paraId="2D73AE3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 w14:paraId="2915D25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 w14:paraId="3EBA2EF2">
      <w:pPr>
        <w:pStyle w:val="4"/>
        <w:spacing w:line="240" w:lineRule="atLeast"/>
      </w:pPr>
      <w:bookmarkStart w:id="38" w:name="_Toc239133100"/>
      <w:bookmarkStart w:id="39" w:name="_Toc453593138"/>
      <w:bookmarkStart w:id="40" w:name="_Toc179712229"/>
      <w:bookmarkStart w:id="41" w:name="_Toc179707476"/>
      <w:bookmarkStart w:id="42" w:name="_Toc495932544"/>
      <w:bookmarkStart w:id="43" w:name="_Toc240280510"/>
      <w:bookmarkStart w:id="44" w:name="_Toc178152070"/>
      <w:bookmarkStart w:id="45" w:name="_Toc178151564"/>
      <w:bookmarkStart w:id="46" w:name="_Toc19677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76948C75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9pt;width:164.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4E235D9F"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4E5BE88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 w14:paraId="446141E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 w14:paraId="163A559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 w14:paraId="0CF2A1E0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18CAC21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3DA5868C"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59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 w14:paraId="0D22E98D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 w14:paraId="462A631F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 w14:paraId="714E327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 w14:paraId="2684BF9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 w14:paraId="1917FD80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6C2BA9C1">
      <w:pPr>
        <w:pStyle w:val="4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9707477"/>
      <w:bookmarkStart w:id="51" w:name="_Toc178152071"/>
      <w:bookmarkStart w:id="52" w:name="_Toc453593139"/>
      <w:bookmarkStart w:id="53" w:name="_Toc178151565"/>
      <w:r>
        <w:rPr>
          <w:rFonts w:hint="eastAsia"/>
        </w:rPr>
        <w:t xml:space="preserve"> </w:t>
      </w:r>
      <w:bookmarkStart w:id="54" w:name="_Toc495932545"/>
      <w:bookmarkStart w:id="55" w:name="_Toc11317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60F417D6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 w14:paraId="54C88C2C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20428A54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 w14:paraId="4E61BB8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 w14:paraId="1CABC274">
      <w:pPr>
        <w:pStyle w:val="4"/>
        <w:spacing w:line="240" w:lineRule="atLeast"/>
      </w:pPr>
      <w:bookmarkStart w:id="56" w:name="_Toc240280512"/>
      <w:bookmarkStart w:id="57" w:name="_Toc239133102"/>
      <w:bookmarkStart w:id="58" w:name="_Toc178151566"/>
      <w:bookmarkStart w:id="59" w:name="_Toc178152072"/>
      <w:bookmarkStart w:id="60" w:name="_Toc453593140"/>
      <w:bookmarkStart w:id="61" w:name="_Toc179707478"/>
      <w:bookmarkStart w:id="62" w:name="_Toc179712231"/>
      <w:r>
        <w:t xml:space="preserve"> </w:t>
      </w:r>
      <w:bookmarkStart w:id="63" w:name="_Toc495932546"/>
      <w:bookmarkStart w:id="64" w:name="_Toc12521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0DAEB32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373395E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9pt;width:119.5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 w14:paraId="52D5F21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E3D0F4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 w14:paraId="79D59AB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 w14:paraId="610FB2E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 w14:paraId="72B1428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367286B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14:paraId="6EDD5901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.35pt;width:95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 w14:paraId="403FF12F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463A80F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 w14:paraId="6D86545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 w14:paraId="6070E688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 w14:paraId="58AB8CA3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9pt;width:105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425E1C0A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29148D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 w14:paraId="5F400D9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 w14:paraId="468E2B6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 w14:paraId="75496425">
      <w:pPr>
        <w:pStyle w:val="4"/>
        <w:spacing w:line="240" w:lineRule="atLeast"/>
      </w:pPr>
      <w:bookmarkStart w:id="65" w:name="_Toc453593141"/>
      <w:bookmarkStart w:id="66" w:name="_Toc178151567"/>
      <w:bookmarkStart w:id="67" w:name="_Toc240280513"/>
      <w:bookmarkStart w:id="68" w:name="_Toc179707479"/>
      <w:bookmarkStart w:id="69" w:name="_Toc179712232"/>
      <w:bookmarkStart w:id="70" w:name="_Toc239133103"/>
      <w:bookmarkStart w:id="71" w:name="_Toc178152073"/>
      <w:r>
        <w:t xml:space="preserve"> </w:t>
      </w:r>
      <w:bookmarkStart w:id="72" w:name="_Toc495932547"/>
      <w:bookmarkStart w:id="73" w:name="_Toc26952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60FB6070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 w14:paraId="331C7D7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3F53E758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pt;width:41.4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50A044E3"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55E5DFAF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 w14:paraId="53F05F98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 w14:paraId="38DEE920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0D1D4B39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55pt;width:99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16D5B15D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7F438B7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4.95pt;width:25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 w14:paraId="33A38AA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 w14:paraId="5E244FC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77752E5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 w14:paraId="187BF7B7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16D20C0A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55pt;width:106.6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71D78F27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9BD3BD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 w14:paraId="24D20E7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 w14:paraId="4FE9C20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 w14:paraId="4CD8CCC7">
      <w:pPr>
        <w:pStyle w:val="4"/>
        <w:spacing w:line="240" w:lineRule="atLeast"/>
      </w:pPr>
      <w:bookmarkStart w:id="74" w:name="_Toc239133104"/>
      <w:bookmarkStart w:id="75" w:name="_Toc453593142"/>
      <w:bookmarkStart w:id="76" w:name="_Toc240280514"/>
      <w:bookmarkStart w:id="77" w:name="_Toc178151568"/>
      <w:bookmarkStart w:id="78" w:name="_Toc179707480"/>
      <w:bookmarkStart w:id="79" w:name="_Toc178152074"/>
      <w:bookmarkStart w:id="80" w:name="_Toc179712233"/>
      <w:r>
        <w:t xml:space="preserve"> </w:t>
      </w:r>
      <w:bookmarkStart w:id="81" w:name="_Toc495932548"/>
      <w:bookmarkStart w:id="82" w:name="_Toc8360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29A6E03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742FFF8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0C823FB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7D47E5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 w14:paraId="463669A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 w14:paraId="5B1238B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 w14:paraId="5E38330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 w14:paraId="31477EA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 w14:paraId="257BC1DE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61CF56E3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4E1A72E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6722FC0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 w14:paraId="395144E4">
      <w:pPr>
        <w:pStyle w:val="4"/>
        <w:spacing w:line="240" w:lineRule="atLeast"/>
      </w:pPr>
      <w:bookmarkStart w:id="83" w:name="_Toc453593143"/>
      <w:bookmarkStart w:id="84" w:name="_Toc239133105"/>
      <w:bookmarkStart w:id="85" w:name="_Toc240280515"/>
      <w:bookmarkStart w:id="86" w:name="_Toc179712234"/>
      <w:bookmarkStart w:id="87" w:name="_Toc179707481"/>
      <w:bookmarkStart w:id="88" w:name="_Toc178152075"/>
      <w:bookmarkStart w:id="89" w:name="_Toc178151569"/>
      <w:r>
        <w:t xml:space="preserve"> </w:t>
      </w:r>
      <w:bookmarkStart w:id="90" w:name="_Toc495932549"/>
      <w:bookmarkStart w:id="91" w:name="_Toc32070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6127ADA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5D49FDA5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5FA85D5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C5CEDF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 w14:paraId="23AC06F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 w14:paraId="2282340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 w14:paraId="51C02A4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 w14:paraId="67F9757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4BFE8C81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9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58C0653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5CA1DE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 w14:paraId="0A5DD94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 w14:paraId="1D202BC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 w14:paraId="434485DA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.35pt;width:77.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 w14:paraId="434B37B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 w14:paraId="6E43D193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.35pt;width:92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 w14:paraId="4B40052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CBF276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 w14:paraId="2A56F3E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 w14:paraId="610A2AD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 w14:paraId="294289A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 w14:paraId="6EFFDBC1">
      <w:pPr>
        <w:pStyle w:val="4"/>
        <w:spacing w:line="240" w:lineRule="atLeast"/>
      </w:pPr>
      <w:bookmarkStart w:id="92" w:name="_Toc179707482"/>
      <w:bookmarkStart w:id="93" w:name="_Toc239133106"/>
      <w:bookmarkStart w:id="94" w:name="_Toc178152076"/>
      <w:bookmarkStart w:id="95" w:name="_Toc453593144"/>
      <w:bookmarkStart w:id="96" w:name="_Toc178151570"/>
      <w:bookmarkStart w:id="97" w:name="_Toc240280516"/>
      <w:bookmarkStart w:id="98" w:name="_Toc179712235"/>
      <w:r>
        <w:t xml:space="preserve"> </w:t>
      </w:r>
      <w:bookmarkStart w:id="99" w:name="_Toc495932550"/>
      <w:bookmarkStart w:id="100" w:name="_Toc12961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588C8BF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 w14:paraId="4B98C4D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41F95B50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 w14:paraId="50C7A712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E07CF1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 w14:paraId="5A1471E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 w14:paraId="6CFFA6C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 w14:paraId="236F0C7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 w14:paraId="5F0CF55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2659EB21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.35pt;width:50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 w14:paraId="1F9A0B2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13034C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 w14:paraId="60522FF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 w14:paraId="75629FA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 w14:paraId="2213E72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 w14:paraId="45F35DF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09B4AA45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 w14:paraId="62C3DC1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 w14:paraId="7593C49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 w14:paraId="6F7404C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 w14:paraId="5637C59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 w14:paraId="2C58FAC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0670FDA8"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9pt;width:59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533760C9">
      <w:pPr>
        <w:pStyle w:val="4"/>
        <w:spacing w:line="240" w:lineRule="atLeast"/>
      </w:pPr>
      <w:bookmarkStart w:id="101" w:name="_Toc239133107"/>
      <w:bookmarkStart w:id="102" w:name="_Toc240280517"/>
      <w:bookmarkStart w:id="103" w:name="_Toc453593145"/>
      <w:r>
        <w:rPr>
          <w:rFonts w:hint="eastAsia"/>
        </w:rPr>
        <w:t xml:space="preserve"> </w:t>
      </w:r>
      <w:bookmarkStart w:id="104" w:name="_Toc495932551"/>
      <w:bookmarkStart w:id="105" w:name="_Toc30366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034836D3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 w14:paraId="347AD0DE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 w14:paraId="70788B0B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 w14:paraId="7804FFA6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 w14:paraId="271C1608">
      <w:pPr>
        <w:spacing w:line="240" w:lineRule="auto"/>
        <w:rPr>
          <w:color w:val="000000"/>
        </w:rPr>
      </w:pPr>
      <w:bookmarkStart w:id="106" w:name="_Toc179707483"/>
      <w:bookmarkStart w:id="107" w:name="_Toc178151571"/>
      <w:bookmarkStart w:id="108" w:name="_Toc178152077"/>
      <w:bookmarkStart w:id="109" w:name="_Toc179712236"/>
      <w:r>
        <w:rPr>
          <w:rFonts w:hint="eastAsia"/>
          <w:color w:val="000000"/>
        </w:rPr>
        <w:t>（3）其它附加系数</w:t>
      </w:r>
    </w:p>
    <w:p w14:paraId="19BC0CCC">
      <w:pPr>
        <w:widowControl w:val="0"/>
        <w:ind w:firstLine="420" w:firstLineChars="200"/>
      </w:pPr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0EFD1D49">
      <w:pPr>
        <w:pStyle w:val="2"/>
        <w:rPr>
          <w:szCs w:val="24"/>
          <w:lang w:val="en-US"/>
        </w:rPr>
      </w:pPr>
      <w:bookmarkStart w:id="110" w:name="_Toc28010"/>
      <w:r>
        <w:rPr>
          <w:szCs w:val="24"/>
          <w:lang w:val="en-US"/>
        </w:rPr>
        <w:t>外围护构造</w:t>
      </w:r>
      <w:bookmarkEnd w:id="110"/>
    </w:p>
    <w:p w14:paraId="163D6D67">
      <w:pPr>
        <w:pStyle w:val="4"/>
        <w:rPr>
          <w:szCs w:val="24"/>
          <w:lang w:val="en-US"/>
        </w:rPr>
      </w:pPr>
      <w:bookmarkStart w:id="111" w:name="_Toc13292"/>
      <w:r>
        <w:rPr>
          <w:szCs w:val="24"/>
          <w:lang w:val="en-US"/>
        </w:rPr>
        <w:t>屋顶</w:t>
      </w:r>
      <w:bookmarkEnd w:id="111"/>
    </w:p>
    <w:p w14:paraId="37EB9B02">
      <w:pPr>
        <w:pStyle w:val="5"/>
        <w:rPr>
          <w:szCs w:val="24"/>
          <w:lang w:val="en-US"/>
        </w:rPr>
      </w:pPr>
      <w:bookmarkStart w:id="112" w:name="_Toc17955"/>
      <w:r>
        <w:rPr>
          <w:szCs w:val="24"/>
          <w:lang w:val="en-US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D257D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54D6C5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A64169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392E14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7134E1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EC60DB1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79AFFA8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A33193F">
            <w:pPr>
              <w:jc w:val="center"/>
            </w:pPr>
            <w:r>
              <w:t>热惰性指标</w:t>
            </w:r>
          </w:p>
        </w:tc>
      </w:tr>
      <w:tr w14:paraId="75342C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5251EC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05CD5A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5136C3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B8FA7A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E5C2CD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FBBB9C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EA1228B">
            <w:pPr>
              <w:jc w:val="center"/>
            </w:pPr>
            <w:r>
              <w:t>D=R*S</w:t>
            </w:r>
          </w:p>
        </w:tc>
      </w:tr>
      <w:tr w14:paraId="62017C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3DF6B60">
            <w:r>
              <w:t>水泥砂浆</w:t>
            </w:r>
          </w:p>
        </w:tc>
        <w:tc>
          <w:tcPr>
            <w:vAlign w:val="center"/>
          </w:tcPr>
          <w:p w14:paraId="157347FB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BCA1480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68A4F483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5C1413F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1909A26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14CA832D">
            <w:pPr>
              <w:jc w:val="right"/>
            </w:pPr>
            <w:r>
              <w:t>0.245</w:t>
            </w:r>
          </w:p>
        </w:tc>
      </w:tr>
      <w:tr w14:paraId="2F29BD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75F0E31">
            <w:r>
              <w:t>c20细石混凝土(ρ=2300)</w:t>
            </w:r>
          </w:p>
        </w:tc>
        <w:tc>
          <w:tcPr>
            <w:vAlign w:val="center"/>
          </w:tcPr>
          <w:p w14:paraId="6D6B0460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0AE3BEB3"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 w14:paraId="711B71E8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7955B3A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B97B5AB"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 w14:paraId="27184272">
            <w:pPr>
              <w:jc w:val="right"/>
            </w:pPr>
            <w:r>
              <w:t>0.404</w:t>
            </w:r>
          </w:p>
        </w:tc>
      </w:tr>
      <w:tr w14:paraId="55AA8D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F270E44">
            <w:r>
              <w:t>挤塑聚苯板(ρ=25-32)</w:t>
            </w:r>
          </w:p>
        </w:tc>
        <w:tc>
          <w:tcPr>
            <w:vAlign w:val="center"/>
          </w:tcPr>
          <w:p w14:paraId="322938CB">
            <w:pPr>
              <w:jc w:val="right"/>
            </w:pPr>
            <w:r>
              <w:t>150</w:t>
            </w:r>
          </w:p>
        </w:tc>
        <w:tc>
          <w:tcPr>
            <w:vAlign w:val="center"/>
          </w:tcPr>
          <w:p w14:paraId="6CC7B9DD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2AA6BDB5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671B912A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13CE6F03">
            <w:pPr>
              <w:jc w:val="right"/>
            </w:pPr>
            <w:r>
              <w:t>4.545</w:t>
            </w:r>
          </w:p>
        </w:tc>
        <w:tc>
          <w:tcPr>
            <w:vAlign w:val="center"/>
          </w:tcPr>
          <w:p w14:paraId="7F6FD436">
            <w:pPr>
              <w:jc w:val="right"/>
            </w:pPr>
            <w:r>
              <w:t>1.6</w:t>
            </w:r>
          </w:p>
        </w:tc>
      </w:tr>
      <w:tr w14:paraId="2627A7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16BA246">
            <w:r>
              <w:t>轻骨料混凝土(找坡层)</w:t>
            </w:r>
          </w:p>
        </w:tc>
        <w:tc>
          <w:tcPr>
            <w:vAlign w:val="center"/>
          </w:tcPr>
          <w:p w14:paraId="0A647D42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25A25198">
            <w:pPr>
              <w:jc w:val="right"/>
            </w:pPr>
            <w:r>
              <w:t>0.3</w:t>
            </w:r>
          </w:p>
        </w:tc>
        <w:tc>
          <w:tcPr>
            <w:vAlign w:val="center"/>
          </w:tcPr>
          <w:p w14:paraId="6D63E9FF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47C8E0F2"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 w14:paraId="12A442D7">
            <w:pPr>
              <w:jc w:val="right"/>
            </w:pPr>
            <w:r>
              <w:t>0.067</w:t>
            </w:r>
          </w:p>
        </w:tc>
        <w:tc>
          <w:tcPr>
            <w:vAlign w:val="center"/>
          </w:tcPr>
          <w:p w14:paraId="35BE3B14">
            <w:pPr>
              <w:jc w:val="right"/>
            </w:pPr>
            <w:r>
              <w:t>0.5</w:t>
            </w:r>
          </w:p>
        </w:tc>
      </w:tr>
      <w:tr w14:paraId="456DDA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CD76904">
            <w:r>
              <w:t>钢筋混凝土</w:t>
            </w:r>
          </w:p>
        </w:tc>
        <w:tc>
          <w:tcPr>
            <w:vAlign w:val="center"/>
          </w:tcPr>
          <w:p w14:paraId="1337AD1A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4FF87AE5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4C79797B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7EA2A38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0088499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0BF510EF">
            <w:pPr>
              <w:jc w:val="right"/>
            </w:pPr>
            <w:r>
              <w:t>1.186</w:t>
            </w:r>
          </w:p>
        </w:tc>
      </w:tr>
      <w:tr w14:paraId="7953B6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4B38D56">
            <w:r>
              <w:t>混合砂浆</w:t>
            </w:r>
          </w:p>
        </w:tc>
        <w:tc>
          <w:tcPr>
            <w:vAlign w:val="center"/>
          </w:tcPr>
          <w:p w14:paraId="15DC832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64E6866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2CC531D7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65DD4A2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1352706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474CBF4F">
            <w:pPr>
              <w:jc w:val="right"/>
            </w:pPr>
            <w:r>
              <w:t>0.247</w:t>
            </w:r>
          </w:p>
        </w:tc>
      </w:tr>
      <w:tr w14:paraId="4851A8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3EA45C2">
            <w:r>
              <w:t>各层之和∑</w:t>
            </w:r>
          </w:p>
        </w:tc>
        <w:tc>
          <w:tcPr>
            <w:vAlign w:val="center"/>
          </w:tcPr>
          <w:p w14:paraId="173CDABE">
            <w:pPr>
              <w:jc w:val="right"/>
            </w:pPr>
            <w:r>
              <w:t>380</w:t>
            </w:r>
          </w:p>
        </w:tc>
        <w:tc>
          <w:tcPr>
            <w:vAlign w:val="center"/>
          </w:tcPr>
          <w:p w14:paraId="0D5595C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EB0288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1B4D85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1832A5E">
            <w:pPr>
              <w:jc w:val="right"/>
            </w:pPr>
            <w:r>
              <w:t>4.752</w:t>
            </w:r>
          </w:p>
        </w:tc>
        <w:tc>
          <w:tcPr>
            <w:vAlign w:val="center"/>
          </w:tcPr>
          <w:p w14:paraId="6314B5C3">
            <w:pPr>
              <w:jc w:val="right"/>
            </w:pPr>
            <w:r>
              <w:t>4.182</w:t>
            </w:r>
          </w:p>
        </w:tc>
      </w:tr>
      <w:tr w14:paraId="5F0A76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7106760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568A2EFF">
            <w:pPr>
              <w:jc w:val="center"/>
            </w:pPr>
            <w:r>
              <w:t>0.204</w:t>
            </w:r>
          </w:p>
        </w:tc>
      </w:tr>
      <w:tr w14:paraId="6836AF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A1F87BD">
            <w:r>
              <w:t>衰减度ν</w:t>
            </w:r>
          </w:p>
        </w:tc>
        <w:tc>
          <w:tcPr>
            <w:gridSpan w:val="5"/>
            <w:vAlign w:val="center"/>
          </w:tcPr>
          <w:p w14:paraId="3EAA8492">
            <w:pPr>
              <w:jc w:val="center"/>
            </w:pPr>
            <w:r>
              <w:t>222.64</w:t>
            </w:r>
          </w:p>
        </w:tc>
      </w:tr>
      <w:tr w14:paraId="7EC392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D2CF87D">
            <w:r>
              <w:t>延迟时间ξ(h)</w:t>
            </w:r>
          </w:p>
        </w:tc>
        <w:tc>
          <w:tcPr>
            <w:gridSpan w:val="5"/>
            <w:vAlign w:val="center"/>
          </w:tcPr>
          <w:p w14:paraId="5D8E5A77">
            <w:pPr>
              <w:jc w:val="center"/>
            </w:pPr>
            <w:r>
              <w:t>10.98</w:t>
            </w:r>
          </w:p>
        </w:tc>
      </w:tr>
      <w:tr w14:paraId="6916C4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E2BB617">
            <w:r>
              <w:t>衰减倍数β</w:t>
            </w:r>
          </w:p>
        </w:tc>
        <w:tc>
          <w:tcPr>
            <w:gridSpan w:val="5"/>
            <w:vAlign w:val="center"/>
          </w:tcPr>
          <w:p w14:paraId="7CB71C5A">
            <w:pPr>
              <w:jc w:val="center"/>
            </w:pPr>
            <w:r>
              <w:t>0.12</w:t>
            </w:r>
          </w:p>
        </w:tc>
      </w:tr>
    </w:tbl>
    <w:p w14:paraId="02DDC81F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02B7BE6">
      <w:pPr>
        <w:pStyle w:val="4"/>
        <w:rPr>
          <w:szCs w:val="24"/>
          <w:lang w:val="en-US"/>
        </w:rPr>
      </w:pPr>
      <w:bookmarkStart w:id="113" w:name="_Toc27388"/>
      <w:r>
        <w:rPr>
          <w:szCs w:val="24"/>
          <w:lang w:val="en-US"/>
        </w:rPr>
        <w:t>外墙</w:t>
      </w:r>
      <w:bookmarkEnd w:id="113"/>
    </w:p>
    <w:p w14:paraId="3ACC1BF0">
      <w:pPr>
        <w:pStyle w:val="5"/>
        <w:rPr>
          <w:szCs w:val="24"/>
          <w:lang w:val="en-US"/>
        </w:rPr>
      </w:pPr>
      <w:bookmarkStart w:id="114" w:name="_Toc1000"/>
      <w:r>
        <w:rPr>
          <w:szCs w:val="24"/>
          <w:lang w:val="en-US"/>
        </w:rPr>
        <w:t>填充墙构造一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B98D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D673BD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8BC96A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E0124C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D02E00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33A41D3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53CAA47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2E4C81A">
            <w:pPr>
              <w:jc w:val="center"/>
            </w:pPr>
            <w:r>
              <w:t>热惰性指标</w:t>
            </w:r>
          </w:p>
        </w:tc>
      </w:tr>
      <w:tr w14:paraId="13BD7D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F344F0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7CDF155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A41748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F2C69F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954916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77D8FD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7E26C4A">
            <w:pPr>
              <w:jc w:val="center"/>
            </w:pPr>
            <w:r>
              <w:t>D=R*S</w:t>
            </w:r>
          </w:p>
        </w:tc>
      </w:tr>
      <w:tr w14:paraId="6B1FDE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57B9D07">
            <w:r>
              <w:t>水泥砂浆</w:t>
            </w:r>
          </w:p>
        </w:tc>
        <w:tc>
          <w:tcPr>
            <w:vAlign w:val="center"/>
          </w:tcPr>
          <w:p w14:paraId="5C81DE99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05BDE32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5ECF89A4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4DDBB72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3207524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2965EEE5">
            <w:pPr>
              <w:jc w:val="right"/>
            </w:pPr>
            <w:r>
              <w:t>0.245</w:t>
            </w:r>
          </w:p>
        </w:tc>
      </w:tr>
      <w:tr w14:paraId="58723D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B6A9A76">
            <w:r>
              <w:t>混凝土实心砖墙</w:t>
            </w:r>
          </w:p>
        </w:tc>
        <w:tc>
          <w:tcPr>
            <w:vAlign w:val="center"/>
          </w:tcPr>
          <w:p w14:paraId="6FB2F6B7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0F44FD85">
            <w:pPr>
              <w:jc w:val="right"/>
            </w:pPr>
            <w:r>
              <w:t>1.21</w:t>
            </w:r>
          </w:p>
        </w:tc>
        <w:tc>
          <w:tcPr>
            <w:vAlign w:val="center"/>
          </w:tcPr>
          <w:p w14:paraId="748F56E8">
            <w:pPr>
              <w:jc w:val="right"/>
            </w:pPr>
            <w:r>
              <w:t>13.04</w:t>
            </w:r>
          </w:p>
        </w:tc>
        <w:tc>
          <w:tcPr>
            <w:vAlign w:val="center"/>
          </w:tcPr>
          <w:p w14:paraId="79A03C1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D24531B">
            <w:pPr>
              <w:jc w:val="right"/>
            </w:pPr>
            <w:r>
              <w:t>0.099</w:t>
            </w:r>
          </w:p>
        </w:tc>
        <w:tc>
          <w:tcPr>
            <w:vAlign w:val="center"/>
          </w:tcPr>
          <w:p w14:paraId="7195C03D">
            <w:pPr>
              <w:jc w:val="right"/>
            </w:pPr>
            <w:r>
              <w:t>1.293</w:t>
            </w:r>
          </w:p>
        </w:tc>
      </w:tr>
      <w:tr w14:paraId="7956CD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107DF57">
            <w:r>
              <w:t>稻草板</w:t>
            </w:r>
          </w:p>
        </w:tc>
        <w:tc>
          <w:tcPr>
            <w:vAlign w:val="center"/>
          </w:tcPr>
          <w:p w14:paraId="6B62738D">
            <w:pPr>
              <w:jc w:val="right"/>
            </w:pPr>
            <w:r>
              <w:t>300</w:t>
            </w:r>
          </w:p>
        </w:tc>
        <w:tc>
          <w:tcPr>
            <w:vAlign w:val="center"/>
          </w:tcPr>
          <w:p w14:paraId="4269D51C">
            <w:pPr>
              <w:jc w:val="right"/>
            </w:pPr>
            <w:r>
              <w:t>0.13</w:t>
            </w:r>
          </w:p>
        </w:tc>
        <w:tc>
          <w:tcPr>
            <w:vAlign w:val="center"/>
          </w:tcPr>
          <w:p w14:paraId="00FD5270">
            <w:pPr>
              <w:jc w:val="right"/>
            </w:pPr>
            <w:r>
              <w:t>2.33</w:t>
            </w:r>
          </w:p>
        </w:tc>
        <w:tc>
          <w:tcPr>
            <w:vAlign w:val="center"/>
          </w:tcPr>
          <w:p w14:paraId="788DE4E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AEC7E22">
            <w:pPr>
              <w:jc w:val="right"/>
            </w:pPr>
            <w:r>
              <w:t>2.308</w:t>
            </w:r>
          </w:p>
        </w:tc>
        <w:tc>
          <w:tcPr>
            <w:vAlign w:val="center"/>
          </w:tcPr>
          <w:p w14:paraId="7B6755BB">
            <w:pPr>
              <w:jc w:val="right"/>
            </w:pPr>
            <w:r>
              <w:t>5.377</w:t>
            </w:r>
          </w:p>
        </w:tc>
      </w:tr>
      <w:tr w14:paraId="25BE17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3232BD9">
            <w:r>
              <w:t>混凝土实心砖墙</w:t>
            </w:r>
          </w:p>
        </w:tc>
        <w:tc>
          <w:tcPr>
            <w:vAlign w:val="center"/>
          </w:tcPr>
          <w:p w14:paraId="4E662923">
            <w:pPr>
              <w:jc w:val="right"/>
            </w:pPr>
            <w:r>
              <w:t>240</w:t>
            </w:r>
          </w:p>
        </w:tc>
        <w:tc>
          <w:tcPr>
            <w:vAlign w:val="center"/>
          </w:tcPr>
          <w:p w14:paraId="221CC870">
            <w:pPr>
              <w:jc w:val="right"/>
            </w:pPr>
            <w:r>
              <w:t>1.21</w:t>
            </w:r>
          </w:p>
        </w:tc>
        <w:tc>
          <w:tcPr>
            <w:vAlign w:val="center"/>
          </w:tcPr>
          <w:p w14:paraId="05947A03">
            <w:pPr>
              <w:jc w:val="right"/>
            </w:pPr>
            <w:r>
              <w:t>13.04</w:t>
            </w:r>
          </w:p>
        </w:tc>
        <w:tc>
          <w:tcPr>
            <w:vAlign w:val="center"/>
          </w:tcPr>
          <w:p w14:paraId="720F788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F4FCA35">
            <w:pPr>
              <w:jc w:val="right"/>
            </w:pPr>
            <w:r>
              <w:t>0.198</w:t>
            </w:r>
          </w:p>
        </w:tc>
        <w:tc>
          <w:tcPr>
            <w:vAlign w:val="center"/>
          </w:tcPr>
          <w:p w14:paraId="772E6940">
            <w:pPr>
              <w:jc w:val="right"/>
            </w:pPr>
            <w:r>
              <w:t>2.586</w:t>
            </w:r>
          </w:p>
        </w:tc>
      </w:tr>
      <w:tr w14:paraId="6544AF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466E532">
            <w:r>
              <w:t>水泥砂浆</w:t>
            </w:r>
          </w:p>
        </w:tc>
        <w:tc>
          <w:tcPr>
            <w:vAlign w:val="center"/>
          </w:tcPr>
          <w:p w14:paraId="47AAB2F5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FAE3440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520AC29F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7473BB1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6F8F390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631B031A">
            <w:pPr>
              <w:jc w:val="right"/>
            </w:pPr>
            <w:r>
              <w:t>0.245</w:t>
            </w:r>
          </w:p>
        </w:tc>
      </w:tr>
      <w:tr w14:paraId="03E923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8EBCA9C">
            <w:r>
              <w:t>各层之和∑</w:t>
            </w:r>
          </w:p>
        </w:tc>
        <w:tc>
          <w:tcPr>
            <w:vAlign w:val="center"/>
          </w:tcPr>
          <w:p w14:paraId="4B3C7560">
            <w:pPr>
              <w:jc w:val="right"/>
            </w:pPr>
            <w:r>
              <w:t>700</w:t>
            </w:r>
          </w:p>
        </w:tc>
        <w:tc>
          <w:tcPr>
            <w:vAlign w:val="center"/>
          </w:tcPr>
          <w:p w14:paraId="6D830E9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AAE263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F5ADDD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D49D2E2">
            <w:pPr>
              <w:jc w:val="right"/>
            </w:pPr>
            <w:r>
              <w:t>2.648</w:t>
            </w:r>
          </w:p>
        </w:tc>
        <w:tc>
          <w:tcPr>
            <w:vAlign w:val="center"/>
          </w:tcPr>
          <w:p w14:paraId="291AA8BB">
            <w:pPr>
              <w:jc w:val="right"/>
            </w:pPr>
            <w:r>
              <w:t>9.746</w:t>
            </w:r>
          </w:p>
        </w:tc>
      </w:tr>
      <w:tr w14:paraId="2F4A66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344CFCF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12746221">
            <w:pPr>
              <w:jc w:val="center"/>
            </w:pPr>
            <w:r>
              <w:t>0.356</w:t>
            </w:r>
          </w:p>
        </w:tc>
      </w:tr>
      <w:tr w14:paraId="03557C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E5FF91B">
            <w:r>
              <w:t>衰减度ν</w:t>
            </w:r>
          </w:p>
        </w:tc>
        <w:tc>
          <w:tcPr>
            <w:gridSpan w:val="5"/>
            <w:vAlign w:val="center"/>
          </w:tcPr>
          <w:p w14:paraId="104F31A1">
            <w:pPr>
              <w:jc w:val="center"/>
            </w:pPr>
            <w:r>
              <w:t>2423.13</w:t>
            </w:r>
          </w:p>
        </w:tc>
      </w:tr>
      <w:tr w14:paraId="3BCD79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1DB5071">
            <w:r>
              <w:t>延迟时间ξ(h)</w:t>
            </w:r>
          </w:p>
        </w:tc>
        <w:tc>
          <w:tcPr>
            <w:gridSpan w:val="5"/>
            <w:vAlign w:val="center"/>
          </w:tcPr>
          <w:p w14:paraId="2642F39B">
            <w:pPr>
              <w:jc w:val="center"/>
            </w:pPr>
            <w:r>
              <w:t>26.18</w:t>
            </w:r>
          </w:p>
        </w:tc>
      </w:tr>
      <w:tr w14:paraId="16B0DA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8AC2801">
            <w:r>
              <w:t>衰减倍数β</w:t>
            </w:r>
          </w:p>
        </w:tc>
        <w:tc>
          <w:tcPr>
            <w:gridSpan w:val="5"/>
            <w:vAlign w:val="center"/>
          </w:tcPr>
          <w:p w14:paraId="1AB7165F">
            <w:pPr>
              <w:jc w:val="center"/>
            </w:pPr>
            <w:r>
              <w:t>0.01</w:t>
            </w:r>
          </w:p>
        </w:tc>
      </w:tr>
    </w:tbl>
    <w:p w14:paraId="1EC35CE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50E0926">
      <w:pPr>
        <w:pStyle w:val="4"/>
        <w:rPr>
          <w:szCs w:val="24"/>
          <w:lang w:val="en-US"/>
        </w:rPr>
      </w:pPr>
      <w:bookmarkStart w:id="115" w:name="_Toc5360"/>
      <w:r>
        <w:rPr>
          <w:szCs w:val="24"/>
          <w:lang w:val="en-US"/>
        </w:rPr>
        <w:t>梁柱</w:t>
      </w:r>
      <w:bookmarkEnd w:id="115"/>
    </w:p>
    <w:p w14:paraId="0B9C15C0">
      <w:pPr>
        <w:pStyle w:val="5"/>
        <w:rPr>
          <w:szCs w:val="24"/>
          <w:lang w:val="en-US"/>
        </w:rPr>
      </w:pPr>
      <w:bookmarkStart w:id="116" w:name="_Toc14309"/>
      <w:r>
        <w:rPr>
          <w:szCs w:val="24"/>
          <w:lang w:val="en-US"/>
        </w:rPr>
        <w:t>热桥柱构造一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D904B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78109A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9634B1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0D1327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87850F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BB02511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0656F10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495595A">
            <w:pPr>
              <w:jc w:val="center"/>
            </w:pPr>
            <w:r>
              <w:t>热惰性指标</w:t>
            </w:r>
          </w:p>
        </w:tc>
      </w:tr>
      <w:tr w14:paraId="56E203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4F0D56C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A25F52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80D0DD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971A99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A86E4C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A37DEB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F584682">
            <w:pPr>
              <w:jc w:val="center"/>
            </w:pPr>
            <w:r>
              <w:t>D=R*S</w:t>
            </w:r>
          </w:p>
        </w:tc>
      </w:tr>
      <w:tr w14:paraId="0515E1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36C7DEE">
            <w:r>
              <w:t>水泥砂浆</w:t>
            </w:r>
          </w:p>
        </w:tc>
        <w:tc>
          <w:tcPr>
            <w:vAlign w:val="center"/>
          </w:tcPr>
          <w:p w14:paraId="635722EC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EE69BC2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310C9C8F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0F91E03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0DA4518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689764E5">
            <w:pPr>
              <w:jc w:val="right"/>
            </w:pPr>
            <w:r>
              <w:t>0.245</w:t>
            </w:r>
          </w:p>
        </w:tc>
      </w:tr>
      <w:tr w14:paraId="1EADBC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D7A200A">
            <w:r>
              <w:t>挤塑聚苯板(ρ=25-32)</w:t>
            </w:r>
          </w:p>
        </w:tc>
        <w:tc>
          <w:tcPr>
            <w:vAlign w:val="center"/>
          </w:tcPr>
          <w:p w14:paraId="584D04B8">
            <w:pPr>
              <w:jc w:val="right"/>
            </w:pPr>
            <w:r>
              <w:t>70</w:t>
            </w:r>
          </w:p>
        </w:tc>
        <w:tc>
          <w:tcPr>
            <w:vAlign w:val="center"/>
          </w:tcPr>
          <w:p w14:paraId="4879C413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784D0541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5DFE5D5D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49BB6F89">
            <w:pPr>
              <w:jc w:val="right"/>
            </w:pPr>
            <w:r>
              <w:t>2.121</w:t>
            </w:r>
          </w:p>
        </w:tc>
        <w:tc>
          <w:tcPr>
            <w:vAlign w:val="center"/>
          </w:tcPr>
          <w:p w14:paraId="0A9D334A">
            <w:pPr>
              <w:jc w:val="right"/>
            </w:pPr>
            <w:r>
              <w:t>0.747</w:t>
            </w:r>
          </w:p>
        </w:tc>
      </w:tr>
      <w:tr w14:paraId="457CEF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D0560BB">
            <w:r>
              <w:t>钢筋混凝土</w:t>
            </w:r>
          </w:p>
        </w:tc>
        <w:tc>
          <w:tcPr>
            <w:vAlign w:val="center"/>
          </w:tcPr>
          <w:p w14:paraId="1033F511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493636F7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0A1A0F0C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5FEC3A2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640938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E5F5683">
            <w:pPr>
              <w:jc w:val="right"/>
            </w:pPr>
            <w:r>
              <w:t>1.977</w:t>
            </w:r>
          </w:p>
        </w:tc>
      </w:tr>
      <w:tr w14:paraId="1565B5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5710EC6">
            <w:r>
              <w:t>混合砂浆</w:t>
            </w:r>
          </w:p>
        </w:tc>
        <w:tc>
          <w:tcPr>
            <w:vAlign w:val="center"/>
          </w:tcPr>
          <w:p w14:paraId="6574B1C8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64735CA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7A81CEA3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2290F76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32926DD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2321E6C8">
            <w:pPr>
              <w:jc w:val="right"/>
            </w:pPr>
            <w:r>
              <w:t>0.247</w:t>
            </w:r>
          </w:p>
        </w:tc>
      </w:tr>
      <w:tr w14:paraId="52C155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C2DABD3">
            <w:r>
              <w:t>各层之和∑</w:t>
            </w:r>
          </w:p>
        </w:tc>
        <w:tc>
          <w:tcPr>
            <w:vAlign w:val="center"/>
          </w:tcPr>
          <w:p w14:paraId="11B67362">
            <w:pPr>
              <w:jc w:val="right"/>
            </w:pPr>
            <w:r>
              <w:t>310</w:t>
            </w:r>
          </w:p>
        </w:tc>
        <w:tc>
          <w:tcPr>
            <w:vAlign w:val="center"/>
          </w:tcPr>
          <w:p w14:paraId="21EB3D4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353CE6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7CB5FE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D1B76BE">
            <w:pPr>
              <w:jc w:val="right"/>
            </w:pPr>
            <w:r>
              <w:t>2.281</w:t>
            </w:r>
          </w:p>
        </w:tc>
        <w:tc>
          <w:tcPr>
            <w:vAlign w:val="center"/>
          </w:tcPr>
          <w:p w14:paraId="7FE816FD">
            <w:pPr>
              <w:jc w:val="right"/>
            </w:pPr>
            <w:r>
              <w:t>3.215</w:t>
            </w:r>
          </w:p>
        </w:tc>
      </w:tr>
      <w:tr w14:paraId="4B7354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6D60E2A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6A1D9FC8">
            <w:pPr>
              <w:jc w:val="center"/>
            </w:pPr>
            <w:r>
              <w:t>0.410</w:t>
            </w:r>
          </w:p>
        </w:tc>
      </w:tr>
      <w:tr w14:paraId="18BD9E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25C9BA6">
            <w:r>
              <w:t>衰减度ν</w:t>
            </w:r>
          </w:p>
        </w:tc>
        <w:tc>
          <w:tcPr>
            <w:gridSpan w:val="5"/>
            <w:vAlign w:val="center"/>
          </w:tcPr>
          <w:p w14:paraId="570A69A8">
            <w:pPr>
              <w:jc w:val="center"/>
            </w:pPr>
            <w:r>
              <w:t>132.94</w:t>
            </w:r>
          </w:p>
        </w:tc>
      </w:tr>
      <w:tr w14:paraId="36043B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DAD759D">
            <w:r>
              <w:t>延迟时间ξ(h)</w:t>
            </w:r>
          </w:p>
        </w:tc>
        <w:tc>
          <w:tcPr>
            <w:gridSpan w:val="5"/>
            <w:vAlign w:val="center"/>
          </w:tcPr>
          <w:p w14:paraId="02C3583E">
            <w:pPr>
              <w:jc w:val="center"/>
            </w:pPr>
            <w:r>
              <w:t>7.92</w:t>
            </w:r>
          </w:p>
        </w:tc>
      </w:tr>
      <w:tr w14:paraId="4F4792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75F75BA">
            <w:r>
              <w:t>衰减倍数β</w:t>
            </w:r>
          </w:p>
        </w:tc>
        <w:tc>
          <w:tcPr>
            <w:gridSpan w:val="5"/>
            <w:vAlign w:val="center"/>
          </w:tcPr>
          <w:p w14:paraId="51CA5A94">
            <w:pPr>
              <w:jc w:val="center"/>
            </w:pPr>
            <w:r>
              <w:t>0.09</w:t>
            </w:r>
          </w:p>
        </w:tc>
      </w:tr>
    </w:tbl>
    <w:p w14:paraId="421384DD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620AB03">
      <w:pPr>
        <w:pStyle w:val="2"/>
        <w:rPr>
          <w:szCs w:val="24"/>
          <w:lang w:val="en-US"/>
        </w:rPr>
      </w:pPr>
      <w:bookmarkStart w:id="117" w:name="_Toc20621"/>
      <w:r>
        <w:rPr>
          <w:szCs w:val="24"/>
          <w:lang w:val="en-US"/>
        </w:rPr>
        <w:t>内围护构造</w:t>
      </w:r>
      <w:bookmarkEnd w:id="117"/>
    </w:p>
    <w:p w14:paraId="44546626">
      <w:pPr>
        <w:pStyle w:val="4"/>
        <w:rPr>
          <w:szCs w:val="24"/>
          <w:lang w:val="en-US"/>
        </w:rPr>
      </w:pPr>
      <w:bookmarkStart w:id="118" w:name="_Toc14059"/>
      <w:r>
        <w:rPr>
          <w:szCs w:val="24"/>
          <w:lang w:val="en-US"/>
        </w:rPr>
        <w:t>内墙</w:t>
      </w:r>
      <w:bookmarkEnd w:id="118"/>
    </w:p>
    <w:p w14:paraId="05A11C90">
      <w:pPr>
        <w:pStyle w:val="5"/>
        <w:rPr>
          <w:szCs w:val="24"/>
          <w:lang w:val="en-US"/>
        </w:rPr>
      </w:pPr>
      <w:bookmarkStart w:id="119" w:name="_Toc5117"/>
      <w:r>
        <w:rPr>
          <w:szCs w:val="24"/>
          <w:lang w:val="en-US"/>
        </w:rPr>
        <w:t>控温房间隔墙构造一</w:t>
      </w:r>
      <w:bookmarkEnd w:id="11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90910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A08F6E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AF3C1C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E6B707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96040F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234D5BE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7B9FD90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1D2585D">
            <w:pPr>
              <w:jc w:val="center"/>
            </w:pPr>
            <w:r>
              <w:t>热惰性指标</w:t>
            </w:r>
          </w:p>
        </w:tc>
      </w:tr>
      <w:tr w14:paraId="43F14F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C72F19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662E90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F986B2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2DAFC5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35B6E1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CCDFEC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77CEAC7">
            <w:pPr>
              <w:jc w:val="center"/>
            </w:pPr>
            <w:r>
              <w:t>D=R*S</w:t>
            </w:r>
          </w:p>
        </w:tc>
      </w:tr>
      <w:tr w14:paraId="10B253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BF482D3">
            <w:r>
              <w:t>水泥砂浆</w:t>
            </w:r>
          </w:p>
        </w:tc>
        <w:tc>
          <w:tcPr>
            <w:vAlign w:val="center"/>
          </w:tcPr>
          <w:p w14:paraId="4BD8820C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D24CE91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268E6D53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34C2E88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15CF8BE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57847661">
            <w:pPr>
              <w:jc w:val="right"/>
            </w:pPr>
            <w:r>
              <w:t>0.245</w:t>
            </w:r>
          </w:p>
        </w:tc>
      </w:tr>
      <w:tr w14:paraId="6C3A95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C0A6E2A">
            <w:r>
              <w:t>加气混凝土、泡沫混凝土(ρ=700)</w:t>
            </w:r>
          </w:p>
        </w:tc>
        <w:tc>
          <w:tcPr>
            <w:vAlign w:val="center"/>
          </w:tcPr>
          <w:p w14:paraId="033C95A5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320461BC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7AF72C09"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 w14:paraId="4727C06F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226CF996">
            <w:pPr>
              <w:jc w:val="right"/>
            </w:pPr>
            <w:r>
              <w:t>0.889</w:t>
            </w:r>
          </w:p>
        </w:tc>
        <w:tc>
          <w:tcPr>
            <w:vAlign w:val="center"/>
          </w:tcPr>
          <w:p w14:paraId="6B0A3DDB">
            <w:pPr>
              <w:jc w:val="right"/>
            </w:pPr>
            <w:r>
              <w:t>3.444</w:t>
            </w:r>
          </w:p>
        </w:tc>
      </w:tr>
      <w:tr w14:paraId="004931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5AF34D2">
            <w:r>
              <w:t>混合砂浆</w:t>
            </w:r>
          </w:p>
        </w:tc>
        <w:tc>
          <w:tcPr>
            <w:vAlign w:val="center"/>
          </w:tcPr>
          <w:p w14:paraId="3E7E2653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8CF174E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43CED2B2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024546A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2A8B8F5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2A202A23">
            <w:pPr>
              <w:jc w:val="right"/>
            </w:pPr>
            <w:r>
              <w:t>0.247</w:t>
            </w:r>
          </w:p>
        </w:tc>
      </w:tr>
      <w:tr w14:paraId="460E61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E5FFAD9">
            <w:r>
              <w:t>各层之和∑</w:t>
            </w:r>
          </w:p>
        </w:tc>
        <w:tc>
          <w:tcPr>
            <w:vAlign w:val="center"/>
          </w:tcPr>
          <w:p w14:paraId="16DAAA5D">
            <w:pPr>
              <w:jc w:val="right"/>
            </w:pPr>
            <w:r>
              <w:t>240</w:t>
            </w:r>
          </w:p>
        </w:tc>
        <w:tc>
          <w:tcPr>
            <w:vAlign w:val="center"/>
          </w:tcPr>
          <w:p w14:paraId="7376A68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1EAF0F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C1706F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75D7E8D">
            <w:pPr>
              <w:jc w:val="right"/>
            </w:pPr>
            <w:r>
              <w:t>0.933</w:t>
            </w:r>
          </w:p>
        </w:tc>
        <w:tc>
          <w:tcPr>
            <w:vAlign w:val="center"/>
          </w:tcPr>
          <w:p w14:paraId="18C5A2EA">
            <w:pPr>
              <w:jc w:val="right"/>
            </w:pPr>
            <w:r>
              <w:t>3.936</w:t>
            </w:r>
          </w:p>
        </w:tc>
      </w:tr>
      <w:tr w14:paraId="28FB13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18EC810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53684EAF">
            <w:pPr>
              <w:jc w:val="center"/>
            </w:pPr>
            <w:r>
              <w:t>0.867</w:t>
            </w:r>
          </w:p>
        </w:tc>
      </w:tr>
      <w:tr w14:paraId="64D5F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CB904C5">
            <w:r>
              <w:t>衰减度ν</w:t>
            </w:r>
          </w:p>
        </w:tc>
        <w:tc>
          <w:tcPr>
            <w:gridSpan w:val="5"/>
            <w:vAlign w:val="center"/>
          </w:tcPr>
          <w:p w14:paraId="19B63331">
            <w:pPr>
              <w:jc w:val="center"/>
            </w:pPr>
            <w:r>
              <w:t>24.67</w:t>
            </w:r>
          </w:p>
        </w:tc>
      </w:tr>
      <w:tr w14:paraId="2CCF7A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DEEA1E7">
            <w:r>
              <w:t>延迟时间ξ(h)</w:t>
            </w:r>
          </w:p>
        </w:tc>
        <w:tc>
          <w:tcPr>
            <w:gridSpan w:val="5"/>
            <w:vAlign w:val="center"/>
          </w:tcPr>
          <w:p w14:paraId="25F25B83">
            <w:pPr>
              <w:jc w:val="center"/>
            </w:pPr>
            <w:r>
              <w:t>10.00</w:t>
            </w:r>
          </w:p>
        </w:tc>
      </w:tr>
      <w:tr w14:paraId="11316B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C52AB34">
            <w:r>
              <w:t>衰减倍数β</w:t>
            </w:r>
          </w:p>
        </w:tc>
        <w:tc>
          <w:tcPr>
            <w:gridSpan w:val="5"/>
            <w:vAlign w:val="center"/>
          </w:tcPr>
          <w:p w14:paraId="5CFC7BB8">
            <w:pPr>
              <w:jc w:val="center"/>
            </w:pPr>
            <w:r>
              <w:t>0.23</w:t>
            </w:r>
          </w:p>
        </w:tc>
      </w:tr>
    </w:tbl>
    <w:p w14:paraId="1DB310E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BCDAB58">
      <w:pPr>
        <w:pStyle w:val="4"/>
        <w:rPr>
          <w:szCs w:val="24"/>
          <w:lang w:val="en-US"/>
        </w:rPr>
      </w:pPr>
      <w:bookmarkStart w:id="120" w:name="_Toc10418"/>
      <w:r>
        <w:rPr>
          <w:szCs w:val="24"/>
          <w:lang w:val="en-US"/>
        </w:rPr>
        <w:t>控温与非控温空间隔墙</w:t>
      </w:r>
      <w:bookmarkEnd w:id="120"/>
    </w:p>
    <w:p w14:paraId="3ABBC794">
      <w:pPr>
        <w:pStyle w:val="5"/>
        <w:rPr>
          <w:szCs w:val="24"/>
          <w:lang w:val="en-US"/>
        </w:rPr>
      </w:pPr>
      <w:bookmarkStart w:id="121" w:name="_Toc4485"/>
      <w:r>
        <w:rPr>
          <w:szCs w:val="24"/>
          <w:lang w:val="en-US"/>
        </w:rPr>
        <w:t>控温与非控温隔墙构造一</w:t>
      </w:r>
      <w:bookmarkEnd w:id="12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011B6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49407D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1DE300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A8514F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082481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0790366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43C80E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5F83EBE">
            <w:pPr>
              <w:jc w:val="center"/>
            </w:pPr>
            <w:r>
              <w:t>热惰性指标</w:t>
            </w:r>
          </w:p>
        </w:tc>
      </w:tr>
      <w:tr w14:paraId="26AF30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764884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6C4D7B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EF922A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F40BC0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D6FA73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78890C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499630F">
            <w:pPr>
              <w:jc w:val="center"/>
            </w:pPr>
            <w:r>
              <w:t>D=R*S</w:t>
            </w:r>
          </w:p>
        </w:tc>
      </w:tr>
      <w:tr w14:paraId="644E02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2177CBD">
            <w:r>
              <w:t>水泥砂浆</w:t>
            </w:r>
          </w:p>
        </w:tc>
        <w:tc>
          <w:tcPr>
            <w:vAlign w:val="center"/>
          </w:tcPr>
          <w:p w14:paraId="6E3BECA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CF155A2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0F0248E3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6FC9307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0F41D79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0B9463BB">
            <w:pPr>
              <w:jc w:val="right"/>
            </w:pPr>
            <w:r>
              <w:t>0.245</w:t>
            </w:r>
          </w:p>
        </w:tc>
      </w:tr>
      <w:tr w14:paraId="135B2B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69C128D">
            <w:r>
              <w:t>加气混凝土、泡沫混凝土(ρ=700)</w:t>
            </w:r>
          </w:p>
        </w:tc>
        <w:tc>
          <w:tcPr>
            <w:vAlign w:val="center"/>
          </w:tcPr>
          <w:p w14:paraId="08C9B6BB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06084E55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2893E7E3"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 w14:paraId="156A90A5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14F9503B">
            <w:pPr>
              <w:jc w:val="right"/>
            </w:pPr>
            <w:r>
              <w:t>0.889</w:t>
            </w:r>
          </w:p>
        </w:tc>
        <w:tc>
          <w:tcPr>
            <w:vAlign w:val="center"/>
          </w:tcPr>
          <w:p w14:paraId="62E851B8">
            <w:pPr>
              <w:jc w:val="right"/>
            </w:pPr>
            <w:r>
              <w:t>3.444</w:t>
            </w:r>
          </w:p>
        </w:tc>
      </w:tr>
      <w:tr w14:paraId="31A33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FC79385">
            <w:r>
              <w:t>混合砂浆</w:t>
            </w:r>
          </w:p>
        </w:tc>
        <w:tc>
          <w:tcPr>
            <w:vAlign w:val="center"/>
          </w:tcPr>
          <w:p w14:paraId="2D9DF6D4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81B8CD9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468ECB41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6E53355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2151F3F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09329162">
            <w:pPr>
              <w:jc w:val="right"/>
            </w:pPr>
            <w:r>
              <w:t>0.247</w:t>
            </w:r>
          </w:p>
        </w:tc>
      </w:tr>
      <w:tr w14:paraId="40B5C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A0E77FA">
            <w:r>
              <w:t>各层之和∑</w:t>
            </w:r>
          </w:p>
        </w:tc>
        <w:tc>
          <w:tcPr>
            <w:vAlign w:val="center"/>
          </w:tcPr>
          <w:p w14:paraId="65F92064">
            <w:pPr>
              <w:jc w:val="right"/>
            </w:pPr>
            <w:r>
              <w:t>240</w:t>
            </w:r>
          </w:p>
        </w:tc>
        <w:tc>
          <w:tcPr>
            <w:vAlign w:val="center"/>
          </w:tcPr>
          <w:p w14:paraId="221F9AA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27BB96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26B9E3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16C2648">
            <w:pPr>
              <w:jc w:val="right"/>
            </w:pPr>
            <w:r>
              <w:t>0.933</w:t>
            </w:r>
          </w:p>
        </w:tc>
        <w:tc>
          <w:tcPr>
            <w:vAlign w:val="center"/>
          </w:tcPr>
          <w:p w14:paraId="4CFE8810">
            <w:pPr>
              <w:jc w:val="right"/>
            </w:pPr>
            <w:r>
              <w:t>3.936</w:t>
            </w:r>
          </w:p>
        </w:tc>
      </w:tr>
      <w:tr w14:paraId="155C36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A9A0959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78D62B80">
            <w:pPr>
              <w:jc w:val="center"/>
            </w:pPr>
            <w:r>
              <w:t>0.867</w:t>
            </w:r>
          </w:p>
        </w:tc>
      </w:tr>
      <w:tr w14:paraId="342B4D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6C203AD">
            <w:r>
              <w:t>衰减度ν</w:t>
            </w:r>
          </w:p>
        </w:tc>
        <w:tc>
          <w:tcPr>
            <w:gridSpan w:val="5"/>
            <w:vAlign w:val="center"/>
          </w:tcPr>
          <w:p w14:paraId="45DABE5B">
            <w:pPr>
              <w:jc w:val="center"/>
            </w:pPr>
            <w:r>
              <w:t>24.67</w:t>
            </w:r>
          </w:p>
        </w:tc>
      </w:tr>
      <w:tr w14:paraId="738A7C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1C8E3E2">
            <w:r>
              <w:t>延迟时间ξ(h)</w:t>
            </w:r>
          </w:p>
        </w:tc>
        <w:tc>
          <w:tcPr>
            <w:gridSpan w:val="5"/>
            <w:vAlign w:val="center"/>
          </w:tcPr>
          <w:p w14:paraId="6F641D2E">
            <w:pPr>
              <w:jc w:val="center"/>
            </w:pPr>
            <w:r>
              <w:t>10.00</w:t>
            </w:r>
          </w:p>
        </w:tc>
      </w:tr>
      <w:tr w14:paraId="022909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D5C0374">
            <w:r>
              <w:t>衰减倍数β</w:t>
            </w:r>
          </w:p>
        </w:tc>
        <w:tc>
          <w:tcPr>
            <w:gridSpan w:val="5"/>
            <w:vAlign w:val="center"/>
          </w:tcPr>
          <w:p w14:paraId="22CD34A8">
            <w:pPr>
              <w:jc w:val="center"/>
            </w:pPr>
            <w:r>
              <w:t>0.23</w:t>
            </w:r>
          </w:p>
        </w:tc>
      </w:tr>
    </w:tbl>
    <w:p w14:paraId="7B85171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E84084A">
      <w:pPr>
        <w:pStyle w:val="4"/>
        <w:rPr>
          <w:szCs w:val="24"/>
          <w:lang w:val="en-US"/>
        </w:rPr>
      </w:pPr>
      <w:bookmarkStart w:id="122" w:name="_Toc8750"/>
      <w:r>
        <w:rPr>
          <w:szCs w:val="24"/>
          <w:lang w:val="en-US"/>
        </w:rPr>
        <w:t>楼板</w:t>
      </w:r>
      <w:bookmarkEnd w:id="122"/>
    </w:p>
    <w:p w14:paraId="36704C77">
      <w:pPr>
        <w:pStyle w:val="5"/>
        <w:rPr>
          <w:szCs w:val="24"/>
          <w:lang w:val="en-US"/>
        </w:rPr>
      </w:pPr>
      <w:bookmarkStart w:id="123" w:name="_Toc3835"/>
      <w:r>
        <w:rPr>
          <w:szCs w:val="24"/>
          <w:lang w:val="en-US"/>
        </w:rPr>
        <w:t>控温房间楼板构造一</w:t>
      </w:r>
      <w:bookmarkEnd w:id="12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47E32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257DC16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A0CB90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01A375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035A39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D765CD6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05CD960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D9B240C">
            <w:pPr>
              <w:jc w:val="center"/>
            </w:pPr>
            <w:r>
              <w:t>热惰性指标</w:t>
            </w:r>
          </w:p>
        </w:tc>
      </w:tr>
      <w:tr w14:paraId="018438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36A2B6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7C3BDF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18D77F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15991B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DA4076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39A607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BE51954">
            <w:pPr>
              <w:jc w:val="center"/>
            </w:pPr>
            <w:r>
              <w:t>D=R*S</w:t>
            </w:r>
          </w:p>
        </w:tc>
      </w:tr>
      <w:tr w14:paraId="020F68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6D49CA9">
            <w:r>
              <w:t>水泥砂浆</w:t>
            </w:r>
          </w:p>
        </w:tc>
        <w:tc>
          <w:tcPr>
            <w:vAlign w:val="center"/>
          </w:tcPr>
          <w:p w14:paraId="1588D209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27660E2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646896D7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4CF5D0D3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0007E4B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2DCB51BE">
            <w:pPr>
              <w:jc w:val="right"/>
            </w:pPr>
            <w:r>
              <w:t>0.245</w:t>
            </w:r>
          </w:p>
        </w:tc>
      </w:tr>
      <w:tr w14:paraId="02DCE3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364BC84">
            <w:r>
              <w:t>聚苯乙烯泡沫塑料（灰板）</w:t>
            </w:r>
          </w:p>
        </w:tc>
        <w:tc>
          <w:tcPr>
            <w:vAlign w:val="center"/>
          </w:tcPr>
          <w:p w14:paraId="6B40FCD2"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 w14:paraId="66A7904B">
            <w:pPr>
              <w:jc w:val="right"/>
            </w:pPr>
            <w:r>
              <w:t>0.033</w:t>
            </w:r>
          </w:p>
        </w:tc>
        <w:tc>
          <w:tcPr>
            <w:vAlign w:val="center"/>
          </w:tcPr>
          <w:p w14:paraId="3B666547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4BC8C3E2"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 w14:paraId="55172573">
            <w:pPr>
              <w:jc w:val="right"/>
            </w:pPr>
            <w:r>
              <w:t>0.379</w:t>
            </w:r>
          </w:p>
        </w:tc>
        <w:tc>
          <w:tcPr>
            <w:vAlign w:val="center"/>
          </w:tcPr>
          <w:p w14:paraId="34981B1A">
            <w:pPr>
              <w:jc w:val="right"/>
            </w:pPr>
            <w:r>
              <w:t>0.127</w:t>
            </w:r>
          </w:p>
        </w:tc>
      </w:tr>
      <w:tr w14:paraId="421CB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6DBCD79">
            <w:r>
              <w:t>钢筋混凝土</w:t>
            </w:r>
          </w:p>
        </w:tc>
        <w:tc>
          <w:tcPr>
            <w:vAlign w:val="center"/>
          </w:tcPr>
          <w:p w14:paraId="653FE878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0201C073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7A5D1224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3E7BBA6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B456F01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1D0E424D">
            <w:pPr>
              <w:jc w:val="right"/>
            </w:pPr>
            <w:r>
              <w:t>1.186</w:t>
            </w:r>
          </w:p>
        </w:tc>
      </w:tr>
      <w:tr w14:paraId="362F9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E488110">
            <w:r>
              <w:t>混合砂浆</w:t>
            </w:r>
          </w:p>
        </w:tc>
        <w:tc>
          <w:tcPr>
            <w:vAlign w:val="center"/>
          </w:tcPr>
          <w:p w14:paraId="6C516E5B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AF7F2A5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5408B84D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294B1D2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3779496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346AF314">
            <w:pPr>
              <w:jc w:val="right"/>
            </w:pPr>
            <w:r>
              <w:t>0.247</w:t>
            </w:r>
          </w:p>
        </w:tc>
      </w:tr>
      <w:tr w14:paraId="54D449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D0220FA">
            <w:r>
              <w:t>各层之和∑</w:t>
            </w:r>
          </w:p>
        </w:tc>
        <w:tc>
          <w:tcPr>
            <w:vAlign w:val="center"/>
          </w:tcPr>
          <w:p w14:paraId="363D51E2">
            <w:pPr>
              <w:jc w:val="right"/>
            </w:pPr>
            <w:r>
              <w:t>175</w:t>
            </w:r>
          </w:p>
        </w:tc>
        <w:tc>
          <w:tcPr>
            <w:vAlign w:val="center"/>
          </w:tcPr>
          <w:p w14:paraId="3471B11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FAE9C2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98ADA7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A2B2240">
            <w:pPr>
              <w:jc w:val="right"/>
            </w:pPr>
            <w:r>
              <w:t>0.492</w:t>
            </w:r>
          </w:p>
        </w:tc>
        <w:tc>
          <w:tcPr>
            <w:vAlign w:val="center"/>
          </w:tcPr>
          <w:p w14:paraId="4BF47B67">
            <w:pPr>
              <w:jc w:val="right"/>
            </w:pPr>
            <w:r>
              <w:t>1.805</w:t>
            </w:r>
          </w:p>
        </w:tc>
      </w:tr>
      <w:tr w14:paraId="31E9D6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1056DB7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4C089995">
            <w:pPr>
              <w:jc w:val="center"/>
            </w:pPr>
            <w:r>
              <w:t>1.404</w:t>
            </w:r>
          </w:p>
        </w:tc>
      </w:tr>
      <w:tr w14:paraId="291075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B62897C">
            <w:r>
              <w:t>衰减度ν</w:t>
            </w:r>
          </w:p>
        </w:tc>
        <w:tc>
          <w:tcPr>
            <w:gridSpan w:val="5"/>
            <w:vAlign w:val="center"/>
          </w:tcPr>
          <w:p w14:paraId="74C70BFE">
            <w:pPr>
              <w:jc w:val="center"/>
            </w:pPr>
            <w:r>
              <w:t>21.15</w:t>
            </w:r>
          </w:p>
        </w:tc>
      </w:tr>
      <w:tr w14:paraId="7D4D64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0E4F134">
            <w:r>
              <w:t>延迟时间ξ(h)</w:t>
            </w:r>
          </w:p>
        </w:tc>
        <w:tc>
          <w:tcPr>
            <w:gridSpan w:val="5"/>
            <w:vAlign w:val="center"/>
          </w:tcPr>
          <w:p w14:paraId="3C3DF40A">
            <w:pPr>
              <w:jc w:val="center"/>
            </w:pPr>
            <w:r>
              <w:t>4.74</w:t>
            </w:r>
          </w:p>
        </w:tc>
      </w:tr>
      <w:tr w14:paraId="231D99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CC55839">
            <w:r>
              <w:t>衰减倍数β</w:t>
            </w:r>
          </w:p>
        </w:tc>
        <w:tc>
          <w:tcPr>
            <w:gridSpan w:val="5"/>
            <w:vAlign w:val="center"/>
          </w:tcPr>
          <w:p w14:paraId="4B7BA384">
            <w:pPr>
              <w:jc w:val="center"/>
            </w:pPr>
            <w:r>
              <w:t>0.16</w:t>
            </w:r>
          </w:p>
        </w:tc>
      </w:tr>
    </w:tbl>
    <w:p w14:paraId="499CA792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693FD59">
      <w:pPr>
        <w:pStyle w:val="4"/>
        <w:rPr>
          <w:szCs w:val="24"/>
          <w:lang w:val="en-US"/>
        </w:rPr>
      </w:pPr>
      <w:bookmarkStart w:id="124" w:name="_Toc11178"/>
      <w:r>
        <w:rPr>
          <w:szCs w:val="24"/>
          <w:lang w:val="en-US"/>
        </w:rPr>
        <w:t>控温与非控温空间楼板</w:t>
      </w:r>
      <w:bookmarkEnd w:id="124"/>
    </w:p>
    <w:p w14:paraId="05152159">
      <w:pPr>
        <w:pStyle w:val="5"/>
        <w:rPr>
          <w:szCs w:val="24"/>
          <w:lang w:val="en-US"/>
        </w:rPr>
      </w:pPr>
      <w:bookmarkStart w:id="125" w:name="_Toc11790"/>
      <w:r>
        <w:rPr>
          <w:szCs w:val="24"/>
          <w:lang w:val="en-US"/>
        </w:rPr>
        <w:t>控温与非控温楼板构造一</w:t>
      </w:r>
      <w:bookmarkEnd w:id="12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767FC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F5D220A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30E9AC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09CE6E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68765C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2CF335D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6651603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F30DBF8">
            <w:pPr>
              <w:jc w:val="center"/>
            </w:pPr>
            <w:r>
              <w:t>热惰性指标</w:t>
            </w:r>
          </w:p>
        </w:tc>
      </w:tr>
      <w:tr w14:paraId="6A320A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F43AB0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0B2123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DD77AD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F1F889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AF95FE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159C79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D882256">
            <w:pPr>
              <w:jc w:val="center"/>
            </w:pPr>
            <w:r>
              <w:t>D=R*S</w:t>
            </w:r>
          </w:p>
        </w:tc>
      </w:tr>
      <w:tr w14:paraId="7806F0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0D27B2B">
            <w:r>
              <w:t>水泥砂浆</w:t>
            </w:r>
          </w:p>
        </w:tc>
        <w:tc>
          <w:tcPr>
            <w:vAlign w:val="center"/>
          </w:tcPr>
          <w:p w14:paraId="2D0B41C3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C0EFFCE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3952D9A5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46C5365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C6182BB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00BE4AFB">
            <w:pPr>
              <w:jc w:val="right"/>
            </w:pPr>
            <w:r>
              <w:t>0.245</w:t>
            </w:r>
          </w:p>
        </w:tc>
      </w:tr>
      <w:tr w14:paraId="5637CF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3E14502">
            <w:r>
              <w:t>岩棉板(ρ=60-160)</w:t>
            </w:r>
          </w:p>
        </w:tc>
        <w:tc>
          <w:tcPr>
            <w:vAlign w:val="center"/>
          </w:tcPr>
          <w:p w14:paraId="35F416E1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6899380B">
            <w:pPr>
              <w:jc w:val="right"/>
            </w:pPr>
            <w:r>
              <w:t>0.041</w:t>
            </w:r>
          </w:p>
        </w:tc>
        <w:tc>
          <w:tcPr>
            <w:vAlign w:val="center"/>
          </w:tcPr>
          <w:p w14:paraId="2AF37142">
            <w:pPr>
              <w:jc w:val="right"/>
            </w:pPr>
            <w:r>
              <w:t>0.615</w:t>
            </w:r>
          </w:p>
        </w:tc>
        <w:tc>
          <w:tcPr>
            <w:vAlign w:val="center"/>
          </w:tcPr>
          <w:p w14:paraId="091EF71A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51774DD4">
            <w:pPr>
              <w:jc w:val="right"/>
            </w:pPr>
            <w:r>
              <w:t>2.217</w:t>
            </w:r>
          </w:p>
        </w:tc>
        <w:tc>
          <w:tcPr>
            <w:vAlign w:val="center"/>
          </w:tcPr>
          <w:p w14:paraId="35D0DFF8">
            <w:pPr>
              <w:jc w:val="right"/>
            </w:pPr>
            <w:r>
              <w:t>1.5</w:t>
            </w:r>
          </w:p>
        </w:tc>
      </w:tr>
      <w:tr w14:paraId="6991D9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6DEB53B">
            <w:r>
              <w:t>钢筋混凝土</w:t>
            </w:r>
          </w:p>
        </w:tc>
        <w:tc>
          <w:tcPr>
            <w:vAlign w:val="center"/>
          </w:tcPr>
          <w:p w14:paraId="132A656F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1BF51D06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3F5C1F69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4B69491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5BA8B01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53331F83">
            <w:pPr>
              <w:jc w:val="right"/>
            </w:pPr>
            <w:r>
              <w:t>1.186</w:t>
            </w:r>
          </w:p>
        </w:tc>
      </w:tr>
      <w:tr w14:paraId="1620A4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D7DBF77">
            <w:r>
              <w:t>混合砂浆</w:t>
            </w:r>
          </w:p>
        </w:tc>
        <w:tc>
          <w:tcPr>
            <w:vAlign w:val="center"/>
          </w:tcPr>
          <w:p w14:paraId="0334F0B4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4D1B4A3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0BE49008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096742D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C52BB59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37512A73">
            <w:pPr>
              <w:jc w:val="right"/>
            </w:pPr>
            <w:r>
              <w:t>0.247</w:t>
            </w:r>
          </w:p>
        </w:tc>
      </w:tr>
      <w:tr w14:paraId="4AC651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ED7E7F0">
            <w:r>
              <w:t>各层之和∑</w:t>
            </w:r>
          </w:p>
        </w:tc>
        <w:tc>
          <w:tcPr>
            <w:vAlign w:val="center"/>
          </w:tcPr>
          <w:p w14:paraId="7E82AA77">
            <w:pPr>
              <w:jc w:val="right"/>
            </w:pPr>
            <w:r>
              <w:t>260</w:t>
            </w:r>
          </w:p>
        </w:tc>
        <w:tc>
          <w:tcPr>
            <w:vAlign w:val="center"/>
          </w:tcPr>
          <w:p w14:paraId="031FCCE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1E4CB3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C14CAF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3878D27">
            <w:pPr>
              <w:jc w:val="right"/>
            </w:pPr>
            <w:r>
              <w:t>2.331</w:t>
            </w:r>
          </w:p>
        </w:tc>
        <w:tc>
          <w:tcPr>
            <w:vAlign w:val="center"/>
          </w:tcPr>
          <w:p w14:paraId="48E94DF6">
            <w:pPr>
              <w:jc w:val="right"/>
            </w:pPr>
            <w:r>
              <w:t>3.178</w:t>
            </w:r>
          </w:p>
        </w:tc>
      </w:tr>
      <w:tr w14:paraId="0BED82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93892F9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1F738053">
            <w:pPr>
              <w:jc w:val="center"/>
            </w:pPr>
            <w:r>
              <w:t>0.392</w:t>
            </w:r>
          </w:p>
        </w:tc>
      </w:tr>
      <w:tr w14:paraId="306B88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38B897E">
            <w:r>
              <w:t>衰减度ν</w:t>
            </w:r>
          </w:p>
        </w:tc>
        <w:tc>
          <w:tcPr>
            <w:gridSpan w:val="5"/>
            <w:vAlign w:val="center"/>
          </w:tcPr>
          <w:p w14:paraId="2998EBAC">
            <w:pPr>
              <w:jc w:val="center"/>
            </w:pPr>
            <w:r>
              <w:t>94.64</w:t>
            </w:r>
          </w:p>
        </w:tc>
      </w:tr>
      <w:tr w14:paraId="1D1C05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C20636B">
            <w:r>
              <w:t>延迟时间ξ(h)</w:t>
            </w:r>
          </w:p>
        </w:tc>
        <w:tc>
          <w:tcPr>
            <w:gridSpan w:val="5"/>
            <w:vAlign w:val="center"/>
          </w:tcPr>
          <w:p w14:paraId="2E4128CB">
            <w:pPr>
              <w:jc w:val="center"/>
            </w:pPr>
            <w:r>
              <w:t>8.22</w:t>
            </w:r>
          </w:p>
        </w:tc>
      </w:tr>
      <w:tr w14:paraId="7BF341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C28A3C0">
            <w:r>
              <w:t>衰减倍数β</w:t>
            </w:r>
          </w:p>
        </w:tc>
        <w:tc>
          <w:tcPr>
            <w:gridSpan w:val="5"/>
            <w:vAlign w:val="center"/>
          </w:tcPr>
          <w:p w14:paraId="4412ED7B">
            <w:pPr>
              <w:jc w:val="center"/>
            </w:pPr>
            <w:r>
              <w:t>0.13</w:t>
            </w:r>
          </w:p>
        </w:tc>
      </w:tr>
    </w:tbl>
    <w:p w14:paraId="083DC187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A27AFD9">
      <w:pPr>
        <w:pStyle w:val="2"/>
        <w:rPr>
          <w:szCs w:val="24"/>
          <w:lang w:val="en-US"/>
        </w:rPr>
      </w:pPr>
      <w:bookmarkStart w:id="126" w:name="_Toc22650"/>
      <w:r>
        <w:rPr>
          <w:szCs w:val="24"/>
          <w:lang w:val="en-US"/>
        </w:rPr>
        <w:t>封闭阳台构造</w:t>
      </w:r>
      <w:bookmarkEnd w:id="126"/>
    </w:p>
    <w:p w14:paraId="084AD792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62077F8F">
      <w:pPr>
        <w:pStyle w:val="2"/>
        <w:rPr>
          <w:szCs w:val="24"/>
          <w:lang w:val="en-US"/>
        </w:rPr>
      </w:pPr>
      <w:bookmarkStart w:id="127" w:name="_Toc21400"/>
      <w:r>
        <w:rPr>
          <w:szCs w:val="24"/>
          <w:lang w:val="en-US"/>
        </w:rPr>
        <w:t>地下围护构造</w:t>
      </w:r>
      <w:bookmarkEnd w:id="127"/>
    </w:p>
    <w:p w14:paraId="7A69B835">
      <w:pPr>
        <w:pStyle w:val="4"/>
        <w:rPr>
          <w:szCs w:val="24"/>
          <w:lang w:val="en-US"/>
        </w:rPr>
      </w:pPr>
      <w:bookmarkStart w:id="128" w:name="_Toc1418"/>
      <w:r>
        <w:rPr>
          <w:szCs w:val="24"/>
          <w:lang w:val="en-US"/>
        </w:rPr>
        <w:t>周边地面</w:t>
      </w:r>
      <w:bookmarkEnd w:id="128"/>
    </w:p>
    <w:p w14:paraId="480D9B21">
      <w:pPr>
        <w:pStyle w:val="5"/>
        <w:rPr>
          <w:szCs w:val="24"/>
          <w:lang w:val="en-US"/>
        </w:rPr>
      </w:pPr>
      <w:bookmarkStart w:id="129" w:name="_Toc3717"/>
      <w:r>
        <w:rPr>
          <w:szCs w:val="24"/>
          <w:lang w:val="en-US"/>
        </w:rPr>
        <w:t>地面构造一</w:t>
      </w:r>
      <w:bookmarkEnd w:id="12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3D296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B5DF07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6A3852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BA7C07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A20FF7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A424768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5C42CBE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E25475B">
            <w:pPr>
              <w:jc w:val="center"/>
            </w:pPr>
            <w:r>
              <w:t>热惰性指标</w:t>
            </w:r>
          </w:p>
        </w:tc>
      </w:tr>
      <w:tr w14:paraId="2B5D30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811C46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03E545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E08C77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64D25D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305E3B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1BD309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A459119">
            <w:pPr>
              <w:jc w:val="center"/>
            </w:pPr>
            <w:r>
              <w:t>D=R*S</w:t>
            </w:r>
          </w:p>
        </w:tc>
      </w:tr>
      <w:tr w14:paraId="157EE7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DA895C6">
            <w:r>
              <w:t>水泥砂浆</w:t>
            </w:r>
          </w:p>
        </w:tc>
        <w:tc>
          <w:tcPr>
            <w:vAlign w:val="center"/>
          </w:tcPr>
          <w:p w14:paraId="33A8965D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273B7DF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0AEABB6C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7562CBD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CE124C6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515631BE">
            <w:pPr>
              <w:jc w:val="right"/>
            </w:pPr>
            <w:r>
              <w:t>0.245</w:t>
            </w:r>
          </w:p>
        </w:tc>
      </w:tr>
      <w:tr w14:paraId="60C8E1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F3E6761">
            <w:r>
              <w:t>挤塑聚苯板(ρ=25-32)</w:t>
            </w:r>
          </w:p>
        </w:tc>
        <w:tc>
          <w:tcPr>
            <w:vAlign w:val="center"/>
          </w:tcPr>
          <w:p w14:paraId="38209E30"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 w14:paraId="77379AB6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1AAF8015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6963A326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5731FFF3">
            <w:pPr>
              <w:jc w:val="right"/>
            </w:pPr>
            <w:r>
              <w:t>1.667</w:t>
            </w:r>
          </w:p>
        </w:tc>
        <w:tc>
          <w:tcPr>
            <w:vAlign w:val="center"/>
          </w:tcPr>
          <w:p w14:paraId="269791F3">
            <w:pPr>
              <w:jc w:val="right"/>
            </w:pPr>
            <w:r>
              <w:t>0.587</w:t>
            </w:r>
          </w:p>
        </w:tc>
      </w:tr>
      <w:tr w14:paraId="049AD9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8E10DD8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7AB7DD16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3B1C2AA0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2D406BFE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3EB8E61F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3D38E83A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5CC983B2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14:paraId="7BC19A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D8EB548">
            <w:r>
              <w:t>各层之和∑</w:t>
            </w:r>
          </w:p>
        </w:tc>
        <w:tc>
          <w:tcPr>
            <w:vAlign w:val="center"/>
          </w:tcPr>
          <w:p w14:paraId="54916BF4">
            <w:pPr>
              <w:jc w:val="right"/>
            </w:pPr>
            <w:r>
              <w:t>195</w:t>
            </w:r>
          </w:p>
        </w:tc>
        <w:tc>
          <w:tcPr>
            <w:vAlign w:val="center"/>
          </w:tcPr>
          <w:p w14:paraId="48CECB4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3A0783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A7D27E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B39A342">
            <w:pPr>
              <w:jc w:val="right"/>
            </w:pPr>
            <w:r>
              <w:t>1.757</w:t>
            </w:r>
          </w:p>
        </w:tc>
        <w:tc>
          <w:tcPr>
            <w:vAlign w:val="center"/>
          </w:tcPr>
          <w:p w14:paraId="7D289EDC">
            <w:pPr>
              <w:jc w:val="right"/>
            </w:pPr>
            <w:r>
              <w:t>2.017</w:t>
            </w:r>
          </w:p>
        </w:tc>
      </w:tr>
      <w:tr w14:paraId="3B6BE2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A179EE9">
            <w:r>
              <w:t>夏季传热系数K</w:t>
            </w:r>
          </w:p>
        </w:tc>
        <w:tc>
          <w:tcPr>
            <w:gridSpan w:val="5"/>
            <w:vAlign w:val="center"/>
          </w:tcPr>
          <w:p w14:paraId="29FA4A33">
            <w:pPr>
              <w:jc w:val="center"/>
            </w:pPr>
            <w:r>
              <w:t>0.279</w:t>
            </w:r>
          </w:p>
        </w:tc>
      </w:tr>
      <w:tr w14:paraId="2C25D7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757B982">
            <w:r>
              <w:t>衰减度ν</w:t>
            </w:r>
          </w:p>
        </w:tc>
        <w:tc>
          <w:tcPr>
            <w:gridSpan w:val="5"/>
            <w:vAlign w:val="center"/>
          </w:tcPr>
          <w:p w14:paraId="30042E29">
            <w:pPr>
              <w:jc w:val="center"/>
            </w:pPr>
            <w:r>
              <w:t>187.75</w:t>
            </w:r>
          </w:p>
        </w:tc>
      </w:tr>
      <w:tr w14:paraId="45FFDD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9ECB25A">
            <w:r>
              <w:t>延迟时间ξ(h)</w:t>
            </w:r>
          </w:p>
        </w:tc>
        <w:tc>
          <w:tcPr>
            <w:gridSpan w:val="5"/>
            <w:vAlign w:val="center"/>
          </w:tcPr>
          <w:p w14:paraId="7354E6C9">
            <w:pPr>
              <w:jc w:val="center"/>
            </w:pPr>
            <w:r>
              <w:t>6.77</w:t>
            </w:r>
          </w:p>
        </w:tc>
      </w:tr>
      <w:tr w14:paraId="34075E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0C122B9">
            <w:r>
              <w:t>衰减倍数β</w:t>
            </w:r>
          </w:p>
        </w:tc>
        <w:tc>
          <w:tcPr>
            <w:gridSpan w:val="5"/>
            <w:vAlign w:val="center"/>
          </w:tcPr>
          <w:p w14:paraId="151ACB5C">
            <w:pPr>
              <w:jc w:val="center"/>
            </w:pPr>
            <w:r>
              <w:t>0.09</w:t>
            </w:r>
          </w:p>
        </w:tc>
      </w:tr>
    </w:tbl>
    <w:p w14:paraId="20438D0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968C5AD">
      <w:pPr>
        <w:pStyle w:val="4"/>
        <w:rPr>
          <w:szCs w:val="24"/>
          <w:lang w:val="en-US"/>
        </w:rPr>
      </w:pPr>
      <w:bookmarkStart w:id="130" w:name="_Toc15632"/>
      <w:r>
        <w:rPr>
          <w:szCs w:val="24"/>
          <w:lang w:val="en-US"/>
        </w:rPr>
        <w:t>非周边地面</w:t>
      </w:r>
      <w:bookmarkEnd w:id="130"/>
    </w:p>
    <w:p w14:paraId="70458DF9">
      <w:pPr>
        <w:pStyle w:val="5"/>
        <w:rPr>
          <w:szCs w:val="24"/>
          <w:lang w:val="en-US"/>
        </w:rPr>
      </w:pPr>
      <w:bookmarkStart w:id="131" w:name="_Toc8999"/>
      <w:r>
        <w:rPr>
          <w:szCs w:val="24"/>
          <w:lang w:val="en-US"/>
        </w:rPr>
        <w:t>地面构造一</w:t>
      </w:r>
      <w:bookmarkEnd w:id="13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3D991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2CBAD4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A6ED08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053EA9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C688A9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D3EE302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67A0F16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A4790CC">
            <w:pPr>
              <w:jc w:val="center"/>
            </w:pPr>
            <w:r>
              <w:t>热惰性指标</w:t>
            </w:r>
          </w:p>
        </w:tc>
      </w:tr>
      <w:tr w14:paraId="25011D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44DFD6D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29C49F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2A7093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6BF849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9F56DA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609DCC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3F34DBB">
            <w:pPr>
              <w:jc w:val="center"/>
            </w:pPr>
            <w:r>
              <w:t>D=R*S</w:t>
            </w:r>
          </w:p>
        </w:tc>
      </w:tr>
      <w:tr w14:paraId="4F32EE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1F987C9">
            <w:r>
              <w:t>水泥砂浆</w:t>
            </w:r>
          </w:p>
        </w:tc>
        <w:tc>
          <w:tcPr>
            <w:vAlign w:val="center"/>
          </w:tcPr>
          <w:p w14:paraId="6C8972A6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26ECE7F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1F7C502D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0D35FA7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C4D4207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025EE6C3">
            <w:pPr>
              <w:jc w:val="right"/>
            </w:pPr>
            <w:r>
              <w:t>0.245</w:t>
            </w:r>
          </w:p>
        </w:tc>
      </w:tr>
      <w:tr w14:paraId="07EB77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1C53E19">
            <w:r>
              <w:t>挤塑聚苯板(ρ=25-32)</w:t>
            </w:r>
          </w:p>
        </w:tc>
        <w:tc>
          <w:tcPr>
            <w:vAlign w:val="center"/>
          </w:tcPr>
          <w:p w14:paraId="57321E13"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 w14:paraId="4E956F62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2F6F8952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24B40D9D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7EC2E673">
            <w:pPr>
              <w:jc w:val="right"/>
            </w:pPr>
            <w:r>
              <w:t>1.667</w:t>
            </w:r>
          </w:p>
        </w:tc>
        <w:tc>
          <w:tcPr>
            <w:vAlign w:val="center"/>
          </w:tcPr>
          <w:p w14:paraId="4B736D84">
            <w:pPr>
              <w:jc w:val="right"/>
            </w:pPr>
            <w:r>
              <w:t>0.587</w:t>
            </w:r>
          </w:p>
        </w:tc>
      </w:tr>
      <w:tr w14:paraId="0FE6DE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42F6EF0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6A0347D3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700BAF0A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76285923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2A7EB59D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3FA5A790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7ACBCECA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14:paraId="28FC23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6F93C47">
            <w:r>
              <w:t>各层之和∑</w:t>
            </w:r>
          </w:p>
        </w:tc>
        <w:tc>
          <w:tcPr>
            <w:vAlign w:val="center"/>
          </w:tcPr>
          <w:p w14:paraId="2E909A53">
            <w:pPr>
              <w:jc w:val="right"/>
            </w:pPr>
            <w:r>
              <w:t>195</w:t>
            </w:r>
          </w:p>
        </w:tc>
        <w:tc>
          <w:tcPr>
            <w:vAlign w:val="center"/>
          </w:tcPr>
          <w:p w14:paraId="45F34DB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05D422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66767C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177676D">
            <w:pPr>
              <w:jc w:val="right"/>
            </w:pPr>
            <w:r>
              <w:t>1.757</w:t>
            </w:r>
          </w:p>
        </w:tc>
        <w:tc>
          <w:tcPr>
            <w:vAlign w:val="center"/>
          </w:tcPr>
          <w:p w14:paraId="12FA6C9B">
            <w:pPr>
              <w:jc w:val="right"/>
            </w:pPr>
            <w:r>
              <w:t>2.017</w:t>
            </w:r>
          </w:p>
        </w:tc>
      </w:tr>
      <w:tr w14:paraId="498077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5C2C390">
            <w:r>
              <w:t>夏季传热系数K</w:t>
            </w:r>
          </w:p>
        </w:tc>
        <w:tc>
          <w:tcPr>
            <w:gridSpan w:val="5"/>
            <w:vAlign w:val="center"/>
          </w:tcPr>
          <w:p w14:paraId="1021043A">
            <w:pPr>
              <w:jc w:val="center"/>
            </w:pPr>
            <w:r>
              <w:t>0.200</w:t>
            </w:r>
          </w:p>
        </w:tc>
      </w:tr>
      <w:tr w14:paraId="41C89D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F8109E8">
            <w:r>
              <w:t>衰减度ν</w:t>
            </w:r>
          </w:p>
        </w:tc>
        <w:tc>
          <w:tcPr>
            <w:gridSpan w:val="5"/>
            <w:vAlign w:val="center"/>
          </w:tcPr>
          <w:p w14:paraId="2DDFF374">
            <w:pPr>
              <w:jc w:val="center"/>
            </w:pPr>
            <w:r>
              <w:t>187.75</w:t>
            </w:r>
          </w:p>
        </w:tc>
      </w:tr>
      <w:tr w14:paraId="40BBE4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FBF4BCB">
            <w:r>
              <w:t>延迟时间ξ(h)</w:t>
            </w:r>
          </w:p>
        </w:tc>
        <w:tc>
          <w:tcPr>
            <w:gridSpan w:val="5"/>
            <w:vAlign w:val="center"/>
          </w:tcPr>
          <w:p w14:paraId="03ABA304">
            <w:pPr>
              <w:jc w:val="center"/>
            </w:pPr>
            <w:r>
              <w:t>6.77</w:t>
            </w:r>
          </w:p>
        </w:tc>
      </w:tr>
      <w:tr w14:paraId="381BE7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F337126">
            <w:r>
              <w:t>衰减倍数β</w:t>
            </w:r>
          </w:p>
        </w:tc>
        <w:tc>
          <w:tcPr>
            <w:gridSpan w:val="5"/>
            <w:vAlign w:val="center"/>
          </w:tcPr>
          <w:p w14:paraId="389C5CEA">
            <w:pPr>
              <w:jc w:val="center"/>
            </w:pPr>
            <w:r>
              <w:t>0.13</w:t>
            </w:r>
          </w:p>
        </w:tc>
      </w:tr>
    </w:tbl>
    <w:p w14:paraId="4F4AFBD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16DAF49">
      <w:pPr>
        <w:pStyle w:val="2"/>
        <w:rPr>
          <w:szCs w:val="24"/>
          <w:lang w:val="en-US"/>
        </w:rPr>
      </w:pPr>
      <w:bookmarkStart w:id="132" w:name="_Toc28973"/>
      <w:r>
        <w:rPr>
          <w:szCs w:val="24"/>
          <w:lang w:val="en-US"/>
        </w:rPr>
        <w:t>窗构造</w:t>
      </w:r>
      <w:bookmarkEnd w:id="1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039E5B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66738CFD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19C980F7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5DA7BED9">
            <w:pPr>
              <w:jc w:val="center"/>
            </w:pPr>
            <w:r>
              <w:t>窗遮阳系数</w:t>
            </w:r>
          </w:p>
        </w:tc>
      </w:tr>
      <w:tr w14:paraId="137C7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61721D">
            <w:r>
              <w:t>80系列铝合金平开窗：5单银Low-E+12（16）Ar+5+12（16）Ar+5单银Low-E</w:t>
            </w:r>
          </w:p>
        </w:tc>
        <w:tc>
          <w:tcPr>
            <w:vAlign w:val="center"/>
          </w:tcPr>
          <w:p w14:paraId="10E35ED3">
            <w:r>
              <w:t>1.10</w:t>
            </w:r>
          </w:p>
        </w:tc>
        <w:tc>
          <w:tcPr>
            <w:vAlign w:val="center"/>
          </w:tcPr>
          <w:p w14:paraId="117C02D8">
            <w:r>
              <w:t>0.41</w:t>
            </w:r>
          </w:p>
        </w:tc>
      </w:tr>
      <w:tr w14:paraId="7C75FF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01E56E">
            <w:r>
              <w:t>80系列铝合金平开窗：5单银Low-E+12（16）Ar+5+12（16）Ar+5单银Low-E</w:t>
            </w:r>
          </w:p>
        </w:tc>
        <w:tc>
          <w:tcPr>
            <w:vAlign w:val="center"/>
          </w:tcPr>
          <w:p w14:paraId="28E028B4">
            <w:r>
              <w:t>1.10</w:t>
            </w:r>
          </w:p>
        </w:tc>
        <w:tc>
          <w:tcPr>
            <w:vAlign w:val="center"/>
          </w:tcPr>
          <w:p w14:paraId="2EBA751F">
            <w:r>
              <w:t>0.75</w:t>
            </w:r>
          </w:p>
        </w:tc>
      </w:tr>
    </w:tbl>
    <w:p w14:paraId="19B2D0AC">
      <w:pPr>
        <w:pStyle w:val="2"/>
        <w:rPr>
          <w:szCs w:val="24"/>
          <w:lang w:val="en-US"/>
        </w:rPr>
      </w:pPr>
      <w:bookmarkStart w:id="133" w:name="_Toc17895"/>
      <w:r>
        <w:rPr>
          <w:szCs w:val="24"/>
          <w:lang w:val="en-US"/>
        </w:rPr>
        <w:t>门构造</w:t>
      </w:r>
      <w:bookmarkEnd w:id="1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78C65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AF76CA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026344BE">
            <w:pPr>
              <w:jc w:val="center"/>
            </w:pPr>
            <w:r>
              <w:t>传热系数W/㎡.K</w:t>
            </w:r>
          </w:p>
        </w:tc>
      </w:tr>
      <w:tr w14:paraId="7A23CE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3787FA">
            <w:r>
              <w:t>金属三防门(硅酸铝板保温-普通型)</w:t>
            </w:r>
          </w:p>
        </w:tc>
        <w:tc>
          <w:tcPr>
            <w:vAlign w:val="center"/>
          </w:tcPr>
          <w:p w14:paraId="59C39073">
            <w:r>
              <w:t>1.50</w:t>
            </w:r>
          </w:p>
        </w:tc>
      </w:tr>
      <w:tr w14:paraId="6BA381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869E49">
            <w:r>
              <w:t>内门</w:t>
            </w:r>
          </w:p>
        </w:tc>
        <w:tc>
          <w:tcPr>
            <w:vAlign w:val="center"/>
          </w:tcPr>
          <w:p w14:paraId="1C03CB1A">
            <w:r>
              <w:t>3.00</w:t>
            </w:r>
          </w:p>
        </w:tc>
      </w:tr>
    </w:tbl>
    <w:p w14:paraId="5CD30A87">
      <w:pPr>
        <w:pStyle w:val="2"/>
        <w:rPr>
          <w:szCs w:val="24"/>
          <w:lang w:val="en-US"/>
        </w:rPr>
      </w:pPr>
      <w:bookmarkStart w:id="134" w:name="_Toc3143"/>
      <w:r>
        <w:rPr>
          <w:szCs w:val="24"/>
          <w:lang w:val="en-US"/>
        </w:rPr>
        <w:t>负荷指标</w:t>
      </w:r>
      <w:bookmarkEnd w:id="13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206588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6B30D9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7249C3AA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0756663A">
            <w:pPr>
              <w:jc w:val="center"/>
            </w:pPr>
            <w:r>
              <w:t>负荷指标(W/㎡)</w:t>
            </w:r>
          </w:p>
        </w:tc>
      </w:tr>
      <w:tr w14:paraId="4A272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8830DDC">
            <w:pPr>
              <w:jc w:val="center"/>
            </w:pPr>
            <w:r>
              <w:t>135617</w:t>
            </w:r>
          </w:p>
        </w:tc>
        <w:tc>
          <w:tcPr>
            <w:vAlign w:val="center"/>
          </w:tcPr>
          <w:p w14:paraId="6408115C">
            <w:r>
              <w:t>2035.07</w:t>
            </w:r>
          </w:p>
        </w:tc>
        <w:tc>
          <w:tcPr>
            <w:vAlign w:val="center"/>
          </w:tcPr>
          <w:p w14:paraId="12AD9E7D">
            <w:r>
              <w:t>66.64</w:t>
            </w:r>
          </w:p>
        </w:tc>
      </w:tr>
      <w:tr w14:paraId="6C96C9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FEDCF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548F496"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 w14:paraId="20CC521A">
            <w:pPr>
              <w:jc w:val="center"/>
            </w:pPr>
            <w:r>
              <w:t>负荷指标(W/㎡)</w:t>
            </w:r>
          </w:p>
        </w:tc>
      </w:tr>
      <w:tr w14:paraId="653C26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B10C1E">
            <w:pPr>
              <w:jc w:val="center"/>
            </w:pPr>
          </w:p>
        </w:tc>
        <w:tc>
          <w:tcPr>
            <w:vAlign w:val="center"/>
          </w:tcPr>
          <w:p w14:paraId="70F5D140">
            <w:r>
              <w:t>1182.43</w:t>
            </w:r>
          </w:p>
        </w:tc>
        <w:tc>
          <w:tcPr>
            <w:vAlign w:val="center"/>
          </w:tcPr>
          <w:p w14:paraId="75865229">
            <w:r>
              <w:t>114.69</w:t>
            </w:r>
          </w:p>
        </w:tc>
      </w:tr>
    </w:tbl>
    <w:p w14:paraId="7054DD55">
      <w:pPr>
        <w:pStyle w:val="2"/>
        <w:rPr>
          <w:szCs w:val="24"/>
          <w:lang w:val="en-US"/>
        </w:rPr>
      </w:pPr>
      <w:bookmarkStart w:id="135" w:name="_Toc10414"/>
      <w:r>
        <w:rPr>
          <w:szCs w:val="24"/>
          <w:lang w:val="en-US"/>
        </w:rPr>
        <w:t>建筑按楼层汇总表</w:t>
      </w:r>
      <w:bookmarkEnd w:id="13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14:paraId="7B8461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 w14:paraId="39201788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6C44ADA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4BE4DCE1"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115DE05F"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 w14:paraId="18309BBF"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 w14:paraId="3E66FAD6"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 w14:paraId="1BF5311C"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 w14:paraId="6244EEE3"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 w14:paraId="7B99A2B7"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 w14:paraId="25A72D6A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2F92E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03378D4"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34D39816">
            <w:r>
              <w:rPr>
                <w:sz w:val="18"/>
                <w:szCs w:val="18"/>
              </w:rPr>
              <w:t>1001[中医]</w:t>
            </w:r>
          </w:p>
        </w:tc>
        <w:tc>
          <w:tcPr>
            <w:vAlign w:val="center"/>
          </w:tcPr>
          <w:p w14:paraId="1E1EB59E">
            <w:pPr>
              <w:jc w:val="right"/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vAlign w:val="center"/>
          </w:tcPr>
          <w:p w14:paraId="5CC0F287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1120EB81">
            <w:pPr>
              <w:jc w:val="right"/>
            </w:pPr>
            <w:r>
              <w:rPr>
                <w:sz w:val="18"/>
                <w:szCs w:val="18"/>
              </w:rPr>
              <w:t>1465</w:t>
            </w:r>
          </w:p>
        </w:tc>
        <w:tc>
          <w:tcPr>
            <w:vAlign w:val="center"/>
          </w:tcPr>
          <w:p w14:paraId="6257A434">
            <w:pPr>
              <w:jc w:val="right"/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vAlign w:val="center"/>
          </w:tcPr>
          <w:p w14:paraId="7B55E055">
            <w:pPr>
              <w:jc w:val="right"/>
            </w:pPr>
            <w:r>
              <w:rPr>
                <w:sz w:val="18"/>
                <w:szCs w:val="18"/>
              </w:rPr>
              <w:t>617</w:t>
            </w:r>
          </w:p>
        </w:tc>
        <w:tc>
          <w:tcPr>
            <w:vAlign w:val="center"/>
          </w:tcPr>
          <w:p w14:paraId="5B6C615D"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629B3EC">
            <w:pPr>
              <w:jc w:val="right"/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vAlign w:val="center"/>
          </w:tcPr>
          <w:p w14:paraId="1C390B1D">
            <w:pPr>
              <w:jc w:val="right"/>
            </w:pPr>
            <w:r>
              <w:rPr>
                <w:sz w:val="18"/>
                <w:szCs w:val="18"/>
              </w:rPr>
              <w:t>134.55</w:t>
            </w:r>
          </w:p>
        </w:tc>
      </w:tr>
      <w:tr w14:paraId="4E8EDB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5A62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A9356">
            <w:r>
              <w:rPr>
                <w:sz w:val="18"/>
                <w:szCs w:val="18"/>
              </w:rPr>
              <w:t>1002[治疗室、诊室]</w:t>
            </w:r>
          </w:p>
        </w:tc>
        <w:tc>
          <w:tcPr>
            <w:vAlign w:val="center"/>
          </w:tcPr>
          <w:p w14:paraId="78DF5418">
            <w:pPr>
              <w:jc w:val="right"/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vAlign w:val="center"/>
          </w:tcPr>
          <w:p w14:paraId="77852B86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3DD591C5">
            <w:pPr>
              <w:jc w:val="right"/>
            </w:pPr>
            <w:r>
              <w:rPr>
                <w:sz w:val="18"/>
                <w:szCs w:val="18"/>
              </w:rPr>
              <w:t>1525</w:t>
            </w:r>
          </w:p>
        </w:tc>
        <w:tc>
          <w:tcPr>
            <w:vAlign w:val="center"/>
          </w:tcPr>
          <w:p w14:paraId="5D8915C6">
            <w:pPr>
              <w:jc w:val="right"/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vAlign w:val="center"/>
          </w:tcPr>
          <w:p w14:paraId="02AC82C2">
            <w:pPr>
              <w:jc w:val="right"/>
            </w:pPr>
            <w:r>
              <w:rPr>
                <w:sz w:val="18"/>
                <w:szCs w:val="18"/>
              </w:rPr>
              <w:t>617</w:t>
            </w:r>
          </w:p>
        </w:tc>
        <w:tc>
          <w:tcPr>
            <w:vAlign w:val="center"/>
          </w:tcPr>
          <w:p w14:paraId="2641C65A"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1B6E277">
            <w:pPr>
              <w:jc w:val="right"/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vAlign w:val="center"/>
          </w:tcPr>
          <w:p w14:paraId="7C4D78C6">
            <w:pPr>
              <w:jc w:val="right"/>
            </w:pPr>
            <w:r>
              <w:rPr>
                <w:sz w:val="18"/>
                <w:szCs w:val="18"/>
              </w:rPr>
              <w:t>140.01</w:t>
            </w:r>
          </w:p>
        </w:tc>
      </w:tr>
      <w:tr w14:paraId="6DAAB2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E2D3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E2733A">
            <w:r>
              <w:rPr>
                <w:sz w:val="18"/>
                <w:szCs w:val="18"/>
              </w:rPr>
              <w:t>1003[药房]</w:t>
            </w:r>
          </w:p>
        </w:tc>
        <w:tc>
          <w:tcPr>
            <w:vAlign w:val="center"/>
          </w:tcPr>
          <w:p w14:paraId="7EE4DEDD">
            <w:pPr>
              <w:jc w:val="right"/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vAlign w:val="center"/>
          </w:tcPr>
          <w:p w14:paraId="74EDD3FF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6ED2BD42">
            <w:pPr>
              <w:jc w:val="right"/>
            </w:pPr>
            <w:r>
              <w:rPr>
                <w:sz w:val="18"/>
                <w:szCs w:val="18"/>
              </w:rPr>
              <w:t>1410</w:t>
            </w:r>
          </w:p>
        </w:tc>
        <w:tc>
          <w:tcPr>
            <w:vAlign w:val="center"/>
          </w:tcPr>
          <w:p w14:paraId="1BE399AC">
            <w:pPr>
              <w:jc w:val="right"/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vAlign w:val="center"/>
          </w:tcPr>
          <w:p w14:paraId="205495D1">
            <w:pPr>
              <w:jc w:val="right"/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vAlign w:val="center"/>
          </w:tcPr>
          <w:p w14:paraId="7C9A88FC">
            <w:p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040F51B5">
            <w:pPr>
              <w:jc w:val="right"/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vAlign w:val="center"/>
          </w:tcPr>
          <w:p w14:paraId="6462058E">
            <w:pPr>
              <w:jc w:val="right"/>
            </w:pPr>
            <w:r>
              <w:rPr>
                <w:sz w:val="18"/>
                <w:szCs w:val="18"/>
              </w:rPr>
              <w:t>129.44</w:t>
            </w:r>
          </w:p>
        </w:tc>
      </w:tr>
      <w:tr w14:paraId="35B12D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C6E2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1D84F7">
            <w:r>
              <w:rPr>
                <w:sz w:val="18"/>
                <w:szCs w:val="18"/>
              </w:rPr>
              <w:t>1004[小卖部]</w:t>
            </w:r>
          </w:p>
        </w:tc>
        <w:tc>
          <w:tcPr>
            <w:vAlign w:val="center"/>
          </w:tcPr>
          <w:p w14:paraId="3F2778BF">
            <w:pPr>
              <w:jc w:val="right"/>
            </w:pPr>
            <w:r>
              <w:rPr>
                <w:sz w:val="18"/>
                <w:szCs w:val="18"/>
              </w:rPr>
              <w:t>43.56</w:t>
            </w:r>
          </w:p>
        </w:tc>
        <w:tc>
          <w:tcPr>
            <w:vAlign w:val="center"/>
          </w:tcPr>
          <w:p w14:paraId="7A38205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5D7FAFB">
            <w:pPr>
              <w:jc w:val="right"/>
            </w:pPr>
            <w:r>
              <w:rPr>
                <w:sz w:val="18"/>
                <w:szCs w:val="18"/>
              </w:rPr>
              <w:t>9472</w:t>
            </w:r>
          </w:p>
        </w:tc>
        <w:tc>
          <w:tcPr>
            <w:vAlign w:val="center"/>
          </w:tcPr>
          <w:p w14:paraId="35D93216">
            <w:pPr>
              <w:jc w:val="right"/>
            </w:pPr>
            <w:r>
              <w:rPr>
                <w:sz w:val="18"/>
                <w:szCs w:val="18"/>
              </w:rPr>
              <w:t>3434</w:t>
            </w:r>
          </w:p>
        </w:tc>
        <w:tc>
          <w:tcPr>
            <w:vAlign w:val="center"/>
          </w:tcPr>
          <w:p w14:paraId="017D96FE">
            <w:pPr>
              <w:jc w:val="right"/>
            </w:pPr>
            <w:r>
              <w:rPr>
                <w:sz w:val="18"/>
                <w:szCs w:val="18"/>
              </w:rPr>
              <w:t>6038</w:t>
            </w:r>
          </w:p>
        </w:tc>
        <w:tc>
          <w:tcPr>
            <w:vAlign w:val="center"/>
          </w:tcPr>
          <w:p w14:paraId="020D015B">
            <w:pPr>
              <w:jc w:val="right"/>
            </w:pPr>
            <w:r>
              <w:rPr>
                <w:sz w:val="18"/>
                <w:szCs w:val="18"/>
              </w:rPr>
              <w:t>8.78</w:t>
            </w:r>
          </w:p>
        </w:tc>
        <w:tc>
          <w:tcPr>
            <w:vAlign w:val="center"/>
          </w:tcPr>
          <w:p w14:paraId="02486A3B">
            <w:pPr>
              <w:jc w:val="right"/>
            </w:pPr>
            <w:r>
              <w:rPr>
                <w:sz w:val="18"/>
                <w:szCs w:val="18"/>
              </w:rPr>
              <w:t>3112</w:t>
            </w:r>
          </w:p>
        </w:tc>
        <w:tc>
          <w:tcPr>
            <w:vAlign w:val="center"/>
          </w:tcPr>
          <w:p w14:paraId="6A48B601">
            <w:pPr>
              <w:jc w:val="right"/>
            </w:pPr>
            <w:r>
              <w:rPr>
                <w:sz w:val="18"/>
                <w:szCs w:val="18"/>
              </w:rPr>
              <w:t>217.46</w:t>
            </w:r>
          </w:p>
        </w:tc>
      </w:tr>
      <w:tr w14:paraId="073519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7836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8B205F">
            <w:r>
              <w:rPr>
                <w:sz w:val="18"/>
                <w:szCs w:val="18"/>
              </w:rPr>
              <w:t>1005[大厅]</w:t>
            </w:r>
          </w:p>
        </w:tc>
        <w:tc>
          <w:tcPr>
            <w:vAlign w:val="center"/>
          </w:tcPr>
          <w:p w14:paraId="0B2C99A4">
            <w:pPr>
              <w:jc w:val="right"/>
            </w:pPr>
            <w:r>
              <w:rPr>
                <w:sz w:val="18"/>
                <w:szCs w:val="18"/>
              </w:rPr>
              <w:t>282.52</w:t>
            </w:r>
          </w:p>
        </w:tc>
        <w:tc>
          <w:tcPr>
            <w:vAlign w:val="center"/>
          </w:tcPr>
          <w:p w14:paraId="2F6FC4A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7245045">
            <w:pPr>
              <w:jc w:val="right"/>
            </w:pPr>
            <w:r>
              <w:rPr>
                <w:sz w:val="18"/>
                <w:szCs w:val="18"/>
              </w:rPr>
              <w:t>20950</w:t>
            </w:r>
          </w:p>
        </w:tc>
        <w:tc>
          <w:tcPr>
            <w:vAlign w:val="center"/>
          </w:tcPr>
          <w:p w14:paraId="0E77D2DD">
            <w:pPr>
              <w:jc w:val="right"/>
            </w:pPr>
            <w:r>
              <w:rPr>
                <w:sz w:val="18"/>
                <w:szCs w:val="18"/>
              </w:rPr>
              <w:t>13743</w:t>
            </w:r>
          </w:p>
        </w:tc>
        <w:tc>
          <w:tcPr>
            <w:vAlign w:val="center"/>
          </w:tcPr>
          <w:p w14:paraId="4664050D">
            <w:pPr>
              <w:jc w:val="right"/>
            </w:pPr>
            <w:r>
              <w:rPr>
                <w:sz w:val="18"/>
                <w:szCs w:val="18"/>
              </w:rPr>
              <w:t>7207</w:t>
            </w:r>
          </w:p>
        </w:tc>
        <w:tc>
          <w:tcPr>
            <w:vAlign w:val="center"/>
          </w:tcPr>
          <w:p w14:paraId="58582777">
            <w:pPr>
              <w:jc w:val="right"/>
            </w:pPr>
            <w:r>
              <w:rPr>
                <w:sz w:val="18"/>
                <w:szCs w:val="18"/>
              </w:rPr>
              <w:t>10.23</w:t>
            </w:r>
          </w:p>
        </w:tc>
        <w:tc>
          <w:tcPr>
            <w:vAlign w:val="center"/>
          </w:tcPr>
          <w:p w14:paraId="78A40EC1">
            <w:pPr>
              <w:jc w:val="right"/>
            </w:pPr>
            <w:r>
              <w:rPr>
                <w:sz w:val="18"/>
                <w:szCs w:val="18"/>
              </w:rPr>
              <w:t>7096</w:t>
            </w:r>
          </w:p>
        </w:tc>
        <w:tc>
          <w:tcPr>
            <w:vAlign w:val="center"/>
          </w:tcPr>
          <w:p w14:paraId="31B963D1">
            <w:pPr>
              <w:jc w:val="right"/>
            </w:pPr>
            <w:r>
              <w:rPr>
                <w:sz w:val="18"/>
                <w:szCs w:val="18"/>
              </w:rPr>
              <w:t>74.15</w:t>
            </w:r>
          </w:p>
        </w:tc>
      </w:tr>
      <w:tr w14:paraId="6B0C87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2620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0573A8">
            <w:r>
              <w:rPr>
                <w:sz w:val="18"/>
                <w:szCs w:val="18"/>
              </w:rPr>
              <w:t>1006[值班室]</w:t>
            </w:r>
          </w:p>
        </w:tc>
        <w:tc>
          <w:tcPr>
            <w:vAlign w:val="center"/>
          </w:tcPr>
          <w:p w14:paraId="3D852CF4">
            <w:pPr>
              <w:jc w:val="right"/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vAlign w:val="center"/>
          </w:tcPr>
          <w:p w14:paraId="1B28CD59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113C9FD6">
            <w:pPr>
              <w:jc w:val="right"/>
            </w:pPr>
            <w:r>
              <w:rPr>
                <w:sz w:val="18"/>
                <w:szCs w:val="18"/>
              </w:rPr>
              <w:t>1051</w:t>
            </w:r>
          </w:p>
        </w:tc>
        <w:tc>
          <w:tcPr>
            <w:vAlign w:val="center"/>
          </w:tcPr>
          <w:p w14:paraId="43D1C295">
            <w:pPr>
              <w:jc w:val="right"/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vAlign w:val="center"/>
          </w:tcPr>
          <w:p w14:paraId="0124A6D6">
            <w:pPr>
              <w:jc w:val="right"/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vAlign w:val="center"/>
          </w:tcPr>
          <w:p w14:paraId="0713E775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24028D1E">
            <w:pPr>
              <w:jc w:val="right"/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vAlign w:val="center"/>
          </w:tcPr>
          <w:p w14:paraId="7A9BD22D">
            <w:pPr>
              <w:jc w:val="right"/>
            </w:pPr>
            <w:r>
              <w:rPr>
                <w:sz w:val="18"/>
                <w:szCs w:val="18"/>
              </w:rPr>
              <w:t>96.55</w:t>
            </w:r>
          </w:p>
        </w:tc>
      </w:tr>
      <w:tr w14:paraId="04C001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7286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D18695">
            <w:r>
              <w:rPr>
                <w:sz w:val="18"/>
                <w:szCs w:val="18"/>
              </w:rPr>
              <w:t>1008[儿童活动室]</w:t>
            </w:r>
          </w:p>
        </w:tc>
        <w:tc>
          <w:tcPr>
            <w:vAlign w:val="center"/>
          </w:tcPr>
          <w:p w14:paraId="6D0841AF">
            <w:pPr>
              <w:jc w:val="right"/>
            </w:pPr>
            <w:r>
              <w:rPr>
                <w:sz w:val="18"/>
                <w:szCs w:val="18"/>
              </w:rPr>
              <w:t>43.56</w:t>
            </w:r>
          </w:p>
        </w:tc>
        <w:tc>
          <w:tcPr>
            <w:vAlign w:val="center"/>
          </w:tcPr>
          <w:p w14:paraId="374C606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3157EC50">
            <w:pPr>
              <w:jc w:val="right"/>
            </w:pPr>
            <w:r>
              <w:rPr>
                <w:sz w:val="18"/>
                <w:szCs w:val="18"/>
              </w:rPr>
              <w:t>5033</w:t>
            </w:r>
          </w:p>
        </w:tc>
        <w:tc>
          <w:tcPr>
            <w:vAlign w:val="center"/>
          </w:tcPr>
          <w:p w14:paraId="282022B7">
            <w:pPr>
              <w:jc w:val="right"/>
            </w:pPr>
            <w:r>
              <w:rPr>
                <w:sz w:val="18"/>
                <w:szCs w:val="18"/>
              </w:rPr>
              <w:t>2506</w:t>
            </w:r>
          </w:p>
        </w:tc>
        <w:tc>
          <w:tcPr>
            <w:vAlign w:val="center"/>
          </w:tcPr>
          <w:p w14:paraId="7B539ADB">
            <w:pPr>
              <w:jc w:val="right"/>
            </w:pPr>
            <w:r>
              <w:rPr>
                <w:sz w:val="18"/>
                <w:szCs w:val="18"/>
              </w:rPr>
              <w:t>2526</w:t>
            </w:r>
          </w:p>
        </w:tc>
        <w:tc>
          <w:tcPr>
            <w:vAlign w:val="center"/>
          </w:tcPr>
          <w:p w14:paraId="51E374BC">
            <w:pPr>
              <w:jc w:val="right"/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45CDC1F0">
            <w:pPr>
              <w:jc w:val="right"/>
            </w:pPr>
            <w:r>
              <w:rPr>
                <w:sz w:val="18"/>
                <w:szCs w:val="18"/>
              </w:rPr>
              <w:t>2188</w:t>
            </w:r>
          </w:p>
        </w:tc>
        <w:tc>
          <w:tcPr>
            <w:vAlign w:val="center"/>
          </w:tcPr>
          <w:p w14:paraId="35014911">
            <w:pPr>
              <w:jc w:val="right"/>
            </w:pPr>
            <w:r>
              <w:rPr>
                <w:sz w:val="18"/>
                <w:szCs w:val="18"/>
              </w:rPr>
              <w:t>115.53</w:t>
            </w:r>
          </w:p>
        </w:tc>
      </w:tr>
      <w:tr w14:paraId="15A6E1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FCCD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734780">
            <w:r>
              <w:rPr>
                <w:sz w:val="18"/>
                <w:szCs w:val="18"/>
              </w:rPr>
              <w:t>1009[村史馆]</w:t>
            </w:r>
          </w:p>
        </w:tc>
        <w:tc>
          <w:tcPr>
            <w:vAlign w:val="center"/>
          </w:tcPr>
          <w:p w14:paraId="39E7FDA8">
            <w:pPr>
              <w:jc w:val="right"/>
            </w:pPr>
            <w:r>
              <w:rPr>
                <w:sz w:val="18"/>
                <w:szCs w:val="18"/>
              </w:rPr>
              <w:t>183.34</w:t>
            </w:r>
          </w:p>
        </w:tc>
        <w:tc>
          <w:tcPr>
            <w:vAlign w:val="center"/>
          </w:tcPr>
          <w:p w14:paraId="0838CE39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311EC6A">
            <w:pPr>
              <w:jc w:val="right"/>
            </w:pPr>
            <w:r>
              <w:rPr>
                <w:sz w:val="18"/>
                <w:szCs w:val="18"/>
              </w:rPr>
              <w:t>14976</w:t>
            </w:r>
          </w:p>
        </w:tc>
        <w:tc>
          <w:tcPr>
            <w:vAlign w:val="center"/>
          </w:tcPr>
          <w:p w14:paraId="0A56D550">
            <w:pPr>
              <w:jc w:val="right"/>
            </w:pPr>
            <w:r>
              <w:rPr>
                <w:sz w:val="18"/>
                <w:szCs w:val="18"/>
              </w:rPr>
              <w:t>10299</w:t>
            </w:r>
          </w:p>
        </w:tc>
        <w:tc>
          <w:tcPr>
            <w:vAlign w:val="center"/>
          </w:tcPr>
          <w:p w14:paraId="5465F195">
            <w:pPr>
              <w:jc w:val="right"/>
            </w:pPr>
            <w:r>
              <w:rPr>
                <w:sz w:val="18"/>
                <w:szCs w:val="18"/>
              </w:rPr>
              <w:t>4677</w:t>
            </w:r>
          </w:p>
        </w:tc>
        <w:tc>
          <w:tcPr>
            <w:vAlign w:val="center"/>
          </w:tcPr>
          <w:p w14:paraId="777ADEE1">
            <w:pPr>
              <w:jc w:val="right"/>
            </w:pPr>
            <w:r>
              <w:rPr>
                <w:sz w:val="18"/>
                <w:szCs w:val="18"/>
              </w:rPr>
              <w:t>6.64</w:t>
            </w:r>
          </w:p>
        </w:tc>
        <w:tc>
          <w:tcPr>
            <w:vAlign w:val="center"/>
          </w:tcPr>
          <w:p w14:paraId="320FB316">
            <w:pPr>
              <w:jc w:val="right"/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vAlign w:val="center"/>
          </w:tcPr>
          <w:p w14:paraId="2F516714">
            <w:pPr>
              <w:jc w:val="right"/>
            </w:pPr>
            <w:r>
              <w:rPr>
                <w:sz w:val="18"/>
                <w:szCs w:val="18"/>
              </w:rPr>
              <w:t>81.68</w:t>
            </w:r>
          </w:p>
        </w:tc>
      </w:tr>
      <w:tr w14:paraId="48C833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7D0C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B31D91">
            <w:r>
              <w:rPr>
                <w:sz w:val="18"/>
                <w:szCs w:val="18"/>
              </w:rPr>
              <w:t>1010[输液室]</w:t>
            </w:r>
          </w:p>
        </w:tc>
        <w:tc>
          <w:tcPr>
            <w:vAlign w:val="center"/>
          </w:tcPr>
          <w:p w14:paraId="69D5615B">
            <w:pPr>
              <w:jc w:val="right"/>
            </w:pPr>
            <w:r>
              <w:rPr>
                <w:sz w:val="18"/>
                <w:szCs w:val="18"/>
              </w:rPr>
              <w:t>43.56</w:t>
            </w:r>
          </w:p>
        </w:tc>
        <w:tc>
          <w:tcPr>
            <w:vAlign w:val="center"/>
          </w:tcPr>
          <w:p w14:paraId="26BE602D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E5D7D3E">
            <w:pPr>
              <w:jc w:val="right"/>
            </w:pPr>
            <w:r>
              <w:rPr>
                <w:sz w:val="18"/>
                <w:szCs w:val="18"/>
              </w:rPr>
              <w:t>6965</w:t>
            </w:r>
          </w:p>
        </w:tc>
        <w:tc>
          <w:tcPr>
            <w:vAlign w:val="center"/>
          </w:tcPr>
          <w:p w14:paraId="015D83E9">
            <w:pPr>
              <w:jc w:val="right"/>
            </w:pPr>
            <w:r>
              <w:rPr>
                <w:sz w:val="18"/>
                <w:szCs w:val="18"/>
              </w:rPr>
              <w:t>4239</w:t>
            </w:r>
          </w:p>
        </w:tc>
        <w:tc>
          <w:tcPr>
            <w:vAlign w:val="center"/>
          </w:tcPr>
          <w:p w14:paraId="3A919D7C">
            <w:pPr>
              <w:jc w:val="right"/>
            </w:pPr>
            <w:r>
              <w:rPr>
                <w:sz w:val="18"/>
                <w:szCs w:val="18"/>
              </w:rPr>
              <w:t>2726</w:t>
            </w:r>
          </w:p>
        </w:tc>
        <w:tc>
          <w:tcPr>
            <w:vAlign w:val="center"/>
          </w:tcPr>
          <w:p w14:paraId="7D713F68">
            <w:pPr>
              <w:jc w:val="right"/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vAlign w:val="center"/>
          </w:tcPr>
          <w:p w14:paraId="078078D3">
            <w:pPr>
              <w:jc w:val="right"/>
            </w:pPr>
            <w:r>
              <w:rPr>
                <w:sz w:val="18"/>
                <w:szCs w:val="18"/>
              </w:rPr>
              <w:t>2451</w:t>
            </w:r>
          </w:p>
        </w:tc>
        <w:tc>
          <w:tcPr>
            <w:vAlign w:val="center"/>
          </w:tcPr>
          <w:p w14:paraId="2D98E315">
            <w:pPr>
              <w:jc w:val="right"/>
            </w:pPr>
            <w:r>
              <w:rPr>
                <w:sz w:val="18"/>
                <w:szCs w:val="18"/>
              </w:rPr>
              <w:t>159.90</w:t>
            </w:r>
          </w:p>
        </w:tc>
      </w:tr>
      <w:tr w14:paraId="6DE7EF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3925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540A2A">
            <w:r>
              <w:rPr>
                <w:sz w:val="18"/>
                <w:szCs w:val="18"/>
              </w:rPr>
              <w:t>1012[卫生间]</w:t>
            </w:r>
          </w:p>
        </w:tc>
        <w:tc>
          <w:tcPr>
            <w:vAlign w:val="center"/>
          </w:tcPr>
          <w:p w14:paraId="4FA03B84">
            <w:pPr>
              <w:jc w:val="right"/>
            </w:pPr>
            <w:r>
              <w:rPr>
                <w:sz w:val="18"/>
                <w:szCs w:val="18"/>
              </w:rPr>
              <w:t>12.72</w:t>
            </w:r>
          </w:p>
        </w:tc>
        <w:tc>
          <w:tcPr>
            <w:vAlign w:val="center"/>
          </w:tcPr>
          <w:p w14:paraId="4DBA0857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ADC138B">
            <w:pPr>
              <w:jc w:val="right"/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vAlign w:val="center"/>
          </w:tcPr>
          <w:p w14:paraId="437AD90B">
            <w:pPr>
              <w:jc w:val="right"/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vAlign w:val="center"/>
          </w:tcPr>
          <w:p w14:paraId="68FB6518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59CB1923">
            <w:pPr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7671B377">
            <w:pPr>
              <w:jc w:val="right"/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vAlign w:val="center"/>
          </w:tcPr>
          <w:p w14:paraId="342DD2E6">
            <w:pPr>
              <w:jc w:val="right"/>
            </w:pPr>
            <w:r>
              <w:rPr>
                <w:sz w:val="18"/>
                <w:szCs w:val="18"/>
              </w:rPr>
              <w:t>57.88</w:t>
            </w:r>
          </w:p>
        </w:tc>
      </w:tr>
      <w:tr w14:paraId="45A8CD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7D71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87F72">
            <w:r>
              <w:rPr>
                <w:sz w:val="18"/>
                <w:szCs w:val="18"/>
              </w:rPr>
              <w:t>1013[卫生间]</w:t>
            </w:r>
          </w:p>
        </w:tc>
        <w:tc>
          <w:tcPr>
            <w:vAlign w:val="center"/>
          </w:tcPr>
          <w:p w14:paraId="634EA323">
            <w:pPr>
              <w:jc w:val="right"/>
            </w:pPr>
            <w:r>
              <w:rPr>
                <w:sz w:val="18"/>
                <w:szCs w:val="18"/>
              </w:rPr>
              <w:t>12.72</w:t>
            </w:r>
          </w:p>
        </w:tc>
        <w:tc>
          <w:tcPr>
            <w:vAlign w:val="center"/>
          </w:tcPr>
          <w:p w14:paraId="711D389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258CADD">
            <w:pPr>
              <w:jc w:val="right"/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vAlign w:val="center"/>
          </w:tcPr>
          <w:p w14:paraId="3C441AF1">
            <w:pPr>
              <w:jc w:val="right"/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vAlign w:val="center"/>
          </w:tcPr>
          <w:p w14:paraId="31E4EDB7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7633326F">
            <w:pPr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7D36FF39">
            <w:pPr>
              <w:jc w:val="right"/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vAlign w:val="center"/>
          </w:tcPr>
          <w:p w14:paraId="7E972819">
            <w:pPr>
              <w:jc w:val="right"/>
            </w:pPr>
            <w:r>
              <w:rPr>
                <w:sz w:val="18"/>
                <w:szCs w:val="18"/>
              </w:rPr>
              <w:t>56.12</w:t>
            </w:r>
          </w:p>
        </w:tc>
      </w:tr>
      <w:tr w14:paraId="624AE9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072F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A10FC">
            <w:r>
              <w:rPr>
                <w:sz w:val="18"/>
                <w:szCs w:val="18"/>
              </w:rPr>
              <w:t>1014[卫生间]</w:t>
            </w:r>
          </w:p>
        </w:tc>
        <w:tc>
          <w:tcPr>
            <w:vAlign w:val="center"/>
          </w:tcPr>
          <w:p w14:paraId="26B7E9DE">
            <w:pPr>
              <w:jc w:val="right"/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0E17C68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7F6E68A">
            <w:pPr>
              <w:jc w:val="right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vAlign w:val="center"/>
          </w:tcPr>
          <w:p w14:paraId="607C8D12">
            <w:pPr>
              <w:jc w:val="right"/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vAlign w:val="center"/>
          </w:tcPr>
          <w:p w14:paraId="78905292">
            <w:pPr>
              <w:jc w:val="right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2B3420D8"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56FDE72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CB6DC1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</w:tr>
      <w:tr w14:paraId="0C5C32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C02D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A5F6C">
            <w:r>
              <w:rPr>
                <w:sz w:val="18"/>
                <w:szCs w:val="18"/>
              </w:rPr>
              <w:t>1015[活动室1]</w:t>
            </w:r>
          </w:p>
        </w:tc>
        <w:tc>
          <w:tcPr>
            <w:vAlign w:val="center"/>
          </w:tcPr>
          <w:p w14:paraId="4177958F">
            <w:pPr>
              <w:jc w:val="right"/>
            </w:pPr>
            <w:r>
              <w:rPr>
                <w:sz w:val="18"/>
                <w:szCs w:val="18"/>
              </w:rPr>
              <w:t>65.34</w:t>
            </w:r>
          </w:p>
        </w:tc>
        <w:tc>
          <w:tcPr>
            <w:vAlign w:val="center"/>
          </w:tcPr>
          <w:p w14:paraId="7E0A802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663870B">
            <w:pPr>
              <w:jc w:val="right"/>
            </w:pPr>
            <w:r>
              <w:rPr>
                <w:sz w:val="18"/>
                <w:szCs w:val="18"/>
              </w:rPr>
              <w:t>11172</w:t>
            </w:r>
          </w:p>
        </w:tc>
        <w:tc>
          <w:tcPr>
            <w:vAlign w:val="center"/>
          </w:tcPr>
          <w:p w14:paraId="0283EE91">
            <w:pPr>
              <w:jc w:val="right"/>
            </w:pPr>
            <w:r>
              <w:rPr>
                <w:sz w:val="18"/>
                <w:szCs w:val="18"/>
              </w:rPr>
              <w:t>4673</w:t>
            </w:r>
          </w:p>
        </w:tc>
        <w:tc>
          <w:tcPr>
            <w:vAlign w:val="center"/>
          </w:tcPr>
          <w:p w14:paraId="020D563B">
            <w:pPr>
              <w:jc w:val="right"/>
            </w:pPr>
            <w:r>
              <w:rPr>
                <w:sz w:val="18"/>
                <w:szCs w:val="18"/>
              </w:rPr>
              <w:t>6499</w:t>
            </w:r>
          </w:p>
        </w:tc>
        <w:tc>
          <w:tcPr>
            <w:vAlign w:val="center"/>
          </w:tcPr>
          <w:p w14:paraId="0A735B71">
            <w:pPr>
              <w:jc w:val="right"/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vAlign w:val="center"/>
          </w:tcPr>
          <w:p w14:paraId="7C7B3503">
            <w:pPr>
              <w:jc w:val="right"/>
            </w:pPr>
            <w:r>
              <w:rPr>
                <w:sz w:val="18"/>
                <w:szCs w:val="18"/>
              </w:rPr>
              <w:t>5355</w:t>
            </w:r>
          </w:p>
        </w:tc>
        <w:tc>
          <w:tcPr>
            <w:vAlign w:val="center"/>
          </w:tcPr>
          <w:p w14:paraId="7C78B3D4">
            <w:pPr>
              <w:jc w:val="right"/>
            </w:pPr>
            <w:r>
              <w:rPr>
                <w:sz w:val="18"/>
                <w:szCs w:val="18"/>
              </w:rPr>
              <w:t>170.99</w:t>
            </w:r>
          </w:p>
        </w:tc>
      </w:tr>
      <w:tr w14:paraId="4A7E8F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2202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55BE01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636EDEDF">
            <w:pPr>
              <w:jc w:val="right"/>
            </w:pPr>
            <w:r>
              <w:rPr>
                <w:b/>
                <w:sz w:val="18"/>
                <w:szCs w:val="18"/>
              </w:rPr>
              <w:t>734.48</w:t>
            </w:r>
          </w:p>
        </w:tc>
        <w:tc>
          <w:tcPr>
            <w:vAlign w:val="center"/>
          </w:tcPr>
          <w:p w14:paraId="6CC03E3E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09CA12C">
            <w:pPr>
              <w:jc w:val="right"/>
            </w:pPr>
            <w:r>
              <w:rPr>
                <w:b/>
                <w:sz w:val="18"/>
                <w:szCs w:val="18"/>
              </w:rPr>
              <w:t>75062</w:t>
            </w:r>
          </w:p>
        </w:tc>
        <w:tc>
          <w:tcPr>
            <w:vAlign w:val="center"/>
          </w:tcPr>
          <w:p w14:paraId="2A9DC6A5">
            <w:pPr>
              <w:jc w:val="right"/>
            </w:pPr>
            <w:r>
              <w:rPr>
                <w:b/>
                <w:sz w:val="18"/>
                <w:szCs w:val="18"/>
              </w:rPr>
              <w:t>43034</w:t>
            </w:r>
          </w:p>
        </w:tc>
        <w:tc>
          <w:tcPr>
            <w:vAlign w:val="center"/>
          </w:tcPr>
          <w:p w14:paraId="1CEB0E6D">
            <w:pPr>
              <w:jc w:val="right"/>
            </w:pPr>
            <w:r>
              <w:rPr>
                <w:b/>
                <w:sz w:val="18"/>
                <w:szCs w:val="18"/>
              </w:rPr>
              <w:t>32028</w:t>
            </w:r>
          </w:p>
        </w:tc>
        <w:tc>
          <w:tcPr>
            <w:vAlign w:val="center"/>
          </w:tcPr>
          <w:p w14:paraId="5D56D69F">
            <w:pPr>
              <w:jc w:val="right"/>
            </w:pPr>
            <w:r>
              <w:rPr>
                <w:b/>
                <w:sz w:val="18"/>
                <w:szCs w:val="18"/>
              </w:rPr>
              <w:t>45.80</w:t>
            </w:r>
          </w:p>
        </w:tc>
        <w:tc>
          <w:tcPr>
            <w:vAlign w:val="center"/>
          </w:tcPr>
          <w:p w14:paraId="0957DA2C">
            <w:pPr>
              <w:jc w:val="right"/>
            </w:pPr>
            <w:r>
              <w:rPr>
                <w:b/>
                <w:sz w:val="18"/>
                <w:szCs w:val="18"/>
              </w:rPr>
              <w:t>27067</w:t>
            </w:r>
          </w:p>
        </w:tc>
        <w:tc>
          <w:tcPr>
            <w:vAlign w:val="center"/>
          </w:tcPr>
          <w:p w14:paraId="5B38137A">
            <w:pPr>
              <w:jc w:val="right"/>
            </w:pPr>
            <w:r>
              <w:rPr>
                <w:b/>
                <w:sz w:val="18"/>
                <w:szCs w:val="18"/>
              </w:rPr>
              <w:t>102.20</w:t>
            </w:r>
          </w:p>
        </w:tc>
      </w:tr>
      <w:tr w14:paraId="31EC82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53B2608"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3B32F4DE">
            <w:r>
              <w:rPr>
                <w:sz w:val="18"/>
                <w:szCs w:val="18"/>
              </w:rPr>
              <w:t>2001[办公室3]</w:t>
            </w:r>
          </w:p>
        </w:tc>
        <w:tc>
          <w:tcPr>
            <w:vAlign w:val="center"/>
          </w:tcPr>
          <w:p w14:paraId="507135EB">
            <w:pPr>
              <w:jc w:val="right"/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vAlign w:val="center"/>
          </w:tcPr>
          <w:p w14:paraId="2F59B750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59CA01A7">
            <w:pPr>
              <w:jc w:val="right"/>
            </w:pPr>
            <w:r>
              <w:rPr>
                <w:sz w:val="18"/>
                <w:szCs w:val="18"/>
              </w:rPr>
              <w:t>2059</w:t>
            </w:r>
          </w:p>
        </w:tc>
        <w:tc>
          <w:tcPr>
            <w:vAlign w:val="center"/>
          </w:tcPr>
          <w:p w14:paraId="10CA4714">
            <w:pPr>
              <w:jc w:val="right"/>
            </w:pPr>
            <w:r>
              <w:rPr>
                <w:sz w:val="18"/>
                <w:szCs w:val="18"/>
              </w:rPr>
              <w:t>1503</w:t>
            </w:r>
          </w:p>
        </w:tc>
        <w:tc>
          <w:tcPr>
            <w:vAlign w:val="center"/>
          </w:tcPr>
          <w:p w14:paraId="446CD4AD">
            <w:pPr>
              <w:jc w:val="right"/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vAlign w:val="center"/>
          </w:tcPr>
          <w:p w14:paraId="27F39F38">
            <w:p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1A5B0646">
            <w:pPr>
              <w:jc w:val="right"/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vAlign w:val="center"/>
          </w:tcPr>
          <w:p w14:paraId="0C967901">
            <w:pPr>
              <w:jc w:val="right"/>
            </w:pPr>
            <w:r>
              <w:rPr>
                <w:sz w:val="18"/>
                <w:szCs w:val="18"/>
              </w:rPr>
              <w:t>94.52</w:t>
            </w:r>
          </w:p>
        </w:tc>
      </w:tr>
      <w:tr w14:paraId="73E177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9B50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60BCD7">
            <w:r>
              <w:rPr>
                <w:sz w:val="18"/>
                <w:szCs w:val="18"/>
              </w:rPr>
              <w:t>2002[办公室2]</w:t>
            </w:r>
          </w:p>
        </w:tc>
        <w:tc>
          <w:tcPr>
            <w:vAlign w:val="center"/>
          </w:tcPr>
          <w:p w14:paraId="7669751F">
            <w:pPr>
              <w:jc w:val="right"/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vAlign w:val="center"/>
          </w:tcPr>
          <w:p w14:paraId="1F4E3F81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004A2830">
            <w:pPr>
              <w:jc w:val="right"/>
            </w:pPr>
            <w:r>
              <w:rPr>
                <w:sz w:val="18"/>
                <w:szCs w:val="18"/>
              </w:rPr>
              <w:t>1818</w:t>
            </w:r>
          </w:p>
        </w:tc>
        <w:tc>
          <w:tcPr>
            <w:vAlign w:val="center"/>
          </w:tcPr>
          <w:p w14:paraId="64102418">
            <w:pPr>
              <w:jc w:val="right"/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vAlign w:val="center"/>
          </w:tcPr>
          <w:p w14:paraId="4A89884C">
            <w:pPr>
              <w:jc w:val="right"/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vAlign w:val="center"/>
          </w:tcPr>
          <w:p w14:paraId="78ADFBCB">
            <w:pPr>
              <w:jc w:val="right"/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 w14:paraId="53A3E7B2">
            <w:pPr>
              <w:jc w:val="right"/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vAlign w:val="center"/>
          </w:tcPr>
          <w:p w14:paraId="5EE5DC32">
            <w:pPr>
              <w:jc w:val="right"/>
            </w:pPr>
            <w:r>
              <w:rPr>
                <w:sz w:val="18"/>
                <w:szCs w:val="18"/>
              </w:rPr>
              <w:t>83.47</w:t>
            </w:r>
          </w:p>
        </w:tc>
      </w:tr>
      <w:tr w14:paraId="633AC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45EF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4AF751">
            <w:r>
              <w:rPr>
                <w:sz w:val="18"/>
                <w:szCs w:val="18"/>
              </w:rPr>
              <w:t>2003[阅读室]</w:t>
            </w:r>
          </w:p>
        </w:tc>
        <w:tc>
          <w:tcPr>
            <w:vAlign w:val="center"/>
          </w:tcPr>
          <w:p w14:paraId="415A2AF5">
            <w:pPr>
              <w:jc w:val="right"/>
            </w:pPr>
            <w:r>
              <w:rPr>
                <w:sz w:val="18"/>
                <w:szCs w:val="18"/>
              </w:rPr>
              <w:t>65.34</w:t>
            </w:r>
          </w:p>
        </w:tc>
        <w:tc>
          <w:tcPr>
            <w:vAlign w:val="center"/>
          </w:tcPr>
          <w:p w14:paraId="24AD22D8"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49A39C03">
            <w:pPr>
              <w:jc w:val="right"/>
            </w:pPr>
            <w:r>
              <w:rPr>
                <w:sz w:val="18"/>
                <w:szCs w:val="18"/>
              </w:rPr>
              <w:t>10014</w:t>
            </w:r>
          </w:p>
        </w:tc>
        <w:tc>
          <w:tcPr>
            <w:vAlign w:val="center"/>
          </w:tcPr>
          <w:p w14:paraId="78A5ABF5">
            <w:pPr>
              <w:jc w:val="right"/>
            </w:pPr>
            <w:r>
              <w:rPr>
                <w:sz w:val="18"/>
                <w:szCs w:val="18"/>
              </w:rPr>
              <w:t>4815</w:t>
            </w:r>
          </w:p>
        </w:tc>
        <w:tc>
          <w:tcPr>
            <w:vAlign w:val="center"/>
          </w:tcPr>
          <w:p w14:paraId="6AA8ECF5">
            <w:pPr>
              <w:jc w:val="right"/>
            </w:pPr>
            <w:r>
              <w:rPr>
                <w:sz w:val="18"/>
                <w:szCs w:val="18"/>
              </w:rPr>
              <w:t>5199</w:t>
            </w:r>
          </w:p>
        </w:tc>
        <w:tc>
          <w:tcPr>
            <w:vAlign w:val="center"/>
          </w:tcPr>
          <w:p w14:paraId="7AD8CB99">
            <w:pPr>
              <w:jc w:val="right"/>
            </w:pPr>
            <w:r>
              <w:rPr>
                <w:sz w:val="18"/>
                <w:szCs w:val="18"/>
              </w:rPr>
              <w:t>7.42</w:t>
            </w:r>
          </w:p>
        </w:tc>
        <w:tc>
          <w:tcPr>
            <w:vAlign w:val="center"/>
          </w:tcPr>
          <w:p w14:paraId="19545E33">
            <w:pPr>
              <w:jc w:val="right"/>
            </w:pPr>
            <w:r>
              <w:rPr>
                <w:sz w:val="18"/>
                <w:szCs w:val="18"/>
              </w:rPr>
              <w:t>4607</w:t>
            </w:r>
          </w:p>
        </w:tc>
        <w:tc>
          <w:tcPr>
            <w:vAlign w:val="center"/>
          </w:tcPr>
          <w:p w14:paraId="54BC64F1">
            <w:pPr>
              <w:jc w:val="right"/>
            </w:pPr>
            <w:r>
              <w:rPr>
                <w:sz w:val="18"/>
                <w:szCs w:val="18"/>
              </w:rPr>
              <w:t>153.26</w:t>
            </w:r>
          </w:p>
        </w:tc>
      </w:tr>
      <w:tr w14:paraId="4297BF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3C14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71D5A">
            <w:r>
              <w:rPr>
                <w:sz w:val="18"/>
                <w:szCs w:val="18"/>
              </w:rPr>
              <w:t>2004[大厅]</w:t>
            </w:r>
          </w:p>
        </w:tc>
        <w:tc>
          <w:tcPr>
            <w:vAlign w:val="center"/>
          </w:tcPr>
          <w:p w14:paraId="2160171C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A5CD6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78B3FE97">
            <w:pPr>
              <w:jc w:val="right"/>
            </w:pPr>
            <w:r>
              <w:rPr>
                <w:sz w:val="18"/>
                <w:szCs w:val="18"/>
              </w:rPr>
              <w:t>11077</w:t>
            </w:r>
          </w:p>
        </w:tc>
        <w:tc>
          <w:tcPr>
            <w:vAlign w:val="center"/>
          </w:tcPr>
          <w:p w14:paraId="4B532E75">
            <w:pPr>
              <w:jc w:val="right"/>
            </w:pPr>
            <w:r>
              <w:rPr>
                <w:sz w:val="18"/>
                <w:szCs w:val="18"/>
              </w:rPr>
              <w:t>11077</w:t>
            </w:r>
          </w:p>
        </w:tc>
        <w:tc>
          <w:tcPr>
            <w:vAlign w:val="center"/>
          </w:tcPr>
          <w:p w14:paraId="446F0C5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4BD8E9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C7666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74C150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12045C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5932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F4E123">
            <w:r>
              <w:rPr>
                <w:sz w:val="18"/>
                <w:szCs w:val="18"/>
              </w:rPr>
              <w:t>2005[活动室2]</w:t>
            </w:r>
          </w:p>
        </w:tc>
        <w:tc>
          <w:tcPr>
            <w:vAlign w:val="center"/>
          </w:tcPr>
          <w:p w14:paraId="3F3F8247">
            <w:pPr>
              <w:jc w:val="right"/>
            </w:pPr>
            <w:r>
              <w:rPr>
                <w:sz w:val="18"/>
                <w:szCs w:val="18"/>
              </w:rPr>
              <w:t>43.56</w:t>
            </w:r>
          </w:p>
        </w:tc>
        <w:tc>
          <w:tcPr>
            <w:vAlign w:val="center"/>
          </w:tcPr>
          <w:p w14:paraId="224D5078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66F08321">
            <w:pPr>
              <w:jc w:val="right"/>
            </w:pPr>
            <w:r>
              <w:rPr>
                <w:sz w:val="18"/>
                <w:szCs w:val="18"/>
              </w:rPr>
              <w:t>7330</w:t>
            </w:r>
          </w:p>
        </w:tc>
        <w:tc>
          <w:tcPr>
            <w:vAlign w:val="center"/>
          </w:tcPr>
          <w:p w14:paraId="0A0582F9">
            <w:pPr>
              <w:jc w:val="right"/>
            </w:pPr>
            <w:r>
              <w:rPr>
                <w:sz w:val="18"/>
                <w:szCs w:val="18"/>
              </w:rPr>
              <w:t>2997</w:t>
            </w:r>
          </w:p>
        </w:tc>
        <w:tc>
          <w:tcPr>
            <w:vAlign w:val="center"/>
          </w:tcPr>
          <w:p w14:paraId="5B2C86A5">
            <w:pPr>
              <w:jc w:val="right"/>
            </w:pPr>
            <w:r>
              <w:rPr>
                <w:sz w:val="18"/>
                <w:szCs w:val="18"/>
              </w:rPr>
              <w:t>4333</w:t>
            </w:r>
          </w:p>
        </w:tc>
        <w:tc>
          <w:tcPr>
            <w:vAlign w:val="center"/>
          </w:tcPr>
          <w:p w14:paraId="76D03337">
            <w:pPr>
              <w:jc w:val="right"/>
            </w:pPr>
            <w:r>
              <w:rPr>
                <w:sz w:val="18"/>
                <w:szCs w:val="18"/>
              </w:rPr>
              <w:t>6.21</w:t>
            </w:r>
          </w:p>
        </w:tc>
        <w:tc>
          <w:tcPr>
            <w:vAlign w:val="center"/>
          </w:tcPr>
          <w:p w14:paraId="7DDF0B14">
            <w:pPr>
              <w:jc w:val="right"/>
            </w:pPr>
            <w:r>
              <w:rPr>
                <w:sz w:val="18"/>
                <w:szCs w:val="18"/>
              </w:rPr>
              <w:t>3570</w:t>
            </w:r>
          </w:p>
        </w:tc>
        <w:tc>
          <w:tcPr>
            <w:vAlign w:val="center"/>
          </w:tcPr>
          <w:p w14:paraId="0B61AC69">
            <w:pPr>
              <w:jc w:val="right"/>
            </w:pPr>
            <w:r>
              <w:rPr>
                <w:sz w:val="18"/>
                <w:szCs w:val="18"/>
              </w:rPr>
              <w:t>168.27</w:t>
            </w:r>
          </w:p>
        </w:tc>
      </w:tr>
      <w:tr w14:paraId="31EF89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C784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8E3AE4">
            <w:r>
              <w:rPr>
                <w:sz w:val="18"/>
                <w:szCs w:val="18"/>
              </w:rPr>
              <w:t>2006[会议室]</w:t>
            </w:r>
          </w:p>
        </w:tc>
        <w:tc>
          <w:tcPr>
            <w:vAlign w:val="center"/>
          </w:tcPr>
          <w:p w14:paraId="237239AF">
            <w:pPr>
              <w:jc w:val="right"/>
            </w:pPr>
            <w:r>
              <w:rPr>
                <w:sz w:val="18"/>
                <w:szCs w:val="18"/>
              </w:rPr>
              <w:t>43.56</w:t>
            </w:r>
          </w:p>
        </w:tc>
        <w:tc>
          <w:tcPr>
            <w:vAlign w:val="center"/>
          </w:tcPr>
          <w:p w14:paraId="441433C4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5EBEADE">
            <w:pPr>
              <w:jc w:val="right"/>
            </w:pPr>
            <w:r>
              <w:rPr>
                <w:sz w:val="18"/>
                <w:szCs w:val="18"/>
              </w:rPr>
              <w:t>6111</w:t>
            </w:r>
          </w:p>
        </w:tc>
        <w:tc>
          <w:tcPr>
            <w:vAlign w:val="center"/>
          </w:tcPr>
          <w:p w14:paraId="019C2FE2">
            <w:pPr>
              <w:jc w:val="right"/>
            </w:pPr>
            <w:r>
              <w:rPr>
                <w:sz w:val="18"/>
                <w:szCs w:val="18"/>
              </w:rPr>
              <w:t>4030</w:t>
            </w:r>
          </w:p>
        </w:tc>
        <w:tc>
          <w:tcPr>
            <w:vAlign w:val="center"/>
          </w:tcPr>
          <w:p w14:paraId="7F24FE55">
            <w:pPr>
              <w:jc w:val="right"/>
            </w:pPr>
            <w:r>
              <w:rPr>
                <w:sz w:val="18"/>
                <w:szCs w:val="18"/>
              </w:rPr>
              <w:t>2081</w:t>
            </w:r>
          </w:p>
        </w:tc>
        <w:tc>
          <w:tcPr>
            <w:vAlign w:val="center"/>
          </w:tcPr>
          <w:p w14:paraId="37B7D365">
            <w:pPr>
              <w:jc w:val="right"/>
            </w:pPr>
            <w:r>
              <w:rPr>
                <w:sz w:val="18"/>
                <w:szCs w:val="18"/>
              </w:rPr>
              <w:t>2.99</w:t>
            </w:r>
          </w:p>
        </w:tc>
        <w:tc>
          <w:tcPr>
            <w:vAlign w:val="center"/>
          </w:tcPr>
          <w:p w14:paraId="6CC4CB78">
            <w:pPr>
              <w:jc w:val="right"/>
            </w:pPr>
            <w:r>
              <w:rPr>
                <w:sz w:val="18"/>
                <w:szCs w:val="18"/>
              </w:rPr>
              <w:t>1634</w:t>
            </w:r>
          </w:p>
        </w:tc>
        <w:tc>
          <w:tcPr>
            <w:vAlign w:val="center"/>
          </w:tcPr>
          <w:p w14:paraId="64275DB2">
            <w:pPr>
              <w:jc w:val="right"/>
            </w:pPr>
            <w:r>
              <w:rPr>
                <w:sz w:val="18"/>
                <w:szCs w:val="18"/>
              </w:rPr>
              <w:t>140.29</w:t>
            </w:r>
          </w:p>
        </w:tc>
      </w:tr>
      <w:tr w14:paraId="6CDC37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2BE4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E06B1">
            <w:r>
              <w:rPr>
                <w:sz w:val="18"/>
                <w:szCs w:val="18"/>
              </w:rPr>
              <w:t>2008[卫生间]</w:t>
            </w:r>
          </w:p>
        </w:tc>
        <w:tc>
          <w:tcPr>
            <w:vAlign w:val="center"/>
          </w:tcPr>
          <w:p w14:paraId="4F009658">
            <w:pPr>
              <w:jc w:val="right"/>
            </w:pPr>
            <w:r>
              <w:rPr>
                <w:sz w:val="18"/>
                <w:szCs w:val="18"/>
              </w:rPr>
              <w:t>14.52</w:t>
            </w:r>
          </w:p>
        </w:tc>
        <w:tc>
          <w:tcPr>
            <w:vAlign w:val="center"/>
          </w:tcPr>
          <w:p w14:paraId="04704D8B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A2529E0">
            <w:pPr>
              <w:jc w:val="right"/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vAlign w:val="center"/>
          </w:tcPr>
          <w:p w14:paraId="387B16D2">
            <w:pPr>
              <w:jc w:val="right"/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vAlign w:val="center"/>
          </w:tcPr>
          <w:p w14:paraId="4A9C5EF6">
            <w:pPr>
              <w:jc w:val="right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vAlign w:val="center"/>
          </w:tcPr>
          <w:p w14:paraId="3F32C6F6"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5DDFDB53">
            <w:pPr>
              <w:jc w:val="right"/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vAlign w:val="center"/>
          </w:tcPr>
          <w:p w14:paraId="52F3F369">
            <w:pPr>
              <w:jc w:val="right"/>
            </w:pPr>
            <w:r>
              <w:rPr>
                <w:sz w:val="18"/>
                <w:szCs w:val="18"/>
              </w:rPr>
              <w:t>56.47</w:t>
            </w:r>
          </w:p>
        </w:tc>
      </w:tr>
      <w:tr w14:paraId="676359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3E98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ECDD4">
            <w:r>
              <w:rPr>
                <w:sz w:val="18"/>
                <w:szCs w:val="18"/>
              </w:rPr>
              <w:t>2009[卫生间]</w:t>
            </w:r>
          </w:p>
        </w:tc>
        <w:tc>
          <w:tcPr>
            <w:vAlign w:val="center"/>
          </w:tcPr>
          <w:p w14:paraId="40F7B35D">
            <w:pPr>
              <w:jc w:val="right"/>
            </w:pPr>
            <w:r>
              <w:rPr>
                <w:sz w:val="18"/>
                <w:szCs w:val="18"/>
              </w:rPr>
              <w:t>14.52</w:t>
            </w:r>
          </w:p>
        </w:tc>
        <w:tc>
          <w:tcPr>
            <w:vAlign w:val="center"/>
          </w:tcPr>
          <w:p w14:paraId="3EC8DE1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1407649">
            <w:pPr>
              <w:jc w:val="right"/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vAlign w:val="center"/>
          </w:tcPr>
          <w:p w14:paraId="3A081BCE">
            <w:pPr>
              <w:jc w:val="right"/>
            </w:pPr>
            <w:r>
              <w:rPr>
                <w:sz w:val="18"/>
                <w:szCs w:val="18"/>
              </w:rPr>
              <w:t>669</w:t>
            </w:r>
          </w:p>
        </w:tc>
        <w:tc>
          <w:tcPr>
            <w:vAlign w:val="center"/>
          </w:tcPr>
          <w:p w14:paraId="13F7B55D">
            <w:pPr>
              <w:jc w:val="right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vAlign w:val="center"/>
          </w:tcPr>
          <w:p w14:paraId="032D8C40"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 w14:paraId="6C50BF1B">
            <w:pPr>
              <w:jc w:val="right"/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vAlign w:val="center"/>
          </w:tcPr>
          <w:p w14:paraId="6AABF23A">
            <w:pPr>
              <w:jc w:val="right"/>
            </w:pPr>
            <w:r>
              <w:rPr>
                <w:sz w:val="18"/>
                <w:szCs w:val="18"/>
              </w:rPr>
              <w:t>54.39</w:t>
            </w:r>
          </w:p>
        </w:tc>
      </w:tr>
      <w:tr w14:paraId="083D1C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875C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71F70">
            <w:r>
              <w:rPr>
                <w:sz w:val="18"/>
                <w:szCs w:val="18"/>
              </w:rPr>
              <w:t>2010[楼梯间]</w:t>
            </w:r>
          </w:p>
        </w:tc>
        <w:tc>
          <w:tcPr>
            <w:vAlign w:val="center"/>
          </w:tcPr>
          <w:p w14:paraId="36741522">
            <w:pPr>
              <w:jc w:val="right"/>
            </w:pPr>
            <w:r>
              <w:rPr>
                <w:sz w:val="18"/>
                <w:szCs w:val="18"/>
              </w:rPr>
              <w:t>157.55</w:t>
            </w:r>
          </w:p>
        </w:tc>
        <w:tc>
          <w:tcPr>
            <w:vAlign w:val="center"/>
          </w:tcPr>
          <w:p w14:paraId="3048EF26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314F186">
            <w:pPr>
              <w:jc w:val="right"/>
            </w:pPr>
            <w:r>
              <w:rPr>
                <w:sz w:val="18"/>
                <w:szCs w:val="18"/>
              </w:rPr>
              <w:t>14587</w:t>
            </w:r>
          </w:p>
        </w:tc>
        <w:tc>
          <w:tcPr>
            <w:vAlign w:val="center"/>
          </w:tcPr>
          <w:p w14:paraId="3AE024E3">
            <w:pPr>
              <w:jc w:val="right"/>
            </w:pPr>
            <w:r>
              <w:rPr>
                <w:sz w:val="18"/>
                <w:szCs w:val="18"/>
              </w:rPr>
              <w:t>10567</w:t>
            </w:r>
          </w:p>
        </w:tc>
        <w:tc>
          <w:tcPr>
            <w:vAlign w:val="center"/>
          </w:tcPr>
          <w:p w14:paraId="5694361E">
            <w:pPr>
              <w:jc w:val="right"/>
            </w:pPr>
            <w:r>
              <w:rPr>
                <w:sz w:val="18"/>
                <w:szCs w:val="18"/>
              </w:rPr>
              <w:t>4019</w:t>
            </w:r>
          </w:p>
        </w:tc>
        <w:tc>
          <w:tcPr>
            <w:vAlign w:val="center"/>
          </w:tcPr>
          <w:p w14:paraId="29AA7687">
            <w:pPr>
              <w:jc w:val="right"/>
            </w:pPr>
            <w:r>
              <w:rPr>
                <w:sz w:val="18"/>
                <w:szCs w:val="18"/>
              </w:rPr>
              <w:t>5.71</w:t>
            </w:r>
          </w:p>
        </w:tc>
        <w:tc>
          <w:tcPr>
            <w:vAlign w:val="center"/>
          </w:tcPr>
          <w:p w14:paraId="4ABE426A">
            <w:pPr>
              <w:jc w:val="right"/>
            </w:pPr>
            <w:r>
              <w:rPr>
                <w:sz w:val="18"/>
                <w:szCs w:val="18"/>
              </w:rPr>
              <w:t>3957</w:t>
            </w:r>
          </w:p>
        </w:tc>
        <w:tc>
          <w:tcPr>
            <w:vAlign w:val="center"/>
          </w:tcPr>
          <w:p w14:paraId="1858B1B1">
            <w:pPr>
              <w:jc w:val="right"/>
            </w:pPr>
            <w:r>
              <w:rPr>
                <w:sz w:val="18"/>
                <w:szCs w:val="18"/>
              </w:rPr>
              <w:t>92.58</w:t>
            </w:r>
          </w:p>
        </w:tc>
      </w:tr>
      <w:tr w14:paraId="3263B4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C51F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6173C9">
            <w:r>
              <w:rPr>
                <w:sz w:val="18"/>
                <w:szCs w:val="18"/>
              </w:rPr>
              <w:t>2011[多功能室]</w:t>
            </w:r>
          </w:p>
        </w:tc>
        <w:tc>
          <w:tcPr>
            <w:vAlign w:val="center"/>
          </w:tcPr>
          <w:p w14:paraId="09256258">
            <w:pPr>
              <w:jc w:val="right"/>
            </w:pPr>
            <w:r>
              <w:rPr>
                <w:sz w:val="18"/>
                <w:szCs w:val="18"/>
              </w:rPr>
              <w:t>65.34</w:t>
            </w:r>
          </w:p>
        </w:tc>
        <w:tc>
          <w:tcPr>
            <w:vAlign w:val="center"/>
          </w:tcPr>
          <w:p w14:paraId="4D83151F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BEF2634">
            <w:pPr>
              <w:jc w:val="right"/>
            </w:pPr>
            <w:r>
              <w:rPr>
                <w:sz w:val="18"/>
                <w:szCs w:val="18"/>
              </w:rPr>
              <w:t>11114</w:t>
            </w:r>
          </w:p>
        </w:tc>
        <w:tc>
          <w:tcPr>
            <w:vAlign w:val="center"/>
          </w:tcPr>
          <w:p w14:paraId="3111066C">
            <w:pPr>
              <w:jc w:val="right"/>
            </w:pPr>
            <w:r>
              <w:rPr>
                <w:sz w:val="18"/>
                <w:szCs w:val="18"/>
              </w:rPr>
              <w:t>5780</w:t>
            </w:r>
          </w:p>
        </w:tc>
        <w:tc>
          <w:tcPr>
            <w:vAlign w:val="center"/>
          </w:tcPr>
          <w:p w14:paraId="0931EFE5">
            <w:pPr>
              <w:jc w:val="right"/>
            </w:pPr>
            <w:r>
              <w:rPr>
                <w:sz w:val="18"/>
                <w:szCs w:val="18"/>
              </w:rPr>
              <w:t>5334</w:t>
            </w:r>
          </w:p>
        </w:tc>
        <w:tc>
          <w:tcPr>
            <w:vAlign w:val="center"/>
          </w:tcPr>
          <w:p w14:paraId="4A680315">
            <w:pPr>
              <w:jc w:val="right"/>
            </w:pPr>
            <w:r>
              <w:rPr>
                <w:sz w:val="18"/>
                <w:szCs w:val="18"/>
              </w:rPr>
              <w:t>7.57</w:t>
            </w:r>
          </w:p>
        </w:tc>
        <w:tc>
          <w:tcPr>
            <w:vAlign w:val="center"/>
          </w:tcPr>
          <w:p w14:paraId="32F888CE">
            <w:pPr>
              <w:jc w:val="right"/>
            </w:pPr>
            <w:r>
              <w:rPr>
                <w:sz w:val="18"/>
                <w:szCs w:val="18"/>
              </w:rPr>
              <w:t>5252</w:t>
            </w:r>
          </w:p>
        </w:tc>
        <w:tc>
          <w:tcPr>
            <w:vAlign w:val="center"/>
          </w:tcPr>
          <w:p w14:paraId="66A521C1">
            <w:pPr>
              <w:jc w:val="right"/>
            </w:pPr>
            <w:r>
              <w:rPr>
                <w:sz w:val="18"/>
                <w:szCs w:val="18"/>
              </w:rPr>
              <w:t>170.09</w:t>
            </w:r>
          </w:p>
        </w:tc>
      </w:tr>
      <w:tr w14:paraId="04249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75BD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1A4103">
            <w:r>
              <w:rPr>
                <w:sz w:val="18"/>
                <w:szCs w:val="18"/>
              </w:rPr>
              <w:t>2012[展览馆]</w:t>
            </w:r>
          </w:p>
        </w:tc>
        <w:tc>
          <w:tcPr>
            <w:vAlign w:val="center"/>
          </w:tcPr>
          <w:p w14:paraId="1EB27260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341F0C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55EAD3">
            <w:pPr>
              <w:jc w:val="right"/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vAlign w:val="center"/>
          </w:tcPr>
          <w:p w14:paraId="1193EDE1">
            <w:pPr>
              <w:jc w:val="right"/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vAlign w:val="center"/>
          </w:tcPr>
          <w:p w14:paraId="172040C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3BE2AE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C3A6E1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1F1711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5BB54D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91AD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3247D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6FA9023F">
            <w:pPr>
              <w:jc w:val="right"/>
            </w:pPr>
            <w:r>
              <w:rPr>
                <w:b/>
                <w:sz w:val="18"/>
                <w:szCs w:val="18"/>
              </w:rPr>
              <w:t>447.95</w:t>
            </w:r>
          </w:p>
        </w:tc>
        <w:tc>
          <w:tcPr>
            <w:vAlign w:val="center"/>
          </w:tcPr>
          <w:p w14:paraId="259F62DA">
            <w:pPr>
              <w:jc w:val="right"/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223C008A">
            <w:pPr>
              <w:jc w:val="right"/>
            </w:pPr>
            <w:r>
              <w:rPr>
                <w:b/>
                <w:sz w:val="18"/>
                <w:szCs w:val="18"/>
              </w:rPr>
              <w:t>60625</w:t>
            </w:r>
          </w:p>
        </w:tc>
        <w:tc>
          <w:tcPr>
            <w:vAlign w:val="center"/>
          </w:tcPr>
          <w:p w14:paraId="4725AF77">
            <w:pPr>
              <w:jc w:val="right"/>
            </w:pPr>
            <w:r>
              <w:rPr>
                <w:b/>
                <w:sz w:val="18"/>
                <w:szCs w:val="18"/>
              </w:rPr>
              <w:t>38307</w:t>
            </w:r>
          </w:p>
        </w:tc>
        <w:tc>
          <w:tcPr>
            <w:vAlign w:val="center"/>
          </w:tcPr>
          <w:p w14:paraId="5E8405B9">
            <w:pPr>
              <w:jc w:val="right"/>
            </w:pPr>
            <w:r>
              <w:rPr>
                <w:b/>
                <w:sz w:val="18"/>
                <w:szCs w:val="18"/>
              </w:rPr>
              <w:t>22318</w:t>
            </w:r>
          </w:p>
        </w:tc>
        <w:tc>
          <w:tcPr>
            <w:vAlign w:val="center"/>
          </w:tcPr>
          <w:p w14:paraId="15D47FE5">
            <w:pPr>
              <w:jc w:val="right"/>
            </w:pPr>
            <w:r>
              <w:rPr>
                <w:b/>
                <w:sz w:val="18"/>
                <w:szCs w:val="18"/>
              </w:rPr>
              <w:t>31.83</w:t>
            </w:r>
          </w:p>
        </w:tc>
        <w:tc>
          <w:tcPr>
            <w:vAlign w:val="center"/>
          </w:tcPr>
          <w:p w14:paraId="2E0033B0">
            <w:pPr>
              <w:jc w:val="right"/>
            </w:pPr>
            <w:r>
              <w:rPr>
                <w:b/>
                <w:sz w:val="18"/>
                <w:szCs w:val="18"/>
              </w:rPr>
              <w:t>20262</w:t>
            </w:r>
          </w:p>
        </w:tc>
        <w:tc>
          <w:tcPr>
            <w:vAlign w:val="center"/>
          </w:tcPr>
          <w:p w14:paraId="3A2EB044">
            <w:pPr>
              <w:jc w:val="right"/>
            </w:pPr>
            <w:r>
              <w:rPr>
                <w:b/>
                <w:sz w:val="18"/>
                <w:szCs w:val="18"/>
              </w:rPr>
              <w:t>135.34</w:t>
            </w:r>
          </w:p>
        </w:tc>
      </w:tr>
      <w:tr w14:paraId="59246C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 w14:paraId="31366738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 w14:paraId="57B41D57">
            <w:pPr>
              <w:jc w:val="right"/>
            </w:pPr>
            <w:r>
              <w:rPr>
                <w:b/>
                <w:sz w:val="18"/>
                <w:szCs w:val="18"/>
              </w:rPr>
              <w:t>1182.43</w:t>
            </w:r>
          </w:p>
        </w:tc>
        <w:tc>
          <w:tcPr>
            <w:vAlign w:val="center"/>
          </w:tcPr>
          <w:p w14:paraId="501EB2E2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3F5CCEE">
            <w:pPr>
              <w:jc w:val="right"/>
            </w:pPr>
            <w:r>
              <w:rPr>
                <w:b/>
                <w:sz w:val="18"/>
                <w:szCs w:val="18"/>
              </w:rPr>
              <w:t>135617</w:t>
            </w:r>
          </w:p>
        </w:tc>
        <w:tc>
          <w:tcPr>
            <w:vAlign w:val="center"/>
          </w:tcPr>
          <w:p w14:paraId="1B9DF84A">
            <w:pPr>
              <w:jc w:val="right"/>
            </w:pPr>
            <w:r>
              <w:rPr>
                <w:b/>
                <w:sz w:val="18"/>
                <w:szCs w:val="18"/>
              </w:rPr>
              <w:t>81270</w:t>
            </w:r>
          </w:p>
        </w:tc>
        <w:tc>
          <w:tcPr>
            <w:vAlign w:val="center"/>
          </w:tcPr>
          <w:p w14:paraId="4D53762C">
            <w:pPr>
              <w:jc w:val="right"/>
            </w:pPr>
            <w:r>
              <w:rPr>
                <w:b/>
                <w:sz w:val="18"/>
                <w:szCs w:val="18"/>
              </w:rPr>
              <w:t>54347</w:t>
            </w:r>
          </w:p>
        </w:tc>
        <w:tc>
          <w:tcPr>
            <w:vAlign w:val="center"/>
          </w:tcPr>
          <w:p w14:paraId="4A952F47">
            <w:pPr>
              <w:jc w:val="right"/>
            </w:pPr>
            <w:r>
              <w:rPr>
                <w:b/>
                <w:sz w:val="18"/>
                <w:szCs w:val="18"/>
              </w:rPr>
              <w:t>77.62</w:t>
            </w:r>
          </w:p>
        </w:tc>
        <w:tc>
          <w:tcPr>
            <w:vAlign w:val="center"/>
          </w:tcPr>
          <w:p w14:paraId="3EFBFB4A">
            <w:pPr>
              <w:jc w:val="right"/>
            </w:pPr>
            <w:r>
              <w:rPr>
                <w:b/>
                <w:sz w:val="18"/>
                <w:szCs w:val="18"/>
              </w:rPr>
              <w:t>47329</w:t>
            </w:r>
          </w:p>
        </w:tc>
        <w:tc>
          <w:tcPr>
            <w:vAlign w:val="center"/>
          </w:tcPr>
          <w:p w14:paraId="0BF9473E">
            <w:pPr>
              <w:jc w:val="right"/>
            </w:pPr>
            <w:r>
              <w:rPr>
                <w:b/>
                <w:sz w:val="18"/>
                <w:szCs w:val="18"/>
              </w:rPr>
              <w:t>114.69</w:t>
            </w:r>
          </w:p>
        </w:tc>
      </w:tr>
    </w:tbl>
    <w:p w14:paraId="06ACC42C"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660AC508">
      <w:pPr>
        <w:pStyle w:val="2"/>
        <w:rPr>
          <w:szCs w:val="24"/>
          <w:lang w:val="en-US"/>
        </w:rPr>
      </w:pPr>
      <w:bookmarkStart w:id="136" w:name="_Toc3411"/>
      <w:r>
        <w:rPr>
          <w:szCs w:val="24"/>
          <w:lang w:val="en-US"/>
        </w:rPr>
        <w:t>房间冷负荷详细表</w:t>
      </w:r>
      <w:bookmarkEnd w:id="136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172B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62B8F46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7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9854F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798FE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329C2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29B5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CB34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9E321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1AA6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E5FB6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858B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1652BD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7CD5E2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90DB8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0F99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369C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64F2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7CA1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0F8D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3387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879C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2C290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5A3C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7E43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62BA0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0358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1001[中医]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94C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39E7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2FE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F0F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84E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290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451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A45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4BF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629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2D415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348D9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7829D3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6D16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0C874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613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AEE10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B633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2611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209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28AB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DCB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A309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2.00(次/h)</w:t>
            </w:r>
          </w:p>
        </w:tc>
      </w:tr>
      <w:tr w14:paraId="40DC4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4C4B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B726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44ED7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84AD4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42EAB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B7B38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58683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22BBB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8062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41907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4673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F1C80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2615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91728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7C31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672B1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3D51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3A6AE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3C4E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840AF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62E8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2E566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1883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41181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A23D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8A4E5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766A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BFC7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77AD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1D9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EC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A74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215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68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C7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A3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14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338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51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86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B2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</w:tr>
      <w:tr w14:paraId="1046A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3621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D0D2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9B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5A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02A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7C7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2F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B8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66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8CA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F6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F2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00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F0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</w:tr>
      <w:tr w14:paraId="5EC09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F49F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38AD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40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01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C9D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517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1C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A0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1B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D1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2F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C71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3E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0F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</w:tr>
      <w:tr w14:paraId="791D6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7A1B6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368F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24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A3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33CB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09B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C5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07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81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6E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15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01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120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AD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 w14:paraId="3D38B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DC7D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F2CB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B35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9D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B6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B84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88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CD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4D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01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6E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795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64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08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</w:tr>
      <w:tr w14:paraId="71BDF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F19C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8B64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07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14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27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48B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B7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E1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B6E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1E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E0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BD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0E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AC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</w:tr>
      <w:tr w14:paraId="33760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6B0B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0BA8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F6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9A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0E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AA3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F5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6A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0EF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F5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C2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41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F3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17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</w:tr>
      <w:tr w14:paraId="0FFF0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CB55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AC97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06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55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D4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7C1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B6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10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B3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B7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64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C4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1D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0F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</w:tr>
      <w:tr w14:paraId="3C4F1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2F5D1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FF94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A7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45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0B8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553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76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C7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7D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6D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F5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82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0F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10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</w:tr>
      <w:tr w14:paraId="498DC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62716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9C4A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3E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7E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2CD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B2A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72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47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6E0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54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04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5E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E3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17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2528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BB36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ADB9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26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DBE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439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034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F67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C3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FF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4B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92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57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B8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42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7CAF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7F56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CFA5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8A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EA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CB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B61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75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8D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41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348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DB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FC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A0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B2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A08C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ACF3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1A99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32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FB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99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4EF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659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E2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1B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29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F4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B3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01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B1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2603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23F9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5C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20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6A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E30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A81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9B8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0B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D0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3F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61A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CC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01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</w:tr>
      <w:tr w14:paraId="26E68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A0F9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CF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11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EFE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9DF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08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9E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BB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AB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5E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D6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40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93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</w:tr>
      <w:tr w14:paraId="7BAA3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ED01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EB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1E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10E4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B05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A0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7D3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6B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908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A0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3A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E5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87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</w:tr>
      <w:tr w14:paraId="44C67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2AEE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3D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CC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AC0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0B8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68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4C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65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BA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07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47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CCC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DF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</w:tr>
      <w:tr w14:paraId="2F1FA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108F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AA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66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98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749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82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39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B7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47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1E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B8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5A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A1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</w:tr>
      <w:tr w14:paraId="291B6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2D8E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90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2B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BF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6AEB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31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F5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59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18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E1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FB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710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DB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  <w:bookmarkEnd w:id="137"/>
    </w:tbl>
    <w:p w14:paraId="3CA7ECE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59C4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A87AE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2CA21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CF826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1656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56D1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1DBE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C586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DB10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D91F3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7AAF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3EAD6C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2FF7AA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134B2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656A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558C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9368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28F5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65FE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397F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8652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DBED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0963C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78C3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C61DA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F34F8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1002[治疗室、诊室]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DB7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7926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5D1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2FC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5E4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993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AE9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25F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591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65A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00DD7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51A38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1C5E18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323D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D837E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9CA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E897B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2085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CD31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754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B8BF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0ED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B481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2.00(次/h)</w:t>
            </w:r>
          </w:p>
        </w:tc>
      </w:tr>
      <w:tr w14:paraId="0CFBD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E942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3778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46A6F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9027A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AA49E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B0EED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80D89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BC489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F1A3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78E0B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322C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5D975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7BCB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E5B1B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1B1F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A423F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3578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7760A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ACC6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21EB4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EFA5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F3561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B4B3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C9158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BB6E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E3DA0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A400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3E26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E353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7F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E6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00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6C5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55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472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B0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8A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65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D6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E0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E3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</w:tr>
      <w:tr w14:paraId="07E64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16D9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71FA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BF8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F2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A4B2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CD8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BE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75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B1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27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41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B5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E0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8E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</w:tr>
      <w:tr w14:paraId="2F96F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F11E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06F9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BC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11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A88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7BD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A0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57D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15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D4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8C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EF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6F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44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 w14:paraId="23F57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70B01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62EA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DF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75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CD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942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B2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F3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11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6F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3E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88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B5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6C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</w:tr>
      <w:tr w14:paraId="101C1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D33C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3CE4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97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9D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26D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BC3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925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08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05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CF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FB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CD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0F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73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</w:tr>
      <w:tr w14:paraId="20A80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5438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F24A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B8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EB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586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2A5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90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3A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0E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2D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0E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B1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22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A9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</w:tr>
      <w:tr w14:paraId="21789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F58F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432D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1F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08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3AB6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C75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33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2FE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16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51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11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14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34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9E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</w:tr>
      <w:tr w14:paraId="5A114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32DE8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0E7A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19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01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ADD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678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B4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38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5F6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DE4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D31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D8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2C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72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</w:tr>
      <w:tr w14:paraId="5943D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98453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A7E6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D0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23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64E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A15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B9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58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17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26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9E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FB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063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77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7DD0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E5DBF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CD8B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36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5C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12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74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B9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BD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7A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26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33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39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1E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FD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1E2A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D4387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74DA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11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8D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03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276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FD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B2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75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3F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26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25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9F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1C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3F88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6EEB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339A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CB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5B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53E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353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AB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7E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42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CC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C1F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1F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AD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54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19D2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2A37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11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90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7879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9D6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32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A7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1C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809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DD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75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0B1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CF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</w:tr>
      <w:tr w14:paraId="03CED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1428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B4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D13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A15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7A9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84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4C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5A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7B6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3D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89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51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02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</w:tr>
      <w:tr w14:paraId="70128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4D81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B8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2D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2EA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CE8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6F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57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DF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4E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63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24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8E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3D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</w:tr>
      <w:tr w14:paraId="46FEE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B87B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CB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99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384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D6E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88B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58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AF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26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A2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E3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3C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2C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</w:tr>
      <w:tr w14:paraId="7599C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E399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1E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FF3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4F0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DD6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D7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CA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A8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96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2EE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CA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9A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E4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</w:tr>
      <w:tr w14:paraId="15279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DEF2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C1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BB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585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BFB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B7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B0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DC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7D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8F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40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78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38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 w14:paraId="0299E6B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2633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846FD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6AC28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C48CB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99D5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AE48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AE1B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3FE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30FD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203A3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9EC6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18CD29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43B28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63279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89D6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8B46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85FC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3CD7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6836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DA4A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24D2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81008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B2B7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1345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BA027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A720D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1003[药房]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59C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9CC0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9FD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7CE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1C9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B16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2D6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11E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AA7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047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1050C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2375C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2508A9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003D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75262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0E2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B0B29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2A93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7D5A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90E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D8B9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180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7A71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2.00(次/h)</w:t>
            </w:r>
          </w:p>
        </w:tc>
      </w:tr>
      <w:tr w14:paraId="442EC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79F0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1501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202C6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CB858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7E631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1CF4B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98582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7E613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D451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7B8B5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3F74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68A35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5DAA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B28AA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4BF5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201C8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22BE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045FF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9906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C35A2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E8B8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B0443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D6ED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6644F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18A1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A0D36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E680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BEC6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D2E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C5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F4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2BF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1E7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08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DD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30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6ED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97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22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23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46D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</w:tr>
      <w:tr w14:paraId="0EC0D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73C2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1A76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4D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77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A41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D92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FE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BC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26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67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D8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22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D48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93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</w:tr>
      <w:tr w14:paraId="023A1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44F5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7B3C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12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D3D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056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B3C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D8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A8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AE2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01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23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11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964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A7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 w14:paraId="10C22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2F1D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A07C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828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61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ED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603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32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28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45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C43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24F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DF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00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D1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</w:tr>
      <w:tr w14:paraId="7E131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ABC8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F464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5A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1C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85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52B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41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7F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31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026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9F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38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5B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89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</w:tr>
      <w:tr w14:paraId="4E987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8D9F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B858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7E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23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E8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E20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227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5A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95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20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53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A0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40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74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 w14:paraId="42AB5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E45F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7791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DBC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3E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A1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A67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17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B7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6A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6B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6D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45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09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C6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</w:tr>
      <w:tr w14:paraId="0DACF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2A55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9689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CF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0D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280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F82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2C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A5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24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35D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E3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4E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D65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0E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</w:tr>
      <w:tr w14:paraId="753E0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7BFD3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1D1C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EEE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F2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AC6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F40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3F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C6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D9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0B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4D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D9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E8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1E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1174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5079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099E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84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68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A01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EF0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82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6B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71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015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E4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FB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7C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5F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C7A3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BAA2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A79D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AB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CC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967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730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47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55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ED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9D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39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45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12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64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1098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D28A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A8C2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E9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F7E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EA4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CBD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70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C0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32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3A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F3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80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E3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03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45CE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8FA2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3C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6C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DD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0C6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36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28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A24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29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BB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FE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3B9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2C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</w:tr>
      <w:tr w14:paraId="11745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2058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AF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03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9462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51B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E1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B6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B5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8BE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7D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B7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AC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74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</w:tr>
      <w:tr w14:paraId="5DFF2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5BAC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39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39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173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2E9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EB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8C6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53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A7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9AE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A5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F92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72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</w:tr>
      <w:tr w14:paraId="40C35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EC08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23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FC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78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2A3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8E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3C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CE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37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D6F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45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6E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FF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</w:tr>
      <w:tr w14:paraId="528BC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F661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A9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08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0F8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C40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81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5B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9A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0E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7A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14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88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C2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</w:tr>
      <w:tr w14:paraId="51DAC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0F0C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81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7D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54C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CF2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AE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992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59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9B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C1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36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340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F3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</w:tbl>
    <w:p w14:paraId="1A6F0F8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4F40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B4CB5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22A99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7153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6E678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2F03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5861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7362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46AD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D5B4F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D24B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9A178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828C6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A812A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15F7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06E2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8DAA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75D8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1C77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55FF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922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AB341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E7330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68CD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30707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D5B4B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1004[小卖部]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EF8B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C77C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E23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6B9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5AB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593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F9F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54A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001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77F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335DF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2861F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DFB78C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0252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EC80A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DC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7C790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1D27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8587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D72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7169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123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9D35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2398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97FC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07A2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EB174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1B871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36188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C1F6C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E1589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13A5C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F5C6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A926F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75B1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0BFD2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9511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B7745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6074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8BC69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063F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CEB98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5DA8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05D70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BBF8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C0764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6FD1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BB09E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09AC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2F1D9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BC76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635F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B705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3E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AEE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73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F0F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A8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17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63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EF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81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C1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FC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08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</w:tr>
      <w:tr w14:paraId="4A4EC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4992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EEBF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E0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B3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C90F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C06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66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47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5CA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8F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C4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D6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CB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663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</w:tr>
      <w:tr w14:paraId="013A7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0C4E0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4538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84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C2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032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83B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3D3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2E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61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88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58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CF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46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66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 w14:paraId="29B97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71BF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1F75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92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4A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E44F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1ED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CD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4E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47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C2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EA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87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23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AD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</w:tr>
      <w:tr w14:paraId="23E41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2A65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30F0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65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EB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423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4C2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1B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69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04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A3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1C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016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5E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E9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</w:tr>
      <w:tr w14:paraId="14FFF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66D2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E079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21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D4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F1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A15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30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1B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56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74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0A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41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C57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A5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</w:tr>
      <w:tr w14:paraId="10AA7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30A4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2B24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5A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12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571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85B4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184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13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94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78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FB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19B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49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37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</w:tr>
      <w:tr w14:paraId="5E0D0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D042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2E9D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BC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E62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73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163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D8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914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FF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41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61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AA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DC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7E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</w:tr>
      <w:tr w14:paraId="2BBD3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B4EA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055F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93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92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E09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1EF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AC9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89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64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41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91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9D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88E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08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</w:tr>
      <w:tr w14:paraId="7A55B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586BC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29CA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5C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B2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C72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1C2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50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D7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926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ED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8BE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F7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1D5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EC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0593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082A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E66D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49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37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88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0EA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3C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D7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4F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24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B4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00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3F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60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93AC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D7BE5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DDC1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88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FB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89A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71B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3B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DC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A5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6F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29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19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64B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1F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BB44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9D34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A78F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D5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69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D18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0BB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49A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B9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9E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28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AC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D8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DF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B4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E800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55F9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B7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8C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689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6D1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E24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922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94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9BB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F4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0E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02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B0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</w:tr>
      <w:tr w14:paraId="55810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7792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BC2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63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9CE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625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65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20B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01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BC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01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78F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7D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333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</w:tr>
      <w:tr w14:paraId="55CEB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2768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DF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79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FDBC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EBD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A1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8A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D5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96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305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706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E5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41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8.78</w:t>
            </w:r>
          </w:p>
        </w:tc>
      </w:tr>
      <w:tr w14:paraId="4A0D7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CB37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CE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9F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812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F54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1C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BE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AB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B3C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01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C8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44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9D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</w:tr>
      <w:tr w14:paraId="7FC5A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0F6C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61B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02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A4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B99D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4F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09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2C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18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DB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0A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4A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AE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</w:tr>
      <w:tr w14:paraId="650BD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764F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13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89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E1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DAF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4F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6D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CC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A4F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95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35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383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33E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</w:tr>
    </w:tbl>
    <w:p w14:paraId="4937EF6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0CE8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DE122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E331A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B81A1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FE66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756C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B9C2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60B6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AA82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91639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5816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62A18B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526D2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F6802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F8980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4564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4232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AB19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8E3D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9480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CFE0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EB837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7FEA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7223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A93FC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5A336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1005[大厅]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D31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96BC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95B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9BD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B1A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903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76F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CA1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2BB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202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1BEE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8270A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1E6AB8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EF2F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D05CD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288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FA893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774F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0967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48F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C36DB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6FC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DB8A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CCCC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7E24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0E1C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26AAE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F8E23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0A080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5BBAC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6701C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BA1FF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CA78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8C5CF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C5B6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95280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3461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A9D5A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C894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37958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E941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E5EF5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C628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B7194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2481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349EF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2896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40AEA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79D9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4DBAD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3CAF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6D75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D87A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E1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98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6A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902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7E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19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7C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F6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DA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E6D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C4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D0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</w:tr>
      <w:tr w14:paraId="22A7C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E022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4369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238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E8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3C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689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6F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CC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0D1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39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771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718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27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1C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</w:tr>
      <w:tr w14:paraId="0D0E7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756C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2BE9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E1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34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6E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2C2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AA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B5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3E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8B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0AA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29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B8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750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</w:tr>
      <w:tr w14:paraId="78165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BD7F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C578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AB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8D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41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AFF3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EE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D9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B2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4D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723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B0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43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28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 w14:paraId="55607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E422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9B20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F=15.12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F3B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0A8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B22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185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4A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C4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056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83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01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6F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84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99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285.9</w:t>
            </w:r>
          </w:p>
        </w:tc>
      </w:tr>
      <w:tr w14:paraId="288A6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A7FE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53D7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F4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15A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7C0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06E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18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AE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AE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503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9A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D0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1D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EB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</w:tr>
      <w:tr w14:paraId="495BC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6036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FD75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0E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C0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09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E05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C8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69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07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59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53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A3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2E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C1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279.1</w:t>
            </w:r>
          </w:p>
        </w:tc>
      </w:tr>
      <w:tr w14:paraId="6053F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B5ED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BCBC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F=31.08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88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12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A0E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DCA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75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B0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1AE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4B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B7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8E4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F6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F2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525.5</w:t>
            </w:r>
          </w:p>
        </w:tc>
      </w:tr>
      <w:tr w14:paraId="49B58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AE856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5B96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77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2B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66D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3E0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27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12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CA2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FED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CD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EF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80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11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</w:tr>
      <w:tr w14:paraId="16DDA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D266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3CDB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38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FE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D05D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7A0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CA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FA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6F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69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85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29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C9D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E4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511.5</w:t>
            </w:r>
          </w:p>
        </w:tc>
      </w:tr>
      <w:tr w14:paraId="0A1BE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962B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8BA4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7C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0A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B25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1CC3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0C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8E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DA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46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3F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7B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3F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224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127.8</w:t>
            </w:r>
          </w:p>
        </w:tc>
      </w:tr>
      <w:tr w14:paraId="4989C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0B6C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189C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2C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4C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B50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2F1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AF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A0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EB6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63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F6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21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32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90B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</w:tr>
      <w:tr w14:paraId="421C6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B21E0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E9A4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20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830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FF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EF0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5E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6A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E0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663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50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F4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14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7C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</w:tr>
      <w:tr w14:paraId="6480F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7206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8457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4F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0B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957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35C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98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09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6C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56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046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A0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2C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68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</w:tr>
      <w:tr w14:paraId="4C992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5E8B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85C9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1EE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B4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F5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2CE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28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CDE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6C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77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7B0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F1F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3A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FE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152CF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B205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FFDC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CD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14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3B9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624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84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0E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6F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DA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47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B9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B9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00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</w:tr>
      <w:tr w14:paraId="02EAE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F388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986B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40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A2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FF5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088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46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F3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32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03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04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55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48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C5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</w:tr>
      <w:tr w14:paraId="06D8E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54AE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E269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88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67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298D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C0B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F5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29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298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D3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78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B1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E3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31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</w:tr>
      <w:tr w14:paraId="16F45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06FC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6377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C2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F1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F9A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B3A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FA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E4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62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19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13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81D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69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8D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</w:tr>
      <w:tr w14:paraId="347FD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50F7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2556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1C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BD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BF6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96C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92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E2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5E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66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674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8E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2C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51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</w:tr>
      <w:tr w14:paraId="24577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C5AD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A076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09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3F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6C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1875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F9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B4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7D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E3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C6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75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E0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55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1356.1</w:t>
            </w:r>
          </w:p>
        </w:tc>
      </w:tr>
      <w:tr w14:paraId="74058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230C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5F96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84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ED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385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7E2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DC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3B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09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BE2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0D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9E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A4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27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2542.7</w:t>
            </w:r>
          </w:p>
        </w:tc>
      </w:tr>
      <w:tr w14:paraId="3A2AC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3ECF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1870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57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C3E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8D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55C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5C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38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E8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B6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53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86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26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4B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377.0</w:t>
            </w:r>
          </w:p>
        </w:tc>
      </w:tr>
      <w:tr w14:paraId="4A3B6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F3C6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B08A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C2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C1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29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E2C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F31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67D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303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AF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33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AE8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C8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C8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377.0</w:t>
            </w:r>
          </w:p>
        </w:tc>
      </w:tr>
      <w:tr w14:paraId="1A469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96337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417C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28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89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58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618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C5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16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53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68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96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B4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09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F7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E541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DED0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8614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EA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A8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597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9FD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0A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24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83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E1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64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5C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32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C2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FFDF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0AB4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F1B6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5AE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5B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52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384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EE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CCD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34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BE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FA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9C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D4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2A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3E25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7B5C5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6E4D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D3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B4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06A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86C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09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F4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E2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69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80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83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37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98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8E83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1DB4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BA2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1B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567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124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4F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52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FB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8C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59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B9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DB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9C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</w:t>
            </w:r>
          </w:p>
        </w:tc>
      </w:tr>
      <w:tr w14:paraId="2EF13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BA56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65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FB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A55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D812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B5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09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E6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90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15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B2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5D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10D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</w:t>
            </w:r>
          </w:p>
        </w:tc>
      </w:tr>
      <w:tr w14:paraId="0612B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F371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81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82E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B30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BD2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73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44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4D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E3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3F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ED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2B6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A8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10.23</w:t>
            </w:r>
          </w:p>
        </w:tc>
      </w:tr>
      <w:tr w14:paraId="3910A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6891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C0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383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21D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50D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CF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5F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F1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FE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C6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61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C9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60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</w:t>
            </w:r>
          </w:p>
        </w:tc>
      </w:tr>
      <w:tr w14:paraId="571DB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530C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1CF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89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FC0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413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0E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98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97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DA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23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67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BB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773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</w:t>
            </w:r>
          </w:p>
        </w:tc>
      </w:tr>
      <w:tr w14:paraId="19562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CA69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3D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58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9BC2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321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0E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52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C4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75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47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62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A2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90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</w:tr>
    </w:tbl>
    <w:p w14:paraId="744D31A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E5A1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33FB3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22251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D272E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DEA0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B43A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A1AB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96E6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6B2F6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E226D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7E7F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AC9013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2FA962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74D88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C598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84B4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54F7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B382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D011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678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0967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26A66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38DE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B0E6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8E232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8B1EB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1006[值班室]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58C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E0BC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986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21B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C62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CA1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423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A5F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B9C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117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3135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7EA48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51C998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80F3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3325B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B4D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9FC25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61CB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57D6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419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80CF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4A9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EE72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47C1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A4BF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0E2D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20088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74EBF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42A64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94BF5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99F1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DD40C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49D9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56CCB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E6C7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20AF7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7EAC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C143F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BF68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E809F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431B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8A0E0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7C27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BA34F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1D17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EB238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FE29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3F5F0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1324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D841D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0B4E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8E22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F86C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1E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09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09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AC75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D0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56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1F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A1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DF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F5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93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09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</w:tr>
      <w:tr w14:paraId="1CEDA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6801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3103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F62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5F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2C64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9B4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61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E3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C4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1A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EE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00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B8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1B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</w:tr>
      <w:tr w14:paraId="5642D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CCE73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8A5F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F7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CB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74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4CD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DA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8B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9B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881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AE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EB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AD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A1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 w14:paraId="44109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C3006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9C15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40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CA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8F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76A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80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69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BAC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3B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4E4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9E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EC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0E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</w:tr>
      <w:tr w14:paraId="5CD00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C882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8862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38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6E1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63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C15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CF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52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46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17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F9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EA0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D1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B4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</w:tr>
      <w:tr w14:paraId="09CC6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91FF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7658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67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85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CE8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CE6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D7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01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59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F4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3D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99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6C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D5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</w:tr>
      <w:tr w14:paraId="7A5F6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9E3A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3B39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01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78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B3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422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49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DA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488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F74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1F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D01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5E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D51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</w:tr>
      <w:tr w14:paraId="1D150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6EDC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327D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1B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92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174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788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C1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01B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F6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DA2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39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75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62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B0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</w:tr>
      <w:tr w14:paraId="6A0A9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D64C4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DC95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F80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8C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97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0CC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2E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2B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EC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65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DD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5D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21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89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</w:tr>
      <w:tr w14:paraId="4A14B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046C2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6727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AC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E0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250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CDD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E1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1E5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F7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8F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F2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33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FE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56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7C1D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96B1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A6CA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52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49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210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EE9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96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83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132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B9D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84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F3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7D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35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D24E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87EDC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9C17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C8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0A2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8F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1F9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7D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4C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36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E8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56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18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386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16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272A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86FB4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9AA0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F1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77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B0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194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6F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6C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FD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C5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3D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F8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18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B7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6BF5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0A0D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32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74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9C32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0F2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09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48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50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41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B4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E4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73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A6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</w:tr>
      <w:tr w14:paraId="5E1A9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3CF2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BF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F53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2A9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0D7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75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5A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CD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EF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0E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2F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40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8B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</w:tr>
      <w:tr w14:paraId="29C38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C1F4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C4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73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EAF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AC8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89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E08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D2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3F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C34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60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62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3C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</w:tr>
      <w:tr w14:paraId="09845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6E2C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D4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237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B8F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8EF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DED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83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F8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CC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FE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C9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2E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D4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</w:tr>
      <w:tr w14:paraId="46E1C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8ED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05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9B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9A8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B70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2D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92B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07B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69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29D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A7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0B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9F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</w:tr>
      <w:tr w14:paraId="0EEAA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93F7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AD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154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E1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CBA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AE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2F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C9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05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33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8F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97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C8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</w:tr>
    </w:tbl>
    <w:p w14:paraId="4B113B1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44D6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60836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6A017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F68B1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1A67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0A72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1A03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8D428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23B2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69E75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469F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163010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A9CE5D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3364B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94AD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E567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2F7B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7874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753B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70F9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1E6A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1EEB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4482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EADF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8ADBA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61915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1008[儿童活动室]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F23A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B8C1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8AB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746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25C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D18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828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848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3EE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18D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46934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12969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5A2686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B6CB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CCE55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9D9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9C7ED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672B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FF72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648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A7D9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5BB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6F84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FE51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2F67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D71B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43CF5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FE777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A9B77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EA8BA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10534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D0EB6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B911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D6B6C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F8DD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F9FFF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79B4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ABA93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D00F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FF46E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15B2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56509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F69E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74B1B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3EA8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3DAB0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30EC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CD0D7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2236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1C997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6223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6090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F6A9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E2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D3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E8B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63DE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62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8A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22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51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4F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A9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17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1B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</w:tr>
      <w:tr w14:paraId="324F3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A997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35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B0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EA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2CC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905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E5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1B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DB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D6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4A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46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CC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F6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127.8</w:t>
            </w:r>
          </w:p>
        </w:tc>
      </w:tr>
      <w:tr w14:paraId="2FD68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EFD5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315D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9E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B9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A26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FE9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ED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2E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CF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48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C9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53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67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7B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</w:tr>
      <w:tr w14:paraId="691E5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5B65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CD92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A9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68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434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361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E5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76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06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2B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14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CF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69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B9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</w:tr>
      <w:tr w14:paraId="14EB4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BFE0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6E79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52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50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72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7E6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A9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93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DC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5F8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B1A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84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E4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02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</w:tr>
      <w:tr w14:paraId="62F2A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88AA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FB89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A1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AE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31B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6DC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D6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27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87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F3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834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60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67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BD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</w:tr>
      <w:tr w14:paraId="5728A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18A2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190E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0F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F3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5E5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0D47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F0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0B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9D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FA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45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F24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54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23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</w:tr>
      <w:tr w14:paraId="19F58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A7AA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5768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1C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C5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6BE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6B2F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7E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35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29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0C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6E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42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EE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04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</w:tr>
      <w:tr w14:paraId="490F6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68D1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FFF1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B9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E8E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73B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A2F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39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69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3F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53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7E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6CE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AB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BB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</w:tr>
      <w:tr w14:paraId="678BF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F898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1C96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4B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6B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DC8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781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373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300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E5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10F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96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07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B9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F4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7659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D60E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6F29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4E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87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D1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B69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5D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3F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26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0F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CD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28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00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2B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9CB2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FE6C6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95A6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B6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36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64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E92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CB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10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E2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93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9E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23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8E5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4B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269A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F2D3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381C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E3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EF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A3D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CA1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65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0F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6A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40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F7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97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3C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0E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6C17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A001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57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F4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F96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577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BC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37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79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9A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A4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59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C3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B9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</w:tr>
      <w:tr w14:paraId="718D0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C21F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01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C5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30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549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F2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C8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D3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EE5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49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D1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DB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EA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</w:tr>
      <w:tr w14:paraId="388D3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EEDB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14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24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6D0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E3F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7A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F9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9A7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DF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FB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26B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45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C9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</w:tr>
      <w:tr w14:paraId="5B6A1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917B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0C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66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0A19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DC2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47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AD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22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69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EF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94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A0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92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</w:tr>
      <w:tr w14:paraId="114E6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CDB0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FF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EF9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431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5F4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25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A3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8E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7F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F5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85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4C0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94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</w:tr>
      <w:tr w14:paraId="0932E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3A0E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4DA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24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BDA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F74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4D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58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03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22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8B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04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35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7F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</w:tr>
    </w:tbl>
    <w:p w14:paraId="1AEACAC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C4BA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6EFD5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6D95E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D14CD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EB449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75D8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F27E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BFE9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6CE3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85062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6319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87DB6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37966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973C2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AE880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7E6E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691B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5A44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50AE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E454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F885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DCD8D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11D0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1D5E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E5D1B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DCA7A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1009[村史馆]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3C1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CB2E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48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701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8D6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4A5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D9B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5C3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DD2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2C9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F6D4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63F42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DA83D4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050A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B12AE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44C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5716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DC2F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1009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164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6B77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286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FB6B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EA42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915B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E791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CF31D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03FE5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46704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C6CB1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74C2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D5B97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AE04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B393F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42A1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5CC72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CAB8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2EED4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8D9E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D7900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4772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D3D29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2DC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5D007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8742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1136E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4A06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EFE68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A7C7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0F4E3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A214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FAAC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E0ED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F=82.99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K=0.20 D=4.18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0A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00C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4F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144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20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00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8F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C9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11D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6C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B0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33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218.1</w:t>
            </w:r>
          </w:p>
        </w:tc>
      </w:tr>
      <w:tr w14:paraId="570A7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E176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794D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BC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E1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5B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147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02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A7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9E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7A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E0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8C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C0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93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</w:tr>
      <w:tr w14:paraId="3BF93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7B76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2525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F4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E7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79F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F48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90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23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C8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29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38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4F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60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BE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</w:tr>
      <w:tr w14:paraId="3CB58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9D40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81AD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6A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34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48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CB7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56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A9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60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8A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7B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E4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E7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0D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</w:tr>
      <w:tr w14:paraId="144AC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E009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F6D0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D7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EE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4E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9BB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BE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AD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B2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78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B5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4F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461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68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</w:tr>
      <w:tr w14:paraId="2F63B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E0B8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9248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F=22.68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16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1E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16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7DF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11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DD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B6E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66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DF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32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BE7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91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374.9</w:t>
            </w:r>
          </w:p>
        </w:tc>
      </w:tr>
      <w:tr w14:paraId="594DB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0D348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42C7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F7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49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0D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22A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8F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D55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68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B1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1A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1B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63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C9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</w:tr>
      <w:tr w14:paraId="2181C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DED9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316F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91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56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CA3F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571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EE9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A0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04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B1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61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FF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F8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85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364.8</w:t>
            </w:r>
          </w:p>
        </w:tc>
      </w:tr>
      <w:tr w14:paraId="4B307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F752D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06C1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B1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823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D6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3A0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00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CE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72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42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5EB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F6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C6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BEA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214.4</w:t>
            </w:r>
          </w:p>
        </w:tc>
      </w:tr>
      <w:tr w14:paraId="18366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BAB46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BB42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9D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5F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95E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12A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EF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1E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1E9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90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88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F8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B4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6B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3CFF0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5505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673E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A5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E6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567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E18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AC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A6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82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46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DD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FC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61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A1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209.3</w:t>
            </w:r>
          </w:p>
        </w:tc>
      </w:tr>
      <w:tr w14:paraId="79E32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88A0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4547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9C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FD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89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034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79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74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30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57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F2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30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F2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5E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142.4</w:t>
            </w:r>
          </w:p>
        </w:tc>
      </w:tr>
      <w:tr w14:paraId="53808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78FD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E307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79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5F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E93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28C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4B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C4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5F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04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AD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B45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16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B5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</w:tr>
      <w:tr w14:paraId="05F3A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8FB9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E0D6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52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1E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A4A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ABF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811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B6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F7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43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BD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50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89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3F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139.0</w:t>
            </w:r>
          </w:p>
        </w:tc>
      </w:tr>
      <w:tr w14:paraId="54EB9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11B27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9DEE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1BE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2D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60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68B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B3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8A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A4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78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F3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67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01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D3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127.8</w:t>
            </w:r>
          </w:p>
        </w:tc>
      </w:tr>
      <w:tr w14:paraId="0C97C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39D37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DBAF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00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6D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235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D2A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57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5E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6B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CA0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97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00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0F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EF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</w:tr>
      <w:tr w14:paraId="39620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E35C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F710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94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9C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679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8FF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13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28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760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06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6A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52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64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BB4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</w:tr>
      <w:tr w14:paraId="3D054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9850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8A1F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67B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29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2B4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6ED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26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6D1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66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26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76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D7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39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DA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</w:tr>
      <w:tr w14:paraId="7BB88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AD06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B8DF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893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01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04B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E05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67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59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A7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98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75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78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23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24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 w14:paraId="6D864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995C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3D08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05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62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36D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B3C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97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23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9E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43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50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09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20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A5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880.0</w:t>
            </w:r>
          </w:p>
        </w:tc>
      </w:tr>
      <w:tr w14:paraId="0006A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3AE2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E70D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9D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DD3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2C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629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6B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7D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3E9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55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E0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E2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A5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53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1650.1</w:t>
            </w:r>
          </w:p>
        </w:tc>
      </w:tr>
      <w:tr w14:paraId="23B3C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1AEA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60D9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80E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D9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7D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517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FC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15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C8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34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C8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89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A1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D84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244.7</w:t>
            </w:r>
          </w:p>
        </w:tc>
      </w:tr>
      <w:tr w14:paraId="5C524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711C4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A355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E6A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CC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EA6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246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EE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7D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BB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F4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FF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22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99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96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244.7</w:t>
            </w:r>
          </w:p>
        </w:tc>
      </w:tr>
      <w:tr w14:paraId="5C942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39A7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23A9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AA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05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CAD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F38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62B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BB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F6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B5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8B9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5F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F3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D1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ED24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2688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FD65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BF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49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F88C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5F9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86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1A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35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71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AB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5C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F8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B1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4BB4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B717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4756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19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57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A95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F95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18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49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C1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4B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F74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39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CD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07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8FFE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D671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261E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2F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D4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B96E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1CC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C7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3C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34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2C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73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17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D8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82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4D8A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E9ED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EF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3D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F02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087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D3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EC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0F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FB7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D5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30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A4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3A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</w:t>
            </w:r>
          </w:p>
        </w:tc>
      </w:tr>
      <w:tr w14:paraId="09E0A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72A3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DE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76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F1D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26D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C1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79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8C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06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19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03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7A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15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</w:t>
            </w:r>
          </w:p>
        </w:tc>
      </w:tr>
      <w:tr w14:paraId="0575A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9E5D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DC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A8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BC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F61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67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1E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CD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53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88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65F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8F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11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</w:tr>
      <w:tr w14:paraId="40713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DD07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7A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7B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3EE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5F2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20F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E0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FD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1B2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91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23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74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2C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</w:t>
            </w:r>
          </w:p>
        </w:tc>
      </w:tr>
      <w:tr w14:paraId="772A1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A7F6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2E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13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E37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251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34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846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5C5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70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C11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96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F0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373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</w:t>
            </w:r>
          </w:p>
        </w:tc>
      </w:tr>
      <w:tr w14:paraId="2B812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0309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C6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B8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47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3A3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EE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3D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2B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84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B4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00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D0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A4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</w:tr>
    </w:tbl>
    <w:p w14:paraId="147630E1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0EC9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5EDD5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4323D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223D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559A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491D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2D5C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F2866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6AFC2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D341F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2899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15D72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893592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B3311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0C13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FDC5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EDCD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4BFB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B883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97A8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9097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EDEC0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32597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BEDA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8176F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36F6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1010[输液室]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BB6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8063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FE3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AFF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C88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08D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2F1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23C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7A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39B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503D7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2331B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B739BC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5888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3898A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301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C777C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131F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E502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53D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06424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1D7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6B375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2.00(次/h)</w:t>
            </w:r>
          </w:p>
        </w:tc>
      </w:tr>
      <w:tr w14:paraId="21C7C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48A0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8057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D75D7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15676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AC79A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81F6E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3CB96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B7D02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1A4F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CFDAA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1689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A5C50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24DC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1D3B3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D203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AA853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1283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1D70D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762E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97638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34A0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2B55E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B497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50E63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54B6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5DDC7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12A7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D5C3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6E18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0A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A6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05C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E6F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47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7D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19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61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AF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4EE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B6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B3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</w:tr>
      <w:tr w14:paraId="08A05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728D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E8AC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25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C3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81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3CF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BD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38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5C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C5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3F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EA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D7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A4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</w:tr>
      <w:tr w14:paraId="6410E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FFCA3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EE79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A6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97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390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A8C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314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73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99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4A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FB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3C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726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7E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142.4</w:t>
            </w:r>
          </w:p>
        </w:tc>
      </w:tr>
      <w:tr w14:paraId="59825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7DE9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6A50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75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B6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53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825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0E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E3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AC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DE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C97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D5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E0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6B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</w:tr>
      <w:tr w14:paraId="0557C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7B9A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D442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8A1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50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E2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CD1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27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0A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97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E2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78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A0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0A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FB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139.0</w:t>
            </w:r>
          </w:p>
        </w:tc>
      </w:tr>
      <w:tr w14:paraId="05E5E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310C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1123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1C1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71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660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642D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BA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C4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3F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E58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1A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BD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6F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22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</w:tr>
      <w:tr w14:paraId="6BCEA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B481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A782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4D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0F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650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D5F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64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0A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43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F1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11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5E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36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BD9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</w:tr>
      <w:tr w14:paraId="625BE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6FC0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F667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10A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EA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12F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7B0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3B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23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B8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64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02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6D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78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7B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</w:tr>
      <w:tr w14:paraId="0F3FE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F152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5102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F6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25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683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778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16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80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36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ED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58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8A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43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E19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226.5</w:t>
            </w:r>
          </w:p>
        </w:tc>
      </w:tr>
      <w:tr w14:paraId="54318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1AD3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7981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8E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5D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CB2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F0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84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65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0FA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1BA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68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8FE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5FB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D8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</w:tr>
      <w:tr w14:paraId="288F0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32E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8F6E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CD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02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65C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F96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32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D95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88A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F1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8B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D4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82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4D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142.2</w:t>
            </w:r>
          </w:p>
        </w:tc>
      </w:tr>
      <w:tr w14:paraId="2F6C0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A86C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D828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D8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F7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63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4C38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0F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F0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551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403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3A9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81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37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CDE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142.2</w:t>
            </w:r>
          </w:p>
        </w:tc>
      </w:tr>
      <w:tr w14:paraId="580CD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A3450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91F9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F7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90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847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ACA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1E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42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9F4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25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46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A53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80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F7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F838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66CE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06FD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847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F0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BB7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D64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1A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0D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3F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47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4E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F2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A6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94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E628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3F2E8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CE3B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57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DC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CDB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1F4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A2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698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E3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9A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FD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632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FEF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CC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FCFD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0052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D3B4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4F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B8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79B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A28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98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FC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42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51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AD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27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A6F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EA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E9A5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1B47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5BD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35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1CE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CBA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99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A9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14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D95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BD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6E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429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1A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</w:t>
            </w:r>
          </w:p>
        </w:tc>
      </w:tr>
      <w:tr w14:paraId="12926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0157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20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92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F9E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83B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C9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30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BFC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E3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8A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2B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734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17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</w:t>
            </w:r>
          </w:p>
        </w:tc>
      </w:tr>
      <w:tr w14:paraId="22140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FE2B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4A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63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323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43A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D2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2C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973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B34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5B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E9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CE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95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3.89</w:t>
            </w:r>
          </w:p>
        </w:tc>
      </w:tr>
      <w:tr w14:paraId="36CC6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BDA3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6B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67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2610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3D9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CE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4F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A1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F7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658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3C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19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E3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</w:t>
            </w:r>
          </w:p>
        </w:tc>
      </w:tr>
      <w:tr w14:paraId="54F18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E07D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0C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381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45E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8A5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96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B18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90A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F0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1A8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15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16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10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</w:t>
            </w:r>
          </w:p>
        </w:tc>
      </w:tr>
      <w:tr w14:paraId="7F0AA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6446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794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93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8FB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E0E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BD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7B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1F8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B6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9C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A6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BF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1C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</w:tr>
    </w:tbl>
    <w:p w14:paraId="0E66548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D516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19BD6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602C2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9169A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CF636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B44B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2953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8BD7C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8E7C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875E5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B96F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55C3CF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A3BFEA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622F6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FB2C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08C8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2B99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7E21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278D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AA1E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CAD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FCDD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ED78F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31EB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B9BAC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03169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72A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DF12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7B1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482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B85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CD1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0FC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094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C5B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5DA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E706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7365C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3286E9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3157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F7E30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5D1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2268C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598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E436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59A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7AA1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835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7B6A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98C1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DBAF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7128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A0792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38465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3BBFE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BB8B9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F5805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FCD25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CAA5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9AE80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0280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73986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54A6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08298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593F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E20DB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61A3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3F147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F7AA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38DC9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BAF0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3E0BB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C90A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BFD23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BB02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CB9BA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505A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C0E0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1358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1E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EAE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5E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9F8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8B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2D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14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B7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A4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15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BB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8D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</w:tr>
      <w:tr w14:paraId="75ADF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D5EF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EF36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B4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59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9A8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2CC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C9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76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C2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4A1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F8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53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4F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F7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</w:tr>
      <w:tr w14:paraId="35C96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5A366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48DC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CC1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02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978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F85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C0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AC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A5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E0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3C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C0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C1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CF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-5.7</w:t>
            </w:r>
          </w:p>
        </w:tc>
      </w:tr>
      <w:tr w14:paraId="1E71D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03B5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D819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E1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9F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15E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F08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CE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6B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45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4A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83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78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BF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01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</w:tr>
      <w:tr w14:paraId="71693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DC06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93FB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DC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34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A4A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FEF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D06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3C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F3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F7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462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5A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042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C8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</w:tr>
      <w:tr w14:paraId="0A11C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7730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F627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88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BA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A3F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B34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E5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32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E1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FB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2C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BA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21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BE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61.1</w:t>
            </w:r>
          </w:p>
        </w:tc>
      </w:tr>
      <w:tr w14:paraId="75670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0E16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08C6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19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BD1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68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CC7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AF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22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6E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E8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261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7B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9F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82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</w:tr>
      <w:tr w14:paraId="32793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E0665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DDF9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ED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8D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B58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F9B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9D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F0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89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64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51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04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FE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B5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</w:tr>
      <w:tr w14:paraId="4AE48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2B93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AE8B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99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FB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8B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4559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9C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1F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6D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00E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B5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CD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E1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3E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</w:tr>
      <w:tr w14:paraId="7BF2D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AB7B4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D69F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FB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B2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3F8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3B4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4D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86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18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30F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A3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62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6A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77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A43D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299D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B3C9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D88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52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0CD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A69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B1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D3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FD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C9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78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74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41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9B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9B91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4C1F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4E5C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96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0B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0C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58F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65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08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73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4A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87B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7A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DD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485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05C2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69061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8F5D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29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8A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C6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84B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C9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A34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E8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AB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E7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19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34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04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01D0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5E9B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37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21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045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36C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52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DA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AA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B1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B96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61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40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090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</w:tr>
      <w:tr w14:paraId="1452C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805A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1E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E7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90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939A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2FA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28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E1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36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AC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3C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B6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89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</w:tr>
      <w:tr w14:paraId="64F83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FB52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3F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FB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A3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6F2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6C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74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37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4C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4C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06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0C2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A1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</w:tr>
      <w:tr w14:paraId="382F4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8B01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4C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476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D89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B618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61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23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85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5B3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8B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33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22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20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</w:tr>
      <w:tr w14:paraId="4AE73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B381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0F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07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987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1F9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20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73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BBB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862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BB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14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C4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55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</w:tr>
      <w:tr w14:paraId="4B49C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7B41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6A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D05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09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7C58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AC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E3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D1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0A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64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05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30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FE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</w:tr>
    </w:tbl>
    <w:p w14:paraId="045F9A3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71A8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3D1B2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68264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8C4B8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595D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B14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5240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830F4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2858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1A593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1B90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362E2A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BBB5E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0CB77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B91B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A8F3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9FD5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984A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E972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2C5D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CFDE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5C347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8450B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E7BB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7F034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6B881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43F7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AC13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10D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224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B18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A4F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C27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DA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1E2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351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D649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5E13D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AD4ED1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F5DB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A82A3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3B1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9B5B6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D603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733E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5E3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C1D7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4B1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13FB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B283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56BB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DDAD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9983F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8CFA6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E58C4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383CC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EDFE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77690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015E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010BB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4D37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B9A3B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291F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96BB2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53A4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ADC68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E303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57D45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D6BF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7AE13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CD6B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80D73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1A02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9B06B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A001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126FE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3A56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0424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7CA2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0D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C3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59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D45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89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C3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33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62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0E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B8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BE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48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</w:tr>
      <w:tr w14:paraId="2B7CA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4BAC9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1426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A4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5C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561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3CD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2C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8F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74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CA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30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2D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67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BA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</w:tr>
      <w:tr w14:paraId="2DD2A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A934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C0D1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59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BD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FCD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9D6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44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82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64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79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00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A7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0D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65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-5.7</w:t>
            </w:r>
          </w:p>
        </w:tc>
      </w:tr>
      <w:tr w14:paraId="459B6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9BEF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D925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BA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C4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8B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C4B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2E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E5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FB8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67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60A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086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E94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25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</w:tr>
      <w:tr w14:paraId="4B1D4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7B55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F8D8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D4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E0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CD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4A5E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55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77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CF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F9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F0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0A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18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F5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61.1</w:t>
            </w:r>
          </w:p>
        </w:tc>
      </w:tr>
      <w:tr w14:paraId="5EBCC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D49B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3A6D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64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D6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EA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D01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CF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2D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C0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AA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DD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C8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39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3A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</w:tr>
      <w:tr w14:paraId="4F78B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27F0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C6F2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DD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88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960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D64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8C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8F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D3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87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60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41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FA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02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</w:tr>
      <w:tr w14:paraId="3D499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04AD7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D3BD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60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25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8E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2447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2A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67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D0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2C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63A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AE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D5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A2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</w:tr>
      <w:tr w14:paraId="00AE7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2A5D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BA45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E6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24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DFD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FDA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897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4B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6A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21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F4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98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9C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41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9DFB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A426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451A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43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AD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E4C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904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E4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45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D1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7F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A5D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D8D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6D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0F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7157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3B6AF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756F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EC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F4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DF6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9187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3C3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3D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18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BB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FAD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46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801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F1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D0B2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CA70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B2D2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01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A0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436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88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70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16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A8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AC7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F5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D58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ED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33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6727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C9A7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44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D2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4E7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3E2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674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8A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5A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C1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22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73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AE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E4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</w:tr>
      <w:tr w14:paraId="01478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67F6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32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20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935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3E5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DC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46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FC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35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63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EC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46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8C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</w:tr>
      <w:tr w14:paraId="3D64E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5CB8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B3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70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B6C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8E3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77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43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8B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DF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36F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A6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C0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05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</w:tr>
      <w:tr w14:paraId="627A9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1DCF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B8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A6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426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76B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8F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B1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A1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64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6D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D18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30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3F2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</w:tr>
      <w:tr w14:paraId="36AC4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5DBA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E1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E8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E76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D582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EB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996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5D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6B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76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AEF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81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BE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</w:tr>
      <w:tr w14:paraId="2EAE8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0637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1F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F1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C5B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99D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50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FE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C7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04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76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021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06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66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</w:tr>
    </w:tbl>
    <w:p w14:paraId="699EB7B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44CD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64119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7685C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B4F4D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31ED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19DF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7749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1FC2B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BAD4D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78EC0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D9E9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3589BC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5427B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E7AAC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9925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4D60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FEA9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7283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DAEC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D634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6983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01CB0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DA11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0EE8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7AD9F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4FE0C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D0F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8BE1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826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C33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001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3C4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1A3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374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CD4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A77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7F18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BFBD0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8F4F90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4EDD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36371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D84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7730A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7090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AEE7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077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3F8E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167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C4FD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2640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1D7E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7EBF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681CC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B17B4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980CF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96493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73CE0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E2BF2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68DC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54A56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1DFA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6CC05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A5AE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7451B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5D14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92CEE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861D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4C364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8CE1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21790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634A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41F87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200B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5E822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F51F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BA0B9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CB03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43E1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5325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BD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B8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6BA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1E6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A4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AE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CE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EE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13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E0C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F0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F6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</w:tr>
      <w:tr w14:paraId="0393D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32F0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6DA9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BD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B0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6E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A6A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AA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8BC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CC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C3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20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67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94D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FB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</w:tr>
      <w:tr w14:paraId="3E378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0787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1AC3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C5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29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32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11D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91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6D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AB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D4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53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99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04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CB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</w:tr>
      <w:tr w14:paraId="52062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90FF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7C87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5E2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B7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59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043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6E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C9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05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33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A4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55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3B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3D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</w:tr>
      <w:tr w14:paraId="02003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AA50A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43D4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DA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615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ACB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49EB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0E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70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48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E8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CB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56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3C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C2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DAD3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C690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DF0F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82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20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058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BFBD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0D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67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08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22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0E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2C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8F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D8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33EC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D47D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F0BF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A9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8F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B605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0CC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12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3A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D3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A9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86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C8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E2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D0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3A0D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D3ED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A172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94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39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40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851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2A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4F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AB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F6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F02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77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04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A4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1EBD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1DA3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E5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22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1DB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84B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23C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A0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D4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10B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0C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9DF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1C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0C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</w:tr>
      <w:tr w14:paraId="0D18A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6364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CF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8B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3A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BAB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571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495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12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E52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30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C5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36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55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</w:tr>
      <w:tr w14:paraId="6B331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F3B0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67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9C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183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E57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A7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15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E8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EE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35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1D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9D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70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  <w:tr w14:paraId="5EE0E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1487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F2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56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5E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E69F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6B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47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3F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45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4FF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0E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F0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839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</w:tr>
      <w:tr w14:paraId="4FAD4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1076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76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04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6B97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930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54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08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F5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A2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BD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D0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22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D1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</w:tr>
      <w:tr w14:paraId="0FAD6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DDC5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682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C2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8F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AAB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CE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ED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7D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6B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4E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69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52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E8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 w14:paraId="2B2ADE7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B28E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E7398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067E9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69292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40E4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4A0F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1E7D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C02B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CB060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F56AD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ACBB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0743C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81A91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4D095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8A8B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F91E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94C1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267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9A04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CE09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644F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4CA8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2ADE3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199E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1A593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EC8C7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1015[活动室1]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499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703D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CEF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DEB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3C5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462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E5A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34E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4CE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DAC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72371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7D05E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C23058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4BE2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5CC40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0BA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9704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0FFA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92DE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AF1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7F0A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982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6E86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8606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9E56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4EBF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77F3C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91C83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28E43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EB4D8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15529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ECAF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27B8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25C14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443F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E72A5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7BDF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31F65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2FCA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0C562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3DBD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4949E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4850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2E678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028D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D3330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B63D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070BB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D502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D27EA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9A47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36AB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8859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7B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DB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5C7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D21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8B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99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3B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55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79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6B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8C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AD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</w:tr>
      <w:tr w14:paraId="72155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39D0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F54E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C9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062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EEF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66D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BF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6C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AA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B4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C4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F1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4A6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CC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</w:tr>
      <w:tr w14:paraId="27AFE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A4CD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F16C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C2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9E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A2C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CAD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84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04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57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00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53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34D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66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39C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</w:tr>
      <w:tr w14:paraId="262B2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44D2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0BA5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E4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D1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611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77C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02A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61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F0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46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76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77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AD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78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209.3</w:t>
            </w:r>
          </w:p>
        </w:tc>
      </w:tr>
      <w:tr w14:paraId="7E6ED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FE19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B2EB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0E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94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F32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029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89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1F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5B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D7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D2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29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4B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24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</w:tr>
      <w:tr w14:paraId="441C8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1689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913A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D8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BE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C34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BDE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AA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09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E3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A7F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E9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12A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58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5A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</w:tr>
      <w:tr w14:paraId="7F4F0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216DA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80DE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16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70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78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37E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AA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F6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A4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B9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8C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DB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C5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63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245.5</w:t>
            </w:r>
          </w:p>
        </w:tc>
      </w:tr>
      <w:tr w14:paraId="47220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F5539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1611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DA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DE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84E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EF58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7F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96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BB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C6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CC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49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DC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F4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245.5</w:t>
            </w:r>
          </w:p>
        </w:tc>
      </w:tr>
      <w:tr w14:paraId="0592B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C8208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7339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C6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A0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703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779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E1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0E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FC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06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79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2F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C23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81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A252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33AF3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CA64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72E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DF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20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136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1F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F3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87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10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95B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EF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A8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BA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7C2E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6244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061A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4A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EB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4C4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1E1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B8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5B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63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94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B7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00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8C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47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6AB6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39C9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7F17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C6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B5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798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6B2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52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35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C5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AF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30B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D5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7C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69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D614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787F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D4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7A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BF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BD3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24F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20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75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A6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F9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4D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0C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BE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</w:t>
            </w:r>
          </w:p>
        </w:tc>
      </w:tr>
      <w:tr w14:paraId="3DE00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7B78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FA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9D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00D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29F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F0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31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34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82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80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51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18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3E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</w:t>
            </w:r>
          </w:p>
        </w:tc>
      </w:tr>
      <w:tr w14:paraId="7F811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95A5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1C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97D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452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90A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99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CB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C0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82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16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18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0D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B9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9.32</w:t>
            </w:r>
          </w:p>
        </w:tc>
      </w:tr>
      <w:tr w14:paraId="65A77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CDA9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34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D8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32B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0CB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65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B4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810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1A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C21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DA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5A5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BF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</w:t>
            </w:r>
          </w:p>
        </w:tc>
      </w:tr>
      <w:tr w14:paraId="720E1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4E18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83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DB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AA0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932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D2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48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25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1A5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ED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F5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E8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8E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</w:t>
            </w:r>
          </w:p>
        </w:tc>
      </w:tr>
      <w:tr w14:paraId="3C0B3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D901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83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DA9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D17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C1B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D5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1C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E7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F0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895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AF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4F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72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</w:tr>
    </w:tbl>
    <w:p w14:paraId="0D94E90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8DC6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87BB5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25B78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4BDA3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768A9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2625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70C5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4F432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D6732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B921D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7517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1DD83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A8A8C1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1E27E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9809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7CDF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D898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7856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F12B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3F1B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9CAF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48357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C34B0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9B0D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625D0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2888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2001[办公室3]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99B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6E65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E15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032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71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60F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3DE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BB8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EB7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B80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778F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03960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B0A695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0DE9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85EC7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5D7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00CA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9712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C331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2BC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D0BF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E79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B228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9F28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55BF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4D1F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EF3FA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B3891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CB4C0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7D643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AF4E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67020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9AA8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CD67B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F3AA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8644B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A063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0D98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13DE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4BD85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69DB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A0A52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99B2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675C2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5067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075E6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07F5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557E5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4A4C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1EB39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B04D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838B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B451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K=0.20 D=4.18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AF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84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033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30F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F2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C1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58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CD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DF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4D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68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8D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</w:tr>
      <w:tr w14:paraId="73EC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82B2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FBF6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28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FB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7E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048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9D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EC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06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8C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20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60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F9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C5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</w:tr>
      <w:tr w14:paraId="27D54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BDF3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A777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9E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32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4E45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02D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6C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D78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B8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57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F9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F0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85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01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</w:tr>
      <w:tr w14:paraId="128F6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9929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F622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F8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F8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033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783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80E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00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D7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3E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00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C0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78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90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</w:tr>
      <w:tr w14:paraId="662DB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B6978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4AFB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87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3F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2C3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C0A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E9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43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96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91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8F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54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B2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D9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 w14:paraId="0A86B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6EABD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D859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A2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68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AA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1D6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5A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2B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CA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E5A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787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8D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47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7D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</w:tr>
      <w:tr w14:paraId="3D30E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4DC02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3C5C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E8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95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0FA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790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2D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82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5E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F7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ED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F1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93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B4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</w:tr>
      <w:tr w14:paraId="16364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407F0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B008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4F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14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C06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74C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0E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9C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2A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8F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9D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11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05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AB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 w14:paraId="1A7C4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6D70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8FAF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20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D5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7D93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125A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723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0D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FE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E2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96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BE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771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CD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</w:tr>
      <w:tr w14:paraId="1D48B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E934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9DB3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C8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A56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DA0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46E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B1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14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1D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BE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1CB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A8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61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ED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</w:tr>
      <w:tr w14:paraId="3C695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DEF0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D81B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E8B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38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C12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261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AA5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47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5A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E2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17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32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62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2D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</w:tr>
      <w:tr w14:paraId="1DA54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4D49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36FD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F8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18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B3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1B2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06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4C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E0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32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7B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707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99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C2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</w:tr>
      <w:tr w14:paraId="49CED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A105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13FC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F5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14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87A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54F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DC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DB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10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E8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D4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94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D3E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F7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</w:tr>
      <w:tr w14:paraId="22017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FB7A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73F3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2E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ED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8D1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487F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1C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CD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490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6C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7C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4F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90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2F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F7B7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13E2C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548B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0B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0C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697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99B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46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47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30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2C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D1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0F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A1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17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B13F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A7F06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10B5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A7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E8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07D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1BD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1C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0F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70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7D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A1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62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36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9A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1778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24DD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69A6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E1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58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41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8D5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39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5B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5D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84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18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1C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E0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63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064C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5A15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6C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DB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18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ED1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22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DB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2D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0B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11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FA8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9B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B2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</w:t>
            </w:r>
          </w:p>
        </w:tc>
      </w:tr>
      <w:tr w14:paraId="0A990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D97C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7D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9E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94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E9E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5A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7F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937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39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5D0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D9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34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6FE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</w:t>
            </w:r>
          </w:p>
        </w:tc>
      </w:tr>
      <w:tr w14:paraId="2CA95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F9DA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13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84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41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68B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0F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3B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07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2C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3B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45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E7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06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</w:tr>
      <w:tr w14:paraId="756A8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AD93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04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B0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B4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255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3C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9A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E4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F9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79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34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E0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001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</w:t>
            </w:r>
          </w:p>
        </w:tc>
      </w:tr>
      <w:tr w14:paraId="65CCB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1C78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72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5D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D97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871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D9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86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64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75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80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3A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28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4A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</w:t>
            </w:r>
          </w:p>
        </w:tc>
      </w:tr>
      <w:tr w14:paraId="227B8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6D66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CD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1E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711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9DC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DF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B5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AA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96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07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43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94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801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</w:tr>
    </w:tbl>
    <w:p w14:paraId="6D5969BE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1A9D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3AB33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541B3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090D3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025B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906B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93A8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08F0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3EE7D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F45D9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14CE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A71B7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D67A5E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86464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2E3F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A215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F681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559C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AACE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0AF8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2936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C5B2F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23576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22D0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10659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93829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2002[办公室2]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E899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CE20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C85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834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EAA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177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1E0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51B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C3F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033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B26A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39567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E1C441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42B9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A7FF2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40F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FF4D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FFFD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CCCBB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A85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C09E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3B2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A225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EE89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188C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C32C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3203E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7318B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7C690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77C90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C29F0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69B05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0951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EED39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786D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8E112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32DE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8B2D8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3503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9CEC5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F8C9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2D963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DAF6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AC3FC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A286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99F9D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1B1D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53B6A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DE7E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6DE4A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9470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CEE8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BB89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K=0.20 D=4.18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F6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FDD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84C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C35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F4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08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E7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E9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47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365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9A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C0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</w:tr>
      <w:tr w14:paraId="57264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4793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BF6D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83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E9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46C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4E9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93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9E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21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CB8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C2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EB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47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3D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</w:tr>
      <w:tr w14:paraId="3AEF2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8630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988E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CA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56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D27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657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34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F2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03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D2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05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B8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FC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5E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</w:tr>
      <w:tr w14:paraId="6C668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7538B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55FE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85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D1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C86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438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E5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D9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A6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71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9C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551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771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06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</w:tr>
      <w:tr w14:paraId="6B824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97B65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FED2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79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CF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185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11B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55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0E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4E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5B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F4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61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2F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36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</w:tr>
      <w:tr w14:paraId="074F6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FF0A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49E2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CC4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3D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6616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12B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2F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01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30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5D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75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1C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03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A5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</w:tr>
      <w:tr w14:paraId="50E16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CD1B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6832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8B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60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46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0D9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B6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06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39E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13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23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51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75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49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</w:tr>
      <w:tr w14:paraId="5E421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CF3FE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A2B5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F8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D3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52C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56F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12E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F0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8D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19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D7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78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82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D7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</w:tr>
      <w:tr w14:paraId="67B08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BB29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6DE1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98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13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7F5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C11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DD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4F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61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5CC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C3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93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A9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7A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</w:tr>
      <w:tr w14:paraId="7E088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FB8E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A959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4B0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64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9792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CD4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94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5B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E8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BDB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2B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EF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D9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3F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FC84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0894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C3BC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40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DD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D7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C5EF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15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2F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E3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EB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26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AC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39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A42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97F9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9DB9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DDDC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3A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40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88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5939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76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3F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09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93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53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A6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A2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AD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9606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A963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5429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954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35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1C8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3386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A1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07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E3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C0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E6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125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4D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1F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FBF5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AEC2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3E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C7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0A4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470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44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E7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22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06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99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92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B9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AA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</w:tr>
      <w:tr w14:paraId="1AC97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A08D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26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78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C9C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E68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A3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1D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24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76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041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B5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83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48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</w:tr>
      <w:tr w14:paraId="2D1A4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F78C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09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A3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DE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2A4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27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BF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92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DA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68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A1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43E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39C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</w:tr>
      <w:tr w14:paraId="00260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9D36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CB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EE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09E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319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46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760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AA7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41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5F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A5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AD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8D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</w:tr>
      <w:tr w14:paraId="648E8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F001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E3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A3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106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A76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7A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6E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FA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FC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56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B8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38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3E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</w:tr>
      <w:tr w14:paraId="44AC0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80C9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00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99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094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260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8B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C5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8A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65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5A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92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42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9D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</w:tr>
    </w:tbl>
    <w:p w14:paraId="5075870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916C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14A90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96E0A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3B38D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A1D6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B531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FDD8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A4726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A46D1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4D69A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35C3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0A3561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47518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82F45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EE25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8CE8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9BFA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4B77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E723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C393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B889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BD90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0727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D4F3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7B110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7E8B4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2003[阅读室]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E863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369E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86E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A47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319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FD6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E70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D1F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83A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E16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12274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0B887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CD7B2A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330D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A32E7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827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8B232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75BD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82607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80A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6B71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FCF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2546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A35D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C89A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EB01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D6DE3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1FE5E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B1C87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FF631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B5E3F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8770A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E6B3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67710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AC73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98E2F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2641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8102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6000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30619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0E55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CEBB3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54EB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ED424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66A8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0A416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047F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9A434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B4C9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E8B06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822B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AE07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6FD5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K=0.20 D=4.18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62D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1A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66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E09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E82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0EB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21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6E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92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86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6A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90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188.3</w:t>
            </w:r>
          </w:p>
        </w:tc>
      </w:tr>
      <w:tr w14:paraId="3E5CB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212B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1EDF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57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AE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DE0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06C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FA2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6D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728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A1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AD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25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3A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2A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</w:tr>
      <w:tr w14:paraId="05AD5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9F4F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FF14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27B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C8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8B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ED3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C0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D01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10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54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97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91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E4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2F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210.0</w:t>
            </w:r>
          </w:p>
        </w:tc>
      </w:tr>
      <w:tr w14:paraId="352B0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CF19B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FB64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5C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9A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4DE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5B0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EF7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C6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42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54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AD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F5F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1B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94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 w14:paraId="537D8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24753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F8EA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D79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4D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B66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F56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7C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04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1A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91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7D9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63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96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AF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</w:tr>
      <w:tr w14:paraId="17B45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5892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0AA7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D5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5C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F1E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6C3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31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13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E5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07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DFA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A2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774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BB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</w:tr>
      <w:tr w14:paraId="1277D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2F67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E176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BB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77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0A6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AB1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A2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51C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07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BA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2F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E0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BC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D4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</w:tr>
      <w:tr w14:paraId="22C42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C92F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970C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11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C1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1B2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AB6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11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C9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E3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A1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10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D2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22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9F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367.1</w:t>
            </w:r>
          </w:p>
        </w:tc>
      </w:tr>
      <w:tr w14:paraId="5E93F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6C196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D76E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20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4D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89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05E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10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0B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31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17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2E1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AA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E92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07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367.1</w:t>
            </w:r>
          </w:p>
        </w:tc>
      </w:tr>
      <w:tr w14:paraId="71DE0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7AD4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2F3D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50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F7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493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1F9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0F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89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DC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BE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32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3C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EA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0C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5DF0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B04B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1A1A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F2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17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D8C6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461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79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6A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8A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B9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A52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2D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7B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2E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E8D7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262E1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A67D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65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1D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09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4B55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B4E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9A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D7E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B1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363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FC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F8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44E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8589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AFAEE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4742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29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A9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EF9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015D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53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C9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38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FE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5D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64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35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79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7BC5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4498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30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82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CB1A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3D6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F88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9E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93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ED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D5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43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E1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E2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</w:t>
            </w:r>
          </w:p>
        </w:tc>
      </w:tr>
      <w:tr w14:paraId="0717D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2B36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B6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F0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FA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6FF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48A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4D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60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93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DA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92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12E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C6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</w:t>
            </w:r>
          </w:p>
        </w:tc>
      </w:tr>
      <w:tr w14:paraId="0D0ED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656B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47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E3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92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6BB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F77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98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BB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29C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FA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C9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179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33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7.42</w:t>
            </w:r>
          </w:p>
        </w:tc>
      </w:tr>
      <w:tr w14:paraId="1A2B8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EF46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F0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6B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F1F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D6F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85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1E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B3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21A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5D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F9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A3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86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</w:t>
            </w:r>
          </w:p>
        </w:tc>
      </w:tr>
      <w:tr w14:paraId="2F989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EE37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97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DB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82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5DE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03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02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6A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B7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7B1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E3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2C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C11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</w:t>
            </w:r>
          </w:p>
        </w:tc>
      </w:tr>
      <w:tr w14:paraId="4ACCE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3BC3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41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A6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A5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ABCF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F5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AF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72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89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79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851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06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F7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</w:tr>
    </w:tbl>
    <w:p w14:paraId="356E900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3D3E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1339E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E2104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88E0D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D30F2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16FF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87E3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E7A0C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FDC56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0A568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FAF9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AE6D95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FC56F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69FE4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861D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C4F1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5C96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E9C3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C509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F88B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AFF5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CAAB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86617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EB92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4ADB9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4FFE2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2004[大厅]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C963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AB39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2FA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E8D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01C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BF9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D85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4E4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3CE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F1F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4FB14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C887A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E7B27F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2184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31C18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AE7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1E000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6056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88FC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9D7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CA18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4C3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FD0C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4B67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8284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DA53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80EF3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514CF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3B9BB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EAF85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2C84A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3F1C5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B74F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A81B2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B824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392B9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9FE3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7D624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8C5B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5A5A1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4BCC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D961B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7A8F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2C477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83E6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A0610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C7D8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06F20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8F8D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806CB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C6E6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E111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5EE2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K=0.20 D=4.18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9F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62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8F0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291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63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0E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E1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7D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0E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4A5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17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82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323.1</w:t>
            </w:r>
          </w:p>
        </w:tc>
      </w:tr>
      <w:tr w14:paraId="458F5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1181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5AEF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EC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54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723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FD5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F3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F5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E3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B0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75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10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2C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33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</w:tr>
      <w:tr w14:paraId="3E534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F821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DB42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90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8E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3AE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DA3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2D9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F0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1C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0E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D5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27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A8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4F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</w:tr>
      <w:tr w14:paraId="559AF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259F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BF35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DF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83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DD8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97B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2A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A2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9F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79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7D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AF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80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32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</w:tr>
      <w:tr w14:paraId="6E4E5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24619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CD05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F=74.56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5D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ED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5FA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6C2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B9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0E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35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B0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50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88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C0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FE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1260.6</w:t>
            </w:r>
          </w:p>
        </w:tc>
      </w:tr>
      <w:tr w14:paraId="6798B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2E20D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710E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BB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7D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37D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E5E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27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C5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F02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76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4B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07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16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44C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</w:tr>
      <w:tr w14:paraId="091A2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A13B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35DD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2E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E9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5BB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CB2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876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015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A9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9D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3B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2A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2B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12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1227.1</w:t>
            </w:r>
          </w:p>
        </w:tc>
      </w:tr>
      <w:tr w14:paraId="4BD6C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62C5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983B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11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97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B2B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B3F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FA3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9F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34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11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BF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15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B8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5BE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703.3</w:t>
            </w:r>
          </w:p>
        </w:tc>
      </w:tr>
      <w:tr w14:paraId="23A37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EE2B4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831B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63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0F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48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FDA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77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2C9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E2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9A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21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997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58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34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</w:tr>
      <w:tr w14:paraId="68541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DE3BE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1F7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6E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EB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69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C35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05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03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48E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FB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096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EC6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94C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78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684.7</w:t>
            </w:r>
          </w:p>
        </w:tc>
      </w:tr>
      <w:tr w14:paraId="1D4E4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E582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C7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83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52A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7ED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CF1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80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AB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F5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DC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E7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5D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DD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2301</w:t>
            </w:r>
          </w:p>
        </w:tc>
      </w:tr>
      <w:tr w14:paraId="5FE93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5FE5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E4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DB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17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49A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80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B5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30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06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ED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EA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04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66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2301</w:t>
            </w:r>
          </w:p>
        </w:tc>
      </w:tr>
      <w:tr w14:paraId="3262D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CD63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C3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37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DA6A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F75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AB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109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E7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54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90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10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68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80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486B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2C9A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63F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61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67B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C51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BF1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07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E9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A7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4D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61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ED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FC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2301</w:t>
            </w:r>
          </w:p>
        </w:tc>
      </w:tr>
      <w:tr w14:paraId="16596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E797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E7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9C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2A0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8D6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EB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CE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36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BD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CE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A1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30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8E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2301</w:t>
            </w:r>
          </w:p>
        </w:tc>
      </w:tr>
      <w:tr w14:paraId="7A551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3807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2B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847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394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CF59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6B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9D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EF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19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DB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CF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19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30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14:paraId="4EEA730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9634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CAAFF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00982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32A66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02C3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67DA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B81B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A6501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37F74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13919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B2E0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CC821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2CB7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5FAFA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2B67C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4AD0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48C6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8FC9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E2D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C954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2A83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651A6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7C433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DC70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0BC6E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22BF2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2005[活动室2]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55D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8CE1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0B8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552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188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DB4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FE3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20F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B64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499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048CA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10205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87380C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6662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C04E9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E5F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B437B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615A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0E71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BEC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5299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866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934D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0153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F13A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8FA4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EB050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3D4E7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83C8D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61B80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CED1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8BDCC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FFD2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019BB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7148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B45D6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6B56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103E6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486E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7F0CB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4F6D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CB467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A119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E70EA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FFF0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55DFE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C9C5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2F319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1BE9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3604F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7825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B2D2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EEC7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K=0.20 D=4.18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DB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CA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18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C5F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13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C4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52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44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CD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0F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A2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AF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144.9</w:t>
            </w:r>
          </w:p>
        </w:tc>
      </w:tr>
      <w:tr w14:paraId="60D2D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AC63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662A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91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43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44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7DE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4D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9E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F2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35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F5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14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72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62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</w:tr>
      <w:tr w14:paraId="55FD0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2E4EA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A5B7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CCF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F7F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5E8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DA7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FF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6E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E6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32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51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ED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82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5D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</w:tr>
      <w:tr w14:paraId="0F79B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62A43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763C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E13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C9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71F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32B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C9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FA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40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759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9A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C9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98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84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</w:tr>
      <w:tr w14:paraId="3F412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97B6B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402C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117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28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2A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8B8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A3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56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58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89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68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19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A6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7F0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</w:tr>
      <w:tr w14:paraId="28D61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2FF8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4526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4A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18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BB4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AA8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98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8E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08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1F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14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F1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D2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6E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</w:tr>
      <w:tr w14:paraId="25292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D863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8FA2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0E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9C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08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23C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61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27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99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9F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1B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0C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47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23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</w:tr>
      <w:tr w14:paraId="55107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8CC8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2C6D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095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3D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E72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4A06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EE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42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97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F1C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05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96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11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A9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</w:tr>
      <w:tr w14:paraId="1D12A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43DB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D51B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E2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6D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277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989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D1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B0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50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BC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5C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4C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FA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DFC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163.7</w:t>
            </w:r>
          </w:p>
        </w:tc>
      </w:tr>
      <w:tr w14:paraId="6677F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0F6E5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8BAF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3C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BC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F88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9DD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F9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E0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CA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90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1A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63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15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E6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163.7</w:t>
            </w:r>
          </w:p>
        </w:tc>
      </w:tr>
      <w:tr w14:paraId="02425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9179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1AFF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7C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AE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373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65B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F7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52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02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84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1C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AA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C12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C1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8304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A8E8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8079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37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70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44D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67F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47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09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FF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48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29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36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13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6E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013D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9159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0F3A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3D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2D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7ED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E28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10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BE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F4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08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43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06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DE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25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A5AF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22A9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94A5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4D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50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2E1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F3E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A26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FC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585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0B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1B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0C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C6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19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64BA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E616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41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87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67FF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398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D2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9D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F90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A4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58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97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72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95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</w:t>
            </w:r>
          </w:p>
        </w:tc>
      </w:tr>
      <w:tr w14:paraId="04B26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1012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11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2C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80A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BC8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49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2C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86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E5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DFF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83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BE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BB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</w:t>
            </w:r>
          </w:p>
        </w:tc>
      </w:tr>
      <w:tr w14:paraId="50061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6F8F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2E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9D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045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716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E8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63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13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E2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36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51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CB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3B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6.21</w:t>
            </w:r>
          </w:p>
        </w:tc>
      </w:tr>
      <w:tr w14:paraId="0946C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E28A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91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2B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0536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150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6E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DC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7F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35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18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BD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6E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A5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</w:t>
            </w:r>
          </w:p>
        </w:tc>
      </w:tr>
      <w:tr w14:paraId="07A8B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596F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82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CE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3E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E09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09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F5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82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04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3D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37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44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C7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</w:t>
            </w:r>
          </w:p>
        </w:tc>
      </w:tr>
      <w:tr w14:paraId="2C27C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9E7B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C51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1A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CE4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0EF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F1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50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DD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02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B0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1B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F1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29D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</w:tr>
    </w:tbl>
    <w:p w14:paraId="739870FE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F0C2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2FAB1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77D4D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EE72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8D51C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261E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60C6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5E841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8171B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275DD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1F17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C8B7E8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4BA23C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102D3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D2D6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0DD1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AE7A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C57E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D4AA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88CF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DFB6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37867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A7005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EBF0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13B9C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92C1A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2006[会议室]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70F7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C020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142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368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AD0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043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AEF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3EE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516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1A9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CA16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89528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6EF975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A451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9DF42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43E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271F4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D43A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6349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4BF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84A67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FCC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1038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CBE4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D80F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1FB6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7CBC1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BC6AE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AEDD9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14B8E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CDD7D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DB630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7D6EB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6E0B2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5086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E4C7D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6827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3AA4B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3CE9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5C0A8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3164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812DD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4A82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89905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3B2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60450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1EDD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70779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D37D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67ECC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9FE3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E398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CC50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K=0.20 D=4.18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0F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2F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A13C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718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54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34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F5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8A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42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569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B8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73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</w:tr>
      <w:tr w14:paraId="75315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EE49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4634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26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A2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904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BDA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81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8A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4F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77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2C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37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058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97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</w:tr>
      <w:tr w14:paraId="35B8B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5DFE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1F8B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8F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A7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D29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A61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8D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90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D3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AE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F83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12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2C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E0F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</w:tr>
      <w:tr w14:paraId="4B1DE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6AEE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D210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D4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23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AC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D4C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A4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FB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CB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3D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C2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DA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7B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7F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142.4</w:t>
            </w:r>
          </w:p>
        </w:tc>
      </w:tr>
      <w:tr w14:paraId="17A17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5A5C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8F3E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C0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61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75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FF2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63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F8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DE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1D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B3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49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33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550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</w:tr>
      <w:tr w14:paraId="4B752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A3912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08A7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A0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25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BE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620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DF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04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64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A0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21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CC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82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92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139.0</w:t>
            </w:r>
          </w:p>
        </w:tc>
      </w:tr>
      <w:tr w14:paraId="22B6B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BC97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1C91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5F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C1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2F8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88B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67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48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AD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D45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0F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F6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5A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78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</w:tr>
      <w:tr w14:paraId="6410B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EA94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6E22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A9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0E0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1A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36E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C2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A5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1F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02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1D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82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B0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D1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</w:tr>
      <w:tr w14:paraId="3C73A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68E8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6C5B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1D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27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BFCE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2EB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F4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21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2A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54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1A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4D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85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5C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</w:tr>
      <w:tr w14:paraId="36BE9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3DD9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200A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1D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0C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9D89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3F6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39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7C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DF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65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17F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2A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A0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99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</w:tr>
      <w:tr w14:paraId="1AC7F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11CD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C2D4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A1F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29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CA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9705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58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6A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9E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37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C7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DC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4C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52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</w:tr>
      <w:tr w14:paraId="5EC82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084F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E9F2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F0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69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4C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372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D1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2B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0E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22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52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E9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22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2B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186.0</w:t>
            </w:r>
          </w:p>
        </w:tc>
      </w:tr>
      <w:tr w14:paraId="60D04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25F64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06DC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6A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C8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B5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5CB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FC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8D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E9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DC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04B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A9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48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2BD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186.0</w:t>
            </w:r>
          </w:p>
        </w:tc>
      </w:tr>
      <w:tr w14:paraId="0A883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38E9F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F27B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E2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34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7AD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9DF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0ED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F3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AE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E4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33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C4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CC6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D1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5AE1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26D1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7DFB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71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266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D8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6AE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1B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C1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B1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56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4A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4D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73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F7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90CA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91F97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DFE8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34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01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4801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EA5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1B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32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F0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8C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C9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84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13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4D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9EEE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05A7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762D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C7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A7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2BD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06A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9F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CE2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90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B7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A4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7F0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04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F0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C4AA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37FD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47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A0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674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A33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641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5A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60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64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744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0E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F2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53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</w:t>
            </w:r>
          </w:p>
        </w:tc>
      </w:tr>
      <w:tr w14:paraId="4CC6C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0B94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2F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BD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2B4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452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B7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2A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0B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2C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20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4B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0E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13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</w:t>
            </w:r>
          </w:p>
        </w:tc>
      </w:tr>
      <w:tr w14:paraId="2361F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D3CF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FB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7A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24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3C1C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4B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AF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AB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12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6C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28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84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1D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2.99</w:t>
            </w:r>
          </w:p>
        </w:tc>
      </w:tr>
      <w:tr w14:paraId="50E56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1EC3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0C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17A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EF6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464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4A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E0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F0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76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4D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BCD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2F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013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</w:t>
            </w:r>
          </w:p>
        </w:tc>
      </w:tr>
      <w:tr w14:paraId="0DB47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9F1F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40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36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FF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FEC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CF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24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91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55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52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5E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84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44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</w:t>
            </w:r>
          </w:p>
        </w:tc>
      </w:tr>
      <w:tr w14:paraId="5E3F7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21EA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ED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86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1C5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4D3C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8F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CFD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79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9F8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F0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2A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C9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87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</w:tr>
    </w:tbl>
    <w:p w14:paraId="1899367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E0B5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D46E7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B8ECA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1941F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12FA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3732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BF68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889CB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C371A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C3221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8A44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91B21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8937B7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00F83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95CB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D891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D259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AC9C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C8EB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152A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1AC3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FFDF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0DDCB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78F9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7ECB0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1FC92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1225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0505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A3D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BE5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C46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743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3FF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DB3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887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AC6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6CEE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F52F6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2634B3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073B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AF48F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296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86977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ED72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EE4F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C53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702C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29D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C601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CE55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EFED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D879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53E99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8B589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1836D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DB990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95E44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93C03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6A3F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56BBC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8AFE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F0AC1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705D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C1D9B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10B2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813DF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7DAF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CB9CB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28DF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C01CB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312D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40FBC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39E5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3EF75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DC3E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EE7D5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44C0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EF29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42FC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K=0.20 D=4.18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CB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35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45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171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9A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C0B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E2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A5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D0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54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14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B5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</w:tr>
      <w:tr w14:paraId="5CA56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6EDA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3579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DF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56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8C5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D09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E5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0A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4D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EA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2D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C38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F9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BC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 w14:paraId="1D75A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2BDD9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194C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0F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F5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8E1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ED6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1B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68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46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B1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D3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B33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72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0E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</w:tr>
      <w:tr w14:paraId="11DE8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62E1D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3AB8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45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46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BAC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576E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03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A7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D5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1A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25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392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3B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8F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-5.7</w:t>
            </w:r>
          </w:p>
        </w:tc>
      </w:tr>
      <w:tr w14:paraId="79432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8EAA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2A22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BC9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D88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39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5949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AF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25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62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F8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86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17F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17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7B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</w:tr>
      <w:tr w14:paraId="3A407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5D4A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69BB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1C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C0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6B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94D1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AC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B9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D3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A1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5E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04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7E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CD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</w:tr>
      <w:tr w14:paraId="0E2CB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ADA4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F73B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11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85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11FC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64A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5D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B0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CB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00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F49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74C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F4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9A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</w:tr>
      <w:tr w14:paraId="19DEA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936C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BC32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784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2A8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E00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52E5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24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BF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3B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97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DA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8A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4FB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B6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</w:tr>
      <w:tr w14:paraId="12580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EC4A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765A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AB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6E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6304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CC5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70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9C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49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BC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D0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17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18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3A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</w:tr>
      <w:tr w14:paraId="46B6E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F23D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24EB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6C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F3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54E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D5F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1C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34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69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0D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B9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B0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92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A3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</w:tr>
      <w:tr w14:paraId="17391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B88E6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6FB2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DA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77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66E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203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AD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3D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67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F93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9D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15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EA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C8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C894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3C65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F717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2B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81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2A3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F11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31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E3B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E9F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1A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1B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218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76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A6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3E2D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63C3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881A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C3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E1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AF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CDB9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482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89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10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8B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79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0D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BF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71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9694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76C5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73F7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C2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F0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1A3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B2C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AF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EF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20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AD2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F2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7F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FB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32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9073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D831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39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491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80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B9F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E81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23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43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36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9D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F6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60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A5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</w:tr>
      <w:tr w14:paraId="58289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C071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586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33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54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E72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D9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16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7E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00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72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1B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79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E9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</w:tr>
      <w:tr w14:paraId="5E017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E3FB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67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58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7C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B5A1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A3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D8C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03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4D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CE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08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E7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38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</w:tr>
      <w:tr w14:paraId="267CA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C871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A9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81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211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901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FA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6F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DD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575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D0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CF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FB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83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</w:tr>
      <w:tr w14:paraId="61156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E3F0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80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5CC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34A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5E8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9DF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AA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F7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1F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8B1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76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B2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362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</w:tr>
      <w:tr w14:paraId="6A25A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C35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00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53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398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D24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5A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BB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8B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E9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F5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41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6E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7A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</w:tr>
    </w:tbl>
    <w:p w14:paraId="27DB867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9FEA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F17A0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11ED8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75577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6619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9419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6BFA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EE057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2AA4D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2B419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3CB8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9DEDF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9C5C8E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AFC4C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8E5A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3439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6D66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E255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B17B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FA38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2D77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7B270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42A74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8888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0FB9F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17AA9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7FC5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FA76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10E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B65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322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176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929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575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0B1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0FB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CAD1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A0E3F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6ED270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114B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7CE6D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EB7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B0A06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E2EE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BF15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194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76D8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111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A6A8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CBE2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594C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8A87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13466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7097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72F61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81F5F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C9EC4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24420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B57CD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2FA49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D885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9F48D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C02D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9C052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929E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52A0E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70AD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FF6CD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A05A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9532E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CB36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ABE02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0A45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1FB67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61F0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35DDD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9D27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3E1E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53C5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K=0.20 D=4.18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2B2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59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C6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EB1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7E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82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D4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9F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FE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73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F2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C2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</w:tr>
      <w:tr w14:paraId="13A88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DDEC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D52D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CB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B9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CDE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A74D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09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6A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8C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90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5D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25A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AB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9E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 w14:paraId="72C97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AEE8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FB6C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C7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50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5C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50E7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C0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9F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392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19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CC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FF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285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43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</w:tr>
      <w:tr w14:paraId="64EA7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3E1DA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50CD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4A8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81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6B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6D7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AE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2E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C5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D5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08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6F2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C1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72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-5.7</w:t>
            </w:r>
          </w:p>
        </w:tc>
      </w:tr>
      <w:tr w14:paraId="69125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09F7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8FAD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68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12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63E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D39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CE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90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75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47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EF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B0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98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75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</w:tr>
      <w:tr w14:paraId="64582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223A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97B0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BC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040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8AA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2EB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1F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48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E95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6B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9F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D70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88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168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</w:tr>
      <w:tr w14:paraId="08805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547A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AB44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1A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B5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C6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99F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E8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BD9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7E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49B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BDD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AA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94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DA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</w:tr>
      <w:tr w14:paraId="0B8EE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012C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D1AE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22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7E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157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5AC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D1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B0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31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4A7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94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78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108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A4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</w:tr>
      <w:tr w14:paraId="25944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EA21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8940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B9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25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7A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72F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63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EB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8A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7D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3F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77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6F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BF6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</w:tr>
      <w:tr w14:paraId="3FBC3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E458F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DAF1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2B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D7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AF2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D00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B3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1D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80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7D8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30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52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F1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6C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260B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D703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5B7D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E17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B1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93B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152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3D8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42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D1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FE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33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8E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14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3A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34AA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770E6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41FA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1E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A84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77B7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D07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79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FC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5B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B12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83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FA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097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C1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B48A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6513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7B61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DB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72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73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F54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33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B2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42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F0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05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63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72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E0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177F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B8A4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E7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98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D0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3C4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09F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0D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97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15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06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66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6A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5E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</w:tr>
      <w:tr w14:paraId="63FF3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675E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AF4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8E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CB0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C6C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4C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1F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609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15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71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4F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8E1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0B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</w:tr>
      <w:tr w14:paraId="75E26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A2D7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CE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24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55A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83E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BF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F7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FC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4B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68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C8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02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19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</w:tr>
      <w:tr w14:paraId="16B79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D00B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4A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02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048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3E5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D8D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C3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2F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E5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B2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EC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FA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67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</w:tr>
      <w:tr w14:paraId="3C662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6A10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5D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A7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6F6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2262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E7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DF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61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2E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2B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05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2F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8C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</w:tr>
      <w:tr w14:paraId="1A95F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6D31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8E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64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10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230E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E51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93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B5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FC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7E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1E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016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1B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</w:tr>
    </w:tbl>
    <w:p w14:paraId="4AA2397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9F4D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220D5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F9008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65853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2546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E343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E667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086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3473A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39580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F04F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07990F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381181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87347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B838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8B12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974D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C9F4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4653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1E65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EE3B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EBAAD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CE58A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C81D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4FE2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58918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6E36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D351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FAF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60E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4E7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BF0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C3B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F5C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626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4C4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E704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4EEBD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0DE465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A02D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9A3A7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9AA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63B3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A94A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843E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2F8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7538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48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3288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E58A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7C9F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4A84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95872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231F0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0C562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2C289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B96E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4DC1D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6B824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E217A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81B7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05572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8130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F2022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BA2A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3AFCE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9A10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6C588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7644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C409E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D97D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31819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8B4C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86B2D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969D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685C4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CCD5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7047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AEC9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K=0.20 D=4.18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D1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6F9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9345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45F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BF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69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C9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04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43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F7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59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5E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453.1</w:t>
            </w:r>
          </w:p>
        </w:tc>
      </w:tr>
      <w:tr w14:paraId="043A9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DCE3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816F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E8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E9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4A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895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F0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C5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B9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5E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B9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6A1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81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9F5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</w:tr>
      <w:tr w14:paraId="68005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CF93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C990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1A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C7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ADF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660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7AB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EB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02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E0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C2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51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31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D5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</w:tr>
      <w:tr w14:paraId="560A8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0F81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02FE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F=72.49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15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A4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19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91A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62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085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A9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C1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C5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CA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7A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586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149.6</w:t>
            </w:r>
          </w:p>
        </w:tc>
      </w:tr>
      <w:tr w14:paraId="3AA17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5D12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ABB7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D4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34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F04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4D7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0B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2E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C3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E5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FD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DE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27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08C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</w:tr>
      <w:tr w14:paraId="74056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4DAC4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D0F0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95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FC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A2C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87F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EB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9B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62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72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E6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6B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FD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D3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</w:tr>
      <w:tr w14:paraId="05066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6745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8D58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E5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2F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BF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F48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089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24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FF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52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82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CE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51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13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 w14:paraId="79110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992AB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AC12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B1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5E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716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7E7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71C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68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CF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23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23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2B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AC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DE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</w:tr>
      <w:tr w14:paraId="5C5E7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2B53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2805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F=39.12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62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32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1C49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CEC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C5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A1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F4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36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2F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E2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33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1B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739.6</w:t>
            </w:r>
          </w:p>
        </w:tc>
      </w:tr>
      <w:tr w14:paraId="3E483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6E35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DCB1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75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34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03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6A8B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A9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EC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A0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3D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CF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EC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D2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C1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</w:tr>
      <w:tr w14:paraId="6CA78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40C14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9B5B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1A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10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E0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B82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80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F1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9E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EA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9F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B2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C9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E3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722.0</w:t>
            </w:r>
          </w:p>
        </w:tc>
      </w:tr>
      <w:tr w14:paraId="575AF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1A3A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E0B2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602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7A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1AD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378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AB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E0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15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E43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88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96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13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53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</w:tr>
      <w:tr w14:paraId="1EF02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5859A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6081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14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45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44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2EE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966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8B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32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B7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86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C2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69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85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</w:tr>
      <w:tr w14:paraId="27E66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D1970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AC6B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D3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CD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8640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268F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38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1B6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6B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CD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0B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F0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392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BD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</w:tr>
      <w:tr w14:paraId="331DD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1DA3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6983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EB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85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42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4D0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B7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72E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B7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5A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17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7B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4C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74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 w14:paraId="00328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2542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9AF2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00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0F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C6D9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E96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E81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36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D13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2E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545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0E1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DB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6A0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</w:tr>
      <w:tr w14:paraId="48C29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03CC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9B33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2C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5B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F05D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9C6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E5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0E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47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75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F9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E1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5F1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A5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</w:tr>
      <w:tr w14:paraId="042E2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065C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FEA3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4C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F4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2C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A0C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452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98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FF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4C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97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B6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0F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63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756.3</w:t>
            </w:r>
          </w:p>
        </w:tc>
      </w:tr>
      <w:tr w14:paraId="3F327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8267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B6A7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5C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DB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191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2E6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39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C7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10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33E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F1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DC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5F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C3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1418.0</w:t>
            </w:r>
          </w:p>
        </w:tc>
      </w:tr>
      <w:tr w14:paraId="2F7CF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F72E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BA88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DC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B5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6C3F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CAB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5D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2F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09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EF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4DE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E5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5F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68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210.3</w:t>
            </w:r>
          </w:p>
        </w:tc>
      </w:tr>
      <w:tr w14:paraId="36DF0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73F5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AA73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60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FB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067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AF0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16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A0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E6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AA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2B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52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F8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0D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210.3</w:t>
            </w:r>
          </w:p>
        </w:tc>
      </w:tr>
      <w:tr w14:paraId="7A71E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23C5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D0D9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DC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2F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164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F34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2B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2C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58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B0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39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DFA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94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C91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14DB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2986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77F0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D6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ADC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DF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4EA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98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D0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F6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2E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A7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CD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52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11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81F9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9E603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F318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EE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25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20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B3E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C1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DD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20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B0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CE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1B7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0A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07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AD3F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BB2F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F5B8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8C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5B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58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3DBB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84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B9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A82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B6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34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2C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88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52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3AA9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384B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45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EA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27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D66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D6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C41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79B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F6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E6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A3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0A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39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4048</w:t>
            </w:r>
          </w:p>
        </w:tc>
      </w:tr>
      <w:tr w14:paraId="69014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B122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7C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7C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9A9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3C2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70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D2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EA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D66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DD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92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71D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D8F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4048</w:t>
            </w:r>
          </w:p>
        </w:tc>
      </w:tr>
      <w:tr w14:paraId="249E3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DFB2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2A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99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F5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D4B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CC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73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C7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7E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72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D6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B63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97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5.71</w:t>
            </w:r>
          </w:p>
        </w:tc>
      </w:tr>
      <w:tr w14:paraId="7FFC3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495E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39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70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593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9622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EB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C1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E2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F15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84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A6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F1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22D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4048</w:t>
            </w:r>
          </w:p>
        </w:tc>
      </w:tr>
      <w:tr w14:paraId="77629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AB7A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B7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24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E5AB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FFB8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F2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CC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2CD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FD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3C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C0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B6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61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4048</w:t>
            </w:r>
          </w:p>
        </w:tc>
      </w:tr>
      <w:tr w14:paraId="3101E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F3F9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BA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35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B87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D71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C7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6B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CD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50B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81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8C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02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1D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</w:tr>
    </w:tbl>
    <w:p w14:paraId="6B9DA061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F651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2D8CF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74CEE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6359F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2E877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0553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0173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5ECD6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59B82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63AAB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F9DA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B6308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5CB0BA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8FCFB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5B39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1648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EC5A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D743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0F2B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AD14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787E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B377E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9D1EC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0872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F76DD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B883C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2011[多功能室]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064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38F1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816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68B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356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D28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F93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549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48D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B2D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EF0B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7C649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BB06BD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8701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78498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9A0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36E3E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F57A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BCE2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63F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058E9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DE5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911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DFBB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E518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62AF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77AFE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68F70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14526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C0B91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2227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C81DF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38AEB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2CE24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B5F7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7FA49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5A2B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05110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AEF3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28DDF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1752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718F1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567C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19E61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3ECC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A2074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66F0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FE325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6990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37712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8FBD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13E0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9BDB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K=0.20 D=4.18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1F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A0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89C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9EE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4E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15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A2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E6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73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69E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B7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E22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188.3</w:t>
            </w:r>
          </w:p>
        </w:tc>
      </w:tr>
      <w:tr w14:paraId="3A1B0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F77A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8DF2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61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1E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BE4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159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57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50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66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21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D8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06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4A8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EA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</w:tr>
      <w:tr w14:paraId="0762B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250C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BBA0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4F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BE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E17A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876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B9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AF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39B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87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1D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A3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0F6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E3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214.4</w:t>
            </w:r>
          </w:p>
        </w:tc>
      </w:tr>
      <w:tr w14:paraId="0F2AC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A7F35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E384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39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FA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C7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5D3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225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12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5D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02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FB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4D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A8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44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04AF5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E9E8F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3C10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F3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F3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3A3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812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D5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F5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77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C9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D1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81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34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0D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209.3</w:t>
            </w:r>
          </w:p>
        </w:tc>
      </w:tr>
      <w:tr w14:paraId="2DC8C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A476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39ED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E7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6B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B40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639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B7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DE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8E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6E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00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CE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3E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2C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313.6</w:t>
            </w:r>
          </w:p>
        </w:tc>
      </w:tr>
      <w:tr w14:paraId="5A692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07D3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1FBD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0E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A3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89A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C28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F2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AA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A3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A6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61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89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46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21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882.1</w:t>
            </w:r>
          </w:p>
        </w:tc>
      </w:tr>
      <w:tr w14:paraId="3C0DE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9157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AC04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0F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81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88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8D5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11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84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3F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7C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5C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38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ED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CD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279.0</w:t>
            </w:r>
          </w:p>
        </w:tc>
      </w:tr>
      <w:tr w14:paraId="5DF2F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A9E4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4054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84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19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28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617E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1B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4A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EA2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2C1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41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D45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0AE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EE8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279.0</w:t>
            </w:r>
          </w:p>
        </w:tc>
      </w:tr>
      <w:tr w14:paraId="53EC7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30479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FC68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99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BF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1AA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AAD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5E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11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2B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9B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B1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45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27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9F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EA51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5A38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D083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0B0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BF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DF6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6FB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81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16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A3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AB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C8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DC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92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37D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5CC9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A73D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27B1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91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71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6F2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8893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D7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77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D32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A2D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9C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6B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8D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30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D4F0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19C0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0606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D3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3AB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96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D1F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7F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DE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63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CC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04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0B9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B8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31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5F61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F734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25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49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413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F25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ED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FF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E2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6D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F4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79E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BF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70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</w:t>
            </w:r>
          </w:p>
        </w:tc>
      </w:tr>
      <w:tr w14:paraId="2627E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B3E0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CB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EE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F12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4AF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6B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9C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95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F3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576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96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CC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DC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</w:t>
            </w:r>
          </w:p>
        </w:tc>
      </w:tr>
      <w:tr w14:paraId="32F22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0DE5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53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36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F9A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3EE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1E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21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24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60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13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0F1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36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14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7.57</w:t>
            </w:r>
          </w:p>
        </w:tc>
      </w:tr>
      <w:tr w14:paraId="13E30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973B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9D9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C5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56A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689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49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4B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D1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8C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32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1A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5F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63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</w:t>
            </w:r>
          </w:p>
        </w:tc>
      </w:tr>
      <w:tr w14:paraId="0BF52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9C1E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F4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C3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03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14AD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83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51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06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3EA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991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DE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A2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B8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</w:t>
            </w:r>
          </w:p>
        </w:tc>
      </w:tr>
      <w:tr w14:paraId="2CA43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410B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A3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BF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5E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54E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CD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F1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34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E2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E91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A2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71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3B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</w:tr>
    </w:tbl>
    <w:p w14:paraId="2DA682C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0752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98755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BDEB1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7E1E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BBE2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B0EE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F0CB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90229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BD271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08DC3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7930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E59423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DE61E5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59D5A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699C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5C5B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2EA1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C166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6390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3447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1C2C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EC5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A344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F2A2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3E87C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AE6C4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2012[展览馆]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D381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421F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907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9DF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325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4DB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679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63D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990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F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5F15F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8A967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59D0CB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F866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C3AFF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701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08DE4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35B0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DECF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130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66C1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8C7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7D297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AB77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AE58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FE31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E9DBC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17515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43D93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82A41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60CC9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2CF6B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CB7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36F03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D3F9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22D72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6A0E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BFF91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7E85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D5623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4081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D276E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EDF8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05559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8ED0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59776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5317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9F1CE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0736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B1E19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45D5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24C2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5994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K=0.20 D=4.18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49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7A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8F9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8A2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01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5A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8B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99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6D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52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09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B1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322.0</w:t>
            </w:r>
          </w:p>
        </w:tc>
      </w:tr>
      <w:tr w14:paraId="5834C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B049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2DCB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CE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470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D91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A4A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34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83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6E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DC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468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D9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42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33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</w:tr>
      <w:tr w14:paraId="4FDB6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63A6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D9FF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27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6C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4C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25B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95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43B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11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03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F1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4C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30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B6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</w:tr>
      <w:tr w14:paraId="5A8D0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357C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2DA2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D=9.75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53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C3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E0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039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49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20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93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5C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13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1C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DE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B4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</w:tr>
      <w:tr w14:paraId="2F80B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8286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09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2BC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5BA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333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B8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249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694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A5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38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3C3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B70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A4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</w:tr>
      <w:tr w14:paraId="5B34B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2088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BA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32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EA83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2EB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34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DF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45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8F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3BF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CC3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61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F7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</w:tr>
      <w:tr w14:paraId="69FCA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7641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95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5F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39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A1D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9F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955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3DA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F4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77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9A3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52D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EB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FB71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254B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D8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9C9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90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B48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00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82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AC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C0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F6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D0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28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B8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</w:tr>
      <w:tr w14:paraId="10890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50AB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E6D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9E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7A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ED37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C5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D4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8CD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FC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C5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4D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097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F0F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</w:tr>
      <w:tr w14:paraId="1CCE5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4743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F2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48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673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A38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1E2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96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43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92A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9C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56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AB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13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bookmarkEnd w:id="25"/>
    </w:tbl>
    <w:p w14:paraId="7408CC22">
      <w:pPr>
        <w:rPr>
          <w:szCs w:val="24"/>
          <w:lang w:val="en-US"/>
        </w:rPr>
      </w:pPr>
    </w:p>
    <w:p w14:paraId="64D10D1C"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45416">
    <w:pPr>
      <w:pStyle w:val="14"/>
    </w:pPr>
  </w:p>
  <w:p w14:paraId="0CADD138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 w14:paraId="452B9666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FF64FDB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B9666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FF64FDB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0DD50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F2B97"/>
    <w:rsid w:val="001915A3"/>
    <w:rsid w:val="00217F62"/>
    <w:rsid w:val="00A906D8"/>
    <w:rsid w:val="00AB5A74"/>
    <w:rsid w:val="00F071AE"/>
    <w:rsid w:val="2CA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662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48</Pages>
  <Words>24732</Words>
  <Characters>69350</Characters>
  <Lines>8</Lines>
  <Paragraphs>2</Paragraphs>
  <TotalTime>0</TotalTime>
  <ScaleCrop>false</ScaleCrop>
  <LinksUpToDate>false</LinksUpToDate>
  <CharactersWithSpaces>77789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2024-12-21T22:35:00Z</dcterms:created>
  <dc:creator>十一_</dc:creator>
  <cp:lastModifiedBy>十一_</cp:lastModifiedBy>
  <dcterms:modified xsi:type="dcterms:W3CDTF">2024-12-21T22:36:14Z</dcterms:modified>
  <dc:title>冷负荷计算书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220A2BE5788E4885B1C4F9154FDF6741_11</vt:lpwstr>
  </property>
  <property fmtid="{D5CDD505-2E9C-101B-9397-08002B2CF9AE}" pid="3" name="KSOProductBuildVer">
    <vt:lpwstr>2052-12.1.0.19302</vt:lpwstr>
  </property>
</Properties>
</file>