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03A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65FD4EC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57829BD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D47AD3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DE626D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16D685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西藏大学河坝林校区艺术学院教学楼改造</w:t>
            </w:r>
            <w:bookmarkEnd w:id="4"/>
          </w:p>
        </w:tc>
      </w:tr>
      <w:tr w:rsidR="00D40158" w:rsidRPr="00D40158" w14:paraId="6F0CA4D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CCDCE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B42DC5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西藏</w:t>
            </w:r>
            <w:r>
              <w:t>-</w:t>
            </w:r>
            <w:r>
              <w:t>拉萨</w:t>
            </w:r>
            <w:bookmarkEnd w:id="5"/>
          </w:p>
        </w:tc>
      </w:tr>
      <w:tr w:rsidR="00D40158" w:rsidRPr="00D40158" w14:paraId="3F715A0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1CA9C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DA9A02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r>
              <w:t>5201314</w:t>
            </w:r>
            <w:bookmarkEnd w:id="6"/>
          </w:p>
        </w:tc>
      </w:tr>
      <w:tr w:rsidR="00D40158" w:rsidRPr="00D40158" w14:paraId="0EDC510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98577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15FAF7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r>
              <w:t>西藏大学工学院建筑系</w:t>
            </w:r>
            <w:bookmarkEnd w:id="7"/>
          </w:p>
        </w:tc>
      </w:tr>
      <w:tr w:rsidR="00D40158" w:rsidRPr="00D40158" w14:paraId="4ED6732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1CAA9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7C86BA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r>
              <w:t>西藏大学工学院建筑系</w:t>
            </w:r>
            <w:bookmarkEnd w:id="8"/>
          </w:p>
        </w:tc>
      </w:tr>
      <w:tr w:rsidR="00D40158" w:rsidRPr="00D40158" w14:paraId="755F4A8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0C93A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18A655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5567E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BAB0D2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C1E66B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0DE1E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41B06D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D1A313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E356B9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4CF3E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73598D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2024年12月30日</w:t>
              </w:r>
            </w:smartTag>
            <w:bookmarkEnd w:id="9"/>
          </w:p>
        </w:tc>
      </w:tr>
    </w:tbl>
    <w:p w14:paraId="026D4086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3450FECA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092835E9" wp14:editId="66A8F094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B6860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BABE2A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EFDEF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A48F35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4E14FD9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2364FC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4E5C721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3FB2B969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50E046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8982D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4418EE6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7FBA6D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D1FB3CD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T15381920778</w:t>
            </w:r>
            <w:bookmarkEnd w:id="13"/>
          </w:p>
        </w:tc>
      </w:tr>
    </w:tbl>
    <w:p w14:paraId="5213D5B6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FA7DE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DBC2DFA" w14:textId="77777777" w:rsidR="00874E97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467817" w:history="1">
        <w:r w:rsidR="00874E97" w:rsidRPr="00637DA4">
          <w:rPr>
            <w:rStyle w:val="a7"/>
            <w:rFonts w:hint="eastAsia"/>
          </w:rPr>
          <w:t>1</w:t>
        </w:r>
        <w:r w:rsidR="00874E97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874E97" w:rsidRPr="00637DA4">
          <w:rPr>
            <w:rStyle w:val="a7"/>
            <w:rFonts w:hint="eastAsia"/>
          </w:rPr>
          <w:t>建筑概况</w:t>
        </w:r>
        <w:r w:rsidR="00874E97">
          <w:rPr>
            <w:rFonts w:hint="eastAsia"/>
            <w:webHidden/>
          </w:rPr>
          <w:tab/>
        </w:r>
        <w:r w:rsidR="00874E97">
          <w:rPr>
            <w:rFonts w:hint="eastAsia"/>
            <w:webHidden/>
          </w:rPr>
          <w:fldChar w:fldCharType="begin"/>
        </w:r>
        <w:r w:rsidR="00874E97">
          <w:rPr>
            <w:rFonts w:hint="eastAsia"/>
            <w:webHidden/>
          </w:rPr>
          <w:instrText xml:space="preserve"> </w:instrText>
        </w:r>
        <w:r w:rsidR="00874E97">
          <w:rPr>
            <w:webHidden/>
          </w:rPr>
          <w:instrText>PAGEREF _Toc186467817 \h</w:instrText>
        </w:r>
        <w:r w:rsidR="00874E97">
          <w:rPr>
            <w:rFonts w:hint="eastAsia"/>
            <w:webHidden/>
          </w:rPr>
          <w:instrText xml:space="preserve"> </w:instrText>
        </w:r>
        <w:r w:rsidR="00874E97">
          <w:rPr>
            <w:rFonts w:hint="eastAsia"/>
            <w:webHidden/>
          </w:rPr>
        </w:r>
        <w:r w:rsidR="00874E97">
          <w:rPr>
            <w:webHidden/>
          </w:rPr>
          <w:fldChar w:fldCharType="separate"/>
        </w:r>
        <w:r w:rsidR="00874E97">
          <w:rPr>
            <w:webHidden/>
          </w:rPr>
          <w:t>3</w:t>
        </w:r>
        <w:r w:rsidR="00874E97">
          <w:rPr>
            <w:rFonts w:hint="eastAsia"/>
            <w:webHidden/>
          </w:rPr>
          <w:fldChar w:fldCharType="end"/>
        </w:r>
      </w:hyperlink>
    </w:p>
    <w:p w14:paraId="673CB8B8" w14:textId="77777777" w:rsidR="00874E97" w:rsidRDefault="00874E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7818" w:history="1">
        <w:r w:rsidRPr="00637DA4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37DA4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F875013" w14:textId="77777777" w:rsidR="00874E97" w:rsidRDefault="00874E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7819" w:history="1">
        <w:r w:rsidRPr="00637DA4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37DA4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517AB97" w14:textId="77777777" w:rsidR="00874E97" w:rsidRDefault="00874E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7820" w:history="1">
        <w:r w:rsidRPr="00637DA4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37DA4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81E8CA9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21" w:history="1">
        <w:r w:rsidRPr="00637DA4">
          <w:rPr>
            <w:rStyle w:val="a7"/>
            <w:rFonts w:hint="eastAsia"/>
            <w:lang w:val="en-GB"/>
          </w:rPr>
          <w:t>4.1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706E9D6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22" w:history="1">
        <w:r w:rsidRPr="00637DA4">
          <w:rPr>
            <w:rStyle w:val="a7"/>
            <w:rFonts w:hint="eastAsia"/>
            <w:lang w:val="en-GB"/>
          </w:rPr>
          <w:t>4.2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F45AAA9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23" w:history="1">
        <w:r w:rsidRPr="00637DA4">
          <w:rPr>
            <w:rStyle w:val="a7"/>
            <w:rFonts w:hint="eastAsia"/>
            <w:lang w:val="en-GB"/>
          </w:rPr>
          <w:t>4.3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EB0C8CB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24" w:history="1">
        <w:r w:rsidRPr="00637DA4">
          <w:rPr>
            <w:rStyle w:val="a7"/>
            <w:rFonts w:hint="eastAsia"/>
            <w:lang w:val="en-GB"/>
          </w:rPr>
          <w:t>4.4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F1404D0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25" w:history="1">
        <w:r w:rsidRPr="00637DA4">
          <w:rPr>
            <w:rStyle w:val="a7"/>
            <w:rFonts w:hint="eastAsia"/>
            <w:lang w:val="en-GB"/>
          </w:rPr>
          <w:t>4.5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E097D26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26" w:history="1">
        <w:r w:rsidRPr="00637DA4">
          <w:rPr>
            <w:rStyle w:val="a7"/>
            <w:rFonts w:hint="eastAsia"/>
            <w:lang w:val="en-GB"/>
          </w:rPr>
          <w:t>4.6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D12EF9F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27" w:history="1">
        <w:r w:rsidRPr="00637DA4">
          <w:rPr>
            <w:rStyle w:val="a7"/>
            <w:rFonts w:hint="eastAsia"/>
            <w:lang w:val="en-GB"/>
          </w:rPr>
          <w:t>4.7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A7F9848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28" w:history="1">
        <w:r w:rsidRPr="00637DA4">
          <w:rPr>
            <w:rStyle w:val="a7"/>
            <w:rFonts w:hint="eastAsia"/>
            <w:lang w:val="en-GB"/>
          </w:rPr>
          <w:t>4.8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C01BCD3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29" w:history="1">
        <w:r w:rsidRPr="00637DA4">
          <w:rPr>
            <w:rStyle w:val="a7"/>
            <w:rFonts w:hint="eastAsia"/>
            <w:lang w:val="en-GB"/>
          </w:rPr>
          <w:t>4.9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9B5CD1C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30" w:history="1">
        <w:r w:rsidRPr="00637DA4">
          <w:rPr>
            <w:rStyle w:val="a7"/>
            <w:rFonts w:hint="eastAsia"/>
            <w:lang w:val="en-GB"/>
          </w:rPr>
          <w:t>4.10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非供暖楼梯间与供暖房间之间的隔墙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E8A7892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31" w:history="1">
        <w:r w:rsidRPr="00637DA4">
          <w:rPr>
            <w:rStyle w:val="a7"/>
            <w:rFonts w:hint="eastAsia"/>
            <w:lang w:val="en-GB"/>
          </w:rPr>
          <w:t>4.11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1406B3C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32" w:history="1">
        <w:r w:rsidRPr="00637DA4">
          <w:rPr>
            <w:rStyle w:val="a7"/>
            <w:rFonts w:hint="eastAsia"/>
            <w:lang w:val="en-GB"/>
          </w:rPr>
          <w:t>4.12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F5E8962" w14:textId="77777777" w:rsidR="00874E97" w:rsidRDefault="00874E9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7833" w:history="1">
        <w:r w:rsidRPr="00637DA4">
          <w:rPr>
            <w:rStyle w:val="a7"/>
            <w:rFonts w:hint="eastAsia"/>
            <w:lang w:val="en-GB"/>
          </w:rPr>
          <w:t>4.13</w:t>
        </w:r>
        <w:r w:rsidRPr="00637DA4">
          <w:rPr>
            <w:rStyle w:val="a7"/>
            <w:rFonts w:hint="eastAsia"/>
          </w:rPr>
          <w:t xml:space="preserve"> </w:t>
        </w:r>
        <w:r w:rsidRPr="00637DA4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_Toc186467833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8C92B01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28837F66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7BB2676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1BF5A1E" w14:textId="77777777" w:rsidR="00D40158" w:rsidRDefault="00D40158" w:rsidP="00D40158">
      <w:pPr>
        <w:pStyle w:val="TOC1"/>
      </w:pPr>
    </w:p>
    <w:p w14:paraId="64F0F994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6467817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61C95ADB" w14:textId="77777777" w:rsidTr="00BE3C10">
        <w:tc>
          <w:tcPr>
            <w:tcW w:w="2759" w:type="dxa"/>
            <w:shd w:val="clear" w:color="auto" w:fill="E6E6E6"/>
          </w:tcPr>
          <w:p w14:paraId="0BA383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B09CB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西藏大学河坝林校区艺术学院教学楼改造</w:t>
            </w:r>
            <w:bookmarkEnd w:id="18"/>
          </w:p>
        </w:tc>
      </w:tr>
      <w:tr w:rsidR="00D40158" w:rsidRPr="00FF2243" w14:paraId="76B7C154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4AF76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5A61D8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西藏</w:t>
            </w:r>
            <w:r>
              <w:t>-</w:t>
            </w:r>
            <w:r>
              <w:t>拉萨</w:t>
            </w:r>
            <w:bookmarkEnd w:id="19"/>
          </w:p>
        </w:tc>
      </w:tr>
      <w:tr w:rsidR="005407D2" w:rsidRPr="00FF2243" w14:paraId="1B74C1F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280B286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1E4D6DAA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寒冷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503B1BA6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6941FB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236762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2534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37A9793" w14:textId="77777777" w:rsidTr="00BE3C10">
        <w:tc>
          <w:tcPr>
            <w:tcW w:w="2759" w:type="dxa"/>
            <w:shd w:val="clear" w:color="auto" w:fill="E6E6E6"/>
          </w:tcPr>
          <w:p w14:paraId="06A083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6F0EB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34E78C8D" w14:textId="77777777" w:rsidTr="00BE3C10">
        <w:tc>
          <w:tcPr>
            <w:tcW w:w="2759" w:type="dxa"/>
            <w:shd w:val="clear" w:color="auto" w:fill="E6E6E6"/>
          </w:tcPr>
          <w:p w14:paraId="4115E3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FB745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10.5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5FCE95D" w14:textId="77777777" w:rsidTr="00BE3C10">
        <w:tc>
          <w:tcPr>
            <w:tcW w:w="2759" w:type="dxa"/>
            <w:shd w:val="clear" w:color="auto" w:fill="E6E6E6"/>
          </w:tcPr>
          <w:p w14:paraId="3207C5F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6F42EFF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8867.34</w:t>
            </w:r>
            <w:bookmarkEnd w:id="26"/>
          </w:p>
        </w:tc>
      </w:tr>
      <w:tr w:rsidR="00203A7D" w:rsidRPr="00FF2243" w14:paraId="20A381EA" w14:textId="77777777" w:rsidTr="00BE3C10">
        <w:tc>
          <w:tcPr>
            <w:tcW w:w="2759" w:type="dxa"/>
            <w:shd w:val="clear" w:color="auto" w:fill="E6E6E6"/>
          </w:tcPr>
          <w:p w14:paraId="029180C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2305629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2312.21</w:t>
            </w:r>
            <w:bookmarkEnd w:id="27"/>
          </w:p>
        </w:tc>
      </w:tr>
      <w:tr w:rsidR="00FA4476" w:rsidRPr="00FF2243" w14:paraId="11B9F24B" w14:textId="77777777" w:rsidTr="00BE3C10">
        <w:tc>
          <w:tcPr>
            <w:tcW w:w="2759" w:type="dxa"/>
            <w:shd w:val="clear" w:color="auto" w:fill="E6E6E6"/>
          </w:tcPr>
          <w:p w14:paraId="3BBBB6B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2B5C5F1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3BFB7B53" w14:textId="77777777" w:rsidTr="00BE3C10">
        <w:tc>
          <w:tcPr>
            <w:tcW w:w="2759" w:type="dxa"/>
            <w:shd w:val="clear" w:color="auto" w:fill="E6E6E6"/>
          </w:tcPr>
          <w:p w14:paraId="2590EC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3CA1E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619FC31" w14:textId="77777777" w:rsidTr="00BE3C10">
        <w:tc>
          <w:tcPr>
            <w:tcW w:w="2759" w:type="dxa"/>
            <w:shd w:val="clear" w:color="auto" w:fill="E6E6E6"/>
          </w:tcPr>
          <w:p w14:paraId="39B6F9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B7DD9D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2DA54310" w14:textId="77777777" w:rsidTr="00BE3C10">
        <w:tc>
          <w:tcPr>
            <w:tcW w:w="2759" w:type="dxa"/>
            <w:shd w:val="clear" w:color="auto" w:fill="E6E6E6"/>
          </w:tcPr>
          <w:p w14:paraId="0DECD8C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2449F6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380A7935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6467818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04D8A92B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《西藏自治区民用建筑节能技术标准》</w:t>
      </w:r>
      <w:r>
        <w:rPr>
          <w:kern w:val="2"/>
          <w:szCs w:val="24"/>
          <w:lang w:val="en-US"/>
        </w:rPr>
        <w:t>DB 54/T 0275-2023</w:t>
      </w:r>
    </w:p>
    <w:p w14:paraId="06DE91F8" w14:textId="77777777" w:rsidR="00A92A0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2392852D" w14:textId="77777777" w:rsidR="00A92A0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470BDE06" w14:textId="77777777" w:rsidR="00A92A0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2D515B61" w14:textId="77777777" w:rsidR="00A92A0D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6467819"/>
      <w:r>
        <w:rPr>
          <w:kern w:val="2"/>
          <w:szCs w:val="24"/>
        </w:rPr>
        <w:lastRenderedPageBreak/>
        <w:t>建筑大样</w:t>
      </w:r>
      <w:bookmarkEnd w:id="37"/>
    </w:p>
    <w:p w14:paraId="252B71DB" w14:textId="77777777" w:rsidR="00A92A0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2A886B6" wp14:editId="3644BC33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B9B54" w14:textId="77777777" w:rsidR="00A92A0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E42A4E8" w14:textId="77777777" w:rsidR="00A92A0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5F4C054" wp14:editId="19831B27">
            <wp:extent cx="5667375" cy="3933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2561" w14:textId="77777777" w:rsidR="00A92A0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0C4FF6EC" w14:textId="77777777" w:rsidR="00A92A0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5B56954" wp14:editId="2B96A444">
            <wp:extent cx="5667375" cy="39433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078CC" w14:textId="77777777" w:rsidR="00A92A0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CE72BBC" w14:textId="77777777" w:rsidR="00A92A0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D289BFE" wp14:editId="29F55091">
            <wp:extent cx="5667375" cy="1990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5AE6E" w14:textId="77777777" w:rsidR="00A92A0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281715A" w14:textId="77777777" w:rsidR="00A92A0D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6467820"/>
      <w:r>
        <w:rPr>
          <w:kern w:val="2"/>
          <w:szCs w:val="24"/>
        </w:rPr>
        <w:t>规定性指标检查</w:t>
      </w:r>
      <w:bookmarkEnd w:id="38"/>
    </w:p>
    <w:p w14:paraId="7AE656CB" w14:textId="77777777" w:rsidR="00A92A0D" w:rsidRDefault="00000000">
      <w:pPr>
        <w:pStyle w:val="2"/>
        <w:widowControl w:val="0"/>
        <w:rPr>
          <w:kern w:val="2"/>
        </w:rPr>
      </w:pPr>
      <w:bookmarkStart w:id="39" w:name="_Toc186467821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92A0D" w14:paraId="6FDA3F4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19CA66D" w14:textId="77777777" w:rsidR="00A92A0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A98708" w14:textId="77777777" w:rsidR="00A92A0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ADF2E1" w14:textId="77777777" w:rsidR="00A92A0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4B8BB0" w14:textId="77777777" w:rsidR="00A92A0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3AB2C9" w14:textId="77777777" w:rsidR="00A92A0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E98651" w14:textId="77777777" w:rsidR="00A92A0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7D274DE" w14:textId="77777777" w:rsidR="00A92A0D" w:rsidRDefault="00000000">
            <w:pPr>
              <w:jc w:val="center"/>
            </w:pPr>
            <w:r>
              <w:t>数据来源</w:t>
            </w:r>
          </w:p>
        </w:tc>
      </w:tr>
      <w:tr w:rsidR="00A92A0D" w14:paraId="125A13D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2B9ECA5" w14:textId="77777777" w:rsidR="00A92A0D" w:rsidRDefault="00A92A0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1B840CB" w14:textId="77777777" w:rsidR="00A92A0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49A9732" w14:textId="77777777" w:rsidR="00A92A0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A71EC5" w14:textId="77777777" w:rsidR="00A92A0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5461F3" w14:textId="77777777" w:rsidR="00A92A0D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3EA72D" w14:textId="77777777" w:rsidR="00A92A0D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1A06BF2" w14:textId="77777777" w:rsidR="00A92A0D" w:rsidRDefault="00A92A0D">
            <w:pPr>
              <w:jc w:val="center"/>
            </w:pPr>
          </w:p>
        </w:tc>
      </w:tr>
      <w:tr w:rsidR="00A92A0D" w14:paraId="73C30B88" w14:textId="77777777">
        <w:tc>
          <w:tcPr>
            <w:tcW w:w="2196" w:type="dxa"/>
            <w:shd w:val="clear" w:color="auto" w:fill="E6E6E6"/>
            <w:vAlign w:val="center"/>
          </w:tcPr>
          <w:p w14:paraId="24B7A1F4" w14:textId="77777777" w:rsidR="00A92A0D" w:rsidRDefault="00000000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14:paraId="33CCE3BC" w14:textId="77777777" w:rsidR="00A92A0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64971D2" w14:textId="77777777" w:rsidR="00A92A0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AA06CEA" w14:textId="77777777" w:rsidR="00A92A0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77F2EDD" w14:textId="77777777" w:rsidR="00A92A0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535B6AA" w14:textId="77777777" w:rsidR="00A92A0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8AD848E" w14:textId="77777777" w:rsidR="00A92A0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2A0D" w14:paraId="567B6738" w14:textId="77777777">
        <w:tc>
          <w:tcPr>
            <w:tcW w:w="2196" w:type="dxa"/>
            <w:shd w:val="clear" w:color="auto" w:fill="E6E6E6"/>
            <w:vAlign w:val="center"/>
          </w:tcPr>
          <w:p w14:paraId="1C9E5958" w14:textId="77777777" w:rsidR="00A92A0D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01D63F0B" w14:textId="77777777" w:rsidR="00A92A0D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133D33B5" w14:textId="77777777" w:rsidR="00A92A0D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2DF56EC4" w14:textId="77777777" w:rsidR="00A92A0D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3BA70EAC" w14:textId="77777777" w:rsidR="00A92A0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2EAC28A" w14:textId="77777777" w:rsidR="00A92A0D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335EABE" w14:textId="77777777" w:rsidR="00A92A0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2A0D" w14:paraId="7C935F3F" w14:textId="77777777">
        <w:tc>
          <w:tcPr>
            <w:tcW w:w="2196" w:type="dxa"/>
            <w:shd w:val="clear" w:color="auto" w:fill="E6E6E6"/>
            <w:vAlign w:val="center"/>
          </w:tcPr>
          <w:p w14:paraId="5733B445" w14:textId="77777777" w:rsidR="00A92A0D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7597AE9A" w14:textId="77777777" w:rsidR="00A92A0D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7124D98" w14:textId="77777777" w:rsidR="00A92A0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4379F99" w14:textId="77777777" w:rsidR="00A92A0D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14F2B98E" w14:textId="77777777" w:rsidR="00A92A0D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3EC53190" w14:textId="77777777" w:rsidR="00A92A0D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2E0B24E6" w14:textId="77777777" w:rsidR="00A92A0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2A0D" w14:paraId="51A62585" w14:textId="77777777">
        <w:tc>
          <w:tcPr>
            <w:tcW w:w="2196" w:type="dxa"/>
            <w:shd w:val="clear" w:color="auto" w:fill="E6E6E6"/>
            <w:vAlign w:val="center"/>
          </w:tcPr>
          <w:p w14:paraId="3CB9EFF8" w14:textId="77777777" w:rsidR="00A92A0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437CF24" w14:textId="77777777" w:rsidR="00A92A0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C126DF3" w14:textId="77777777" w:rsidR="00A92A0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A10BCE5" w14:textId="77777777" w:rsidR="00A92A0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F2B912E" w14:textId="77777777" w:rsidR="00A92A0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56D7271" w14:textId="77777777" w:rsidR="00A92A0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2CC45FF" w14:textId="77777777" w:rsidR="00A92A0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2A0D" w14:paraId="492D7E24" w14:textId="77777777">
        <w:tc>
          <w:tcPr>
            <w:tcW w:w="2196" w:type="dxa"/>
            <w:shd w:val="clear" w:color="auto" w:fill="E6E6E6"/>
            <w:vAlign w:val="center"/>
          </w:tcPr>
          <w:p w14:paraId="6DFA5002" w14:textId="77777777" w:rsidR="00A92A0D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6DC3DC2" w14:textId="77777777" w:rsidR="00A92A0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A3A1E02" w14:textId="77777777" w:rsidR="00A92A0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29E0718" w14:textId="77777777" w:rsidR="00A92A0D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638311C9" w14:textId="77777777" w:rsidR="00A92A0D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364E45B4" w14:textId="77777777" w:rsidR="00A92A0D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3D4E3A1" w14:textId="77777777" w:rsidR="00A92A0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2A0D" w14:paraId="4A6B4957" w14:textId="77777777">
        <w:tc>
          <w:tcPr>
            <w:tcW w:w="2196" w:type="dxa"/>
            <w:shd w:val="clear" w:color="auto" w:fill="E6E6E6"/>
            <w:vAlign w:val="center"/>
          </w:tcPr>
          <w:p w14:paraId="714CFF38" w14:textId="77777777" w:rsidR="00A92A0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1E806DF" w14:textId="77777777" w:rsidR="00A92A0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D5C78D9" w14:textId="77777777" w:rsidR="00A92A0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F94DC85" w14:textId="77777777" w:rsidR="00A92A0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CDCC34B" w14:textId="77777777" w:rsidR="00A92A0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C3CDA14" w14:textId="77777777" w:rsidR="00A92A0D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5871632" w14:textId="77777777" w:rsidR="00A92A0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2A0D" w14:paraId="3C220CDC" w14:textId="77777777">
        <w:tc>
          <w:tcPr>
            <w:tcW w:w="2196" w:type="dxa"/>
            <w:shd w:val="clear" w:color="auto" w:fill="E6E6E6"/>
            <w:vAlign w:val="center"/>
          </w:tcPr>
          <w:p w14:paraId="10E96BE5" w14:textId="77777777" w:rsidR="00A92A0D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5DCE923" w14:textId="77777777" w:rsidR="00A92A0D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66E8BF5A" w14:textId="77777777" w:rsidR="00A92A0D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0A01BF28" w14:textId="77777777" w:rsidR="00A92A0D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000F24BF" w14:textId="77777777" w:rsidR="00A92A0D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6001643D" w14:textId="77777777" w:rsidR="00A92A0D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06F627C" w14:textId="77777777" w:rsidR="00A92A0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2A0D" w14:paraId="4DE37183" w14:textId="77777777">
        <w:tc>
          <w:tcPr>
            <w:tcW w:w="2196" w:type="dxa"/>
            <w:shd w:val="clear" w:color="auto" w:fill="E6E6E6"/>
            <w:vAlign w:val="center"/>
          </w:tcPr>
          <w:p w14:paraId="01541749" w14:textId="77777777" w:rsidR="00A92A0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20E0A50" w14:textId="77777777" w:rsidR="00A92A0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FAE5AC8" w14:textId="77777777" w:rsidR="00A92A0D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EDD8715" w14:textId="77777777" w:rsidR="00A92A0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393F94F" w14:textId="77777777" w:rsidR="00A92A0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ED02CE1" w14:textId="77777777" w:rsidR="00A92A0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356A422" w14:textId="77777777" w:rsidR="00A92A0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2A0D" w14:paraId="3889113E" w14:textId="77777777">
        <w:tc>
          <w:tcPr>
            <w:tcW w:w="2196" w:type="dxa"/>
            <w:shd w:val="clear" w:color="auto" w:fill="E6E6E6"/>
            <w:vAlign w:val="center"/>
          </w:tcPr>
          <w:p w14:paraId="29867B2B" w14:textId="77777777" w:rsidR="00A92A0D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72FEC86" w14:textId="77777777" w:rsidR="00A92A0D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7491AA97" w14:textId="77777777" w:rsidR="00A92A0D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134A61DD" w14:textId="77777777" w:rsidR="00A92A0D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27990A44" w14:textId="77777777" w:rsidR="00A92A0D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352BA846" w14:textId="77777777" w:rsidR="00A92A0D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6E3498A" w14:textId="77777777" w:rsidR="00A92A0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7D6756C1" w14:textId="77777777" w:rsidR="00A92A0D" w:rsidRDefault="00000000">
      <w:pPr>
        <w:pStyle w:val="2"/>
        <w:widowControl w:val="0"/>
        <w:rPr>
          <w:kern w:val="2"/>
        </w:rPr>
      </w:pPr>
      <w:bookmarkStart w:id="40" w:name="_Toc186467822"/>
      <w:r>
        <w:rPr>
          <w:kern w:val="2"/>
        </w:rPr>
        <w:t>围护结构作法简要说明</w:t>
      </w:r>
      <w:bookmarkEnd w:id="40"/>
    </w:p>
    <w:p w14:paraId="00782526" w14:textId="77777777" w:rsidR="00A92A0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(K=0.202,D=4.182)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C35E02C" w14:textId="77777777" w:rsidR="00A92A0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150mm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9E5C8C2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填充墙构造一</w:t>
      </w:r>
      <w:r>
        <w:rPr>
          <w:color w:val="0000FF"/>
          <w:kern w:val="2"/>
          <w:szCs w:val="21"/>
          <w:lang w:val="en-US"/>
        </w:rPr>
        <w:t xml:space="preserve"> (K=0.374,D=4.986)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F539879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70mm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50D41F6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系列铝合金平开窗：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16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Ar+5+12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16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Ar+5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 (K=1.100)</w:t>
      </w:r>
      <w:r>
        <w:rPr>
          <w:color w:val="0000FF"/>
          <w:kern w:val="2"/>
          <w:szCs w:val="21"/>
          <w:lang w:val="en-US"/>
        </w:rPr>
        <w:t>：</w:t>
      </w:r>
    </w:p>
    <w:p w14:paraId="08A83258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1.100W/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0.360</w:t>
      </w:r>
    </w:p>
    <w:p w14:paraId="37A00162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地面构造一</w:t>
      </w:r>
      <w:r>
        <w:rPr>
          <w:color w:val="0000FF"/>
          <w:kern w:val="2"/>
          <w:szCs w:val="21"/>
          <w:lang w:val="en-US"/>
        </w:rPr>
        <w:t xml:space="preserve"> (K=0.530,D=2.017)</w:t>
      </w:r>
      <w:r>
        <w:rPr>
          <w:color w:val="0000FF"/>
          <w:kern w:val="2"/>
          <w:szCs w:val="21"/>
          <w:lang w:val="en-US"/>
        </w:rPr>
        <w:t>：</w:t>
      </w:r>
    </w:p>
    <w:p w14:paraId="1061D4E9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55mm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1431ACFD" w14:textId="77777777" w:rsidR="00A92A0D" w:rsidRDefault="00000000">
      <w:pPr>
        <w:pStyle w:val="2"/>
        <w:widowControl w:val="0"/>
        <w:rPr>
          <w:kern w:val="2"/>
        </w:rPr>
      </w:pPr>
      <w:bookmarkStart w:id="41" w:name="_Toc186467823"/>
      <w:r>
        <w:rPr>
          <w:kern w:val="2"/>
        </w:rPr>
        <w:lastRenderedPageBreak/>
        <w:t>体形系数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3424"/>
        <w:gridCol w:w="3395"/>
      </w:tblGrid>
      <w:tr w:rsidR="00A92A0D" w14:paraId="118E1F84" w14:textId="77777777">
        <w:tc>
          <w:tcPr>
            <w:tcW w:w="2513" w:type="dxa"/>
            <w:shd w:val="clear" w:color="auto" w:fill="E6E6E6"/>
            <w:vAlign w:val="center"/>
          </w:tcPr>
          <w:p w14:paraId="50C61E2E" w14:textId="77777777" w:rsidR="00A92A0D" w:rsidRDefault="00000000">
            <w:r>
              <w:t>围护结构分类</w:t>
            </w:r>
          </w:p>
        </w:tc>
        <w:tc>
          <w:tcPr>
            <w:tcW w:w="3424" w:type="dxa"/>
            <w:shd w:val="clear" w:color="auto" w:fill="E6E6E6"/>
            <w:vAlign w:val="center"/>
          </w:tcPr>
          <w:p w14:paraId="5B80B45C" w14:textId="77777777" w:rsidR="00A92A0D" w:rsidRDefault="00000000">
            <w:r>
              <w:t>围护结构面积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95" w:type="dxa"/>
            <w:shd w:val="clear" w:color="auto" w:fill="E6E6E6"/>
            <w:vAlign w:val="center"/>
          </w:tcPr>
          <w:p w14:paraId="73940B9B" w14:textId="77777777" w:rsidR="00A92A0D" w:rsidRDefault="00000000">
            <w:r>
              <w:t>修正系数</w:t>
            </w:r>
          </w:p>
        </w:tc>
      </w:tr>
      <w:tr w:rsidR="00A92A0D" w14:paraId="6C710A9A" w14:textId="77777777">
        <w:tc>
          <w:tcPr>
            <w:tcW w:w="2513" w:type="dxa"/>
            <w:vAlign w:val="center"/>
          </w:tcPr>
          <w:p w14:paraId="145BB524" w14:textId="77777777" w:rsidR="00A92A0D" w:rsidRDefault="00000000">
            <w:r>
              <w:t>南向</w:t>
            </w:r>
          </w:p>
        </w:tc>
        <w:tc>
          <w:tcPr>
            <w:tcW w:w="3424" w:type="dxa"/>
            <w:vAlign w:val="center"/>
          </w:tcPr>
          <w:p w14:paraId="1D40E3AC" w14:textId="77777777" w:rsidR="00A92A0D" w:rsidRDefault="00000000">
            <w:r>
              <w:t>366.23</w:t>
            </w:r>
          </w:p>
        </w:tc>
        <w:tc>
          <w:tcPr>
            <w:tcW w:w="3395" w:type="dxa"/>
            <w:vAlign w:val="center"/>
          </w:tcPr>
          <w:p w14:paraId="5D6AFCCC" w14:textId="77777777" w:rsidR="00A92A0D" w:rsidRDefault="00000000">
            <w:r>
              <w:t>0.65</w:t>
            </w:r>
          </w:p>
        </w:tc>
      </w:tr>
      <w:tr w:rsidR="00A92A0D" w14:paraId="3CE965DB" w14:textId="77777777">
        <w:tc>
          <w:tcPr>
            <w:tcW w:w="2513" w:type="dxa"/>
            <w:vAlign w:val="center"/>
          </w:tcPr>
          <w:p w14:paraId="47B0B6BF" w14:textId="77777777" w:rsidR="00A92A0D" w:rsidRDefault="00000000">
            <w:r>
              <w:t>北向</w:t>
            </w:r>
          </w:p>
        </w:tc>
        <w:tc>
          <w:tcPr>
            <w:tcW w:w="3424" w:type="dxa"/>
            <w:vAlign w:val="center"/>
          </w:tcPr>
          <w:p w14:paraId="615FA084" w14:textId="77777777" w:rsidR="00A92A0D" w:rsidRDefault="00000000">
            <w:r>
              <w:t>522.61</w:t>
            </w:r>
          </w:p>
        </w:tc>
        <w:tc>
          <w:tcPr>
            <w:tcW w:w="3395" w:type="dxa"/>
            <w:vAlign w:val="center"/>
          </w:tcPr>
          <w:p w14:paraId="2C9DCDB5" w14:textId="77777777" w:rsidR="00A92A0D" w:rsidRDefault="00000000">
            <w:r>
              <w:t>1.00</w:t>
            </w:r>
          </w:p>
        </w:tc>
      </w:tr>
      <w:tr w:rsidR="00A92A0D" w14:paraId="40370010" w14:textId="77777777">
        <w:tc>
          <w:tcPr>
            <w:tcW w:w="2513" w:type="dxa"/>
            <w:vAlign w:val="center"/>
          </w:tcPr>
          <w:p w14:paraId="60F558E0" w14:textId="77777777" w:rsidR="00A92A0D" w:rsidRDefault="00000000">
            <w:r>
              <w:t>东向</w:t>
            </w:r>
          </w:p>
        </w:tc>
        <w:tc>
          <w:tcPr>
            <w:tcW w:w="3424" w:type="dxa"/>
            <w:vAlign w:val="center"/>
          </w:tcPr>
          <w:p w14:paraId="3F5F6CCE" w14:textId="77777777" w:rsidR="00A92A0D" w:rsidRDefault="00000000">
            <w:r>
              <w:t>209.53</w:t>
            </w:r>
          </w:p>
        </w:tc>
        <w:tc>
          <w:tcPr>
            <w:tcW w:w="3395" w:type="dxa"/>
            <w:vAlign w:val="center"/>
          </w:tcPr>
          <w:p w14:paraId="4ADDF619" w14:textId="77777777" w:rsidR="00A92A0D" w:rsidRDefault="00000000">
            <w:r>
              <w:t>1.25</w:t>
            </w:r>
          </w:p>
        </w:tc>
      </w:tr>
      <w:tr w:rsidR="00A92A0D" w14:paraId="46B37C63" w14:textId="77777777">
        <w:tc>
          <w:tcPr>
            <w:tcW w:w="2513" w:type="dxa"/>
            <w:vAlign w:val="center"/>
          </w:tcPr>
          <w:p w14:paraId="190A3DA2" w14:textId="77777777" w:rsidR="00A92A0D" w:rsidRDefault="00000000">
            <w:r>
              <w:t>西向</w:t>
            </w:r>
          </w:p>
        </w:tc>
        <w:tc>
          <w:tcPr>
            <w:tcW w:w="3424" w:type="dxa"/>
            <w:vAlign w:val="center"/>
          </w:tcPr>
          <w:p w14:paraId="38EB1ED5" w14:textId="77777777" w:rsidR="00A92A0D" w:rsidRDefault="00000000">
            <w:r>
              <w:t>255.52</w:t>
            </w:r>
          </w:p>
        </w:tc>
        <w:tc>
          <w:tcPr>
            <w:tcW w:w="3395" w:type="dxa"/>
            <w:vAlign w:val="center"/>
          </w:tcPr>
          <w:p w14:paraId="2F0AA6F3" w14:textId="77777777" w:rsidR="00A92A0D" w:rsidRDefault="00000000">
            <w:r>
              <w:t>1.25</w:t>
            </w:r>
          </w:p>
        </w:tc>
      </w:tr>
      <w:tr w:rsidR="00A92A0D" w14:paraId="3947920D" w14:textId="77777777">
        <w:tc>
          <w:tcPr>
            <w:tcW w:w="2513" w:type="dxa"/>
            <w:vAlign w:val="center"/>
          </w:tcPr>
          <w:p w14:paraId="6EB7C012" w14:textId="77777777" w:rsidR="00A92A0D" w:rsidRDefault="00000000">
            <w:r>
              <w:t>屋面</w:t>
            </w:r>
          </w:p>
        </w:tc>
        <w:tc>
          <w:tcPr>
            <w:tcW w:w="3424" w:type="dxa"/>
            <w:vAlign w:val="center"/>
          </w:tcPr>
          <w:p w14:paraId="1A507824" w14:textId="77777777" w:rsidR="00A92A0D" w:rsidRDefault="00000000">
            <w:r>
              <w:t>958.32</w:t>
            </w:r>
          </w:p>
        </w:tc>
        <w:tc>
          <w:tcPr>
            <w:tcW w:w="3395" w:type="dxa"/>
            <w:vAlign w:val="center"/>
          </w:tcPr>
          <w:p w14:paraId="1C1DAB76" w14:textId="77777777" w:rsidR="00A92A0D" w:rsidRDefault="00000000">
            <w:r>
              <w:t>1.00</w:t>
            </w:r>
          </w:p>
        </w:tc>
      </w:tr>
      <w:tr w:rsidR="00A92A0D" w14:paraId="05DAEAD5" w14:textId="77777777">
        <w:tc>
          <w:tcPr>
            <w:tcW w:w="2513" w:type="dxa"/>
            <w:vAlign w:val="center"/>
          </w:tcPr>
          <w:p w14:paraId="09BAE1CE" w14:textId="77777777" w:rsidR="00A92A0D" w:rsidRDefault="00000000">
            <w:r>
              <w:t>架空层</w:t>
            </w:r>
          </w:p>
        </w:tc>
        <w:tc>
          <w:tcPr>
            <w:tcW w:w="3424" w:type="dxa"/>
            <w:vAlign w:val="center"/>
          </w:tcPr>
          <w:p w14:paraId="61755095" w14:textId="77777777" w:rsidR="00A92A0D" w:rsidRDefault="00000000">
            <w:r>
              <w:t>0.00</w:t>
            </w:r>
          </w:p>
        </w:tc>
        <w:tc>
          <w:tcPr>
            <w:tcW w:w="3395" w:type="dxa"/>
            <w:vAlign w:val="center"/>
          </w:tcPr>
          <w:p w14:paraId="6CA15F89" w14:textId="77777777" w:rsidR="00A92A0D" w:rsidRDefault="00000000">
            <w:r>
              <w:t>1.00</w:t>
            </w:r>
          </w:p>
        </w:tc>
      </w:tr>
      <w:tr w:rsidR="00A92A0D" w14:paraId="28422A17" w14:textId="77777777">
        <w:tc>
          <w:tcPr>
            <w:tcW w:w="2513" w:type="dxa"/>
            <w:vAlign w:val="center"/>
          </w:tcPr>
          <w:p w14:paraId="3A6F9BC3" w14:textId="77777777" w:rsidR="00A92A0D" w:rsidRDefault="00000000">
            <w:r>
              <w:t>凸窗附加面积</w:t>
            </w:r>
          </w:p>
        </w:tc>
        <w:tc>
          <w:tcPr>
            <w:tcW w:w="3424" w:type="dxa"/>
            <w:vAlign w:val="center"/>
          </w:tcPr>
          <w:p w14:paraId="66B74C06" w14:textId="77777777" w:rsidR="00A92A0D" w:rsidRDefault="00000000">
            <w:r>
              <w:t>0.00</w:t>
            </w:r>
          </w:p>
        </w:tc>
        <w:tc>
          <w:tcPr>
            <w:tcW w:w="3395" w:type="dxa"/>
            <w:vAlign w:val="center"/>
          </w:tcPr>
          <w:p w14:paraId="20EC6743" w14:textId="77777777" w:rsidR="00A92A0D" w:rsidRDefault="00000000">
            <w:r>
              <w:t>1.00</w:t>
            </w:r>
          </w:p>
        </w:tc>
      </w:tr>
      <w:tr w:rsidR="00A92A0D" w14:paraId="77AFA320" w14:textId="77777777">
        <w:tc>
          <w:tcPr>
            <w:tcW w:w="2513" w:type="dxa"/>
            <w:shd w:val="clear" w:color="auto" w:fill="E6E6E6"/>
            <w:vAlign w:val="center"/>
          </w:tcPr>
          <w:p w14:paraId="0D558967" w14:textId="77777777" w:rsidR="00A92A0D" w:rsidRDefault="00000000">
            <w:r>
              <w:t>围护结构面积汇总</w:t>
            </w:r>
          </w:p>
        </w:tc>
        <w:tc>
          <w:tcPr>
            <w:tcW w:w="6819" w:type="dxa"/>
            <w:gridSpan w:val="2"/>
            <w:vAlign w:val="center"/>
          </w:tcPr>
          <w:p w14:paraId="2584EE1D" w14:textId="77777777" w:rsidR="00A92A0D" w:rsidRDefault="00000000">
            <w:r>
              <w:t>2300.29</w:t>
            </w:r>
          </w:p>
        </w:tc>
      </w:tr>
      <w:tr w:rsidR="00A92A0D" w14:paraId="48689748" w14:textId="77777777">
        <w:tc>
          <w:tcPr>
            <w:tcW w:w="2513" w:type="dxa"/>
            <w:shd w:val="clear" w:color="auto" w:fill="E6E6E6"/>
            <w:vAlign w:val="center"/>
          </w:tcPr>
          <w:p w14:paraId="2812059A" w14:textId="77777777" w:rsidR="00A92A0D" w:rsidRDefault="00000000">
            <w:r>
              <w:t>建筑体积</w:t>
            </w:r>
          </w:p>
        </w:tc>
        <w:tc>
          <w:tcPr>
            <w:tcW w:w="6819" w:type="dxa"/>
            <w:gridSpan w:val="2"/>
            <w:vAlign w:val="center"/>
          </w:tcPr>
          <w:p w14:paraId="566DABE7" w14:textId="77777777" w:rsidR="00A92A0D" w:rsidRDefault="00000000">
            <w:r>
              <w:t>8867.34</w:t>
            </w:r>
          </w:p>
        </w:tc>
      </w:tr>
      <w:tr w:rsidR="00A92A0D" w14:paraId="66FBEECE" w14:textId="77777777">
        <w:tc>
          <w:tcPr>
            <w:tcW w:w="2513" w:type="dxa"/>
            <w:shd w:val="clear" w:color="auto" w:fill="E6E6E6"/>
            <w:vAlign w:val="center"/>
          </w:tcPr>
          <w:p w14:paraId="6F80813E" w14:textId="77777777" w:rsidR="00A92A0D" w:rsidRDefault="00000000">
            <w:r>
              <w:t>热当量体形系数</w:t>
            </w:r>
          </w:p>
        </w:tc>
        <w:tc>
          <w:tcPr>
            <w:tcW w:w="6819" w:type="dxa"/>
            <w:gridSpan w:val="2"/>
            <w:vAlign w:val="center"/>
          </w:tcPr>
          <w:p w14:paraId="2FEB0A6E" w14:textId="77777777" w:rsidR="00A92A0D" w:rsidRDefault="00000000">
            <w:r>
              <w:t>0.26</w:t>
            </w:r>
          </w:p>
        </w:tc>
      </w:tr>
      <w:tr w:rsidR="00A92A0D" w14:paraId="00E2A247" w14:textId="77777777">
        <w:tc>
          <w:tcPr>
            <w:tcW w:w="2513" w:type="dxa"/>
            <w:shd w:val="clear" w:color="auto" w:fill="E6E6E6"/>
            <w:vAlign w:val="center"/>
          </w:tcPr>
          <w:p w14:paraId="6A0554A9" w14:textId="77777777" w:rsidR="00A92A0D" w:rsidRDefault="00000000">
            <w:r>
              <w:t>标准依据</w:t>
            </w:r>
          </w:p>
        </w:tc>
        <w:tc>
          <w:tcPr>
            <w:tcW w:w="6819" w:type="dxa"/>
            <w:gridSpan w:val="2"/>
            <w:vAlign w:val="center"/>
          </w:tcPr>
          <w:p w14:paraId="698DD2F3" w14:textId="77777777" w:rsidR="00A92A0D" w:rsidRDefault="00000000">
            <w:r>
              <w:t>《西藏自治区民用建筑节能技术标准》</w:t>
            </w:r>
            <w:r>
              <w:t>DB 54/T 0275-2023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A92A0D" w14:paraId="5B8BC43B" w14:textId="77777777">
        <w:tc>
          <w:tcPr>
            <w:tcW w:w="2513" w:type="dxa"/>
            <w:shd w:val="clear" w:color="auto" w:fill="E6E6E6"/>
            <w:vAlign w:val="center"/>
          </w:tcPr>
          <w:p w14:paraId="117823C9" w14:textId="77777777" w:rsidR="00A92A0D" w:rsidRDefault="00000000">
            <w:r>
              <w:t>标准要求</w:t>
            </w:r>
          </w:p>
        </w:tc>
        <w:tc>
          <w:tcPr>
            <w:tcW w:w="6819" w:type="dxa"/>
            <w:gridSpan w:val="2"/>
            <w:vAlign w:val="center"/>
          </w:tcPr>
          <w:p w14:paraId="49018D05" w14:textId="77777777" w:rsidR="00A92A0D" w:rsidRDefault="00000000">
            <w:r>
              <w:t>公共建筑体形系数应符合表</w:t>
            </w:r>
            <w:r>
              <w:t>4.2.4-2</w:t>
            </w:r>
            <w:r>
              <w:t>的规定</w:t>
            </w:r>
            <w:r>
              <w:t>(s≤0.40)</w:t>
            </w:r>
          </w:p>
        </w:tc>
      </w:tr>
      <w:tr w:rsidR="00A92A0D" w14:paraId="59347ECB" w14:textId="77777777">
        <w:tc>
          <w:tcPr>
            <w:tcW w:w="2513" w:type="dxa"/>
            <w:shd w:val="clear" w:color="auto" w:fill="E6E6E6"/>
            <w:vAlign w:val="center"/>
          </w:tcPr>
          <w:p w14:paraId="1BF3F1A3" w14:textId="77777777" w:rsidR="00A92A0D" w:rsidRDefault="00000000">
            <w:r>
              <w:t>结论</w:t>
            </w:r>
          </w:p>
        </w:tc>
        <w:tc>
          <w:tcPr>
            <w:tcW w:w="6819" w:type="dxa"/>
            <w:gridSpan w:val="2"/>
            <w:vAlign w:val="center"/>
          </w:tcPr>
          <w:p w14:paraId="7889CAC2" w14:textId="77777777" w:rsidR="00A92A0D" w:rsidRDefault="00000000">
            <w:r>
              <w:t>满足</w:t>
            </w:r>
          </w:p>
        </w:tc>
      </w:tr>
    </w:tbl>
    <w:p w14:paraId="4DF11793" w14:textId="77777777" w:rsidR="00A92A0D" w:rsidRDefault="00000000">
      <w:pPr>
        <w:pStyle w:val="2"/>
        <w:widowControl w:val="0"/>
        <w:rPr>
          <w:kern w:val="2"/>
        </w:rPr>
      </w:pPr>
      <w:bookmarkStart w:id="42" w:name="_Toc186467824"/>
      <w:r>
        <w:rPr>
          <w:kern w:val="2"/>
        </w:rPr>
        <w:t>窗墙比</w:t>
      </w:r>
      <w:bookmarkEnd w:id="42"/>
    </w:p>
    <w:p w14:paraId="35223679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A92A0D" w14:paraId="5C157E68" w14:textId="77777777">
        <w:tc>
          <w:tcPr>
            <w:tcW w:w="1652" w:type="dxa"/>
            <w:shd w:val="clear" w:color="auto" w:fill="E6E6E6"/>
            <w:vAlign w:val="center"/>
          </w:tcPr>
          <w:p w14:paraId="7C909226" w14:textId="77777777" w:rsidR="00A92A0D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143C5F9" w14:textId="77777777" w:rsidR="00A92A0D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00EB933" w14:textId="77777777" w:rsidR="00A92A0D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FE3A7E7" w14:textId="77777777" w:rsidR="00A92A0D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BAD229C" w14:textId="77777777" w:rsidR="00A92A0D" w:rsidRDefault="00000000">
            <w:pPr>
              <w:jc w:val="center"/>
            </w:pPr>
            <w:r>
              <w:t>窗墙比</w:t>
            </w:r>
          </w:p>
        </w:tc>
      </w:tr>
      <w:tr w:rsidR="00A92A0D" w14:paraId="69BE8B8C" w14:textId="77777777">
        <w:tc>
          <w:tcPr>
            <w:tcW w:w="1652" w:type="dxa"/>
            <w:shd w:val="clear" w:color="auto" w:fill="E6E6E6"/>
            <w:vAlign w:val="center"/>
          </w:tcPr>
          <w:p w14:paraId="3F9F3D6A" w14:textId="77777777" w:rsidR="00A92A0D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5B03D8FB" w14:textId="77777777" w:rsidR="00A92A0D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3DA80E58" w14:textId="77777777" w:rsidR="00A92A0D" w:rsidRDefault="00000000">
            <w:r>
              <w:t>90.12</w:t>
            </w:r>
          </w:p>
        </w:tc>
        <w:tc>
          <w:tcPr>
            <w:tcW w:w="2105" w:type="dxa"/>
            <w:vAlign w:val="center"/>
          </w:tcPr>
          <w:p w14:paraId="733B14CA" w14:textId="77777777" w:rsidR="00A92A0D" w:rsidRDefault="00000000">
            <w:r>
              <w:t>362.85</w:t>
            </w:r>
          </w:p>
        </w:tc>
        <w:tc>
          <w:tcPr>
            <w:tcW w:w="1652" w:type="dxa"/>
            <w:vAlign w:val="center"/>
          </w:tcPr>
          <w:p w14:paraId="3C998CE2" w14:textId="77777777" w:rsidR="00A92A0D" w:rsidRDefault="00000000">
            <w:r>
              <w:t>0.25</w:t>
            </w:r>
          </w:p>
        </w:tc>
      </w:tr>
      <w:tr w:rsidR="00A92A0D" w14:paraId="66C4397B" w14:textId="77777777">
        <w:tc>
          <w:tcPr>
            <w:tcW w:w="1652" w:type="dxa"/>
            <w:shd w:val="clear" w:color="auto" w:fill="E6E6E6"/>
            <w:vAlign w:val="center"/>
          </w:tcPr>
          <w:p w14:paraId="4DFC64B5" w14:textId="77777777" w:rsidR="00A92A0D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66B04E57" w14:textId="77777777" w:rsidR="00A92A0D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14BA509A" w14:textId="77777777" w:rsidR="00A92A0D" w:rsidRDefault="00000000">
            <w:r>
              <w:t>133.11</w:t>
            </w:r>
          </w:p>
        </w:tc>
        <w:tc>
          <w:tcPr>
            <w:tcW w:w="2105" w:type="dxa"/>
            <w:vAlign w:val="center"/>
          </w:tcPr>
          <w:p w14:paraId="4AB2D420" w14:textId="77777777" w:rsidR="00A92A0D" w:rsidRDefault="00000000">
            <w:r>
              <w:t>519.46</w:t>
            </w:r>
          </w:p>
        </w:tc>
        <w:tc>
          <w:tcPr>
            <w:tcW w:w="1652" w:type="dxa"/>
            <w:vAlign w:val="center"/>
          </w:tcPr>
          <w:p w14:paraId="4980A199" w14:textId="77777777" w:rsidR="00A92A0D" w:rsidRDefault="00000000">
            <w:r>
              <w:t>0.26</w:t>
            </w:r>
          </w:p>
        </w:tc>
      </w:tr>
      <w:tr w:rsidR="00A92A0D" w14:paraId="16DBE03F" w14:textId="77777777">
        <w:tc>
          <w:tcPr>
            <w:tcW w:w="1652" w:type="dxa"/>
            <w:shd w:val="clear" w:color="auto" w:fill="E6E6E6"/>
            <w:vAlign w:val="center"/>
          </w:tcPr>
          <w:p w14:paraId="10DE07CA" w14:textId="77777777" w:rsidR="00A92A0D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30DD9DA3" w14:textId="77777777" w:rsidR="00A92A0D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40F5341B" w14:textId="77777777" w:rsidR="00A92A0D" w:rsidRDefault="00000000">
            <w:r>
              <w:t>24.57</w:t>
            </w:r>
          </w:p>
        </w:tc>
        <w:tc>
          <w:tcPr>
            <w:tcW w:w="2105" w:type="dxa"/>
            <w:vAlign w:val="center"/>
          </w:tcPr>
          <w:p w14:paraId="19DCCB00" w14:textId="77777777" w:rsidR="00A92A0D" w:rsidRDefault="00000000">
            <w:r>
              <w:t>204.88</w:t>
            </w:r>
          </w:p>
        </w:tc>
        <w:tc>
          <w:tcPr>
            <w:tcW w:w="1652" w:type="dxa"/>
            <w:vAlign w:val="center"/>
          </w:tcPr>
          <w:p w14:paraId="466474A6" w14:textId="77777777" w:rsidR="00A92A0D" w:rsidRDefault="00000000">
            <w:r>
              <w:t>0.12</w:t>
            </w:r>
          </w:p>
        </w:tc>
      </w:tr>
      <w:tr w:rsidR="00A92A0D" w14:paraId="6747CE2E" w14:textId="77777777">
        <w:tc>
          <w:tcPr>
            <w:tcW w:w="1652" w:type="dxa"/>
            <w:shd w:val="clear" w:color="auto" w:fill="E6E6E6"/>
            <w:vAlign w:val="center"/>
          </w:tcPr>
          <w:p w14:paraId="0C367F7F" w14:textId="77777777" w:rsidR="00A92A0D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21C5DDDE" w14:textId="77777777" w:rsidR="00A92A0D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3EDD4000" w14:textId="77777777" w:rsidR="00A92A0D" w:rsidRDefault="00000000">
            <w:r>
              <w:t>52.94</w:t>
            </w:r>
          </w:p>
        </w:tc>
        <w:tc>
          <w:tcPr>
            <w:tcW w:w="2105" w:type="dxa"/>
            <w:vAlign w:val="center"/>
          </w:tcPr>
          <w:p w14:paraId="48ED1C3D" w14:textId="77777777" w:rsidR="00A92A0D" w:rsidRDefault="00000000">
            <w:r>
              <w:t>252.90</w:t>
            </w:r>
          </w:p>
        </w:tc>
        <w:tc>
          <w:tcPr>
            <w:tcW w:w="1652" w:type="dxa"/>
            <w:vAlign w:val="center"/>
          </w:tcPr>
          <w:p w14:paraId="4B611AA3" w14:textId="77777777" w:rsidR="00A92A0D" w:rsidRDefault="00000000">
            <w:r>
              <w:t>0.21</w:t>
            </w:r>
          </w:p>
        </w:tc>
      </w:tr>
    </w:tbl>
    <w:p w14:paraId="48BDBB4A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A92A0D" w14:paraId="4FD1CFD8" w14:textId="77777777">
        <w:tc>
          <w:tcPr>
            <w:tcW w:w="877" w:type="dxa"/>
            <w:shd w:val="clear" w:color="auto" w:fill="E6E6E6"/>
            <w:vAlign w:val="center"/>
          </w:tcPr>
          <w:p w14:paraId="31C6D409" w14:textId="77777777" w:rsidR="00A92A0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C1220E" w14:textId="77777777" w:rsidR="00A92A0D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3444330" w14:textId="77777777" w:rsidR="00A92A0D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CD24295" w14:textId="77777777" w:rsidR="00A92A0D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951262B" w14:textId="77777777" w:rsidR="00A92A0D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93229DE" w14:textId="77777777" w:rsidR="00A92A0D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47D1937" w14:textId="77777777" w:rsidR="00A92A0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E3D3E95" w14:textId="77777777" w:rsidR="00A92A0D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96874F" w14:textId="77777777" w:rsidR="00A92A0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A92A0D" w14:paraId="2DFE2CD8" w14:textId="77777777">
        <w:tc>
          <w:tcPr>
            <w:tcW w:w="877" w:type="dxa"/>
            <w:vMerge w:val="restart"/>
            <w:vAlign w:val="center"/>
          </w:tcPr>
          <w:p w14:paraId="3F1F6BC2" w14:textId="77777777" w:rsidR="00A92A0D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3375C699" w14:textId="77777777" w:rsidR="00A92A0D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48509C3F" w14:textId="77777777" w:rsidR="00A92A0D" w:rsidRDefault="00A92A0D"/>
        </w:tc>
        <w:tc>
          <w:tcPr>
            <w:tcW w:w="1160" w:type="dxa"/>
            <w:vAlign w:val="center"/>
          </w:tcPr>
          <w:p w14:paraId="5786ED5C" w14:textId="77777777" w:rsidR="00A92A0D" w:rsidRDefault="00000000">
            <w:r>
              <w:t>1.80×0.90</w:t>
            </w:r>
          </w:p>
        </w:tc>
        <w:tc>
          <w:tcPr>
            <w:tcW w:w="962" w:type="dxa"/>
            <w:vAlign w:val="center"/>
          </w:tcPr>
          <w:p w14:paraId="6E4CBF68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157E295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39C33E2" w14:textId="77777777" w:rsidR="00A92A0D" w:rsidRDefault="00000000">
            <w:r>
              <w:t>1.62</w:t>
            </w:r>
          </w:p>
        </w:tc>
        <w:tc>
          <w:tcPr>
            <w:tcW w:w="1148" w:type="dxa"/>
            <w:vAlign w:val="center"/>
          </w:tcPr>
          <w:p w14:paraId="4A7F696D" w14:textId="77777777" w:rsidR="00A92A0D" w:rsidRDefault="00000000">
            <w:r>
              <w:t>1.62</w:t>
            </w:r>
          </w:p>
        </w:tc>
        <w:tc>
          <w:tcPr>
            <w:tcW w:w="1131" w:type="dxa"/>
            <w:vMerge w:val="restart"/>
            <w:vAlign w:val="center"/>
          </w:tcPr>
          <w:p w14:paraId="14FC4C0C" w14:textId="77777777" w:rsidR="00A92A0D" w:rsidRDefault="00000000">
            <w:r>
              <w:t>90.12</w:t>
            </w:r>
          </w:p>
        </w:tc>
      </w:tr>
      <w:tr w:rsidR="00A92A0D" w14:paraId="7051C06F" w14:textId="77777777">
        <w:tc>
          <w:tcPr>
            <w:tcW w:w="877" w:type="dxa"/>
            <w:vMerge/>
            <w:vAlign w:val="center"/>
          </w:tcPr>
          <w:p w14:paraId="0B0B3510" w14:textId="77777777" w:rsidR="00A92A0D" w:rsidRDefault="00A92A0D"/>
        </w:tc>
        <w:tc>
          <w:tcPr>
            <w:tcW w:w="1018" w:type="dxa"/>
            <w:vMerge/>
            <w:vAlign w:val="center"/>
          </w:tcPr>
          <w:p w14:paraId="47FF4B14" w14:textId="77777777" w:rsidR="00A92A0D" w:rsidRDefault="00A92A0D"/>
        </w:tc>
        <w:tc>
          <w:tcPr>
            <w:tcW w:w="1165" w:type="dxa"/>
            <w:vAlign w:val="center"/>
          </w:tcPr>
          <w:p w14:paraId="27F014CF" w14:textId="77777777" w:rsidR="00A92A0D" w:rsidRDefault="00A92A0D"/>
        </w:tc>
        <w:tc>
          <w:tcPr>
            <w:tcW w:w="1160" w:type="dxa"/>
            <w:vAlign w:val="center"/>
          </w:tcPr>
          <w:p w14:paraId="405B1B2C" w14:textId="77777777" w:rsidR="00A92A0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022E35E3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1D60335" w14:textId="77777777" w:rsidR="00A92A0D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A45D582" w14:textId="77777777" w:rsidR="00A92A0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741CB11E" w14:textId="77777777" w:rsidR="00A92A0D" w:rsidRDefault="00000000">
            <w:r>
              <w:t>12.96</w:t>
            </w:r>
          </w:p>
        </w:tc>
        <w:tc>
          <w:tcPr>
            <w:tcW w:w="1131" w:type="dxa"/>
            <w:vMerge/>
            <w:vAlign w:val="center"/>
          </w:tcPr>
          <w:p w14:paraId="0BC3C463" w14:textId="77777777" w:rsidR="00A92A0D" w:rsidRDefault="00A92A0D"/>
        </w:tc>
      </w:tr>
      <w:tr w:rsidR="00A92A0D" w14:paraId="17D3F507" w14:textId="77777777">
        <w:tc>
          <w:tcPr>
            <w:tcW w:w="877" w:type="dxa"/>
            <w:vMerge/>
            <w:vAlign w:val="center"/>
          </w:tcPr>
          <w:p w14:paraId="0B50648E" w14:textId="77777777" w:rsidR="00A92A0D" w:rsidRDefault="00A92A0D"/>
        </w:tc>
        <w:tc>
          <w:tcPr>
            <w:tcW w:w="1018" w:type="dxa"/>
            <w:vMerge/>
            <w:vAlign w:val="center"/>
          </w:tcPr>
          <w:p w14:paraId="262E4360" w14:textId="77777777" w:rsidR="00A92A0D" w:rsidRDefault="00A92A0D"/>
        </w:tc>
        <w:tc>
          <w:tcPr>
            <w:tcW w:w="1165" w:type="dxa"/>
            <w:vAlign w:val="center"/>
          </w:tcPr>
          <w:p w14:paraId="57DB7EA8" w14:textId="77777777" w:rsidR="00A92A0D" w:rsidRDefault="00A92A0D"/>
        </w:tc>
        <w:tc>
          <w:tcPr>
            <w:tcW w:w="1160" w:type="dxa"/>
            <w:vAlign w:val="center"/>
          </w:tcPr>
          <w:p w14:paraId="1A96E97F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2A886748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DEF0D32" w14:textId="77777777" w:rsidR="00A92A0D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66DA2169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5940A8B6" w14:textId="77777777" w:rsidR="00A92A0D" w:rsidRDefault="00000000"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14:paraId="209539B7" w14:textId="77777777" w:rsidR="00A92A0D" w:rsidRDefault="00A92A0D"/>
        </w:tc>
      </w:tr>
      <w:tr w:rsidR="00A92A0D" w14:paraId="6488FFF8" w14:textId="77777777">
        <w:tc>
          <w:tcPr>
            <w:tcW w:w="877" w:type="dxa"/>
            <w:vMerge/>
            <w:vAlign w:val="center"/>
          </w:tcPr>
          <w:p w14:paraId="396BD553" w14:textId="77777777" w:rsidR="00A92A0D" w:rsidRDefault="00A92A0D"/>
        </w:tc>
        <w:tc>
          <w:tcPr>
            <w:tcW w:w="1018" w:type="dxa"/>
            <w:vMerge/>
            <w:vAlign w:val="center"/>
          </w:tcPr>
          <w:p w14:paraId="78E3AB70" w14:textId="77777777" w:rsidR="00A92A0D" w:rsidRDefault="00A92A0D"/>
        </w:tc>
        <w:tc>
          <w:tcPr>
            <w:tcW w:w="1165" w:type="dxa"/>
            <w:vAlign w:val="center"/>
          </w:tcPr>
          <w:p w14:paraId="5134E32B" w14:textId="77777777" w:rsidR="00A92A0D" w:rsidRDefault="00A92A0D"/>
        </w:tc>
        <w:tc>
          <w:tcPr>
            <w:tcW w:w="1160" w:type="dxa"/>
            <w:vAlign w:val="center"/>
          </w:tcPr>
          <w:p w14:paraId="74FBCFA5" w14:textId="77777777" w:rsidR="00A92A0D" w:rsidRDefault="00000000">
            <w:r>
              <w:t>3.00×1.80</w:t>
            </w:r>
          </w:p>
        </w:tc>
        <w:tc>
          <w:tcPr>
            <w:tcW w:w="962" w:type="dxa"/>
            <w:vAlign w:val="center"/>
          </w:tcPr>
          <w:p w14:paraId="7B59E3C6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284266E" w14:textId="77777777" w:rsidR="00A92A0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2C31B68" w14:textId="77777777" w:rsidR="00A92A0D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71FF4FA0" w14:textId="77777777" w:rsidR="00A92A0D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6A9EAE13" w14:textId="77777777" w:rsidR="00A92A0D" w:rsidRDefault="00A92A0D"/>
        </w:tc>
      </w:tr>
      <w:tr w:rsidR="00A92A0D" w14:paraId="64911567" w14:textId="77777777">
        <w:tc>
          <w:tcPr>
            <w:tcW w:w="877" w:type="dxa"/>
            <w:vMerge/>
            <w:vAlign w:val="center"/>
          </w:tcPr>
          <w:p w14:paraId="76D0AA9A" w14:textId="77777777" w:rsidR="00A92A0D" w:rsidRDefault="00A92A0D"/>
        </w:tc>
        <w:tc>
          <w:tcPr>
            <w:tcW w:w="1018" w:type="dxa"/>
            <w:vMerge/>
            <w:vAlign w:val="center"/>
          </w:tcPr>
          <w:p w14:paraId="3E2DCA29" w14:textId="77777777" w:rsidR="00A92A0D" w:rsidRDefault="00A92A0D"/>
        </w:tc>
        <w:tc>
          <w:tcPr>
            <w:tcW w:w="1165" w:type="dxa"/>
            <w:vAlign w:val="center"/>
          </w:tcPr>
          <w:p w14:paraId="7DB1563D" w14:textId="77777777" w:rsidR="00A92A0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7467014" w14:textId="77777777" w:rsidR="00A92A0D" w:rsidRDefault="00A92A0D"/>
        </w:tc>
        <w:tc>
          <w:tcPr>
            <w:tcW w:w="962" w:type="dxa"/>
            <w:vAlign w:val="center"/>
          </w:tcPr>
          <w:p w14:paraId="044663F2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B74E2A1" w14:textId="77777777" w:rsidR="00A92A0D" w:rsidRDefault="00A92A0D"/>
        </w:tc>
        <w:tc>
          <w:tcPr>
            <w:tcW w:w="1148" w:type="dxa"/>
            <w:vAlign w:val="center"/>
          </w:tcPr>
          <w:p w14:paraId="6E26F84D" w14:textId="77777777" w:rsidR="00A92A0D" w:rsidRDefault="00A92A0D"/>
        </w:tc>
        <w:tc>
          <w:tcPr>
            <w:tcW w:w="1148" w:type="dxa"/>
            <w:vAlign w:val="center"/>
          </w:tcPr>
          <w:p w14:paraId="68109C8E" w14:textId="77777777" w:rsidR="00A92A0D" w:rsidRDefault="00000000">
            <w:r>
              <w:t>20.19</w:t>
            </w:r>
          </w:p>
        </w:tc>
        <w:tc>
          <w:tcPr>
            <w:tcW w:w="1131" w:type="dxa"/>
            <w:vMerge/>
            <w:vAlign w:val="center"/>
          </w:tcPr>
          <w:p w14:paraId="6052D3B8" w14:textId="77777777" w:rsidR="00A92A0D" w:rsidRDefault="00A92A0D"/>
        </w:tc>
      </w:tr>
      <w:tr w:rsidR="00A92A0D" w14:paraId="205E3980" w14:textId="77777777">
        <w:tc>
          <w:tcPr>
            <w:tcW w:w="877" w:type="dxa"/>
            <w:vMerge/>
            <w:vAlign w:val="center"/>
          </w:tcPr>
          <w:p w14:paraId="2CEF0F46" w14:textId="77777777" w:rsidR="00A92A0D" w:rsidRDefault="00A92A0D"/>
        </w:tc>
        <w:tc>
          <w:tcPr>
            <w:tcW w:w="1018" w:type="dxa"/>
            <w:vMerge/>
            <w:vAlign w:val="center"/>
          </w:tcPr>
          <w:p w14:paraId="6A29B7C2" w14:textId="77777777" w:rsidR="00A92A0D" w:rsidRDefault="00A92A0D"/>
        </w:tc>
        <w:tc>
          <w:tcPr>
            <w:tcW w:w="1165" w:type="dxa"/>
            <w:vAlign w:val="center"/>
          </w:tcPr>
          <w:p w14:paraId="5D7B8AAE" w14:textId="77777777" w:rsidR="00A92A0D" w:rsidRDefault="00000000">
            <w:r>
              <w:t>32</w:t>
            </w:r>
          </w:p>
        </w:tc>
        <w:tc>
          <w:tcPr>
            <w:tcW w:w="1160" w:type="dxa"/>
            <w:vAlign w:val="center"/>
          </w:tcPr>
          <w:p w14:paraId="6784230E" w14:textId="77777777" w:rsidR="00A92A0D" w:rsidRDefault="00000000">
            <w:r>
              <w:t>3.00×1.80</w:t>
            </w:r>
          </w:p>
        </w:tc>
        <w:tc>
          <w:tcPr>
            <w:tcW w:w="962" w:type="dxa"/>
            <w:vAlign w:val="center"/>
          </w:tcPr>
          <w:p w14:paraId="5341B4DD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AC467E4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BD254FD" w14:textId="77777777" w:rsidR="00A92A0D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4F1372D5" w14:textId="77777777" w:rsidR="00A92A0D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38293836" w14:textId="77777777" w:rsidR="00A92A0D" w:rsidRDefault="00A92A0D"/>
        </w:tc>
      </w:tr>
      <w:tr w:rsidR="00A92A0D" w14:paraId="340ED669" w14:textId="77777777">
        <w:tc>
          <w:tcPr>
            <w:tcW w:w="877" w:type="dxa"/>
            <w:vMerge/>
            <w:vAlign w:val="center"/>
          </w:tcPr>
          <w:p w14:paraId="59D09AB9" w14:textId="77777777" w:rsidR="00A92A0D" w:rsidRDefault="00A92A0D"/>
        </w:tc>
        <w:tc>
          <w:tcPr>
            <w:tcW w:w="1018" w:type="dxa"/>
            <w:vMerge/>
            <w:vAlign w:val="center"/>
          </w:tcPr>
          <w:p w14:paraId="32CC8007" w14:textId="77777777" w:rsidR="00A92A0D" w:rsidRDefault="00A92A0D"/>
        </w:tc>
        <w:tc>
          <w:tcPr>
            <w:tcW w:w="1165" w:type="dxa"/>
            <w:vAlign w:val="center"/>
          </w:tcPr>
          <w:p w14:paraId="6A5857B2" w14:textId="77777777" w:rsidR="00A92A0D" w:rsidRDefault="00000000">
            <w:r>
              <w:t>33</w:t>
            </w:r>
          </w:p>
        </w:tc>
        <w:tc>
          <w:tcPr>
            <w:tcW w:w="1160" w:type="dxa"/>
            <w:vAlign w:val="center"/>
          </w:tcPr>
          <w:p w14:paraId="5A29289F" w14:textId="77777777" w:rsidR="00A92A0D" w:rsidRDefault="00000000">
            <w:r>
              <w:t>3.00×1.80</w:t>
            </w:r>
          </w:p>
        </w:tc>
        <w:tc>
          <w:tcPr>
            <w:tcW w:w="962" w:type="dxa"/>
            <w:vAlign w:val="center"/>
          </w:tcPr>
          <w:p w14:paraId="7808373F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E3C63C5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DCC6E63" w14:textId="77777777" w:rsidR="00A92A0D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46B37C25" w14:textId="77777777" w:rsidR="00A92A0D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6EAE6969" w14:textId="77777777" w:rsidR="00A92A0D" w:rsidRDefault="00A92A0D"/>
        </w:tc>
      </w:tr>
      <w:tr w:rsidR="00A92A0D" w14:paraId="10BBCD08" w14:textId="77777777">
        <w:tc>
          <w:tcPr>
            <w:tcW w:w="877" w:type="dxa"/>
            <w:vMerge/>
            <w:vAlign w:val="center"/>
          </w:tcPr>
          <w:p w14:paraId="384437F6" w14:textId="77777777" w:rsidR="00A92A0D" w:rsidRDefault="00A92A0D"/>
        </w:tc>
        <w:tc>
          <w:tcPr>
            <w:tcW w:w="1018" w:type="dxa"/>
            <w:vMerge/>
            <w:vAlign w:val="center"/>
          </w:tcPr>
          <w:p w14:paraId="2C23AC97" w14:textId="77777777" w:rsidR="00A92A0D" w:rsidRDefault="00A92A0D"/>
        </w:tc>
        <w:tc>
          <w:tcPr>
            <w:tcW w:w="1165" w:type="dxa"/>
            <w:vAlign w:val="center"/>
          </w:tcPr>
          <w:p w14:paraId="6FA0D69F" w14:textId="77777777" w:rsidR="00A92A0D" w:rsidRDefault="00000000">
            <w:r>
              <w:t>35</w:t>
            </w:r>
          </w:p>
        </w:tc>
        <w:tc>
          <w:tcPr>
            <w:tcW w:w="1160" w:type="dxa"/>
            <w:vAlign w:val="center"/>
          </w:tcPr>
          <w:p w14:paraId="085693B1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7C6C9F93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E32C608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CE41605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452D940F" w14:textId="77777777" w:rsidR="00A92A0D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0095DFEA" w14:textId="77777777" w:rsidR="00A92A0D" w:rsidRDefault="00A92A0D"/>
        </w:tc>
      </w:tr>
      <w:tr w:rsidR="00A92A0D" w14:paraId="40A3F50A" w14:textId="77777777">
        <w:tc>
          <w:tcPr>
            <w:tcW w:w="877" w:type="dxa"/>
            <w:vMerge/>
            <w:vAlign w:val="center"/>
          </w:tcPr>
          <w:p w14:paraId="0FB56827" w14:textId="77777777" w:rsidR="00A92A0D" w:rsidRDefault="00A92A0D"/>
        </w:tc>
        <w:tc>
          <w:tcPr>
            <w:tcW w:w="1018" w:type="dxa"/>
            <w:vMerge/>
            <w:vAlign w:val="center"/>
          </w:tcPr>
          <w:p w14:paraId="3D6960A5" w14:textId="77777777" w:rsidR="00A92A0D" w:rsidRDefault="00A92A0D"/>
        </w:tc>
        <w:tc>
          <w:tcPr>
            <w:tcW w:w="1165" w:type="dxa"/>
            <w:vAlign w:val="center"/>
          </w:tcPr>
          <w:p w14:paraId="0EAD6C2E" w14:textId="77777777" w:rsidR="00A92A0D" w:rsidRDefault="00000000">
            <w:r>
              <w:t>36</w:t>
            </w:r>
          </w:p>
        </w:tc>
        <w:tc>
          <w:tcPr>
            <w:tcW w:w="1160" w:type="dxa"/>
            <w:vAlign w:val="center"/>
          </w:tcPr>
          <w:p w14:paraId="2E1BCE6B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7BCAB110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9F7BCFB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019C0ED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170B127A" w14:textId="77777777" w:rsidR="00A92A0D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1ED085A6" w14:textId="77777777" w:rsidR="00A92A0D" w:rsidRDefault="00A92A0D"/>
        </w:tc>
      </w:tr>
      <w:tr w:rsidR="00A92A0D" w14:paraId="116BC50D" w14:textId="77777777">
        <w:tc>
          <w:tcPr>
            <w:tcW w:w="877" w:type="dxa"/>
            <w:vMerge/>
            <w:vAlign w:val="center"/>
          </w:tcPr>
          <w:p w14:paraId="6CFC6243" w14:textId="77777777" w:rsidR="00A92A0D" w:rsidRDefault="00A92A0D"/>
        </w:tc>
        <w:tc>
          <w:tcPr>
            <w:tcW w:w="1018" w:type="dxa"/>
            <w:vMerge/>
            <w:vAlign w:val="center"/>
          </w:tcPr>
          <w:p w14:paraId="2952982E" w14:textId="77777777" w:rsidR="00A92A0D" w:rsidRDefault="00A92A0D"/>
        </w:tc>
        <w:tc>
          <w:tcPr>
            <w:tcW w:w="1165" w:type="dxa"/>
            <w:vAlign w:val="center"/>
          </w:tcPr>
          <w:p w14:paraId="60A4EFA8" w14:textId="77777777" w:rsidR="00A92A0D" w:rsidRDefault="00000000">
            <w:r>
              <w:t>37</w:t>
            </w:r>
          </w:p>
        </w:tc>
        <w:tc>
          <w:tcPr>
            <w:tcW w:w="1160" w:type="dxa"/>
            <w:vAlign w:val="center"/>
          </w:tcPr>
          <w:p w14:paraId="328ADCCB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14452CA5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CCE61B3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486ECDD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5739B625" w14:textId="77777777" w:rsidR="00A92A0D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5C0D9DCE" w14:textId="77777777" w:rsidR="00A92A0D" w:rsidRDefault="00A92A0D"/>
        </w:tc>
      </w:tr>
      <w:tr w:rsidR="00A92A0D" w14:paraId="6E8AF0FD" w14:textId="77777777">
        <w:tc>
          <w:tcPr>
            <w:tcW w:w="877" w:type="dxa"/>
            <w:vMerge/>
            <w:vAlign w:val="center"/>
          </w:tcPr>
          <w:p w14:paraId="6E7335B3" w14:textId="77777777" w:rsidR="00A92A0D" w:rsidRDefault="00A92A0D"/>
        </w:tc>
        <w:tc>
          <w:tcPr>
            <w:tcW w:w="1018" w:type="dxa"/>
            <w:vMerge/>
            <w:vAlign w:val="center"/>
          </w:tcPr>
          <w:p w14:paraId="54DFF3C9" w14:textId="77777777" w:rsidR="00A92A0D" w:rsidRDefault="00A92A0D"/>
        </w:tc>
        <w:tc>
          <w:tcPr>
            <w:tcW w:w="1165" w:type="dxa"/>
            <w:vAlign w:val="center"/>
          </w:tcPr>
          <w:p w14:paraId="2E984541" w14:textId="77777777" w:rsidR="00A92A0D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22A5A349" w14:textId="77777777" w:rsidR="00A92A0D" w:rsidRDefault="00000000">
            <w:r>
              <w:t>1.50×0.90</w:t>
            </w:r>
          </w:p>
        </w:tc>
        <w:tc>
          <w:tcPr>
            <w:tcW w:w="962" w:type="dxa"/>
            <w:vAlign w:val="center"/>
          </w:tcPr>
          <w:p w14:paraId="4775E4BC" w14:textId="77777777" w:rsidR="00A92A0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0D4E980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30E87E0" w14:textId="77777777" w:rsidR="00A92A0D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6F7F74F0" w14:textId="77777777" w:rsidR="00A92A0D" w:rsidRDefault="00000000">
            <w:r>
              <w:t>1.35</w:t>
            </w:r>
          </w:p>
        </w:tc>
        <w:tc>
          <w:tcPr>
            <w:tcW w:w="1131" w:type="dxa"/>
            <w:vMerge/>
            <w:vAlign w:val="center"/>
          </w:tcPr>
          <w:p w14:paraId="07B60FDB" w14:textId="77777777" w:rsidR="00A92A0D" w:rsidRDefault="00A92A0D"/>
        </w:tc>
      </w:tr>
      <w:tr w:rsidR="00A92A0D" w14:paraId="62BA6342" w14:textId="77777777">
        <w:tc>
          <w:tcPr>
            <w:tcW w:w="877" w:type="dxa"/>
            <w:vMerge/>
            <w:vAlign w:val="center"/>
          </w:tcPr>
          <w:p w14:paraId="634C0F19" w14:textId="77777777" w:rsidR="00A92A0D" w:rsidRDefault="00A92A0D"/>
        </w:tc>
        <w:tc>
          <w:tcPr>
            <w:tcW w:w="1018" w:type="dxa"/>
            <w:vMerge/>
            <w:vAlign w:val="center"/>
          </w:tcPr>
          <w:p w14:paraId="77EC0F37" w14:textId="77777777" w:rsidR="00A92A0D" w:rsidRDefault="00A92A0D"/>
        </w:tc>
        <w:tc>
          <w:tcPr>
            <w:tcW w:w="1165" w:type="dxa"/>
            <w:vAlign w:val="center"/>
          </w:tcPr>
          <w:p w14:paraId="3610A8B8" w14:textId="77777777" w:rsidR="00A92A0D" w:rsidRDefault="00000000">
            <w:r>
              <w:t>54</w:t>
            </w:r>
          </w:p>
        </w:tc>
        <w:tc>
          <w:tcPr>
            <w:tcW w:w="1160" w:type="dxa"/>
            <w:vAlign w:val="center"/>
          </w:tcPr>
          <w:p w14:paraId="38255883" w14:textId="77777777" w:rsidR="00A92A0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0BC15FE0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487D664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A386EC7" w14:textId="77777777" w:rsidR="00A92A0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21FEA7D4" w14:textId="77777777" w:rsidR="00A92A0D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41793A32" w14:textId="77777777" w:rsidR="00A92A0D" w:rsidRDefault="00A92A0D"/>
        </w:tc>
      </w:tr>
      <w:tr w:rsidR="00A92A0D" w14:paraId="2D426DB2" w14:textId="77777777">
        <w:tc>
          <w:tcPr>
            <w:tcW w:w="877" w:type="dxa"/>
            <w:vMerge/>
            <w:vAlign w:val="center"/>
          </w:tcPr>
          <w:p w14:paraId="237EC5AD" w14:textId="77777777" w:rsidR="00A92A0D" w:rsidRDefault="00A92A0D"/>
        </w:tc>
        <w:tc>
          <w:tcPr>
            <w:tcW w:w="1018" w:type="dxa"/>
            <w:vMerge/>
            <w:vAlign w:val="center"/>
          </w:tcPr>
          <w:p w14:paraId="51724A80" w14:textId="77777777" w:rsidR="00A92A0D" w:rsidRDefault="00A92A0D"/>
        </w:tc>
        <w:tc>
          <w:tcPr>
            <w:tcW w:w="1165" w:type="dxa"/>
            <w:vAlign w:val="center"/>
          </w:tcPr>
          <w:p w14:paraId="28A0E35F" w14:textId="77777777" w:rsidR="00A92A0D" w:rsidRDefault="00000000">
            <w:r>
              <w:t>55</w:t>
            </w:r>
          </w:p>
        </w:tc>
        <w:tc>
          <w:tcPr>
            <w:tcW w:w="1160" w:type="dxa"/>
            <w:vAlign w:val="center"/>
          </w:tcPr>
          <w:p w14:paraId="3F3F894E" w14:textId="77777777" w:rsidR="00A92A0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03834E5B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F61A471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FEE6369" w14:textId="77777777" w:rsidR="00A92A0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37687D40" w14:textId="77777777" w:rsidR="00A92A0D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3E99CC61" w14:textId="77777777" w:rsidR="00A92A0D" w:rsidRDefault="00A92A0D"/>
        </w:tc>
      </w:tr>
      <w:tr w:rsidR="00A92A0D" w14:paraId="482D0CD1" w14:textId="77777777">
        <w:tc>
          <w:tcPr>
            <w:tcW w:w="877" w:type="dxa"/>
            <w:vMerge/>
            <w:vAlign w:val="center"/>
          </w:tcPr>
          <w:p w14:paraId="687711F0" w14:textId="77777777" w:rsidR="00A92A0D" w:rsidRDefault="00A92A0D"/>
        </w:tc>
        <w:tc>
          <w:tcPr>
            <w:tcW w:w="1018" w:type="dxa"/>
            <w:vMerge/>
            <w:vAlign w:val="center"/>
          </w:tcPr>
          <w:p w14:paraId="3AF820F2" w14:textId="77777777" w:rsidR="00A92A0D" w:rsidRDefault="00A92A0D"/>
        </w:tc>
        <w:tc>
          <w:tcPr>
            <w:tcW w:w="1165" w:type="dxa"/>
            <w:vAlign w:val="center"/>
          </w:tcPr>
          <w:p w14:paraId="5C14A7F3" w14:textId="77777777" w:rsidR="00A92A0D" w:rsidRDefault="00000000">
            <w:r>
              <w:t>56</w:t>
            </w:r>
          </w:p>
        </w:tc>
        <w:tc>
          <w:tcPr>
            <w:tcW w:w="1160" w:type="dxa"/>
            <w:vAlign w:val="center"/>
          </w:tcPr>
          <w:p w14:paraId="1F7BEC6C" w14:textId="77777777" w:rsidR="00A92A0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7029A839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9278D5E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D670FF6" w14:textId="77777777" w:rsidR="00A92A0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05DC2EC8" w14:textId="77777777" w:rsidR="00A92A0D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6AFB5D09" w14:textId="77777777" w:rsidR="00A92A0D" w:rsidRDefault="00A92A0D"/>
        </w:tc>
      </w:tr>
      <w:tr w:rsidR="00A92A0D" w14:paraId="665CB6EE" w14:textId="77777777">
        <w:tc>
          <w:tcPr>
            <w:tcW w:w="877" w:type="dxa"/>
            <w:vMerge w:val="restart"/>
            <w:vAlign w:val="center"/>
          </w:tcPr>
          <w:p w14:paraId="03519328" w14:textId="77777777" w:rsidR="00A92A0D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6B872837" w14:textId="77777777" w:rsidR="00A92A0D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3B1EB926" w14:textId="77777777" w:rsidR="00A92A0D" w:rsidRDefault="00A92A0D"/>
        </w:tc>
        <w:tc>
          <w:tcPr>
            <w:tcW w:w="1160" w:type="dxa"/>
            <w:vAlign w:val="center"/>
          </w:tcPr>
          <w:p w14:paraId="24B1B841" w14:textId="77777777" w:rsidR="00A92A0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50F65A19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5EB4BAC" w14:textId="77777777" w:rsidR="00A92A0D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7EC2D01C" w14:textId="77777777" w:rsidR="00A92A0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12B6BF15" w14:textId="77777777" w:rsidR="00A92A0D" w:rsidRDefault="00000000">
            <w:r>
              <w:t>25.92</w:t>
            </w:r>
          </w:p>
        </w:tc>
        <w:tc>
          <w:tcPr>
            <w:tcW w:w="1131" w:type="dxa"/>
            <w:vMerge w:val="restart"/>
            <w:vAlign w:val="center"/>
          </w:tcPr>
          <w:p w14:paraId="07CD3451" w14:textId="77777777" w:rsidR="00A92A0D" w:rsidRDefault="00000000">
            <w:r>
              <w:t>133.11</w:t>
            </w:r>
          </w:p>
        </w:tc>
      </w:tr>
      <w:tr w:rsidR="00A92A0D" w14:paraId="7200F18C" w14:textId="77777777">
        <w:tc>
          <w:tcPr>
            <w:tcW w:w="877" w:type="dxa"/>
            <w:vMerge/>
            <w:vAlign w:val="center"/>
          </w:tcPr>
          <w:p w14:paraId="0DE2A873" w14:textId="77777777" w:rsidR="00A92A0D" w:rsidRDefault="00A92A0D"/>
        </w:tc>
        <w:tc>
          <w:tcPr>
            <w:tcW w:w="1018" w:type="dxa"/>
            <w:vMerge/>
            <w:vAlign w:val="center"/>
          </w:tcPr>
          <w:p w14:paraId="4B64EB0A" w14:textId="77777777" w:rsidR="00A92A0D" w:rsidRDefault="00A92A0D"/>
        </w:tc>
        <w:tc>
          <w:tcPr>
            <w:tcW w:w="1165" w:type="dxa"/>
            <w:vAlign w:val="center"/>
          </w:tcPr>
          <w:p w14:paraId="7999BF5D" w14:textId="77777777" w:rsidR="00A92A0D" w:rsidRDefault="00A92A0D"/>
        </w:tc>
        <w:tc>
          <w:tcPr>
            <w:tcW w:w="1160" w:type="dxa"/>
            <w:vAlign w:val="center"/>
          </w:tcPr>
          <w:p w14:paraId="1A4F3FBC" w14:textId="77777777" w:rsidR="00A92A0D" w:rsidRDefault="00000000">
            <w:r>
              <w:t>1.80×0.90</w:t>
            </w:r>
          </w:p>
        </w:tc>
        <w:tc>
          <w:tcPr>
            <w:tcW w:w="962" w:type="dxa"/>
            <w:vAlign w:val="center"/>
          </w:tcPr>
          <w:p w14:paraId="6D4CC6F7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579F05C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206D25D" w14:textId="77777777" w:rsidR="00A92A0D" w:rsidRDefault="00000000">
            <w:r>
              <w:t>1.62</w:t>
            </w:r>
          </w:p>
        </w:tc>
        <w:tc>
          <w:tcPr>
            <w:tcW w:w="1148" w:type="dxa"/>
            <w:vAlign w:val="center"/>
          </w:tcPr>
          <w:p w14:paraId="7AC1048F" w14:textId="77777777" w:rsidR="00A92A0D" w:rsidRDefault="00000000"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59D8ECCA" w14:textId="77777777" w:rsidR="00A92A0D" w:rsidRDefault="00A92A0D"/>
        </w:tc>
      </w:tr>
      <w:tr w:rsidR="00A92A0D" w14:paraId="42182EF4" w14:textId="77777777">
        <w:tc>
          <w:tcPr>
            <w:tcW w:w="877" w:type="dxa"/>
            <w:vMerge/>
            <w:vAlign w:val="center"/>
          </w:tcPr>
          <w:p w14:paraId="293F84D7" w14:textId="77777777" w:rsidR="00A92A0D" w:rsidRDefault="00A92A0D"/>
        </w:tc>
        <w:tc>
          <w:tcPr>
            <w:tcW w:w="1018" w:type="dxa"/>
            <w:vMerge/>
            <w:vAlign w:val="center"/>
          </w:tcPr>
          <w:p w14:paraId="04D8050D" w14:textId="77777777" w:rsidR="00A92A0D" w:rsidRDefault="00A92A0D"/>
        </w:tc>
        <w:tc>
          <w:tcPr>
            <w:tcW w:w="1165" w:type="dxa"/>
            <w:vAlign w:val="center"/>
          </w:tcPr>
          <w:p w14:paraId="6E466823" w14:textId="77777777" w:rsidR="00A92A0D" w:rsidRDefault="00A92A0D"/>
        </w:tc>
        <w:tc>
          <w:tcPr>
            <w:tcW w:w="1160" w:type="dxa"/>
            <w:vAlign w:val="center"/>
          </w:tcPr>
          <w:p w14:paraId="1E15EB32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49ECA6F8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6CE4EB7" w14:textId="77777777" w:rsidR="00A92A0D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03AE7510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56CD8B3A" w14:textId="77777777" w:rsidR="00A92A0D" w:rsidRDefault="00000000">
            <w:r>
              <w:t>19.44</w:t>
            </w:r>
          </w:p>
        </w:tc>
        <w:tc>
          <w:tcPr>
            <w:tcW w:w="1131" w:type="dxa"/>
            <w:vMerge/>
            <w:vAlign w:val="center"/>
          </w:tcPr>
          <w:p w14:paraId="2663148D" w14:textId="77777777" w:rsidR="00A92A0D" w:rsidRDefault="00A92A0D"/>
        </w:tc>
      </w:tr>
      <w:tr w:rsidR="00A92A0D" w14:paraId="66B0A25F" w14:textId="77777777">
        <w:tc>
          <w:tcPr>
            <w:tcW w:w="877" w:type="dxa"/>
            <w:vMerge/>
            <w:vAlign w:val="center"/>
          </w:tcPr>
          <w:p w14:paraId="34CE164A" w14:textId="77777777" w:rsidR="00A92A0D" w:rsidRDefault="00A92A0D"/>
        </w:tc>
        <w:tc>
          <w:tcPr>
            <w:tcW w:w="1018" w:type="dxa"/>
            <w:vMerge/>
            <w:vAlign w:val="center"/>
          </w:tcPr>
          <w:p w14:paraId="6139F1F1" w14:textId="77777777" w:rsidR="00A92A0D" w:rsidRDefault="00A92A0D"/>
        </w:tc>
        <w:tc>
          <w:tcPr>
            <w:tcW w:w="1165" w:type="dxa"/>
            <w:vAlign w:val="center"/>
          </w:tcPr>
          <w:p w14:paraId="07039B52" w14:textId="77777777" w:rsidR="00A92A0D" w:rsidRDefault="00A92A0D"/>
        </w:tc>
        <w:tc>
          <w:tcPr>
            <w:tcW w:w="1160" w:type="dxa"/>
            <w:vAlign w:val="center"/>
          </w:tcPr>
          <w:p w14:paraId="306A5A6D" w14:textId="77777777" w:rsidR="00A92A0D" w:rsidRDefault="00000000">
            <w:r>
              <w:t>2.10×1.80</w:t>
            </w:r>
          </w:p>
        </w:tc>
        <w:tc>
          <w:tcPr>
            <w:tcW w:w="962" w:type="dxa"/>
            <w:vAlign w:val="center"/>
          </w:tcPr>
          <w:p w14:paraId="7B1BE5EE" w14:textId="77777777" w:rsidR="00A92A0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850CF99" w14:textId="77777777" w:rsidR="00A92A0D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4F390F66" w14:textId="77777777" w:rsidR="00A92A0D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5B10AEC5" w14:textId="77777777" w:rsidR="00A92A0D" w:rsidRDefault="00000000">
            <w:r>
              <w:t>15.12</w:t>
            </w:r>
          </w:p>
        </w:tc>
        <w:tc>
          <w:tcPr>
            <w:tcW w:w="1131" w:type="dxa"/>
            <w:vMerge/>
            <w:vAlign w:val="center"/>
          </w:tcPr>
          <w:p w14:paraId="2A0D98EE" w14:textId="77777777" w:rsidR="00A92A0D" w:rsidRDefault="00A92A0D"/>
        </w:tc>
      </w:tr>
      <w:tr w:rsidR="00A92A0D" w14:paraId="1B2F514C" w14:textId="77777777">
        <w:tc>
          <w:tcPr>
            <w:tcW w:w="877" w:type="dxa"/>
            <w:vMerge/>
            <w:vAlign w:val="center"/>
          </w:tcPr>
          <w:p w14:paraId="21521465" w14:textId="77777777" w:rsidR="00A92A0D" w:rsidRDefault="00A92A0D"/>
        </w:tc>
        <w:tc>
          <w:tcPr>
            <w:tcW w:w="1018" w:type="dxa"/>
            <w:vMerge/>
            <w:vAlign w:val="center"/>
          </w:tcPr>
          <w:p w14:paraId="64E52029" w14:textId="77777777" w:rsidR="00A92A0D" w:rsidRDefault="00A92A0D"/>
        </w:tc>
        <w:tc>
          <w:tcPr>
            <w:tcW w:w="1165" w:type="dxa"/>
            <w:vAlign w:val="center"/>
          </w:tcPr>
          <w:p w14:paraId="450FAAF2" w14:textId="77777777" w:rsidR="00A92A0D" w:rsidRDefault="00A92A0D"/>
        </w:tc>
        <w:tc>
          <w:tcPr>
            <w:tcW w:w="1160" w:type="dxa"/>
            <w:vAlign w:val="center"/>
          </w:tcPr>
          <w:p w14:paraId="051DEEE4" w14:textId="77777777" w:rsidR="00A92A0D" w:rsidRDefault="00000000">
            <w:r>
              <w:t>3.00×1.80</w:t>
            </w:r>
          </w:p>
        </w:tc>
        <w:tc>
          <w:tcPr>
            <w:tcW w:w="962" w:type="dxa"/>
            <w:vAlign w:val="center"/>
          </w:tcPr>
          <w:p w14:paraId="686266A9" w14:textId="77777777" w:rsidR="00A92A0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2094653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8DBAB54" w14:textId="77777777" w:rsidR="00A92A0D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7E4892CC" w14:textId="77777777" w:rsidR="00A92A0D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4134A1C8" w14:textId="77777777" w:rsidR="00A92A0D" w:rsidRDefault="00A92A0D"/>
        </w:tc>
      </w:tr>
      <w:tr w:rsidR="00A92A0D" w14:paraId="241FA2B5" w14:textId="77777777">
        <w:tc>
          <w:tcPr>
            <w:tcW w:w="877" w:type="dxa"/>
            <w:vMerge/>
            <w:vAlign w:val="center"/>
          </w:tcPr>
          <w:p w14:paraId="014E89B5" w14:textId="77777777" w:rsidR="00A92A0D" w:rsidRDefault="00A92A0D"/>
        </w:tc>
        <w:tc>
          <w:tcPr>
            <w:tcW w:w="1018" w:type="dxa"/>
            <w:vMerge/>
            <w:vAlign w:val="center"/>
          </w:tcPr>
          <w:p w14:paraId="3D05A7F7" w14:textId="77777777" w:rsidR="00A92A0D" w:rsidRDefault="00A92A0D"/>
        </w:tc>
        <w:tc>
          <w:tcPr>
            <w:tcW w:w="1165" w:type="dxa"/>
            <w:vAlign w:val="center"/>
          </w:tcPr>
          <w:p w14:paraId="1D0985F3" w14:textId="77777777" w:rsidR="00A92A0D" w:rsidRDefault="00000000">
            <w:r>
              <w:t>10</w:t>
            </w:r>
          </w:p>
        </w:tc>
        <w:tc>
          <w:tcPr>
            <w:tcW w:w="1160" w:type="dxa"/>
            <w:vAlign w:val="center"/>
          </w:tcPr>
          <w:p w14:paraId="11648AB4" w14:textId="77777777" w:rsidR="00A92A0D" w:rsidRDefault="00000000">
            <w:r>
              <w:t>2.10×1.80</w:t>
            </w:r>
          </w:p>
        </w:tc>
        <w:tc>
          <w:tcPr>
            <w:tcW w:w="962" w:type="dxa"/>
            <w:vAlign w:val="center"/>
          </w:tcPr>
          <w:p w14:paraId="5929E38C" w14:textId="77777777" w:rsidR="00A92A0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70B48A1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6EE0900" w14:textId="77777777" w:rsidR="00A92A0D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34DC2DE7" w14:textId="77777777" w:rsidR="00A92A0D" w:rsidRDefault="00000000"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7DD9B5C8" w14:textId="77777777" w:rsidR="00A92A0D" w:rsidRDefault="00A92A0D"/>
        </w:tc>
      </w:tr>
      <w:tr w:rsidR="00A92A0D" w14:paraId="71A39E46" w14:textId="77777777">
        <w:tc>
          <w:tcPr>
            <w:tcW w:w="877" w:type="dxa"/>
            <w:vMerge/>
            <w:vAlign w:val="center"/>
          </w:tcPr>
          <w:p w14:paraId="6CB1C6B4" w14:textId="77777777" w:rsidR="00A92A0D" w:rsidRDefault="00A92A0D"/>
        </w:tc>
        <w:tc>
          <w:tcPr>
            <w:tcW w:w="1018" w:type="dxa"/>
            <w:vMerge/>
            <w:vAlign w:val="center"/>
          </w:tcPr>
          <w:p w14:paraId="7B20D622" w14:textId="77777777" w:rsidR="00A92A0D" w:rsidRDefault="00A92A0D"/>
        </w:tc>
        <w:tc>
          <w:tcPr>
            <w:tcW w:w="1165" w:type="dxa"/>
            <w:vAlign w:val="center"/>
          </w:tcPr>
          <w:p w14:paraId="35C3C22D" w14:textId="77777777" w:rsidR="00A92A0D" w:rsidRDefault="00000000">
            <w:r>
              <w:t>11</w:t>
            </w:r>
          </w:p>
        </w:tc>
        <w:tc>
          <w:tcPr>
            <w:tcW w:w="1160" w:type="dxa"/>
            <w:vAlign w:val="center"/>
          </w:tcPr>
          <w:p w14:paraId="31FCFA83" w14:textId="77777777" w:rsidR="00A92A0D" w:rsidRDefault="00000000">
            <w:r>
              <w:t>3.00×1.80</w:t>
            </w:r>
          </w:p>
        </w:tc>
        <w:tc>
          <w:tcPr>
            <w:tcW w:w="962" w:type="dxa"/>
            <w:vAlign w:val="center"/>
          </w:tcPr>
          <w:p w14:paraId="512335FA" w14:textId="77777777" w:rsidR="00A92A0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EDA8F1C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1B11677" w14:textId="77777777" w:rsidR="00A92A0D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71B79F48" w14:textId="77777777" w:rsidR="00A92A0D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2C667502" w14:textId="77777777" w:rsidR="00A92A0D" w:rsidRDefault="00A92A0D"/>
        </w:tc>
      </w:tr>
      <w:tr w:rsidR="00A92A0D" w14:paraId="2D10A76C" w14:textId="77777777">
        <w:tc>
          <w:tcPr>
            <w:tcW w:w="877" w:type="dxa"/>
            <w:vMerge/>
            <w:vAlign w:val="center"/>
          </w:tcPr>
          <w:p w14:paraId="2CFBC763" w14:textId="77777777" w:rsidR="00A92A0D" w:rsidRDefault="00A92A0D"/>
        </w:tc>
        <w:tc>
          <w:tcPr>
            <w:tcW w:w="1018" w:type="dxa"/>
            <w:vMerge/>
            <w:vAlign w:val="center"/>
          </w:tcPr>
          <w:p w14:paraId="521CE06E" w14:textId="77777777" w:rsidR="00A92A0D" w:rsidRDefault="00A92A0D"/>
        </w:tc>
        <w:tc>
          <w:tcPr>
            <w:tcW w:w="1165" w:type="dxa"/>
            <w:vAlign w:val="center"/>
          </w:tcPr>
          <w:p w14:paraId="38DAB008" w14:textId="77777777" w:rsidR="00A92A0D" w:rsidRDefault="00000000">
            <w:r>
              <w:t>30</w:t>
            </w:r>
          </w:p>
        </w:tc>
        <w:tc>
          <w:tcPr>
            <w:tcW w:w="1160" w:type="dxa"/>
            <w:vAlign w:val="center"/>
          </w:tcPr>
          <w:p w14:paraId="389FF51A" w14:textId="77777777" w:rsidR="00A92A0D" w:rsidRDefault="00000000">
            <w:r>
              <w:t>1.80×0.90</w:t>
            </w:r>
          </w:p>
        </w:tc>
        <w:tc>
          <w:tcPr>
            <w:tcW w:w="962" w:type="dxa"/>
            <w:vAlign w:val="center"/>
          </w:tcPr>
          <w:p w14:paraId="6B8ACA3F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67DD0FE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3C76EB9" w14:textId="77777777" w:rsidR="00A92A0D" w:rsidRDefault="00000000">
            <w:r>
              <w:t>1.62</w:t>
            </w:r>
          </w:p>
        </w:tc>
        <w:tc>
          <w:tcPr>
            <w:tcW w:w="1148" w:type="dxa"/>
            <w:vAlign w:val="center"/>
          </w:tcPr>
          <w:p w14:paraId="74EF8FDD" w14:textId="77777777" w:rsidR="00A92A0D" w:rsidRDefault="00000000"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256EF744" w14:textId="77777777" w:rsidR="00A92A0D" w:rsidRDefault="00A92A0D"/>
        </w:tc>
      </w:tr>
      <w:tr w:rsidR="00A92A0D" w14:paraId="38C9B031" w14:textId="77777777">
        <w:tc>
          <w:tcPr>
            <w:tcW w:w="877" w:type="dxa"/>
            <w:vMerge/>
            <w:vAlign w:val="center"/>
          </w:tcPr>
          <w:p w14:paraId="72F3AB27" w14:textId="77777777" w:rsidR="00A92A0D" w:rsidRDefault="00A92A0D"/>
        </w:tc>
        <w:tc>
          <w:tcPr>
            <w:tcW w:w="1018" w:type="dxa"/>
            <w:vMerge/>
            <w:vAlign w:val="center"/>
          </w:tcPr>
          <w:p w14:paraId="08F9FDF8" w14:textId="77777777" w:rsidR="00A92A0D" w:rsidRDefault="00A92A0D"/>
        </w:tc>
        <w:tc>
          <w:tcPr>
            <w:tcW w:w="1165" w:type="dxa"/>
            <w:vAlign w:val="center"/>
          </w:tcPr>
          <w:p w14:paraId="7990BDE0" w14:textId="77777777" w:rsidR="00A92A0D" w:rsidRDefault="00000000">
            <w:r>
              <w:t>38</w:t>
            </w:r>
          </w:p>
        </w:tc>
        <w:tc>
          <w:tcPr>
            <w:tcW w:w="1160" w:type="dxa"/>
            <w:vAlign w:val="center"/>
          </w:tcPr>
          <w:p w14:paraId="40D12FB7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34204457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4EA94AC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65666DF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7BB5516C" w14:textId="77777777" w:rsidR="00A92A0D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7601A952" w14:textId="77777777" w:rsidR="00A92A0D" w:rsidRDefault="00A92A0D"/>
        </w:tc>
      </w:tr>
      <w:tr w:rsidR="00A92A0D" w14:paraId="28588797" w14:textId="77777777">
        <w:tc>
          <w:tcPr>
            <w:tcW w:w="877" w:type="dxa"/>
            <w:vMerge/>
            <w:vAlign w:val="center"/>
          </w:tcPr>
          <w:p w14:paraId="2C7915F4" w14:textId="77777777" w:rsidR="00A92A0D" w:rsidRDefault="00A92A0D"/>
        </w:tc>
        <w:tc>
          <w:tcPr>
            <w:tcW w:w="1018" w:type="dxa"/>
            <w:vMerge/>
            <w:vAlign w:val="center"/>
          </w:tcPr>
          <w:p w14:paraId="3C4BF66D" w14:textId="77777777" w:rsidR="00A92A0D" w:rsidRDefault="00A92A0D"/>
        </w:tc>
        <w:tc>
          <w:tcPr>
            <w:tcW w:w="1165" w:type="dxa"/>
            <w:vAlign w:val="center"/>
          </w:tcPr>
          <w:p w14:paraId="493983B2" w14:textId="77777777" w:rsidR="00A92A0D" w:rsidRDefault="00000000">
            <w:r>
              <w:t>39</w:t>
            </w:r>
          </w:p>
        </w:tc>
        <w:tc>
          <w:tcPr>
            <w:tcW w:w="1160" w:type="dxa"/>
            <w:vAlign w:val="center"/>
          </w:tcPr>
          <w:p w14:paraId="3E7E242C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083E8407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15BC46D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88B792B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39B42BDB" w14:textId="77777777" w:rsidR="00A92A0D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5003441A" w14:textId="77777777" w:rsidR="00A92A0D" w:rsidRDefault="00A92A0D"/>
        </w:tc>
      </w:tr>
      <w:tr w:rsidR="00A92A0D" w14:paraId="7B20D798" w14:textId="77777777">
        <w:tc>
          <w:tcPr>
            <w:tcW w:w="877" w:type="dxa"/>
            <w:vMerge/>
            <w:vAlign w:val="center"/>
          </w:tcPr>
          <w:p w14:paraId="67568624" w14:textId="77777777" w:rsidR="00A92A0D" w:rsidRDefault="00A92A0D"/>
        </w:tc>
        <w:tc>
          <w:tcPr>
            <w:tcW w:w="1018" w:type="dxa"/>
            <w:vMerge/>
            <w:vAlign w:val="center"/>
          </w:tcPr>
          <w:p w14:paraId="7D650E8E" w14:textId="77777777" w:rsidR="00A92A0D" w:rsidRDefault="00A92A0D"/>
        </w:tc>
        <w:tc>
          <w:tcPr>
            <w:tcW w:w="1165" w:type="dxa"/>
            <w:vAlign w:val="center"/>
          </w:tcPr>
          <w:p w14:paraId="28EC6AFA" w14:textId="77777777" w:rsidR="00A92A0D" w:rsidRDefault="00000000">
            <w:r>
              <w:t>40</w:t>
            </w:r>
          </w:p>
        </w:tc>
        <w:tc>
          <w:tcPr>
            <w:tcW w:w="1160" w:type="dxa"/>
            <w:vAlign w:val="center"/>
          </w:tcPr>
          <w:p w14:paraId="10D0C95F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34C9FF1B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44C6E20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32987C2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2B49F7EB" w14:textId="77777777" w:rsidR="00A92A0D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4FB8AF10" w14:textId="77777777" w:rsidR="00A92A0D" w:rsidRDefault="00A92A0D"/>
        </w:tc>
      </w:tr>
      <w:tr w:rsidR="00A92A0D" w14:paraId="14733434" w14:textId="77777777">
        <w:tc>
          <w:tcPr>
            <w:tcW w:w="877" w:type="dxa"/>
            <w:vMerge/>
            <w:vAlign w:val="center"/>
          </w:tcPr>
          <w:p w14:paraId="35FBD9CE" w14:textId="77777777" w:rsidR="00A92A0D" w:rsidRDefault="00A92A0D"/>
        </w:tc>
        <w:tc>
          <w:tcPr>
            <w:tcW w:w="1018" w:type="dxa"/>
            <w:vMerge/>
            <w:vAlign w:val="center"/>
          </w:tcPr>
          <w:p w14:paraId="19DF89C8" w14:textId="77777777" w:rsidR="00A92A0D" w:rsidRDefault="00A92A0D"/>
        </w:tc>
        <w:tc>
          <w:tcPr>
            <w:tcW w:w="1165" w:type="dxa"/>
            <w:vAlign w:val="center"/>
          </w:tcPr>
          <w:p w14:paraId="2FB57E3F" w14:textId="77777777" w:rsidR="00A92A0D" w:rsidRDefault="00000000">
            <w:r>
              <w:t>41</w:t>
            </w:r>
          </w:p>
        </w:tc>
        <w:tc>
          <w:tcPr>
            <w:tcW w:w="1160" w:type="dxa"/>
            <w:vAlign w:val="center"/>
          </w:tcPr>
          <w:p w14:paraId="60B90064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3450DD70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D4BD4C0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12D9309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4C6E661C" w14:textId="77777777" w:rsidR="00A92A0D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42500F99" w14:textId="77777777" w:rsidR="00A92A0D" w:rsidRDefault="00A92A0D"/>
        </w:tc>
      </w:tr>
      <w:tr w:rsidR="00A92A0D" w14:paraId="4ED4E9A0" w14:textId="77777777">
        <w:tc>
          <w:tcPr>
            <w:tcW w:w="877" w:type="dxa"/>
            <w:vMerge/>
            <w:vAlign w:val="center"/>
          </w:tcPr>
          <w:p w14:paraId="22A67DA4" w14:textId="77777777" w:rsidR="00A92A0D" w:rsidRDefault="00A92A0D"/>
        </w:tc>
        <w:tc>
          <w:tcPr>
            <w:tcW w:w="1018" w:type="dxa"/>
            <w:vMerge/>
            <w:vAlign w:val="center"/>
          </w:tcPr>
          <w:p w14:paraId="682ED2BE" w14:textId="77777777" w:rsidR="00A92A0D" w:rsidRDefault="00A92A0D"/>
        </w:tc>
        <w:tc>
          <w:tcPr>
            <w:tcW w:w="1165" w:type="dxa"/>
            <w:vAlign w:val="center"/>
          </w:tcPr>
          <w:p w14:paraId="6757BEE1" w14:textId="77777777" w:rsidR="00A92A0D" w:rsidRDefault="00000000">
            <w:r>
              <w:t>42</w:t>
            </w:r>
          </w:p>
        </w:tc>
        <w:tc>
          <w:tcPr>
            <w:tcW w:w="1160" w:type="dxa"/>
            <w:vAlign w:val="center"/>
          </w:tcPr>
          <w:p w14:paraId="2C42A13F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1330A9C2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CED2FF9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2563BA6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013B2121" w14:textId="77777777" w:rsidR="00A92A0D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5472AFF3" w14:textId="77777777" w:rsidR="00A92A0D" w:rsidRDefault="00A92A0D"/>
        </w:tc>
      </w:tr>
      <w:tr w:rsidR="00A92A0D" w14:paraId="5D85C231" w14:textId="77777777">
        <w:tc>
          <w:tcPr>
            <w:tcW w:w="877" w:type="dxa"/>
            <w:vMerge/>
            <w:vAlign w:val="center"/>
          </w:tcPr>
          <w:p w14:paraId="59137717" w14:textId="77777777" w:rsidR="00A92A0D" w:rsidRDefault="00A92A0D"/>
        </w:tc>
        <w:tc>
          <w:tcPr>
            <w:tcW w:w="1018" w:type="dxa"/>
            <w:vMerge/>
            <w:vAlign w:val="center"/>
          </w:tcPr>
          <w:p w14:paraId="5ACC90A2" w14:textId="77777777" w:rsidR="00A92A0D" w:rsidRDefault="00A92A0D"/>
        </w:tc>
        <w:tc>
          <w:tcPr>
            <w:tcW w:w="1165" w:type="dxa"/>
            <w:vAlign w:val="center"/>
          </w:tcPr>
          <w:p w14:paraId="74D58A8A" w14:textId="77777777" w:rsidR="00A92A0D" w:rsidRDefault="00000000">
            <w:r>
              <w:t>43</w:t>
            </w:r>
          </w:p>
        </w:tc>
        <w:tc>
          <w:tcPr>
            <w:tcW w:w="1160" w:type="dxa"/>
            <w:vAlign w:val="center"/>
          </w:tcPr>
          <w:p w14:paraId="3F30BB5B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4B906933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E20ACE1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6952E65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6421BFDE" w14:textId="77777777" w:rsidR="00A92A0D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7DCA860E" w14:textId="77777777" w:rsidR="00A92A0D" w:rsidRDefault="00A92A0D"/>
        </w:tc>
      </w:tr>
      <w:tr w:rsidR="00A92A0D" w14:paraId="4FC14DE8" w14:textId="77777777">
        <w:tc>
          <w:tcPr>
            <w:tcW w:w="877" w:type="dxa"/>
            <w:vMerge/>
            <w:vAlign w:val="center"/>
          </w:tcPr>
          <w:p w14:paraId="6F77BC6C" w14:textId="77777777" w:rsidR="00A92A0D" w:rsidRDefault="00A92A0D"/>
        </w:tc>
        <w:tc>
          <w:tcPr>
            <w:tcW w:w="1018" w:type="dxa"/>
            <w:vMerge/>
            <w:vAlign w:val="center"/>
          </w:tcPr>
          <w:p w14:paraId="5F846748" w14:textId="77777777" w:rsidR="00A92A0D" w:rsidRDefault="00A92A0D"/>
        </w:tc>
        <w:tc>
          <w:tcPr>
            <w:tcW w:w="1165" w:type="dxa"/>
            <w:vAlign w:val="center"/>
          </w:tcPr>
          <w:p w14:paraId="757B0C4B" w14:textId="77777777" w:rsidR="00A92A0D" w:rsidRDefault="00000000">
            <w:r>
              <w:t>44</w:t>
            </w:r>
          </w:p>
        </w:tc>
        <w:tc>
          <w:tcPr>
            <w:tcW w:w="1160" w:type="dxa"/>
            <w:vAlign w:val="center"/>
          </w:tcPr>
          <w:p w14:paraId="0C93A2F8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16DFB22D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EC33706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222B061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47D552DA" w14:textId="77777777" w:rsidR="00A92A0D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5DD85853" w14:textId="77777777" w:rsidR="00A92A0D" w:rsidRDefault="00A92A0D"/>
        </w:tc>
      </w:tr>
      <w:tr w:rsidR="00A92A0D" w14:paraId="1E3FBE12" w14:textId="77777777">
        <w:tc>
          <w:tcPr>
            <w:tcW w:w="877" w:type="dxa"/>
            <w:vMerge/>
            <w:vAlign w:val="center"/>
          </w:tcPr>
          <w:p w14:paraId="45D68A62" w14:textId="77777777" w:rsidR="00A92A0D" w:rsidRDefault="00A92A0D"/>
        </w:tc>
        <w:tc>
          <w:tcPr>
            <w:tcW w:w="1018" w:type="dxa"/>
            <w:vMerge/>
            <w:vAlign w:val="center"/>
          </w:tcPr>
          <w:p w14:paraId="5287A7EB" w14:textId="77777777" w:rsidR="00A92A0D" w:rsidRDefault="00A92A0D"/>
        </w:tc>
        <w:tc>
          <w:tcPr>
            <w:tcW w:w="1165" w:type="dxa"/>
            <w:vAlign w:val="center"/>
          </w:tcPr>
          <w:p w14:paraId="3941C5CD" w14:textId="77777777" w:rsidR="00A92A0D" w:rsidRDefault="00000000">
            <w:r>
              <w:t>47</w:t>
            </w:r>
          </w:p>
        </w:tc>
        <w:tc>
          <w:tcPr>
            <w:tcW w:w="1160" w:type="dxa"/>
            <w:vAlign w:val="center"/>
          </w:tcPr>
          <w:p w14:paraId="2B4E24BD" w14:textId="77777777" w:rsidR="00A92A0D" w:rsidRDefault="00000000">
            <w:r>
              <w:t>1.80×0.90</w:t>
            </w:r>
          </w:p>
        </w:tc>
        <w:tc>
          <w:tcPr>
            <w:tcW w:w="962" w:type="dxa"/>
            <w:vAlign w:val="center"/>
          </w:tcPr>
          <w:p w14:paraId="6FE42346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E2A329C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3E46004" w14:textId="77777777" w:rsidR="00A92A0D" w:rsidRDefault="00000000">
            <w:r>
              <w:t>1.62</w:t>
            </w:r>
          </w:p>
        </w:tc>
        <w:tc>
          <w:tcPr>
            <w:tcW w:w="1148" w:type="dxa"/>
            <w:vAlign w:val="center"/>
          </w:tcPr>
          <w:p w14:paraId="7B444F05" w14:textId="77777777" w:rsidR="00A92A0D" w:rsidRDefault="00000000"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06985D4B" w14:textId="77777777" w:rsidR="00A92A0D" w:rsidRDefault="00A92A0D"/>
        </w:tc>
      </w:tr>
      <w:tr w:rsidR="00A92A0D" w14:paraId="288E1CF2" w14:textId="77777777">
        <w:tc>
          <w:tcPr>
            <w:tcW w:w="877" w:type="dxa"/>
            <w:vMerge/>
            <w:vAlign w:val="center"/>
          </w:tcPr>
          <w:p w14:paraId="0E6B7862" w14:textId="77777777" w:rsidR="00A92A0D" w:rsidRDefault="00A92A0D"/>
        </w:tc>
        <w:tc>
          <w:tcPr>
            <w:tcW w:w="1018" w:type="dxa"/>
            <w:vMerge/>
            <w:vAlign w:val="center"/>
          </w:tcPr>
          <w:p w14:paraId="4BF5F1C9" w14:textId="77777777" w:rsidR="00A92A0D" w:rsidRDefault="00A92A0D"/>
        </w:tc>
        <w:tc>
          <w:tcPr>
            <w:tcW w:w="1165" w:type="dxa"/>
            <w:vAlign w:val="center"/>
          </w:tcPr>
          <w:p w14:paraId="35498FFA" w14:textId="77777777" w:rsidR="00A92A0D" w:rsidRDefault="00000000">
            <w:r>
              <w:t>48</w:t>
            </w:r>
          </w:p>
        </w:tc>
        <w:tc>
          <w:tcPr>
            <w:tcW w:w="1160" w:type="dxa"/>
            <w:vAlign w:val="center"/>
          </w:tcPr>
          <w:p w14:paraId="62252922" w14:textId="77777777" w:rsidR="00A92A0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46A7E9D9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2C30446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E87AE1E" w14:textId="77777777" w:rsidR="00A92A0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362FBA0C" w14:textId="77777777" w:rsidR="00A92A0D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60012FA8" w14:textId="77777777" w:rsidR="00A92A0D" w:rsidRDefault="00A92A0D"/>
        </w:tc>
      </w:tr>
      <w:tr w:rsidR="00A92A0D" w14:paraId="09E6BF83" w14:textId="77777777">
        <w:tc>
          <w:tcPr>
            <w:tcW w:w="877" w:type="dxa"/>
            <w:vMerge/>
            <w:vAlign w:val="center"/>
          </w:tcPr>
          <w:p w14:paraId="6EF92C61" w14:textId="77777777" w:rsidR="00A92A0D" w:rsidRDefault="00A92A0D"/>
        </w:tc>
        <w:tc>
          <w:tcPr>
            <w:tcW w:w="1018" w:type="dxa"/>
            <w:vMerge/>
            <w:vAlign w:val="center"/>
          </w:tcPr>
          <w:p w14:paraId="6828757B" w14:textId="77777777" w:rsidR="00A92A0D" w:rsidRDefault="00A92A0D"/>
        </w:tc>
        <w:tc>
          <w:tcPr>
            <w:tcW w:w="1165" w:type="dxa"/>
            <w:vAlign w:val="center"/>
          </w:tcPr>
          <w:p w14:paraId="732FCD6B" w14:textId="77777777" w:rsidR="00A92A0D" w:rsidRDefault="00000000">
            <w:r>
              <w:t>49</w:t>
            </w:r>
          </w:p>
        </w:tc>
        <w:tc>
          <w:tcPr>
            <w:tcW w:w="1160" w:type="dxa"/>
            <w:vAlign w:val="center"/>
          </w:tcPr>
          <w:p w14:paraId="0BE864A1" w14:textId="77777777" w:rsidR="00A92A0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6D69378C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884E580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D655238" w14:textId="77777777" w:rsidR="00A92A0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530FE56A" w14:textId="77777777" w:rsidR="00A92A0D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23E100C1" w14:textId="77777777" w:rsidR="00A92A0D" w:rsidRDefault="00A92A0D"/>
        </w:tc>
      </w:tr>
      <w:tr w:rsidR="00A92A0D" w14:paraId="1581B5AE" w14:textId="77777777">
        <w:tc>
          <w:tcPr>
            <w:tcW w:w="877" w:type="dxa"/>
            <w:vMerge/>
            <w:vAlign w:val="center"/>
          </w:tcPr>
          <w:p w14:paraId="744DBE6E" w14:textId="77777777" w:rsidR="00A92A0D" w:rsidRDefault="00A92A0D"/>
        </w:tc>
        <w:tc>
          <w:tcPr>
            <w:tcW w:w="1018" w:type="dxa"/>
            <w:vMerge/>
            <w:vAlign w:val="center"/>
          </w:tcPr>
          <w:p w14:paraId="658F8ADA" w14:textId="77777777" w:rsidR="00A92A0D" w:rsidRDefault="00A92A0D"/>
        </w:tc>
        <w:tc>
          <w:tcPr>
            <w:tcW w:w="1165" w:type="dxa"/>
            <w:vAlign w:val="center"/>
          </w:tcPr>
          <w:p w14:paraId="4ECEC801" w14:textId="77777777" w:rsidR="00A92A0D" w:rsidRDefault="00000000">
            <w:r>
              <w:t>50</w:t>
            </w:r>
          </w:p>
        </w:tc>
        <w:tc>
          <w:tcPr>
            <w:tcW w:w="1160" w:type="dxa"/>
            <w:vAlign w:val="center"/>
          </w:tcPr>
          <w:p w14:paraId="6DDB9D09" w14:textId="77777777" w:rsidR="00A92A0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1D2457D6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64A6012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E545646" w14:textId="77777777" w:rsidR="00A92A0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447E9D10" w14:textId="77777777" w:rsidR="00A92A0D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485C3C4A" w14:textId="77777777" w:rsidR="00A92A0D" w:rsidRDefault="00A92A0D"/>
        </w:tc>
      </w:tr>
      <w:tr w:rsidR="00A92A0D" w14:paraId="33241F73" w14:textId="77777777">
        <w:tc>
          <w:tcPr>
            <w:tcW w:w="877" w:type="dxa"/>
            <w:vMerge/>
            <w:vAlign w:val="center"/>
          </w:tcPr>
          <w:p w14:paraId="2C23A309" w14:textId="77777777" w:rsidR="00A92A0D" w:rsidRDefault="00A92A0D"/>
        </w:tc>
        <w:tc>
          <w:tcPr>
            <w:tcW w:w="1018" w:type="dxa"/>
            <w:vMerge/>
            <w:vAlign w:val="center"/>
          </w:tcPr>
          <w:p w14:paraId="6E326D67" w14:textId="77777777" w:rsidR="00A92A0D" w:rsidRDefault="00A92A0D"/>
        </w:tc>
        <w:tc>
          <w:tcPr>
            <w:tcW w:w="1165" w:type="dxa"/>
            <w:vAlign w:val="center"/>
          </w:tcPr>
          <w:p w14:paraId="1F9C0028" w14:textId="77777777" w:rsidR="00A92A0D" w:rsidRDefault="00000000">
            <w:r>
              <w:t>51</w:t>
            </w:r>
          </w:p>
        </w:tc>
        <w:tc>
          <w:tcPr>
            <w:tcW w:w="1160" w:type="dxa"/>
            <w:vAlign w:val="center"/>
          </w:tcPr>
          <w:p w14:paraId="3EBEBC33" w14:textId="77777777" w:rsidR="00A92A0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3646B6D0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1E00B93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B28E138" w14:textId="77777777" w:rsidR="00A92A0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0A54DA85" w14:textId="77777777" w:rsidR="00A92A0D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744FC421" w14:textId="77777777" w:rsidR="00A92A0D" w:rsidRDefault="00A92A0D"/>
        </w:tc>
      </w:tr>
      <w:tr w:rsidR="00A92A0D" w14:paraId="24E463C0" w14:textId="77777777">
        <w:tc>
          <w:tcPr>
            <w:tcW w:w="877" w:type="dxa"/>
            <w:vMerge/>
            <w:vAlign w:val="center"/>
          </w:tcPr>
          <w:p w14:paraId="0BD74331" w14:textId="77777777" w:rsidR="00A92A0D" w:rsidRDefault="00A92A0D"/>
        </w:tc>
        <w:tc>
          <w:tcPr>
            <w:tcW w:w="1018" w:type="dxa"/>
            <w:vMerge/>
            <w:vAlign w:val="center"/>
          </w:tcPr>
          <w:p w14:paraId="5C395C0E" w14:textId="77777777" w:rsidR="00A92A0D" w:rsidRDefault="00A92A0D"/>
        </w:tc>
        <w:tc>
          <w:tcPr>
            <w:tcW w:w="1165" w:type="dxa"/>
            <w:vAlign w:val="center"/>
          </w:tcPr>
          <w:p w14:paraId="1F8D7A33" w14:textId="77777777" w:rsidR="00A92A0D" w:rsidRDefault="00000000">
            <w:r>
              <w:t>52</w:t>
            </w:r>
          </w:p>
        </w:tc>
        <w:tc>
          <w:tcPr>
            <w:tcW w:w="1160" w:type="dxa"/>
            <w:vAlign w:val="center"/>
          </w:tcPr>
          <w:p w14:paraId="1195CCB3" w14:textId="77777777" w:rsidR="00A92A0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3ADA9E28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FF24809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CC26380" w14:textId="77777777" w:rsidR="00A92A0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08700470" w14:textId="77777777" w:rsidR="00A92A0D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4C66F57C" w14:textId="77777777" w:rsidR="00A92A0D" w:rsidRDefault="00A92A0D"/>
        </w:tc>
      </w:tr>
      <w:tr w:rsidR="00A92A0D" w14:paraId="3D45CD3F" w14:textId="77777777">
        <w:tc>
          <w:tcPr>
            <w:tcW w:w="877" w:type="dxa"/>
            <w:vMerge/>
            <w:vAlign w:val="center"/>
          </w:tcPr>
          <w:p w14:paraId="68D37E16" w14:textId="77777777" w:rsidR="00A92A0D" w:rsidRDefault="00A92A0D"/>
        </w:tc>
        <w:tc>
          <w:tcPr>
            <w:tcW w:w="1018" w:type="dxa"/>
            <w:vMerge/>
            <w:vAlign w:val="center"/>
          </w:tcPr>
          <w:p w14:paraId="1498FAD2" w14:textId="77777777" w:rsidR="00A92A0D" w:rsidRDefault="00A92A0D"/>
        </w:tc>
        <w:tc>
          <w:tcPr>
            <w:tcW w:w="1165" w:type="dxa"/>
            <w:vAlign w:val="center"/>
          </w:tcPr>
          <w:p w14:paraId="4BDB022F" w14:textId="77777777" w:rsidR="00A92A0D" w:rsidRDefault="00000000">
            <w:r>
              <w:t>7</w:t>
            </w:r>
          </w:p>
        </w:tc>
        <w:tc>
          <w:tcPr>
            <w:tcW w:w="1160" w:type="dxa"/>
            <w:vAlign w:val="center"/>
          </w:tcPr>
          <w:p w14:paraId="2BEFB23F" w14:textId="77777777" w:rsidR="00A92A0D" w:rsidRDefault="00000000">
            <w:r>
              <w:t>1.50×0.90</w:t>
            </w:r>
          </w:p>
        </w:tc>
        <w:tc>
          <w:tcPr>
            <w:tcW w:w="962" w:type="dxa"/>
            <w:vAlign w:val="center"/>
          </w:tcPr>
          <w:p w14:paraId="2595E751" w14:textId="77777777" w:rsidR="00A92A0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2D7CC65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BC8FA7C" w14:textId="77777777" w:rsidR="00A92A0D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583E3EF0" w14:textId="77777777" w:rsidR="00A92A0D" w:rsidRDefault="00000000">
            <w:r>
              <w:t>1.35</w:t>
            </w:r>
          </w:p>
        </w:tc>
        <w:tc>
          <w:tcPr>
            <w:tcW w:w="1131" w:type="dxa"/>
            <w:vMerge/>
            <w:vAlign w:val="center"/>
          </w:tcPr>
          <w:p w14:paraId="67017080" w14:textId="77777777" w:rsidR="00A92A0D" w:rsidRDefault="00A92A0D"/>
        </w:tc>
      </w:tr>
      <w:tr w:rsidR="00A92A0D" w14:paraId="09D47C50" w14:textId="77777777">
        <w:tc>
          <w:tcPr>
            <w:tcW w:w="877" w:type="dxa"/>
            <w:vMerge/>
            <w:vAlign w:val="center"/>
          </w:tcPr>
          <w:p w14:paraId="39DFAF32" w14:textId="77777777" w:rsidR="00A92A0D" w:rsidRDefault="00A92A0D"/>
        </w:tc>
        <w:tc>
          <w:tcPr>
            <w:tcW w:w="1018" w:type="dxa"/>
            <w:vMerge/>
            <w:vAlign w:val="center"/>
          </w:tcPr>
          <w:p w14:paraId="5550EBAD" w14:textId="77777777" w:rsidR="00A92A0D" w:rsidRDefault="00A92A0D"/>
        </w:tc>
        <w:tc>
          <w:tcPr>
            <w:tcW w:w="1165" w:type="dxa"/>
            <w:vAlign w:val="center"/>
          </w:tcPr>
          <w:p w14:paraId="1C6E35E0" w14:textId="77777777" w:rsidR="00A92A0D" w:rsidRDefault="00000000">
            <w:r>
              <w:t>8</w:t>
            </w:r>
          </w:p>
        </w:tc>
        <w:tc>
          <w:tcPr>
            <w:tcW w:w="1160" w:type="dxa"/>
            <w:vAlign w:val="center"/>
          </w:tcPr>
          <w:p w14:paraId="4B1586AD" w14:textId="77777777" w:rsidR="00A92A0D" w:rsidRDefault="00000000">
            <w:r>
              <w:t>2.10×1.80</w:t>
            </w:r>
          </w:p>
        </w:tc>
        <w:tc>
          <w:tcPr>
            <w:tcW w:w="962" w:type="dxa"/>
            <w:vAlign w:val="center"/>
          </w:tcPr>
          <w:p w14:paraId="13DC6C73" w14:textId="77777777" w:rsidR="00A92A0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A3923D7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D209B17" w14:textId="77777777" w:rsidR="00A92A0D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76EA8CBB" w14:textId="77777777" w:rsidR="00A92A0D" w:rsidRDefault="00000000"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1F25D7CC" w14:textId="77777777" w:rsidR="00A92A0D" w:rsidRDefault="00A92A0D"/>
        </w:tc>
      </w:tr>
      <w:tr w:rsidR="00A92A0D" w14:paraId="37B6CE81" w14:textId="77777777">
        <w:tc>
          <w:tcPr>
            <w:tcW w:w="877" w:type="dxa"/>
            <w:vMerge/>
            <w:vAlign w:val="center"/>
          </w:tcPr>
          <w:p w14:paraId="37B1BC50" w14:textId="77777777" w:rsidR="00A92A0D" w:rsidRDefault="00A92A0D"/>
        </w:tc>
        <w:tc>
          <w:tcPr>
            <w:tcW w:w="1018" w:type="dxa"/>
            <w:vMerge/>
            <w:vAlign w:val="center"/>
          </w:tcPr>
          <w:p w14:paraId="38922C32" w14:textId="77777777" w:rsidR="00A92A0D" w:rsidRDefault="00A92A0D"/>
        </w:tc>
        <w:tc>
          <w:tcPr>
            <w:tcW w:w="1165" w:type="dxa"/>
            <w:vAlign w:val="center"/>
          </w:tcPr>
          <w:p w14:paraId="5AB6398D" w14:textId="77777777" w:rsidR="00A92A0D" w:rsidRDefault="00000000">
            <w:r>
              <w:t>9</w:t>
            </w:r>
          </w:p>
        </w:tc>
        <w:tc>
          <w:tcPr>
            <w:tcW w:w="1160" w:type="dxa"/>
            <w:vAlign w:val="center"/>
          </w:tcPr>
          <w:p w14:paraId="1BCAC9B1" w14:textId="77777777" w:rsidR="00A92A0D" w:rsidRDefault="00000000">
            <w:r>
              <w:t>2.10×1.80</w:t>
            </w:r>
          </w:p>
        </w:tc>
        <w:tc>
          <w:tcPr>
            <w:tcW w:w="962" w:type="dxa"/>
            <w:vAlign w:val="center"/>
          </w:tcPr>
          <w:p w14:paraId="4DA83B41" w14:textId="77777777" w:rsidR="00A92A0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9F6100B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FD25141" w14:textId="77777777" w:rsidR="00A92A0D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428433F5" w14:textId="77777777" w:rsidR="00A92A0D" w:rsidRDefault="00000000"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64CA15E5" w14:textId="77777777" w:rsidR="00A92A0D" w:rsidRDefault="00A92A0D"/>
        </w:tc>
      </w:tr>
      <w:tr w:rsidR="00A92A0D" w14:paraId="3AC6652B" w14:textId="77777777">
        <w:tc>
          <w:tcPr>
            <w:tcW w:w="877" w:type="dxa"/>
            <w:vMerge w:val="restart"/>
            <w:vAlign w:val="center"/>
          </w:tcPr>
          <w:p w14:paraId="7B1CFC4F" w14:textId="77777777" w:rsidR="00A92A0D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2084D8D" w14:textId="77777777" w:rsidR="00A92A0D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3393CE99" w14:textId="77777777" w:rsidR="00A92A0D" w:rsidRDefault="00A92A0D"/>
        </w:tc>
        <w:tc>
          <w:tcPr>
            <w:tcW w:w="1160" w:type="dxa"/>
            <w:vAlign w:val="center"/>
          </w:tcPr>
          <w:p w14:paraId="48699C26" w14:textId="77777777" w:rsidR="00A92A0D" w:rsidRDefault="00000000">
            <w:r>
              <w:t>1.80×0.90</w:t>
            </w:r>
          </w:p>
        </w:tc>
        <w:tc>
          <w:tcPr>
            <w:tcW w:w="962" w:type="dxa"/>
            <w:vAlign w:val="center"/>
          </w:tcPr>
          <w:p w14:paraId="16982C1C" w14:textId="77777777" w:rsidR="00A92A0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6E0DA87" w14:textId="77777777" w:rsidR="00A92A0D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5B2C5B43" w14:textId="77777777" w:rsidR="00A92A0D" w:rsidRDefault="00000000">
            <w:r>
              <w:t>1.62</w:t>
            </w:r>
          </w:p>
        </w:tc>
        <w:tc>
          <w:tcPr>
            <w:tcW w:w="1148" w:type="dxa"/>
            <w:vAlign w:val="center"/>
          </w:tcPr>
          <w:p w14:paraId="4FB5FA99" w14:textId="77777777" w:rsidR="00A92A0D" w:rsidRDefault="00000000">
            <w:r>
              <w:t>4.86</w:t>
            </w:r>
          </w:p>
        </w:tc>
        <w:tc>
          <w:tcPr>
            <w:tcW w:w="1131" w:type="dxa"/>
            <w:vMerge w:val="restart"/>
            <w:vAlign w:val="center"/>
          </w:tcPr>
          <w:p w14:paraId="135B9095" w14:textId="77777777" w:rsidR="00A92A0D" w:rsidRDefault="00000000">
            <w:r>
              <w:t>24.57</w:t>
            </w:r>
          </w:p>
        </w:tc>
      </w:tr>
      <w:tr w:rsidR="00A92A0D" w14:paraId="457B4886" w14:textId="77777777">
        <w:tc>
          <w:tcPr>
            <w:tcW w:w="877" w:type="dxa"/>
            <w:vMerge/>
            <w:vAlign w:val="center"/>
          </w:tcPr>
          <w:p w14:paraId="6823EF92" w14:textId="77777777" w:rsidR="00A92A0D" w:rsidRDefault="00A92A0D"/>
        </w:tc>
        <w:tc>
          <w:tcPr>
            <w:tcW w:w="1018" w:type="dxa"/>
            <w:vMerge/>
            <w:vAlign w:val="center"/>
          </w:tcPr>
          <w:p w14:paraId="45AAA2C8" w14:textId="77777777" w:rsidR="00A92A0D" w:rsidRDefault="00A92A0D"/>
        </w:tc>
        <w:tc>
          <w:tcPr>
            <w:tcW w:w="1165" w:type="dxa"/>
            <w:vAlign w:val="center"/>
          </w:tcPr>
          <w:p w14:paraId="3E33BE54" w14:textId="77777777" w:rsidR="00A92A0D" w:rsidRDefault="00A92A0D"/>
        </w:tc>
        <w:tc>
          <w:tcPr>
            <w:tcW w:w="1160" w:type="dxa"/>
            <w:vAlign w:val="center"/>
          </w:tcPr>
          <w:p w14:paraId="62197707" w14:textId="77777777" w:rsidR="00A92A0D" w:rsidRDefault="00000000">
            <w:r>
              <w:t>3.00×1.80</w:t>
            </w:r>
          </w:p>
        </w:tc>
        <w:tc>
          <w:tcPr>
            <w:tcW w:w="962" w:type="dxa"/>
            <w:vAlign w:val="center"/>
          </w:tcPr>
          <w:p w14:paraId="05F83192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D926257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3D37535" w14:textId="77777777" w:rsidR="00A92A0D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32441E50" w14:textId="77777777" w:rsidR="00A92A0D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7A4BB568" w14:textId="77777777" w:rsidR="00A92A0D" w:rsidRDefault="00A92A0D"/>
        </w:tc>
      </w:tr>
      <w:tr w:rsidR="00A92A0D" w14:paraId="569A561C" w14:textId="77777777">
        <w:tc>
          <w:tcPr>
            <w:tcW w:w="877" w:type="dxa"/>
            <w:vMerge/>
            <w:vAlign w:val="center"/>
          </w:tcPr>
          <w:p w14:paraId="259A0C55" w14:textId="77777777" w:rsidR="00A92A0D" w:rsidRDefault="00A92A0D"/>
        </w:tc>
        <w:tc>
          <w:tcPr>
            <w:tcW w:w="1018" w:type="dxa"/>
            <w:vMerge/>
            <w:vAlign w:val="center"/>
          </w:tcPr>
          <w:p w14:paraId="21D7CF94" w14:textId="77777777" w:rsidR="00A92A0D" w:rsidRDefault="00A92A0D"/>
        </w:tc>
        <w:tc>
          <w:tcPr>
            <w:tcW w:w="1165" w:type="dxa"/>
            <w:vAlign w:val="center"/>
          </w:tcPr>
          <w:p w14:paraId="6F432B2B" w14:textId="77777777" w:rsidR="00A92A0D" w:rsidRDefault="00A92A0D"/>
        </w:tc>
        <w:tc>
          <w:tcPr>
            <w:tcW w:w="1160" w:type="dxa"/>
            <w:vAlign w:val="center"/>
          </w:tcPr>
          <w:p w14:paraId="7EDBF89E" w14:textId="77777777" w:rsidR="00A92A0D" w:rsidRDefault="00000000">
            <w:r>
              <w:t>1.50×0.90</w:t>
            </w:r>
          </w:p>
        </w:tc>
        <w:tc>
          <w:tcPr>
            <w:tcW w:w="962" w:type="dxa"/>
            <w:vAlign w:val="center"/>
          </w:tcPr>
          <w:p w14:paraId="57DDCA18" w14:textId="77777777" w:rsidR="00A92A0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29EEEEE" w14:textId="77777777" w:rsidR="00A92A0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6411619" w14:textId="77777777" w:rsidR="00A92A0D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19F99DD1" w14:textId="77777777" w:rsidR="00A92A0D" w:rsidRDefault="00000000"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14:paraId="18282183" w14:textId="77777777" w:rsidR="00A92A0D" w:rsidRDefault="00A92A0D"/>
        </w:tc>
      </w:tr>
      <w:tr w:rsidR="00A92A0D" w14:paraId="4ED18A10" w14:textId="77777777">
        <w:tc>
          <w:tcPr>
            <w:tcW w:w="877" w:type="dxa"/>
            <w:vMerge/>
            <w:vAlign w:val="center"/>
          </w:tcPr>
          <w:p w14:paraId="79E660DC" w14:textId="77777777" w:rsidR="00A92A0D" w:rsidRDefault="00A92A0D"/>
        </w:tc>
        <w:tc>
          <w:tcPr>
            <w:tcW w:w="1018" w:type="dxa"/>
            <w:vMerge/>
            <w:vAlign w:val="center"/>
          </w:tcPr>
          <w:p w14:paraId="161EDF52" w14:textId="77777777" w:rsidR="00A92A0D" w:rsidRDefault="00A92A0D"/>
        </w:tc>
        <w:tc>
          <w:tcPr>
            <w:tcW w:w="1165" w:type="dxa"/>
            <w:vAlign w:val="center"/>
          </w:tcPr>
          <w:p w14:paraId="396A08F5" w14:textId="77777777" w:rsidR="00A92A0D" w:rsidRDefault="00000000">
            <w:r>
              <w:t>29</w:t>
            </w:r>
          </w:p>
        </w:tc>
        <w:tc>
          <w:tcPr>
            <w:tcW w:w="1160" w:type="dxa"/>
            <w:vAlign w:val="center"/>
          </w:tcPr>
          <w:p w14:paraId="33E67360" w14:textId="77777777" w:rsidR="00A92A0D" w:rsidRDefault="00000000">
            <w:r>
              <w:t>1.80×0.90</w:t>
            </w:r>
          </w:p>
        </w:tc>
        <w:tc>
          <w:tcPr>
            <w:tcW w:w="962" w:type="dxa"/>
            <w:vAlign w:val="center"/>
          </w:tcPr>
          <w:p w14:paraId="2AE4F195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C14B473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15B7905" w14:textId="77777777" w:rsidR="00A92A0D" w:rsidRDefault="00000000">
            <w:r>
              <w:t>1.62</w:t>
            </w:r>
          </w:p>
        </w:tc>
        <w:tc>
          <w:tcPr>
            <w:tcW w:w="1148" w:type="dxa"/>
            <w:vAlign w:val="center"/>
          </w:tcPr>
          <w:p w14:paraId="1D3E751B" w14:textId="77777777" w:rsidR="00A92A0D" w:rsidRDefault="00000000"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001F60CF" w14:textId="77777777" w:rsidR="00A92A0D" w:rsidRDefault="00A92A0D"/>
        </w:tc>
      </w:tr>
      <w:tr w:rsidR="00A92A0D" w14:paraId="5FCEADC7" w14:textId="77777777">
        <w:tc>
          <w:tcPr>
            <w:tcW w:w="877" w:type="dxa"/>
            <w:vMerge/>
            <w:vAlign w:val="center"/>
          </w:tcPr>
          <w:p w14:paraId="57AA6FBD" w14:textId="77777777" w:rsidR="00A92A0D" w:rsidRDefault="00A92A0D"/>
        </w:tc>
        <w:tc>
          <w:tcPr>
            <w:tcW w:w="1018" w:type="dxa"/>
            <w:vMerge/>
            <w:vAlign w:val="center"/>
          </w:tcPr>
          <w:p w14:paraId="408D8B6A" w14:textId="77777777" w:rsidR="00A92A0D" w:rsidRDefault="00A92A0D"/>
        </w:tc>
        <w:tc>
          <w:tcPr>
            <w:tcW w:w="1165" w:type="dxa"/>
            <w:vAlign w:val="center"/>
          </w:tcPr>
          <w:p w14:paraId="112A2E9D" w14:textId="77777777" w:rsidR="00A92A0D" w:rsidRDefault="00000000">
            <w:r>
              <w:t>31</w:t>
            </w:r>
          </w:p>
        </w:tc>
        <w:tc>
          <w:tcPr>
            <w:tcW w:w="1160" w:type="dxa"/>
            <w:vAlign w:val="center"/>
          </w:tcPr>
          <w:p w14:paraId="1A4AECFE" w14:textId="77777777" w:rsidR="00A92A0D" w:rsidRDefault="00000000">
            <w:r>
              <w:t>3.00×1.80</w:t>
            </w:r>
          </w:p>
        </w:tc>
        <w:tc>
          <w:tcPr>
            <w:tcW w:w="962" w:type="dxa"/>
            <w:vAlign w:val="center"/>
          </w:tcPr>
          <w:p w14:paraId="47728957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00BA9DF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A808CA1" w14:textId="77777777" w:rsidR="00A92A0D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209FD44E" w14:textId="77777777" w:rsidR="00A92A0D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2EA089AE" w14:textId="77777777" w:rsidR="00A92A0D" w:rsidRDefault="00A92A0D"/>
        </w:tc>
      </w:tr>
      <w:tr w:rsidR="00A92A0D" w14:paraId="11FC41B6" w14:textId="77777777">
        <w:tc>
          <w:tcPr>
            <w:tcW w:w="877" w:type="dxa"/>
            <w:vMerge/>
            <w:vAlign w:val="center"/>
          </w:tcPr>
          <w:p w14:paraId="16ED95C5" w14:textId="77777777" w:rsidR="00A92A0D" w:rsidRDefault="00A92A0D"/>
        </w:tc>
        <w:tc>
          <w:tcPr>
            <w:tcW w:w="1018" w:type="dxa"/>
            <w:vMerge/>
            <w:vAlign w:val="center"/>
          </w:tcPr>
          <w:p w14:paraId="33975E50" w14:textId="77777777" w:rsidR="00A92A0D" w:rsidRDefault="00A92A0D"/>
        </w:tc>
        <w:tc>
          <w:tcPr>
            <w:tcW w:w="1165" w:type="dxa"/>
            <w:vAlign w:val="center"/>
          </w:tcPr>
          <w:p w14:paraId="510A024C" w14:textId="77777777" w:rsidR="00A92A0D" w:rsidRDefault="00000000">
            <w:r>
              <w:t>45</w:t>
            </w:r>
          </w:p>
        </w:tc>
        <w:tc>
          <w:tcPr>
            <w:tcW w:w="1160" w:type="dxa"/>
            <w:vAlign w:val="center"/>
          </w:tcPr>
          <w:p w14:paraId="0806F248" w14:textId="77777777" w:rsidR="00A92A0D" w:rsidRDefault="00000000">
            <w:r>
              <w:t>1.80×0.90</w:t>
            </w:r>
          </w:p>
        </w:tc>
        <w:tc>
          <w:tcPr>
            <w:tcW w:w="962" w:type="dxa"/>
            <w:vAlign w:val="center"/>
          </w:tcPr>
          <w:p w14:paraId="0D897160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CCF32B5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3D94ADA" w14:textId="77777777" w:rsidR="00A92A0D" w:rsidRDefault="00000000">
            <w:r>
              <w:t>1.62</w:t>
            </w:r>
          </w:p>
        </w:tc>
        <w:tc>
          <w:tcPr>
            <w:tcW w:w="1148" w:type="dxa"/>
            <w:vAlign w:val="center"/>
          </w:tcPr>
          <w:p w14:paraId="22198C33" w14:textId="77777777" w:rsidR="00A92A0D" w:rsidRDefault="00000000"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492455CC" w14:textId="77777777" w:rsidR="00A92A0D" w:rsidRDefault="00A92A0D"/>
        </w:tc>
      </w:tr>
      <w:tr w:rsidR="00A92A0D" w14:paraId="03E8305E" w14:textId="77777777">
        <w:tc>
          <w:tcPr>
            <w:tcW w:w="877" w:type="dxa"/>
            <w:vMerge/>
            <w:vAlign w:val="center"/>
          </w:tcPr>
          <w:p w14:paraId="1571AB5A" w14:textId="77777777" w:rsidR="00A92A0D" w:rsidRDefault="00A92A0D"/>
        </w:tc>
        <w:tc>
          <w:tcPr>
            <w:tcW w:w="1018" w:type="dxa"/>
            <w:vMerge/>
            <w:vAlign w:val="center"/>
          </w:tcPr>
          <w:p w14:paraId="44C75311" w14:textId="77777777" w:rsidR="00A92A0D" w:rsidRDefault="00A92A0D"/>
        </w:tc>
        <w:tc>
          <w:tcPr>
            <w:tcW w:w="1165" w:type="dxa"/>
            <w:vAlign w:val="center"/>
          </w:tcPr>
          <w:p w14:paraId="2DCA95EF" w14:textId="77777777" w:rsidR="00A92A0D" w:rsidRDefault="00000000">
            <w:r>
              <w:t>46</w:t>
            </w:r>
          </w:p>
        </w:tc>
        <w:tc>
          <w:tcPr>
            <w:tcW w:w="1160" w:type="dxa"/>
            <w:vAlign w:val="center"/>
          </w:tcPr>
          <w:p w14:paraId="4FE6B4BC" w14:textId="77777777" w:rsidR="00A92A0D" w:rsidRDefault="00000000">
            <w:r>
              <w:t>1.80×0.90</w:t>
            </w:r>
          </w:p>
        </w:tc>
        <w:tc>
          <w:tcPr>
            <w:tcW w:w="962" w:type="dxa"/>
            <w:vAlign w:val="center"/>
          </w:tcPr>
          <w:p w14:paraId="60B07200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C1264CE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8B227E0" w14:textId="77777777" w:rsidR="00A92A0D" w:rsidRDefault="00000000">
            <w:r>
              <w:t>1.62</w:t>
            </w:r>
          </w:p>
        </w:tc>
        <w:tc>
          <w:tcPr>
            <w:tcW w:w="1148" w:type="dxa"/>
            <w:vAlign w:val="center"/>
          </w:tcPr>
          <w:p w14:paraId="05B08BBA" w14:textId="77777777" w:rsidR="00A92A0D" w:rsidRDefault="00000000"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60ED1FC2" w14:textId="77777777" w:rsidR="00A92A0D" w:rsidRDefault="00A92A0D"/>
        </w:tc>
      </w:tr>
      <w:tr w:rsidR="00A92A0D" w14:paraId="4ABF2111" w14:textId="77777777">
        <w:tc>
          <w:tcPr>
            <w:tcW w:w="877" w:type="dxa"/>
            <w:vMerge/>
            <w:vAlign w:val="center"/>
          </w:tcPr>
          <w:p w14:paraId="7D944649" w14:textId="77777777" w:rsidR="00A92A0D" w:rsidRDefault="00A92A0D"/>
        </w:tc>
        <w:tc>
          <w:tcPr>
            <w:tcW w:w="1018" w:type="dxa"/>
            <w:vMerge/>
            <w:vAlign w:val="center"/>
          </w:tcPr>
          <w:p w14:paraId="3C594AF1" w14:textId="77777777" w:rsidR="00A92A0D" w:rsidRDefault="00A92A0D"/>
        </w:tc>
        <w:tc>
          <w:tcPr>
            <w:tcW w:w="1165" w:type="dxa"/>
            <w:vAlign w:val="center"/>
          </w:tcPr>
          <w:p w14:paraId="489CD318" w14:textId="77777777" w:rsidR="00A92A0D" w:rsidRDefault="00000000">
            <w:r>
              <w:t>6</w:t>
            </w:r>
          </w:p>
        </w:tc>
        <w:tc>
          <w:tcPr>
            <w:tcW w:w="1160" w:type="dxa"/>
            <w:vAlign w:val="center"/>
          </w:tcPr>
          <w:p w14:paraId="435B2DDD" w14:textId="77777777" w:rsidR="00A92A0D" w:rsidRDefault="00000000">
            <w:r>
              <w:t>1.50×0.90</w:t>
            </w:r>
          </w:p>
        </w:tc>
        <w:tc>
          <w:tcPr>
            <w:tcW w:w="962" w:type="dxa"/>
            <w:vAlign w:val="center"/>
          </w:tcPr>
          <w:p w14:paraId="1BFB5194" w14:textId="77777777" w:rsidR="00A92A0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3754986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5925A59" w14:textId="77777777" w:rsidR="00A92A0D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2AA0B272" w14:textId="77777777" w:rsidR="00A92A0D" w:rsidRDefault="00000000">
            <w:r>
              <w:t>1.35</w:t>
            </w:r>
          </w:p>
        </w:tc>
        <w:tc>
          <w:tcPr>
            <w:tcW w:w="1131" w:type="dxa"/>
            <w:vMerge/>
            <w:vAlign w:val="center"/>
          </w:tcPr>
          <w:p w14:paraId="71EA7609" w14:textId="77777777" w:rsidR="00A92A0D" w:rsidRDefault="00A92A0D"/>
        </w:tc>
      </w:tr>
      <w:tr w:rsidR="00A92A0D" w14:paraId="2C97F1A1" w14:textId="77777777">
        <w:tc>
          <w:tcPr>
            <w:tcW w:w="877" w:type="dxa"/>
            <w:vMerge w:val="restart"/>
            <w:vAlign w:val="center"/>
          </w:tcPr>
          <w:p w14:paraId="2164754D" w14:textId="77777777" w:rsidR="00A92A0D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25F4C292" w14:textId="77777777" w:rsidR="00A92A0D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39D92C56" w14:textId="77777777" w:rsidR="00A92A0D" w:rsidRDefault="00A92A0D"/>
        </w:tc>
        <w:tc>
          <w:tcPr>
            <w:tcW w:w="1160" w:type="dxa"/>
            <w:vAlign w:val="center"/>
          </w:tcPr>
          <w:p w14:paraId="5B86BC27" w14:textId="77777777" w:rsidR="00A92A0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5AED06FF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23254E1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FEF1952" w14:textId="77777777" w:rsidR="00A92A0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42AB59F9" w14:textId="77777777" w:rsidR="00A92A0D" w:rsidRDefault="00000000">
            <w:r>
              <w:t>4.32</w:t>
            </w:r>
          </w:p>
        </w:tc>
        <w:tc>
          <w:tcPr>
            <w:tcW w:w="1131" w:type="dxa"/>
            <w:vMerge w:val="restart"/>
            <w:vAlign w:val="center"/>
          </w:tcPr>
          <w:p w14:paraId="42A7709C" w14:textId="77777777" w:rsidR="00A92A0D" w:rsidRDefault="00000000">
            <w:r>
              <w:t>52.94</w:t>
            </w:r>
          </w:p>
        </w:tc>
      </w:tr>
      <w:tr w:rsidR="00A92A0D" w14:paraId="51BC29FD" w14:textId="77777777">
        <w:tc>
          <w:tcPr>
            <w:tcW w:w="877" w:type="dxa"/>
            <w:vMerge/>
            <w:vAlign w:val="center"/>
          </w:tcPr>
          <w:p w14:paraId="5C1D88F9" w14:textId="77777777" w:rsidR="00A92A0D" w:rsidRDefault="00A92A0D"/>
        </w:tc>
        <w:tc>
          <w:tcPr>
            <w:tcW w:w="1018" w:type="dxa"/>
            <w:vMerge/>
            <w:vAlign w:val="center"/>
          </w:tcPr>
          <w:p w14:paraId="741CB057" w14:textId="77777777" w:rsidR="00A92A0D" w:rsidRDefault="00A92A0D"/>
        </w:tc>
        <w:tc>
          <w:tcPr>
            <w:tcW w:w="1165" w:type="dxa"/>
            <w:vAlign w:val="center"/>
          </w:tcPr>
          <w:p w14:paraId="0BA5EB6D" w14:textId="77777777" w:rsidR="00A92A0D" w:rsidRDefault="00A92A0D"/>
        </w:tc>
        <w:tc>
          <w:tcPr>
            <w:tcW w:w="1160" w:type="dxa"/>
            <w:vAlign w:val="center"/>
          </w:tcPr>
          <w:p w14:paraId="774564C6" w14:textId="77777777" w:rsidR="00A92A0D" w:rsidRDefault="00000000">
            <w:r>
              <w:t>3.00×1.80</w:t>
            </w:r>
          </w:p>
        </w:tc>
        <w:tc>
          <w:tcPr>
            <w:tcW w:w="962" w:type="dxa"/>
            <w:vAlign w:val="center"/>
          </w:tcPr>
          <w:p w14:paraId="3C37F844" w14:textId="77777777" w:rsidR="00A92A0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4A3C17C1" w14:textId="77777777" w:rsidR="00A92A0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E6812CA" w14:textId="77777777" w:rsidR="00A92A0D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79A5BAC0" w14:textId="77777777" w:rsidR="00A92A0D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65FA6331" w14:textId="77777777" w:rsidR="00A92A0D" w:rsidRDefault="00A92A0D"/>
        </w:tc>
      </w:tr>
      <w:tr w:rsidR="00A92A0D" w14:paraId="78EF97DD" w14:textId="77777777">
        <w:tc>
          <w:tcPr>
            <w:tcW w:w="877" w:type="dxa"/>
            <w:vMerge/>
            <w:vAlign w:val="center"/>
          </w:tcPr>
          <w:p w14:paraId="3AA3AAEC" w14:textId="77777777" w:rsidR="00A92A0D" w:rsidRDefault="00A92A0D"/>
        </w:tc>
        <w:tc>
          <w:tcPr>
            <w:tcW w:w="1018" w:type="dxa"/>
            <w:vMerge/>
            <w:vAlign w:val="center"/>
          </w:tcPr>
          <w:p w14:paraId="33E0FBAC" w14:textId="77777777" w:rsidR="00A92A0D" w:rsidRDefault="00A92A0D"/>
        </w:tc>
        <w:tc>
          <w:tcPr>
            <w:tcW w:w="1165" w:type="dxa"/>
            <w:vAlign w:val="center"/>
          </w:tcPr>
          <w:p w14:paraId="5923CA74" w14:textId="77777777" w:rsidR="00A92A0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D1A9D3B" w14:textId="77777777" w:rsidR="00A92A0D" w:rsidRDefault="00A92A0D"/>
        </w:tc>
        <w:tc>
          <w:tcPr>
            <w:tcW w:w="962" w:type="dxa"/>
            <w:vAlign w:val="center"/>
          </w:tcPr>
          <w:p w14:paraId="110EB927" w14:textId="77777777" w:rsidR="00A92A0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CE1C30A" w14:textId="77777777" w:rsidR="00A92A0D" w:rsidRDefault="00A92A0D"/>
        </w:tc>
        <w:tc>
          <w:tcPr>
            <w:tcW w:w="1148" w:type="dxa"/>
            <w:vAlign w:val="center"/>
          </w:tcPr>
          <w:p w14:paraId="7C044779" w14:textId="77777777" w:rsidR="00A92A0D" w:rsidRDefault="00A92A0D"/>
        </w:tc>
        <w:tc>
          <w:tcPr>
            <w:tcW w:w="1148" w:type="dxa"/>
            <w:vAlign w:val="center"/>
          </w:tcPr>
          <w:p w14:paraId="4B36DC13" w14:textId="77777777" w:rsidR="00A92A0D" w:rsidRDefault="00000000">
            <w:r>
              <w:t>30.26</w:t>
            </w:r>
          </w:p>
        </w:tc>
        <w:tc>
          <w:tcPr>
            <w:tcW w:w="1131" w:type="dxa"/>
            <w:vMerge/>
            <w:vAlign w:val="center"/>
          </w:tcPr>
          <w:p w14:paraId="12A5AD21" w14:textId="77777777" w:rsidR="00A92A0D" w:rsidRDefault="00A92A0D"/>
        </w:tc>
      </w:tr>
      <w:tr w:rsidR="00A92A0D" w14:paraId="3D53246F" w14:textId="77777777">
        <w:tc>
          <w:tcPr>
            <w:tcW w:w="877" w:type="dxa"/>
            <w:vMerge/>
            <w:vAlign w:val="center"/>
          </w:tcPr>
          <w:p w14:paraId="1AA1E110" w14:textId="77777777" w:rsidR="00A92A0D" w:rsidRDefault="00A92A0D"/>
        </w:tc>
        <w:tc>
          <w:tcPr>
            <w:tcW w:w="1018" w:type="dxa"/>
            <w:vMerge/>
            <w:vAlign w:val="center"/>
          </w:tcPr>
          <w:p w14:paraId="4F43EC51" w14:textId="77777777" w:rsidR="00A92A0D" w:rsidRDefault="00A92A0D"/>
        </w:tc>
        <w:tc>
          <w:tcPr>
            <w:tcW w:w="1165" w:type="dxa"/>
            <w:vAlign w:val="center"/>
          </w:tcPr>
          <w:p w14:paraId="7BCDC088" w14:textId="77777777" w:rsidR="00A92A0D" w:rsidRDefault="00000000">
            <w:r>
              <w:t>1</w:t>
            </w:r>
          </w:p>
        </w:tc>
        <w:tc>
          <w:tcPr>
            <w:tcW w:w="1160" w:type="dxa"/>
            <w:vAlign w:val="center"/>
          </w:tcPr>
          <w:p w14:paraId="1F600AD5" w14:textId="77777777" w:rsidR="00A92A0D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428C56BC" w14:textId="77777777" w:rsidR="00A92A0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CE83D78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48AEFE6" w14:textId="77777777" w:rsidR="00A92A0D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31221316" w14:textId="77777777" w:rsidR="00A92A0D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0343063E" w14:textId="77777777" w:rsidR="00A92A0D" w:rsidRDefault="00A92A0D"/>
        </w:tc>
      </w:tr>
      <w:tr w:rsidR="00A92A0D" w14:paraId="0D567A1A" w14:textId="77777777">
        <w:tc>
          <w:tcPr>
            <w:tcW w:w="877" w:type="dxa"/>
            <w:vMerge/>
            <w:vAlign w:val="center"/>
          </w:tcPr>
          <w:p w14:paraId="39A97ABD" w14:textId="77777777" w:rsidR="00A92A0D" w:rsidRDefault="00A92A0D"/>
        </w:tc>
        <w:tc>
          <w:tcPr>
            <w:tcW w:w="1018" w:type="dxa"/>
            <w:vMerge/>
            <w:vAlign w:val="center"/>
          </w:tcPr>
          <w:p w14:paraId="35D668EC" w14:textId="77777777" w:rsidR="00A92A0D" w:rsidRDefault="00A92A0D"/>
        </w:tc>
        <w:tc>
          <w:tcPr>
            <w:tcW w:w="1165" w:type="dxa"/>
            <w:vAlign w:val="center"/>
          </w:tcPr>
          <w:p w14:paraId="7D83EB6A" w14:textId="77777777" w:rsidR="00A92A0D" w:rsidRDefault="00000000">
            <w:r>
              <w:t>53</w:t>
            </w:r>
          </w:p>
        </w:tc>
        <w:tc>
          <w:tcPr>
            <w:tcW w:w="1160" w:type="dxa"/>
            <w:vAlign w:val="center"/>
          </w:tcPr>
          <w:p w14:paraId="48EB3EDD" w14:textId="77777777" w:rsidR="00A92A0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03D779C8" w14:textId="77777777" w:rsidR="00A92A0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C67AACB" w14:textId="77777777" w:rsidR="00A92A0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0103657" w14:textId="77777777" w:rsidR="00A92A0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79018689" w14:textId="77777777" w:rsidR="00A92A0D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4A933B4B" w14:textId="77777777" w:rsidR="00A92A0D" w:rsidRDefault="00A92A0D"/>
        </w:tc>
      </w:tr>
    </w:tbl>
    <w:p w14:paraId="4996E05B" w14:textId="77777777" w:rsidR="00A92A0D" w:rsidRDefault="00000000">
      <w:pPr>
        <w:pStyle w:val="2"/>
        <w:widowControl w:val="0"/>
        <w:rPr>
          <w:kern w:val="2"/>
        </w:rPr>
      </w:pPr>
      <w:bookmarkStart w:id="43" w:name="_Toc186467825"/>
      <w:r>
        <w:rPr>
          <w:kern w:val="2"/>
        </w:rPr>
        <w:lastRenderedPageBreak/>
        <w:t>天窗</w:t>
      </w:r>
      <w:bookmarkEnd w:id="43"/>
    </w:p>
    <w:p w14:paraId="3C29E3A4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2E0EE997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D24059F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39F86E58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AADE7AF" w14:textId="77777777" w:rsidR="00A92A0D" w:rsidRDefault="00000000">
      <w:pPr>
        <w:pStyle w:val="2"/>
        <w:widowControl w:val="0"/>
        <w:rPr>
          <w:kern w:val="2"/>
        </w:rPr>
      </w:pPr>
      <w:bookmarkStart w:id="44" w:name="_Toc186467826"/>
      <w:r>
        <w:rPr>
          <w:kern w:val="2"/>
        </w:rPr>
        <w:t>屋顶</w:t>
      </w:r>
      <w:bookmarkEnd w:id="44"/>
    </w:p>
    <w:p w14:paraId="4C9DE383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92A0D" w14:paraId="0AA4F3A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2E089B" w14:textId="77777777" w:rsidR="00A92A0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0D115A" w14:textId="77777777" w:rsidR="00A92A0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5F8AE0" w14:textId="77777777" w:rsidR="00A92A0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FA3C4" w14:textId="77777777" w:rsidR="00A92A0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A81BA" w14:textId="77777777" w:rsidR="00A92A0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EF8926" w14:textId="77777777" w:rsidR="00A92A0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6D42B5" w14:textId="77777777" w:rsidR="00A92A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92A0D" w14:paraId="0E51A2B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24BFC2" w14:textId="77777777" w:rsidR="00A92A0D" w:rsidRDefault="00A92A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DD711C" w14:textId="77777777" w:rsidR="00A92A0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90DEC" w14:textId="77777777" w:rsidR="00A92A0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7ECE7" w14:textId="77777777" w:rsidR="00A92A0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382F6A" w14:textId="77777777" w:rsidR="00A92A0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7FB2A6" w14:textId="77777777" w:rsidR="00A92A0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F56C8A" w14:textId="77777777" w:rsidR="00A92A0D" w:rsidRDefault="00000000">
            <w:pPr>
              <w:jc w:val="center"/>
            </w:pPr>
            <w:r>
              <w:t>D=R*S</w:t>
            </w:r>
          </w:p>
        </w:tc>
      </w:tr>
      <w:tr w:rsidR="00A92A0D" w14:paraId="3CAF906F" w14:textId="77777777">
        <w:tc>
          <w:tcPr>
            <w:tcW w:w="3345" w:type="dxa"/>
            <w:vAlign w:val="center"/>
          </w:tcPr>
          <w:p w14:paraId="6CDBB28C" w14:textId="77777777" w:rsidR="00A92A0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35D98EC" w14:textId="77777777" w:rsidR="00A92A0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C07D82" w14:textId="77777777" w:rsidR="00A92A0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9BD406" w14:textId="77777777" w:rsidR="00A92A0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4219DF4" w14:textId="77777777" w:rsidR="00A92A0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B58730" w14:textId="77777777" w:rsidR="00A92A0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710057D" w14:textId="77777777" w:rsidR="00A92A0D" w:rsidRDefault="00000000">
            <w:r>
              <w:t>0.245</w:t>
            </w:r>
          </w:p>
        </w:tc>
      </w:tr>
      <w:tr w:rsidR="00A92A0D" w14:paraId="0D4CCCC7" w14:textId="77777777">
        <w:tc>
          <w:tcPr>
            <w:tcW w:w="3345" w:type="dxa"/>
            <w:vAlign w:val="center"/>
          </w:tcPr>
          <w:p w14:paraId="3644CE43" w14:textId="77777777" w:rsidR="00A92A0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8A9B550" w14:textId="77777777" w:rsidR="00A92A0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19D70C9" w14:textId="77777777" w:rsidR="00A92A0D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FFCCE19" w14:textId="77777777" w:rsidR="00A92A0D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607B7151" w14:textId="77777777" w:rsidR="00A92A0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B72144" w14:textId="77777777" w:rsidR="00A92A0D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E841CAC" w14:textId="77777777" w:rsidR="00A92A0D" w:rsidRDefault="00000000">
            <w:r>
              <w:t>0.404</w:t>
            </w:r>
          </w:p>
        </w:tc>
      </w:tr>
      <w:tr w:rsidR="00A92A0D" w14:paraId="4311FF9D" w14:textId="77777777">
        <w:tc>
          <w:tcPr>
            <w:tcW w:w="3345" w:type="dxa"/>
            <w:vAlign w:val="center"/>
          </w:tcPr>
          <w:p w14:paraId="56589D0C" w14:textId="77777777" w:rsidR="00A92A0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08DBC63" w14:textId="77777777" w:rsidR="00A92A0D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7880F26F" w14:textId="77777777" w:rsidR="00A92A0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5E18FAD" w14:textId="77777777" w:rsidR="00A92A0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951A35C" w14:textId="77777777" w:rsidR="00A92A0D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BF4CD27" w14:textId="77777777" w:rsidR="00A92A0D" w:rsidRDefault="00000000">
            <w:r>
              <w:t>4.545</w:t>
            </w:r>
          </w:p>
        </w:tc>
        <w:tc>
          <w:tcPr>
            <w:tcW w:w="1064" w:type="dxa"/>
            <w:vAlign w:val="center"/>
          </w:tcPr>
          <w:p w14:paraId="496F04A5" w14:textId="77777777" w:rsidR="00A92A0D" w:rsidRDefault="00000000">
            <w:r>
              <w:t>1.600</w:t>
            </w:r>
          </w:p>
        </w:tc>
      </w:tr>
      <w:tr w:rsidR="00A92A0D" w14:paraId="4E35DB01" w14:textId="77777777">
        <w:tc>
          <w:tcPr>
            <w:tcW w:w="3345" w:type="dxa"/>
            <w:vAlign w:val="center"/>
          </w:tcPr>
          <w:p w14:paraId="2488036D" w14:textId="77777777" w:rsidR="00A92A0D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0F83AD3" w14:textId="77777777" w:rsidR="00A92A0D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DF57C68" w14:textId="77777777" w:rsidR="00A92A0D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6DB26DC2" w14:textId="77777777" w:rsidR="00A92A0D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71298C5B" w14:textId="77777777" w:rsidR="00A92A0D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61FA7A04" w14:textId="77777777" w:rsidR="00A92A0D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6127C823" w14:textId="77777777" w:rsidR="00A92A0D" w:rsidRDefault="00000000">
            <w:r>
              <w:t>0.500</w:t>
            </w:r>
          </w:p>
        </w:tc>
      </w:tr>
      <w:tr w:rsidR="00A92A0D" w14:paraId="26A9D2A5" w14:textId="77777777">
        <w:tc>
          <w:tcPr>
            <w:tcW w:w="3345" w:type="dxa"/>
            <w:vAlign w:val="center"/>
          </w:tcPr>
          <w:p w14:paraId="031F8B9C" w14:textId="77777777" w:rsidR="00A92A0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C3B95C5" w14:textId="77777777" w:rsidR="00A92A0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4ED85F4" w14:textId="77777777" w:rsidR="00A92A0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738B4E2" w14:textId="77777777" w:rsidR="00A92A0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5803ABD" w14:textId="77777777" w:rsidR="00A92A0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5A2912" w14:textId="77777777" w:rsidR="00A92A0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4E66B28" w14:textId="77777777" w:rsidR="00A92A0D" w:rsidRDefault="00000000">
            <w:r>
              <w:t>1.186</w:t>
            </w:r>
          </w:p>
        </w:tc>
      </w:tr>
      <w:tr w:rsidR="00A92A0D" w14:paraId="59EF0D86" w14:textId="77777777">
        <w:tc>
          <w:tcPr>
            <w:tcW w:w="3345" w:type="dxa"/>
            <w:vAlign w:val="center"/>
          </w:tcPr>
          <w:p w14:paraId="5C02DA1C" w14:textId="77777777" w:rsidR="00A92A0D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47639AA" w14:textId="77777777" w:rsidR="00A92A0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68F1242" w14:textId="77777777" w:rsidR="00A92A0D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9BC7692" w14:textId="77777777" w:rsidR="00A92A0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E1D9DF8" w14:textId="77777777" w:rsidR="00A92A0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42389E" w14:textId="77777777" w:rsidR="00A92A0D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482D33F" w14:textId="77777777" w:rsidR="00A92A0D" w:rsidRDefault="00000000">
            <w:r>
              <w:t>0.247</w:t>
            </w:r>
          </w:p>
        </w:tc>
      </w:tr>
      <w:tr w:rsidR="00A92A0D" w14:paraId="0DB01B3F" w14:textId="77777777">
        <w:tc>
          <w:tcPr>
            <w:tcW w:w="3345" w:type="dxa"/>
            <w:vAlign w:val="center"/>
          </w:tcPr>
          <w:p w14:paraId="42E6AE6A" w14:textId="77777777" w:rsidR="00A92A0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BDDF18" w14:textId="77777777" w:rsidR="00A92A0D" w:rsidRDefault="00000000">
            <w:r>
              <w:t>380</w:t>
            </w:r>
          </w:p>
        </w:tc>
        <w:tc>
          <w:tcPr>
            <w:tcW w:w="1075" w:type="dxa"/>
            <w:vAlign w:val="center"/>
          </w:tcPr>
          <w:p w14:paraId="5D24533D" w14:textId="77777777" w:rsidR="00A92A0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9A3BDA" w14:textId="77777777" w:rsidR="00A92A0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8F6FB3B" w14:textId="77777777" w:rsidR="00A92A0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10C286" w14:textId="77777777" w:rsidR="00A92A0D" w:rsidRDefault="00000000">
            <w:r>
              <w:t>4.752</w:t>
            </w:r>
          </w:p>
        </w:tc>
        <w:tc>
          <w:tcPr>
            <w:tcW w:w="1064" w:type="dxa"/>
            <w:vAlign w:val="center"/>
          </w:tcPr>
          <w:p w14:paraId="5C038271" w14:textId="77777777" w:rsidR="00A92A0D" w:rsidRDefault="00000000">
            <w:r>
              <w:t>4.182</w:t>
            </w:r>
          </w:p>
        </w:tc>
      </w:tr>
      <w:tr w:rsidR="00A92A0D" w14:paraId="5EAD3BF3" w14:textId="77777777">
        <w:tc>
          <w:tcPr>
            <w:tcW w:w="3345" w:type="dxa"/>
            <w:shd w:val="clear" w:color="auto" w:fill="E6E6E6"/>
            <w:vAlign w:val="center"/>
          </w:tcPr>
          <w:p w14:paraId="3811EC78" w14:textId="77777777" w:rsidR="00A92A0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2A9945B" w14:textId="77777777" w:rsidR="00A92A0D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92A0D" w14:paraId="762882B5" w14:textId="77777777">
        <w:tc>
          <w:tcPr>
            <w:tcW w:w="3345" w:type="dxa"/>
            <w:shd w:val="clear" w:color="auto" w:fill="E6E6E6"/>
            <w:vAlign w:val="center"/>
          </w:tcPr>
          <w:p w14:paraId="36E1D1C3" w14:textId="77777777" w:rsidR="00A92A0D" w:rsidRDefault="00000000">
            <w:r>
              <w:t>传热系数</w:t>
            </w:r>
            <w:r>
              <w:t>K=1/(0.19+∑R)</w:t>
            </w:r>
          </w:p>
        </w:tc>
        <w:tc>
          <w:tcPr>
            <w:tcW w:w="5985" w:type="dxa"/>
            <w:gridSpan w:val="6"/>
          </w:tcPr>
          <w:p w14:paraId="103902AE" w14:textId="77777777" w:rsidR="00A92A0D" w:rsidRDefault="00000000">
            <w:pPr>
              <w:jc w:val="center"/>
            </w:pPr>
            <w:r>
              <w:t>0.20</w:t>
            </w:r>
          </w:p>
        </w:tc>
      </w:tr>
      <w:tr w:rsidR="00A92A0D" w14:paraId="73A09461" w14:textId="77777777">
        <w:tc>
          <w:tcPr>
            <w:tcW w:w="3345" w:type="dxa"/>
            <w:shd w:val="clear" w:color="auto" w:fill="E6E6E6"/>
            <w:vAlign w:val="center"/>
          </w:tcPr>
          <w:p w14:paraId="0B2B4E1F" w14:textId="77777777" w:rsidR="00A92A0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760B230" w14:textId="77777777" w:rsidR="00A92A0D" w:rsidRDefault="00000000">
            <w:r>
              <w:t>《西藏自治区民用建筑节能技术标准》</w:t>
            </w:r>
            <w:r>
              <w:t>DB 54/T 0275-2023</w:t>
            </w:r>
            <w:r>
              <w:t>第</w:t>
            </w:r>
            <w:r>
              <w:t>5.1.9</w:t>
            </w:r>
            <w:r>
              <w:t>条</w:t>
            </w:r>
          </w:p>
        </w:tc>
      </w:tr>
      <w:tr w:rsidR="00A92A0D" w14:paraId="3B9A94EB" w14:textId="77777777">
        <w:tc>
          <w:tcPr>
            <w:tcW w:w="3345" w:type="dxa"/>
            <w:shd w:val="clear" w:color="auto" w:fill="E6E6E6"/>
            <w:vAlign w:val="center"/>
          </w:tcPr>
          <w:p w14:paraId="72694F3C" w14:textId="77777777" w:rsidR="00A92A0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D11B6B1" w14:textId="77777777" w:rsidR="00A92A0D" w:rsidRDefault="00000000">
            <w:r>
              <w:t>屋顶</w:t>
            </w:r>
            <w:r>
              <w:t>K</w:t>
            </w:r>
            <w:r>
              <w:t>应符合表</w:t>
            </w:r>
            <w:r>
              <w:t>5.1.9-2</w:t>
            </w:r>
            <w:r>
              <w:t>的规定</w:t>
            </w:r>
            <w:r>
              <w:t>(K≤0.45)</w:t>
            </w:r>
          </w:p>
        </w:tc>
      </w:tr>
      <w:tr w:rsidR="00A92A0D" w14:paraId="45090FF2" w14:textId="77777777">
        <w:tc>
          <w:tcPr>
            <w:tcW w:w="3345" w:type="dxa"/>
            <w:shd w:val="clear" w:color="auto" w:fill="E6E6E6"/>
            <w:vAlign w:val="center"/>
          </w:tcPr>
          <w:p w14:paraId="344FD570" w14:textId="77777777" w:rsidR="00A92A0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5BBE9E6" w14:textId="77777777" w:rsidR="00A92A0D" w:rsidRDefault="00000000">
            <w:r>
              <w:t>满足</w:t>
            </w:r>
          </w:p>
        </w:tc>
      </w:tr>
    </w:tbl>
    <w:p w14:paraId="07B58644" w14:textId="77777777" w:rsidR="00A92A0D" w:rsidRDefault="00A92A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EC9FE4" w14:textId="77777777" w:rsidR="00A92A0D" w:rsidRDefault="00000000">
      <w:pPr>
        <w:pStyle w:val="2"/>
        <w:widowControl w:val="0"/>
        <w:rPr>
          <w:kern w:val="2"/>
        </w:rPr>
      </w:pPr>
      <w:bookmarkStart w:id="45" w:name="_Toc186467827"/>
      <w:r>
        <w:rPr>
          <w:kern w:val="2"/>
        </w:rPr>
        <w:t>外墙</w:t>
      </w:r>
      <w:bookmarkEnd w:id="45"/>
    </w:p>
    <w:p w14:paraId="65BEC8B7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6326FAFB" w14:textId="77777777" w:rsidR="00A92A0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92A0D" w14:paraId="007189D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775B9A" w14:textId="77777777" w:rsidR="00A92A0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021CC8" w14:textId="77777777" w:rsidR="00A92A0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16E579" w14:textId="77777777" w:rsidR="00A92A0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6E0B01" w14:textId="77777777" w:rsidR="00A92A0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A8FA1B" w14:textId="77777777" w:rsidR="00A92A0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FC85B" w14:textId="77777777" w:rsidR="00A92A0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063023" w14:textId="77777777" w:rsidR="00A92A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92A0D" w14:paraId="40C169B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C15F10" w14:textId="77777777" w:rsidR="00A92A0D" w:rsidRDefault="00A92A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68A281" w14:textId="77777777" w:rsidR="00A92A0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F3552" w14:textId="77777777" w:rsidR="00A92A0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1D7629" w14:textId="77777777" w:rsidR="00A92A0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4AE7F8" w14:textId="77777777" w:rsidR="00A92A0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B21693" w14:textId="77777777" w:rsidR="00A92A0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18B416" w14:textId="77777777" w:rsidR="00A92A0D" w:rsidRDefault="00000000">
            <w:pPr>
              <w:jc w:val="center"/>
            </w:pPr>
            <w:r>
              <w:t>D=R*S</w:t>
            </w:r>
          </w:p>
        </w:tc>
      </w:tr>
      <w:tr w:rsidR="00A92A0D" w14:paraId="566E141D" w14:textId="77777777">
        <w:tc>
          <w:tcPr>
            <w:tcW w:w="3345" w:type="dxa"/>
            <w:vAlign w:val="center"/>
          </w:tcPr>
          <w:p w14:paraId="57005988" w14:textId="77777777" w:rsidR="00A92A0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3779305" w14:textId="77777777" w:rsidR="00A92A0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4FEDC6" w14:textId="77777777" w:rsidR="00A92A0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E619F4B" w14:textId="77777777" w:rsidR="00A92A0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28DC55" w14:textId="77777777" w:rsidR="00A92A0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998BC9" w14:textId="77777777" w:rsidR="00A92A0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1946EDF" w14:textId="77777777" w:rsidR="00A92A0D" w:rsidRDefault="00000000">
            <w:r>
              <w:t>0.245</w:t>
            </w:r>
          </w:p>
        </w:tc>
      </w:tr>
      <w:tr w:rsidR="00A92A0D" w14:paraId="7333A20C" w14:textId="77777777">
        <w:tc>
          <w:tcPr>
            <w:tcW w:w="3345" w:type="dxa"/>
            <w:vAlign w:val="center"/>
          </w:tcPr>
          <w:p w14:paraId="580671BA" w14:textId="77777777" w:rsidR="00A92A0D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0A45DA92" w14:textId="77777777" w:rsidR="00A92A0D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34DEB907" w14:textId="77777777" w:rsidR="00A92A0D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5F6D1EE7" w14:textId="77777777" w:rsidR="00A92A0D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8476A31" w14:textId="77777777" w:rsidR="00A92A0D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6C1D7AE" w14:textId="77777777" w:rsidR="00A92A0D" w:rsidRDefault="00000000">
            <w:r>
              <w:t>1.552</w:t>
            </w:r>
          </w:p>
        </w:tc>
        <w:tc>
          <w:tcPr>
            <w:tcW w:w="1064" w:type="dxa"/>
            <w:vAlign w:val="center"/>
          </w:tcPr>
          <w:p w14:paraId="357C0E0C" w14:textId="77777777" w:rsidR="00A92A0D" w:rsidRDefault="00000000">
            <w:r>
              <w:t>1.050</w:t>
            </w:r>
          </w:p>
        </w:tc>
      </w:tr>
      <w:tr w:rsidR="00A92A0D" w14:paraId="6789A135" w14:textId="77777777">
        <w:tc>
          <w:tcPr>
            <w:tcW w:w="3345" w:type="dxa"/>
            <w:vAlign w:val="center"/>
          </w:tcPr>
          <w:p w14:paraId="1EDC8F56" w14:textId="77777777" w:rsidR="00A92A0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E739C27" w14:textId="77777777" w:rsidR="00A92A0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43A49B5" w14:textId="77777777" w:rsidR="00A92A0D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B2A4772" w14:textId="77777777" w:rsidR="00A92A0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003BE13" w14:textId="77777777" w:rsidR="00A92A0D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1A9FBAB1" w14:textId="77777777" w:rsidR="00A92A0D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7CC9DF54" w14:textId="77777777" w:rsidR="00A92A0D" w:rsidRDefault="00000000">
            <w:r>
              <w:t>3.444</w:t>
            </w:r>
          </w:p>
        </w:tc>
      </w:tr>
      <w:tr w:rsidR="00A92A0D" w14:paraId="1BDF8BE4" w14:textId="77777777">
        <w:tc>
          <w:tcPr>
            <w:tcW w:w="3345" w:type="dxa"/>
            <w:vAlign w:val="center"/>
          </w:tcPr>
          <w:p w14:paraId="25FA6CA9" w14:textId="77777777" w:rsidR="00A92A0D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13275348" w14:textId="77777777" w:rsidR="00A92A0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B2BA5C" w14:textId="77777777" w:rsidR="00A92A0D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1A44704" w14:textId="77777777" w:rsidR="00A92A0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6455E5D" w14:textId="77777777" w:rsidR="00A92A0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41DDA4" w14:textId="77777777" w:rsidR="00A92A0D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6FE0BDD5" w14:textId="77777777" w:rsidR="00A92A0D" w:rsidRDefault="00000000">
            <w:r>
              <w:t>0.247</w:t>
            </w:r>
          </w:p>
        </w:tc>
      </w:tr>
      <w:tr w:rsidR="00A92A0D" w14:paraId="0EC97A96" w14:textId="77777777">
        <w:tc>
          <w:tcPr>
            <w:tcW w:w="3345" w:type="dxa"/>
            <w:vAlign w:val="center"/>
          </w:tcPr>
          <w:p w14:paraId="6A0678E0" w14:textId="77777777" w:rsidR="00A92A0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581B6B" w14:textId="77777777" w:rsidR="00A92A0D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70209CE1" w14:textId="77777777" w:rsidR="00A92A0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E2F48BE" w14:textId="77777777" w:rsidR="00A92A0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706752A" w14:textId="77777777" w:rsidR="00A92A0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C9CBC8" w14:textId="77777777" w:rsidR="00A92A0D" w:rsidRDefault="00000000">
            <w:r>
              <w:t>2.485</w:t>
            </w:r>
          </w:p>
        </w:tc>
        <w:tc>
          <w:tcPr>
            <w:tcW w:w="1064" w:type="dxa"/>
            <w:vAlign w:val="center"/>
          </w:tcPr>
          <w:p w14:paraId="419BBDB4" w14:textId="77777777" w:rsidR="00A92A0D" w:rsidRDefault="00000000">
            <w:r>
              <w:t>4.986</w:t>
            </w:r>
          </w:p>
        </w:tc>
      </w:tr>
      <w:tr w:rsidR="00A92A0D" w14:paraId="693CDC4A" w14:textId="77777777">
        <w:tc>
          <w:tcPr>
            <w:tcW w:w="3345" w:type="dxa"/>
            <w:shd w:val="clear" w:color="auto" w:fill="E6E6E6"/>
            <w:vAlign w:val="center"/>
          </w:tcPr>
          <w:p w14:paraId="627077F3" w14:textId="77777777" w:rsidR="00A92A0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B68C9B" w14:textId="77777777" w:rsidR="00A92A0D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92A0D" w14:paraId="4D4E969C" w14:textId="77777777">
        <w:tc>
          <w:tcPr>
            <w:tcW w:w="3345" w:type="dxa"/>
            <w:shd w:val="clear" w:color="auto" w:fill="E6E6E6"/>
            <w:vAlign w:val="center"/>
          </w:tcPr>
          <w:p w14:paraId="5EDBF5BF" w14:textId="77777777" w:rsidR="00A92A0D" w:rsidRDefault="00000000">
            <w:r>
              <w:lastRenderedPageBreak/>
              <w:t>传热系数</w:t>
            </w:r>
            <w:r>
              <w:t>K=1/(0.19+∑R)</w:t>
            </w:r>
          </w:p>
        </w:tc>
        <w:tc>
          <w:tcPr>
            <w:tcW w:w="5985" w:type="dxa"/>
            <w:gridSpan w:val="6"/>
          </w:tcPr>
          <w:p w14:paraId="376F8BAF" w14:textId="77777777" w:rsidR="00A92A0D" w:rsidRDefault="00000000">
            <w:pPr>
              <w:jc w:val="center"/>
            </w:pPr>
            <w:r>
              <w:t>0.37</w:t>
            </w:r>
          </w:p>
        </w:tc>
      </w:tr>
    </w:tbl>
    <w:p w14:paraId="5AF4B6F0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791AEDF9" w14:textId="77777777" w:rsidR="00000000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0AFEB9CC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928730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FD199E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709FBE5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5117D40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61EC1B9F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92A8DC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08D7D0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F036EA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1B9046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3E0490FE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9EC81F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143E84E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533DBEA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1888936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0E821E1B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03B38D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B005E69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8328E8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691B2B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2DF158E8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0C99C72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1838274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D306917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53C8619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1EEC7E72" w14:textId="77777777" w:rsidR="00A92A0D" w:rsidRDefault="00A92A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BB9DCC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45A198C4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92A0D" w14:paraId="51421988" w14:textId="77777777">
        <w:tc>
          <w:tcPr>
            <w:tcW w:w="2948" w:type="dxa"/>
            <w:shd w:val="clear" w:color="auto" w:fill="E6E6E6"/>
            <w:vAlign w:val="center"/>
          </w:tcPr>
          <w:p w14:paraId="636E6234" w14:textId="77777777" w:rsidR="00A92A0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CBA5E47" w14:textId="77777777" w:rsidR="00A92A0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BF8729" w14:textId="77777777" w:rsidR="00A92A0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2B100AB" w14:textId="77777777" w:rsidR="00A92A0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B73729E" w14:textId="77777777" w:rsidR="00A92A0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00F0B7" w14:textId="77777777" w:rsidR="00A92A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1F63BC" w14:textId="77777777" w:rsidR="00A92A0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92A0D" w14:paraId="05D3B4D1" w14:textId="77777777">
        <w:tc>
          <w:tcPr>
            <w:tcW w:w="2948" w:type="dxa"/>
            <w:vAlign w:val="center"/>
          </w:tcPr>
          <w:p w14:paraId="6FDA685F" w14:textId="77777777" w:rsidR="00A92A0D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8E2E8EB" w14:textId="77777777" w:rsidR="00A92A0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40E4222" w14:textId="77777777" w:rsidR="00A92A0D" w:rsidRDefault="00000000">
            <w:r>
              <w:t>272.73</w:t>
            </w:r>
          </w:p>
        </w:tc>
        <w:tc>
          <w:tcPr>
            <w:tcW w:w="922" w:type="dxa"/>
            <w:vAlign w:val="center"/>
          </w:tcPr>
          <w:p w14:paraId="520BE61F" w14:textId="77777777" w:rsidR="00A92A0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D880FF3" w14:textId="77777777" w:rsidR="00A92A0D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57D8AB34" w14:textId="77777777" w:rsidR="00A92A0D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2E2CC022" w14:textId="77777777" w:rsidR="00A92A0D" w:rsidRDefault="00000000">
            <w:r>
              <w:t>0.75</w:t>
            </w:r>
          </w:p>
        </w:tc>
      </w:tr>
      <w:tr w:rsidR="00A92A0D" w14:paraId="7457F5A7" w14:textId="77777777">
        <w:tc>
          <w:tcPr>
            <w:tcW w:w="2948" w:type="dxa"/>
            <w:shd w:val="clear" w:color="auto" w:fill="E6E6E6"/>
            <w:vAlign w:val="center"/>
          </w:tcPr>
          <w:p w14:paraId="25CC6EF3" w14:textId="77777777" w:rsidR="00A92A0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EC91C85" w14:textId="77777777" w:rsidR="00A92A0D" w:rsidRDefault="00000000">
            <w:pPr>
              <w:jc w:val="center"/>
            </w:pPr>
            <w:r>
              <w:t>0.37 × 1.30 = 0.48</w:t>
            </w:r>
          </w:p>
        </w:tc>
      </w:tr>
    </w:tbl>
    <w:p w14:paraId="6D77F19D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92A0D" w14:paraId="18205FDE" w14:textId="77777777">
        <w:tc>
          <w:tcPr>
            <w:tcW w:w="2948" w:type="dxa"/>
            <w:shd w:val="clear" w:color="auto" w:fill="E6E6E6"/>
            <w:vAlign w:val="center"/>
          </w:tcPr>
          <w:p w14:paraId="2D7D0E3F" w14:textId="77777777" w:rsidR="00A92A0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1984441" w14:textId="77777777" w:rsidR="00A92A0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7F4263" w14:textId="77777777" w:rsidR="00A92A0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222A276" w14:textId="77777777" w:rsidR="00A92A0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5BF622E" w14:textId="77777777" w:rsidR="00A92A0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266C54" w14:textId="77777777" w:rsidR="00A92A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16C8C1" w14:textId="77777777" w:rsidR="00A92A0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92A0D" w14:paraId="58D108E2" w14:textId="77777777">
        <w:tc>
          <w:tcPr>
            <w:tcW w:w="2948" w:type="dxa"/>
            <w:vAlign w:val="center"/>
          </w:tcPr>
          <w:p w14:paraId="2D0A93A1" w14:textId="77777777" w:rsidR="00A92A0D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9CE4203" w14:textId="77777777" w:rsidR="00A92A0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8C71B3F" w14:textId="77777777" w:rsidR="00A92A0D" w:rsidRDefault="00000000">
            <w:r>
              <w:t>386.35</w:t>
            </w:r>
          </w:p>
        </w:tc>
        <w:tc>
          <w:tcPr>
            <w:tcW w:w="922" w:type="dxa"/>
            <w:vAlign w:val="center"/>
          </w:tcPr>
          <w:p w14:paraId="196D1588" w14:textId="77777777" w:rsidR="00A92A0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8DFCD7D" w14:textId="77777777" w:rsidR="00A92A0D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0CDAE80A" w14:textId="77777777" w:rsidR="00A92A0D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450480E1" w14:textId="77777777" w:rsidR="00A92A0D" w:rsidRDefault="00000000">
            <w:r>
              <w:t>0.75</w:t>
            </w:r>
          </w:p>
        </w:tc>
      </w:tr>
      <w:tr w:rsidR="00A92A0D" w14:paraId="5665DBF8" w14:textId="77777777">
        <w:tc>
          <w:tcPr>
            <w:tcW w:w="2948" w:type="dxa"/>
            <w:shd w:val="clear" w:color="auto" w:fill="E6E6E6"/>
            <w:vAlign w:val="center"/>
          </w:tcPr>
          <w:p w14:paraId="664EBB70" w14:textId="77777777" w:rsidR="00A92A0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579A2C2" w14:textId="77777777" w:rsidR="00A92A0D" w:rsidRDefault="00000000">
            <w:pPr>
              <w:jc w:val="center"/>
            </w:pPr>
            <w:r>
              <w:t>0.37 × 1.30 = 0.48</w:t>
            </w:r>
          </w:p>
        </w:tc>
      </w:tr>
    </w:tbl>
    <w:p w14:paraId="1CB49DBA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92A0D" w14:paraId="067145E0" w14:textId="77777777">
        <w:tc>
          <w:tcPr>
            <w:tcW w:w="2948" w:type="dxa"/>
            <w:shd w:val="clear" w:color="auto" w:fill="E6E6E6"/>
            <w:vAlign w:val="center"/>
          </w:tcPr>
          <w:p w14:paraId="581399DF" w14:textId="77777777" w:rsidR="00A92A0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302EDC9" w14:textId="77777777" w:rsidR="00A92A0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68EF78" w14:textId="77777777" w:rsidR="00A92A0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EB791F5" w14:textId="77777777" w:rsidR="00A92A0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36739CC" w14:textId="77777777" w:rsidR="00A92A0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212020" w14:textId="77777777" w:rsidR="00A92A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DA3D60" w14:textId="77777777" w:rsidR="00A92A0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92A0D" w14:paraId="387BFAAB" w14:textId="77777777">
        <w:tc>
          <w:tcPr>
            <w:tcW w:w="2948" w:type="dxa"/>
            <w:vAlign w:val="center"/>
          </w:tcPr>
          <w:p w14:paraId="4292461E" w14:textId="77777777" w:rsidR="00A92A0D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098B908" w14:textId="77777777" w:rsidR="00A92A0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DFF09FF" w14:textId="77777777" w:rsidR="00A92A0D" w:rsidRDefault="00000000">
            <w:r>
              <w:t>180.31</w:t>
            </w:r>
          </w:p>
        </w:tc>
        <w:tc>
          <w:tcPr>
            <w:tcW w:w="922" w:type="dxa"/>
            <w:vAlign w:val="center"/>
          </w:tcPr>
          <w:p w14:paraId="3C2F6E47" w14:textId="77777777" w:rsidR="00A92A0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2A67BBA" w14:textId="77777777" w:rsidR="00A92A0D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47E5518E" w14:textId="77777777" w:rsidR="00A92A0D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43769D43" w14:textId="77777777" w:rsidR="00A92A0D" w:rsidRDefault="00000000">
            <w:r>
              <w:t>0.75</w:t>
            </w:r>
          </w:p>
        </w:tc>
      </w:tr>
      <w:tr w:rsidR="00A92A0D" w14:paraId="387731FF" w14:textId="77777777">
        <w:tc>
          <w:tcPr>
            <w:tcW w:w="2948" w:type="dxa"/>
            <w:shd w:val="clear" w:color="auto" w:fill="E6E6E6"/>
            <w:vAlign w:val="center"/>
          </w:tcPr>
          <w:p w14:paraId="074C381C" w14:textId="77777777" w:rsidR="00A92A0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2113050" w14:textId="77777777" w:rsidR="00A92A0D" w:rsidRDefault="00000000">
            <w:pPr>
              <w:jc w:val="center"/>
            </w:pPr>
            <w:r>
              <w:t>0.37 × 1.30 = 0.48</w:t>
            </w:r>
          </w:p>
        </w:tc>
      </w:tr>
    </w:tbl>
    <w:p w14:paraId="4FC5E1AC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92A0D" w14:paraId="6E7C85CF" w14:textId="77777777">
        <w:tc>
          <w:tcPr>
            <w:tcW w:w="2948" w:type="dxa"/>
            <w:shd w:val="clear" w:color="auto" w:fill="E6E6E6"/>
            <w:vAlign w:val="center"/>
          </w:tcPr>
          <w:p w14:paraId="756F5BBF" w14:textId="77777777" w:rsidR="00A92A0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1FAD8A" w14:textId="77777777" w:rsidR="00A92A0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516A69" w14:textId="77777777" w:rsidR="00A92A0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C6C31D6" w14:textId="77777777" w:rsidR="00A92A0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DC0A39A" w14:textId="77777777" w:rsidR="00A92A0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512202" w14:textId="77777777" w:rsidR="00A92A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92A97A" w14:textId="77777777" w:rsidR="00A92A0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92A0D" w14:paraId="3A1F34D9" w14:textId="77777777">
        <w:tc>
          <w:tcPr>
            <w:tcW w:w="2948" w:type="dxa"/>
            <w:vAlign w:val="center"/>
          </w:tcPr>
          <w:p w14:paraId="3A2643E5" w14:textId="77777777" w:rsidR="00A92A0D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9077F08" w14:textId="77777777" w:rsidR="00A92A0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FA143C0" w14:textId="77777777" w:rsidR="00A92A0D" w:rsidRDefault="00000000">
            <w:r>
              <w:t>199.96</w:t>
            </w:r>
          </w:p>
        </w:tc>
        <w:tc>
          <w:tcPr>
            <w:tcW w:w="922" w:type="dxa"/>
            <w:vAlign w:val="center"/>
          </w:tcPr>
          <w:p w14:paraId="48B10187" w14:textId="77777777" w:rsidR="00A92A0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9947DA5" w14:textId="77777777" w:rsidR="00A92A0D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60A50878" w14:textId="77777777" w:rsidR="00A92A0D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3642C227" w14:textId="77777777" w:rsidR="00A92A0D" w:rsidRDefault="00000000">
            <w:r>
              <w:t>0.75</w:t>
            </w:r>
          </w:p>
        </w:tc>
      </w:tr>
      <w:tr w:rsidR="00A92A0D" w14:paraId="35FD9F91" w14:textId="77777777">
        <w:tc>
          <w:tcPr>
            <w:tcW w:w="2948" w:type="dxa"/>
            <w:shd w:val="clear" w:color="auto" w:fill="E6E6E6"/>
            <w:vAlign w:val="center"/>
          </w:tcPr>
          <w:p w14:paraId="5A3B4B23" w14:textId="77777777" w:rsidR="00A92A0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FBE638B" w14:textId="77777777" w:rsidR="00A92A0D" w:rsidRDefault="00000000">
            <w:pPr>
              <w:jc w:val="center"/>
            </w:pPr>
            <w:r>
              <w:t>0.37 × 1.30 = 0.48</w:t>
            </w:r>
          </w:p>
        </w:tc>
      </w:tr>
    </w:tbl>
    <w:p w14:paraId="5DDF4FDF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92A0D" w14:paraId="1D3B7F02" w14:textId="77777777">
        <w:tc>
          <w:tcPr>
            <w:tcW w:w="2948" w:type="dxa"/>
            <w:shd w:val="clear" w:color="auto" w:fill="E6E6E6"/>
            <w:vAlign w:val="center"/>
          </w:tcPr>
          <w:p w14:paraId="5B0801D1" w14:textId="77777777" w:rsidR="00A92A0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3A86AA" w14:textId="77777777" w:rsidR="00A92A0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4D1C7F" w14:textId="77777777" w:rsidR="00A92A0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E4B0DD4" w14:textId="77777777" w:rsidR="00A92A0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05E41C0" w14:textId="77777777" w:rsidR="00A92A0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0D4461" w14:textId="77777777" w:rsidR="00A92A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053126" w14:textId="77777777" w:rsidR="00A92A0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92A0D" w14:paraId="2C57A827" w14:textId="77777777">
        <w:tc>
          <w:tcPr>
            <w:tcW w:w="2948" w:type="dxa"/>
            <w:vAlign w:val="center"/>
          </w:tcPr>
          <w:p w14:paraId="0E84417A" w14:textId="77777777" w:rsidR="00A92A0D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2D09F52" w14:textId="77777777" w:rsidR="00A92A0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87CB088" w14:textId="77777777" w:rsidR="00A92A0D" w:rsidRDefault="00000000">
            <w:r>
              <w:t>1039.35</w:t>
            </w:r>
          </w:p>
        </w:tc>
        <w:tc>
          <w:tcPr>
            <w:tcW w:w="922" w:type="dxa"/>
            <w:vAlign w:val="center"/>
          </w:tcPr>
          <w:p w14:paraId="028D1D8A" w14:textId="77777777" w:rsidR="00A92A0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AB2F03A" w14:textId="77777777" w:rsidR="00A92A0D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3DB6CAA6" w14:textId="77777777" w:rsidR="00A92A0D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28890A2A" w14:textId="77777777" w:rsidR="00A92A0D" w:rsidRDefault="00000000">
            <w:r>
              <w:t>0.75</w:t>
            </w:r>
          </w:p>
        </w:tc>
      </w:tr>
      <w:tr w:rsidR="00A92A0D" w14:paraId="3AED4359" w14:textId="77777777">
        <w:tc>
          <w:tcPr>
            <w:tcW w:w="2948" w:type="dxa"/>
            <w:shd w:val="clear" w:color="auto" w:fill="E6E6E6"/>
            <w:vAlign w:val="center"/>
          </w:tcPr>
          <w:p w14:paraId="39DAB12B" w14:textId="77777777" w:rsidR="00A92A0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5CB7FA9" w14:textId="77777777" w:rsidR="00A92A0D" w:rsidRDefault="00000000">
            <w:pPr>
              <w:jc w:val="center"/>
            </w:pPr>
            <w:r>
              <w:t>0.37 × 1.30 = 0.48</w:t>
            </w:r>
          </w:p>
        </w:tc>
      </w:tr>
      <w:tr w:rsidR="00A92A0D" w14:paraId="1DACC9E6" w14:textId="77777777">
        <w:tc>
          <w:tcPr>
            <w:tcW w:w="2948" w:type="dxa"/>
            <w:shd w:val="clear" w:color="auto" w:fill="E6E6E6"/>
            <w:vAlign w:val="center"/>
          </w:tcPr>
          <w:p w14:paraId="3B3D75B7" w14:textId="77777777" w:rsidR="00A92A0D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FD9B2CA" w14:textId="77777777" w:rsidR="00A92A0D" w:rsidRDefault="00000000">
            <w:r>
              <w:t>《西藏自治区民用建筑节能技术标准》</w:t>
            </w:r>
            <w:r>
              <w:t>DB 54/T 0275-2023</w:t>
            </w:r>
            <w:r>
              <w:t>第</w:t>
            </w:r>
            <w:r>
              <w:t>5.1.9</w:t>
            </w:r>
            <w:r>
              <w:t>条</w:t>
            </w:r>
          </w:p>
        </w:tc>
      </w:tr>
      <w:tr w:rsidR="00A92A0D" w14:paraId="0B6B838B" w14:textId="77777777">
        <w:tc>
          <w:tcPr>
            <w:tcW w:w="2948" w:type="dxa"/>
            <w:shd w:val="clear" w:color="auto" w:fill="E6E6E6"/>
            <w:vAlign w:val="center"/>
          </w:tcPr>
          <w:p w14:paraId="08CA4038" w14:textId="77777777" w:rsidR="00A92A0D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520E58A5" w14:textId="77777777" w:rsidR="00A92A0D" w:rsidRDefault="00000000">
            <w:r>
              <w:t>K</w:t>
            </w:r>
            <w:r>
              <w:t>应满足表</w:t>
            </w:r>
            <w:r>
              <w:t>5.1.9-2</w:t>
            </w:r>
            <w:r>
              <w:t>的规定</w:t>
            </w:r>
            <w:r>
              <w:t>(K≤0.50)</w:t>
            </w:r>
          </w:p>
        </w:tc>
      </w:tr>
      <w:tr w:rsidR="00A92A0D" w14:paraId="3F88C034" w14:textId="77777777">
        <w:tc>
          <w:tcPr>
            <w:tcW w:w="2948" w:type="dxa"/>
            <w:shd w:val="clear" w:color="auto" w:fill="E6E6E6"/>
            <w:vAlign w:val="center"/>
          </w:tcPr>
          <w:p w14:paraId="36A2178E" w14:textId="77777777" w:rsidR="00A92A0D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036E74F0" w14:textId="77777777" w:rsidR="00A92A0D" w:rsidRDefault="00000000">
            <w:r>
              <w:t>满足</w:t>
            </w:r>
          </w:p>
        </w:tc>
      </w:tr>
    </w:tbl>
    <w:p w14:paraId="7C425A63" w14:textId="77777777" w:rsidR="00A92A0D" w:rsidRDefault="00000000">
      <w:pPr>
        <w:pStyle w:val="2"/>
        <w:widowControl w:val="0"/>
        <w:rPr>
          <w:kern w:val="2"/>
        </w:rPr>
      </w:pPr>
      <w:bookmarkStart w:id="47" w:name="_Toc186467828"/>
      <w:r>
        <w:rPr>
          <w:kern w:val="2"/>
        </w:rPr>
        <w:lastRenderedPageBreak/>
        <w:t>挑空楼板</w:t>
      </w:r>
      <w:bookmarkEnd w:id="47"/>
    </w:p>
    <w:p w14:paraId="18927D75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6E39DC9" w14:textId="77777777" w:rsidR="00A92A0D" w:rsidRDefault="00000000">
      <w:pPr>
        <w:pStyle w:val="2"/>
        <w:widowControl w:val="0"/>
        <w:rPr>
          <w:kern w:val="2"/>
        </w:rPr>
      </w:pPr>
      <w:bookmarkStart w:id="48" w:name="_Toc186467829"/>
      <w:r>
        <w:rPr>
          <w:kern w:val="2"/>
        </w:rPr>
        <w:t>地下车库与供暖房间之间的楼板</w:t>
      </w:r>
      <w:bookmarkEnd w:id="48"/>
    </w:p>
    <w:p w14:paraId="25290F46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33BAF72" w14:textId="77777777" w:rsidR="00A92A0D" w:rsidRDefault="00000000">
      <w:pPr>
        <w:pStyle w:val="2"/>
        <w:widowControl w:val="0"/>
        <w:rPr>
          <w:kern w:val="2"/>
        </w:rPr>
      </w:pPr>
      <w:bookmarkStart w:id="49" w:name="_Toc186467830"/>
      <w:r>
        <w:rPr>
          <w:kern w:val="2"/>
        </w:rPr>
        <w:t>非供暖楼梯间与供暖房间之间的隔墙</w:t>
      </w:r>
      <w:bookmarkEnd w:id="49"/>
    </w:p>
    <w:p w14:paraId="13C6790A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01E3931" w14:textId="77777777" w:rsidR="00A92A0D" w:rsidRDefault="00000000">
      <w:pPr>
        <w:pStyle w:val="2"/>
        <w:widowControl w:val="0"/>
        <w:rPr>
          <w:kern w:val="2"/>
        </w:rPr>
      </w:pPr>
      <w:bookmarkStart w:id="50" w:name="_Toc186467831"/>
      <w:r>
        <w:rPr>
          <w:kern w:val="2"/>
        </w:rPr>
        <w:t>外窗热工</w:t>
      </w:r>
      <w:bookmarkEnd w:id="50"/>
    </w:p>
    <w:p w14:paraId="6284EE5B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A92A0D" w14:paraId="653F7E1C" w14:textId="77777777">
        <w:tc>
          <w:tcPr>
            <w:tcW w:w="792" w:type="dxa"/>
            <w:shd w:val="clear" w:color="auto" w:fill="E6E6E6"/>
            <w:vAlign w:val="center"/>
          </w:tcPr>
          <w:p w14:paraId="20B905EE" w14:textId="77777777" w:rsidR="00A92A0D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75255260" w14:textId="77777777" w:rsidR="00A92A0D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3D621B0" w14:textId="77777777" w:rsidR="00A92A0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8D73DAC" w14:textId="77777777" w:rsidR="00A92A0D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465B611" w14:textId="77777777" w:rsidR="00A92A0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D068810" w14:textId="77777777" w:rsidR="00A92A0D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3E9E9824" w14:textId="77777777" w:rsidR="00A92A0D" w:rsidRDefault="00000000">
            <w:pPr>
              <w:jc w:val="center"/>
            </w:pPr>
            <w:r>
              <w:t>数据来源</w:t>
            </w:r>
          </w:p>
        </w:tc>
      </w:tr>
      <w:tr w:rsidR="00A92A0D" w14:paraId="16D402D0" w14:textId="77777777">
        <w:tc>
          <w:tcPr>
            <w:tcW w:w="792" w:type="dxa"/>
            <w:vMerge w:val="restart"/>
            <w:vAlign w:val="center"/>
          </w:tcPr>
          <w:p w14:paraId="4FD5DAA1" w14:textId="77777777" w:rsidR="00A92A0D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5A311FE3" w14:textId="77777777" w:rsidR="00A92A0D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14:paraId="29A139A8" w14:textId="77777777" w:rsidR="00A92A0D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292DB4FB" w14:textId="77777777" w:rsidR="00A92A0D" w:rsidRDefault="00000000">
            <w:r>
              <w:t>1.10</w:t>
            </w:r>
          </w:p>
        </w:tc>
        <w:tc>
          <w:tcPr>
            <w:tcW w:w="1069" w:type="dxa"/>
            <w:vAlign w:val="center"/>
          </w:tcPr>
          <w:p w14:paraId="5984B795" w14:textId="77777777" w:rsidR="00A92A0D" w:rsidRDefault="00000000">
            <w:r>
              <w:t>0.36</w:t>
            </w:r>
          </w:p>
        </w:tc>
        <w:tc>
          <w:tcPr>
            <w:tcW w:w="956" w:type="dxa"/>
            <w:vAlign w:val="center"/>
          </w:tcPr>
          <w:p w14:paraId="5383A406" w14:textId="77777777" w:rsidR="00A92A0D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7C384C4C" w14:textId="77777777" w:rsidR="00A92A0D" w:rsidRDefault="00A92A0D"/>
        </w:tc>
      </w:tr>
      <w:tr w:rsidR="00A92A0D" w14:paraId="7DC2CE8B" w14:textId="77777777">
        <w:tc>
          <w:tcPr>
            <w:tcW w:w="792" w:type="dxa"/>
            <w:vMerge/>
            <w:vAlign w:val="center"/>
          </w:tcPr>
          <w:p w14:paraId="5E7C9B22" w14:textId="77777777" w:rsidR="00A92A0D" w:rsidRDefault="00A92A0D"/>
        </w:tc>
        <w:tc>
          <w:tcPr>
            <w:tcW w:w="2603" w:type="dxa"/>
            <w:vMerge/>
            <w:vAlign w:val="center"/>
          </w:tcPr>
          <w:p w14:paraId="6D5862AE" w14:textId="77777777" w:rsidR="00A92A0D" w:rsidRDefault="00A92A0D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72CEACA9" w14:textId="77777777" w:rsidR="00A92A0D" w:rsidRDefault="00000000">
            <w:pPr>
              <w:jc w:val="center"/>
            </w:pPr>
            <w:r>
              <w:t>窗编号</w:t>
            </w:r>
          </w:p>
        </w:tc>
      </w:tr>
      <w:tr w:rsidR="00A92A0D" w14:paraId="5A4D4C89" w14:textId="77777777">
        <w:tc>
          <w:tcPr>
            <w:tcW w:w="792" w:type="dxa"/>
            <w:vMerge/>
            <w:vAlign w:val="center"/>
          </w:tcPr>
          <w:p w14:paraId="357AB424" w14:textId="77777777" w:rsidR="00A92A0D" w:rsidRDefault="00A92A0D"/>
        </w:tc>
        <w:tc>
          <w:tcPr>
            <w:tcW w:w="2603" w:type="dxa"/>
            <w:vMerge/>
            <w:vAlign w:val="center"/>
          </w:tcPr>
          <w:p w14:paraId="3F5D967B" w14:textId="77777777" w:rsidR="00A92A0D" w:rsidRDefault="00A92A0D"/>
        </w:tc>
        <w:tc>
          <w:tcPr>
            <w:tcW w:w="5935" w:type="dxa"/>
            <w:gridSpan w:val="5"/>
            <w:vAlign w:val="center"/>
          </w:tcPr>
          <w:p w14:paraId="0462B884" w14:textId="77777777" w:rsidR="00A92A0D" w:rsidRDefault="00000000">
            <w:r>
              <w:t>，</w:t>
            </w:r>
            <w:r>
              <w:t>29</w:t>
            </w:r>
            <w:r>
              <w:t>，</w:t>
            </w:r>
            <w:r>
              <w:t>31</w:t>
            </w:r>
            <w:r>
              <w:t>，</w:t>
            </w:r>
            <w:r>
              <w:t>45</w:t>
            </w:r>
            <w:r>
              <w:t>，</w:t>
            </w:r>
            <w:r>
              <w:t>46</w:t>
            </w:r>
            <w:r>
              <w:t>，</w:t>
            </w:r>
            <w:r>
              <w:t>6</w:t>
            </w:r>
            <w:r>
              <w:t>，</w:t>
            </w:r>
            <w:r>
              <w:t>1</w:t>
            </w:r>
            <w:r>
              <w:t>，</w:t>
            </w:r>
            <w:r>
              <w:t>53</w:t>
            </w:r>
            <w:r>
              <w:t>，</w:t>
            </w:r>
            <w:r>
              <w:t>32</w:t>
            </w:r>
            <w:r>
              <w:t>，</w:t>
            </w:r>
            <w:r>
              <w:t>33</w:t>
            </w:r>
            <w:r>
              <w:t>，</w:t>
            </w:r>
            <w:r>
              <w:t>35</w:t>
            </w:r>
            <w:r>
              <w:t>，</w:t>
            </w:r>
            <w:r>
              <w:t>36</w:t>
            </w:r>
            <w:r>
              <w:t>，</w:t>
            </w:r>
            <w:r>
              <w:t>37</w:t>
            </w:r>
            <w:r>
              <w:t>，</w:t>
            </w:r>
            <w:r>
              <w:t>5</w:t>
            </w:r>
            <w:r>
              <w:t>，</w:t>
            </w:r>
            <w:r>
              <w:t>54</w:t>
            </w:r>
            <w:r>
              <w:t>，</w:t>
            </w:r>
            <w:r>
              <w:t>55</w:t>
            </w:r>
            <w:r>
              <w:t>，</w:t>
            </w:r>
            <w:r>
              <w:t>56</w:t>
            </w:r>
            <w:r>
              <w:t>，</w:t>
            </w:r>
            <w:r>
              <w:t>10</w:t>
            </w:r>
            <w:r>
              <w:t>，</w:t>
            </w:r>
            <w:r>
              <w:t>11</w:t>
            </w:r>
            <w:r>
              <w:t>，</w:t>
            </w:r>
            <w:r>
              <w:t>30</w:t>
            </w:r>
            <w:r>
              <w:t>，</w:t>
            </w:r>
            <w:r>
              <w:t>38</w:t>
            </w:r>
            <w:r>
              <w:t>，</w:t>
            </w:r>
            <w:r>
              <w:t>39</w:t>
            </w:r>
            <w:r>
              <w:t>，</w:t>
            </w:r>
            <w:r>
              <w:t>40</w:t>
            </w:r>
            <w:r>
              <w:t>，</w:t>
            </w:r>
            <w:r>
              <w:t>41</w:t>
            </w:r>
            <w:r>
              <w:t>，</w:t>
            </w:r>
            <w:r>
              <w:t>42</w:t>
            </w:r>
            <w:r>
              <w:t>，</w:t>
            </w:r>
            <w:r>
              <w:t>43</w:t>
            </w:r>
            <w:r>
              <w:t>，</w:t>
            </w:r>
            <w:r>
              <w:t>44</w:t>
            </w:r>
            <w:r>
              <w:t>，</w:t>
            </w:r>
            <w:r>
              <w:t>47</w:t>
            </w:r>
            <w:r>
              <w:t>，</w:t>
            </w:r>
            <w:r>
              <w:t>48</w:t>
            </w:r>
            <w:r>
              <w:t>，</w:t>
            </w:r>
            <w:r>
              <w:t>49</w:t>
            </w:r>
            <w:r>
              <w:t>，</w:t>
            </w:r>
            <w:r>
              <w:t>50</w:t>
            </w:r>
            <w:r>
              <w:t>，</w:t>
            </w:r>
            <w:r>
              <w:t>51</w:t>
            </w:r>
            <w:r>
              <w:t>，</w:t>
            </w:r>
            <w:r>
              <w:t>52</w:t>
            </w:r>
            <w:r>
              <w:t>，</w:t>
            </w:r>
            <w:r>
              <w:t>7</w:t>
            </w:r>
            <w:r>
              <w:t>，</w:t>
            </w:r>
            <w:r>
              <w:t>8</w:t>
            </w:r>
            <w:r>
              <w:t>，</w:t>
            </w:r>
            <w:r>
              <w:t>9</w:t>
            </w:r>
          </w:p>
        </w:tc>
      </w:tr>
      <w:tr w:rsidR="00A92A0D" w14:paraId="08EC7735" w14:textId="77777777">
        <w:tc>
          <w:tcPr>
            <w:tcW w:w="792" w:type="dxa"/>
            <w:vMerge w:val="restart"/>
            <w:vAlign w:val="center"/>
          </w:tcPr>
          <w:p w14:paraId="627E0087" w14:textId="77777777" w:rsidR="00A92A0D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16E7364E" w14:textId="77777777" w:rsidR="00A92A0D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14:paraId="3F1AFA18" w14:textId="77777777" w:rsidR="00A92A0D" w:rsidRDefault="00000000">
            <w:r>
              <w:t>91</w:t>
            </w:r>
          </w:p>
        </w:tc>
        <w:tc>
          <w:tcPr>
            <w:tcW w:w="832" w:type="dxa"/>
            <w:vAlign w:val="center"/>
          </w:tcPr>
          <w:p w14:paraId="08F9478F" w14:textId="77777777" w:rsidR="00A92A0D" w:rsidRDefault="00000000">
            <w:r>
              <w:t>1.10</w:t>
            </w:r>
          </w:p>
        </w:tc>
        <w:tc>
          <w:tcPr>
            <w:tcW w:w="1069" w:type="dxa"/>
            <w:vAlign w:val="center"/>
          </w:tcPr>
          <w:p w14:paraId="5E3AEE72" w14:textId="77777777" w:rsidR="00A92A0D" w:rsidRDefault="00000000">
            <w:r>
              <w:t>0.36</w:t>
            </w:r>
          </w:p>
        </w:tc>
        <w:tc>
          <w:tcPr>
            <w:tcW w:w="956" w:type="dxa"/>
            <w:vAlign w:val="center"/>
          </w:tcPr>
          <w:p w14:paraId="15DA7FC8" w14:textId="77777777" w:rsidR="00A92A0D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7A64D280" w14:textId="77777777" w:rsidR="00A92A0D" w:rsidRDefault="00000000">
            <w:r>
              <w:t>北京居住建筑节能设计标准</w:t>
            </w:r>
            <w:r>
              <w:t xml:space="preserve"> DB11/891-2020</w:t>
            </w:r>
          </w:p>
        </w:tc>
      </w:tr>
      <w:tr w:rsidR="00A92A0D" w14:paraId="5D348237" w14:textId="77777777">
        <w:tc>
          <w:tcPr>
            <w:tcW w:w="792" w:type="dxa"/>
            <w:vMerge/>
            <w:vAlign w:val="center"/>
          </w:tcPr>
          <w:p w14:paraId="72A5E5B9" w14:textId="77777777" w:rsidR="00A92A0D" w:rsidRDefault="00A92A0D"/>
        </w:tc>
        <w:tc>
          <w:tcPr>
            <w:tcW w:w="2603" w:type="dxa"/>
            <w:vMerge/>
            <w:vAlign w:val="center"/>
          </w:tcPr>
          <w:p w14:paraId="616AD042" w14:textId="77777777" w:rsidR="00A92A0D" w:rsidRDefault="00A92A0D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59C45D1A" w14:textId="77777777" w:rsidR="00A92A0D" w:rsidRDefault="00000000">
            <w:pPr>
              <w:jc w:val="center"/>
            </w:pPr>
            <w:r>
              <w:t>窗编号</w:t>
            </w:r>
          </w:p>
        </w:tc>
      </w:tr>
      <w:tr w:rsidR="00A92A0D" w14:paraId="47C8CC68" w14:textId="77777777">
        <w:tc>
          <w:tcPr>
            <w:tcW w:w="792" w:type="dxa"/>
            <w:vMerge/>
            <w:vAlign w:val="center"/>
          </w:tcPr>
          <w:p w14:paraId="427454AB" w14:textId="77777777" w:rsidR="00A92A0D" w:rsidRDefault="00A92A0D"/>
        </w:tc>
        <w:tc>
          <w:tcPr>
            <w:tcW w:w="2603" w:type="dxa"/>
            <w:vMerge/>
            <w:vAlign w:val="center"/>
          </w:tcPr>
          <w:p w14:paraId="03E0F20D" w14:textId="77777777" w:rsidR="00A92A0D" w:rsidRDefault="00A92A0D"/>
        </w:tc>
        <w:tc>
          <w:tcPr>
            <w:tcW w:w="5935" w:type="dxa"/>
            <w:gridSpan w:val="5"/>
            <w:vAlign w:val="center"/>
          </w:tcPr>
          <w:p w14:paraId="67B28C9A" w14:textId="77777777" w:rsidR="00A92A0D" w:rsidRDefault="00000000">
            <w:r>
              <w:t>幕墙</w:t>
            </w:r>
          </w:p>
        </w:tc>
      </w:tr>
    </w:tbl>
    <w:p w14:paraId="7D569129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7D0BDADC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AD82B9F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620E5CC9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C0A65AE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92A0D" w14:paraId="4BF9FD7A" w14:textId="77777777">
        <w:tc>
          <w:tcPr>
            <w:tcW w:w="1013" w:type="dxa"/>
            <w:shd w:val="clear" w:color="auto" w:fill="E6E6E6"/>
            <w:vAlign w:val="center"/>
          </w:tcPr>
          <w:p w14:paraId="15EBBC2D" w14:textId="77777777" w:rsidR="00A92A0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9EB669" w14:textId="77777777" w:rsidR="00A92A0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C88620" w14:textId="77777777" w:rsidR="00A92A0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CE6B5D" w14:textId="77777777" w:rsidR="00A92A0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F9C4A6" w14:textId="77777777" w:rsidR="00A92A0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F9E36E" w14:textId="77777777" w:rsidR="00A92A0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96C59A" w14:textId="77777777" w:rsidR="00A92A0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27B28F" w14:textId="77777777" w:rsidR="00A92A0D" w:rsidRDefault="00000000">
            <w:pPr>
              <w:jc w:val="center"/>
            </w:pPr>
            <w:r>
              <w:t>传热系数</w:t>
            </w:r>
          </w:p>
        </w:tc>
      </w:tr>
      <w:tr w:rsidR="00A92A0D" w14:paraId="3F8FBAB0" w14:textId="77777777">
        <w:tc>
          <w:tcPr>
            <w:tcW w:w="1013" w:type="dxa"/>
            <w:vAlign w:val="center"/>
          </w:tcPr>
          <w:p w14:paraId="507E0FE1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340D6C" w14:textId="77777777" w:rsidR="00A92A0D" w:rsidRDefault="00A92A0D"/>
        </w:tc>
        <w:tc>
          <w:tcPr>
            <w:tcW w:w="1188" w:type="dxa"/>
            <w:vAlign w:val="center"/>
          </w:tcPr>
          <w:p w14:paraId="5AF3A42D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EE382D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EDEA6C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4246DD11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339BB8FC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8145863" w14:textId="77777777" w:rsidR="00A92A0D" w:rsidRDefault="00000000">
            <w:r>
              <w:t>1.100</w:t>
            </w:r>
          </w:p>
        </w:tc>
      </w:tr>
      <w:tr w:rsidR="00A92A0D" w14:paraId="55F9C1DD" w14:textId="77777777">
        <w:tc>
          <w:tcPr>
            <w:tcW w:w="1013" w:type="dxa"/>
            <w:vAlign w:val="center"/>
          </w:tcPr>
          <w:p w14:paraId="07F9BAFF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2877FF0" w14:textId="77777777" w:rsidR="00A92A0D" w:rsidRDefault="00A92A0D"/>
        </w:tc>
        <w:tc>
          <w:tcPr>
            <w:tcW w:w="1188" w:type="dxa"/>
            <w:vAlign w:val="center"/>
          </w:tcPr>
          <w:p w14:paraId="7343CF9C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808112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BE44A82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600B3531" w14:textId="77777777" w:rsidR="00A92A0D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29047C15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18FEF5" w14:textId="77777777" w:rsidR="00A92A0D" w:rsidRDefault="00000000">
            <w:r>
              <w:t>1.100</w:t>
            </w:r>
          </w:p>
        </w:tc>
      </w:tr>
      <w:tr w:rsidR="00A92A0D" w14:paraId="3D8CD71B" w14:textId="77777777">
        <w:tc>
          <w:tcPr>
            <w:tcW w:w="1013" w:type="dxa"/>
            <w:vAlign w:val="center"/>
          </w:tcPr>
          <w:p w14:paraId="698F125A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0BFE315" w14:textId="77777777" w:rsidR="00A92A0D" w:rsidRDefault="00A92A0D"/>
        </w:tc>
        <w:tc>
          <w:tcPr>
            <w:tcW w:w="1188" w:type="dxa"/>
            <w:vAlign w:val="center"/>
          </w:tcPr>
          <w:p w14:paraId="4C77750B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DD20DBA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E654D2C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2F4E5818" w14:textId="77777777" w:rsidR="00A92A0D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6B9652A7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EDCAE1" w14:textId="77777777" w:rsidR="00A92A0D" w:rsidRDefault="00000000">
            <w:r>
              <w:t>1.100</w:t>
            </w:r>
          </w:p>
        </w:tc>
      </w:tr>
      <w:tr w:rsidR="00A92A0D" w14:paraId="0597AC2D" w14:textId="77777777">
        <w:tc>
          <w:tcPr>
            <w:tcW w:w="1013" w:type="dxa"/>
            <w:vAlign w:val="center"/>
          </w:tcPr>
          <w:p w14:paraId="5F24F795" w14:textId="77777777" w:rsidR="00A92A0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83AED17" w14:textId="77777777" w:rsidR="00A92A0D" w:rsidRDefault="00A92A0D"/>
        </w:tc>
        <w:tc>
          <w:tcPr>
            <w:tcW w:w="1188" w:type="dxa"/>
            <w:vAlign w:val="center"/>
          </w:tcPr>
          <w:p w14:paraId="77A65CA6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3D4F94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F22C398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73B68E75" w14:textId="77777777" w:rsidR="00A92A0D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3D84229A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3050C7" w14:textId="77777777" w:rsidR="00A92A0D" w:rsidRDefault="00000000">
            <w:r>
              <w:t>1.100</w:t>
            </w:r>
          </w:p>
        </w:tc>
      </w:tr>
      <w:tr w:rsidR="00A92A0D" w14:paraId="6F4A9037" w14:textId="77777777">
        <w:tc>
          <w:tcPr>
            <w:tcW w:w="1013" w:type="dxa"/>
            <w:vAlign w:val="center"/>
          </w:tcPr>
          <w:p w14:paraId="26B4F192" w14:textId="77777777" w:rsidR="00A92A0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6A442DD" w14:textId="77777777" w:rsidR="00A92A0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6A5BD13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F5362DB" w14:textId="77777777" w:rsidR="00A92A0D" w:rsidRDefault="00A92A0D"/>
        </w:tc>
        <w:tc>
          <w:tcPr>
            <w:tcW w:w="1188" w:type="dxa"/>
            <w:vAlign w:val="center"/>
          </w:tcPr>
          <w:p w14:paraId="3D046D69" w14:textId="77777777" w:rsidR="00A92A0D" w:rsidRDefault="00A92A0D"/>
        </w:tc>
        <w:tc>
          <w:tcPr>
            <w:tcW w:w="1188" w:type="dxa"/>
            <w:vAlign w:val="center"/>
          </w:tcPr>
          <w:p w14:paraId="6DE626BD" w14:textId="77777777" w:rsidR="00A92A0D" w:rsidRDefault="00000000">
            <w:r>
              <w:t>20.191</w:t>
            </w:r>
          </w:p>
        </w:tc>
        <w:tc>
          <w:tcPr>
            <w:tcW w:w="1188" w:type="dxa"/>
            <w:vAlign w:val="center"/>
          </w:tcPr>
          <w:p w14:paraId="31691972" w14:textId="77777777" w:rsidR="00A92A0D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2801FCC3" w14:textId="77777777" w:rsidR="00A92A0D" w:rsidRDefault="00000000">
            <w:r>
              <w:t>1.100</w:t>
            </w:r>
          </w:p>
        </w:tc>
      </w:tr>
      <w:tr w:rsidR="00A92A0D" w14:paraId="2EB804F4" w14:textId="77777777">
        <w:tc>
          <w:tcPr>
            <w:tcW w:w="1013" w:type="dxa"/>
            <w:vAlign w:val="center"/>
          </w:tcPr>
          <w:p w14:paraId="1A8B83D8" w14:textId="77777777" w:rsidR="00A92A0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54DC4AA" w14:textId="77777777" w:rsidR="00A92A0D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437EADBC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DDBE86D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70835A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7F6BE0F1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68A1882A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F1B4F6" w14:textId="77777777" w:rsidR="00A92A0D" w:rsidRDefault="00000000">
            <w:r>
              <w:t>1.100</w:t>
            </w:r>
          </w:p>
        </w:tc>
      </w:tr>
      <w:tr w:rsidR="00A92A0D" w14:paraId="1431DC5D" w14:textId="77777777">
        <w:tc>
          <w:tcPr>
            <w:tcW w:w="1013" w:type="dxa"/>
            <w:vAlign w:val="center"/>
          </w:tcPr>
          <w:p w14:paraId="64A2D855" w14:textId="77777777" w:rsidR="00A92A0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65230F6" w14:textId="77777777" w:rsidR="00A92A0D" w:rsidRDefault="00000000">
            <w:r>
              <w:t>33</w:t>
            </w:r>
          </w:p>
        </w:tc>
        <w:tc>
          <w:tcPr>
            <w:tcW w:w="1188" w:type="dxa"/>
            <w:vAlign w:val="center"/>
          </w:tcPr>
          <w:p w14:paraId="2A2D1F6A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1AFB61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2A71DC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655ED28C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01C02599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6EFECD" w14:textId="77777777" w:rsidR="00A92A0D" w:rsidRDefault="00000000">
            <w:r>
              <w:t>1.100</w:t>
            </w:r>
          </w:p>
        </w:tc>
      </w:tr>
      <w:tr w:rsidR="00A92A0D" w14:paraId="42192958" w14:textId="77777777">
        <w:tc>
          <w:tcPr>
            <w:tcW w:w="1013" w:type="dxa"/>
            <w:vAlign w:val="center"/>
          </w:tcPr>
          <w:p w14:paraId="57DF96C1" w14:textId="77777777" w:rsidR="00A92A0D" w:rsidRDefault="00000000">
            <w:r>
              <w:lastRenderedPageBreak/>
              <w:t>8</w:t>
            </w:r>
          </w:p>
        </w:tc>
        <w:tc>
          <w:tcPr>
            <w:tcW w:w="1188" w:type="dxa"/>
            <w:vAlign w:val="center"/>
          </w:tcPr>
          <w:p w14:paraId="37A74214" w14:textId="77777777" w:rsidR="00A92A0D" w:rsidRDefault="00000000">
            <w:r>
              <w:t>35</w:t>
            </w:r>
          </w:p>
        </w:tc>
        <w:tc>
          <w:tcPr>
            <w:tcW w:w="1188" w:type="dxa"/>
            <w:vAlign w:val="center"/>
          </w:tcPr>
          <w:p w14:paraId="269EDC8C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77FB430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305A4C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0F04ECAE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AF8853C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1C2736" w14:textId="77777777" w:rsidR="00A92A0D" w:rsidRDefault="00000000">
            <w:r>
              <w:t>1.100</w:t>
            </w:r>
          </w:p>
        </w:tc>
      </w:tr>
      <w:tr w:rsidR="00A92A0D" w14:paraId="12BB13A7" w14:textId="77777777">
        <w:tc>
          <w:tcPr>
            <w:tcW w:w="1013" w:type="dxa"/>
            <w:vAlign w:val="center"/>
          </w:tcPr>
          <w:p w14:paraId="5A53EFEE" w14:textId="77777777" w:rsidR="00A92A0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1286AEE" w14:textId="77777777" w:rsidR="00A92A0D" w:rsidRDefault="00000000">
            <w:r>
              <w:t>36</w:t>
            </w:r>
          </w:p>
        </w:tc>
        <w:tc>
          <w:tcPr>
            <w:tcW w:w="1188" w:type="dxa"/>
            <w:vAlign w:val="center"/>
          </w:tcPr>
          <w:p w14:paraId="669B14C2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67850AF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BC2D3B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3E1FFA3D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6BCFCCC6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EFC73C" w14:textId="77777777" w:rsidR="00A92A0D" w:rsidRDefault="00000000">
            <w:r>
              <w:t>1.100</w:t>
            </w:r>
          </w:p>
        </w:tc>
      </w:tr>
      <w:tr w:rsidR="00A92A0D" w14:paraId="237751A2" w14:textId="77777777">
        <w:tc>
          <w:tcPr>
            <w:tcW w:w="1013" w:type="dxa"/>
            <w:vAlign w:val="center"/>
          </w:tcPr>
          <w:p w14:paraId="2DEDB2C1" w14:textId="77777777" w:rsidR="00A92A0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2EF5BBA" w14:textId="77777777" w:rsidR="00A92A0D" w:rsidRDefault="00000000">
            <w:r>
              <w:t>37</w:t>
            </w:r>
          </w:p>
        </w:tc>
        <w:tc>
          <w:tcPr>
            <w:tcW w:w="1188" w:type="dxa"/>
            <w:vAlign w:val="center"/>
          </w:tcPr>
          <w:p w14:paraId="039E983C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42E8F8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F0749E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6B6BB6C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6B40F8F8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9C4106" w14:textId="77777777" w:rsidR="00A92A0D" w:rsidRDefault="00000000">
            <w:r>
              <w:t>1.100</w:t>
            </w:r>
          </w:p>
        </w:tc>
      </w:tr>
      <w:tr w:rsidR="00A92A0D" w14:paraId="74174FDA" w14:textId="77777777">
        <w:tc>
          <w:tcPr>
            <w:tcW w:w="1013" w:type="dxa"/>
            <w:vAlign w:val="center"/>
          </w:tcPr>
          <w:p w14:paraId="33836E26" w14:textId="77777777" w:rsidR="00A92A0D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5425676B" w14:textId="77777777" w:rsidR="00A92A0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9FD55E1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6D462B1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DB04DA" w14:textId="77777777" w:rsidR="00A92A0D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9561641" w14:textId="77777777" w:rsidR="00A92A0D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6A0AD81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D2D0B4C" w14:textId="77777777" w:rsidR="00A92A0D" w:rsidRDefault="00000000">
            <w:r>
              <w:t>1.100</w:t>
            </w:r>
          </w:p>
        </w:tc>
      </w:tr>
      <w:tr w:rsidR="00A92A0D" w14:paraId="786EB4A9" w14:textId="77777777">
        <w:tc>
          <w:tcPr>
            <w:tcW w:w="1013" w:type="dxa"/>
            <w:vAlign w:val="center"/>
          </w:tcPr>
          <w:p w14:paraId="3D5F581B" w14:textId="77777777" w:rsidR="00A92A0D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DC3CBAB" w14:textId="77777777" w:rsidR="00A92A0D" w:rsidRDefault="00000000">
            <w:r>
              <w:t>54</w:t>
            </w:r>
          </w:p>
        </w:tc>
        <w:tc>
          <w:tcPr>
            <w:tcW w:w="1188" w:type="dxa"/>
            <w:vAlign w:val="center"/>
          </w:tcPr>
          <w:p w14:paraId="2B691A04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17DC73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710F2F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0C6024AA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5F6B5623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3D473E4" w14:textId="77777777" w:rsidR="00A92A0D" w:rsidRDefault="00000000">
            <w:r>
              <w:t>1.100</w:t>
            </w:r>
          </w:p>
        </w:tc>
      </w:tr>
      <w:tr w:rsidR="00A92A0D" w14:paraId="233D85E3" w14:textId="77777777">
        <w:tc>
          <w:tcPr>
            <w:tcW w:w="1013" w:type="dxa"/>
            <w:vAlign w:val="center"/>
          </w:tcPr>
          <w:p w14:paraId="4A15B87F" w14:textId="77777777" w:rsidR="00A92A0D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3E53B8C7" w14:textId="77777777" w:rsidR="00A92A0D" w:rsidRDefault="00000000">
            <w:r>
              <w:t>55</w:t>
            </w:r>
          </w:p>
        </w:tc>
        <w:tc>
          <w:tcPr>
            <w:tcW w:w="1188" w:type="dxa"/>
            <w:vAlign w:val="center"/>
          </w:tcPr>
          <w:p w14:paraId="2CE47F90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FE85E9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642A3D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4B543E4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68FA8AF2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EB14F56" w14:textId="77777777" w:rsidR="00A92A0D" w:rsidRDefault="00000000">
            <w:r>
              <w:t>1.100</w:t>
            </w:r>
          </w:p>
        </w:tc>
      </w:tr>
      <w:tr w:rsidR="00A92A0D" w14:paraId="3B747486" w14:textId="77777777">
        <w:tc>
          <w:tcPr>
            <w:tcW w:w="1013" w:type="dxa"/>
            <w:vAlign w:val="center"/>
          </w:tcPr>
          <w:p w14:paraId="0A4621D2" w14:textId="77777777" w:rsidR="00A92A0D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3F8C2C49" w14:textId="77777777" w:rsidR="00A92A0D" w:rsidRDefault="00000000">
            <w:r>
              <w:t>56</w:t>
            </w:r>
          </w:p>
        </w:tc>
        <w:tc>
          <w:tcPr>
            <w:tcW w:w="1188" w:type="dxa"/>
            <w:vAlign w:val="center"/>
          </w:tcPr>
          <w:p w14:paraId="7F8BD2CB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22B3A0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851E0F5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82FFD0E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640BEB35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4B4A76" w14:textId="77777777" w:rsidR="00A92A0D" w:rsidRDefault="00000000">
            <w:r>
              <w:t>1.100</w:t>
            </w:r>
          </w:p>
        </w:tc>
      </w:tr>
      <w:tr w:rsidR="00A92A0D" w14:paraId="6ED9E75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DA7027B" w14:textId="77777777" w:rsidR="00A92A0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1725AB" w14:textId="77777777" w:rsidR="00A92A0D" w:rsidRDefault="00000000">
            <w:r>
              <w:t>90.121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20CC3B3" w14:textId="77777777" w:rsidR="00A92A0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EBC74CF" w14:textId="77777777" w:rsidR="00A92A0D" w:rsidRDefault="00000000">
            <w:r>
              <w:t>1.100</w:t>
            </w:r>
          </w:p>
        </w:tc>
      </w:tr>
    </w:tbl>
    <w:p w14:paraId="388BD828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7F0462E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92A0D" w14:paraId="73BE5A67" w14:textId="77777777">
        <w:tc>
          <w:tcPr>
            <w:tcW w:w="1013" w:type="dxa"/>
            <w:shd w:val="clear" w:color="auto" w:fill="E6E6E6"/>
            <w:vAlign w:val="center"/>
          </w:tcPr>
          <w:p w14:paraId="07C12FC7" w14:textId="77777777" w:rsidR="00A92A0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528956" w14:textId="77777777" w:rsidR="00A92A0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6B69E2" w14:textId="77777777" w:rsidR="00A92A0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C9BB13" w14:textId="77777777" w:rsidR="00A92A0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1A95AD" w14:textId="77777777" w:rsidR="00A92A0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ECFC85" w14:textId="77777777" w:rsidR="00A92A0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A038A9" w14:textId="77777777" w:rsidR="00A92A0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AA63AB" w14:textId="77777777" w:rsidR="00A92A0D" w:rsidRDefault="00000000">
            <w:pPr>
              <w:jc w:val="center"/>
            </w:pPr>
            <w:r>
              <w:t>传热系数</w:t>
            </w:r>
          </w:p>
        </w:tc>
      </w:tr>
      <w:tr w:rsidR="00A92A0D" w14:paraId="2E263882" w14:textId="77777777">
        <w:tc>
          <w:tcPr>
            <w:tcW w:w="1013" w:type="dxa"/>
            <w:vAlign w:val="center"/>
          </w:tcPr>
          <w:p w14:paraId="689F25F7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805B02" w14:textId="77777777" w:rsidR="00A92A0D" w:rsidRDefault="00A92A0D"/>
        </w:tc>
        <w:tc>
          <w:tcPr>
            <w:tcW w:w="1188" w:type="dxa"/>
            <w:vAlign w:val="center"/>
          </w:tcPr>
          <w:p w14:paraId="2330333F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2AB15C" w14:textId="77777777" w:rsidR="00A92A0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FE2D61B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3C3CD926" w14:textId="77777777" w:rsidR="00A92A0D" w:rsidRDefault="00000000">
            <w:r>
              <w:t>25.920</w:t>
            </w:r>
          </w:p>
        </w:tc>
        <w:tc>
          <w:tcPr>
            <w:tcW w:w="1188" w:type="dxa"/>
            <w:vAlign w:val="center"/>
          </w:tcPr>
          <w:p w14:paraId="05634CB7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82CE03" w14:textId="77777777" w:rsidR="00A92A0D" w:rsidRDefault="00000000">
            <w:r>
              <w:t>1.100</w:t>
            </w:r>
          </w:p>
        </w:tc>
      </w:tr>
      <w:tr w:rsidR="00A92A0D" w14:paraId="637ABBE1" w14:textId="77777777">
        <w:tc>
          <w:tcPr>
            <w:tcW w:w="1013" w:type="dxa"/>
            <w:vAlign w:val="center"/>
          </w:tcPr>
          <w:p w14:paraId="0B52B0E4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58D040" w14:textId="77777777" w:rsidR="00A92A0D" w:rsidRDefault="00A92A0D"/>
        </w:tc>
        <w:tc>
          <w:tcPr>
            <w:tcW w:w="1188" w:type="dxa"/>
            <w:vAlign w:val="center"/>
          </w:tcPr>
          <w:p w14:paraId="303A14A6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36DF46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205865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6EEBFDF8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6E7B06C8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C011E2" w14:textId="77777777" w:rsidR="00A92A0D" w:rsidRDefault="00000000">
            <w:r>
              <w:t>1.100</w:t>
            </w:r>
          </w:p>
        </w:tc>
      </w:tr>
      <w:tr w:rsidR="00A92A0D" w14:paraId="7D305B5E" w14:textId="77777777">
        <w:tc>
          <w:tcPr>
            <w:tcW w:w="1013" w:type="dxa"/>
            <w:vAlign w:val="center"/>
          </w:tcPr>
          <w:p w14:paraId="76868A17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26C9A7B" w14:textId="77777777" w:rsidR="00A92A0D" w:rsidRDefault="00A92A0D"/>
        </w:tc>
        <w:tc>
          <w:tcPr>
            <w:tcW w:w="1188" w:type="dxa"/>
            <w:vAlign w:val="center"/>
          </w:tcPr>
          <w:p w14:paraId="3B6F198E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0343142" w14:textId="77777777" w:rsidR="00A92A0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D526E31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3E5A3700" w14:textId="77777777" w:rsidR="00A92A0D" w:rsidRDefault="00000000">
            <w:r>
              <w:t>19.440</w:t>
            </w:r>
          </w:p>
        </w:tc>
        <w:tc>
          <w:tcPr>
            <w:tcW w:w="1188" w:type="dxa"/>
            <w:vAlign w:val="center"/>
          </w:tcPr>
          <w:p w14:paraId="25FCD5BD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A08C39" w14:textId="77777777" w:rsidR="00A92A0D" w:rsidRDefault="00000000">
            <w:r>
              <w:t>1.100</w:t>
            </w:r>
          </w:p>
        </w:tc>
      </w:tr>
      <w:tr w:rsidR="00A92A0D" w14:paraId="5F6A1E6F" w14:textId="77777777">
        <w:tc>
          <w:tcPr>
            <w:tcW w:w="1013" w:type="dxa"/>
            <w:vAlign w:val="center"/>
          </w:tcPr>
          <w:p w14:paraId="432E1E4F" w14:textId="77777777" w:rsidR="00A92A0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B4D8B99" w14:textId="77777777" w:rsidR="00A92A0D" w:rsidRDefault="00A92A0D"/>
        </w:tc>
        <w:tc>
          <w:tcPr>
            <w:tcW w:w="1188" w:type="dxa"/>
            <w:vAlign w:val="center"/>
          </w:tcPr>
          <w:p w14:paraId="48F150B0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CB13D30" w14:textId="77777777" w:rsidR="00A92A0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6853EB1" w14:textId="77777777" w:rsidR="00A92A0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20C2E7A4" w14:textId="77777777" w:rsidR="00A92A0D" w:rsidRDefault="00000000">
            <w:r>
              <w:t>15.120</w:t>
            </w:r>
          </w:p>
        </w:tc>
        <w:tc>
          <w:tcPr>
            <w:tcW w:w="1188" w:type="dxa"/>
            <w:vAlign w:val="center"/>
          </w:tcPr>
          <w:p w14:paraId="703D4229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2018F3" w14:textId="77777777" w:rsidR="00A92A0D" w:rsidRDefault="00000000">
            <w:r>
              <w:t>1.100</w:t>
            </w:r>
          </w:p>
        </w:tc>
      </w:tr>
      <w:tr w:rsidR="00A92A0D" w14:paraId="5AF1DA2C" w14:textId="77777777">
        <w:tc>
          <w:tcPr>
            <w:tcW w:w="1013" w:type="dxa"/>
            <w:vAlign w:val="center"/>
          </w:tcPr>
          <w:p w14:paraId="051E616B" w14:textId="77777777" w:rsidR="00A92A0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98BF838" w14:textId="77777777" w:rsidR="00A92A0D" w:rsidRDefault="00A92A0D"/>
        </w:tc>
        <w:tc>
          <w:tcPr>
            <w:tcW w:w="1188" w:type="dxa"/>
            <w:vAlign w:val="center"/>
          </w:tcPr>
          <w:p w14:paraId="09BE7EF3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C18D477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9BCF2C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67677ADD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07E14CC0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4A1AC5" w14:textId="77777777" w:rsidR="00A92A0D" w:rsidRDefault="00000000">
            <w:r>
              <w:t>1.100</w:t>
            </w:r>
          </w:p>
        </w:tc>
      </w:tr>
      <w:tr w:rsidR="00A92A0D" w14:paraId="5CEB0D04" w14:textId="77777777">
        <w:tc>
          <w:tcPr>
            <w:tcW w:w="1013" w:type="dxa"/>
            <w:vAlign w:val="center"/>
          </w:tcPr>
          <w:p w14:paraId="0B4BA553" w14:textId="77777777" w:rsidR="00A92A0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01224BC" w14:textId="77777777" w:rsidR="00A92A0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03183A5C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3838ADA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872A636" w14:textId="77777777" w:rsidR="00A92A0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615F4E5E" w14:textId="77777777" w:rsidR="00A92A0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204E4398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83D0B8" w14:textId="77777777" w:rsidR="00A92A0D" w:rsidRDefault="00000000">
            <w:r>
              <w:t>1.100</w:t>
            </w:r>
          </w:p>
        </w:tc>
      </w:tr>
      <w:tr w:rsidR="00A92A0D" w14:paraId="1776322C" w14:textId="77777777">
        <w:tc>
          <w:tcPr>
            <w:tcW w:w="1013" w:type="dxa"/>
            <w:vAlign w:val="center"/>
          </w:tcPr>
          <w:p w14:paraId="405F3B21" w14:textId="77777777" w:rsidR="00A92A0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06C3150" w14:textId="77777777" w:rsidR="00A92A0D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1AC991C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57AB937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203823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7F1689A7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1EABBDF0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A253D0" w14:textId="77777777" w:rsidR="00A92A0D" w:rsidRDefault="00000000">
            <w:r>
              <w:t>1.100</w:t>
            </w:r>
          </w:p>
        </w:tc>
      </w:tr>
      <w:tr w:rsidR="00A92A0D" w14:paraId="17857F5C" w14:textId="77777777">
        <w:tc>
          <w:tcPr>
            <w:tcW w:w="1013" w:type="dxa"/>
            <w:vAlign w:val="center"/>
          </w:tcPr>
          <w:p w14:paraId="2C6F9322" w14:textId="77777777" w:rsidR="00A92A0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F6C4E53" w14:textId="77777777" w:rsidR="00A92A0D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0905B13B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A6CC733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22D427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2531DA33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048C9E16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997761" w14:textId="77777777" w:rsidR="00A92A0D" w:rsidRDefault="00000000">
            <w:r>
              <w:t>1.100</w:t>
            </w:r>
          </w:p>
        </w:tc>
      </w:tr>
      <w:tr w:rsidR="00A92A0D" w14:paraId="5B26898C" w14:textId="77777777">
        <w:tc>
          <w:tcPr>
            <w:tcW w:w="1013" w:type="dxa"/>
            <w:vAlign w:val="center"/>
          </w:tcPr>
          <w:p w14:paraId="7773ABF5" w14:textId="77777777" w:rsidR="00A92A0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B98D768" w14:textId="77777777" w:rsidR="00A92A0D" w:rsidRDefault="00000000">
            <w:r>
              <w:t>38</w:t>
            </w:r>
          </w:p>
        </w:tc>
        <w:tc>
          <w:tcPr>
            <w:tcW w:w="1188" w:type="dxa"/>
            <w:vAlign w:val="center"/>
          </w:tcPr>
          <w:p w14:paraId="218C7EEF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EE5B9C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3D3FC5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7CC44912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113435F2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0648E0" w14:textId="77777777" w:rsidR="00A92A0D" w:rsidRDefault="00000000">
            <w:r>
              <w:t>1.100</w:t>
            </w:r>
          </w:p>
        </w:tc>
      </w:tr>
      <w:tr w:rsidR="00A92A0D" w14:paraId="75BC0373" w14:textId="77777777">
        <w:tc>
          <w:tcPr>
            <w:tcW w:w="1013" w:type="dxa"/>
            <w:vAlign w:val="center"/>
          </w:tcPr>
          <w:p w14:paraId="7077A755" w14:textId="77777777" w:rsidR="00A92A0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95B622A" w14:textId="77777777" w:rsidR="00A92A0D" w:rsidRDefault="00000000">
            <w:r>
              <w:t>39</w:t>
            </w:r>
          </w:p>
        </w:tc>
        <w:tc>
          <w:tcPr>
            <w:tcW w:w="1188" w:type="dxa"/>
            <w:vAlign w:val="center"/>
          </w:tcPr>
          <w:p w14:paraId="01D1A986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6118FF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08EBFF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34525BB2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56948F22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43F288" w14:textId="77777777" w:rsidR="00A92A0D" w:rsidRDefault="00000000">
            <w:r>
              <w:t>1.100</w:t>
            </w:r>
          </w:p>
        </w:tc>
      </w:tr>
      <w:tr w:rsidR="00A92A0D" w14:paraId="2752BC22" w14:textId="77777777">
        <w:tc>
          <w:tcPr>
            <w:tcW w:w="1013" w:type="dxa"/>
            <w:vAlign w:val="center"/>
          </w:tcPr>
          <w:p w14:paraId="48DD4DE2" w14:textId="77777777" w:rsidR="00A92A0D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6D01C1B9" w14:textId="77777777" w:rsidR="00A92A0D" w:rsidRDefault="00000000">
            <w:r>
              <w:t>40</w:t>
            </w:r>
          </w:p>
        </w:tc>
        <w:tc>
          <w:tcPr>
            <w:tcW w:w="1188" w:type="dxa"/>
            <w:vAlign w:val="center"/>
          </w:tcPr>
          <w:p w14:paraId="7771C240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360EC1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E0E58B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24D2E0C3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9055575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AC4151" w14:textId="77777777" w:rsidR="00A92A0D" w:rsidRDefault="00000000">
            <w:r>
              <w:t>1.100</w:t>
            </w:r>
          </w:p>
        </w:tc>
      </w:tr>
      <w:tr w:rsidR="00A92A0D" w14:paraId="50B644C4" w14:textId="77777777">
        <w:tc>
          <w:tcPr>
            <w:tcW w:w="1013" w:type="dxa"/>
            <w:vAlign w:val="center"/>
          </w:tcPr>
          <w:p w14:paraId="2C0839FF" w14:textId="77777777" w:rsidR="00A92A0D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52A5B6B7" w14:textId="77777777" w:rsidR="00A92A0D" w:rsidRDefault="00000000">
            <w:r>
              <w:t>41</w:t>
            </w:r>
          </w:p>
        </w:tc>
        <w:tc>
          <w:tcPr>
            <w:tcW w:w="1188" w:type="dxa"/>
            <w:vAlign w:val="center"/>
          </w:tcPr>
          <w:p w14:paraId="3A5F6478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89E2F33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85AF09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0E98E1AF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1A16C241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626FC9F" w14:textId="77777777" w:rsidR="00A92A0D" w:rsidRDefault="00000000">
            <w:r>
              <w:t>1.100</w:t>
            </w:r>
          </w:p>
        </w:tc>
      </w:tr>
      <w:tr w:rsidR="00A92A0D" w14:paraId="158447E4" w14:textId="77777777">
        <w:tc>
          <w:tcPr>
            <w:tcW w:w="1013" w:type="dxa"/>
            <w:vAlign w:val="center"/>
          </w:tcPr>
          <w:p w14:paraId="7B78E758" w14:textId="77777777" w:rsidR="00A92A0D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68501A7F" w14:textId="77777777" w:rsidR="00A92A0D" w:rsidRDefault="00000000">
            <w:r>
              <w:t>42</w:t>
            </w:r>
          </w:p>
        </w:tc>
        <w:tc>
          <w:tcPr>
            <w:tcW w:w="1188" w:type="dxa"/>
            <w:vAlign w:val="center"/>
          </w:tcPr>
          <w:p w14:paraId="641559F8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2296526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1A256B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6B1A3FB4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690AC151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A7340A" w14:textId="77777777" w:rsidR="00A92A0D" w:rsidRDefault="00000000">
            <w:r>
              <w:t>1.100</w:t>
            </w:r>
          </w:p>
        </w:tc>
      </w:tr>
      <w:tr w:rsidR="00A92A0D" w14:paraId="24E179C0" w14:textId="77777777">
        <w:tc>
          <w:tcPr>
            <w:tcW w:w="1013" w:type="dxa"/>
            <w:vAlign w:val="center"/>
          </w:tcPr>
          <w:p w14:paraId="0EC6AAA8" w14:textId="77777777" w:rsidR="00A92A0D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768DA4AD" w14:textId="77777777" w:rsidR="00A92A0D" w:rsidRDefault="00000000">
            <w:r>
              <w:t>43</w:t>
            </w:r>
          </w:p>
        </w:tc>
        <w:tc>
          <w:tcPr>
            <w:tcW w:w="1188" w:type="dxa"/>
            <w:vAlign w:val="center"/>
          </w:tcPr>
          <w:p w14:paraId="32F38326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FB1DD9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B4EDE4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5617186C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F10C3D8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3622CA" w14:textId="77777777" w:rsidR="00A92A0D" w:rsidRDefault="00000000">
            <w:r>
              <w:t>1.100</w:t>
            </w:r>
          </w:p>
        </w:tc>
      </w:tr>
      <w:tr w:rsidR="00A92A0D" w14:paraId="5C65F4D6" w14:textId="77777777">
        <w:tc>
          <w:tcPr>
            <w:tcW w:w="1013" w:type="dxa"/>
            <w:vAlign w:val="center"/>
          </w:tcPr>
          <w:p w14:paraId="79087078" w14:textId="77777777" w:rsidR="00A92A0D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53CFB4DD" w14:textId="77777777" w:rsidR="00A92A0D" w:rsidRDefault="00000000">
            <w:r>
              <w:t>44</w:t>
            </w:r>
          </w:p>
        </w:tc>
        <w:tc>
          <w:tcPr>
            <w:tcW w:w="1188" w:type="dxa"/>
            <w:vAlign w:val="center"/>
          </w:tcPr>
          <w:p w14:paraId="625A5322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3418D1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A8DF1E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3C846FE5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3FC5708B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7B61DC" w14:textId="77777777" w:rsidR="00A92A0D" w:rsidRDefault="00000000">
            <w:r>
              <w:t>1.100</w:t>
            </w:r>
          </w:p>
        </w:tc>
      </w:tr>
      <w:tr w:rsidR="00A92A0D" w14:paraId="00283BAF" w14:textId="77777777">
        <w:tc>
          <w:tcPr>
            <w:tcW w:w="1013" w:type="dxa"/>
            <w:vAlign w:val="center"/>
          </w:tcPr>
          <w:p w14:paraId="4E6E8D42" w14:textId="77777777" w:rsidR="00A92A0D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022DFCD0" w14:textId="77777777" w:rsidR="00A92A0D" w:rsidRDefault="00000000">
            <w:r>
              <w:t>47</w:t>
            </w:r>
          </w:p>
        </w:tc>
        <w:tc>
          <w:tcPr>
            <w:tcW w:w="1188" w:type="dxa"/>
            <w:vAlign w:val="center"/>
          </w:tcPr>
          <w:p w14:paraId="39487741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13BB3A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027CE9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567EAC24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549ED571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6F2D42" w14:textId="77777777" w:rsidR="00A92A0D" w:rsidRDefault="00000000">
            <w:r>
              <w:t>1.100</w:t>
            </w:r>
          </w:p>
        </w:tc>
      </w:tr>
      <w:tr w:rsidR="00A92A0D" w14:paraId="05A49E08" w14:textId="77777777">
        <w:tc>
          <w:tcPr>
            <w:tcW w:w="1013" w:type="dxa"/>
            <w:vAlign w:val="center"/>
          </w:tcPr>
          <w:p w14:paraId="2286620C" w14:textId="77777777" w:rsidR="00A92A0D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86C260D" w14:textId="77777777" w:rsidR="00A92A0D" w:rsidRDefault="00000000">
            <w:r>
              <w:t>48</w:t>
            </w:r>
          </w:p>
        </w:tc>
        <w:tc>
          <w:tcPr>
            <w:tcW w:w="1188" w:type="dxa"/>
            <w:vAlign w:val="center"/>
          </w:tcPr>
          <w:p w14:paraId="07FC91B9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6F273E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64168D6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65FC88F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539E0897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0BC5F65" w14:textId="77777777" w:rsidR="00A92A0D" w:rsidRDefault="00000000">
            <w:r>
              <w:t>1.100</w:t>
            </w:r>
          </w:p>
        </w:tc>
      </w:tr>
      <w:tr w:rsidR="00A92A0D" w14:paraId="3A798B73" w14:textId="77777777">
        <w:tc>
          <w:tcPr>
            <w:tcW w:w="1013" w:type="dxa"/>
            <w:vAlign w:val="center"/>
          </w:tcPr>
          <w:p w14:paraId="174F4198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942FE5" w14:textId="77777777" w:rsidR="00A92A0D" w:rsidRDefault="00000000">
            <w:r>
              <w:t>49</w:t>
            </w:r>
          </w:p>
        </w:tc>
        <w:tc>
          <w:tcPr>
            <w:tcW w:w="1188" w:type="dxa"/>
            <w:vAlign w:val="center"/>
          </w:tcPr>
          <w:p w14:paraId="0DFE4F91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03F2C50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93F392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40F40147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6BE1E771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78D468" w14:textId="77777777" w:rsidR="00A92A0D" w:rsidRDefault="00000000">
            <w:r>
              <w:t>1.100</w:t>
            </w:r>
          </w:p>
        </w:tc>
      </w:tr>
      <w:tr w:rsidR="00A92A0D" w14:paraId="792F307D" w14:textId="77777777">
        <w:tc>
          <w:tcPr>
            <w:tcW w:w="1013" w:type="dxa"/>
            <w:vAlign w:val="center"/>
          </w:tcPr>
          <w:p w14:paraId="63E7834E" w14:textId="77777777" w:rsidR="00A92A0D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43A540F2" w14:textId="77777777" w:rsidR="00A92A0D" w:rsidRDefault="00000000">
            <w:r>
              <w:t>50</w:t>
            </w:r>
          </w:p>
        </w:tc>
        <w:tc>
          <w:tcPr>
            <w:tcW w:w="1188" w:type="dxa"/>
            <w:vAlign w:val="center"/>
          </w:tcPr>
          <w:p w14:paraId="35B95630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2C33D9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CDDF74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390233E4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248D87FF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A71721" w14:textId="77777777" w:rsidR="00A92A0D" w:rsidRDefault="00000000">
            <w:r>
              <w:t>1.100</w:t>
            </w:r>
          </w:p>
        </w:tc>
      </w:tr>
      <w:tr w:rsidR="00A92A0D" w14:paraId="4B8506A9" w14:textId="77777777">
        <w:tc>
          <w:tcPr>
            <w:tcW w:w="1013" w:type="dxa"/>
            <w:vAlign w:val="center"/>
          </w:tcPr>
          <w:p w14:paraId="22643402" w14:textId="77777777" w:rsidR="00A92A0D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792BE94B" w14:textId="77777777" w:rsidR="00A92A0D" w:rsidRDefault="00000000">
            <w:r>
              <w:t>51</w:t>
            </w:r>
          </w:p>
        </w:tc>
        <w:tc>
          <w:tcPr>
            <w:tcW w:w="1188" w:type="dxa"/>
            <w:vAlign w:val="center"/>
          </w:tcPr>
          <w:p w14:paraId="24A1E7C5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2453E6A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785E25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55C0922C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57B48EEE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4DC1E59" w14:textId="77777777" w:rsidR="00A92A0D" w:rsidRDefault="00000000">
            <w:r>
              <w:t>1.100</w:t>
            </w:r>
          </w:p>
        </w:tc>
      </w:tr>
      <w:tr w:rsidR="00A92A0D" w14:paraId="78BA41F3" w14:textId="77777777">
        <w:tc>
          <w:tcPr>
            <w:tcW w:w="1013" w:type="dxa"/>
            <w:vAlign w:val="center"/>
          </w:tcPr>
          <w:p w14:paraId="495D626D" w14:textId="77777777" w:rsidR="00A92A0D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1E95D20E" w14:textId="77777777" w:rsidR="00A92A0D" w:rsidRDefault="00000000">
            <w:r>
              <w:t>52</w:t>
            </w:r>
          </w:p>
        </w:tc>
        <w:tc>
          <w:tcPr>
            <w:tcW w:w="1188" w:type="dxa"/>
            <w:vAlign w:val="center"/>
          </w:tcPr>
          <w:p w14:paraId="74A8307C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58F73C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11B21B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3CEA92A5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0E089FCF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E76FD5" w14:textId="77777777" w:rsidR="00A92A0D" w:rsidRDefault="00000000">
            <w:r>
              <w:t>1.100</w:t>
            </w:r>
          </w:p>
        </w:tc>
      </w:tr>
      <w:tr w:rsidR="00A92A0D" w14:paraId="1F83720C" w14:textId="77777777">
        <w:tc>
          <w:tcPr>
            <w:tcW w:w="1013" w:type="dxa"/>
            <w:vAlign w:val="center"/>
          </w:tcPr>
          <w:p w14:paraId="1C8105FC" w14:textId="77777777" w:rsidR="00A92A0D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1CCF4E05" w14:textId="77777777" w:rsidR="00A92A0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7F0D581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D3B9ED6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4963F1" w14:textId="77777777" w:rsidR="00A92A0D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18BD31E" w14:textId="77777777" w:rsidR="00A92A0D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C2EF313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301432" w14:textId="77777777" w:rsidR="00A92A0D" w:rsidRDefault="00000000">
            <w:r>
              <w:t>1.100</w:t>
            </w:r>
          </w:p>
        </w:tc>
      </w:tr>
      <w:tr w:rsidR="00A92A0D" w14:paraId="32FDCEEF" w14:textId="77777777">
        <w:tc>
          <w:tcPr>
            <w:tcW w:w="1013" w:type="dxa"/>
            <w:vAlign w:val="center"/>
          </w:tcPr>
          <w:p w14:paraId="10BAEC76" w14:textId="77777777" w:rsidR="00A92A0D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6E0E23E3" w14:textId="77777777" w:rsidR="00A92A0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F839E12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753F3E0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BFC254" w14:textId="77777777" w:rsidR="00A92A0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498EBDD9" w14:textId="77777777" w:rsidR="00A92A0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0416038E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930A45" w14:textId="77777777" w:rsidR="00A92A0D" w:rsidRDefault="00000000">
            <w:r>
              <w:t>1.100</w:t>
            </w:r>
          </w:p>
        </w:tc>
      </w:tr>
      <w:tr w:rsidR="00A92A0D" w14:paraId="42BEBAE9" w14:textId="77777777">
        <w:tc>
          <w:tcPr>
            <w:tcW w:w="1013" w:type="dxa"/>
            <w:vAlign w:val="center"/>
          </w:tcPr>
          <w:p w14:paraId="4DF886CF" w14:textId="77777777" w:rsidR="00A92A0D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525880D3" w14:textId="77777777" w:rsidR="00A92A0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852FF63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31C3F8D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BEBBBF" w14:textId="77777777" w:rsidR="00A92A0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593558B7" w14:textId="77777777" w:rsidR="00A92A0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6E994583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0C950D" w14:textId="77777777" w:rsidR="00A92A0D" w:rsidRDefault="00000000">
            <w:r>
              <w:t>1.100</w:t>
            </w:r>
          </w:p>
        </w:tc>
      </w:tr>
      <w:tr w:rsidR="00A92A0D" w14:paraId="386AF69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A155669" w14:textId="77777777" w:rsidR="00A92A0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A0C4DA" w14:textId="77777777" w:rsidR="00A92A0D" w:rsidRDefault="00000000">
            <w:r>
              <w:t>133.110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5AC9658" w14:textId="77777777" w:rsidR="00A92A0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9107BD1" w14:textId="77777777" w:rsidR="00A92A0D" w:rsidRDefault="00000000">
            <w:r>
              <w:t>1.100</w:t>
            </w:r>
          </w:p>
        </w:tc>
      </w:tr>
    </w:tbl>
    <w:p w14:paraId="7A81D2E4" w14:textId="77777777" w:rsidR="00A92A0D" w:rsidRDefault="00A92A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847A33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250DCA8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92A0D" w14:paraId="1B15DCFA" w14:textId="77777777">
        <w:tc>
          <w:tcPr>
            <w:tcW w:w="1013" w:type="dxa"/>
            <w:shd w:val="clear" w:color="auto" w:fill="E6E6E6"/>
            <w:vAlign w:val="center"/>
          </w:tcPr>
          <w:p w14:paraId="632DE29C" w14:textId="77777777" w:rsidR="00A92A0D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5B62BF" w14:textId="77777777" w:rsidR="00A92A0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E81EB1" w14:textId="77777777" w:rsidR="00A92A0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EE35F6" w14:textId="77777777" w:rsidR="00A92A0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98C0B0" w14:textId="77777777" w:rsidR="00A92A0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24DAC2" w14:textId="77777777" w:rsidR="00A92A0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E92582" w14:textId="77777777" w:rsidR="00A92A0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50CEAF" w14:textId="77777777" w:rsidR="00A92A0D" w:rsidRDefault="00000000">
            <w:pPr>
              <w:jc w:val="center"/>
            </w:pPr>
            <w:r>
              <w:t>传热系数</w:t>
            </w:r>
          </w:p>
        </w:tc>
      </w:tr>
      <w:tr w:rsidR="00A92A0D" w14:paraId="6BBC2C53" w14:textId="77777777">
        <w:tc>
          <w:tcPr>
            <w:tcW w:w="1013" w:type="dxa"/>
            <w:vAlign w:val="center"/>
          </w:tcPr>
          <w:p w14:paraId="30CB2EA6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C9693F" w14:textId="77777777" w:rsidR="00A92A0D" w:rsidRDefault="00A92A0D"/>
        </w:tc>
        <w:tc>
          <w:tcPr>
            <w:tcW w:w="1188" w:type="dxa"/>
            <w:vAlign w:val="center"/>
          </w:tcPr>
          <w:p w14:paraId="32D79903" w14:textId="77777777" w:rsidR="00A92A0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415DD23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5D14169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67C72DBD" w14:textId="77777777" w:rsidR="00A92A0D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14:paraId="5F328845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A2AC63" w14:textId="77777777" w:rsidR="00A92A0D" w:rsidRDefault="00000000">
            <w:r>
              <w:t>1.100</w:t>
            </w:r>
          </w:p>
        </w:tc>
      </w:tr>
      <w:tr w:rsidR="00A92A0D" w14:paraId="636E4C96" w14:textId="77777777">
        <w:tc>
          <w:tcPr>
            <w:tcW w:w="1013" w:type="dxa"/>
            <w:vAlign w:val="center"/>
          </w:tcPr>
          <w:p w14:paraId="2CFD6E9B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88ECEE" w14:textId="77777777" w:rsidR="00A92A0D" w:rsidRDefault="00A92A0D"/>
        </w:tc>
        <w:tc>
          <w:tcPr>
            <w:tcW w:w="1188" w:type="dxa"/>
            <w:vAlign w:val="center"/>
          </w:tcPr>
          <w:p w14:paraId="4CF617EA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800415B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D7EF43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6302C7D0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7CB854AB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9529B8" w14:textId="77777777" w:rsidR="00A92A0D" w:rsidRDefault="00000000">
            <w:r>
              <w:t>1.100</w:t>
            </w:r>
          </w:p>
        </w:tc>
      </w:tr>
      <w:tr w:rsidR="00A92A0D" w14:paraId="71DECEDF" w14:textId="77777777">
        <w:tc>
          <w:tcPr>
            <w:tcW w:w="1013" w:type="dxa"/>
            <w:vAlign w:val="center"/>
          </w:tcPr>
          <w:p w14:paraId="197D010B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B9DC1B5" w14:textId="77777777" w:rsidR="00A92A0D" w:rsidRDefault="00A92A0D"/>
        </w:tc>
        <w:tc>
          <w:tcPr>
            <w:tcW w:w="1188" w:type="dxa"/>
            <w:vAlign w:val="center"/>
          </w:tcPr>
          <w:p w14:paraId="1E1D3E3B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2E9327A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7425261" w14:textId="77777777" w:rsidR="00A92A0D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65F27D5" w14:textId="77777777" w:rsidR="00A92A0D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7B87F2FD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81C13B" w14:textId="77777777" w:rsidR="00A92A0D" w:rsidRDefault="00000000">
            <w:r>
              <w:t>1.100</w:t>
            </w:r>
          </w:p>
        </w:tc>
      </w:tr>
      <w:tr w:rsidR="00A92A0D" w14:paraId="7FAEE050" w14:textId="77777777">
        <w:tc>
          <w:tcPr>
            <w:tcW w:w="1013" w:type="dxa"/>
            <w:vAlign w:val="center"/>
          </w:tcPr>
          <w:p w14:paraId="0BB32412" w14:textId="77777777" w:rsidR="00A92A0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27B7F1B" w14:textId="77777777" w:rsidR="00A92A0D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06C83456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8C6EBB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80CB36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070090D7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3BC140C0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DDEBE0" w14:textId="77777777" w:rsidR="00A92A0D" w:rsidRDefault="00000000">
            <w:r>
              <w:t>1.100</w:t>
            </w:r>
          </w:p>
        </w:tc>
      </w:tr>
      <w:tr w:rsidR="00A92A0D" w14:paraId="304E7266" w14:textId="77777777">
        <w:tc>
          <w:tcPr>
            <w:tcW w:w="1013" w:type="dxa"/>
            <w:vAlign w:val="center"/>
          </w:tcPr>
          <w:p w14:paraId="72E06BA6" w14:textId="77777777" w:rsidR="00A92A0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68EB29F" w14:textId="77777777" w:rsidR="00A92A0D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4B674638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3FD9E9F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BB1027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7A679290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726E9BD1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85C845C" w14:textId="77777777" w:rsidR="00A92A0D" w:rsidRDefault="00000000">
            <w:r>
              <w:t>1.100</w:t>
            </w:r>
          </w:p>
        </w:tc>
      </w:tr>
      <w:tr w:rsidR="00A92A0D" w14:paraId="4F486861" w14:textId="77777777">
        <w:tc>
          <w:tcPr>
            <w:tcW w:w="1013" w:type="dxa"/>
            <w:vAlign w:val="center"/>
          </w:tcPr>
          <w:p w14:paraId="4C8776A4" w14:textId="77777777" w:rsidR="00A92A0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3DF4547" w14:textId="77777777" w:rsidR="00A92A0D" w:rsidRDefault="00000000">
            <w:r>
              <w:t>45</w:t>
            </w:r>
          </w:p>
        </w:tc>
        <w:tc>
          <w:tcPr>
            <w:tcW w:w="1188" w:type="dxa"/>
            <w:vAlign w:val="center"/>
          </w:tcPr>
          <w:p w14:paraId="27716426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1BD7DA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349C0F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2C53F1CC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2B6FECD0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DCA8E5" w14:textId="77777777" w:rsidR="00A92A0D" w:rsidRDefault="00000000">
            <w:r>
              <w:t>1.100</w:t>
            </w:r>
          </w:p>
        </w:tc>
      </w:tr>
      <w:tr w:rsidR="00A92A0D" w14:paraId="58FDE813" w14:textId="77777777">
        <w:tc>
          <w:tcPr>
            <w:tcW w:w="1013" w:type="dxa"/>
            <w:vAlign w:val="center"/>
          </w:tcPr>
          <w:p w14:paraId="27D92F93" w14:textId="77777777" w:rsidR="00A92A0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202E82D" w14:textId="77777777" w:rsidR="00A92A0D" w:rsidRDefault="00000000">
            <w:r>
              <w:t>46</w:t>
            </w:r>
          </w:p>
        </w:tc>
        <w:tc>
          <w:tcPr>
            <w:tcW w:w="1188" w:type="dxa"/>
            <w:vAlign w:val="center"/>
          </w:tcPr>
          <w:p w14:paraId="5491F504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717F27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28002A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109B34FC" w14:textId="77777777" w:rsidR="00A92A0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2D4C6657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FED352" w14:textId="77777777" w:rsidR="00A92A0D" w:rsidRDefault="00000000">
            <w:r>
              <w:t>1.100</w:t>
            </w:r>
          </w:p>
        </w:tc>
      </w:tr>
      <w:tr w:rsidR="00A92A0D" w14:paraId="6571C420" w14:textId="77777777">
        <w:tc>
          <w:tcPr>
            <w:tcW w:w="1013" w:type="dxa"/>
            <w:vAlign w:val="center"/>
          </w:tcPr>
          <w:p w14:paraId="1FBD0156" w14:textId="77777777" w:rsidR="00A92A0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0E91151" w14:textId="77777777" w:rsidR="00A92A0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84A186E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D982327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897E49" w14:textId="77777777" w:rsidR="00A92A0D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5BE9EAC" w14:textId="77777777" w:rsidR="00A92A0D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CD9F264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34D239" w14:textId="77777777" w:rsidR="00A92A0D" w:rsidRDefault="00000000">
            <w:r>
              <w:t>1.100</w:t>
            </w:r>
          </w:p>
        </w:tc>
      </w:tr>
      <w:tr w:rsidR="00A92A0D" w14:paraId="65FCA1A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87DDD49" w14:textId="77777777" w:rsidR="00A92A0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F9F154E" w14:textId="77777777" w:rsidR="00A92A0D" w:rsidRDefault="00000000">
            <w:r>
              <w:t>24.570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5013EBB" w14:textId="77777777" w:rsidR="00A92A0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BD06D44" w14:textId="77777777" w:rsidR="00A92A0D" w:rsidRDefault="00000000">
            <w:r>
              <w:t>1.100</w:t>
            </w:r>
          </w:p>
        </w:tc>
      </w:tr>
    </w:tbl>
    <w:p w14:paraId="27D30067" w14:textId="77777777" w:rsidR="00A92A0D" w:rsidRDefault="00A92A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C33CBE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0FE303F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92A0D" w14:paraId="29F6ECE2" w14:textId="77777777">
        <w:tc>
          <w:tcPr>
            <w:tcW w:w="1013" w:type="dxa"/>
            <w:shd w:val="clear" w:color="auto" w:fill="E6E6E6"/>
            <w:vAlign w:val="center"/>
          </w:tcPr>
          <w:p w14:paraId="228DB7F5" w14:textId="77777777" w:rsidR="00A92A0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D6E807" w14:textId="77777777" w:rsidR="00A92A0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902CF6" w14:textId="77777777" w:rsidR="00A92A0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1999BB" w14:textId="77777777" w:rsidR="00A92A0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2B75E6" w14:textId="77777777" w:rsidR="00A92A0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56BFAA" w14:textId="77777777" w:rsidR="00A92A0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039EB2" w14:textId="77777777" w:rsidR="00A92A0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EBE682" w14:textId="77777777" w:rsidR="00A92A0D" w:rsidRDefault="00000000">
            <w:pPr>
              <w:jc w:val="center"/>
            </w:pPr>
            <w:r>
              <w:t>传热系数</w:t>
            </w:r>
          </w:p>
        </w:tc>
      </w:tr>
      <w:tr w:rsidR="00A92A0D" w14:paraId="388FEAF1" w14:textId="77777777">
        <w:tc>
          <w:tcPr>
            <w:tcW w:w="1013" w:type="dxa"/>
            <w:vAlign w:val="center"/>
          </w:tcPr>
          <w:p w14:paraId="00EA63E9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0791E6" w14:textId="77777777" w:rsidR="00A92A0D" w:rsidRDefault="00A92A0D"/>
        </w:tc>
        <w:tc>
          <w:tcPr>
            <w:tcW w:w="1188" w:type="dxa"/>
            <w:vAlign w:val="center"/>
          </w:tcPr>
          <w:p w14:paraId="2C74FD7F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2DC762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46B0B3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44F5A269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1E6478C1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793917" w14:textId="77777777" w:rsidR="00A92A0D" w:rsidRDefault="00000000">
            <w:r>
              <w:t>1.100</w:t>
            </w:r>
          </w:p>
        </w:tc>
      </w:tr>
      <w:tr w:rsidR="00A92A0D" w14:paraId="08643544" w14:textId="77777777">
        <w:tc>
          <w:tcPr>
            <w:tcW w:w="1013" w:type="dxa"/>
            <w:vAlign w:val="center"/>
          </w:tcPr>
          <w:p w14:paraId="0434F340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648D9A" w14:textId="77777777" w:rsidR="00A92A0D" w:rsidRDefault="00A92A0D"/>
        </w:tc>
        <w:tc>
          <w:tcPr>
            <w:tcW w:w="1188" w:type="dxa"/>
            <w:vAlign w:val="center"/>
          </w:tcPr>
          <w:p w14:paraId="7299455A" w14:textId="77777777" w:rsidR="00A92A0D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D0689FF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E90906" w14:textId="77777777" w:rsidR="00A92A0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4D0C2217" w14:textId="77777777" w:rsidR="00A92A0D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6584B062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6F8C40" w14:textId="77777777" w:rsidR="00A92A0D" w:rsidRDefault="00000000">
            <w:r>
              <w:t>1.100</w:t>
            </w:r>
          </w:p>
        </w:tc>
      </w:tr>
      <w:tr w:rsidR="00A92A0D" w14:paraId="2177C7F3" w14:textId="77777777">
        <w:tc>
          <w:tcPr>
            <w:tcW w:w="1013" w:type="dxa"/>
            <w:vAlign w:val="center"/>
          </w:tcPr>
          <w:p w14:paraId="075C2628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53085B3" w14:textId="77777777" w:rsidR="00A92A0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1861491" w14:textId="77777777" w:rsidR="00A92A0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CFF848" w14:textId="77777777" w:rsidR="00A92A0D" w:rsidRDefault="00A92A0D"/>
        </w:tc>
        <w:tc>
          <w:tcPr>
            <w:tcW w:w="1188" w:type="dxa"/>
            <w:vAlign w:val="center"/>
          </w:tcPr>
          <w:p w14:paraId="1874DACB" w14:textId="77777777" w:rsidR="00A92A0D" w:rsidRDefault="00A92A0D"/>
        </w:tc>
        <w:tc>
          <w:tcPr>
            <w:tcW w:w="1188" w:type="dxa"/>
            <w:vAlign w:val="center"/>
          </w:tcPr>
          <w:p w14:paraId="55FA624E" w14:textId="77777777" w:rsidR="00A92A0D" w:rsidRDefault="00000000">
            <w:r>
              <w:t>30.259</w:t>
            </w:r>
          </w:p>
        </w:tc>
        <w:tc>
          <w:tcPr>
            <w:tcW w:w="1188" w:type="dxa"/>
            <w:vAlign w:val="center"/>
          </w:tcPr>
          <w:p w14:paraId="019A2BE6" w14:textId="77777777" w:rsidR="00A92A0D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1292B6B4" w14:textId="77777777" w:rsidR="00A92A0D" w:rsidRDefault="00000000">
            <w:r>
              <w:t>1.100</w:t>
            </w:r>
          </w:p>
        </w:tc>
      </w:tr>
      <w:tr w:rsidR="00A92A0D" w14:paraId="03EB3ADD" w14:textId="77777777">
        <w:tc>
          <w:tcPr>
            <w:tcW w:w="1013" w:type="dxa"/>
            <w:vAlign w:val="center"/>
          </w:tcPr>
          <w:p w14:paraId="0B3E68DE" w14:textId="77777777" w:rsidR="00A92A0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449D597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93E83F" w14:textId="77777777" w:rsidR="00A92A0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84187C8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5030E21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6141AEE0" w14:textId="77777777" w:rsidR="00A92A0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2FDEABA1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6B1AAE" w14:textId="77777777" w:rsidR="00A92A0D" w:rsidRDefault="00000000">
            <w:r>
              <w:t>1.100</w:t>
            </w:r>
          </w:p>
        </w:tc>
      </w:tr>
      <w:tr w:rsidR="00A92A0D" w14:paraId="6B412CB5" w14:textId="77777777">
        <w:tc>
          <w:tcPr>
            <w:tcW w:w="1013" w:type="dxa"/>
            <w:vAlign w:val="center"/>
          </w:tcPr>
          <w:p w14:paraId="723DE5DB" w14:textId="77777777" w:rsidR="00A92A0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BA7FDE4" w14:textId="77777777" w:rsidR="00A92A0D" w:rsidRDefault="00000000">
            <w:r>
              <w:t>53</w:t>
            </w:r>
          </w:p>
        </w:tc>
        <w:tc>
          <w:tcPr>
            <w:tcW w:w="1188" w:type="dxa"/>
            <w:vAlign w:val="center"/>
          </w:tcPr>
          <w:p w14:paraId="06C3ED12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6A8BD4" w14:textId="77777777" w:rsidR="00A92A0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831804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573CF651" w14:textId="77777777" w:rsidR="00A92A0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58C2695A" w14:textId="77777777" w:rsidR="00A92A0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507910" w14:textId="77777777" w:rsidR="00A92A0D" w:rsidRDefault="00000000">
            <w:r>
              <w:t>1.100</w:t>
            </w:r>
          </w:p>
        </w:tc>
      </w:tr>
      <w:tr w:rsidR="00A92A0D" w14:paraId="418EA38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E5D0A0C" w14:textId="77777777" w:rsidR="00A92A0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575696" w14:textId="77777777" w:rsidR="00A92A0D" w:rsidRDefault="00000000">
            <w:r>
              <w:t>52.939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BA1855F" w14:textId="77777777" w:rsidR="00A92A0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E864EED" w14:textId="77777777" w:rsidR="00A92A0D" w:rsidRDefault="00000000">
            <w:r>
              <w:t>1.100</w:t>
            </w:r>
          </w:p>
        </w:tc>
      </w:tr>
    </w:tbl>
    <w:p w14:paraId="18244C2F" w14:textId="77777777" w:rsidR="00A92A0D" w:rsidRDefault="00A92A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8B6E42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5711A2E1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AA287D3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92A0D" w14:paraId="68D70374" w14:textId="77777777">
        <w:tc>
          <w:tcPr>
            <w:tcW w:w="656" w:type="dxa"/>
            <w:shd w:val="clear" w:color="auto" w:fill="E6E6E6"/>
            <w:vAlign w:val="center"/>
          </w:tcPr>
          <w:p w14:paraId="28418DAF" w14:textId="77777777" w:rsidR="00A92A0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5E538DB" w14:textId="77777777" w:rsidR="00A92A0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5C311EE" w14:textId="77777777" w:rsidR="00A92A0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793D8B6" w14:textId="77777777" w:rsidR="00A92A0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EDA4B1" w14:textId="77777777" w:rsidR="00A92A0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D40DB2" w14:textId="77777777" w:rsidR="00A92A0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1E0EA6" w14:textId="77777777" w:rsidR="00A92A0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24DDDC" w14:textId="77777777" w:rsidR="00A92A0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6000E9" w14:textId="77777777" w:rsidR="00A92A0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0FC921" w14:textId="77777777" w:rsidR="00A92A0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5A3D2B4" w14:textId="77777777" w:rsidR="00A92A0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A92A0D" w14:paraId="292DA0F3" w14:textId="77777777">
        <w:tc>
          <w:tcPr>
            <w:tcW w:w="656" w:type="dxa"/>
            <w:vAlign w:val="center"/>
          </w:tcPr>
          <w:p w14:paraId="1BAC5E99" w14:textId="77777777" w:rsidR="00A92A0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EB5C4CF" w14:textId="77777777" w:rsidR="00A92A0D" w:rsidRDefault="00A92A0D"/>
        </w:tc>
        <w:tc>
          <w:tcPr>
            <w:tcW w:w="769" w:type="dxa"/>
            <w:vAlign w:val="center"/>
          </w:tcPr>
          <w:p w14:paraId="5E4C2000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97481EF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5A970CF" w14:textId="77777777" w:rsidR="00A92A0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00599DE1" w14:textId="77777777" w:rsidR="00A92A0D" w:rsidRDefault="00000000">
            <w:r>
              <w:t>1.620</w:t>
            </w:r>
          </w:p>
        </w:tc>
        <w:tc>
          <w:tcPr>
            <w:tcW w:w="781" w:type="dxa"/>
            <w:vAlign w:val="center"/>
          </w:tcPr>
          <w:p w14:paraId="090A6AC7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AF03F2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28375736" w14:textId="77777777" w:rsidR="00A92A0D" w:rsidRDefault="00A92A0D"/>
        </w:tc>
        <w:tc>
          <w:tcPr>
            <w:tcW w:w="916" w:type="dxa"/>
            <w:vAlign w:val="center"/>
          </w:tcPr>
          <w:p w14:paraId="6E198A5B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4DDB9CC" w14:textId="77777777" w:rsidR="00A92A0D" w:rsidRDefault="00000000">
            <w:r>
              <w:t>0.360</w:t>
            </w:r>
          </w:p>
        </w:tc>
      </w:tr>
      <w:tr w:rsidR="00A92A0D" w14:paraId="0A78466B" w14:textId="77777777">
        <w:tc>
          <w:tcPr>
            <w:tcW w:w="656" w:type="dxa"/>
            <w:vAlign w:val="center"/>
          </w:tcPr>
          <w:p w14:paraId="56845BF3" w14:textId="77777777" w:rsidR="00A92A0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EC852AB" w14:textId="77777777" w:rsidR="00A92A0D" w:rsidRDefault="00A92A0D"/>
        </w:tc>
        <w:tc>
          <w:tcPr>
            <w:tcW w:w="769" w:type="dxa"/>
            <w:vAlign w:val="center"/>
          </w:tcPr>
          <w:p w14:paraId="56183858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A367A15" w14:textId="77777777" w:rsidR="00A92A0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6F669F9" w14:textId="77777777" w:rsidR="00A92A0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064C3021" w14:textId="77777777" w:rsidR="00A92A0D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33DF1E15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91D908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233FD3BC" w14:textId="77777777" w:rsidR="00A92A0D" w:rsidRDefault="00A92A0D"/>
        </w:tc>
        <w:tc>
          <w:tcPr>
            <w:tcW w:w="916" w:type="dxa"/>
            <w:vAlign w:val="center"/>
          </w:tcPr>
          <w:p w14:paraId="62AAA63E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7B87549" w14:textId="77777777" w:rsidR="00A92A0D" w:rsidRDefault="00000000">
            <w:r>
              <w:t>0.360</w:t>
            </w:r>
          </w:p>
        </w:tc>
      </w:tr>
      <w:tr w:rsidR="00A92A0D" w14:paraId="0AFCA156" w14:textId="77777777">
        <w:tc>
          <w:tcPr>
            <w:tcW w:w="656" w:type="dxa"/>
            <w:vAlign w:val="center"/>
          </w:tcPr>
          <w:p w14:paraId="433222A1" w14:textId="77777777" w:rsidR="00A92A0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5675752" w14:textId="77777777" w:rsidR="00A92A0D" w:rsidRDefault="00A92A0D"/>
        </w:tc>
        <w:tc>
          <w:tcPr>
            <w:tcW w:w="769" w:type="dxa"/>
            <w:vAlign w:val="center"/>
          </w:tcPr>
          <w:p w14:paraId="188DE704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6E4529B" w14:textId="77777777" w:rsidR="00A92A0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041C918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06CC6DD2" w14:textId="77777777" w:rsidR="00A92A0D" w:rsidRDefault="00000000">
            <w:r>
              <w:t>9.720</w:t>
            </w:r>
          </w:p>
        </w:tc>
        <w:tc>
          <w:tcPr>
            <w:tcW w:w="781" w:type="dxa"/>
            <w:vAlign w:val="center"/>
          </w:tcPr>
          <w:p w14:paraId="6B9DCB6E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92395E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47AF8F1C" w14:textId="77777777" w:rsidR="00A92A0D" w:rsidRDefault="00A92A0D"/>
        </w:tc>
        <w:tc>
          <w:tcPr>
            <w:tcW w:w="916" w:type="dxa"/>
            <w:vAlign w:val="center"/>
          </w:tcPr>
          <w:p w14:paraId="3511F559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CFE1873" w14:textId="77777777" w:rsidR="00A92A0D" w:rsidRDefault="00000000">
            <w:r>
              <w:t>0.360</w:t>
            </w:r>
          </w:p>
        </w:tc>
      </w:tr>
      <w:tr w:rsidR="00A92A0D" w14:paraId="3EF281D3" w14:textId="77777777">
        <w:tc>
          <w:tcPr>
            <w:tcW w:w="656" w:type="dxa"/>
            <w:vAlign w:val="center"/>
          </w:tcPr>
          <w:p w14:paraId="18C62481" w14:textId="77777777" w:rsidR="00A92A0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4732E8D" w14:textId="77777777" w:rsidR="00A92A0D" w:rsidRDefault="00A92A0D"/>
        </w:tc>
        <w:tc>
          <w:tcPr>
            <w:tcW w:w="769" w:type="dxa"/>
            <w:vAlign w:val="center"/>
          </w:tcPr>
          <w:p w14:paraId="51CD87DA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4E18B9D" w14:textId="77777777" w:rsidR="00A92A0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BB5E292" w14:textId="77777777" w:rsidR="00A92A0D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3BC1E164" w14:textId="77777777" w:rsidR="00A92A0D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17F097F7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02A205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740E51A3" w14:textId="77777777" w:rsidR="00A92A0D" w:rsidRDefault="00A92A0D"/>
        </w:tc>
        <w:tc>
          <w:tcPr>
            <w:tcW w:w="916" w:type="dxa"/>
            <w:vAlign w:val="center"/>
          </w:tcPr>
          <w:p w14:paraId="645EC06A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208996C" w14:textId="77777777" w:rsidR="00A92A0D" w:rsidRDefault="00000000">
            <w:r>
              <w:t>0.360</w:t>
            </w:r>
          </w:p>
        </w:tc>
      </w:tr>
      <w:tr w:rsidR="00A92A0D" w14:paraId="7F958CF6" w14:textId="77777777">
        <w:tc>
          <w:tcPr>
            <w:tcW w:w="656" w:type="dxa"/>
            <w:vAlign w:val="center"/>
          </w:tcPr>
          <w:p w14:paraId="786B6154" w14:textId="77777777" w:rsidR="00A92A0D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A81C003" w14:textId="77777777" w:rsidR="00A92A0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EB00D87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303D718" w14:textId="77777777" w:rsidR="00A92A0D" w:rsidRDefault="00A92A0D"/>
        </w:tc>
        <w:tc>
          <w:tcPr>
            <w:tcW w:w="848" w:type="dxa"/>
            <w:vAlign w:val="center"/>
          </w:tcPr>
          <w:p w14:paraId="755FB903" w14:textId="77777777" w:rsidR="00A92A0D" w:rsidRDefault="00A92A0D"/>
        </w:tc>
        <w:tc>
          <w:tcPr>
            <w:tcW w:w="848" w:type="dxa"/>
            <w:vAlign w:val="center"/>
          </w:tcPr>
          <w:p w14:paraId="7449ADAF" w14:textId="77777777" w:rsidR="00A92A0D" w:rsidRDefault="00000000">
            <w:r>
              <w:t>20.191</w:t>
            </w:r>
          </w:p>
        </w:tc>
        <w:tc>
          <w:tcPr>
            <w:tcW w:w="781" w:type="dxa"/>
            <w:vAlign w:val="center"/>
          </w:tcPr>
          <w:p w14:paraId="49990DAE" w14:textId="77777777" w:rsidR="00A92A0D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0FAEB6D6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3CA8F56D" w14:textId="77777777" w:rsidR="00A92A0D" w:rsidRDefault="00A92A0D"/>
        </w:tc>
        <w:tc>
          <w:tcPr>
            <w:tcW w:w="916" w:type="dxa"/>
            <w:vAlign w:val="center"/>
          </w:tcPr>
          <w:p w14:paraId="38DC2D97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1CDCF45" w14:textId="77777777" w:rsidR="00A92A0D" w:rsidRDefault="00000000">
            <w:r>
              <w:t>0.360</w:t>
            </w:r>
          </w:p>
        </w:tc>
      </w:tr>
      <w:tr w:rsidR="00A92A0D" w14:paraId="17082D90" w14:textId="77777777">
        <w:tc>
          <w:tcPr>
            <w:tcW w:w="656" w:type="dxa"/>
            <w:vAlign w:val="center"/>
          </w:tcPr>
          <w:p w14:paraId="274DC629" w14:textId="77777777" w:rsidR="00A92A0D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DB7D20E" w14:textId="77777777" w:rsidR="00A92A0D" w:rsidRDefault="00000000">
            <w:r>
              <w:t>32</w:t>
            </w:r>
          </w:p>
        </w:tc>
        <w:tc>
          <w:tcPr>
            <w:tcW w:w="769" w:type="dxa"/>
            <w:vAlign w:val="center"/>
          </w:tcPr>
          <w:p w14:paraId="40026802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75CF78F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91F2D5" w14:textId="77777777" w:rsidR="00A92A0D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6E1D8C99" w14:textId="77777777" w:rsidR="00A92A0D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7EA7C4C3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5345E5C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4514AA17" w14:textId="77777777" w:rsidR="00A92A0D" w:rsidRDefault="00A92A0D"/>
        </w:tc>
        <w:tc>
          <w:tcPr>
            <w:tcW w:w="916" w:type="dxa"/>
            <w:vAlign w:val="center"/>
          </w:tcPr>
          <w:p w14:paraId="44CE16D0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4DF6F7" w14:textId="77777777" w:rsidR="00A92A0D" w:rsidRDefault="00000000">
            <w:r>
              <w:t>0.360</w:t>
            </w:r>
          </w:p>
        </w:tc>
      </w:tr>
      <w:tr w:rsidR="00A92A0D" w14:paraId="30D10CBA" w14:textId="77777777">
        <w:tc>
          <w:tcPr>
            <w:tcW w:w="656" w:type="dxa"/>
            <w:vAlign w:val="center"/>
          </w:tcPr>
          <w:p w14:paraId="2FC899E5" w14:textId="77777777" w:rsidR="00A92A0D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3DC4C2F4" w14:textId="77777777" w:rsidR="00A92A0D" w:rsidRDefault="00000000">
            <w:r>
              <w:t>33</w:t>
            </w:r>
          </w:p>
        </w:tc>
        <w:tc>
          <w:tcPr>
            <w:tcW w:w="769" w:type="dxa"/>
            <w:vAlign w:val="center"/>
          </w:tcPr>
          <w:p w14:paraId="4077DF89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1C75CE4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4373AA" w14:textId="77777777" w:rsidR="00A92A0D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7EB91C9E" w14:textId="77777777" w:rsidR="00A92A0D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1E8BCDC4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618F1F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5DBC9DEF" w14:textId="77777777" w:rsidR="00A92A0D" w:rsidRDefault="00A92A0D"/>
        </w:tc>
        <w:tc>
          <w:tcPr>
            <w:tcW w:w="916" w:type="dxa"/>
            <w:vAlign w:val="center"/>
          </w:tcPr>
          <w:p w14:paraId="2803B577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554F54" w14:textId="77777777" w:rsidR="00A92A0D" w:rsidRDefault="00000000">
            <w:r>
              <w:t>0.360</w:t>
            </w:r>
          </w:p>
        </w:tc>
      </w:tr>
      <w:tr w:rsidR="00A92A0D" w14:paraId="631F486C" w14:textId="77777777">
        <w:tc>
          <w:tcPr>
            <w:tcW w:w="656" w:type="dxa"/>
            <w:vAlign w:val="center"/>
          </w:tcPr>
          <w:p w14:paraId="5EE212C9" w14:textId="77777777" w:rsidR="00A92A0D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1F79358" w14:textId="77777777" w:rsidR="00A92A0D" w:rsidRDefault="00000000">
            <w:r>
              <w:t>35</w:t>
            </w:r>
          </w:p>
        </w:tc>
        <w:tc>
          <w:tcPr>
            <w:tcW w:w="769" w:type="dxa"/>
            <w:vAlign w:val="center"/>
          </w:tcPr>
          <w:p w14:paraId="31DC6725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F6DB78D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279681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0CC5BD7D" w14:textId="77777777" w:rsidR="00A92A0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19032A19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72B1B6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30186889" w14:textId="77777777" w:rsidR="00A92A0D" w:rsidRDefault="00A92A0D"/>
        </w:tc>
        <w:tc>
          <w:tcPr>
            <w:tcW w:w="916" w:type="dxa"/>
            <w:vAlign w:val="center"/>
          </w:tcPr>
          <w:p w14:paraId="336F2C4F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B0392B0" w14:textId="77777777" w:rsidR="00A92A0D" w:rsidRDefault="00000000">
            <w:r>
              <w:t>0.360</w:t>
            </w:r>
          </w:p>
        </w:tc>
      </w:tr>
      <w:tr w:rsidR="00A92A0D" w14:paraId="51005507" w14:textId="77777777">
        <w:tc>
          <w:tcPr>
            <w:tcW w:w="656" w:type="dxa"/>
            <w:vAlign w:val="center"/>
          </w:tcPr>
          <w:p w14:paraId="422A32F2" w14:textId="77777777" w:rsidR="00A92A0D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67F15457" w14:textId="77777777" w:rsidR="00A92A0D" w:rsidRDefault="00000000">
            <w:r>
              <w:t>36</w:t>
            </w:r>
          </w:p>
        </w:tc>
        <w:tc>
          <w:tcPr>
            <w:tcW w:w="769" w:type="dxa"/>
            <w:vAlign w:val="center"/>
          </w:tcPr>
          <w:p w14:paraId="303D730F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073DE0A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1A0C6F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5A5BE041" w14:textId="77777777" w:rsidR="00A92A0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11B706F7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92F40B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61A91A51" w14:textId="77777777" w:rsidR="00A92A0D" w:rsidRDefault="00A92A0D"/>
        </w:tc>
        <w:tc>
          <w:tcPr>
            <w:tcW w:w="916" w:type="dxa"/>
            <w:vAlign w:val="center"/>
          </w:tcPr>
          <w:p w14:paraId="2F638AD7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D225C9" w14:textId="77777777" w:rsidR="00A92A0D" w:rsidRDefault="00000000">
            <w:r>
              <w:t>0.360</w:t>
            </w:r>
          </w:p>
        </w:tc>
      </w:tr>
      <w:tr w:rsidR="00A92A0D" w14:paraId="6EDB9B23" w14:textId="77777777">
        <w:tc>
          <w:tcPr>
            <w:tcW w:w="656" w:type="dxa"/>
            <w:vAlign w:val="center"/>
          </w:tcPr>
          <w:p w14:paraId="14CAD28D" w14:textId="77777777" w:rsidR="00A92A0D" w:rsidRDefault="00000000">
            <w:r>
              <w:lastRenderedPageBreak/>
              <w:t>10</w:t>
            </w:r>
          </w:p>
        </w:tc>
        <w:tc>
          <w:tcPr>
            <w:tcW w:w="888" w:type="dxa"/>
            <w:vAlign w:val="center"/>
          </w:tcPr>
          <w:p w14:paraId="43FC1901" w14:textId="77777777" w:rsidR="00A92A0D" w:rsidRDefault="00000000">
            <w:r>
              <w:t>37</w:t>
            </w:r>
          </w:p>
        </w:tc>
        <w:tc>
          <w:tcPr>
            <w:tcW w:w="769" w:type="dxa"/>
            <w:vAlign w:val="center"/>
          </w:tcPr>
          <w:p w14:paraId="39581487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3185EBB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F6DDAF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11A373CC" w14:textId="77777777" w:rsidR="00A92A0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469E0ED5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ABE449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3561955E" w14:textId="77777777" w:rsidR="00A92A0D" w:rsidRDefault="00A92A0D"/>
        </w:tc>
        <w:tc>
          <w:tcPr>
            <w:tcW w:w="916" w:type="dxa"/>
            <w:vAlign w:val="center"/>
          </w:tcPr>
          <w:p w14:paraId="7BAC109C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062C3B" w14:textId="77777777" w:rsidR="00A92A0D" w:rsidRDefault="00000000">
            <w:r>
              <w:t>0.360</w:t>
            </w:r>
          </w:p>
        </w:tc>
      </w:tr>
      <w:tr w:rsidR="00A92A0D" w14:paraId="07BF3AEC" w14:textId="77777777">
        <w:tc>
          <w:tcPr>
            <w:tcW w:w="656" w:type="dxa"/>
            <w:vAlign w:val="center"/>
          </w:tcPr>
          <w:p w14:paraId="79DB8765" w14:textId="77777777" w:rsidR="00A92A0D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75E62D4B" w14:textId="77777777" w:rsidR="00A92A0D" w:rsidRDefault="00000000">
            <w:r>
              <w:t>5</w:t>
            </w:r>
          </w:p>
        </w:tc>
        <w:tc>
          <w:tcPr>
            <w:tcW w:w="769" w:type="dxa"/>
            <w:vAlign w:val="center"/>
          </w:tcPr>
          <w:p w14:paraId="1A647CFA" w14:textId="77777777" w:rsidR="00A92A0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C1B377F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2CD136" w14:textId="77777777" w:rsidR="00A92A0D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162E8CB" w14:textId="77777777" w:rsidR="00A92A0D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2A89AE55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EF1ACA5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187937DF" w14:textId="77777777" w:rsidR="00A92A0D" w:rsidRDefault="00A92A0D"/>
        </w:tc>
        <w:tc>
          <w:tcPr>
            <w:tcW w:w="916" w:type="dxa"/>
            <w:vAlign w:val="center"/>
          </w:tcPr>
          <w:p w14:paraId="7D611849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EDA428" w14:textId="77777777" w:rsidR="00A92A0D" w:rsidRDefault="00000000">
            <w:r>
              <w:t>0.360</w:t>
            </w:r>
          </w:p>
        </w:tc>
      </w:tr>
      <w:tr w:rsidR="00A92A0D" w14:paraId="582D0BE3" w14:textId="77777777">
        <w:tc>
          <w:tcPr>
            <w:tcW w:w="656" w:type="dxa"/>
            <w:vAlign w:val="center"/>
          </w:tcPr>
          <w:p w14:paraId="4E441F8A" w14:textId="77777777" w:rsidR="00A92A0D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67AC6A1" w14:textId="77777777" w:rsidR="00A92A0D" w:rsidRDefault="00000000">
            <w:r>
              <w:t>54</w:t>
            </w:r>
          </w:p>
        </w:tc>
        <w:tc>
          <w:tcPr>
            <w:tcW w:w="769" w:type="dxa"/>
            <w:vAlign w:val="center"/>
          </w:tcPr>
          <w:p w14:paraId="4F22CBA1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4EAC1B9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168EB4" w14:textId="77777777" w:rsidR="00A92A0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256D6795" w14:textId="77777777" w:rsidR="00A92A0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712B90F3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64A19B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42987D5E" w14:textId="77777777" w:rsidR="00A92A0D" w:rsidRDefault="00A92A0D"/>
        </w:tc>
        <w:tc>
          <w:tcPr>
            <w:tcW w:w="916" w:type="dxa"/>
            <w:vAlign w:val="center"/>
          </w:tcPr>
          <w:p w14:paraId="6F0E529E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845E94" w14:textId="77777777" w:rsidR="00A92A0D" w:rsidRDefault="00000000">
            <w:r>
              <w:t>0.360</w:t>
            </w:r>
          </w:p>
        </w:tc>
      </w:tr>
      <w:tr w:rsidR="00A92A0D" w14:paraId="1492EA8F" w14:textId="77777777">
        <w:tc>
          <w:tcPr>
            <w:tcW w:w="656" w:type="dxa"/>
            <w:vAlign w:val="center"/>
          </w:tcPr>
          <w:p w14:paraId="532DDF2D" w14:textId="77777777" w:rsidR="00A92A0D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21D7A7C7" w14:textId="77777777" w:rsidR="00A92A0D" w:rsidRDefault="00000000">
            <w:r>
              <w:t>55</w:t>
            </w:r>
          </w:p>
        </w:tc>
        <w:tc>
          <w:tcPr>
            <w:tcW w:w="769" w:type="dxa"/>
            <w:vAlign w:val="center"/>
          </w:tcPr>
          <w:p w14:paraId="694C3C61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CB55332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45659A" w14:textId="77777777" w:rsidR="00A92A0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5857A6E0" w14:textId="77777777" w:rsidR="00A92A0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35A9C8BA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8649E2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33CD336D" w14:textId="77777777" w:rsidR="00A92A0D" w:rsidRDefault="00A92A0D"/>
        </w:tc>
        <w:tc>
          <w:tcPr>
            <w:tcW w:w="916" w:type="dxa"/>
            <w:vAlign w:val="center"/>
          </w:tcPr>
          <w:p w14:paraId="623AABA5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FD7CAFB" w14:textId="77777777" w:rsidR="00A92A0D" w:rsidRDefault="00000000">
            <w:r>
              <w:t>0.360</w:t>
            </w:r>
          </w:p>
        </w:tc>
      </w:tr>
      <w:tr w:rsidR="00A92A0D" w14:paraId="12637767" w14:textId="77777777">
        <w:tc>
          <w:tcPr>
            <w:tcW w:w="656" w:type="dxa"/>
            <w:vAlign w:val="center"/>
          </w:tcPr>
          <w:p w14:paraId="633D2EAA" w14:textId="77777777" w:rsidR="00A92A0D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3D340ADF" w14:textId="77777777" w:rsidR="00A92A0D" w:rsidRDefault="00000000">
            <w:r>
              <w:t>56</w:t>
            </w:r>
          </w:p>
        </w:tc>
        <w:tc>
          <w:tcPr>
            <w:tcW w:w="769" w:type="dxa"/>
            <w:vAlign w:val="center"/>
          </w:tcPr>
          <w:p w14:paraId="1091E20F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79A1325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CDD4708" w14:textId="77777777" w:rsidR="00A92A0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4FFB00E1" w14:textId="77777777" w:rsidR="00A92A0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6B5DA50E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2920AD1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37B5A9CD" w14:textId="77777777" w:rsidR="00A92A0D" w:rsidRDefault="00A92A0D"/>
        </w:tc>
        <w:tc>
          <w:tcPr>
            <w:tcW w:w="916" w:type="dxa"/>
            <w:vAlign w:val="center"/>
          </w:tcPr>
          <w:p w14:paraId="4F3FE7F4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1B25B3F" w14:textId="77777777" w:rsidR="00A92A0D" w:rsidRDefault="00000000">
            <w:r>
              <w:t>0.360</w:t>
            </w:r>
          </w:p>
        </w:tc>
      </w:tr>
      <w:tr w:rsidR="00A92A0D" w14:paraId="0DD61D2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CE85308" w14:textId="77777777" w:rsidR="00A92A0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7C61E9E" w14:textId="77777777" w:rsidR="00A92A0D" w:rsidRDefault="00000000">
            <w:r>
              <w:t>90.121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6915C88" w14:textId="77777777" w:rsidR="00A92A0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1978BAC" w14:textId="77777777" w:rsidR="00A92A0D" w:rsidRDefault="00000000">
            <w:r>
              <w:t>0.360</w:t>
            </w:r>
          </w:p>
        </w:tc>
      </w:tr>
    </w:tbl>
    <w:p w14:paraId="6A292893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8066D36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92A0D" w14:paraId="6F52FB69" w14:textId="77777777">
        <w:tc>
          <w:tcPr>
            <w:tcW w:w="656" w:type="dxa"/>
            <w:shd w:val="clear" w:color="auto" w:fill="E6E6E6"/>
            <w:vAlign w:val="center"/>
          </w:tcPr>
          <w:p w14:paraId="39989A57" w14:textId="77777777" w:rsidR="00A92A0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E65E0C3" w14:textId="77777777" w:rsidR="00A92A0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6C5490" w14:textId="77777777" w:rsidR="00A92A0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7F4C2DE" w14:textId="77777777" w:rsidR="00A92A0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E4C573" w14:textId="77777777" w:rsidR="00A92A0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77778F" w14:textId="77777777" w:rsidR="00A92A0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4329E49" w14:textId="77777777" w:rsidR="00A92A0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EF41BE" w14:textId="77777777" w:rsidR="00A92A0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B9ED17" w14:textId="77777777" w:rsidR="00A92A0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C967BE" w14:textId="77777777" w:rsidR="00A92A0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9DBC70" w14:textId="77777777" w:rsidR="00A92A0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A92A0D" w14:paraId="0B4358D9" w14:textId="77777777">
        <w:tc>
          <w:tcPr>
            <w:tcW w:w="656" w:type="dxa"/>
            <w:vAlign w:val="center"/>
          </w:tcPr>
          <w:p w14:paraId="5D83EC78" w14:textId="77777777" w:rsidR="00A92A0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913A537" w14:textId="77777777" w:rsidR="00A92A0D" w:rsidRDefault="00A92A0D"/>
        </w:tc>
        <w:tc>
          <w:tcPr>
            <w:tcW w:w="769" w:type="dxa"/>
            <w:vAlign w:val="center"/>
          </w:tcPr>
          <w:p w14:paraId="71B5FEDA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DFEE329" w14:textId="77777777" w:rsidR="00A92A0D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65D805F" w14:textId="77777777" w:rsidR="00A92A0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2C12ACAE" w14:textId="77777777" w:rsidR="00A92A0D" w:rsidRDefault="00000000">
            <w:r>
              <w:t>25.920</w:t>
            </w:r>
          </w:p>
        </w:tc>
        <w:tc>
          <w:tcPr>
            <w:tcW w:w="781" w:type="dxa"/>
            <w:vAlign w:val="center"/>
          </w:tcPr>
          <w:p w14:paraId="637765D4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8A4EF4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3303D7C9" w14:textId="77777777" w:rsidR="00A92A0D" w:rsidRDefault="00A92A0D"/>
        </w:tc>
        <w:tc>
          <w:tcPr>
            <w:tcW w:w="916" w:type="dxa"/>
            <w:vAlign w:val="center"/>
          </w:tcPr>
          <w:p w14:paraId="3579F849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336E030" w14:textId="77777777" w:rsidR="00A92A0D" w:rsidRDefault="00000000">
            <w:r>
              <w:t>0.360</w:t>
            </w:r>
          </w:p>
        </w:tc>
      </w:tr>
      <w:tr w:rsidR="00A92A0D" w14:paraId="193021CA" w14:textId="77777777">
        <w:tc>
          <w:tcPr>
            <w:tcW w:w="656" w:type="dxa"/>
            <w:vAlign w:val="center"/>
          </w:tcPr>
          <w:p w14:paraId="31B43448" w14:textId="77777777" w:rsidR="00A92A0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9467184" w14:textId="77777777" w:rsidR="00A92A0D" w:rsidRDefault="00A92A0D"/>
        </w:tc>
        <w:tc>
          <w:tcPr>
            <w:tcW w:w="769" w:type="dxa"/>
            <w:vAlign w:val="center"/>
          </w:tcPr>
          <w:p w14:paraId="4E7DBA1B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8597FE4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C8C1EC1" w14:textId="77777777" w:rsidR="00A92A0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16848C30" w14:textId="77777777" w:rsidR="00A92A0D" w:rsidRDefault="00000000">
            <w:r>
              <w:t>1.620</w:t>
            </w:r>
          </w:p>
        </w:tc>
        <w:tc>
          <w:tcPr>
            <w:tcW w:w="781" w:type="dxa"/>
            <w:vAlign w:val="center"/>
          </w:tcPr>
          <w:p w14:paraId="7602B825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5F51CF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20D26178" w14:textId="77777777" w:rsidR="00A92A0D" w:rsidRDefault="00A92A0D"/>
        </w:tc>
        <w:tc>
          <w:tcPr>
            <w:tcW w:w="916" w:type="dxa"/>
            <w:vAlign w:val="center"/>
          </w:tcPr>
          <w:p w14:paraId="41F20851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35EF74" w14:textId="77777777" w:rsidR="00A92A0D" w:rsidRDefault="00000000">
            <w:r>
              <w:t>0.360</w:t>
            </w:r>
          </w:p>
        </w:tc>
      </w:tr>
      <w:tr w:rsidR="00A92A0D" w14:paraId="776AD5CC" w14:textId="77777777">
        <w:tc>
          <w:tcPr>
            <w:tcW w:w="656" w:type="dxa"/>
            <w:vAlign w:val="center"/>
          </w:tcPr>
          <w:p w14:paraId="668D048B" w14:textId="77777777" w:rsidR="00A92A0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AF4313F" w14:textId="77777777" w:rsidR="00A92A0D" w:rsidRDefault="00A92A0D"/>
        </w:tc>
        <w:tc>
          <w:tcPr>
            <w:tcW w:w="769" w:type="dxa"/>
            <w:vAlign w:val="center"/>
          </w:tcPr>
          <w:p w14:paraId="1512152E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1C350A3" w14:textId="77777777" w:rsidR="00A92A0D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CF96FA1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383C5B6A" w14:textId="77777777" w:rsidR="00A92A0D" w:rsidRDefault="00000000">
            <w:r>
              <w:t>19.440</w:t>
            </w:r>
          </w:p>
        </w:tc>
        <w:tc>
          <w:tcPr>
            <w:tcW w:w="781" w:type="dxa"/>
            <w:vAlign w:val="center"/>
          </w:tcPr>
          <w:p w14:paraId="7E8BC8F2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A8EB24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1251AE68" w14:textId="77777777" w:rsidR="00A92A0D" w:rsidRDefault="00A92A0D"/>
        </w:tc>
        <w:tc>
          <w:tcPr>
            <w:tcW w:w="916" w:type="dxa"/>
            <w:vAlign w:val="center"/>
          </w:tcPr>
          <w:p w14:paraId="629C7597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7580955" w14:textId="77777777" w:rsidR="00A92A0D" w:rsidRDefault="00000000">
            <w:r>
              <w:t>0.360</w:t>
            </w:r>
          </w:p>
        </w:tc>
      </w:tr>
      <w:tr w:rsidR="00A92A0D" w14:paraId="04BC7704" w14:textId="77777777">
        <w:tc>
          <w:tcPr>
            <w:tcW w:w="656" w:type="dxa"/>
            <w:vAlign w:val="center"/>
          </w:tcPr>
          <w:p w14:paraId="5898DDBB" w14:textId="77777777" w:rsidR="00A92A0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B7F3B0D" w14:textId="77777777" w:rsidR="00A92A0D" w:rsidRDefault="00A92A0D"/>
        </w:tc>
        <w:tc>
          <w:tcPr>
            <w:tcW w:w="769" w:type="dxa"/>
            <w:vAlign w:val="center"/>
          </w:tcPr>
          <w:p w14:paraId="5B09660B" w14:textId="77777777" w:rsidR="00A92A0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29CABCF" w14:textId="77777777" w:rsidR="00A92A0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F77E8B0" w14:textId="77777777" w:rsidR="00A92A0D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56265C29" w14:textId="77777777" w:rsidR="00A92A0D" w:rsidRDefault="00000000">
            <w:r>
              <w:t>15.120</w:t>
            </w:r>
          </w:p>
        </w:tc>
        <w:tc>
          <w:tcPr>
            <w:tcW w:w="781" w:type="dxa"/>
            <w:vAlign w:val="center"/>
          </w:tcPr>
          <w:p w14:paraId="18AA81E4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45B801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6DB0F6B2" w14:textId="77777777" w:rsidR="00A92A0D" w:rsidRDefault="00A92A0D"/>
        </w:tc>
        <w:tc>
          <w:tcPr>
            <w:tcW w:w="916" w:type="dxa"/>
            <w:vAlign w:val="center"/>
          </w:tcPr>
          <w:p w14:paraId="38F4FFED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0B0B47" w14:textId="77777777" w:rsidR="00A92A0D" w:rsidRDefault="00000000">
            <w:r>
              <w:t>0.360</w:t>
            </w:r>
          </w:p>
        </w:tc>
      </w:tr>
      <w:tr w:rsidR="00A92A0D" w14:paraId="7E10B18D" w14:textId="77777777">
        <w:tc>
          <w:tcPr>
            <w:tcW w:w="656" w:type="dxa"/>
            <w:vAlign w:val="center"/>
          </w:tcPr>
          <w:p w14:paraId="4D2E8E39" w14:textId="77777777" w:rsidR="00A92A0D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E12FC46" w14:textId="77777777" w:rsidR="00A92A0D" w:rsidRDefault="00A92A0D"/>
        </w:tc>
        <w:tc>
          <w:tcPr>
            <w:tcW w:w="769" w:type="dxa"/>
            <w:vAlign w:val="center"/>
          </w:tcPr>
          <w:p w14:paraId="0964BB8F" w14:textId="77777777" w:rsidR="00A92A0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87C2447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D88B4FF" w14:textId="77777777" w:rsidR="00A92A0D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1094888F" w14:textId="77777777" w:rsidR="00A92A0D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2D479B56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1EED5D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5084C853" w14:textId="77777777" w:rsidR="00A92A0D" w:rsidRDefault="00A92A0D"/>
        </w:tc>
        <w:tc>
          <w:tcPr>
            <w:tcW w:w="916" w:type="dxa"/>
            <w:vAlign w:val="center"/>
          </w:tcPr>
          <w:p w14:paraId="1105F332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C4F6CE1" w14:textId="77777777" w:rsidR="00A92A0D" w:rsidRDefault="00000000">
            <w:r>
              <w:t>0.360</w:t>
            </w:r>
          </w:p>
        </w:tc>
      </w:tr>
      <w:tr w:rsidR="00A92A0D" w14:paraId="0E992D5F" w14:textId="77777777">
        <w:tc>
          <w:tcPr>
            <w:tcW w:w="656" w:type="dxa"/>
            <w:vAlign w:val="center"/>
          </w:tcPr>
          <w:p w14:paraId="617868CE" w14:textId="77777777" w:rsidR="00A92A0D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35986F8" w14:textId="77777777" w:rsidR="00A92A0D" w:rsidRDefault="00000000">
            <w:r>
              <w:t>10</w:t>
            </w:r>
          </w:p>
        </w:tc>
        <w:tc>
          <w:tcPr>
            <w:tcW w:w="769" w:type="dxa"/>
            <w:vAlign w:val="center"/>
          </w:tcPr>
          <w:p w14:paraId="7C9BB3A7" w14:textId="77777777" w:rsidR="00A92A0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C480C85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153815" w14:textId="77777777" w:rsidR="00A92A0D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101581E1" w14:textId="77777777" w:rsidR="00A92A0D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24245F25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62D015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43D56D9A" w14:textId="77777777" w:rsidR="00A92A0D" w:rsidRDefault="00A92A0D"/>
        </w:tc>
        <w:tc>
          <w:tcPr>
            <w:tcW w:w="916" w:type="dxa"/>
            <w:vAlign w:val="center"/>
          </w:tcPr>
          <w:p w14:paraId="6DDA7AB8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1A2D383" w14:textId="77777777" w:rsidR="00A92A0D" w:rsidRDefault="00000000">
            <w:r>
              <w:t>0.360</w:t>
            </w:r>
          </w:p>
        </w:tc>
      </w:tr>
      <w:tr w:rsidR="00A92A0D" w14:paraId="1888A774" w14:textId="77777777">
        <w:tc>
          <w:tcPr>
            <w:tcW w:w="656" w:type="dxa"/>
            <w:vAlign w:val="center"/>
          </w:tcPr>
          <w:p w14:paraId="256E54D4" w14:textId="77777777" w:rsidR="00A92A0D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4B90F27" w14:textId="77777777" w:rsidR="00A92A0D" w:rsidRDefault="00000000">
            <w:r>
              <w:t>11</w:t>
            </w:r>
          </w:p>
        </w:tc>
        <w:tc>
          <w:tcPr>
            <w:tcW w:w="769" w:type="dxa"/>
            <w:vAlign w:val="center"/>
          </w:tcPr>
          <w:p w14:paraId="1A86FF3F" w14:textId="77777777" w:rsidR="00A92A0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47FAD094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C209C8C" w14:textId="77777777" w:rsidR="00A92A0D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0A229E73" w14:textId="77777777" w:rsidR="00A92A0D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6D25515B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AEF702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1246F7BF" w14:textId="77777777" w:rsidR="00A92A0D" w:rsidRDefault="00A92A0D"/>
        </w:tc>
        <w:tc>
          <w:tcPr>
            <w:tcW w:w="916" w:type="dxa"/>
            <w:vAlign w:val="center"/>
          </w:tcPr>
          <w:p w14:paraId="479B2311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9D245C" w14:textId="77777777" w:rsidR="00A92A0D" w:rsidRDefault="00000000">
            <w:r>
              <w:t>0.360</w:t>
            </w:r>
          </w:p>
        </w:tc>
      </w:tr>
      <w:tr w:rsidR="00A92A0D" w14:paraId="4778E4F4" w14:textId="77777777">
        <w:tc>
          <w:tcPr>
            <w:tcW w:w="656" w:type="dxa"/>
            <w:vAlign w:val="center"/>
          </w:tcPr>
          <w:p w14:paraId="4D8CD24D" w14:textId="77777777" w:rsidR="00A92A0D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E6CA08D" w14:textId="77777777" w:rsidR="00A92A0D" w:rsidRDefault="00000000">
            <w:r>
              <w:t>30</w:t>
            </w:r>
          </w:p>
        </w:tc>
        <w:tc>
          <w:tcPr>
            <w:tcW w:w="769" w:type="dxa"/>
            <w:vAlign w:val="center"/>
          </w:tcPr>
          <w:p w14:paraId="18580D21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4FC5E8B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0C3ACC5" w14:textId="77777777" w:rsidR="00A92A0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4DC7FD33" w14:textId="77777777" w:rsidR="00A92A0D" w:rsidRDefault="00000000">
            <w:r>
              <w:t>1.620</w:t>
            </w:r>
          </w:p>
        </w:tc>
        <w:tc>
          <w:tcPr>
            <w:tcW w:w="781" w:type="dxa"/>
            <w:vAlign w:val="center"/>
          </w:tcPr>
          <w:p w14:paraId="0C495C21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602637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04A71015" w14:textId="77777777" w:rsidR="00A92A0D" w:rsidRDefault="00A92A0D"/>
        </w:tc>
        <w:tc>
          <w:tcPr>
            <w:tcW w:w="916" w:type="dxa"/>
            <w:vAlign w:val="center"/>
          </w:tcPr>
          <w:p w14:paraId="1820B219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5D32F6" w14:textId="77777777" w:rsidR="00A92A0D" w:rsidRDefault="00000000">
            <w:r>
              <w:t>0.360</w:t>
            </w:r>
          </w:p>
        </w:tc>
      </w:tr>
      <w:tr w:rsidR="00A92A0D" w14:paraId="5F1BF0DE" w14:textId="77777777">
        <w:tc>
          <w:tcPr>
            <w:tcW w:w="656" w:type="dxa"/>
            <w:vAlign w:val="center"/>
          </w:tcPr>
          <w:p w14:paraId="03F43977" w14:textId="77777777" w:rsidR="00A92A0D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4B4D2F05" w14:textId="77777777" w:rsidR="00A92A0D" w:rsidRDefault="00000000">
            <w:r>
              <w:t>38</w:t>
            </w:r>
          </w:p>
        </w:tc>
        <w:tc>
          <w:tcPr>
            <w:tcW w:w="769" w:type="dxa"/>
            <w:vAlign w:val="center"/>
          </w:tcPr>
          <w:p w14:paraId="6B11B3C5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12A8E6B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8A67077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24357E04" w14:textId="77777777" w:rsidR="00A92A0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333031CD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F350D9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43718AB2" w14:textId="77777777" w:rsidR="00A92A0D" w:rsidRDefault="00A92A0D"/>
        </w:tc>
        <w:tc>
          <w:tcPr>
            <w:tcW w:w="916" w:type="dxa"/>
            <w:vAlign w:val="center"/>
          </w:tcPr>
          <w:p w14:paraId="75E29DC9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CC2108" w14:textId="77777777" w:rsidR="00A92A0D" w:rsidRDefault="00000000">
            <w:r>
              <w:t>0.360</w:t>
            </w:r>
          </w:p>
        </w:tc>
      </w:tr>
      <w:tr w:rsidR="00A92A0D" w14:paraId="14DCA84C" w14:textId="77777777">
        <w:tc>
          <w:tcPr>
            <w:tcW w:w="656" w:type="dxa"/>
            <w:vAlign w:val="center"/>
          </w:tcPr>
          <w:p w14:paraId="4DF460FF" w14:textId="77777777" w:rsidR="00A92A0D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339E324" w14:textId="77777777" w:rsidR="00A92A0D" w:rsidRDefault="00000000">
            <w:r>
              <w:t>39</w:t>
            </w:r>
          </w:p>
        </w:tc>
        <w:tc>
          <w:tcPr>
            <w:tcW w:w="769" w:type="dxa"/>
            <w:vAlign w:val="center"/>
          </w:tcPr>
          <w:p w14:paraId="4ECBA103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4ECCE1F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BAC79E4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62CCF8C4" w14:textId="77777777" w:rsidR="00A92A0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6C706858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5FDC73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0B98F196" w14:textId="77777777" w:rsidR="00A92A0D" w:rsidRDefault="00A92A0D"/>
        </w:tc>
        <w:tc>
          <w:tcPr>
            <w:tcW w:w="916" w:type="dxa"/>
            <w:vAlign w:val="center"/>
          </w:tcPr>
          <w:p w14:paraId="0578B7C0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2DF355" w14:textId="77777777" w:rsidR="00A92A0D" w:rsidRDefault="00000000">
            <w:r>
              <w:t>0.360</w:t>
            </w:r>
          </w:p>
        </w:tc>
      </w:tr>
      <w:tr w:rsidR="00A92A0D" w14:paraId="6AB8D187" w14:textId="77777777">
        <w:tc>
          <w:tcPr>
            <w:tcW w:w="656" w:type="dxa"/>
            <w:vAlign w:val="center"/>
          </w:tcPr>
          <w:p w14:paraId="703129BA" w14:textId="77777777" w:rsidR="00A92A0D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291AA54E" w14:textId="77777777" w:rsidR="00A92A0D" w:rsidRDefault="00000000">
            <w:r>
              <w:t>40</w:t>
            </w:r>
          </w:p>
        </w:tc>
        <w:tc>
          <w:tcPr>
            <w:tcW w:w="769" w:type="dxa"/>
            <w:vAlign w:val="center"/>
          </w:tcPr>
          <w:p w14:paraId="7E4467FD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1566021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9B29859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238B5750" w14:textId="77777777" w:rsidR="00A92A0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33A16EC1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22C205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777A26D6" w14:textId="77777777" w:rsidR="00A92A0D" w:rsidRDefault="00A92A0D"/>
        </w:tc>
        <w:tc>
          <w:tcPr>
            <w:tcW w:w="916" w:type="dxa"/>
            <w:vAlign w:val="center"/>
          </w:tcPr>
          <w:p w14:paraId="2430C499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F2E7F0" w14:textId="77777777" w:rsidR="00A92A0D" w:rsidRDefault="00000000">
            <w:r>
              <w:t>0.360</w:t>
            </w:r>
          </w:p>
        </w:tc>
      </w:tr>
      <w:tr w:rsidR="00A92A0D" w14:paraId="629B9BC9" w14:textId="77777777">
        <w:tc>
          <w:tcPr>
            <w:tcW w:w="656" w:type="dxa"/>
            <w:vAlign w:val="center"/>
          </w:tcPr>
          <w:p w14:paraId="4F4B253F" w14:textId="77777777" w:rsidR="00A92A0D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10E0CFBC" w14:textId="77777777" w:rsidR="00A92A0D" w:rsidRDefault="00000000">
            <w:r>
              <w:t>41</w:t>
            </w:r>
          </w:p>
        </w:tc>
        <w:tc>
          <w:tcPr>
            <w:tcW w:w="769" w:type="dxa"/>
            <w:vAlign w:val="center"/>
          </w:tcPr>
          <w:p w14:paraId="1B8E1DB7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616B4B9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01FDC60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01560713" w14:textId="77777777" w:rsidR="00A92A0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5C5A2038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92E6A8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06A75F9A" w14:textId="77777777" w:rsidR="00A92A0D" w:rsidRDefault="00A92A0D"/>
        </w:tc>
        <w:tc>
          <w:tcPr>
            <w:tcW w:w="916" w:type="dxa"/>
            <w:vAlign w:val="center"/>
          </w:tcPr>
          <w:p w14:paraId="5E0B3CA2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021FAB3" w14:textId="77777777" w:rsidR="00A92A0D" w:rsidRDefault="00000000">
            <w:r>
              <w:t>0.360</w:t>
            </w:r>
          </w:p>
        </w:tc>
      </w:tr>
      <w:tr w:rsidR="00A92A0D" w14:paraId="4B350ABA" w14:textId="77777777">
        <w:tc>
          <w:tcPr>
            <w:tcW w:w="656" w:type="dxa"/>
            <w:vAlign w:val="center"/>
          </w:tcPr>
          <w:p w14:paraId="06B46A7B" w14:textId="77777777" w:rsidR="00A92A0D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526598D8" w14:textId="77777777" w:rsidR="00A92A0D" w:rsidRDefault="00000000">
            <w:r>
              <w:t>42</w:t>
            </w:r>
          </w:p>
        </w:tc>
        <w:tc>
          <w:tcPr>
            <w:tcW w:w="769" w:type="dxa"/>
            <w:vAlign w:val="center"/>
          </w:tcPr>
          <w:p w14:paraId="1EA57E19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DE34093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23129C9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531CCA74" w14:textId="77777777" w:rsidR="00A92A0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128F9418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3108EE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59304C61" w14:textId="77777777" w:rsidR="00A92A0D" w:rsidRDefault="00A92A0D"/>
        </w:tc>
        <w:tc>
          <w:tcPr>
            <w:tcW w:w="916" w:type="dxa"/>
            <w:vAlign w:val="center"/>
          </w:tcPr>
          <w:p w14:paraId="2CEF0EBD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A1538E8" w14:textId="77777777" w:rsidR="00A92A0D" w:rsidRDefault="00000000">
            <w:r>
              <w:t>0.360</w:t>
            </w:r>
          </w:p>
        </w:tc>
      </w:tr>
      <w:tr w:rsidR="00A92A0D" w14:paraId="224F3404" w14:textId="77777777">
        <w:tc>
          <w:tcPr>
            <w:tcW w:w="656" w:type="dxa"/>
            <w:vAlign w:val="center"/>
          </w:tcPr>
          <w:p w14:paraId="4CE9515E" w14:textId="77777777" w:rsidR="00A92A0D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2DE36E26" w14:textId="77777777" w:rsidR="00A92A0D" w:rsidRDefault="00000000">
            <w:r>
              <w:t>43</w:t>
            </w:r>
          </w:p>
        </w:tc>
        <w:tc>
          <w:tcPr>
            <w:tcW w:w="769" w:type="dxa"/>
            <w:vAlign w:val="center"/>
          </w:tcPr>
          <w:p w14:paraId="090569F8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FBF117B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0E72F9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555DABBF" w14:textId="77777777" w:rsidR="00A92A0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0592B0CE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959052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6FCE908C" w14:textId="77777777" w:rsidR="00A92A0D" w:rsidRDefault="00A92A0D"/>
        </w:tc>
        <w:tc>
          <w:tcPr>
            <w:tcW w:w="916" w:type="dxa"/>
            <w:vAlign w:val="center"/>
          </w:tcPr>
          <w:p w14:paraId="628C473D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A95DD15" w14:textId="77777777" w:rsidR="00A92A0D" w:rsidRDefault="00000000">
            <w:r>
              <w:t>0.360</w:t>
            </w:r>
          </w:p>
        </w:tc>
      </w:tr>
      <w:tr w:rsidR="00A92A0D" w14:paraId="6DD38120" w14:textId="77777777">
        <w:tc>
          <w:tcPr>
            <w:tcW w:w="656" w:type="dxa"/>
            <w:vAlign w:val="center"/>
          </w:tcPr>
          <w:p w14:paraId="538B3892" w14:textId="77777777" w:rsidR="00A92A0D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1F061EF2" w14:textId="77777777" w:rsidR="00A92A0D" w:rsidRDefault="00000000">
            <w:r>
              <w:t>44</w:t>
            </w:r>
          </w:p>
        </w:tc>
        <w:tc>
          <w:tcPr>
            <w:tcW w:w="769" w:type="dxa"/>
            <w:vAlign w:val="center"/>
          </w:tcPr>
          <w:p w14:paraId="48DDDE97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2B114EF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E7CD2A3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75A9B1CC" w14:textId="77777777" w:rsidR="00A92A0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0A16D640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260189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3215A5A9" w14:textId="77777777" w:rsidR="00A92A0D" w:rsidRDefault="00A92A0D"/>
        </w:tc>
        <w:tc>
          <w:tcPr>
            <w:tcW w:w="916" w:type="dxa"/>
            <w:vAlign w:val="center"/>
          </w:tcPr>
          <w:p w14:paraId="0381036A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6CA3C5" w14:textId="77777777" w:rsidR="00A92A0D" w:rsidRDefault="00000000">
            <w:r>
              <w:t>0.360</w:t>
            </w:r>
          </w:p>
        </w:tc>
      </w:tr>
      <w:tr w:rsidR="00A92A0D" w14:paraId="7F4FEA29" w14:textId="77777777">
        <w:tc>
          <w:tcPr>
            <w:tcW w:w="656" w:type="dxa"/>
            <w:vAlign w:val="center"/>
          </w:tcPr>
          <w:p w14:paraId="660D8A2E" w14:textId="77777777" w:rsidR="00A92A0D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307AF3BC" w14:textId="77777777" w:rsidR="00A92A0D" w:rsidRDefault="00000000">
            <w:r>
              <w:t>47</w:t>
            </w:r>
          </w:p>
        </w:tc>
        <w:tc>
          <w:tcPr>
            <w:tcW w:w="769" w:type="dxa"/>
            <w:vAlign w:val="center"/>
          </w:tcPr>
          <w:p w14:paraId="77E531C9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EB3D898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488FA56" w14:textId="77777777" w:rsidR="00A92A0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55F89B25" w14:textId="77777777" w:rsidR="00A92A0D" w:rsidRDefault="00000000">
            <w:r>
              <w:t>1.620</w:t>
            </w:r>
          </w:p>
        </w:tc>
        <w:tc>
          <w:tcPr>
            <w:tcW w:w="781" w:type="dxa"/>
            <w:vAlign w:val="center"/>
          </w:tcPr>
          <w:p w14:paraId="3D64B57B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92FDC2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311DDFA8" w14:textId="77777777" w:rsidR="00A92A0D" w:rsidRDefault="00A92A0D"/>
        </w:tc>
        <w:tc>
          <w:tcPr>
            <w:tcW w:w="916" w:type="dxa"/>
            <w:vAlign w:val="center"/>
          </w:tcPr>
          <w:p w14:paraId="621A0440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B21EB63" w14:textId="77777777" w:rsidR="00A92A0D" w:rsidRDefault="00000000">
            <w:r>
              <w:t>0.360</w:t>
            </w:r>
          </w:p>
        </w:tc>
      </w:tr>
      <w:tr w:rsidR="00A92A0D" w14:paraId="2DBA6A8E" w14:textId="77777777">
        <w:tc>
          <w:tcPr>
            <w:tcW w:w="656" w:type="dxa"/>
            <w:vAlign w:val="center"/>
          </w:tcPr>
          <w:p w14:paraId="37D725C0" w14:textId="77777777" w:rsidR="00A92A0D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53CFFE28" w14:textId="77777777" w:rsidR="00A92A0D" w:rsidRDefault="00000000">
            <w:r>
              <w:t>48</w:t>
            </w:r>
          </w:p>
        </w:tc>
        <w:tc>
          <w:tcPr>
            <w:tcW w:w="769" w:type="dxa"/>
            <w:vAlign w:val="center"/>
          </w:tcPr>
          <w:p w14:paraId="6D562257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C704D55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B5374BF" w14:textId="77777777" w:rsidR="00A92A0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6BB28612" w14:textId="77777777" w:rsidR="00A92A0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3ACE53B4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6E0147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4F33AEF3" w14:textId="77777777" w:rsidR="00A92A0D" w:rsidRDefault="00A92A0D"/>
        </w:tc>
        <w:tc>
          <w:tcPr>
            <w:tcW w:w="916" w:type="dxa"/>
            <w:vAlign w:val="center"/>
          </w:tcPr>
          <w:p w14:paraId="0CCB75ED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477A9CF" w14:textId="77777777" w:rsidR="00A92A0D" w:rsidRDefault="00000000">
            <w:r>
              <w:t>0.360</w:t>
            </w:r>
          </w:p>
        </w:tc>
      </w:tr>
      <w:tr w:rsidR="00A92A0D" w14:paraId="369AC74D" w14:textId="77777777">
        <w:tc>
          <w:tcPr>
            <w:tcW w:w="656" w:type="dxa"/>
            <w:vAlign w:val="center"/>
          </w:tcPr>
          <w:p w14:paraId="639682E7" w14:textId="77777777" w:rsidR="00A92A0D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2028D666" w14:textId="77777777" w:rsidR="00A92A0D" w:rsidRDefault="00000000">
            <w:r>
              <w:t>49</w:t>
            </w:r>
          </w:p>
        </w:tc>
        <w:tc>
          <w:tcPr>
            <w:tcW w:w="769" w:type="dxa"/>
            <w:vAlign w:val="center"/>
          </w:tcPr>
          <w:p w14:paraId="59B5D1E8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F429CBB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83778B" w14:textId="77777777" w:rsidR="00A92A0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338DDF85" w14:textId="77777777" w:rsidR="00A92A0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64C4CADB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A70FB8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6012EFB7" w14:textId="77777777" w:rsidR="00A92A0D" w:rsidRDefault="00A92A0D"/>
        </w:tc>
        <w:tc>
          <w:tcPr>
            <w:tcW w:w="916" w:type="dxa"/>
            <w:vAlign w:val="center"/>
          </w:tcPr>
          <w:p w14:paraId="518332A5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3AC4C0" w14:textId="77777777" w:rsidR="00A92A0D" w:rsidRDefault="00000000">
            <w:r>
              <w:t>0.360</w:t>
            </w:r>
          </w:p>
        </w:tc>
      </w:tr>
      <w:tr w:rsidR="00A92A0D" w14:paraId="29512C9D" w14:textId="77777777">
        <w:tc>
          <w:tcPr>
            <w:tcW w:w="656" w:type="dxa"/>
            <w:vAlign w:val="center"/>
          </w:tcPr>
          <w:p w14:paraId="6ADCAEBC" w14:textId="77777777" w:rsidR="00A92A0D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2F28535D" w14:textId="77777777" w:rsidR="00A92A0D" w:rsidRDefault="00000000">
            <w:r>
              <w:t>50</w:t>
            </w:r>
          </w:p>
        </w:tc>
        <w:tc>
          <w:tcPr>
            <w:tcW w:w="769" w:type="dxa"/>
            <w:vAlign w:val="center"/>
          </w:tcPr>
          <w:p w14:paraId="3912F45F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735B555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27A4908" w14:textId="77777777" w:rsidR="00A92A0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385098DD" w14:textId="77777777" w:rsidR="00A92A0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070531C7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D534A73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2F5C0F98" w14:textId="77777777" w:rsidR="00A92A0D" w:rsidRDefault="00A92A0D"/>
        </w:tc>
        <w:tc>
          <w:tcPr>
            <w:tcW w:w="916" w:type="dxa"/>
            <w:vAlign w:val="center"/>
          </w:tcPr>
          <w:p w14:paraId="79CF10C2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7C2DAD0" w14:textId="77777777" w:rsidR="00A92A0D" w:rsidRDefault="00000000">
            <w:r>
              <w:t>0.360</w:t>
            </w:r>
          </w:p>
        </w:tc>
      </w:tr>
      <w:tr w:rsidR="00A92A0D" w14:paraId="34446A8B" w14:textId="77777777">
        <w:tc>
          <w:tcPr>
            <w:tcW w:w="656" w:type="dxa"/>
            <w:vAlign w:val="center"/>
          </w:tcPr>
          <w:p w14:paraId="2A294EB7" w14:textId="77777777" w:rsidR="00A92A0D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0DBD877E" w14:textId="77777777" w:rsidR="00A92A0D" w:rsidRDefault="00000000">
            <w:r>
              <w:t>51</w:t>
            </w:r>
          </w:p>
        </w:tc>
        <w:tc>
          <w:tcPr>
            <w:tcW w:w="769" w:type="dxa"/>
            <w:vAlign w:val="center"/>
          </w:tcPr>
          <w:p w14:paraId="3B03AB6A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6D3D5A8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B840D5" w14:textId="77777777" w:rsidR="00A92A0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529C0B10" w14:textId="77777777" w:rsidR="00A92A0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47613CEE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86B4150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45B58582" w14:textId="77777777" w:rsidR="00A92A0D" w:rsidRDefault="00A92A0D"/>
        </w:tc>
        <w:tc>
          <w:tcPr>
            <w:tcW w:w="916" w:type="dxa"/>
            <w:vAlign w:val="center"/>
          </w:tcPr>
          <w:p w14:paraId="5FCFB859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EE00C4B" w14:textId="77777777" w:rsidR="00A92A0D" w:rsidRDefault="00000000">
            <w:r>
              <w:t>0.360</w:t>
            </w:r>
          </w:p>
        </w:tc>
      </w:tr>
      <w:tr w:rsidR="00A92A0D" w14:paraId="1CF317CA" w14:textId="77777777">
        <w:tc>
          <w:tcPr>
            <w:tcW w:w="656" w:type="dxa"/>
            <w:vAlign w:val="center"/>
          </w:tcPr>
          <w:p w14:paraId="3FB83368" w14:textId="77777777" w:rsidR="00A92A0D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1898FF9D" w14:textId="77777777" w:rsidR="00A92A0D" w:rsidRDefault="00000000">
            <w:r>
              <w:t>52</w:t>
            </w:r>
          </w:p>
        </w:tc>
        <w:tc>
          <w:tcPr>
            <w:tcW w:w="769" w:type="dxa"/>
            <w:vAlign w:val="center"/>
          </w:tcPr>
          <w:p w14:paraId="4092F3EA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0A43597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6A8DD0A" w14:textId="77777777" w:rsidR="00A92A0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673493C9" w14:textId="77777777" w:rsidR="00A92A0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671666FA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79604E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0870883A" w14:textId="77777777" w:rsidR="00A92A0D" w:rsidRDefault="00A92A0D"/>
        </w:tc>
        <w:tc>
          <w:tcPr>
            <w:tcW w:w="916" w:type="dxa"/>
            <w:vAlign w:val="center"/>
          </w:tcPr>
          <w:p w14:paraId="6026BE28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95A015D" w14:textId="77777777" w:rsidR="00A92A0D" w:rsidRDefault="00000000">
            <w:r>
              <w:t>0.360</w:t>
            </w:r>
          </w:p>
        </w:tc>
      </w:tr>
      <w:tr w:rsidR="00A92A0D" w14:paraId="0E102F75" w14:textId="77777777">
        <w:tc>
          <w:tcPr>
            <w:tcW w:w="656" w:type="dxa"/>
            <w:vAlign w:val="center"/>
          </w:tcPr>
          <w:p w14:paraId="34E47368" w14:textId="77777777" w:rsidR="00A92A0D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3B2C1A26" w14:textId="77777777" w:rsidR="00A92A0D" w:rsidRDefault="00000000">
            <w:r>
              <w:t>7</w:t>
            </w:r>
          </w:p>
        </w:tc>
        <w:tc>
          <w:tcPr>
            <w:tcW w:w="769" w:type="dxa"/>
            <w:vAlign w:val="center"/>
          </w:tcPr>
          <w:p w14:paraId="25F3F494" w14:textId="77777777" w:rsidR="00A92A0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AFAA444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7C77A8" w14:textId="77777777" w:rsidR="00A92A0D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E072F49" w14:textId="77777777" w:rsidR="00A92A0D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24ADF9C2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53533B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34ACCA69" w14:textId="77777777" w:rsidR="00A92A0D" w:rsidRDefault="00A92A0D"/>
        </w:tc>
        <w:tc>
          <w:tcPr>
            <w:tcW w:w="916" w:type="dxa"/>
            <w:vAlign w:val="center"/>
          </w:tcPr>
          <w:p w14:paraId="63DDFF06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8D8410" w14:textId="77777777" w:rsidR="00A92A0D" w:rsidRDefault="00000000">
            <w:r>
              <w:t>0.360</w:t>
            </w:r>
          </w:p>
        </w:tc>
      </w:tr>
      <w:tr w:rsidR="00A92A0D" w14:paraId="4D74304E" w14:textId="77777777">
        <w:tc>
          <w:tcPr>
            <w:tcW w:w="656" w:type="dxa"/>
            <w:vAlign w:val="center"/>
          </w:tcPr>
          <w:p w14:paraId="1DF96696" w14:textId="77777777" w:rsidR="00A92A0D" w:rsidRDefault="00000000">
            <w:r>
              <w:t>23</w:t>
            </w:r>
          </w:p>
        </w:tc>
        <w:tc>
          <w:tcPr>
            <w:tcW w:w="888" w:type="dxa"/>
            <w:vAlign w:val="center"/>
          </w:tcPr>
          <w:p w14:paraId="03E13C1F" w14:textId="77777777" w:rsidR="00A92A0D" w:rsidRDefault="00000000">
            <w:r>
              <w:t>8</w:t>
            </w:r>
          </w:p>
        </w:tc>
        <w:tc>
          <w:tcPr>
            <w:tcW w:w="769" w:type="dxa"/>
            <w:vAlign w:val="center"/>
          </w:tcPr>
          <w:p w14:paraId="72CC2A81" w14:textId="77777777" w:rsidR="00A92A0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D878E60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46DC7EC" w14:textId="77777777" w:rsidR="00A92A0D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329B9AC7" w14:textId="77777777" w:rsidR="00A92A0D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168D8974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DEF3B7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5A38A5BF" w14:textId="77777777" w:rsidR="00A92A0D" w:rsidRDefault="00A92A0D"/>
        </w:tc>
        <w:tc>
          <w:tcPr>
            <w:tcW w:w="916" w:type="dxa"/>
            <w:vAlign w:val="center"/>
          </w:tcPr>
          <w:p w14:paraId="4A3B6A4D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469E49C" w14:textId="77777777" w:rsidR="00A92A0D" w:rsidRDefault="00000000">
            <w:r>
              <w:t>0.360</w:t>
            </w:r>
          </w:p>
        </w:tc>
      </w:tr>
      <w:tr w:rsidR="00A92A0D" w14:paraId="4AE05FF7" w14:textId="77777777">
        <w:tc>
          <w:tcPr>
            <w:tcW w:w="656" w:type="dxa"/>
            <w:vAlign w:val="center"/>
          </w:tcPr>
          <w:p w14:paraId="7D6DEEEF" w14:textId="77777777" w:rsidR="00A92A0D" w:rsidRDefault="00000000">
            <w:r>
              <w:t>24</w:t>
            </w:r>
          </w:p>
        </w:tc>
        <w:tc>
          <w:tcPr>
            <w:tcW w:w="888" w:type="dxa"/>
            <w:vAlign w:val="center"/>
          </w:tcPr>
          <w:p w14:paraId="7D74356A" w14:textId="77777777" w:rsidR="00A92A0D" w:rsidRDefault="00000000">
            <w:r>
              <w:t>9</w:t>
            </w:r>
          </w:p>
        </w:tc>
        <w:tc>
          <w:tcPr>
            <w:tcW w:w="769" w:type="dxa"/>
            <w:vAlign w:val="center"/>
          </w:tcPr>
          <w:p w14:paraId="6E32279B" w14:textId="77777777" w:rsidR="00A92A0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5264824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8AA5707" w14:textId="77777777" w:rsidR="00A92A0D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39D9B276" w14:textId="77777777" w:rsidR="00A92A0D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6FA029B6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E6D2AF1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6D155B41" w14:textId="77777777" w:rsidR="00A92A0D" w:rsidRDefault="00A92A0D"/>
        </w:tc>
        <w:tc>
          <w:tcPr>
            <w:tcW w:w="916" w:type="dxa"/>
            <w:vAlign w:val="center"/>
          </w:tcPr>
          <w:p w14:paraId="675AC89E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CF46EB" w14:textId="77777777" w:rsidR="00A92A0D" w:rsidRDefault="00000000">
            <w:r>
              <w:t>0.360</w:t>
            </w:r>
          </w:p>
        </w:tc>
      </w:tr>
      <w:tr w:rsidR="00A92A0D" w14:paraId="4ABE660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CCE6238" w14:textId="77777777" w:rsidR="00A92A0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49ACFDE" w14:textId="77777777" w:rsidR="00A92A0D" w:rsidRDefault="00000000">
            <w:r>
              <w:t>133.110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225431A" w14:textId="77777777" w:rsidR="00A92A0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A8C12E9" w14:textId="77777777" w:rsidR="00A92A0D" w:rsidRDefault="00000000">
            <w:r>
              <w:t>0.360</w:t>
            </w:r>
          </w:p>
        </w:tc>
      </w:tr>
    </w:tbl>
    <w:p w14:paraId="055C541D" w14:textId="77777777" w:rsidR="00A92A0D" w:rsidRDefault="00A92A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1399E7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50403B2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92A0D" w14:paraId="371D7681" w14:textId="77777777">
        <w:tc>
          <w:tcPr>
            <w:tcW w:w="656" w:type="dxa"/>
            <w:shd w:val="clear" w:color="auto" w:fill="E6E6E6"/>
            <w:vAlign w:val="center"/>
          </w:tcPr>
          <w:p w14:paraId="060E6FCD" w14:textId="77777777" w:rsidR="00A92A0D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2E3BE6C" w14:textId="77777777" w:rsidR="00A92A0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60D22DB" w14:textId="77777777" w:rsidR="00A92A0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0FEFB81" w14:textId="77777777" w:rsidR="00A92A0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037CCC" w14:textId="77777777" w:rsidR="00A92A0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D77E64" w14:textId="77777777" w:rsidR="00A92A0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F18ABD3" w14:textId="77777777" w:rsidR="00A92A0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84B443" w14:textId="77777777" w:rsidR="00A92A0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045CDC" w14:textId="77777777" w:rsidR="00A92A0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6B3AC3" w14:textId="77777777" w:rsidR="00A92A0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BA38AF" w14:textId="77777777" w:rsidR="00A92A0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A92A0D" w14:paraId="38241E16" w14:textId="77777777">
        <w:tc>
          <w:tcPr>
            <w:tcW w:w="656" w:type="dxa"/>
            <w:vAlign w:val="center"/>
          </w:tcPr>
          <w:p w14:paraId="0058000B" w14:textId="77777777" w:rsidR="00A92A0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B065CEB" w14:textId="77777777" w:rsidR="00A92A0D" w:rsidRDefault="00A92A0D"/>
        </w:tc>
        <w:tc>
          <w:tcPr>
            <w:tcW w:w="769" w:type="dxa"/>
            <w:vAlign w:val="center"/>
          </w:tcPr>
          <w:p w14:paraId="4E2782AE" w14:textId="77777777" w:rsidR="00A92A0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CCD373C" w14:textId="77777777" w:rsidR="00A92A0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7CCD376" w14:textId="77777777" w:rsidR="00A92A0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17D92778" w14:textId="77777777" w:rsidR="00A92A0D" w:rsidRDefault="00000000">
            <w:r>
              <w:t>4.860</w:t>
            </w:r>
          </w:p>
        </w:tc>
        <w:tc>
          <w:tcPr>
            <w:tcW w:w="781" w:type="dxa"/>
            <w:vAlign w:val="center"/>
          </w:tcPr>
          <w:p w14:paraId="00CBD2A8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5D2304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5E151BD5" w14:textId="77777777" w:rsidR="00A92A0D" w:rsidRDefault="00A92A0D"/>
        </w:tc>
        <w:tc>
          <w:tcPr>
            <w:tcW w:w="916" w:type="dxa"/>
            <w:vAlign w:val="center"/>
          </w:tcPr>
          <w:p w14:paraId="6AD99561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44880D" w14:textId="77777777" w:rsidR="00A92A0D" w:rsidRDefault="00000000">
            <w:r>
              <w:t>0.360</w:t>
            </w:r>
          </w:p>
        </w:tc>
      </w:tr>
      <w:tr w:rsidR="00A92A0D" w14:paraId="292D336B" w14:textId="77777777">
        <w:tc>
          <w:tcPr>
            <w:tcW w:w="656" w:type="dxa"/>
            <w:vAlign w:val="center"/>
          </w:tcPr>
          <w:p w14:paraId="5CA2F0C8" w14:textId="77777777" w:rsidR="00A92A0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1FC0ABC" w14:textId="77777777" w:rsidR="00A92A0D" w:rsidRDefault="00A92A0D"/>
        </w:tc>
        <w:tc>
          <w:tcPr>
            <w:tcW w:w="769" w:type="dxa"/>
            <w:vAlign w:val="center"/>
          </w:tcPr>
          <w:p w14:paraId="6D34C595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C8CC590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83F675" w14:textId="77777777" w:rsidR="00A92A0D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6492DBD7" w14:textId="77777777" w:rsidR="00A92A0D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7108B22D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A857D7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563EB7BC" w14:textId="77777777" w:rsidR="00A92A0D" w:rsidRDefault="00A92A0D"/>
        </w:tc>
        <w:tc>
          <w:tcPr>
            <w:tcW w:w="916" w:type="dxa"/>
            <w:vAlign w:val="center"/>
          </w:tcPr>
          <w:p w14:paraId="3F1B7F0A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CE57103" w14:textId="77777777" w:rsidR="00A92A0D" w:rsidRDefault="00000000">
            <w:r>
              <w:t>0.360</w:t>
            </w:r>
          </w:p>
        </w:tc>
      </w:tr>
      <w:tr w:rsidR="00A92A0D" w14:paraId="6AE2D690" w14:textId="77777777">
        <w:tc>
          <w:tcPr>
            <w:tcW w:w="656" w:type="dxa"/>
            <w:vAlign w:val="center"/>
          </w:tcPr>
          <w:p w14:paraId="461A539B" w14:textId="77777777" w:rsidR="00A92A0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B0642F0" w14:textId="77777777" w:rsidR="00A92A0D" w:rsidRDefault="00A92A0D"/>
        </w:tc>
        <w:tc>
          <w:tcPr>
            <w:tcW w:w="769" w:type="dxa"/>
            <w:vAlign w:val="center"/>
          </w:tcPr>
          <w:p w14:paraId="3A42E507" w14:textId="77777777" w:rsidR="00A92A0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359107D" w14:textId="77777777" w:rsidR="00A92A0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ADA682B" w14:textId="77777777" w:rsidR="00A92A0D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7DB34E1" w14:textId="77777777" w:rsidR="00A92A0D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1F886DF0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EE4DA1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0424F13C" w14:textId="77777777" w:rsidR="00A92A0D" w:rsidRDefault="00A92A0D"/>
        </w:tc>
        <w:tc>
          <w:tcPr>
            <w:tcW w:w="916" w:type="dxa"/>
            <w:vAlign w:val="center"/>
          </w:tcPr>
          <w:p w14:paraId="184732D0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7508E3" w14:textId="77777777" w:rsidR="00A92A0D" w:rsidRDefault="00000000">
            <w:r>
              <w:t>0.360</w:t>
            </w:r>
          </w:p>
        </w:tc>
      </w:tr>
      <w:tr w:rsidR="00A92A0D" w14:paraId="1D514CDA" w14:textId="77777777">
        <w:tc>
          <w:tcPr>
            <w:tcW w:w="656" w:type="dxa"/>
            <w:vAlign w:val="center"/>
          </w:tcPr>
          <w:p w14:paraId="1B4E33F2" w14:textId="77777777" w:rsidR="00A92A0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22B9878" w14:textId="77777777" w:rsidR="00A92A0D" w:rsidRDefault="00000000">
            <w:r>
              <w:t>29</w:t>
            </w:r>
          </w:p>
        </w:tc>
        <w:tc>
          <w:tcPr>
            <w:tcW w:w="769" w:type="dxa"/>
            <w:vAlign w:val="center"/>
          </w:tcPr>
          <w:p w14:paraId="7D84E6FE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E9E8F56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3EDDA31" w14:textId="77777777" w:rsidR="00A92A0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66D85EB1" w14:textId="77777777" w:rsidR="00A92A0D" w:rsidRDefault="00000000">
            <w:r>
              <w:t>1.620</w:t>
            </w:r>
          </w:p>
        </w:tc>
        <w:tc>
          <w:tcPr>
            <w:tcW w:w="781" w:type="dxa"/>
            <w:vAlign w:val="center"/>
          </w:tcPr>
          <w:p w14:paraId="15B5A4CA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7F8FDA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5CBEA06B" w14:textId="77777777" w:rsidR="00A92A0D" w:rsidRDefault="00A92A0D"/>
        </w:tc>
        <w:tc>
          <w:tcPr>
            <w:tcW w:w="916" w:type="dxa"/>
            <w:vAlign w:val="center"/>
          </w:tcPr>
          <w:p w14:paraId="181D1D63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FFD23C0" w14:textId="77777777" w:rsidR="00A92A0D" w:rsidRDefault="00000000">
            <w:r>
              <w:t>0.360</w:t>
            </w:r>
          </w:p>
        </w:tc>
      </w:tr>
      <w:tr w:rsidR="00A92A0D" w14:paraId="457C42EA" w14:textId="77777777">
        <w:tc>
          <w:tcPr>
            <w:tcW w:w="656" w:type="dxa"/>
            <w:vAlign w:val="center"/>
          </w:tcPr>
          <w:p w14:paraId="52FE0157" w14:textId="77777777" w:rsidR="00A92A0D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5863EA5" w14:textId="77777777" w:rsidR="00A92A0D" w:rsidRDefault="00000000">
            <w:r>
              <w:t>31</w:t>
            </w:r>
          </w:p>
        </w:tc>
        <w:tc>
          <w:tcPr>
            <w:tcW w:w="769" w:type="dxa"/>
            <w:vAlign w:val="center"/>
          </w:tcPr>
          <w:p w14:paraId="3A1E2A31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2456328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AF9C8B4" w14:textId="77777777" w:rsidR="00A92A0D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4B956CB1" w14:textId="77777777" w:rsidR="00A92A0D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3E77B132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D59E6A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6E2AF46A" w14:textId="77777777" w:rsidR="00A92A0D" w:rsidRDefault="00A92A0D"/>
        </w:tc>
        <w:tc>
          <w:tcPr>
            <w:tcW w:w="916" w:type="dxa"/>
            <w:vAlign w:val="center"/>
          </w:tcPr>
          <w:p w14:paraId="00EF7149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CD9AAD9" w14:textId="77777777" w:rsidR="00A92A0D" w:rsidRDefault="00000000">
            <w:r>
              <w:t>0.360</w:t>
            </w:r>
          </w:p>
        </w:tc>
      </w:tr>
      <w:tr w:rsidR="00A92A0D" w14:paraId="72EDD393" w14:textId="77777777">
        <w:tc>
          <w:tcPr>
            <w:tcW w:w="656" w:type="dxa"/>
            <w:vAlign w:val="center"/>
          </w:tcPr>
          <w:p w14:paraId="4B1FE898" w14:textId="77777777" w:rsidR="00A92A0D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222AE40A" w14:textId="77777777" w:rsidR="00A92A0D" w:rsidRDefault="00000000">
            <w:r>
              <w:t>45</w:t>
            </w:r>
          </w:p>
        </w:tc>
        <w:tc>
          <w:tcPr>
            <w:tcW w:w="769" w:type="dxa"/>
            <w:vAlign w:val="center"/>
          </w:tcPr>
          <w:p w14:paraId="627B1EC9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858E5FA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57B834E" w14:textId="77777777" w:rsidR="00A92A0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1E693F39" w14:textId="77777777" w:rsidR="00A92A0D" w:rsidRDefault="00000000">
            <w:r>
              <w:t>1.620</w:t>
            </w:r>
          </w:p>
        </w:tc>
        <w:tc>
          <w:tcPr>
            <w:tcW w:w="781" w:type="dxa"/>
            <w:vAlign w:val="center"/>
          </w:tcPr>
          <w:p w14:paraId="46AB3929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BCB05D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2EC6AACA" w14:textId="77777777" w:rsidR="00A92A0D" w:rsidRDefault="00A92A0D"/>
        </w:tc>
        <w:tc>
          <w:tcPr>
            <w:tcW w:w="916" w:type="dxa"/>
            <w:vAlign w:val="center"/>
          </w:tcPr>
          <w:p w14:paraId="1692DA68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D18526" w14:textId="77777777" w:rsidR="00A92A0D" w:rsidRDefault="00000000">
            <w:r>
              <w:t>0.360</w:t>
            </w:r>
          </w:p>
        </w:tc>
      </w:tr>
      <w:tr w:rsidR="00A92A0D" w14:paraId="06594598" w14:textId="77777777">
        <w:tc>
          <w:tcPr>
            <w:tcW w:w="656" w:type="dxa"/>
            <w:vAlign w:val="center"/>
          </w:tcPr>
          <w:p w14:paraId="28DAA743" w14:textId="77777777" w:rsidR="00A92A0D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674F8EBA" w14:textId="77777777" w:rsidR="00A92A0D" w:rsidRDefault="00000000">
            <w:r>
              <w:t>46</w:t>
            </w:r>
          </w:p>
        </w:tc>
        <w:tc>
          <w:tcPr>
            <w:tcW w:w="769" w:type="dxa"/>
            <w:vAlign w:val="center"/>
          </w:tcPr>
          <w:p w14:paraId="72236A28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3AC72A5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B7165C" w14:textId="77777777" w:rsidR="00A92A0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1FE188E9" w14:textId="77777777" w:rsidR="00A92A0D" w:rsidRDefault="00000000">
            <w:r>
              <w:t>1.620</w:t>
            </w:r>
          </w:p>
        </w:tc>
        <w:tc>
          <w:tcPr>
            <w:tcW w:w="781" w:type="dxa"/>
            <w:vAlign w:val="center"/>
          </w:tcPr>
          <w:p w14:paraId="2A4E230B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A33304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19E8E803" w14:textId="77777777" w:rsidR="00A92A0D" w:rsidRDefault="00A92A0D"/>
        </w:tc>
        <w:tc>
          <w:tcPr>
            <w:tcW w:w="916" w:type="dxa"/>
            <w:vAlign w:val="center"/>
          </w:tcPr>
          <w:p w14:paraId="1719807A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8628370" w14:textId="77777777" w:rsidR="00A92A0D" w:rsidRDefault="00000000">
            <w:r>
              <w:t>0.360</w:t>
            </w:r>
          </w:p>
        </w:tc>
      </w:tr>
      <w:tr w:rsidR="00A92A0D" w14:paraId="531B3F96" w14:textId="77777777">
        <w:tc>
          <w:tcPr>
            <w:tcW w:w="656" w:type="dxa"/>
            <w:vAlign w:val="center"/>
          </w:tcPr>
          <w:p w14:paraId="29CF8CE5" w14:textId="77777777" w:rsidR="00A92A0D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1A5CFB45" w14:textId="77777777" w:rsidR="00A92A0D" w:rsidRDefault="00000000">
            <w:r>
              <w:t>6</w:t>
            </w:r>
          </w:p>
        </w:tc>
        <w:tc>
          <w:tcPr>
            <w:tcW w:w="769" w:type="dxa"/>
            <w:vAlign w:val="center"/>
          </w:tcPr>
          <w:p w14:paraId="7C2043E1" w14:textId="77777777" w:rsidR="00A92A0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CD90951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D476EEC" w14:textId="77777777" w:rsidR="00A92A0D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8772F60" w14:textId="77777777" w:rsidR="00A92A0D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7F612EF8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53C9AB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7F6C7C69" w14:textId="77777777" w:rsidR="00A92A0D" w:rsidRDefault="00A92A0D"/>
        </w:tc>
        <w:tc>
          <w:tcPr>
            <w:tcW w:w="916" w:type="dxa"/>
            <w:vAlign w:val="center"/>
          </w:tcPr>
          <w:p w14:paraId="7FEDB96F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DEFC9BD" w14:textId="77777777" w:rsidR="00A92A0D" w:rsidRDefault="00000000">
            <w:r>
              <w:t>0.360</w:t>
            </w:r>
          </w:p>
        </w:tc>
      </w:tr>
      <w:tr w:rsidR="00A92A0D" w14:paraId="15FBEAF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76334DC" w14:textId="77777777" w:rsidR="00A92A0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3EFADD2" w14:textId="77777777" w:rsidR="00A92A0D" w:rsidRDefault="00000000">
            <w:r>
              <w:t>24.570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CEC1938" w14:textId="77777777" w:rsidR="00A92A0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8906192" w14:textId="77777777" w:rsidR="00A92A0D" w:rsidRDefault="00000000">
            <w:r>
              <w:t>0.360</w:t>
            </w:r>
          </w:p>
        </w:tc>
      </w:tr>
    </w:tbl>
    <w:p w14:paraId="7C72DAA7" w14:textId="77777777" w:rsidR="00A92A0D" w:rsidRDefault="00A92A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3B2457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0EDF832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92A0D" w14:paraId="12DE8860" w14:textId="77777777">
        <w:tc>
          <w:tcPr>
            <w:tcW w:w="656" w:type="dxa"/>
            <w:shd w:val="clear" w:color="auto" w:fill="E6E6E6"/>
            <w:vAlign w:val="center"/>
          </w:tcPr>
          <w:p w14:paraId="045760CC" w14:textId="77777777" w:rsidR="00A92A0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729224A" w14:textId="77777777" w:rsidR="00A92A0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01542DA" w14:textId="77777777" w:rsidR="00A92A0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B29A74" w14:textId="77777777" w:rsidR="00A92A0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DC5EAF" w14:textId="77777777" w:rsidR="00A92A0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2933DF" w14:textId="77777777" w:rsidR="00A92A0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4B7B2BF" w14:textId="77777777" w:rsidR="00A92A0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6514731" w14:textId="77777777" w:rsidR="00A92A0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24FBBE" w14:textId="77777777" w:rsidR="00A92A0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DA72CE" w14:textId="77777777" w:rsidR="00A92A0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77306F3" w14:textId="77777777" w:rsidR="00A92A0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A92A0D" w14:paraId="4A888A29" w14:textId="77777777">
        <w:tc>
          <w:tcPr>
            <w:tcW w:w="656" w:type="dxa"/>
            <w:vAlign w:val="center"/>
          </w:tcPr>
          <w:p w14:paraId="7E227428" w14:textId="77777777" w:rsidR="00A92A0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ACF25F6" w14:textId="77777777" w:rsidR="00A92A0D" w:rsidRDefault="00A92A0D"/>
        </w:tc>
        <w:tc>
          <w:tcPr>
            <w:tcW w:w="769" w:type="dxa"/>
            <w:vAlign w:val="center"/>
          </w:tcPr>
          <w:p w14:paraId="47EFF28F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B392786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AAE15C6" w14:textId="77777777" w:rsidR="00A92A0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43861B74" w14:textId="77777777" w:rsidR="00A92A0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0AD818C5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3AF910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347196D5" w14:textId="77777777" w:rsidR="00A92A0D" w:rsidRDefault="00A92A0D"/>
        </w:tc>
        <w:tc>
          <w:tcPr>
            <w:tcW w:w="916" w:type="dxa"/>
            <w:vAlign w:val="center"/>
          </w:tcPr>
          <w:p w14:paraId="04B42FD1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9B0E84" w14:textId="77777777" w:rsidR="00A92A0D" w:rsidRDefault="00000000">
            <w:r>
              <w:t>0.360</w:t>
            </w:r>
          </w:p>
        </w:tc>
      </w:tr>
      <w:tr w:rsidR="00A92A0D" w14:paraId="6667421A" w14:textId="77777777">
        <w:tc>
          <w:tcPr>
            <w:tcW w:w="656" w:type="dxa"/>
            <w:vAlign w:val="center"/>
          </w:tcPr>
          <w:p w14:paraId="7329272D" w14:textId="77777777" w:rsidR="00A92A0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CD0D2DA" w14:textId="77777777" w:rsidR="00A92A0D" w:rsidRDefault="00A92A0D"/>
        </w:tc>
        <w:tc>
          <w:tcPr>
            <w:tcW w:w="769" w:type="dxa"/>
            <w:vAlign w:val="center"/>
          </w:tcPr>
          <w:p w14:paraId="42359F15" w14:textId="77777777" w:rsidR="00A92A0D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1E24B0B6" w14:textId="77777777" w:rsidR="00A92A0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09C05EC" w14:textId="77777777" w:rsidR="00A92A0D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7C9BCD01" w14:textId="77777777" w:rsidR="00A92A0D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001487E5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AE03D4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64D5B93A" w14:textId="77777777" w:rsidR="00A92A0D" w:rsidRDefault="00A92A0D"/>
        </w:tc>
        <w:tc>
          <w:tcPr>
            <w:tcW w:w="916" w:type="dxa"/>
            <w:vAlign w:val="center"/>
          </w:tcPr>
          <w:p w14:paraId="762FCC0B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2B3CA5E" w14:textId="77777777" w:rsidR="00A92A0D" w:rsidRDefault="00000000">
            <w:r>
              <w:t>0.360</w:t>
            </w:r>
          </w:p>
        </w:tc>
      </w:tr>
      <w:tr w:rsidR="00A92A0D" w14:paraId="52955C5E" w14:textId="77777777">
        <w:tc>
          <w:tcPr>
            <w:tcW w:w="656" w:type="dxa"/>
            <w:vAlign w:val="center"/>
          </w:tcPr>
          <w:p w14:paraId="225FC400" w14:textId="77777777" w:rsidR="00A92A0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EEF04B2" w14:textId="77777777" w:rsidR="00A92A0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294128E" w14:textId="77777777" w:rsidR="00A92A0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598AF06" w14:textId="77777777" w:rsidR="00A92A0D" w:rsidRDefault="00A92A0D"/>
        </w:tc>
        <w:tc>
          <w:tcPr>
            <w:tcW w:w="848" w:type="dxa"/>
            <w:vAlign w:val="center"/>
          </w:tcPr>
          <w:p w14:paraId="0D7F4011" w14:textId="77777777" w:rsidR="00A92A0D" w:rsidRDefault="00A92A0D"/>
        </w:tc>
        <w:tc>
          <w:tcPr>
            <w:tcW w:w="848" w:type="dxa"/>
            <w:vAlign w:val="center"/>
          </w:tcPr>
          <w:p w14:paraId="65C97935" w14:textId="77777777" w:rsidR="00A92A0D" w:rsidRDefault="00000000">
            <w:r>
              <w:t>30.259</w:t>
            </w:r>
          </w:p>
        </w:tc>
        <w:tc>
          <w:tcPr>
            <w:tcW w:w="781" w:type="dxa"/>
            <w:vAlign w:val="center"/>
          </w:tcPr>
          <w:p w14:paraId="7D3BC675" w14:textId="77777777" w:rsidR="00A92A0D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79397F65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2DD94080" w14:textId="77777777" w:rsidR="00A92A0D" w:rsidRDefault="00A92A0D"/>
        </w:tc>
        <w:tc>
          <w:tcPr>
            <w:tcW w:w="916" w:type="dxa"/>
            <w:vAlign w:val="center"/>
          </w:tcPr>
          <w:p w14:paraId="028C3D41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916966B" w14:textId="77777777" w:rsidR="00A92A0D" w:rsidRDefault="00000000">
            <w:r>
              <w:t>0.360</w:t>
            </w:r>
          </w:p>
        </w:tc>
      </w:tr>
      <w:tr w:rsidR="00A92A0D" w14:paraId="785A3815" w14:textId="77777777">
        <w:tc>
          <w:tcPr>
            <w:tcW w:w="656" w:type="dxa"/>
            <w:vAlign w:val="center"/>
          </w:tcPr>
          <w:p w14:paraId="4705564B" w14:textId="77777777" w:rsidR="00A92A0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2CC5469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3CF1FD3" w14:textId="77777777" w:rsidR="00A92A0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C04E022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174336" w14:textId="77777777" w:rsidR="00A92A0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517A0D56" w14:textId="77777777" w:rsidR="00A92A0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525E8837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9C8D03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03DA5634" w14:textId="77777777" w:rsidR="00A92A0D" w:rsidRDefault="00A92A0D"/>
        </w:tc>
        <w:tc>
          <w:tcPr>
            <w:tcW w:w="916" w:type="dxa"/>
            <w:vAlign w:val="center"/>
          </w:tcPr>
          <w:p w14:paraId="6A29BF83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A4EE63" w14:textId="77777777" w:rsidR="00A92A0D" w:rsidRDefault="00000000">
            <w:r>
              <w:t>0.360</w:t>
            </w:r>
          </w:p>
        </w:tc>
      </w:tr>
      <w:tr w:rsidR="00A92A0D" w14:paraId="2E9F6C99" w14:textId="77777777">
        <w:tc>
          <w:tcPr>
            <w:tcW w:w="656" w:type="dxa"/>
            <w:vAlign w:val="center"/>
          </w:tcPr>
          <w:p w14:paraId="382681F4" w14:textId="77777777" w:rsidR="00A92A0D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8543F17" w14:textId="77777777" w:rsidR="00A92A0D" w:rsidRDefault="00000000">
            <w:r>
              <w:t>53</w:t>
            </w:r>
          </w:p>
        </w:tc>
        <w:tc>
          <w:tcPr>
            <w:tcW w:w="769" w:type="dxa"/>
            <w:vAlign w:val="center"/>
          </w:tcPr>
          <w:p w14:paraId="130519D8" w14:textId="77777777" w:rsidR="00A92A0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5BD27B2" w14:textId="77777777" w:rsidR="00A92A0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A8A24C" w14:textId="77777777" w:rsidR="00A92A0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5466EDCA" w14:textId="77777777" w:rsidR="00A92A0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0BBD305C" w14:textId="77777777" w:rsidR="00A92A0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F4E1F5" w14:textId="77777777" w:rsidR="00A92A0D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148D581C" w14:textId="77777777" w:rsidR="00A92A0D" w:rsidRDefault="00A92A0D"/>
        </w:tc>
        <w:tc>
          <w:tcPr>
            <w:tcW w:w="916" w:type="dxa"/>
            <w:vAlign w:val="center"/>
          </w:tcPr>
          <w:p w14:paraId="0D79F76D" w14:textId="77777777" w:rsidR="00A92A0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B15CE7E" w14:textId="77777777" w:rsidR="00A92A0D" w:rsidRDefault="00000000">
            <w:r>
              <w:t>0.360</w:t>
            </w:r>
          </w:p>
        </w:tc>
      </w:tr>
      <w:tr w:rsidR="00A92A0D" w14:paraId="5665F3A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5160598" w14:textId="77777777" w:rsidR="00A92A0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8E17428" w14:textId="77777777" w:rsidR="00A92A0D" w:rsidRDefault="00000000">
            <w:r>
              <w:t>52.939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C31F77F" w14:textId="77777777" w:rsidR="00A92A0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3F0C297" w14:textId="77777777" w:rsidR="00A92A0D" w:rsidRDefault="00000000">
            <w:r>
              <w:t>0.360</w:t>
            </w:r>
          </w:p>
        </w:tc>
      </w:tr>
    </w:tbl>
    <w:p w14:paraId="2040E426" w14:textId="77777777" w:rsidR="00A92A0D" w:rsidRDefault="00A92A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7D4C29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5. </w:t>
      </w:r>
      <w:r>
        <w:rPr>
          <w:color w:val="000000"/>
          <w:kern w:val="2"/>
          <w:szCs w:val="24"/>
          <w:lang w:val="en-US"/>
        </w:rPr>
        <w:t>平均综合太阳得热系数：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A92A0D" w14:paraId="46DC4CD8" w14:textId="77777777">
        <w:tc>
          <w:tcPr>
            <w:tcW w:w="2310" w:type="auto"/>
            <w:vAlign w:val="center"/>
          </w:tcPr>
          <w:p w14:paraId="05DFB03E" w14:textId="77777777" w:rsidR="00A92A0D" w:rsidRDefault="00000000">
            <w:r>
              <w:rPr>
                <w:noProof/>
              </w:rPr>
              <w:drawing>
                <wp:inline distT="0" distB="0" distL="0" distR="0" wp14:anchorId="432096BA" wp14:editId="5443456C">
                  <wp:extent cx="4086654" cy="457248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7178EB00" w14:textId="77777777" w:rsidR="00A92A0D" w:rsidRDefault="00000000">
            <w:r>
              <w:t>=0.360</w:t>
            </w:r>
          </w:p>
        </w:tc>
      </w:tr>
    </w:tbl>
    <w:p w14:paraId="0C7CDF67" w14:textId="77777777" w:rsidR="00A92A0D" w:rsidRDefault="00A92A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698"/>
        <w:gridCol w:w="1698"/>
        <w:gridCol w:w="1840"/>
        <w:gridCol w:w="2400"/>
      </w:tblGrid>
      <w:tr w:rsidR="00A92A0D" w14:paraId="398E0AF8" w14:textId="77777777">
        <w:tc>
          <w:tcPr>
            <w:tcW w:w="1697" w:type="dxa"/>
            <w:shd w:val="clear" w:color="auto" w:fill="E6E6E6"/>
            <w:vAlign w:val="center"/>
          </w:tcPr>
          <w:p w14:paraId="2D93193B" w14:textId="77777777" w:rsidR="00A92A0D" w:rsidRDefault="00000000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3BC9B7" w14:textId="77777777" w:rsidR="00A92A0D" w:rsidRDefault="00000000">
            <w:pPr>
              <w:jc w:val="center"/>
            </w:pPr>
            <w:r>
              <w:t>立面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B67727" w14:textId="77777777" w:rsidR="00A92A0D" w:rsidRDefault="00000000">
            <w:pPr>
              <w:jc w:val="center"/>
            </w:pPr>
            <w:r>
              <w:t>面积（㎡）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A05EECD" w14:textId="77777777" w:rsidR="00A92A0D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50A7344B" w14:textId="77777777" w:rsidR="00A92A0D" w:rsidRDefault="00000000">
            <w:pPr>
              <w:jc w:val="center"/>
            </w:pPr>
            <w:r>
              <w:t>综合太阳得热系数</w:t>
            </w:r>
          </w:p>
        </w:tc>
      </w:tr>
      <w:tr w:rsidR="00A92A0D" w14:paraId="0E4F8E24" w14:textId="77777777">
        <w:tc>
          <w:tcPr>
            <w:tcW w:w="1697" w:type="dxa"/>
            <w:shd w:val="clear" w:color="auto" w:fill="E6E6E6"/>
            <w:vAlign w:val="center"/>
          </w:tcPr>
          <w:p w14:paraId="1947B140" w14:textId="77777777" w:rsidR="00A92A0D" w:rsidRDefault="00000000">
            <w:r>
              <w:t>南向</w:t>
            </w:r>
          </w:p>
        </w:tc>
        <w:tc>
          <w:tcPr>
            <w:tcW w:w="1697" w:type="dxa"/>
            <w:vAlign w:val="center"/>
          </w:tcPr>
          <w:p w14:paraId="6E679FF7" w14:textId="77777777" w:rsidR="00A92A0D" w:rsidRDefault="00000000">
            <w:r>
              <w:t>立面</w:t>
            </w:r>
            <w:r>
              <w:t>1</w:t>
            </w:r>
          </w:p>
        </w:tc>
        <w:tc>
          <w:tcPr>
            <w:tcW w:w="1697" w:type="dxa"/>
            <w:vAlign w:val="center"/>
          </w:tcPr>
          <w:p w14:paraId="1870BE05" w14:textId="77777777" w:rsidR="00A92A0D" w:rsidRDefault="00000000">
            <w:r>
              <w:t>90.121</w:t>
            </w:r>
          </w:p>
        </w:tc>
        <w:tc>
          <w:tcPr>
            <w:tcW w:w="1839" w:type="dxa"/>
            <w:vAlign w:val="center"/>
          </w:tcPr>
          <w:p w14:paraId="38367FE3" w14:textId="77777777" w:rsidR="00A92A0D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1DD4F88A" w14:textId="77777777" w:rsidR="00A92A0D" w:rsidRDefault="00000000">
            <w:r>
              <w:t>0.360</w:t>
            </w:r>
          </w:p>
        </w:tc>
      </w:tr>
      <w:tr w:rsidR="00A92A0D" w14:paraId="5EA652CD" w14:textId="77777777">
        <w:tc>
          <w:tcPr>
            <w:tcW w:w="1697" w:type="dxa"/>
            <w:shd w:val="clear" w:color="auto" w:fill="E6E6E6"/>
            <w:vAlign w:val="center"/>
          </w:tcPr>
          <w:p w14:paraId="1D0CC3E9" w14:textId="77777777" w:rsidR="00A92A0D" w:rsidRDefault="00000000">
            <w:r>
              <w:t>北向</w:t>
            </w:r>
          </w:p>
        </w:tc>
        <w:tc>
          <w:tcPr>
            <w:tcW w:w="1697" w:type="dxa"/>
            <w:vAlign w:val="center"/>
          </w:tcPr>
          <w:p w14:paraId="0DC48A67" w14:textId="77777777" w:rsidR="00A92A0D" w:rsidRDefault="00000000">
            <w:r>
              <w:t>立面</w:t>
            </w:r>
            <w:r>
              <w:t>2</w:t>
            </w:r>
          </w:p>
        </w:tc>
        <w:tc>
          <w:tcPr>
            <w:tcW w:w="1697" w:type="dxa"/>
            <w:vAlign w:val="center"/>
          </w:tcPr>
          <w:p w14:paraId="47FE5334" w14:textId="77777777" w:rsidR="00A92A0D" w:rsidRDefault="00000000">
            <w:r>
              <w:t>133.110</w:t>
            </w:r>
          </w:p>
        </w:tc>
        <w:tc>
          <w:tcPr>
            <w:tcW w:w="1839" w:type="dxa"/>
            <w:vAlign w:val="center"/>
          </w:tcPr>
          <w:p w14:paraId="02CADE2B" w14:textId="77777777" w:rsidR="00A92A0D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3BB9B6CB" w14:textId="77777777" w:rsidR="00A92A0D" w:rsidRDefault="00000000">
            <w:r>
              <w:t>0.360</w:t>
            </w:r>
          </w:p>
        </w:tc>
      </w:tr>
      <w:tr w:rsidR="00A92A0D" w14:paraId="0064BB94" w14:textId="77777777">
        <w:tc>
          <w:tcPr>
            <w:tcW w:w="1697" w:type="dxa"/>
            <w:shd w:val="clear" w:color="auto" w:fill="E6E6E6"/>
            <w:vAlign w:val="center"/>
          </w:tcPr>
          <w:p w14:paraId="2DC37723" w14:textId="77777777" w:rsidR="00A92A0D" w:rsidRDefault="00000000">
            <w:r>
              <w:t>东向</w:t>
            </w:r>
          </w:p>
        </w:tc>
        <w:tc>
          <w:tcPr>
            <w:tcW w:w="1697" w:type="dxa"/>
            <w:vAlign w:val="center"/>
          </w:tcPr>
          <w:p w14:paraId="3EBE4C70" w14:textId="77777777" w:rsidR="00A92A0D" w:rsidRDefault="00000000">
            <w:r>
              <w:t>立面</w:t>
            </w:r>
            <w:r>
              <w:t>3</w:t>
            </w:r>
          </w:p>
        </w:tc>
        <w:tc>
          <w:tcPr>
            <w:tcW w:w="1697" w:type="dxa"/>
            <w:vAlign w:val="center"/>
          </w:tcPr>
          <w:p w14:paraId="25872C8C" w14:textId="77777777" w:rsidR="00A92A0D" w:rsidRDefault="00000000">
            <w:r>
              <w:t>24.570</w:t>
            </w:r>
          </w:p>
        </w:tc>
        <w:tc>
          <w:tcPr>
            <w:tcW w:w="1839" w:type="dxa"/>
            <w:vAlign w:val="center"/>
          </w:tcPr>
          <w:p w14:paraId="4DC4B1C1" w14:textId="77777777" w:rsidR="00A92A0D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0DE40A1D" w14:textId="77777777" w:rsidR="00A92A0D" w:rsidRDefault="00000000">
            <w:r>
              <w:t>0.360</w:t>
            </w:r>
          </w:p>
        </w:tc>
      </w:tr>
      <w:tr w:rsidR="00A92A0D" w14:paraId="4D81796D" w14:textId="77777777">
        <w:tc>
          <w:tcPr>
            <w:tcW w:w="1697" w:type="dxa"/>
            <w:shd w:val="clear" w:color="auto" w:fill="E6E6E6"/>
            <w:vAlign w:val="center"/>
          </w:tcPr>
          <w:p w14:paraId="337CC35B" w14:textId="77777777" w:rsidR="00A92A0D" w:rsidRDefault="00000000">
            <w:r>
              <w:t>西向</w:t>
            </w:r>
          </w:p>
        </w:tc>
        <w:tc>
          <w:tcPr>
            <w:tcW w:w="1697" w:type="dxa"/>
            <w:vAlign w:val="center"/>
          </w:tcPr>
          <w:p w14:paraId="545F4271" w14:textId="77777777" w:rsidR="00A92A0D" w:rsidRDefault="00000000">
            <w:r>
              <w:t>立面</w:t>
            </w:r>
            <w:r>
              <w:t>4</w:t>
            </w:r>
          </w:p>
        </w:tc>
        <w:tc>
          <w:tcPr>
            <w:tcW w:w="1697" w:type="dxa"/>
            <w:vAlign w:val="center"/>
          </w:tcPr>
          <w:p w14:paraId="6584BCBE" w14:textId="77777777" w:rsidR="00A92A0D" w:rsidRDefault="00000000">
            <w:r>
              <w:t>52.939</w:t>
            </w:r>
          </w:p>
        </w:tc>
        <w:tc>
          <w:tcPr>
            <w:tcW w:w="1839" w:type="dxa"/>
            <w:vAlign w:val="center"/>
          </w:tcPr>
          <w:p w14:paraId="3049C11B" w14:textId="77777777" w:rsidR="00A92A0D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1881FADC" w14:textId="77777777" w:rsidR="00A92A0D" w:rsidRDefault="00000000">
            <w:r>
              <w:t>0.360</w:t>
            </w:r>
          </w:p>
        </w:tc>
      </w:tr>
      <w:tr w:rsidR="00A92A0D" w14:paraId="77F1C3D8" w14:textId="77777777">
        <w:tc>
          <w:tcPr>
            <w:tcW w:w="5091" w:type="dxa"/>
            <w:gridSpan w:val="3"/>
            <w:shd w:val="clear" w:color="auto" w:fill="E6E6E6"/>
            <w:vAlign w:val="center"/>
          </w:tcPr>
          <w:p w14:paraId="7B1C2A94" w14:textId="77777777" w:rsidR="00A92A0D" w:rsidRDefault="00000000">
            <w:r>
              <w:t>整个建筑综合太阳得热系数</w:t>
            </w:r>
          </w:p>
        </w:tc>
        <w:tc>
          <w:tcPr>
            <w:tcW w:w="4238" w:type="dxa"/>
            <w:gridSpan w:val="2"/>
            <w:vAlign w:val="center"/>
          </w:tcPr>
          <w:p w14:paraId="029A63C2" w14:textId="77777777" w:rsidR="00A92A0D" w:rsidRDefault="00000000">
            <w:r>
              <w:t>0.360</w:t>
            </w:r>
          </w:p>
        </w:tc>
      </w:tr>
    </w:tbl>
    <w:p w14:paraId="10F3226C" w14:textId="77777777" w:rsidR="00A92A0D" w:rsidRDefault="00A92A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7C3178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A92A0D" w14:paraId="36A2A41F" w14:textId="77777777">
        <w:tc>
          <w:tcPr>
            <w:tcW w:w="1245" w:type="dxa"/>
            <w:shd w:val="clear" w:color="auto" w:fill="E6E6E6"/>
            <w:vAlign w:val="center"/>
          </w:tcPr>
          <w:p w14:paraId="6982B730" w14:textId="77777777" w:rsidR="00A92A0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BA8A2C" w14:textId="77777777" w:rsidR="00A92A0D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539CBD" w14:textId="77777777" w:rsidR="00A92A0D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B0E7F0" w14:textId="77777777" w:rsidR="00A92A0D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CBE9D87" w14:textId="77777777" w:rsidR="00A92A0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AE3ED9" w14:textId="77777777" w:rsidR="00A92A0D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2ADFFF2" w14:textId="77777777" w:rsidR="00A92A0D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40BD16" w14:textId="77777777" w:rsidR="00A92A0D" w:rsidRDefault="00000000">
            <w:pPr>
              <w:jc w:val="center"/>
            </w:pPr>
            <w:r>
              <w:t>结论</w:t>
            </w:r>
          </w:p>
        </w:tc>
      </w:tr>
      <w:tr w:rsidR="00A92A0D" w14:paraId="0D36CD89" w14:textId="77777777">
        <w:tc>
          <w:tcPr>
            <w:tcW w:w="1245" w:type="dxa"/>
            <w:shd w:val="clear" w:color="auto" w:fill="E6E6E6"/>
            <w:vAlign w:val="center"/>
          </w:tcPr>
          <w:p w14:paraId="187F1CC5" w14:textId="77777777" w:rsidR="00A92A0D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5F7F6D6F" w14:textId="77777777" w:rsidR="00A92A0D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36961A2F" w14:textId="77777777" w:rsidR="00A92A0D" w:rsidRDefault="00000000">
            <w:r>
              <w:t>90.12</w:t>
            </w:r>
          </w:p>
        </w:tc>
        <w:tc>
          <w:tcPr>
            <w:tcW w:w="1131" w:type="dxa"/>
            <w:vAlign w:val="center"/>
          </w:tcPr>
          <w:p w14:paraId="37775544" w14:textId="77777777" w:rsidR="00A92A0D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780EE386" w14:textId="77777777" w:rsidR="00A92A0D" w:rsidRDefault="00000000">
            <w:r>
              <w:t>0.36</w:t>
            </w:r>
          </w:p>
        </w:tc>
        <w:tc>
          <w:tcPr>
            <w:tcW w:w="1075" w:type="dxa"/>
            <w:vAlign w:val="center"/>
          </w:tcPr>
          <w:p w14:paraId="6E3B7301" w14:textId="77777777" w:rsidR="00A92A0D" w:rsidRDefault="00000000">
            <w:r>
              <w:t>0.25</w:t>
            </w:r>
          </w:p>
        </w:tc>
        <w:tc>
          <w:tcPr>
            <w:tcW w:w="1465" w:type="dxa"/>
            <w:vAlign w:val="center"/>
          </w:tcPr>
          <w:p w14:paraId="79B7D9C8" w14:textId="77777777" w:rsidR="00A92A0D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1D2AC791" w14:textId="77777777" w:rsidR="00A92A0D" w:rsidRDefault="00000000">
            <w:r>
              <w:t>满足</w:t>
            </w:r>
          </w:p>
        </w:tc>
      </w:tr>
      <w:tr w:rsidR="00A92A0D" w14:paraId="28856FCB" w14:textId="77777777">
        <w:tc>
          <w:tcPr>
            <w:tcW w:w="1245" w:type="dxa"/>
            <w:shd w:val="clear" w:color="auto" w:fill="E6E6E6"/>
            <w:vAlign w:val="center"/>
          </w:tcPr>
          <w:p w14:paraId="0A77BBAB" w14:textId="77777777" w:rsidR="00A92A0D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E6739C2" w14:textId="77777777" w:rsidR="00A92A0D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491F8884" w14:textId="77777777" w:rsidR="00A92A0D" w:rsidRDefault="00000000">
            <w:r>
              <w:t>133.11</w:t>
            </w:r>
          </w:p>
        </w:tc>
        <w:tc>
          <w:tcPr>
            <w:tcW w:w="1131" w:type="dxa"/>
            <w:vAlign w:val="center"/>
          </w:tcPr>
          <w:p w14:paraId="59C4FCE7" w14:textId="77777777" w:rsidR="00A92A0D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752718A9" w14:textId="77777777" w:rsidR="00A92A0D" w:rsidRDefault="00000000">
            <w:r>
              <w:t>0.36</w:t>
            </w:r>
          </w:p>
        </w:tc>
        <w:tc>
          <w:tcPr>
            <w:tcW w:w="1075" w:type="dxa"/>
            <w:vAlign w:val="center"/>
          </w:tcPr>
          <w:p w14:paraId="77E9F710" w14:textId="77777777" w:rsidR="00A92A0D" w:rsidRDefault="00000000">
            <w:r>
              <w:t>0.26</w:t>
            </w:r>
          </w:p>
        </w:tc>
        <w:tc>
          <w:tcPr>
            <w:tcW w:w="1465" w:type="dxa"/>
            <w:vAlign w:val="center"/>
          </w:tcPr>
          <w:p w14:paraId="65B821C3" w14:textId="77777777" w:rsidR="00A92A0D" w:rsidRDefault="00000000">
            <w:r>
              <w:t>K≤2.60, SHGC≤0.45</w:t>
            </w:r>
          </w:p>
        </w:tc>
        <w:tc>
          <w:tcPr>
            <w:tcW w:w="1131" w:type="dxa"/>
            <w:vAlign w:val="center"/>
          </w:tcPr>
          <w:p w14:paraId="63F426E8" w14:textId="77777777" w:rsidR="00A92A0D" w:rsidRDefault="00000000">
            <w:r>
              <w:t>满足</w:t>
            </w:r>
          </w:p>
        </w:tc>
      </w:tr>
      <w:tr w:rsidR="00A92A0D" w14:paraId="30208AFB" w14:textId="77777777">
        <w:tc>
          <w:tcPr>
            <w:tcW w:w="1245" w:type="dxa"/>
            <w:shd w:val="clear" w:color="auto" w:fill="E6E6E6"/>
            <w:vAlign w:val="center"/>
          </w:tcPr>
          <w:p w14:paraId="221E8C99" w14:textId="77777777" w:rsidR="00A92A0D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090498DC" w14:textId="77777777" w:rsidR="00A92A0D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068EA25" w14:textId="77777777" w:rsidR="00A92A0D" w:rsidRDefault="00000000">
            <w:r>
              <w:t>24.57</w:t>
            </w:r>
          </w:p>
        </w:tc>
        <w:tc>
          <w:tcPr>
            <w:tcW w:w="1131" w:type="dxa"/>
            <w:vAlign w:val="center"/>
          </w:tcPr>
          <w:p w14:paraId="23EB4617" w14:textId="77777777" w:rsidR="00A92A0D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13ECA01F" w14:textId="77777777" w:rsidR="00A92A0D" w:rsidRDefault="00000000">
            <w:r>
              <w:t>0.36</w:t>
            </w:r>
          </w:p>
        </w:tc>
        <w:tc>
          <w:tcPr>
            <w:tcW w:w="1075" w:type="dxa"/>
            <w:vAlign w:val="center"/>
          </w:tcPr>
          <w:p w14:paraId="77C78ED7" w14:textId="77777777" w:rsidR="00A92A0D" w:rsidRDefault="00000000">
            <w:r>
              <w:t>0.12</w:t>
            </w:r>
          </w:p>
        </w:tc>
        <w:tc>
          <w:tcPr>
            <w:tcW w:w="1465" w:type="dxa"/>
            <w:vAlign w:val="center"/>
          </w:tcPr>
          <w:p w14:paraId="3DBFB62E" w14:textId="77777777" w:rsidR="00A92A0D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7EBCE816" w14:textId="77777777" w:rsidR="00A92A0D" w:rsidRDefault="00000000">
            <w:r>
              <w:t>满足</w:t>
            </w:r>
          </w:p>
        </w:tc>
      </w:tr>
      <w:tr w:rsidR="00A92A0D" w14:paraId="6738A312" w14:textId="77777777">
        <w:tc>
          <w:tcPr>
            <w:tcW w:w="1245" w:type="dxa"/>
            <w:shd w:val="clear" w:color="auto" w:fill="E6E6E6"/>
            <w:vAlign w:val="center"/>
          </w:tcPr>
          <w:p w14:paraId="6B8083BE" w14:textId="77777777" w:rsidR="00A92A0D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C4AF195" w14:textId="77777777" w:rsidR="00A92A0D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2222A7CA" w14:textId="77777777" w:rsidR="00A92A0D" w:rsidRDefault="00000000">
            <w:r>
              <w:t>52.94</w:t>
            </w:r>
          </w:p>
        </w:tc>
        <w:tc>
          <w:tcPr>
            <w:tcW w:w="1131" w:type="dxa"/>
            <w:vAlign w:val="center"/>
          </w:tcPr>
          <w:p w14:paraId="268BAEE0" w14:textId="77777777" w:rsidR="00A92A0D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57C08D95" w14:textId="77777777" w:rsidR="00A92A0D" w:rsidRDefault="00000000">
            <w:r>
              <w:t>0.36</w:t>
            </w:r>
          </w:p>
        </w:tc>
        <w:tc>
          <w:tcPr>
            <w:tcW w:w="1075" w:type="dxa"/>
            <w:vAlign w:val="center"/>
          </w:tcPr>
          <w:p w14:paraId="11046E8A" w14:textId="77777777" w:rsidR="00A92A0D" w:rsidRDefault="00000000">
            <w:r>
              <w:t>0.21</w:t>
            </w:r>
          </w:p>
        </w:tc>
        <w:tc>
          <w:tcPr>
            <w:tcW w:w="1465" w:type="dxa"/>
            <w:vAlign w:val="center"/>
          </w:tcPr>
          <w:p w14:paraId="72115CB3" w14:textId="77777777" w:rsidR="00A92A0D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1F1E448D" w14:textId="77777777" w:rsidR="00A92A0D" w:rsidRDefault="00000000">
            <w:r>
              <w:t>满足</w:t>
            </w:r>
          </w:p>
        </w:tc>
      </w:tr>
      <w:tr w:rsidR="00A92A0D" w14:paraId="0AFC0FFB" w14:textId="77777777">
        <w:tc>
          <w:tcPr>
            <w:tcW w:w="1245" w:type="dxa"/>
            <w:shd w:val="clear" w:color="auto" w:fill="E6E6E6"/>
            <w:vAlign w:val="center"/>
          </w:tcPr>
          <w:p w14:paraId="02D4DF2E" w14:textId="77777777" w:rsidR="00A92A0D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3B82A1EE" w14:textId="77777777" w:rsidR="00A92A0D" w:rsidRDefault="00A92A0D"/>
        </w:tc>
        <w:tc>
          <w:tcPr>
            <w:tcW w:w="1018" w:type="dxa"/>
            <w:vAlign w:val="center"/>
          </w:tcPr>
          <w:p w14:paraId="1D8B067A" w14:textId="77777777" w:rsidR="00A92A0D" w:rsidRDefault="00000000">
            <w:r>
              <w:t>300.74</w:t>
            </w:r>
          </w:p>
        </w:tc>
        <w:tc>
          <w:tcPr>
            <w:tcW w:w="1131" w:type="dxa"/>
            <w:vAlign w:val="center"/>
          </w:tcPr>
          <w:p w14:paraId="798426B9" w14:textId="77777777" w:rsidR="00A92A0D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5DCE6E15" w14:textId="77777777" w:rsidR="00A92A0D" w:rsidRDefault="00000000">
            <w:r>
              <w:t>0.36</w:t>
            </w:r>
          </w:p>
        </w:tc>
        <w:tc>
          <w:tcPr>
            <w:tcW w:w="1075" w:type="dxa"/>
            <w:vAlign w:val="center"/>
          </w:tcPr>
          <w:p w14:paraId="5362049A" w14:textId="77777777" w:rsidR="00A92A0D" w:rsidRDefault="00000000">
            <w:r>
              <w:t>0.22</w:t>
            </w:r>
          </w:p>
        </w:tc>
        <w:tc>
          <w:tcPr>
            <w:tcW w:w="1465" w:type="dxa"/>
            <w:vAlign w:val="center"/>
          </w:tcPr>
          <w:p w14:paraId="72577424" w14:textId="77777777" w:rsidR="00A92A0D" w:rsidRDefault="00A92A0D"/>
        </w:tc>
        <w:tc>
          <w:tcPr>
            <w:tcW w:w="1131" w:type="dxa"/>
            <w:vAlign w:val="center"/>
          </w:tcPr>
          <w:p w14:paraId="200F6E02" w14:textId="77777777" w:rsidR="00A92A0D" w:rsidRDefault="00A92A0D"/>
        </w:tc>
      </w:tr>
      <w:tr w:rsidR="00A92A0D" w14:paraId="30D9705F" w14:textId="77777777">
        <w:tc>
          <w:tcPr>
            <w:tcW w:w="1245" w:type="dxa"/>
            <w:shd w:val="clear" w:color="auto" w:fill="E6E6E6"/>
            <w:vAlign w:val="center"/>
          </w:tcPr>
          <w:p w14:paraId="02FDCE14" w14:textId="77777777" w:rsidR="00A92A0D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DD78A17" w14:textId="77777777" w:rsidR="00A92A0D" w:rsidRDefault="00000000">
            <w:r>
              <w:t>《西藏自治区民用建筑节能技术标准》</w:t>
            </w:r>
            <w:r>
              <w:t>DB 54/T 0275-2023</w:t>
            </w:r>
            <w:r>
              <w:t>第</w:t>
            </w:r>
            <w:r>
              <w:t>5.1.9</w:t>
            </w:r>
            <w:r>
              <w:t>条</w:t>
            </w:r>
          </w:p>
        </w:tc>
      </w:tr>
      <w:tr w:rsidR="00A92A0D" w14:paraId="71CF84E3" w14:textId="77777777">
        <w:tc>
          <w:tcPr>
            <w:tcW w:w="1245" w:type="dxa"/>
            <w:shd w:val="clear" w:color="auto" w:fill="E6E6E6"/>
            <w:vAlign w:val="center"/>
          </w:tcPr>
          <w:p w14:paraId="20B8B917" w14:textId="77777777" w:rsidR="00A92A0D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9A17341" w14:textId="77777777" w:rsidR="00A92A0D" w:rsidRDefault="00000000">
            <w:r>
              <w:t>外窗传热系数和综合太阳得热系数满足表</w:t>
            </w:r>
            <w:r>
              <w:t>5.1.9-2</w:t>
            </w:r>
            <w:r>
              <w:t>的要求</w:t>
            </w:r>
          </w:p>
        </w:tc>
      </w:tr>
      <w:tr w:rsidR="00A92A0D" w14:paraId="76904BC1" w14:textId="77777777">
        <w:tc>
          <w:tcPr>
            <w:tcW w:w="1245" w:type="dxa"/>
            <w:shd w:val="clear" w:color="auto" w:fill="E6E6E6"/>
            <w:vAlign w:val="center"/>
          </w:tcPr>
          <w:p w14:paraId="4129F778" w14:textId="77777777" w:rsidR="00A92A0D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2078BF1" w14:textId="77777777" w:rsidR="00A92A0D" w:rsidRDefault="00000000">
            <w:r>
              <w:t>满足</w:t>
            </w:r>
          </w:p>
        </w:tc>
      </w:tr>
    </w:tbl>
    <w:p w14:paraId="18B71597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2C4109B" w14:textId="77777777" w:rsidR="00A92A0D" w:rsidRDefault="00000000">
      <w:pPr>
        <w:pStyle w:val="2"/>
        <w:widowControl w:val="0"/>
        <w:rPr>
          <w:kern w:val="2"/>
        </w:rPr>
      </w:pPr>
      <w:bookmarkStart w:id="51" w:name="_Toc186467832"/>
      <w:r>
        <w:rPr>
          <w:kern w:val="2"/>
        </w:rPr>
        <w:t>周边地面</w:t>
      </w:r>
      <w:bookmarkEnd w:id="51"/>
    </w:p>
    <w:p w14:paraId="76BDE079" w14:textId="77777777" w:rsidR="00A92A0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92A0D" w14:paraId="58E0574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597DD0" w14:textId="77777777" w:rsidR="00A92A0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C7825" w14:textId="77777777" w:rsidR="00A92A0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9E65A" w14:textId="77777777" w:rsidR="00A92A0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66EC67" w14:textId="77777777" w:rsidR="00A92A0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87FFDE" w14:textId="77777777" w:rsidR="00A92A0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6F8FF5" w14:textId="77777777" w:rsidR="00A92A0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F29F91" w14:textId="77777777" w:rsidR="00A92A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92A0D" w14:paraId="2B0CE6F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819504" w14:textId="77777777" w:rsidR="00A92A0D" w:rsidRDefault="00A92A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3E79D7" w14:textId="77777777" w:rsidR="00A92A0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D52093" w14:textId="77777777" w:rsidR="00A92A0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4F575B" w14:textId="77777777" w:rsidR="00A92A0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D7217E" w14:textId="77777777" w:rsidR="00A92A0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2C93BF" w14:textId="77777777" w:rsidR="00A92A0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2CF055" w14:textId="77777777" w:rsidR="00A92A0D" w:rsidRDefault="00000000">
            <w:pPr>
              <w:jc w:val="center"/>
            </w:pPr>
            <w:r>
              <w:t>D=R*S</w:t>
            </w:r>
          </w:p>
        </w:tc>
      </w:tr>
      <w:tr w:rsidR="00A92A0D" w14:paraId="12C3DB15" w14:textId="77777777">
        <w:tc>
          <w:tcPr>
            <w:tcW w:w="3345" w:type="dxa"/>
            <w:vAlign w:val="center"/>
          </w:tcPr>
          <w:p w14:paraId="29045AE8" w14:textId="77777777" w:rsidR="00A92A0D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27204854" w14:textId="77777777" w:rsidR="00A92A0D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C839463" w14:textId="77777777" w:rsidR="00A92A0D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EE05395" w14:textId="77777777" w:rsidR="00A92A0D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EF36F1D" w14:textId="77777777" w:rsidR="00A92A0D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BFAB2A1" w14:textId="77777777" w:rsidR="00A92A0D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BA3B782" w14:textId="77777777" w:rsidR="00A92A0D" w:rsidRDefault="00000000">
            <w:r>
              <w:rPr>
                <w:color w:val="999999"/>
              </w:rPr>
              <w:t>0.245</w:t>
            </w:r>
          </w:p>
        </w:tc>
      </w:tr>
      <w:tr w:rsidR="00A92A0D" w14:paraId="54FFEB78" w14:textId="77777777">
        <w:tc>
          <w:tcPr>
            <w:tcW w:w="3345" w:type="dxa"/>
            <w:vAlign w:val="center"/>
          </w:tcPr>
          <w:p w14:paraId="7EB87AD5" w14:textId="77777777" w:rsidR="00A92A0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64D4527" w14:textId="77777777" w:rsidR="00A92A0D" w:rsidRDefault="00000000">
            <w:r>
              <w:t>55</w:t>
            </w:r>
          </w:p>
        </w:tc>
        <w:tc>
          <w:tcPr>
            <w:tcW w:w="1075" w:type="dxa"/>
            <w:vAlign w:val="center"/>
          </w:tcPr>
          <w:p w14:paraId="5D62A1BD" w14:textId="77777777" w:rsidR="00A92A0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BE3AED2" w14:textId="77777777" w:rsidR="00A92A0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8B67BFD" w14:textId="77777777" w:rsidR="00A92A0D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BBF809C" w14:textId="77777777" w:rsidR="00A92A0D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2CB5C980" w14:textId="77777777" w:rsidR="00A92A0D" w:rsidRDefault="00000000">
            <w:r>
              <w:t>0.587</w:t>
            </w:r>
          </w:p>
        </w:tc>
      </w:tr>
      <w:tr w:rsidR="00A92A0D" w14:paraId="5EF41680" w14:textId="77777777">
        <w:tc>
          <w:tcPr>
            <w:tcW w:w="3345" w:type="dxa"/>
            <w:vAlign w:val="center"/>
          </w:tcPr>
          <w:p w14:paraId="78F94EBB" w14:textId="77777777" w:rsidR="00A92A0D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F4E4A9B" w14:textId="77777777" w:rsidR="00A92A0D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990DAB9" w14:textId="77777777" w:rsidR="00A92A0D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523D0CF" w14:textId="77777777" w:rsidR="00A92A0D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A0E7ABA" w14:textId="77777777" w:rsidR="00A92A0D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8871020" w14:textId="77777777" w:rsidR="00A92A0D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082A4AB" w14:textId="77777777" w:rsidR="00A92A0D" w:rsidRDefault="00000000">
            <w:r>
              <w:rPr>
                <w:color w:val="999999"/>
              </w:rPr>
              <w:t>1.186</w:t>
            </w:r>
          </w:p>
        </w:tc>
      </w:tr>
      <w:tr w:rsidR="00A92A0D" w14:paraId="5A431E02" w14:textId="77777777">
        <w:tc>
          <w:tcPr>
            <w:tcW w:w="3345" w:type="dxa"/>
            <w:vAlign w:val="center"/>
          </w:tcPr>
          <w:p w14:paraId="5510195F" w14:textId="77777777" w:rsidR="00A92A0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AA286D" w14:textId="77777777" w:rsidR="00A92A0D" w:rsidRDefault="00000000">
            <w:r>
              <w:t>195</w:t>
            </w:r>
          </w:p>
        </w:tc>
        <w:tc>
          <w:tcPr>
            <w:tcW w:w="1075" w:type="dxa"/>
            <w:vAlign w:val="center"/>
          </w:tcPr>
          <w:p w14:paraId="4BDDD269" w14:textId="77777777" w:rsidR="00A92A0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DDE6CE" w14:textId="77777777" w:rsidR="00A92A0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6EC2C73" w14:textId="77777777" w:rsidR="00A92A0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7219C9" w14:textId="77777777" w:rsidR="00A92A0D" w:rsidRDefault="00000000">
            <w:r>
              <w:t>1.757</w:t>
            </w:r>
          </w:p>
        </w:tc>
        <w:tc>
          <w:tcPr>
            <w:tcW w:w="1064" w:type="dxa"/>
            <w:vAlign w:val="center"/>
          </w:tcPr>
          <w:p w14:paraId="3D53FDF9" w14:textId="77777777" w:rsidR="00A92A0D" w:rsidRDefault="00000000">
            <w:r>
              <w:t>2.017</w:t>
            </w:r>
          </w:p>
        </w:tc>
      </w:tr>
      <w:tr w:rsidR="00A92A0D" w14:paraId="4FD4C914" w14:textId="77777777">
        <w:tc>
          <w:tcPr>
            <w:tcW w:w="3345" w:type="dxa"/>
            <w:shd w:val="clear" w:color="auto" w:fill="E6E6E6"/>
            <w:vAlign w:val="center"/>
          </w:tcPr>
          <w:p w14:paraId="5BE329C9" w14:textId="77777777" w:rsidR="00A92A0D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4C6F5E9" w14:textId="77777777" w:rsidR="00A92A0D" w:rsidRDefault="00000000">
            <w:pPr>
              <w:jc w:val="center"/>
            </w:pPr>
            <w:r>
              <w:t>1.67</w:t>
            </w:r>
          </w:p>
        </w:tc>
      </w:tr>
      <w:tr w:rsidR="00A92A0D" w14:paraId="532100C1" w14:textId="77777777">
        <w:tc>
          <w:tcPr>
            <w:tcW w:w="3345" w:type="dxa"/>
            <w:shd w:val="clear" w:color="auto" w:fill="E6E6E6"/>
            <w:vAlign w:val="center"/>
          </w:tcPr>
          <w:p w14:paraId="3132F183" w14:textId="77777777" w:rsidR="00A92A0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A6801FD" w14:textId="77777777" w:rsidR="00A92A0D" w:rsidRDefault="00000000">
            <w:r>
              <w:t>《西藏自治区民用建筑节能技术标准》</w:t>
            </w:r>
            <w:r>
              <w:t>DB 54/T 0275-2023</w:t>
            </w:r>
            <w:r>
              <w:t>第</w:t>
            </w:r>
            <w:r>
              <w:t>5.1.9</w:t>
            </w:r>
            <w:r>
              <w:t>条</w:t>
            </w:r>
          </w:p>
        </w:tc>
      </w:tr>
      <w:tr w:rsidR="00A92A0D" w14:paraId="555F18C5" w14:textId="77777777">
        <w:tc>
          <w:tcPr>
            <w:tcW w:w="3345" w:type="dxa"/>
            <w:shd w:val="clear" w:color="auto" w:fill="E6E6E6"/>
            <w:vAlign w:val="center"/>
          </w:tcPr>
          <w:p w14:paraId="3426CEA5" w14:textId="77777777" w:rsidR="00A92A0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FD2644F" w14:textId="77777777" w:rsidR="00A92A0D" w:rsidRDefault="00000000">
            <w:r>
              <w:t>R≥0.6</w:t>
            </w:r>
          </w:p>
        </w:tc>
      </w:tr>
      <w:tr w:rsidR="00A92A0D" w14:paraId="6CCEB90A" w14:textId="77777777">
        <w:tc>
          <w:tcPr>
            <w:tcW w:w="3345" w:type="dxa"/>
            <w:shd w:val="clear" w:color="auto" w:fill="E6E6E6"/>
            <w:vAlign w:val="center"/>
          </w:tcPr>
          <w:p w14:paraId="3C4610E3" w14:textId="77777777" w:rsidR="00A92A0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702ADB4" w14:textId="77777777" w:rsidR="00A92A0D" w:rsidRDefault="00000000">
            <w:r>
              <w:t>满足</w:t>
            </w:r>
          </w:p>
        </w:tc>
      </w:tr>
    </w:tbl>
    <w:p w14:paraId="519DAEFD" w14:textId="77777777" w:rsidR="00A92A0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294F1194" w14:textId="77777777" w:rsidR="00A92A0D" w:rsidRDefault="00A92A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62234C" w14:textId="77777777" w:rsidR="00A92A0D" w:rsidRDefault="00000000">
      <w:pPr>
        <w:pStyle w:val="2"/>
        <w:widowControl w:val="0"/>
        <w:rPr>
          <w:kern w:val="2"/>
        </w:rPr>
      </w:pPr>
      <w:bookmarkStart w:id="52" w:name="_Toc186467833"/>
      <w:r>
        <w:rPr>
          <w:kern w:val="2"/>
        </w:rPr>
        <w:t>规定性指标检查结论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92A0D" w14:paraId="03FC1D1E" w14:textId="77777777">
        <w:tc>
          <w:tcPr>
            <w:tcW w:w="1131" w:type="dxa"/>
            <w:shd w:val="clear" w:color="auto" w:fill="E6E6E6"/>
            <w:vAlign w:val="center"/>
          </w:tcPr>
          <w:p w14:paraId="24F0EDDB" w14:textId="77777777" w:rsidR="00A92A0D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9E1BCD4" w14:textId="77777777" w:rsidR="00A92A0D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415FBC9" w14:textId="77777777" w:rsidR="00A92A0D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A694802" w14:textId="77777777" w:rsidR="00A92A0D" w:rsidRDefault="00000000">
            <w:pPr>
              <w:jc w:val="center"/>
            </w:pPr>
            <w:r>
              <w:t>可否性能权衡</w:t>
            </w:r>
          </w:p>
        </w:tc>
      </w:tr>
      <w:tr w:rsidR="00A92A0D" w14:paraId="55D318E2" w14:textId="77777777">
        <w:tc>
          <w:tcPr>
            <w:tcW w:w="1131" w:type="dxa"/>
            <w:vAlign w:val="center"/>
          </w:tcPr>
          <w:p w14:paraId="79F5B7B3" w14:textId="77777777" w:rsidR="00A92A0D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29549E2" w14:textId="77777777" w:rsidR="00A92A0D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144046AF" w14:textId="77777777" w:rsidR="00A92A0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0E46A6A" w14:textId="77777777" w:rsidR="00A92A0D" w:rsidRDefault="00A92A0D"/>
        </w:tc>
      </w:tr>
      <w:tr w:rsidR="00A92A0D" w14:paraId="7E154B33" w14:textId="77777777">
        <w:tc>
          <w:tcPr>
            <w:tcW w:w="1131" w:type="dxa"/>
            <w:vAlign w:val="center"/>
          </w:tcPr>
          <w:p w14:paraId="1E6E6EAC" w14:textId="77777777" w:rsidR="00A92A0D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D986FE3" w14:textId="77777777" w:rsidR="00A92A0D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2C09222B" w14:textId="77777777" w:rsidR="00A92A0D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570A921" w14:textId="77777777" w:rsidR="00A92A0D" w:rsidRDefault="00A92A0D"/>
        </w:tc>
      </w:tr>
      <w:tr w:rsidR="00A92A0D" w14:paraId="4176FFE9" w14:textId="77777777">
        <w:tc>
          <w:tcPr>
            <w:tcW w:w="1131" w:type="dxa"/>
            <w:vAlign w:val="center"/>
          </w:tcPr>
          <w:p w14:paraId="11F2D93E" w14:textId="77777777" w:rsidR="00A92A0D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C84E0CA" w14:textId="77777777" w:rsidR="00A92A0D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00B060E1" w14:textId="77777777" w:rsidR="00A92A0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98153C2" w14:textId="77777777" w:rsidR="00A92A0D" w:rsidRDefault="00A92A0D"/>
        </w:tc>
      </w:tr>
      <w:tr w:rsidR="00A92A0D" w14:paraId="1877ED78" w14:textId="77777777">
        <w:tc>
          <w:tcPr>
            <w:tcW w:w="1131" w:type="dxa"/>
            <w:vAlign w:val="center"/>
          </w:tcPr>
          <w:p w14:paraId="0D446919" w14:textId="77777777" w:rsidR="00A92A0D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4809EFB" w14:textId="77777777" w:rsidR="00A92A0D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255FADD2" w14:textId="77777777" w:rsidR="00A92A0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29C1253" w14:textId="77777777" w:rsidR="00A92A0D" w:rsidRDefault="00A92A0D"/>
        </w:tc>
      </w:tr>
      <w:tr w:rsidR="00A92A0D" w14:paraId="406E9B6B" w14:textId="77777777">
        <w:tc>
          <w:tcPr>
            <w:tcW w:w="1131" w:type="dxa"/>
            <w:vAlign w:val="center"/>
          </w:tcPr>
          <w:p w14:paraId="4BDDDCF9" w14:textId="77777777" w:rsidR="00A92A0D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19732822" w14:textId="77777777" w:rsidR="00A92A0D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71D75480" w14:textId="77777777" w:rsidR="00A92A0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CD19C85" w14:textId="77777777" w:rsidR="00A92A0D" w:rsidRDefault="00A92A0D"/>
        </w:tc>
      </w:tr>
      <w:tr w:rsidR="00A92A0D" w14:paraId="50997C29" w14:textId="77777777">
        <w:tc>
          <w:tcPr>
            <w:tcW w:w="1131" w:type="dxa"/>
            <w:vAlign w:val="center"/>
          </w:tcPr>
          <w:p w14:paraId="6E4D3082" w14:textId="77777777" w:rsidR="00A92A0D" w:rsidRDefault="00000000">
            <w:r>
              <w:lastRenderedPageBreak/>
              <w:t>6</w:t>
            </w:r>
          </w:p>
        </w:tc>
        <w:tc>
          <w:tcPr>
            <w:tcW w:w="4069" w:type="dxa"/>
            <w:vAlign w:val="center"/>
          </w:tcPr>
          <w:p w14:paraId="224AE6DC" w14:textId="77777777" w:rsidR="00A92A0D" w:rsidRDefault="00000000">
            <w:r>
              <w:t>周边地面</w:t>
            </w:r>
          </w:p>
        </w:tc>
        <w:tc>
          <w:tcPr>
            <w:tcW w:w="2150" w:type="dxa"/>
            <w:vAlign w:val="center"/>
          </w:tcPr>
          <w:p w14:paraId="2E8754AC" w14:textId="77777777" w:rsidR="00A92A0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8C820A8" w14:textId="77777777" w:rsidR="00A92A0D" w:rsidRDefault="00A92A0D"/>
        </w:tc>
      </w:tr>
      <w:tr w:rsidR="00A92A0D" w14:paraId="3129BB6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B3D1467" w14:textId="77777777" w:rsidR="00A92A0D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61446F49" w14:textId="77777777" w:rsidR="00A92A0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96E2262" w14:textId="77777777" w:rsidR="00A92A0D" w:rsidRDefault="00A92A0D"/>
        </w:tc>
      </w:tr>
    </w:tbl>
    <w:p w14:paraId="29083CC9" w14:textId="77777777" w:rsidR="00A92A0D" w:rsidRDefault="00A92A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10ABFC" w14:textId="77777777" w:rsidR="00A92A0D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《西藏自治区民用建筑节能技术标准》</w:t>
      </w:r>
      <w:r>
        <w:rPr>
          <w:color w:val="000000"/>
        </w:rPr>
        <w:t>DB 54/T 0275-2023</w:t>
      </w:r>
      <w:r>
        <w:rPr>
          <w:color w:val="000000"/>
        </w:rPr>
        <w:t>的要求。</w:t>
      </w:r>
    </w:p>
    <w:p w14:paraId="66A2A887" w14:textId="77777777" w:rsidR="00A92A0D" w:rsidRDefault="00A92A0D"/>
    <w:sectPr w:rsidR="00A92A0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D1CA" w14:textId="77777777" w:rsidR="00CC4DFD" w:rsidRDefault="00CC4DFD" w:rsidP="00203A7D">
      <w:r>
        <w:separator/>
      </w:r>
    </w:p>
  </w:endnote>
  <w:endnote w:type="continuationSeparator" w:id="0">
    <w:p w14:paraId="49ED73DE" w14:textId="77777777" w:rsidR="00CC4DFD" w:rsidRDefault="00CC4DF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7E94AB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A58DC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164B" w14:textId="77777777" w:rsidR="00CC4DFD" w:rsidRDefault="00CC4DFD" w:rsidP="00203A7D">
      <w:r>
        <w:separator/>
      </w:r>
    </w:p>
  </w:footnote>
  <w:footnote w:type="continuationSeparator" w:id="0">
    <w:p w14:paraId="3DD9C0BC" w14:textId="77777777" w:rsidR="00CC4DFD" w:rsidRDefault="00CC4DF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DA58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1EFD62A" wp14:editId="58F7D58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0F84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6816254">
    <w:abstractNumId w:val="0"/>
  </w:num>
  <w:num w:numId="2" w16cid:durableId="1168011727">
    <w:abstractNumId w:val="2"/>
  </w:num>
  <w:num w:numId="3" w16cid:durableId="99202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9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74E97"/>
    <w:rsid w:val="00883D6C"/>
    <w:rsid w:val="00886207"/>
    <w:rsid w:val="008A48E6"/>
    <w:rsid w:val="008D40D1"/>
    <w:rsid w:val="008F56AB"/>
    <w:rsid w:val="00907931"/>
    <w:rsid w:val="00911AD1"/>
    <w:rsid w:val="00920FEB"/>
    <w:rsid w:val="009A0EA5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92A0D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C4DFD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6C7BF2A"/>
  <w15:chartTrackingRefBased/>
  <w15:docId w15:val="{687DF4C6-31B4-4507-A2E1-92ACCD00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752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17</Pages>
  <Words>1952</Words>
  <Characters>11133</Characters>
  <Application>Microsoft Office Word</Application>
  <DocSecurity>0</DocSecurity>
  <Lines>92</Lines>
  <Paragraphs>26</Paragraphs>
  <ScaleCrop>false</ScaleCrop>
  <Company>ths</Company>
  <LinksUpToDate>false</LinksUpToDate>
  <CharactersWithSpaces>13059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刘恺</dc:creator>
  <cp:keywords/>
  <dc:description/>
  <cp:lastModifiedBy>恺 刘</cp:lastModifiedBy>
  <cp:revision>1</cp:revision>
  <cp:lastPrinted>1899-12-31T16:00:00Z</cp:lastPrinted>
  <dcterms:created xsi:type="dcterms:W3CDTF">2024-12-30T08:16:00Z</dcterms:created>
  <dcterms:modified xsi:type="dcterms:W3CDTF">2024-12-30T08:17:00Z</dcterms:modified>
</cp:coreProperties>
</file>