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ABD2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746A6E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C7CE44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0CF64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4F1A4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BB06B3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proofErr w:type="gramStart"/>
            <w:r>
              <w:t>智联活动</w:t>
            </w:r>
            <w:proofErr w:type="gramEnd"/>
            <w:r>
              <w:t>中心</w:t>
            </w:r>
            <w:bookmarkEnd w:id="4"/>
          </w:p>
        </w:tc>
      </w:tr>
      <w:tr w:rsidR="00D40158" w:rsidRPr="00D40158" w14:paraId="6BAC67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062C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EA182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广安</w:t>
            </w:r>
            <w:bookmarkEnd w:id="5"/>
          </w:p>
        </w:tc>
      </w:tr>
      <w:tr w:rsidR="00D40158" w:rsidRPr="00D40158" w14:paraId="5EE04B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0B9EA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D2179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5A4F87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CAF36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E80D3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D9D3A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B17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71AA4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6E26E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CEDE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244078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849A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BD0DD6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AC8918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9E4EF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DB6A1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C447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BBAB6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CF1C7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83575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2024年12月17日</w:t>
              </w:r>
            </w:smartTag>
            <w:bookmarkEnd w:id="9"/>
          </w:p>
        </w:tc>
      </w:tr>
    </w:tbl>
    <w:p w14:paraId="64FAAC38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7FADCE7C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4ADB658" wp14:editId="27392F9A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76BB3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AFC9EF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4B873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8F5D5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4C29051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6AFA5D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13A836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C81125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B45B2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8E7CB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1E18C5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8706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ED54F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T15182340182</w:t>
            </w:r>
            <w:bookmarkEnd w:id="13"/>
          </w:p>
        </w:tc>
      </w:tr>
    </w:tbl>
    <w:p w14:paraId="04D245D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1CF221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25B173B" w14:textId="77777777" w:rsidR="00D65FF6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341602" w:history="1">
        <w:r w:rsidR="00D65FF6" w:rsidRPr="00B55240">
          <w:rPr>
            <w:rStyle w:val="a7"/>
            <w:rFonts w:hint="eastAsia"/>
          </w:rPr>
          <w:t>1</w:t>
        </w:r>
        <w:r w:rsidR="00D65FF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65FF6" w:rsidRPr="00B55240">
          <w:rPr>
            <w:rStyle w:val="a7"/>
            <w:rFonts w:hint="eastAsia"/>
          </w:rPr>
          <w:t>建筑概况</w:t>
        </w:r>
        <w:r w:rsidR="00D65FF6">
          <w:rPr>
            <w:rFonts w:hint="eastAsia"/>
            <w:webHidden/>
          </w:rPr>
          <w:tab/>
        </w:r>
        <w:r w:rsidR="00D65FF6">
          <w:rPr>
            <w:rFonts w:hint="eastAsia"/>
            <w:webHidden/>
          </w:rPr>
          <w:fldChar w:fldCharType="begin"/>
        </w:r>
        <w:r w:rsidR="00D65FF6">
          <w:rPr>
            <w:rFonts w:hint="eastAsia"/>
            <w:webHidden/>
          </w:rPr>
          <w:instrText xml:space="preserve"> </w:instrText>
        </w:r>
        <w:r w:rsidR="00D65FF6">
          <w:rPr>
            <w:webHidden/>
          </w:rPr>
          <w:instrText>PAGEREF _Toc185341602 \h</w:instrText>
        </w:r>
        <w:r w:rsidR="00D65FF6">
          <w:rPr>
            <w:rFonts w:hint="eastAsia"/>
            <w:webHidden/>
          </w:rPr>
          <w:instrText xml:space="preserve"> </w:instrText>
        </w:r>
        <w:r w:rsidR="00D65FF6">
          <w:rPr>
            <w:rFonts w:hint="eastAsia"/>
            <w:webHidden/>
          </w:rPr>
        </w:r>
        <w:r w:rsidR="00D65FF6">
          <w:rPr>
            <w:webHidden/>
          </w:rPr>
          <w:fldChar w:fldCharType="separate"/>
        </w:r>
        <w:r w:rsidR="00D65FF6">
          <w:rPr>
            <w:webHidden/>
          </w:rPr>
          <w:t>3</w:t>
        </w:r>
        <w:r w:rsidR="00D65FF6">
          <w:rPr>
            <w:rFonts w:hint="eastAsia"/>
            <w:webHidden/>
          </w:rPr>
          <w:fldChar w:fldCharType="end"/>
        </w:r>
      </w:hyperlink>
    </w:p>
    <w:p w14:paraId="0B971498" w14:textId="77777777" w:rsidR="00D65FF6" w:rsidRDefault="00D65F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341603" w:history="1">
        <w:r w:rsidRPr="00B5524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55240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DFDBCBF" w14:textId="77777777" w:rsidR="00D65FF6" w:rsidRDefault="00D65F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341604" w:history="1">
        <w:r w:rsidRPr="00B5524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55240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A3EC7B3" w14:textId="77777777" w:rsidR="00D65FF6" w:rsidRDefault="00D65F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341605" w:history="1">
        <w:r w:rsidRPr="00B5524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55240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57FEF79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06" w:history="1">
        <w:r w:rsidRPr="00B55240">
          <w:rPr>
            <w:rStyle w:val="a7"/>
            <w:rFonts w:hint="eastAsia"/>
            <w:lang w:val="en-GB"/>
          </w:rPr>
          <w:t>4.1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812DFCD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07" w:history="1">
        <w:r w:rsidRPr="00B55240">
          <w:rPr>
            <w:rStyle w:val="a7"/>
            <w:rFonts w:hint="eastAsia"/>
            <w:lang w:val="en-GB"/>
          </w:rPr>
          <w:t>4.2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720BC6E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08" w:history="1">
        <w:r w:rsidRPr="00B55240">
          <w:rPr>
            <w:rStyle w:val="a7"/>
            <w:rFonts w:hint="eastAsia"/>
            <w:lang w:val="en-GB"/>
          </w:rPr>
          <w:t>4.3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DE96C4E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09" w:history="1">
        <w:r w:rsidRPr="00B55240">
          <w:rPr>
            <w:rStyle w:val="a7"/>
            <w:rFonts w:hint="eastAsia"/>
            <w:lang w:val="en-GB"/>
          </w:rPr>
          <w:t>4.4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EECA37C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0" w:history="1">
        <w:r w:rsidRPr="00B55240">
          <w:rPr>
            <w:rStyle w:val="a7"/>
            <w:rFonts w:hint="eastAsia"/>
            <w:lang w:val="en-GB"/>
          </w:rPr>
          <w:t>4.5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74899E5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1" w:history="1">
        <w:r w:rsidRPr="00B55240">
          <w:rPr>
            <w:rStyle w:val="a7"/>
            <w:rFonts w:hint="eastAsia"/>
            <w:lang w:val="en-GB"/>
          </w:rPr>
          <w:t>4.6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744DBD4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2" w:history="1">
        <w:r w:rsidRPr="00B55240">
          <w:rPr>
            <w:rStyle w:val="a7"/>
            <w:rFonts w:hint="eastAsia"/>
            <w:lang w:val="en-GB"/>
          </w:rPr>
          <w:t>4.7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7B23499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3" w:history="1">
        <w:r w:rsidRPr="00B55240">
          <w:rPr>
            <w:rStyle w:val="a7"/>
            <w:rFonts w:hint="eastAsia"/>
            <w:lang w:val="en-GB"/>
          </w:rPr>
          <w:t>4.8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A98B097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4" w:history="1">
        <w:r w:rsidRPr="00B55240">
          <w:rPr>
            <w:rStyle w:val="a7"/>
            <w:rFonts w:hint="eastAsia"/>
            <w:lang w:val="en-GB"/>
          </w:rPr>
          <w:t>4.9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EBB76FB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5" w:history="1">
        <w:r w:rsidRPr="00B55240">
          <w:rPr>
            <w:rStyle w:val="a7"/>
            <w:rFonts w:hint="eastAsia"/>
            <w:lang w:val="en-GB"/>
          </w:rPr>
          <w:t>4.10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8D06B20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6" w:history="1">
        <w:r w:rsidRPr="00B55240">
          <w:rPr>
            <w:rStyle w:val="a7"/>
            <w:rFonts w:hint="eastAsia"/>
            <w:lang w:val="en-GB"/>
          </w:rPr>
          <w:t>4.11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EAA92D9" w14:textId="77777777" w:rsidR="00D65FF6" w:rsidRDefault="00D65FF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341617" w:history="1">
        <w:r w:rsidRPr="00B55240">
          <w:rPr>
            <w:rStyle w:val="a7"/>
            <w:rFonts w:hint="eastAsia"/>
            <w:lang w:val="en-GB"/>
          </w:rPr>
          <w:t>4.12</w:t>
        </w:r>
        <w:r w:rsidRPr="00B55240">
          <w:rPr>
            <w:rStyle w:val="a7"/>
            <w:rFonts w:hint="eastAsia"/>
          </w:rPr>
          <w:t xml:space="preserve"> </w:t>
        </w:r>
        <w:r w:rsidRPr="00B55240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_Toc185341617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0D08226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A1DB442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0993A9D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16A95F0" w14:textId="77777777" w:rsidR="00D40158" w:rsidRDefault="00D40158" w:rsidP="00D40158">
      <w:pPr>
        <w:pStyle w:val="TOC1"/>
      </w:pPr>
    </w:p>
    <w:p w14:paraId="21071086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341602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530AC40B" w14:textId="77777777" w:rsidTr="00BE3C10">
        <w:tc>
          <w:tcPr>
            <w:tcW w:w="2759" w:type="dxa"/>
            <w:shd w:val="clear" w:color="auto" w:fill="E6E6E6"/>
          </w:tcPr>
          <w:p w14:paraId="2711B3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D28D8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智联活动中心</w:t>
            </w:r>
            <w:bookmarkEnd w:id="18"/>
          </w:p>
        </w:tc>
      </w:tr>
      <w:tr w:rsidR="00D40158" w:rsidRPr="00FF2243" w14:paraId="08D9C98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F0FBF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A2217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四川</w:t>
            </w:r>
            <w:r>
              <w:t>-</w:t>
            </w:r>
            <w:r>
              <w:t>广安</w:t>
            </w:r>
            <w:bookmarkEnd w:id="19"/>
          </w:p>
        </w:tc>
      </w:tr>
      <w:tr w:rsidR="005407D2" w:rsidRPr="00FF2243" w14:paraId="529C37F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613ED4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5824BA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74E2569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E1C5F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18921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7427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CDA3E8A" w14:textId="77777777" w:rsidTr="00BE3C10">
        <w:tc>
          <w:tcPr>
            <w:tcW w:w="2759" w:type="dxa"/>
            <w:shd w:val="clear" w:color="auto" w:fill="E6E6E6"/>
          </w:tcPr>
          <w:p w14:paraId="2A20C3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5FE03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138A980" w14:textId="77777777" w:rsidTr="00BE3C10">
        <w:tc>
          <w:tcPr>
            <w:tcW w:w="2759" w:type="dxa"/>
            <w:shd w:val="clear" w:color="auto" w:fill="E6E6E6"/>
          </w:tcPr>
          <w:p w14:paraId="1B9E0E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9A1DA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C61D7C6" w14:textId="77777777" w:rsidTr="00BE3C10">
        <w:tc>
          <w:tcPr>
            <w:tcW w:w="2759" w:type="dxa"/>
            <w:shd w:val="clear" w:color="auto" w:fill="E6E6E6"/>
          </w:tcPr>
          <w:p w14:paraId="25CB8B1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CA3A0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35651.83</w:t>
            </w:r>
            <w:bookmarkEnd w:id="26"/>
          </w:p>
        </w:tc>
      </w:tr>
      <w:tr w:rsidR="00203A7D" w:rsidRPr="00FF2243" w14:paraId="6DB6B446" w14:textId="77777777" w:rsidTr="00BE3C10">
        <w:tc>
          <w:tcPr>
            <w:tcW w:w="2759" w:type="dxa"/>
            <w:shd w:val="clear" w:color="auto" w:fill="E6E6E6"/>
          </w:tcPr>
          <w:p w14:paraId="509FB6C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A3491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9555.26</w:t>
            </w:r>
            <w:bookmarkEnd w:id="27"/>
          </w:p>
        </w:tc>
      </w:tr>
      <w:tr w:rsidR="00FA4476" w:rsidRPr="00FF2243" w14:paraId="322F051E" w14:textId="77777777" w:rsidTr="00BE3C10">
        <w:tc>
          <w:tcPr>
            <w:tcW w:w="2759" w:type="dxa"/>
            <w:shd w:val="clear" w:color="auto" w:fill="E6E6E6"/>
          </w:tcPr>
          <w:p w14:paraId="152ECCF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F79794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DF2852C" w14:textId="77777777" w:rsidTr="00BE3C10">
        <w:tc>
          <w:tcPr>
            <w:tcW w:w="2759" w:type="dxa"/>
            <w:shd w:val="clear" w:color="auto" w:fill="E6E6E6"/>
          </w:tcPr>
          <w:p w14:paraId="50E425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B86D0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5214807" w14:textId="77777777" w:rsidTr="00BE3C10">
        <w:tc>
          <w:tcPr>
            <w:tcW w:w="2759" w:type="dxa"/>
            <w:shd w:val="clear" w:color="auto" w:fill="E6E6E6"/>
          </w:tcPr>
          <w:p w14:paraId="3BEBC9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F97FF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2DD0335" w14:textId="77777777" w:rsidTr="00BE3C10">
        <w:tc>
          <w:tcPr>
            <w:tcW w:w="2759" w:type="dxa"/>
            <w:shd w:val="clear" w:color="auto" w:fill="E6E6E6"/>
          </w:tcPr>
          <w:p w14:paraId="48D5235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3BA731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43D0CC4A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341603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3C3A0A0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199F6B8A" w14:textId="77777777" w:rsidR="0013246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3ED3B11" w14:textId="77777777" w:rsidR="0013246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EFFBBEB" w14:textId="77777777" w:rsidR="0013246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3D8D774" w14:textId="77777777" w:rsidR="00132461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341604"/>
      <w:r>
        <w:rPr>
          <w:kern w:val="2"/>
          <w:szCs w:val="24"/>
        </w:rPr>
        <w:lastRenderedPageBreak/>
        <w:t>建筑大样</w:t>
      </w:r>
      <w:bookmarkEnd w:id="37"/>
    </w:p>
    <w:p w14:paraId="30CE2FA5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B24825" wp14:editId="5786A2C9">
            <wp:extent cx="5667375" cy="3000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90C0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3EBFE5A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1FCFB6" wp14:editId="56705906">
            <wp:extent cx="46863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8C0D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ACEA1E5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F142834" wp14:editId="33571162">
            <wp:extent cx="5667375" cy="4743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997E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17E65AA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E42A2D0" wp14:editId="4D6CC09B">
            <wp:extent cx="5667375" cy="4705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245E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64F2FC6B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025D93E" wp14:editId="270BFEAF">
            <wp:extent cx="5667375" cy="5229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7FA5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B8FB08F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2364D47" wp14:editId="483F5E21">
            <wp:extent cx="5667375" cy="47053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55311" w14:textId="77777777" w:rsidR="0013246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6A00630D" w14:textId="77777777" w:rsidR="00132461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341605"/>
      <w:r>
        <w:rPr>
          <w:kern w:val="2"/>
          <w:szCs w:val="24"/>
        </w:rPr>
        <w:t>规定性指标检查</w:t>
      </w:r>
      <w:bookmarkEnd w:id="38"/>
    </w:p>
    <w:p w14:paraId="2BE4EC8D" w14:textId="77777777" w:rsidR="00132461" w:rsidRDefault="00000000">
      <w:pPr>
        <w:pStyle w:val="2"/>
        <w:widowControl w:val="0"/>
        <w:rPr>
          <w:kern w:val="2"/>
        </w:rPr>
      </w:pPr>
      <w:bookmarkStart w:id="39" w:name="_Toc185341606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32461" w14:paraId="0D46A4F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53AD40" w14:textId="77777777" w:rsidR="0013246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A236E" w14:textId="77777777" w:rsidR="0013246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9DE8C3" w14:textId="77777777" w:rsidR="0013246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74459" w14:textId="77777777" w:rsidR="0013246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05FD6D" w14:textId="77777777" w:rsidR="0013246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7F212" w14:textId="77777777" w:rsidR="0013246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6E9493" w14:textId="77777777" w:rsidR="00132461" w:rsidRDefault="00000000">
            <w:pPr>
              <w:jc w:val="center"/>
            </w:pPr>
            <w:r>
              <w:t>数据来源</w:t>
            </w:r>
          </w:p>
        </w:tc>
      </w:tr>
      <w:tr w:rsidR="00132461" w14:paraId="7602491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328DB6" w14:textId="77777777" w:rsidR="00132461" w:rsidRDefault="0013246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07368FE" w14:textId="77777777" w:rsidR="0013246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8FA500" w14:textId="77777777" w:rsidR="0013246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9CAD6" w14:textId="77777777" w:rsidR="0013246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A76BC6" w14:textId="77777777" w:rsidR="0013246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DE8AAF" w14:textId="77777777" w:rsidR="0013246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7B29E0" w14:textId="77777777" w:rsidR="00132461" w:rsidRDefault="00132461">
            <w:pPr>
              <w:jc w:val="center"/>
            </w:pPr>
          </w:p>
        </w:tc>
      </w:tr>
      <w:tr w:rsidR="00132461" w14:paraId="193468A8" w14:textId="77777777">
        <w:tc>
          <w:tcPr>
            <w:tcW w:w="2196" w:type="dxa"/>
            <w:shd w:val="clear" w:color="auto" w:fill="E6E6E6"/>
            <w:vAlign w:val="center"/>
          </w:tcPr>
          <w:p w14:paraId="50BB0BF0" w14:textId="77777777" w:rsidR="0013246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2C5D785" w14:textId="77777777" w:rsidR="0013246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AE9E148" w14:textId="77777777" w:rsidR="0013246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746A70" w14:textId="77777777" w:rsidR="0013246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2241816" w14:textId="77777777" w:rsidR="0013246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BCF62E" w14:textId="77777777" w:rsidR="0013246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53D3C06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7EFCAB31" w14:textId="77777777">
        <w:tc>
          <w:tcPr>
            <w:tcW w:w="2196" w:type="dxa"/>
            <w:shd w:val="clear" w:color="auto" w:fill="E6E6E6"/>
            <w:vAlign w:val="center"/>
          </w:tcPr>
          <w:p w14:paraId="0A9FAA89" w14:textId="77777777" w:rsidR="00132461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2A5DF169" w14:textId="77777777" w:rsidR="00132461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7102FFFD" w14:textId="77777777" w:rsidR="00132461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B238B9E" w14:textId="77777777" w:rsidR="00132461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DAFE5DE" w14:textId="77777777" w:rsidR="0013246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0125BB4" w14:textId="77777777" w:rsidR="00132461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B54CB00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6397F843" w14:textId="77777777">
        <w:tc>
          <w:tcPr>
            <w:tcW w:w="2196" w:type="dxa"/>
            <w:shd w:val="clear" w:color="auto" w:fill="E6E6E6"/>
            <w:vAlign w:val="center"/>
          </w:tcPr>
          <w:p w14:paraId="3E408218" w14:textId="77777777" w:rsidR="00132461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BCB9FF8" w14:textId="77777777" w:rsidR="0013246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DC4D159" w14:textId="77777777" w:rsidR="0013246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2A01E85" w14:textId="77777777" w:rsidR="0013246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3BFB054" w14:textId="77777777" w:rsidR="00132461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5BDC6274" w14:textId="77777777" w:rsidR="00132461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30B9D11C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4622ED55" w14:textId="77777777">
        <w:tc>
          <w:tcPr>
            <w:tcW w:w="2196" w:type="dxa"/>
            <w:shd w:val="clear" w:color="auto" w:fill="E6E6E6"/>
            <w:vAlign w:val="center"/>
          </w:tcPr>
          <w:p w14:paraId="581BFB0E" w14:textId="77777777" w:rsidR="00132461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47B2453" w14:textId="77777777" w:rsidR="0013246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32D4EA2" w14:textId="77777777" w:rsidR="0013246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C2E6575" w14:textId="77777777" w:rsidR="0013246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AF713B7" w14:textId="77777777" w:rsidR="0013246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3BC47FE" w14:textId="77777777" w:rsidR="0013246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922C66B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2FA1E1D2" w14:textId="77777777">
        <w:tc>
          <w:tcPr>
            <w:tcW w:w="2196" w:type="dxa"/>
            <w:shd w:val="clear" w:color="auto" w:fill="E6E6E6"/>
            <w:vAlign w:val="center"/>
          </w:tcPr>
          <w:p w14:paraId="44F7B676" w14:textId="77777777" w:rsidR="00132461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E1FABE0" w14:textId="77777777" w:rsidR="0013246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0119680" w14:textId="77777777" w:rsidR="0013246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DC79C84" w14:textId="77777777" w:rsidR="0013246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7DCC62FE" w14:textId="77777777" w:rsidR="00132461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4FEB1D2" w14:textId="77777777" w:rsidR="00132461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9F88F64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69A969C3" w14:textId="77777777">
        <w:tc>
          <w:tcPr>
            <w:tcW w:w="2196" w:type="dxa"/>
            <w:shd w:val="clear" w:color="auto" w:fill="E6E6E6"/>
            <w:vAlign w:val="center"/>
          </w:tcPr>
          <w:p w14:paraId="7060FDBE" w14:textId="77777777" w:rsidR="0013246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F354AA" w14:textId="77777777" w:rsidR="0013246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903D44D" w14:textId="77777777" w:rsidR="0013246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2F45FF1" w14:textId="77777777" w:rsidR="0013246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41195D0" w14:textId="77777777" w:rsidR="0013246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AD30AB" w14:textId="77777777" w:rsidR="0013246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C30DD60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10BE71ED" w14:textId="77777777">
        <w:tc>
          <w:tcPr>
            <w:tcW w:w="2196" w:type="dxa"/>
            <w:shd w:val="clear" w:color="auto" w:fill="E6E6E6"/>
            <w:vAlign w:val="center"/>
          </w:tcPr>
          <w:p w14:paraId="234B5F65" w14:textId="77777777" w:rsidR="0013246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D975B58" w14:textId="77777777" w:rsidR="0013246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297F48B" w14:textId="77777777" w:rsidR="0013246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A8D4D77" w14:textId="77777777" w:rsidR="0013246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9E1A753" w14:textId="77777777" w:rsidR="0013246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0DCCD81" w14:textId="77777777" w:rsidR="00132461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21C4AA1A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79ECA6C7" w14:textId="77777777">
        <w:tc>
          <w:tcPr>
            <w:tcW w:w="2196" w:type="dxa"/>
            <w:shd w:val="clear" w:color="auto" w:fill="E6E6E6"/>
            <w:vAlign w:val="center"/>
          </w:tcPr>
          <w:p w14:paraId="752559B3" w14:textId="77777777" w:rsidR="00132461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4EF289B" w14:textId="77777777" w:rsidR="00132461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5F59075" w14:textId="77777777" w:rsidR="00132461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8B3C3A7" w14:textId="77777777" w:rsidR="00132461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3365ADC4" w14:textId="77777777" w:rsidR="00132461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EC818B6" w14:textId="77777777" w:rsidR="00132461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D68D629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5549D40C" w14:textId="77777777">
        <w:tc>
          <w:tcPr>
            <w:tcW w:w="2196" w:type="dxa"/>
            <w:shd w:val="clear" w:color="auto" w:fill="E6E6E6"/>
            <w:vAlign w:val="center"/>
          </w:tcPr>
          <w:p w14:paraId="06C70FDD" w14:textId="77777777" w:rsidR="00132461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DB85699" w14:textId="77777777" w:rsidR="0013246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3DEDFBB" w14:textId="77777777" w:rsidR="00132461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839F2F5" w14:textId="77777777" w:rsidR="0013246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22A7BAB" w14:textId="77777777" w:rsidR="0013246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2D720B7" w14:textId="77777777" w:rsidR="0013246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20F0544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32461" w14:paraId="06C45B10" w14:textId="77777777">
        <w:tc>
          <w:tcPr>
            <w:tcW w:w="2196" w:type="dxa"/>
            <w:shd w:val="clear" w:color="auto" w:fill="E6E6E6"/>
            <w:vAlign w:val="center"/>
          </w:tcPr>
          <w:p w14:paraId="0C58C21B" w14:textId="77777777" w:rsidR="00132461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41B2EF2" w14:textId="77777777" w:rsidR="00132461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1E4C909" w14:textId="77777777" w:rsidR="00132461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1015748" w14:textId="77777777" w:rsidR="00132461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B7E260B" w14:textId="77777777" w:rsidR="00132461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1865960" w14:textId="77777777" w:rsidR="0013246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A1F887F" w14:textId="77777777" w:rsidR="0013246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5E63002" w14:textId="77777777" w:rsidR="00132461" w:rsidRDefault="00000000">
      <w:pPr>
        <w:pStyle w:val="2"/>
        <w:widowControl w:val="0"/>
        <w:rPr>
          <w:kern w:val="2"/>
        </w:rPr>
      </w:pPr>
      <w:bookmarkStart w:id="40" w:name="_Toc185341607"/>
      <w:r>
        <w:rPr>
          <w:kern w:val="2"/>
        </w:rPr>
        <w:t>围护结构作法简要说明</w:t>
      </w:r>
      <w:bookmarkEnd w:id="40"/>
    </w:p>
    <w:p w14:paraId="5ACC833C" w14:textId="77777777" w:rsidR="0013246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(K=0.204,D=4.182)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D36BB6" w14:textId="77777777" w:rsidR="0013246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150mm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3D819EE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(K=0.378,D=4.986)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67A033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67964C0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(K=0.246,D=3.011)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1AD146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1DB34C3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(5+12Ar+5+V+5Low-E) (K=0.900)</w:t>
      </w:r>
      <w:r>
        <w:rPr>
          <w:color w:val="0000FF"/>
          <w:kern w:val="2"/>
          <w:szCs w:val="21"/>
          <w:lang w:val="en-US"/>
        </w:rPr>
        <w:t>：</w:t>
      </w:r>
    </w:p>
    <w:p w14:paraId="5183D782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0.370</w:t>
      </w:r>
    </w:p>
    <w:p w14:paraId="49EF78AF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(5+12Ar+5Low-E+12Ar+5Low-E) (K=1.200)</w:t>
      </w:r>
      <w:r>
        <w:rPr>
          <w:color w:val="0000FF"/>
          <w:kern w:val="2"/>
          <w:szCs w:val="21"/>
          <w:lang w:val="en-US"/>
        </w:rPr>
        <w:t>：</w:t>
      </w:r>
    </w:p>
    <w:p w14:paraId="02F5B5FB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0.275</w:t>
      </w:r>
    </w:p>
    <w:p w14:paraId="275320F2" w14:textId="77777777" w:rsidR="00132461" w:rsidRDefault="00000000">
      <w:pPr>
        <w:pStyle w:val="2"/>
        <w:widowControl w:val="0"/>
        <w:rPr>
          <w:kern w:val="2"/>
        </w:rPr>
      </w:pPr>
      <w:bookmarkStart w:id="41" w:name="_Toc185341608"/>
      <w:r>
        <w:rPr>
          <w:kern w:val="2"/>
        </w:rPr>
        <w:lastRenderedPageBreak/>
        <w:t>体形系数</w:t>
      </w:r>
      <w:bookmarkEnd w:id="41"/>
    </w:p>
    <w:p w14:paraId="3B23B7B0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32461" w14:paraId="0F7D5462" w14:textId="77777777">
        <w:tc>
          <w:tcPr>
            <w:tcW w:w="2513" w:type="dxa"/>
            <w:shd w:val="clear" w:color="auto" w:fill="E6E6E6"/>
            <w:vAlign w:val="center"/>
          </w:tcPr>
          <w:p w14:paraId="644AA843" w14:textId="77777777" w:rsidR="0013246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F25FD91" w14:textId="77777777" w:rsidR="00132461" w:rsidRDefault="00000000">
            <w:r>
              <w:t>9555.26</w:t>
            </w:r>
          </w:p>
        </w:tc>
      </w:tr>
      <w:tr w:rsidR="00132461" w14:paraId="3ED3CFDC" w14:textId="77777777">
        <w:tc>
          <w:tcPr>
            <w:tcW w:w="2513" w:type="dxa"/>
            <w:shd w:val="clear" w:color="auto" w:fill="E6E6E6"/>
            <w:vAlign w:val="center"/>
          </w:tcPr>
          <w:p w14:paraId="561AE9A0" w14:textId="77777777" w:rsidR="0013246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181778A" w14:textId="77777777" w:rsidR="00132461" w:rsidRDefault="00000000">
            <w:r>
              <w:t>35651.83</w:t>
            </w:r>
          </w:p>
        </w:tc>
      </w:tr>
      <w:tr w:rsidR="00132461" w14:paraId="17237558" w14:textId="77777777">
        <w:tc>
          <w:tcPr>
            <w:tcW w:w="2513" w:type="dxa"/>
            <w:shd w:val="clear" w:color="auto" w:fill="E6E6E6"/>
            <w:vAlign w:val="center"/>
          </w:tcPr>
          <w:p w14:paraId="5EDA05E2" w14:textId="77777777" w:rsidR="0013246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D209C92" w14:textId="77777777" w:rsidR="00132461" w:rsidRDefault="00000000">
            <w:r>
              <w:t>0.27</w:t>
            </w:r>
          </w:p>
        </w:tc>
      </w:tr>
    </w:tbl>
    <w:p w14:paraId="46595E73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32461" w14:paraId="4034BB4D" w14:textId="77777777">
        <w:tc>
          <w:tcPr>
            <w:tcW w:w="882" w:type="dxa"/>
            <w:shd w:val="clear" w:color="auto" w:fill="E6E6E6"/>
            <w:vAlign w:val="center"/>
          </w:tcPr>
          <w:p w14:paraId="6D89456E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6397D21" w14:textId="77777777" w:rsidR="00132461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8231AF" w14:textId="77777777" w:rsidR="00132461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BB8C01E" w14:textId="77777777" w:rsidR="00132461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9AF2BEC" w14:textId="77777777" w:rsidR="00132461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132461" w14:paraId="7C34143F" w14:textId="77777777">
        <w:tc>
          <w:tcPr>
            <w:tcW w:w="882" w:type="dxa"/>
            <w:vAlign w:val="center"/>
          </w:tcPr>
          <w:p w14:paraId="42024626" w14:textId="77777777" w:rsidR="00132461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C49FD17" w14:textId="77777777" w:rsidR="00132461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6D7F3AA9" w14:textId="77777777" w:rsidR="00132461" w:rsidRDefault="00000000">
            <w:pPr>
              <w:jc w:val="right"/>
            </w:pPr>
            <w:r>
              <w:t>736.58</w:t>
            </w:r>
          </w:p>
        </w:tc>
        <w:tc>
          <w:tcPr>
            <w:tcW w:w="2263" w:type="dxa"/>
            <w:vAlign w:val="center"/>
          </w:tcPr>
          <w:p w14:paraId="44FA6765" w14:textId="77777777" w:rsidR="00132461" w:rsidRDefault="00000000">
            <w:pPr>
              <w:jc w:val="right"/>
            </w:pPr>
            <w:r>
              <w:t>724.80</w:t>
            </w:r>
          </w:p>
        </w:tc>
        <w:tc>
          <w:tcPr>
            <w:tcW w:w="2530" w:type="dxa"/>
            <w:vAlign w:val="center"/>
          </w:tcPr>
          <w:p w14:paraId="555D6D39" w14:textId="77777777" w:rsidR="00132461" w:rsidRDefault="00000000">
            <w:pPr>
              <w:jc w:val="right"/>
            </w:pPr>
            <w:r>
              <w:t>3535.58</w:t>
            </w:r>
          </w:p>
        </w:tc>
      </w:tr>
      <w:tr w:rsidR="00132461" w14:paraId="0C21214B" w14:textId="77777777">
        <w:tc>
          <w:tcPr>
            <w:tcW w:w="882" w:type="dxa"/>
            <w:vAlign w:val="center"/>
          </w:tcPr>
          <w:p w14:paraId="74F9AE58" w14:textId="77777777" w:rsidR="00132461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9A250BE" w14:textId="77777777" w:rsidR="00132461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53005CB8" w14:textId="77777777" w:rsidR="00132461" w:rsidRDefault="00000000">
            <w:pPr>
              <w:jc w:val="right"/>
            </w:pPr>
            <w:r>
              <w:t>1927.27</w:t>
            </w:r>
          </w:p>
        </w:tc>
        <w:tc>
          <w:tcPr>
            <w:tcW w:w="2263" w:type="dxa"/>
            <w:vAlign w:val="center"/>
          </w:tcPr>
          <w:p w14:paraId="4FF1D490" w14:textId="77777777" w:rsidR="00132461" w:rsidRDefault="00000000">
            <w:pPr>
              <w:jc w:val="right"/>
            </w:pPr>
            <w:r>
              <w:t>2719.98</w:t>
            </w:r>
          </w:p>
        </w:tc>
        <w:tc>
          <w:tcPr>
            <w:tcW w:w="2530" w:type="dxa"/>
            <w:vAlign w:val="center"/>
          </w:tcPr>
          <w:p w14:paraId="0B746A5D" w14:textId="77777777" w:rsidR="00132461" w:rsidRDefault="00000000">
            <w:pPr>
              <w:jc w:val="right"/>
            </w:pPr>
            <w:r>
              <w:t>9250.92</w:t>
            </w:r>
          </w:p>
        </w:tc>
      </w:tr>
      <w:tr w:rsidR="00132461" w14:paraId="0DD9539B" w14:textId="77777777">
        <w:tc>
          <w:tcPr>
            <w:tcW w:w="882" w:type="dxa"/>
            <w:vAlign w:val="center"/>
          </w:tcPr>
          <w:p w14:paraId="6E06F3DD" w14:textId="77777777" w:rsidR="00132461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BC65947" w14:textId="77777777" w:rsidR="00132461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235BB32A" w14:textId="77777777" w:rsidR="00132461" w:rsidRDefault="00000000">
            <w:pPr>
              <w:jc w:val="right"/>
            </w:pPr>
            <w:r>
              <w:t>1927.28</w:t>
            </w:r>
          </w:p>
        </w:tc>
        <w:tc>
          <w:tcPr>
            <w:tcW w:w="2263" w:type="dxa"/>
            <w:vAlign w:val="center"/>
          </w:tcPr>
          <w:p w14:paraId="0FF518D8" w14:textId="77777777" w:rsidR="00132461" w:rsidRDefault="00000000">
            <w:pPr>
              <w:jc w:val="right"/>
            </w:pPr>
            <w:r>
              <w:t>1570.08</w:t>
            </w:r>
          </w:p>
        </w:tc>
        <w:tc>
          <w:tcPr>
            <w:tcW w:w="2530" w:type="dxa"/>
            <w:vAlign w:val="center"/>
          </w:tcPr>
          <w:p w14:paraId="48C6CDFE" w14:textId="77777777" w:rsidR="00132461" w:rsidRDefault="00000000">
            <w:pPr>
              <w:jc w:val="right"/>
            </w:pPr>
            <w:r>
              <w:t>9250.94</w:t>
            </w:r>
          </w:p>
        </w:tc>
      </w:tr>
      <w:tr w:rsidR="00132461" w14:paraId="3ADEE61B" w14:textId="77777777">
        <w:tc>
          <w:tcPr>
            <w:tcW w:w="882" w:type="dxa"/>
            <w:vAlign w:val="center"/>
          </w:tcPr>
          <w:p w14:paraId="65691BFA" w14:textId="77777777" w:rsidR="00132461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0C632848" w14:textId="77777777" w:rsidR="00132461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530CF931" w14:textId="77777777" w:rsidR="00132461" w:rsidRDefault="00000000">
            <w:pPr>
              <w:jc w:val="right"/>
            </w:pPr>
            <w:r>
              <w:t>1586.90</w:t>
            </w:r>
          </w:p>
        </w:tc>
        <w:tc>
          <w:tcPr>
            <w:tcW w:w="2263" w:type="dxa"/>
            <w:vAlign w:val="center"/>
          </w:tcPr>
          <w:p w14:paraId="33C0BEFE" w14:textId="77777777" w:rsidR="00132461" w:rsidRDefault="00000000">
            <w:pPr>
              <w:jc w:val="right"/>
            </w:pPr>
            <w:r>
              <w:t>1687.26</w:t>
            </w:r>
          </w:p>
        </w:tc>
        <w:tc>
          <w:tcPr>
            <w:tcW w:w="2530" w:type="dxa"/>
            <w:vAlign w:val="center"/>
          </w:tcPr>
          <w:p w14:paraId="046BE939" w14:textId="77777777" w:rsidR="00132461" w:rsidRDefault="00000000">
            <w:pPr>
              <w:jc w:val="right"/>
            </w:pPr>
            <w:r>
              <w:t>7617.12</w:t>
            </w:r>
          </w:p>
        </w:tc>
      </w:tr>
      <w:tr w:rsidR="00132461" w14:paraId="3FC1ADDC" w14:textId="77777777">
        <w:tc>
          <w:tcPr>
            <w:tcW w:w="882" w:type="dxa"/>
            <w:vAlign w:val="center"/>
          </w:tcPr>
          <w:p w14:paraId="142E6EB5" w14:textId="77777777" w:rsidR="00132461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5459C183" w14:textId="77777777" w:rsidR="00132461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12619B6E" w14:textId="77777777" w:rsidR="00132461" w:rsidRDefault="00000000">
            <w:pPr>
              <w:jc w:val="right"/>
            </w:pPr>
            <w:r>
              <w:t>1249.43</w:t>
            </w:r>
          </w:p>
        </w:tc>
        <w:tc>
          <w:tcPr>
            <w:tcW w:w="2263" w:type="dxa"/>
            <w:vAlign w:val="center"/>
          </w:tcPr>
          <w:p w14:paraId="45948076" w14:textId="77777777" w:rsidR="00132461" w:rsidRDefault="00000000">
            <w:pPr>
              <w:jc w:val="right"/>
            </w:pPr>
            <w:r>
              <w:t>1603.71</w:t>
            </w:r>
          </w:p>
        </w:tc>
        <w:tc>
          <w:tcPr>
            <w:tcW w:w="2530" w:type="dxa"/>
            <w:vAlign w:val="center"/>
          </w:tcPr>
          <w:p w14:paraId="6D10FCDD" w14:textId="77777777" w:rsidR="00132461" w:rsidRDefault="00000000">
            <w:pPr>
              <w:jc w:val="right"/>
            </w:pPr>
            <w:r>
              <w:t>5997.26</w:t>
            </w:r>
          </w:p>
        </w:tc>
      </w:tr>
      <w:tr w:rsidR="00132461" w14:paraId="11D90568" w14:textId="77777777">
        <w:tc>
          <w:tcPr>
            <w:tcW w:w="882" w:type="dxa"/>
            <w:vAlign w:val="center"/>
          </w:tcPr>
          <w:p w14:paraId="0437A944" w14:textId="77777777" w:rsidR="00132461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66654F19" w14:textId="77777777" w:rsidR="00132461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798512A" w14:textId="77777777" w:rsidR="00132461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96EA55B" w14:textId="77777777" w:rsidR="00132461" w:rsidRDefault="00000000">
            <w:pPr>
              <w:jc w:val="right"/>
            </w:pPr>
            <w:r>
              <w:t>1249.43</w:t>
            </w:r>
          </w:p>
        </w:tc>
        <w:tc>
          <w:tcPr>
            <w:tcW w:w="2530" w:type="dxa"/>
            <w:vAlign w:val="center"/>
          </w:tcPr>
          <w:p w14:paraId="74CA5984" w14:textId="77777777" w:rsidR="00132461" w:rsidRDefault="00000000">
            <w:pPr>
              <w:jc w:val="right"/>
            </w:pPr>
            <w:r>
              <w:t>－</w:t>
            </w:r>
          </w:p>
        </w:tc>
      </w:tr>
      <w:tr w:rsidR="00132461" w14:paraId="7F99F600" w14:textId="77777777">
        <w:tc>
          <w:tcPr>
            <w:tcW w:w="882" w:type="dxa"/>
            <w:vAlign w:val="center"/>
          </w:tcPr>
          <w:p w14:paraId="4DB12259" w14:textId="77777777" w:rsidR="00132461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F7F99AF" w14:textId="77777777" w:rsidR="00132461" w:rsidRDefault="00000000">
            <w:pPr>
              <w:jc w:val="right"/>
            </w:pPr>
            <w:r>
              <w:t>24.00</w:t>
            </w:r>
          </w:p>
        </w:tc>
        <w:tc>
          <w:tcPr>
            <w:tcW w:w="2263" w:type="dxa"/>
            <w:vAlign w:val="center"/>
          </w:tcPr>
          <w:p w14:paraId="7D3790E2" w14:textId="77777777" w:rsidR="00132461" w:rsidRDefault="00000000">
            <w:pPr>
              <w:jc w:val="right"/>
            </w:pPr>
            <w:r>
              <w:t>7427.46</w:t>
            </w:r>
          </w:p>
        </w:tc>
        <w:tc>
          <w:tcPr>
            <w:tcW w:w="2263" w:type="dxa"/>
            <w:vAlign w:val="center"/>
          </w:tcPr>
          <w:p w14:paraId="57BE24C9" w14:textId="77777777" w:rsidR="00132461" w:rsidRDefault="00000000">
            <w:pPr>
              <w:jc w:val="right"/>
            </w:pPr>
            <w:r>
              <w:t>9555.26</w:t>
            </w:r>
          </w:p>
        </w:tc>
        <w:tc>
          <w:tcPr>
            <w:tcW w:w="2530" w:type="dxa"/>
            <w:vAlign w:val="center"/>
          </w:tcPr>
          <w:p w14:paraId="3496286F" w14:textId="77777777" w:rsidR="00132461" w:rsidRDefault="00000000">
            <w:pPr>
              <w:jc w:val="right"/>
            </w:pPr>
            <w:r>
              <w:t>35651.83</w:t>
            </w:r>
          </w:p>
        </w:tc>
      </w:tr>
    </w:tbl>
    <w:p w14:paraId="507F495F" w14:textId="77777777" w:rsidR="00132461" w:rsidRDefault="00000000">
      <w:pPr>
        <w:pStyle w:val="2"/>
        <w:widowControl w:val="0"/>
        <w:rPr>
          <w:kern w:val="2"/>
        </w:rPr>
      </w:pPr>
      <w:bookmarkStart w:id="42" w:name="_Toc185341609"/>
      <w:r>
        <w:rPr>
          <w:kern w:val="2"/>
        </w:rPr>
        <w:t>窗墙比</w:t>
      </w:r>
      <w:bookmarkEnd w:id="42"/>
    </w:p>
    <w:p w14:paraId="3E2EA697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32461" w14:paraId="2883EB34" w14:textId="77777777">
        <w:tc>
          <w:tcPr>
            <w:tcW w:w="1652" w:type="dxa"/>
            <w:shd w:val="clear" w:color="auto" w:fill="E6E6E6"/>
            <w:vAlign w:val="center"/>
          </w:tcPr>
          <w:p w14:paraId="1EB9C9F8" w14:textId="77777777" w:rsidR="00132461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8860423" w14:textId="77777777" w:rsidR="00132461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85992C6" w14:textId="77777777" w:rsidR="0013246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F608A87" w14:textId="77777777" w:rsidR="0013246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5AF134C" w14:textId="77777777" w:rsidR="00132461" w:rsidRDefault="00000000">
            <w:pPr>
              <w:jc w:val="center"/>
            </w:pPr>
            <w:r>
              <w:t>窗墙比</w:t>
            </w:r>
          </w:p>
        </w:tc>
      </w:tr>
      <w:tr w:rsidR="00132461" w14:paraId="402C7158" w14:textId="77777777">
        <w:tc>
          <w:tcPr>
            <w:tcW w:w="1652" w:type="dxa"/>
            <w:shd w:val="clear" w:color="auto" w:fill="E6E6E6"/>
            <w:vAlign w:val="center"/>
          </w:tcPr>
          <w:p w14:paraId="67E30441" w14:textId="77777777" w:rsidR="00132461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0B270DB4" w14:textId="77777777" w:rsidR="00132461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4456EEE" w14:textId="77777777" w:rsidR="00132461" w:rsidRDefault="00000000">
            <w:r>
              <w:t>1082.88</w:t>
            </w:r>
          </w:p>
        </w:tc>
        <w:tc>
          <w:tcPr>
            <w:tcW w:w="2105" w:type="dxa"/>
            <w:vAlign w:val="center"/>
          </w:tcPr>
          <w:p w14:paraId="26BD97AC" w14:textId="77777777" w:rsidR="00132461" w:rsidRDefault="00000000">
            <w:r>
              <w:t>1541.28</w:t>
            </w:r>
          </w:p>
        </w:tc>
        <w:tc>
          <w:tcPr>
            <w:tcW w:w="1652" w:type="dxa"/>
            <w:vAlign w:val="center"/>
          </w:tcPr>
          <w:p w14:paraId="52707B06" w14:textId="77777777" w:rsidR="00132461" w:rsidRDefault="00000000">
            <w:r>
              <w:t>0.70</w:t>
            </w:r>
          </w:p>
        </w:tc>
      </w:tr>
      <w:tr w:rsidR="00132461" w14:paraId="1B7FF444" w14:textId="77777777">
        <w:tc>
          <w:tcPr>
            <w:tcW w:w="1652" w:type="dxa"/>
            <w:shd w:val="clear" w:color="auto" w:fill="E6E6E6"/>
            <w:vAlign w:val="center"/>
          </w:tcPr>
          <w:p w14:paraId="0405007C" w14:textId="77777777" w:rsidR="00132461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EF03B69" w14:textId="77777777" w:rsidR="00132461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12404FB" w14:textId="77777777" w:rsidR="00132461" w:rsidRDefault="00000000">
            <w:r>
              <w:t>1221.78</w:t>
            </w:r>
          </w:p>
        </w:tc>
        <w:tc>
          <w:tcPr>
            <w:tcW w:w="2105" w:type="dxa"/>
            <w:vAlign w:val="center"/>
          </w:tcPr>
          <w:p w14:paraId="0DE00939" w14:textId="77777777" w:rsidR="00132461" w:rsidRDefault="00000000">
            <w:r>
              <w:t>1541.28</w:t>
            </w:r>
          </w:p>
        </w:tc>
        <w:tc>
          <w:tcPr>
            <w:tcW w:w="1652" w:type="dxa"/>
            <w:vAlign w:val="center"/>
          </w:tcPr>
          <w:p w14:paraId="66CE82E2" w14:textId="77777777" w:rsidR="00132461" w:rsidRDefault="00000000">
            <w:r>
              <w:t>0.79</w:t>
            </w:r>
          </w:p>
        </w:tc>
      </w:tr>
      <w:tr w:rsidR="00132461" w14:paraId="63E70754" w14:textId="77777777">
        <w:tc>
          <w:tcPr>
            <w:tcW w:w="1652" w:type="dxa"/>
            <w:shd w:val="clear" w:color="auto" w:fill="E6E6E6"/>
            <w:vAlign w:val="center"/>
          </w:tcPr>
          <w:p w14:paraId="16CA9837" w14:textId="77777777" w:rsidR="00132461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753E42B4" w14:textId="77777777" w:rsidR="00132461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091F397" w14:textId="77777777" w:rsidR="00132461" w:rsidRDefault="00000000">
            <w:r>
              <w:t>1267.14</w:t>
            </w:r>
          </w:p>
        </w:tc>
        <w:tc>
          <w:tcPr>
            <w:tcW w:w="2105" w:type="dxa"/>
            <w:vAlign w:val="center"/>
          </w:tcPr>
          <w:p w14:paraId="2A3ADFF8" w14:textId="77777777" w:rsidR="00132461" w:rsidRDefault="00000000">
            <w:r>
              <w:t>1700.16</w:t>
            </w:r>
          </w:p>
        </w:tc>
        <w:tc>
          <w:tcPr>
            <w:tcW w:w="1652" w:type="dxa"/>
            <w:vAlign w:val="center"/>
          </w:tcPr>
          <w:p w14:paraId="2FAEE72A" w14:textId="77777777" w:rsidR="00132461" w:rsidRDefault="00000000">
            <w:r>
              <w:t>0.75</w:t>
            </w:r>
          </w:p>
        </w:tc>
      </w:tr>
      <w:tr w:rsidR="00132461" w14:paraId="213F8282" w14:textId="77777777">
        <w:tc>
          <w:tcPr>
            <w:tcW w:w="1652" w:type="dxa"/>
            <w:shd w:val="clear" w:color="auto" w:fill="E6E6E6"/>
            <w:vAlign w:val="center"/>
          </w:tcPr>
          <w:p w14:paraId="31110FE3" w14:textId="77777777" w:rsidR="00132461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769B404B" w14:textId="77777777" w:rsidR="00132461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CFE6C5E" w14:textId="77777777" w:rsidR="00132461" w:rsidRDefault="00000000">
            <w:r>
              <w:t>1002.44</w:t>
            </w:r>
          </w:p>
        </w:tc>
        <w:tc>
          <w:tcPr>
            <w:tcW w:w="2105" w:type="dxa"/>
            <w:vAlign w:val="center"/>
          </w:tcPr>
          <w:p w14:paraId="07901404" w14:textId="77777777" w:rsidR="00132461" w:rsidRDefault="00000000">
            <w:r>
              <w:t>1658.88</w:t>
            </w:r>
          </w:p>
        </w:tc>
        <w:tc>
          <w:tcPr>
            <w:tcW w:w="1652" w:type="dxa"/>
            <w:vAlign w:val="center"/>
          </w:tcPr>
          <w:p w14:paraId="3D5C83F7" w14:textId="77777777" w:rsidR="00132461" w:rsidRDefault="00000000">
            <w:r>
              <w:t>0.60</w:t>
            </w:r>
          </w:p>
        </w:tc>
      </w:tr>
    </w:tbl>
    <w:p w14:paraId="1C7E7EA9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32461" w14:paraId="3E83F777" w14:textId="77777777">
        <w:tc>
          <w:tcPr>
            <w:tcW w:w="877" w:type="dxa"/>
            <w:shd w:val="clear" w:color="auto" w:fill="E6E6E6"/>
            <w:vAlign w:val="center"/>
          </w:tcPr>
          <w:p w14:paraId="3BCDCD2C" w14:textId="77777777" w:rsidR="0013246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44D82A" w14:textId="77777777" w:rsidR="00132461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925B287" w14:textId="77777777" w:rsidR="00132461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63EB4C5" w14:textId="77777777" w:rsidR="00132461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EA9A73B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D816F14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8F3AA4" w14:textId="77777777" w:rsidR="0013246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C98065" w14:textId="77777777" w:rsidR="0013246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F5BDD" w14:textId="77777777" w:rsidR="00132461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32461" w14:paraId="6DA1ECAD" w14:textId="77777777">
        <w:tc>
          <w:tcPr>
            <w:tcW w:w="877" w:type="dxa"/>
            <w:vMerge w:val="restart"/>
            <w:vAlign w:val="center"/>
          </w:tcPr>
          <w:p w14:paraId="67B96353" w14:textId="77777777" w:rsidR="00132461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E2451DA" w14:textId="77777777" w:rsidR="00132461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264E4D8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3AC2BB4" w14:textId="77777777" w:rsidR="00132461" w:rsidRDefault="00132461"/>
        </w:tc>
        <w:tc>
          <w:tcPr>
            <w:tcW w:w="962" w:type="dxa"/>
            <w:vAlign w:val="center"/>
          </w:tcPr>
          <w:p w14:paraId="0F156E30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4430DA17" w14:textId="77777777" w:rsidR="00132461" w:rsidRDefault="00132461"/>
        </w:tc>
        <w:tc>
          <w:tcPr>
            <w:tcW w:w="1148" w:type="dxa"/>
            <w:vAlign w:val="center"/>
          </w:tcPr>
          <w:p w14:paraId="212B761B" w14:textId="77777777" w:rsidR="00132461" w:rsidRDefault="00132461"/>
        </w:tc>
        <w:tc>
          <w:tcPr>
            <w:tcW w:w="1148" w:type="dxa"/>
            <w:vAlign w:val="center"/>
          </w:tcPr>
          <w:p w14:paraId="1B5EA3CE" w14:textId="77777777" w:rsidR="00132461" w:rsidRDefault="00000000">
            <w:r>
              <w:t>850.80</w:t>
            </w:r>
          </w:p>
        </w:tc>
        <w:tc>
          <w:tcPr>
            <w:tcW w:w="1131" w:type="dxa"/>
            <w:vMerge w:val="restart"/>
            <w:vAlign w:val="center"/>
          </w:tcPr>
          <w:p w14:paraId="18BEDFF1" w14:textId="77777777" w:rsidR="00132461" w:rsidRDefault="00000000">
            <w:r>
              <w:t>1082.88</w:t>
            </w:r>
          </w:p>
        </w:tc>
      </w:tr>
      <w:tr w:rsidR="00132461" w14:paraId="14EC9C9B" w14:textId="77777777">
        <w:tc>
          <w:tcPr>
            <w:tcW w:w="877" w:type="dxa"/>
            <w:vMerge/>
            <w:vAlign w:val="center"/>
          </w:tcPr>
          <w:p w14:paraId="780197AA" w14:textId="77777777" w:rsidR="00132461" w:rsidRDefault="00132461"/>
        </w:tc>
        <w:tc>
          <w:tcPr>
            <w:tcW w:w="1018" w:type="dxa"/>
            <w:vMerge/>
            <w:vAlign w:val="center"/>
          </w:tcPr>
          <w:p w14:paraId="70244778" w14:textId="77777777" w:rsidR="00132461" w:rsidRDefault="00132461"/>
        </w:tc>
        <w:tc>
          <w:tcPr>
            <w:tcW w:w="1165" w:type="dxa"/>
            <w:vAlign w:val="center"/>
          </w:tcPr>
          <w:p w14:paraId="3AD6CA65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D1F4BA6" w14:textId="77777777" w:rsidR="00132461" w:rsidRDefault="00132461"/>
        </w:tc>
        <w:tc>
          <w:tcPr>
            <w:tcW w:w="962" w:type="dxa"/>
            <w:vAlign w:val="center"/>
          </w:tcPr>
          <w:p w14:paraId="14A5F9AC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3E67F135" w14:textId="77777777" w:rsidR="00132461" w:rsidRDefault="00132461"/>
        </w:tc>
        <w:tc>
          <w:tcPr>
            <w:tcW w:w="1148" w:type="dxa"/>
            <w:vAlign w:val="center"/>
          </w:tcPr>
          <w:p w14:paraId="349D6129" w14:textId="77777777" w:rsidR="00132461" w:rsidRDefault="00132461"/>
        </w:tc>
        <w:tc>
          <w:tcPr>
            <w:tcW w:w="1148" w:type="dxa"/>
            <w:vAlign w:val="center"/>
          </w:tcPr>
          <w:p w14:paraId="14A532BF" w14:textId="77777777" w:rsidR="00132461" w:rsidRDefault="00000000">
            <w:r>
              <w:t>33.48</w:t>
            </w:r>
          </w:p>
        </w:tc>
        <w:tc>
          <w:tcPr>
            <w:tcW w:w="1131" w:type="dxa"/>
            <w:vMerge/>
            <w:vAlign w:val="center"/>
          </w:tcPr>
          <w:p w14:paraId="20987C7D" w14:textId="77777777" w:rsidR="00132461" w:rsidRDefault="00132461"/>
        </w:tc>
      </w:tr>
      <w:tr w:rsidR="00132461" w14:paraId="6ADE737C" w14:textId="77777777">
        <w:tc>
          <w:tcPr>
            <w:tcW w:w="877" w:type="dxa"/>
            <w:vMerge/>
            <w:vAlign w:val="center"/>
          </w:tcPr>
          <w:p w14:paraId="5440ADF0" w14:textId="77777777" w:rsidR="00132461" w:rsidRDefault="00132461"/>
        </w:tc>
        <w:tc>
          <w:tcPr>
            <w:tcW w:w="1018" w:type="dxa"/>
            <w:vMerge/>
            <w:vAlign w:val="center"/>
          </w:tcPr>
          <w:p w14:paraId="505DC2E7" w14:textId="77777777" w:rsidR="00132461" w:rsidRDefault="00132461"/>
        </w:tc>
        <w:tc>
          <w:tcPr>
            <w:tcW w:w="1165" w:type="dxa"/>
            <w:vAlign w:val="center"/>
          </w:tcPr>
          <w:p w14:paraId="380AF548" w14:textId="77777777" w:rsidR="00132461" w:rsidRDefault="00132461"/>
        </w:tc>
        <w:tc>
          <w:tcPr>
            <w:tcW w:w="1160" w:type="dxa"/>
            <w:vAlign w:val="center"/>
          </w:tcPr>
          <w:p w14:paraId="17708B13" w14:textId="77777777" w:rsidR="00132461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5394090E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712C3DEB" w14:textId="77777777" w:rsidR="00132461" w:rsidRDefault="00000000">
            <w:r>
              <w:t>31</w:t>
            </w:r>
          </w:p>
        </w:tc>
        <w:tc>
          <w:tcPr>
            <w:tcW w:w="1148" w:type="dxa"/>
            <w:vAlign w:val="center"/>
          </w:tcPr>
          <w:p w14:paraId="4950466C" w14:textId="77777777" w:rsidR="00132461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27AA865C" w14:textId="77777777" w:rsidR="00132461" w:rsidRDefault="00000000">
            <w:r>
              <w:t>66.96</w:t>
            </w:r>
          </w:p>
        </w:tc>
        <w:tc>
          <w:tcPr>
            <w:tcW w:w="1131" w:type="dxa"/>
            <w:vMerge/>
            <w:vAlign w:val="center"/>
          </w:tcPr>
          <w:p w14:paraId="53F14B31" w14:textId="77777777" w:rsidR="00132461" w:rsidRDefault="00132461"/>
        </w:tc>
      </w:tr>
      <w:tr w:rsidR="00132461" w14:paraId="10DA0D43" w14:textId="77777777">
        <w:tc>
          <w:tcPr>
            <w:tcW w:w="877" w:type="dxa"/>
            <w:vMerge/>
            <w:vAlign w:val="center"/>
          </w:tcPr>
          <w:p w14:paraId="73015055" w14:textId="77777777" w:rsidR="00132461" w:rsidRDefault="00132461"/>
        </w:tc>
        <w:tc>
          <w:tcPr>
            <w:tcW w:w="1018" w:type="dxa"/>
            <w:vMerge/>
            <w:vAlign w:val="center"/>
          </w:tcPr>
          <w:p w14:paraId="1473C97D" w14:textId="77777777" w:rsidR="00132461" w:rsidRDefault="00132461"/>
        </w:tc>
        <w:tc>
          <w:tcPr>
            <w:tcW w:w="1165" w:type="dxa"/>
            <w:vAlign w:val="center"/>
          </w:tcPr>
          <w:p w14:paraId="39057696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1A3187C" w14:textId="77777777" w:rsidR="00132461" w:rsidRDefault="00132461"/>
        </w:tc>
        <w:tc>
          <w:tcPr>
            <w:tcW w:w="962" w:type="dxa"/>
            <w:vAlign w:val="center"/>
          </w:tcPr>
          <w:p w14:paraId="08EF052C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54A61E55" w14:textId="77777777" w:rsidR="00132461" w:rsidRDefault="00132461"/>
        </w:tc>
        <w:tc>
          <w:tcPr>
            <w:tcW w:w="1148" w:type="dxa"/>
            <w:vAlign w:val="center"/>
          </w:tcPr>
          <w:p w14:paraId="03E6894F" w14:textId="77777777" w:rsidR="00132461" w:rsidRDefault="00132461"/>
        </w:tc>
        <w:tc>
          <w:tcPr>
            <w:tcW w:w="1148" w:type="dxa"/>
            <w:vAlign w:val="center"/>
          </w:tcPr>
          <w:p w14:paraId="3E2E5ACA" w14:textId="77777777" w:rsidR="00132461" w:rsidRDefault="00000000">
            <w:r>
              <w:t>78.12</w:t>
            </w:r>
          </w:p>
        </w:tc>
        <w:tc>
          <w:tcPr>
            <w:tcW w:w="1131" w:type="dxa"/>
            <w:vMerge/>
            <w:vAlign w:val="center"/>
          </w:tcPr>
          <w:p w14:paraId="135DCEFA" w14:textId="77777777" w:rsidR="00132461" w:rsidRDefault="00132461"/>
        </w:tc>
      </w:tr>
      <w:tr w:rsidR="00132461" w14:paraId="39C1547A" w14:textId="77777777">
        <w:tc>
          <w:tcPr>
            <w:tcW w:w="877" w:type="dxa"/>
            <w:vMerge/>
            <w:vAlign w:val="center"/>
          </w:tcPr>
          <w:p w14:paraId="183B7EE9" w14:textId="77777777" w:rsidR="00132461" w:rsidRDefault="00132461"/>
        </w:tc>
        <w:tc>
          <w:tcPr>
            <w:tcW w:w="1018" w:type="dxa"/>
            <w:vMerge/>
            <w:vAlign w:val="center"/>
          </w:tcPr>
          <w:p w14:paraId="3D8073A2" w14:textId="77777777" w:rsidR="00132461" w:rsidRDefault="00132461"/>
        </w:tc>
        <w:tc>
          <w:tcPr>
            <w:tcW w:w="1165" w:type="dxa"/>
            <w:vAlign w:val="center"/>
          </w:tcPr>
          <w:p w14:paraId="03E0D02B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29EAB94" w14:textId="77777777" w:rsidR="00132461" w:rsidRDefault="00132461"/>
        </w:tc>
        <w:tc>
          <w:tcPr>
            <w:tcW w:w="962" w:type="dxa"/>
            <w:vAlign w:val="center"/>
          </w:tcPr>
          <w:p w14:paraId="7C29422D" w14:textId="77777777" w:rsidR="0013246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5DCAA63" w14:textId="77777777" w:rsidR="00132461" w:rsidRDefault="00132461"/>
        </w:tc>
        <w:tc>
          <w:tcPr>
            <w:tcW w:w="1148" w:type="dxa"/>
            <w:vAlign w:val="center"/>
          </w:tcPr>
          <w:p w14:paraId="0D81837E" w14:textId="77777777" w:rsidR="00132461" w:rsidRDefault="00132461"/>
        </w:tc>
        <w:tc>
          <w:tcPr>
            <w:tcW w:w="1148" w:type="dxa"/>
            <w:vAlign w:val="center"/>
          </w:tcPr>
          <w:p w14:paraId="3C9E1EFD" w14:textId="77777777" w:rsidR="00132461" w:rsidRDefault="00000000"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19179BD1" w14:textId="77777777" w:rsidR="00132461" w:rsidRDefault="00132461"/>
        </w:tc>
      </w:tr>
      <w:tr w:rsidR="00132461" w14:paraId="7C08DE74" w14:textId="77777777">
        <w:tc>
          <w:tcPr>
            <w:tcW w:w="877" w:type="dxa"/>
            <w:vMerge/>
            <w:vAlign w:val="center"/>
          </w:tcPr>
          <w:p w14:paraId="48D2A4F6" w14:textId="77777777" w:rsidR="00132461" w:rsidRDefault="00132461"/>
        </w:tc>
        <w:tc>
          <w:tcPr>
            <w:tcW w:w="1018" w:type="dxa"/>
            <w:vMerge/>
            <w:vAlign w:val="center"/>
          </w:tcPr>
          <w:p w14:paraId="540F46A2" w14:textId="77777777" w:rsidR="00132461" w:rsidRDefault="00132461"/>
        </w:tc>
        <w:tc>
          <w:tcPr>
            <w:tcW w:w="1165" w:type="dxa"/>
            <w:vAlign w:val="center"/>
          </w:tcPr>
          <w:p w14:paraId="6915A9D0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F207F27" w14:textId="77777777" w:rsidR="00132461" w:rsidRDefault="00132461"/>
        </w:tc>
        <w:tc>
          <w:tcPr>
            <w:tcW w:w="962" w:type="dxa"/>
            <w:vAlign w:val="center"/>
          </w:tcPr>
          <w:p w14:paraId="1CBAFF45" w14:textId="77777777" w:rsidR="00132461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CDFB688" w14:textId="77777777" w:rsidR="00132461" w:rsidRDefault="00132461"/>
        </w:tc>
        <w:tc>
          <w:tcPr>
            <w:tcW w:w="1148" w:type="dxa"/>
            <w:vAlign w:val="center"/>
          </w:tcPr>
          <w:p w14:paraId="3D6A6FA6" w14:textId="77777777" w:rsidR="00132461" w:rsidRDefault="00132461"/>
        </w:tc>
        <w:tc>
          <w:tcPr>
            <w:tcW w:w="1148" w:type="dxa"/>
            <w:vAlign w:val="center"/>
          </w:tcPr>
          <w:p w14:paraId="374A10E4" w14:textId="77777777" w:rsidR="00132461" w:rsidRDefault="00000000">
            <w:r>
              <w:t>34.08</w:t>
            </w:r>
          </w:p>
        </w:tc>
        <w:tc>
          <w:tcPr>
            <w:tcW w:w="1131" w:type="dxa"/>
            <w:vMerge/>
            <w:vAlign w:val="center"/>
          </w:tcPr>
          <w:p w14:paraId="2F76CFA6" w14:textId="77777777" w:rsidR="00132461" w:rsidRDefault="00132461"/>
        </w:tc>
      </w:tr>
      <w:tr w:rsidR="00132461" w14:paraId="7578D8B2" w14:textId="77777777">
        <w:tc>
          <w:tcPr>
            <w:tcW w:w="877" w:type="dxa"/>
            <w:vMerge/>
            <w:vAlign w:val="center"/>
          </w:tcPr>
          <w:p w14:paraId="7B4B0F75" w14:textId="77777777" w:rsidR="00132461" w:rsidRDefault="00132461"/>
        </w:tc>
        <w:tc>
          <w:tcPr>
            <w:tcW w:w="1018" w:type="dxa"/>
            <w:vMerge/>
            <w:vAlign w:val="center"/>
          </w:tcPr>
          <w:p w14:paraId="099CFD82" w14:textId="77777777" w:rsidR="00132461" w:rsidRDefault="00132461"/>
        </w:tc>
        <w:tc>
          <w:tcPr>
            <w:tcW w:w="1165" w:type="dxa"/>
            <w:vAlign w:val="center"/>
          </w:tcPr>
          <w:p w14:paraId="66B61D65" w14:textId="77777777" w:rsidR="00132461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73929C3B" w14:textId="77777777" w:rsidR="00132461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5A807CE4" w14:textId="77777777" w:rsidR="00132461" w:rsidRDefault="00000000">
            <w:r>
              <w:t>4~5</w:t>
            </w:r>
          </w:p>
        </w:tc>
        <w:tc>
          <w:tcPr>
            <w:tcW w:w="718" w:type="dxa"/>
            <w:vAlign w:val="center"/>
          </w:tcPr>
          <w:p w14:paraId="0E44219B" w14:textId="77777777" w:rsidR="00132461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6C9E490" w14:textId="77777777" w:rsidR="00132461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6A525D6C" w14:textId="77777777" w:rsidR="00132461" w:rsidRDefault="00000000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74D6F4C3" w14:textId="77777777" w:rsidR="00132461" w:rsidRDefault="00132461"/>
        </w:tc>
      </w:tr>
      <w:tr w:rsidR="00132461" w14:paraId="038C302D" w14:textId="77777777">
        <w:tc>
          <w:tcPr>
            <w:tcW w:w="877" w:type="dxa"/>
            <w:vMerge w:val="restart"/>
            <w:vAlign w:val="center"/>
          </w:tcPr>
          <w:p w14:paraId="381E083F" w14:textId="77777777" w:rsidR="00132461" w:rsidRDefault="00000000">
            <w:r>
              <w:lastRenderedPageBreak/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32F1BCB" w14:textId="77777777" w:rsidR="00132461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14A42D0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8F2205F" w14:textId="77777777" w:rsidR="00132461" w:rsidRDefault="00132461"/>
        </w:tc>
        <w:tc>
          <w:tcPr>
            <w:tcW w:w="962" w:type="dxa"/>
            <w:vAlign w:val="center"/>
          </w:tcPr>
          <w:p w14:paraId="0BD0AB44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5F46FF81" w14:textId="77777777" w:rsidR="00132461" w:rsidRDefault="00132461"/>
        </w:tc>
        <w:tc>
          <w:tcPr>
            <w:tcW w:w="1148" w:type="dxa"/>
            <w:vAlign w:val="center"/>
          </w:tcPr>
          <w:p w14:paraId="41C4F3B8" w14:textId="77777777" w:rsidR="00132461" w:rsidRDefault="00132461"/>
        </w:tc>
        <w:tc>
          <w:tcPr>
            <w:tcW w:w="1148" w:type="dxa"/>
            <w:vAlign w:val="center"/>
          </w:tcPr>
          <w:p w14:paraId="3BC6BD59" w14:textId="77777777" w:rsidR="00132461" w:rsidRDefault="00000000">
            <w:r>
              <w:t>1096.68</w:t>
            </w:r>
          </w:p>
        </w:tc>
        <w:tc>
          <w:tcPr>
            <w:tcW w:w="1131" w:type="dxa"/>
            <w:vMerge w:val="restart"/>
            <w:vAlign w:val="center"/>
          </w:tcPr>
          <w:p w14:paraId="525AE190" w14:textId="77777777" w:rsidR="00132461" w:rsidRDefault="00000000">
            <w:r>
              <w:t>1221.78</w:t>
            </w:r>
          </w:p>
        </w:tc>
      </w:tr>
      <w:tr w:rsidR="00132461" w14:paraId="1BC40E67" w14:textId="77777777">
        <w:tc>
          <w:tcPr>
            <w:tcW w:w="877" w:type="dxa"/>
            <w:vMerge/>
            <w:vAlign w:val="center"/>
          </w:tcPr>
          <w:p w14:paraId="3420E02D" w14:textId="77777777" w:rsidR="00132461" w:rsidRDefault="00132461"/>
        </w:tc>
        <w:tc>
          <w:tcPr>
            <w:tcW w:w="1018" w:type="dxa"/>
            <w:vMerge/>
            <w:vAlign w:val="center"/>
          </w:tcPr>
          <w:p w14:paraId="6C44F02B" w14:textId="77777777" w:rsidR="00132461" w:rsidRDefault="00132461"/>
        </w:tc>
        <w:tc>
          <w:tcPr>
            <w:tcW w:w="1165" w:type="dxa"/>
            <w:vAlign w:val="center"/>
          </w:tcPr>
          <w:p w14:paraId="2BBE88F3" w14:textId="77777777" w:rsidR="00132461" w:rsidRDefault="00132461"/>
        </w:tc>
        <w:tc>
          <w:tcPr>
            <w:tcW w:w="1160" w:type="dxa"/>
            <w:vAlign w:val="center"/>
          </w:tcPr>
          <w:p w14:paraId="47989856" w14:textId="77777777" w:rsidR="00132461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4418EEB6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0B8AA34C" w14:textId="77777777" w:rsidR="00132461" w:rsidRDefault="00000000">
            <w:r>
              <w:t>50</w:t>
            </w:r>
          </w:p>
        </w:tc>
        <w:tc>
          <w:tcPr>
            <w:tcW w:w="1148" w:type="dxa"/>
            <w:vAlign w:val="center"/>
          </w:tcPr>
          <w:p w14:paraId="60A752A7" w14:textId="77777777" w:rsidR="00132461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0E1ACBC7" w14:textId="77777777" w:rsidR="00132461" w:rsidRDefault="00000000">
            <w:r>
              <w:t>108.00</w:t>
            </w:r>
          </w:p>
        </w:tc>
        <w:tc>
          <w:tcPr>
            <w:tcW w:w="1131" w:type="dxa"/>
            <w:vMerge/>
            <w:vAlign w:val="center"/>
          </w:tcPr>
          <w:p w14:paraId="3508557B" w14:textId="77777777" w:rsidR="00132461" w:rsidRDefault="00132461"/>
        </w:tc>
      </w:tr>
      <w:tr w:rsidR="00132461" w14:paraId="3EDCEB7B" w14:textId="77777777">
        <w:tc>
          <w:tcPr>
            <w:tcW w:w="877" w:type="dxa"/>
            <w:vMerge/>
            <w:vAlign w:val="center"/>
          </w:tcPr>
          <w:p w14:paraId="4B693A2B" w14:textId="77777777" w:rsidR="00132461" w:rsidRDefault="00132461"/>
        </w:tc>
        <w:tc>
          <w:tcPr>
            <w:tcW w:w="1018" w:type="dxa"/>
            <w:vMerge/>
            <w:vAlign w:val="center"/>
          </w:tcPr>
          <w:p w14:paraId="1EE958AB" w14:textId="77777777" w:rsidR="00132461" w:rsidRDefault="00132461"/>
        </w:tc>
        <w:tc>
          <w:tcPr>
            <w:tcW w:w="1165" w:type="dxa"/>
            <w:vAlign w:val="center"/>
          </w:tcPr>
          <w:p w14:paraId="78FB51D0" w14:textId="77777777" w:rsidR="00132461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5C7E9385" w14:textId="77777777" w:rsidR="00132461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7EEE3200" w14:textId="77777777" w:rsidR="00132461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13011E4B" w14:textId="77777777" w:rsidR="00132461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CF3D320" w14:textId="77777777" w:rsidR="00132461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20F74F17" w14:textId="77777777" w:rsidR="00132461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4AA1DE60" w14:textId="77777777" w:rsidR="00132461" w:rsidRDefault="00132461"/>
        </w:tc>
      </w:tr>
      <w:tr w:rsidR="00132461" w14:paraId="2F284B18" w14:textId="77777777">
        <w:tc>
          <w:tcPr>
            <w:tcW w:w="877" w:type="dxa"/>
            <w:vMerge/>
            <w:vAlign w:val="center"/>
          </w:tcPr>
          <w:p w14:paraId="3C42A906" w14:textId="77777777" w:rsidR="00132461" w:rsidRDefault="00132461"/>
        </w:tc>
        <w:tc>
          <w:tcPr>
            <w:tcW w:w="1018" w:type="dxa"/>
            <w:vMerge/>
            <w:vAlign w:val="center"/>
          </w:tcPr>
          <w:p w14:paraId="645B0EC3" w14:textId="77777777" w:rsidR="00132461" w:rsidRDefault="00132461"/>
        </w:tc>
        <w:tc>
          <w:tcPr>
            <w:tcW w:w="1165" w:type="dxa"/>
            <w:vAlign w:val="center"/>
          </w:tcPr>
          <w:p w14:paraId="145248E7" w14:textId="77777777" w:rsidR="00132461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33C37546" w14:textId="77777777" w:rsidR="00132461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6C76D079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2528AE31" w14:textId="77777777" w:rsidR="00132461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24AF4793" w14:textId="77777777" w:rsidR="00132461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73598799" w14:textId="77777777" w:rsidR="00132461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4CB3F76F" w14:textId="77777777" w:rsidR="00132461" w:rsidRDefault="00132461"/>
        </w:tc>
      </w:tr>
      <w:tr w:rsidR="00132461" w14:paraId="545EDEA9" w14:textId="77777777">
        <w:tc>
          <w:tcPr>
            <w:tcW w:w="877" w:type="dxa"/>
            <w:vMerge w:val="restart"/>
            <w:vAlign w:val="center"/>
          </w:tcPr>
          <w:p w14:paraId="37D5B588" w14:textId="77777777" w:rsidR="00132461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CA1E5C5" w14:textId="77777777" w:rsidR="00132461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9F8755C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BB0624" w14:textId="77777777" w:rsidR="00132461" w:rsidRDefault="00132461"/>
        </w:tc>
        <w:tc>
          <w:tcPr>
            <w:tcW w:w="962" w:type="dxa"/>
            <w:vAlign w:val="center"/>
          </w:tcPr>
          <w:p w14:paraId="70E763FF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77F4346E" w14:textId="77777777" w:rsidR="00132461" w:rsidRDefault="00132461"/>
        </w:tc>
        <w:tc>
          <w:tcPr>
            <w:tcW w:w="1148" w:type="dxa"/>
            <w:vAlign w:val="center"/>
          </w:tcPr>
          <w:p w14:paraId="6E8C5778" w14:textId="77777777" w:rsidR="00132461" w:rsidRDefault="00132461"/>
        </w:tc>
        <w:tc>
          <w:tcPr>
            <w:tcW w:w="1148" w:type="dxa"/>
            <w:vAlign w:val="center"/>
          </w:tcPr>
          <w:p w14:paraId="19048C02" w14:textId="77777777" w:rsidR="00132461" w:rsidRDefault="00000000">
            <w:r>
              <w:t>738.48</w:t>
            </w:r>
          </w:p>
        </w:tc>
        <w:tc>
          <w:tcPr>
            <w:tcW w:w="1131" w:type="dxa"/>
            <w:vMerge w:val="restart"/>
            <w:vAlign w:val="center"/>
          </w:tcPr>
          <w:p w14:paraId="5E7BF47A" w14:textId="77777777" w:rsidR="00132461" w:rsidRDefault="00000000">
            <w:r>
              <w:t>1267.14</w:t>
            </w:r>
          </w:p>
        </w:tc>
      </w:tr>
      <w:tr w:rsidR="00132461" w14:paraId="0856B38E" w14:textId="77777777">
        <w:tc>
          <w:tcPr>
            <w:tcW w:w="877" w:type="dxa"/>
            <w:vMerge/>
            <w:vAlign w:val="center"/>
          </w:tcPr>
          <w:p w14:paraId="5690DA47" w14:textId="77777777" w:rsidR="00132461" w:rsidRDefault="00132461"/>
        </w:tc>
        <w:tc>
          <w:tcPr>
            <w:tcW w:w="1018" w:type="dxa"/>
            <w:vMerge/>
            <w:vAlign w:val="center"/>
          </w:tcPr>
          <w:p w14:paraId="0E12AA51" w14:textId="77777777" w:rsidR="00132461" w:rsidRDefault="00132461"/>
        </w:tc>
        <w:tc>
          <w:tcPr>
            <w:tcW w:w="1165" w:type="dxa"/>
            <w:vAlign w:val="center"/>
          </w:tcPr>
          <w:p w14:paraId="7D1C94B4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C81AED5" w14:textId="77777777" w:rsidR="00132461" w:rsidRDefault="00132461"/>
        </w:tc>
        <w:tc>
          <w:tcPr>
            <w:tcW w:w="962" w:type="dxa"/>
            <w:vAlign w:val="center"/>
          </w:tcPr>
          <w:p w14:paraId="261CFB85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40E9E480" w14:textId="77777777" w:rsidR="00132461" w:rsidRDefault="00132461"/>
        </w:tc>
        <w:tc>
          <w:tcPr>
            <w:tcW w:w="1148" w:type="dxa"/>
            <w:vAlign w:val="center"/>
          </w:tcPr>
          <w:p w14:paraId="67EFCB67" w14:textId="77777777" w:rsidR="00132461" w:rsidRDefault="00132461"/>
        </w:tc>
        <w:tc>
          <w:tcPr>
            <w:tcW w:w="1148" w:type="dxa"/>
            <w:vAlign w:val="center"/>
          </w:tcPr>
          <w:p w14:paraId="755B2481" w14:textId="77777777" w:rsidR="00132461" w:rsidRDefault="00000000">
            <w:r>
              <w:t>50.76</w:t>
            </w:r>
          </w:p>
        </w:tc>
        <w:tc>
          <w:tcPr>
            <w:tcW w:w="1131" w:type="dxa"/>
            <w:vMerge/>
            <w:vAlign w:val="center"/>
          </w:tcPr>
          <w:p w14:paraId="44944CE5" w14:textId="77777777" w:rsidR="00132461" w:rsidRDefault="00132461"/>
        </w:tc>
      </w:tr>
      <w:tr w:rsidR="00132461" w14:paraId="2CE578AF" w14:textId="77777777">
        <w:tc>
          <w:tcPr>
            <w:tcW w:w="877" w:type="dxa"/>
            <w:vMerge/>
            <w:vAlign w:val="center"/>
          </w:tcPr>
          <w:p w14:paraId="0132F135" w14:textId="77777777" w:rsidR="00132461" w:rsidRDefault="00132461"/>
        </w:tc>
        <w:tc>
          <w:tcPr>
            <w:tcW w:w="1018" w:type="dxa"/>
            <w:vMerge/>
            <w:vAlign w:val="center"/>
          </w:tcPr>
          <w:p w14:paraId="1A5C2E96" w14:textId="77777777" w:rsidR="00132461" w:rsidRDefault="00132461"/>
        </w:tc>
        <w:tc>
          <w:tcPr>
            <w:tcW w:w="1165" w:type="dxa"/>
            <w:vAlign w:val="center"/>
          </w:tcPr>
          <w:p w14:paraId="5D73EA09" w14:textId="77777777" w:rsidR="00132461" w:rsidRDefault="00132461"/>
        </w:tc>
        <w:tc>
          <w:tcPr>
            <w:tcW w:w="1160" w:type="dxa"/>
            <w:vAlign w:val="center"/>
          </w:tcPr>
          <w:p w14:paraId="42E653CB" w14:textId="77777777" w:rsidR="00132461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19295FED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6351BE05" w14:textId="77777777" w:rsidR="00132461" w:rsidRDefault="00000000">
            <w:r>
              <w:t>55</w:t>
            </w:r>
          </w:p>
        </w:tc>
        <w:tc>
          <w:tcPr>
            <w:tcW w:w="1148" w:type="dxa"/>
            <w:vAlign w:val="center"/>
          </w:tcPr>
          <w:p w14:paraId="51F3A520" w14:textId="77777777" w:rsidR="00132461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0B129844" w14:textId="77777777" w:rsidR="00132461" w:rsidRDefault="00000000">
            <w:r>
              <w:t>118.80</w:t>
            </w:r>
          </w:p>
        </w:tc>
        <w:tc>
          <w:tcPr>
            <w:tcW w:w="1131" w:type="dxa"/>
            <w:vMerge/>
            <w:vAlign w:val="center"/>
          </w:tcPr>
          <w:p w14:paraId="636821CC" w14:textId="77777777" w:rsidR="00132461" w:rsidRDefault="00132461"/>
        </w:tc>
      </w:tr>
      <w:tr w:rsidR="00132461" w14:paraId="7CE57005" w14:textId="77777777">
        <w:tc>
          <w:tcPr>
            <w:tcW w:w="877" w:type="dxa"/>
            <w:vMerge/>
            <w:vAlign w:val="center"/>
          </w:tcPr>
          <w:p w14:paraId="7A53A8CA" w14:textId="77777777" w:rsidR="00132461" w:rsidRDefault="00132461"/>
        </w:tc>
        <w:tc>
          <w:tcPr>
            <w:tcW w:w="1018" w:type="dxa"/>
            <w:vMerge/>
            <w:vAlign w:val="center"/>
          </w:tcPr>
          <w:p w14:paraId="767F37B4" w14:textId="77777777" w:rsidR="00132461" w:rsidRDefault="00132461"/>
        </w:tc>
        <w:tc>
          <w:tcPr>
            <w:tcW w:w="1165" w:type="dxa"/>
            <w:vAlign w:val="center"/>
          </w:tcPr>
          <w:p w14:paraId="0988EB01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AC4D84" w14:textId="77777777" w:rsidR="00132461" w:rsidRDefault="00132461"/>
        </w:tc>
        <w:tc>
          <w:tcPr>
            <w:tcW w:w="962" w:type="dxa"/>
            <w:vAlign w:val="center"/>
          </w:tcPr>
          <w:p w14:paraId="4126BE15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06571282" w14:textId="77777777" w:rsidR="00132461" w:rsidRDefault="00132461"/>
        </w:tc>
        <w:tc>
          <w:tcPr>
            <w:tcW w:w="1148" w:type="dxa"/>
            <w:vAlign w:val="center"/>
          </w:tcPr>
          <w:p w14:paraId="556DC7C3" w14:textId="77777777" w:rsidR="00132461" w:rsidRDefault="00132461"/>
        </w:tc>
        <w:tc>
          <w:tcPr>
            <w:tcW w:w="1148" w:type="dxa"/>
            <w:vAlign w:val="center"/>
          </w:tcPr>
          <w:p w14:paraId="6F956911" w14:textId="77777777" w:rsidR="00132461" w:rsidRDefault="00000000">
            <w:r>
              <w:t>118.44</w:t>
            </w:r>
          </w:p>
        </w:tc>
        <w:tc>
          <w:tcPr>
            <w:tcW w:w="1131" w:type="dxa"/>
            <w:vMerge/>
            <w:vAlign w:val="center"/>
          </w:tcPr>
          <w:p w14:paraId="51EC9A39" w14:textId="77777777" w:rsidR="00132461" w:rsidRDefault="00132461"/>
        </w:tc>
      </w:tr>
      <w:tr w:rsidR="00132461" w14:paraId="795C8073" w14:textId="77777777">
        <w:tc>
          <w:tcPr>
            <w:tcW w:w="877" w:type="dxa"/>
            <w:vMerge/>
            <w:vAlign w:val="center"/>
          </w:tcPr>
          <w:p w14:paraId="09075E90" w14:textId="77777777" w:rsidR="00132461" w:rsidRDefault="00132461"/>
        </w:tc>
        <w:tc>
          <w:tcPr>
            <w:tcW w:w="1018" w:type="dxa"/>
            <w:vMerge/>
            <w:vAlign w:val="center"/>
          </w:tcPr>
          <w:p w14:paraId="7AC37FC5" w14:textId="77777777" w:rsidR="00132461" w:rsidRDefault="00132461"/>
        </w:tc>
        <w:tc>
          <w:tcPr>
            <w:tcW w:w="1165" w:type="dxa"/>
            <w:vAlign w:val="center"/>
          </w:tcPr>
          <w:p w14:paraId="39099104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0D2863" w14:textId="77777777" w:rsidR="00132461" w:rsidRDefault="00132461"/>
        </w:tc>
        <w:tc>
          <w:tcPr>
            <w:tcW w:w="962" w:type="dxa"/>
            <w:vAlign w:val="center"/>
          </w:tcPr>
          <w:p w14:paraId="76D320F3" w14:textId="77777777" w:rsidR="0013246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A3F2F4" w14:textId="77777777" w:rsidR="00132461" w:rsidRDefault="00132461"/>
        </w:tc>
        <w:tc>
          <w:tcPr>
            <w:tcW w:w="1148" w:type="dxa"/>
            <w:vAlign w:val="center"/>
          </w:tcPr>
          <w:p w14:paraId="58AC4B0A" w14:textId="77777777" w:rsidR="00132461" w:rsidRDefault="00132461"/>
        </w:tc>
        <w:tc>
          <w:tcPr>
            <w:tcW w:w="1148" w:type="dxa"/>
            <w:vAlign w:val="center"/>
          </w:tcPr>
          <w:p w14:paraId="64C794A6" w14:textId="77777777" w:rsidR="00132461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79E9239" w14:textId="77777777" w:rsidR="00132461" w:rsidRDefault="00132461"/>
        </w:tc>
      </w:tr>
      <w:tr w:rsidR="00132461" w14:paraId="13F83173" w14:textId="77777777">
        <w:tc>
          <w:tcPr>
            <w:tcW w:w="877" w:type="dxa"/>
            <w:vMerge/>
            <w:vAlign w:val="center"/>
          </w:tcPr>
          <w:p w14:paraId="6CB8C39F" w14:textId="77777777" w:rsidR="00132461" w:rsidRDefault="00132461"/>
        </w:tc>
        <w:tc>
          <w:tcPr>
            <w:tcW w:w="1018" w:type="dxa"/>
            <w:vMerge/>
            <w:vAlign w:val="center"/>
          </w:tcPr>
          <w:p w14:paraId="073590BE" w14:textId="77777777" w:rsidR="00132461" w:rsidRDefault="00132461"/>
        </w:tc>
        <w:tc>
          <w:tcPr>
            <w:tcW w:w="1165" w:type="dxa"/>
            <w:vAlign w:val="center"/>
          </w:tcPr>
          <w:p w14:paraId="2CFE84BE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B373DF2" w14:textId="77777777" w:rsidR="00132461" w:rsidRDefault="00132461"/>
        </w:tc>
        <w:tc>
          <w:tcPr>
            <w:tcW w:w="962" w:type="dxa"/>
            <w:vAlign w:val="center"/>
          </w:tcPr>
          <w:p w14:paraId="51504D59" w14:textId="77777777" w:rsidR="00132461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10B42068" w14:textId="77777777" w:rsidR="00132461" w:rsidRDefault="00132461"/>
        </w:tc>
        <w:tc>
          <w:tcPr>
            <w:tcW w:w="1148" w:type="dxa"/>
            <w:vAlign w:val="center"/>
          </w:tcPr>
          <w:p w14:paraId="694BFDC9" w14:textId="77777777" w:rsidR="00132461" w:rsidRDefault="00132461"/>
        </w:tc>
        <w:tc>
          <w:tcPr>
            <w:tcW w:w="1148" w:type="dxa"/>
            <w:vAlign w:val="center"/>
          </w:tcPr>
          <w:p w14:paraId="2353F737" w14:textId="77777777" w:rsidR="00132461" w:rsidRDefault="00000000">
            <w:r>
              <w:t>195.12</w:t>
            </w:r>
          </w:p>
        </w:tc>
        <w:tc>
          <w:tcPr>
            <w:tcW w:w="1131" w:type="dxa"/>
            <w:vMerge/>
            <w:vAlign w:val="center"/>
          </w:tcPr>
          <w:p w14:paraId="673FC1BC" w14:textId="77777777" w:rsidR="00132461" w:rsidRDefault="00132461"/>
        </w:tc>
      </w:tr>
      <w:tr w:rsidR="00132461" w14:paraId="3E7C2CBC" w14:textId="77777777">
        <w:tc>
          <w:tcPr>
            <w:tcW w:w="877" w:type="dxa"/>
            <w:vMerge/>
            <w:vAlign w:val="center"/>
          </w:tcPr>
          <w:p w14:paraId="338DCEB0" w14:textId="77777777" w:rsidR="00132461" w:rsidRDefault="00132461"/>
        </w:tc>
        <w:tc>
          <w:tcPr>
            <w:tcW w:w="1018" w:type="dxa"/>
            <w:vMerge/>
            <w:vAlign w:val="center"/>
          </w:tcPr>
          <w:p w14:paraId="623EFB78" w14:textId="77777777" w:rsidR="00132461" w:rsidRDefault="00132461"/>
        </w:tc>
        <w:tc>
          <w:tcPr>
            <w:tcW w:w="1165" w:type="dxa"/>
            <w:vAlign w:val="center"/>
          </w:tcPr>
          <w:p w14:paraId="25421A04" w14:textId="77777777" w:rsidR="00132461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73ECC2BF" w14:textId="77777777" w:rsidR="00132461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5CF81B89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3545443E" w14:textId="77777777" w:rsidR="00132461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3D57C076" w14:textId="77777777" w:rsidR="00132461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6A7F42B6" w14:textId="77777777" w:rsidR="00132461" w:rsidRDefault="00000000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2F2F23C6" w14:textId="77777777" w:rsidR="00132461" w:rsidRDefault="00132461"/>
        </w:tc>
      </w:tr>
      <w:tr w:rsidR="00132461" w14:paraId="0E52DAD4" w14:textId="77777777">
        <w:tc>
          <w:tcPr>
            <w:tcW w:w="877" w:type="dxa"/>
            <w:vMerge/>
            <w:vAlign w:val="center"/>
          </w:tcPr>
          <w:p w14:paraId="3CCCFEEA" w14:textId="77777777" w:rsidR="00132461" w:rsidRDefault="00132461"/>
        </w:tc>
        <w:tc>
          <w:tcPr>
            <w:tcW w:w="1018" w:type="dxa"/>
            <w:vMerge/>
            <w:vAlign w:val="center"/>
          </w:tcPr>
          <w:p w14:paraId="1F5C2FF3" w14:textId="77777777" w:rsidR="00132461" w:rsidRDefault="00132461"/>
        </w:tc>
        <w:tc>
          <w:tcPr>
            <w:tcW w:w="1165" w:type="dxa"/>
            <w:vAlign w:val="center"/>
          </w:tcPr>
          <w:p w14:paraId="2EA8480F" w14:textId="77777777" w:rsidR="00132461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08E12592" w14:textId="77777777" w:rsidR="00132461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406AF568" w14:textId="77777777" w:rsidR="00132461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6255666E" w14:textId="77777777" w:rsidR="00132461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01476707" w14:textId="77777777" w:rsidR="00132461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2B481B96" w14:textId="77777777" w:rsidR="00132461" w:rsidRDefault="00000000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08570B22" w14:textId="77777777" w:rsidR="00132461" w:rsidRDefault="00132461"/>
        </w:tc>
      </w:tr>
      <w:tr w:rsidR="00132461" w14:paraId="25D1FB43" w14:textId="77777777">
        <w:tc>
          <w:tcPr>
            <w:tcW w:w="877" w:type="dxa"/>
            <w:vMerge w:val="restart"/>
            <w:vAlign w:val="center"/>
          </w:tcPr>
          <w:p w14:paraId="1BA1AD14" w14:textId="77777777" w:rsidR="00132461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2479A0FC" w14:textId="77777777" w:rsidR="00132461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921B507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D2ACF0E" w14:textId="77777777" w:rsidR="00132461" w:rsidRDefault="00132461"/>
        </w:tc>
        <w:tc>
          <w:tcPr>
            <w:tcW w:w="962" w:type="dxa"/>
            <w:vAlign w:val="center"/>
          </w:tcPr>
          <w:p w14:paraId="7E5637D4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4CA8C7DC" w14:textId="77777777" w:rsidR="00132461" w:rsidRDefault="00132461"/>
        </w:tc>
        <w:tc>
          <w:tcPr>
            <w:tcW w:w="1148" w:type="dxa"/>
            <w:vAlign w:val="center"/>
          </w:tcPr>
          <w:p w14:paraId="020828E7" w14:textId="77777777" w:rsidR="00132461" w:rsidRDefault="00132461"/>
        </w:tc>
        <w:tc>
          <w:tcPr>
            <w:tcW w:w="1148" w:type="dxa"/>
            <w:vAlign w:val="center"/>
          </w:tcPr>
          <w:p w14:paraId="0E15E190" w14:textId="77777777" w:rsidR="00132461" w:rsidRDefault="00000000">
            <w:r>
              <w:t>854.06</w:t>
            </w:r>
          </w:p>
        </w:tc>
        <w:tc>
          <w:tcPr>
            <w:tcW w:w="1131" w:type="dxa"/>
            <w:vMerge w:val="restart"/>
            <w:vAlign w:val="center"/>
          </w:tcPr>
          <w:p w14:paraId="787B1B44" w14:textId="77777777" w:rsidR="00132461" w:rsidRDefault="00000000">
            <w:r>
              <w:t>1002.44</w:t>
            </w:r>
          </w:p>
        </w:tc>
      </w:tr>
      <w:tr w:rsidR="00132461" w14:paraId="24DAB717" w14:textId="77777777">
        <w:tc>
          <w:tcPr>
            <w:tcW w:w="877" w:type="dxa"/>
            <w:vMerge/>
            <w:vAlign w:val="center"/>
          </w:tcPr>
          <w:p w14:paraId="03A1010D" w14:textId="77777777" w:rsidR="00132461" w:rsidRDefault="00132461"/>
        </w:tc>
        <w:tc>
          <w:tcPr>
            <w:tcW w:w="1018" w:type="dxa"/>
            <w:vMerge/>
            <w:vAlign w:val="center"/>
          </w:tcPr>
          <w:p w14:paraId="52B1FCAE" w14:textId="77777777" w:rsidR="00132461" w:rsidRDefault="00132461"/>
        </w:tc>
        <w:tc>
          <w:tcPr>
            <w:tcW w:w="1165" w:type="dxa"/>
            <w:vAlign w:val="center"/>
          </w:tcPr>
          <w:p w14:paraId="11377874" w14:textId="77777777" w:rsidR="00132461" w:rsidRDefault="00132461"/>
        </w:tc>
        <w:tc>
          <w:tcPr>
            <w:tcW w:w="1160" w:type="dxa"/>
            <w:vAlign w:val="center"/>
          </w:tcPr>
          <w:p w14:paraId="1814BA6F" w14:textId="77777777" w:rsidR="00132461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6E40E1F4" w14:textId="77777777" w:rsidR="00132461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4A293F3B" w14:textId="77777777" w:rsidR="00132461" w:rsidRDefault="00000000">
            <w:r>
              <w:t>49</w:t>
            </w:r>
          </w:p>
        </w:tc>
        <w:tc>
          <w:tcPr>
            <w:tcW w:w="1148" w:type="dxa"/>
            <w:vAlign w:val="center"/>
          </w:tcPr>
          <w:p w14:paraId="2B6BA25C" w14:textId="77777777" w:rsidR="00132461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5B407AC9" w14:textId="77777777" w:rsidR="00132461" w:rsidRDefault="00000000">
            <w:r>
              <w:t>105.84</w:t>
            </w:r>
          </w:p>
        </w:tc>
        <w:tc>
          <w:tcPr>
            <w:tcW w:w="1131" w:type="dxa"/>
            <w:vMerge/>
            <w:vAlign w:val="center"/>
          </w:tcPr>
          <w:p w14:paraId="53B36947" w14:textId="77777777" w:rsidR="00132461" w:rsidRDefault="00132461"/>
        </w:tc>
      </w:tr>
      <w:tr w:rsidR="00132461" w14:paraId="44C109CE" w14:textId="77777777">
        <w:tc>
          <w:tcPr>
            <w:tcW w:w="877" w:type="dxa"/>
            <w:vMerge/>
            <w:vAlign w:val="center"/>
          </w:tcPr>
          <w:p w14:paraId="75AEAF37" w14:textId="77777777" w:rsidR="00132461" w:rsidRDefault="00132461"/>
        </w:tc>
        <w:tc>
          <w:tcPr>
            <w:tcW w:w="1018" w:type="dxa"/>
            <w:vMerge/>
            <w:vAlign w:val="center"/>
          </w:tcPr>
          <w:p w14:paraId="4984C438" w14:textId="77777777" w:rsidR="00132461" w:rsidRDefault="00132461"/>
        </w:tc>
        <w:tc>
          <w:tcPr>
            <w:tcW w:w="1165" w:type="dxa"/>
            <w:vAlign w:val="center"/>
          </w:tcPr>
          <w:p w14:paraId="05688046" w14:textId="77777777" w:rsidR="00132461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150DAE70" w14:textId="77777777" w:rsidR="00132461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48E9AA38" w14:textId="77777777" w:rsidR="00132461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473414A3" w14:textId="77777777" w:rsidR="00132461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4089971" w14:textId="77777777" w:rsidR="00132461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48F350ED" w14:textId="77777777" w:rsidR="00132461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39747BE0" w14:textId="77777777" w:rsidR="00132461" w:rsidRDefault="00132461"/>
        </w:tc>
      </w:tr>
      <w:tr w:rsidR="00132461" w14:paraId="22BA85F1" w14:textId="77777777">
        <w:tc>
          <w:tcPr>
            <w:tcW w:w="877" w:type="dxa"/>
            <w:vMerge/>
            <w:vAlign w:val="center"/>
          </w:tcPr>
          <w:p w14:paraId="3CA1FDFA" w14:textId="77777777" w:rsidR="00132461" w:rsidRDefault="00132461"/>
        </w:tc>
        <w:tc>
          <w:tcPr>
            <w:tcW w:w="1018" w:type="dxa"/>
            <w:vMerge/>
            <w:vAlign w:val="center"/>
          </w:tcPr>
          <w:p w14:paraId="2D992701" w14:textId="77777777" w:rsidR="00132461" w:rsidRDefault="00132461"/>
        </w:tc>
        <w:tc>
          <w:tcPr>
            <w:tcW w:w="1165" w:type="dxa"/>
            <w:vAlign w:val="center"/>
          </w:tcPr>
          <w:p w14:paraId="677A1A44" w14:textId="77777777" w:rsidR="00132461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524E98CA" w14:textId="77777777" w:rsidR="00132461" w:rsidRDefault="00000000">
            <w:r>
              <w:t>1.80×1.80</w:t>
            </w:r>
          </w:p>
        </w:tc>
        <w:tc>
          <w:tcPr>
            <w:tcW w:w="962" w:type="dxa"/>
            <w:vAlign w:val="center"/>
          </w:tcPr>
          <w:p w14:paraId="2C48616A" w14:textId="77777777" w:rsidR="00132461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6FCDE5CA" w14:textId="77777777" w:rsidR="00132461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48F55EC2" w14:textId="77777777" w:rsidR="00132461" w:rsidRDefault="00000000">
            <w:r>
              <w:t>3.24</w:t>
            </w:r>
          </w:p>
        </w:tc>
        <w:tc>
          <w:tcPr>
            <w:tcW w:w="1148" w:type="dxa"/>
            <w:vAlign w:val="center"/>
          </w:tcPr>
          <w:p w14:paraId="0841135E" w14:textId="77777777" w:rsidR="00132461" w:rsidRDefault="00000000"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4390BD4A" w14:textId="77777777" w:rsidR="00132461" w:rsidRDefault="00132461"/>
        </w:tc>
      </w:tr>
      <w:tr w:rsidR="00132461" w14:paraId="52FB293E" w14:textId="77777777">
        <w:tc>
          <w:tcPr>
            <w:tcW w:w="877" w:type="dxa"/>
            <w:vMerge/>
            <w:vAlign w:val="center"/>
          </w:tcPr>
          <w:p w14:paraId="68B14205" w14:textId="77777777" w:rsidR="00132461" w:rsidRDefault="00132461"/>
        </w:tc>
        <w:tc>
          <w:tcPr>
            <w:tcW w:w="1018" w:type="dxa"/>
            <w:vMerge/>
            <w:vAlign w:val="center"/>
          </w:tcPr>
          <w:p w14:paraId="733EA0FD" w14:textId="77777777" w:rsidR="00132461" w:rsidRDefault="00132461"/>
        </w:tc>
        <w:tc>
          <w:tcPr>
            <w:tcW w:w="1165" w:type="dxa"/>
            <w:vAlign w:val="center"/>
          </w:tcPr>
          <w:p w14:paraId="44B30EAF" w14:textId="77777777" w:rsidR="00132461" w:rsidRDefault="00000000">
            <w:r>
              <w:t>C5715</w:t>
            </w:r>
          </w:p>
        </w:tc>
        <w:tc>
          <w:tcPr>
            <w:tcW w:w="1160" w:type="dxa"/>
            <w:vAlign w:val="center"/>
          </w:tcPr>
          <w:p w14:paraId="24472452" w14:textId="77777777" w:rsidR="00132461" w:rsidRDefault="00000000">
            <w:r>
              <w:t>5.68×1.50</w:t>
            </w:r>
          </w:p>
        </w:tc>
        <w:tc>
          <w:tcPr>
            <w:tcW w:w="962" w:type="dxa"/>
            <w:vAlign w:val="center"/>
          </w:tcPr>
          <w:p w14:paraId="584921F9" w14:textId="77777777" w:rsidR="0013246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A9328A" w14:textId="77777777" w:rsidR="00132461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E048CE1" w14:textId="77777777" w:rsidR="00132461" w:rsidRDefault="00000000">
            <w:r>
              <w:t>8.52</w:t>
            </w:r>
          </w:p>
        </w:tc>
        <w:tc>
          <w:tcPr>
            <w:tcW w:w="1148" w:type="dxa"/>
            <w:vAlign w:val="center"/>
          </w:tcPr>
          <w:p w14:paraId="6F9D8F25" w14:textId="77777777" w:rsidR="00132461" w:rsidRDefault="00000000">
            <w:r>
              <w:t>8.52</w:t>
            </w:r>
          </w:p>
        </w:tc>
        <w:tc>
          <w:tcPr>
            <w:tcW w:w="1131" w:type="dxa"/>
            <w:vMerge/>
            <w:vAlign w:val="center"/>
          </w:tcPr>
          <w:p w14:paraId="0A895E81" w14:textId="77777777" w:rsidR="00132461" w:rsidRDefault="00132461"/>
        </w:tc>
      </w:tr>
    </w:tbl>
    <w:p w14:paraId="086A1A13" w14:textId="77777777" w:rsidR="00132461" w:rsidRDefault="00000000">
      <w:pPr>
        <w:pStyle w:val="2"/>
        <w:widowControl w:val="0"/>
        <w:rPr>
          <w:kern w:val="2"/>
        </w:rPr>
      </w:pPr>
      <w:bookmarkStart w:id="43" w:name="_Toc185341610"/>
      <w:r>
        <w:rPr>
          <w:kern w:val="2"/>
        </w:rPr>
        <w:t>天窗</w:t>
      </w:r>
      <w:bookmarkEnd w:id="43"/>
    </w:p>
    <w:p w14:paraId="6977099D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16B8CD84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B0EFA2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00E5F9EA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B1343E" w14:textId="77777777" w:rsidR="00132461" w:rsidRDefault="00000000">
      <w:pPr>
        <w:pStyle w:val="2"/>
        <w:widowControl w:val="0"/>
        <w:rPr>
          <w:kern w:val="2"/>
        </w:rPr>
      </w:pPr>
      <w:bookmarkStart w:id="44" w:name="_Toc185341611"/>
      <w:r>
        <w:rPr>
          <w:kern w:val="2"/>
        </w:rPr>
        <w:t>屋顶</w:t>
      </w:r>
      <w:bookmarkEnd w:id="44"/>
    </w:p>
    <w:p w14:paraId="562DE4C6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2461" w14:paraId="751484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AE5264" w14:textId="77777777" w:rsidR="0013246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B8903" w14:textId="77777777" w:rsidR="0013246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42B41" w14:textId="77777777" w:rsidR="0013246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C3D80" w14:textId="77777777" w:rsidR="0013246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005A8" w14:textId="77777777" w:rsidR="0013246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5D3AC" w14:textId="77777777" w:rsidR="0013246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265EED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2461" w14:paraId="255155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21DF58" w14:textId="77777777" w:rsidR="00132461" w:rsidRDefault="00132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81FC06" w14:textId="77777777" w:rsidR="0013246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E4FD7" w14:textId="77777777" w:rsidR="0013246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9C6E4" w14:textId="77777777" w:rsidR="0013246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0063A" w14:textId="77777777" w:rsidR="0013246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B9A0B" w14:textId="77777777" w:rsidR="0013246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614999" w14:textId="77777777" w:rsidR="00132461" w:rsidRDefault="00000000">
            <w:pPr>
              <w:jc w:val="center"/>
            </w:pPr>
            <w:r>
              <w:t>D=R*S</w:t>
            </w:r>
          </w:p>
        </w:tc>
      </w:tr>
      <w:tr w:rsidR="00132461" w14:paraId="5B4225AF" w14:textId="77777777">
        <w:tc>
          <w:tcPr>
            <w:tcW w:w="3345" w:type="dxa"/>
            <w:vAlign w:val="center"/>
          </w:tcPr>
          <w:p w14:paraId="3C57CCB0" w14:textId="77777777" w:rsidR="0013246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5447C5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51FD26" w14:textId="77777777" w:rsidR="0013246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697790" w14:textId="77777777" w:rsidR="0013246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1CCA92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94153B" w14:textId="77777777" w:rsidR="0013246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FF8299" w14:textId="77777777" w:rsidR="00132461" w:rsidRDefault="00000000">
            <w:r>
              <w:t>0.245</w:t>
            </w:r>
          </w:p>
        </w:tc>
      </w:tr>
      <w:tr w:rsidR="00132461" w14:paraId="70FEEC7E" w14:textId="77777777">
        <w:tc>
          <w:tcPr>
            <w:tcW w:w="3345" w:type="dxa"/>
            <w:vAlign w:val="center"/>
          </w:tcPr>
          <w:p w14:paraId="13AC9F64" w14:textId="77777777" w:rsidR="00132461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06B799F" w14:textId="77777777" w:rsidR="0013246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625AEBE" w14:textId="77777777" w:rsidR="0013246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EAD6AAB" w14:textId="77777777" w:rsidR="00132461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DE1EC14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2A7974" w14:textId="77777777" w:rsidR="0013246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B824E34" w14:textId="77777777" w:rsidR="00132461" w:rsidRDefault="00000000">
            <w:r>
              <w:t>0.404</w:t>
            </w:r>
          </w:p>
        </w:tc>
      </w:tr>
      <w:tr w:rsidR="00132461" w14:paraId="256AF15A" w14:textId="77777777">
        <w:tc>
          <w:tcPr>
            <w:tcW w:w="3345" w:type="dxa"/>
            <w:vAlign w:val="center"/>
          </w:tcPr>
          <w:p w14:paraId="7EC3822D" w14:textId="77777777" w:rsidR="0013246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D65E179" w14:textId="77777777" w:rsidR="0013246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887B2CD" w14:textId="77777777" w:rsidR="0013246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8E34621" w14:textId="77777777" w:rsidR="0013246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20629CB" w14:textId="77777777" w:rsidR="0013246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17E275D" w14:textId="77777777" w:rsidR="00132461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6FB8F3B9" w14:textId="77777777" w:rsidR="00132461" w:rsidRDefault="00000000">
            <w:r>
              <w:t>1.600</w:t>
            </w:r>
          </w:p>
        </w:tc>
      </w:tr>
      <w:tr w:rsidR="00132461" w14:paraId="15FF6251" w14:textId="77777777">
        <w:tc>
          <w:tcPr>
            <w:tcW w:w="3345" w:type="dxa"/>
            <w:vAlign w:val="center"/>
          </w:tcPr>
          <w:p w14:paraId="12B9C7F7" w14:textId="77777777" w:rsidR="00132461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C390008" w14:textId="77777777" w:rsidR="0013246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1C320AD" w14:textId="77777777" w:rsidR="00132461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25C96ABC" w14:textId="77777777" w:rsidR="00132461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B1078A0" w14:textId="77777777" w:rsidR="00132461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01F07329" w14:textId="77777777" w:rsidR="00132461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007EA7FE" w14:textId="77777777" w:rsidR="00132461" w:rsidRDefault="00000000">
            <w:r>
              <w:t>0.500</w:t>
            </w:r>
          </w:p>
        </w:tc>
      </w:tr>
      <w:tr w:rsidR="00132461" w14:paraId="381DF0B6" w14:textId="77777777">
        <w:tc>
          <w:tcPr>
            <w:tcW w:w="3345" w:type="dxa"/>
            <w:vAlign w:val="center"/>
          </w:tcPr>
          <w:p w14:paraId="016B79E4" w14:textId="77777777" w:rsidR="00132461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132FD696" w14:textId="77777777" w:rsidR="0013246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D47EB5A" w14:textId="77777777" w:rsidR="0013246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B1CAF56" w14:textId="77777777" w:rsidR="0013246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7F3D20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58C805" w14:textId="77777777" w:rsidR="0013246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AFE4806" w14:textId="77777777" w:rsidR="00132461" w:rsidRDefault="00000000">
            <w:r>
              <w:t>1.186</w:t>
            </w:r>
          </w:p>
        </w:tc>
      </w:tr>
      <w:tr w:rsidR="00132461" w14:paraId="0D98849E" w14:textId="77777777">
        <w:tc>
          <w:tcPr>
            <w:tcW w:w="3345" w:type="dxa"/>
            <w:vAlign w:val="center"/>
          </w:tcPr>
          <w:p w14:paraId="6FA84A8F" w14:textId="77777777" w:rsidR="00132461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64144FD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006D43" w14:textId="77777777" w:rsidR="0013246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86C6486" w14:textId="77777777" w:rsidR="0013246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15969EE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41B60B" w14:textId="77777777" w:rsidR="0013246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9F16ABD" w14:textId="77777777" w:rsidR="00132461" w:rsidRDefault="00000000">
            <w:r>
              <w:t>0.247</w:t>
            </w:r>
          </w:p>
        </w:tc>
      </w:tr>
      <w:tr w:rsidR="00132461" w14:paraId="0463B660" w14:textId="77777777">
        <w:tc>
          <w:tcPr>
            <w:tcW w:w="3345" w:type="dxa"/>
            <w:vAlign w:val="center"/>
          </w:tcPr>
          <w:p w14:paraId="2F245E77" w14:textId="77777777" w:rsidR="0013246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48D67F" w14:textId="77777777" w:rsidR="00132461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025982C2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F9FDEE" w14:textId="77777777" w:rsidR="0013246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8F68CF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B49367" w14:textId="77777777" w:rsidR="00132461" w:rsidRDefault="00000000">
            <w:r>
              <w:t>4.752</w:t>
            </w:r>
          </w:p>
        </w:tc>
        <w:tc>
          <w:tcPr>
            <w:tcW w:w="1064" w:type="dxa"/>
            <w:vAlign w:val="center"/>
          </w:tcPr>
          <w:p w14:paraId="7187DE2F" w14:textId="77777777" w:rsidR="00132461" w:rsidRDefault="00000000">
            <w:r>
              <w:t>4.182</w:t>
            </w:r>
          </w:p>
        </w:tc>
      </w:tr>
      <w:tr w:rsidR="00132461" w14:paraId="0EAFE1AC" w14:textId="77777777">
        <w:tc>
          <w:tcPr>
            <w:tcW w:w="3345" w:type="dxa"/>
            <w:shd w:val="clear" w:color="auto" w:fill="E6E6E6"/>
            <w:vAlign w:val="center"/>
          </w:tcPr>
          <w:p w14:paraId="005839C0" w14:textId="77777777" w:rsidR="0013246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AC290E" w14:textId="77777777" w:rsidR="0013246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2461" w14:paraId="7634C098" w14:textId="77777777">
        <w:tc>
          <w:tcPr>
            <w:tcW w:w="3345" w:type="dxa"/>
            <w:shd w:val="clear" w:color="auto" w:fill="E6E6E6"/>
            <w:vAlign w:val="center"/>
          </w:tcPr>
          <w:p w14:paraId="0C712E59" w14:textId="77777777" w:rsidR="0013246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0BBBE9" w14:textId="77777777" w:rsidR="00132461" w:rsidRDefault="00000000">
            <w:pPr>
              <w:jc w:val="center"/>
            </w:pPr>
            <w:r>
              <w:t>0.20</w:t>
            </w:r>
          </w:p>
        </w:tc>
      </w:tr>
      <w:tr w:rsidR="00132461" w14:paraId="2E5C2429" w14:textId="77777777">
        <w:tc>
          <w:tcPr>
            <w:tcW w:w="3345" w:type="dxa"/>
            <w:shd w:val="clear" w:color="auto" w:fill="E6E6E6"/>
            <w:vAlign w:val="center"/>
          </w:tcPr>
          <w:p w14:paraId="60CD773C" w14:textId="77777777" w:rsidR="0013246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56427EA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32461" w14:paraId="52D60791" w14:textId="77777777">
        <w:tc>
          <w:tcPr>
            <w:tcW w:w="3345" w:type="dxa"/>
            <w:shd w:val="clear" w:color="auto" w:fill="E6E6E6"/>
            <w:vAlign w:val="center"/>
          </w:tcPr>
          <w:p w14:paraId="1FE3FECE" w14:textId="77777777" w:rsidR="0013246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8B2EA60" w14:textId="77777777" w:rsidR="00132461" w:rsidRDefault="00000000">
            <w:r>
              <w:t>K≤0.40</w:t>
            </w:r>
          </w:p>
        </w:tc>
      </w:tr>
      <w:tr w:rsidR="00132461" w14:paraId="1EC9D804" w14:textId="77777777">
        <w:tc>
          <w:tcPr>
            <w:tcW w:w="3345" w:type="dxa"/>
            <w:shd w:val="clear" w:color="auto" w:fill="E6E6E6"/>
            <w:vAlign w:val="center"/>
          </w:tcPr>
          <w:p w14:paraId="77ED2355" w14:textId="77777777" w:rsidR="0013246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F717607" w14:textId="77777777" w:rsidR="00132461" w:rsidRDefault="00000000">
            <w:r>
              <w:t>满足</w:t>
            </w:r>
          </w:p>
        </w:tc>
      </w:tr>
    </w:tbl>
    <w:p w14:paraId="4070D364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6A772C" w14:textId="77777777" w:rsidR="00132461" w:rsidRDefault="00000000">
      <w:pPr>
        <w:pStyle w:val="2"/>
        <w:widowControl w:val="0"/>
        <w:rPr>
          <w:kern w:val="2"/>
        </w:rPr>
      </w:pPr>
      <w:bookmarkStart w:id="45" w:name="_Toc185341612"/>
      <w:r>
        <w:rPr>
          <w:kern w:val="2"/>
        </w:rPr>
        <w:t>外墙</w:t>
      </w:r>
      <w:bookmarkEnd w:id="45"/>
    </w:p>
    <w:p w14:paraId="666AB6A3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6ED7B62" w14:textId="77777777" w:rsidR="0013246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2461" w14:paraId="2F02E4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A33537" w14:textId="77777777" w:rsidR="0013246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D7E49" w14:textId="77777777" w:rsidR="0013246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2815F" w14:textId="77777777" w:rsidR="0013246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A04F6" w14:textId="77777777" w:rsidR="0013246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D16FA" w14:textId="77777777" w:rsidR="0013246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744D8" w14:textId="77777777" w:rsidR="0013246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78EC01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2461" w14:paraId="4ACDC73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13C27E" w14:textId="77777777" w:rsidR="00132461" w:rsidRDefault="00132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191013" w14:textId="77777777" w:rsidR="0013246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A7A80" w14:textId="77777777" w:rsidR="0013246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A52EC" w14:textId="77777777" w:rsidR="0013246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BFA15" w14:textId="77777777" w:rsidR="0013246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5C301" w14:textId="77777777" w:rsidR="0013246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A6F33A" w14:textId="77777777" w:rsidR="00132461" w:rsidRDefault="00000000">
            <w:pPr>
              <w:jc w:val="center"/>
            </w:pPr>
            <w:r>
              <w:t>D=R*S</w:t>
            </w:r>
          </w:p>
        </w:tc>
      </w:tr>
      <w:tr w:rsidR="00132461" w14:paraId="37B502DF" w14:textId="77777777">
        <w:tc>
          <w:tcPr>
            <w:tcW w:w="3345" w:type="dxa"/>
            <w:vAlign w:val="center"/>
          </w:tcPr>
          <w:p w14:paraId="535F9BCF" w14:textId="77777777" w:rsidR="0013246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E93B74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9A9028" w14:textId="77777777" w:rsidR="0013246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991F27" w14:textId="77777777" w:rsidR="0013246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4D0618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EF81EA" w14:textId="77777777" w:rsidR="0013246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57B484" w14:textId="77777777" w:rsidR="00132461" w:rsidRDefault="00000000">
            <w:r>
              <w:t>0.245</w:t>
            </w:r>
          </w:p>
        </w:tc>
      </w:tr>
      <w:tr w:rsidR="00132461" w14:paraId="1632AEFB" w14:textId="77777777">
        <w:tc>
          <w:tcPr>
            <w:tcW w:w="3345" w:type="dxa"/>
            <w:vAlign w:val="center"/>
          </w:tcPr>
          <w:p w14:paraId="363BF376" w14:textId="77777777" w:rsidR="00132461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4F7D687" w14:textId="77777777" w:rsidR="00132461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2EDB8A9" w14:textId="77777777" w:rsidR="00132461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14D1E70A" w14:textId="77777777" w:rsidR="00132461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3993496" w14:textId="77777777" w:rsidR="0013246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783430C" w14:textId="77777777" w:rsidR="00132461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41AFF40F" w14:textId="77777777" w:rsidR="00132461" w:rsidRDefault="00000000">
            <w:r>
              <w:t>1.050</w:t>
            </w:r>
          </w:p>
        </w:tc>
      </w:tr>
      <w:tr w:rsidR="00132461" w14:paraId="395B3678" w14:textId="77777777">
        <w:tc>
          <w:tcPr>
            <w:tcW w:w="3345" w:type="dxa"/>
            <w:vAlign w:val="center"/>
          </w:tcPr>
          <w:p w14:paraId="316F8A42" w14:textId="77777777" w:rsidR="0013246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F17CCDC" w14:textId="77777777" w:rsidR="0013246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F1AE751" w14:textId="77777777" w:rsidR="0013246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628EEA1" w14:textId="77777777" w:rsidR="0013246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B579F63" w14:textId="77777777" w:rsidR="0013246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B8A470D" w14:textId="77777777" w:rsidR="00132461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52D46609" w14:textId="77777777" w:rsidR="00132461" w:rsidRDefault="00000000">
            <w:r>
              <w:t>3.444</w:t>
            </w:r>
          </w:p>
        </w:tc>
      </w:tr>
      <w:tr w:rsidR="00132461" w14:paraId="4AF922A6" w14:textId="77777777">
        <w:tc>
          <w:tcPr>
            <w:tcW w:w="3345" w:type="dxa"/>
            <w:vAlign w:val="center"/>
          </w:tcPr>
          <w:p w14:paraId="7B457334" w14:textId="77777777" w:rsidR="00132461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2619B63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92E46D" w14:textId="77777777" w:rsidR="0013246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F522408" w14:textId="77777777" w:rsidR="0013246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D3D191B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F8DE40" w14:textId="77777777" w:rsidR="0013246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57314FE" w14:textId="77777777" w:rsidR="00132461" w:rsidRDefault="00000000">
            <w:r>
              <w:t>0.247</w:t>
            </w:r>
          </w:p>
        </w:tc>
      </w:tr>
      <w:tr w:rsidR="00132461" w14:paraId="4F38E5AB" w14:textId="77777777">
        <w:tc>
          <w:tcPr>
            <w:tcW w:w="3345" w:type="dxa"/>
            <w:vAlign w:val="center"/>
          </w:tcPr>
          <w:p w14:paraId="52B313FE" w14:textId="77777777" w:rsidR="0013246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12E15F" w14:textId="77777777" w:rsidR="00132461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5E5CDB24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4FE7EB" w14:textId="77777777" w:rsidR="0013246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80F52B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4A4171" w14:textId="77777777" w:rsidR="00132461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3CBD8F8D" w14:textId="77777777" w:rsidR="00132461" w:rsidRDefault="00000000">
            <w:r>
              <w:t>4.986</w:t>
            </w:r>
          </w:p>
        </w:tc>
      </w:tr>
      <w:tr w:rsidR="00132461" w14:paraId="62134B33" w14:textId="77777777">
        <w:tc>
          <w:tcPr>
            <w:tcW w:w="3345" w:type="dxa"/>
            <w:shd w:val="clear" w:color="auto" w:fill="E6E6E6"/>
            <w:vAlign w:val="center"/>
          </w:tcPr>
          <w:p w14:paraId="54CFBBF8" w14:textId="77777777" w:rsidR="0013246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6AF3AF" w14:textId="77777777" w:rsidR="0013246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2461" w14:paraId="3F0B3682" w14:textId="77777777">
        <w:tc>
          <w:tcPr>
            <w:tcW w:w="3345" w:type="dxa"/>
            <w:shd w:val="clear" w:color="auto" w:fill="E6E6E6"/>
            <w:vAlign w:val="center"/>
          </w:tcPr>
          <w:p w14:paraId="1938E06F" w14:textId="77777777" w:rsidR="0013246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606D44C" w14:textId="77777777" w:rsidR="00132461" w:rsidRDefault="00000000">
            <w:pPr>
              <w:jc w:val="center"/>
            </w:pPr>
            <w:r>
              <w:t>0.38</w:t>
            </w:r>
          </w:p>
        </w:tc>
      </w:tr>
    </w:tbl>
    <w:p w14:paraId="2C36FD55" w14:textId="77777777" w:rsidR="0013246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2461" w14:paraId="3355B4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A17321" w14:textId="77777777" w:rsidR="0013246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A9D3E" w14:textId="77777777" w:rsidR="0013246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F2EB7" w14:textId="77777777" w:rsidR="0013246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FD821" w14:textId="77777777" w:rsidR="0013246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345EC" w14:textId="77777777" w:rsidR="0013246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E6A11" w14:textId="77777777" w:rsidR="0013246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7E76A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2461" w14:paraId="371A9A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ED5CE3" w14:textId="77777777" w:rsidR="00132461" w:rsidRDefault="00132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11620F" w14:textId="77777777" w:rsidR="0013246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B9B04" w14:textId="77777777" w:rsidR="0013246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69974" w14:textId="77777777" w:rsidR="0013246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9EF66" w14:textId="77777777" w:rsidR="0013246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20A59" w14:textId="77777777" w:rsidR="0013246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93E090" w14:textId="77777777" w:rsidR="00132461" w:rsidRDefault="00000000">
            <w:pPr>
              <w:jc w:val="center"/>
            </w:pPr>
            <w:r>
              <w:t>D=R*S</w:t>
            </w:r>
          </w:p>
        </w:tc>
      </w:tr>
      <w:tr w:rsidR="00132461" w14:paraId="67D36F70" w14:textId="77777777">
        <w:tc>
          <w:tcPr>
            <w:tcW w:w="3345" w:type="dxa"/>
            <w:vAlign w:val="center"/>
          </w:tcPr>
          <w:p w14:paraId="12B2786E" w14:textId="77777777" w:rsidR="0013246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C2DD64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B41F78" w14:textId="77777777" w:rsidR="0013246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2805C7" w14:textId="77777777" w:rsidR="0013246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726C32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DB041" w14:textId="77777777" w:rsidR="0013246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4F6B48" w14:textId="77777777" w:rsidR="00132461" w:rsidRDefault="00000000">
            <w:r>
              <w:t>0.245</w:t>
            </w:r>
          </w:p>
        </w:tc>
      </w:tr>
      <w:tr w:rsidR="00132461" w14:paraId="48FA7E02" w14:textId="77777777">
        <w:tc>
          <w:tcPr>
            <w:tcW w:w="3345" w:type="dxa"/>
            <w:vAlign w:val="center"/>
          </w:tcPr>
          <w:p w14:paraId="35670410" w14:textId="77777777" w:rsidR="0013246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C13B4A0" w14:textId="77777777" w:rsidR="00132461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B053DA9" w14:textId="77777777" w:rsidR="0013246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31B4694" w14:textId="77777777" w:rsidR="0013246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86F487F" w14:textId="77777777" w:rsidR="0013246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03D1AD6" w14:textId="77777777" w:rsidR="00132461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733B6765" w14:textId="77777777" w:rsidR="00132461" w:rsidRDefault="00000000">
            <w:r>
              <w:t>0.747</w:t>
            </w:r>
          </w:p>
        </w:tc>
      </w:tr>
      <w:tr w:rsidR="00132461" w14:paraId="6915994D" w14:textId="77777777">
        <w:tc>
          <w:tcPr>
            <w:tcW w:w="3345" w:type="dxa"/>
            <w:vAlign w:val="center"/>
          </w:tcPr>
          <w:p w14:paraId="4CC0F75B" w14:textId="77777777" w:rsidR="0013246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DE35BA" w14:textId="77777777" w:rsidR="0013246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4BFE7FA" w14:textId="77777777" w:rsidR="0013246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333FA2" w14:textId="77777777" w:rsidR="0013246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1CED37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C515C5" w14:textId="77777777" w:rsidR="0013246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9E108A6" w14:textId="77777777" w:rsidR="00132461" w:rsidRDefault="00000000">
            <w:r>
              <w:t>1.977</w:t>
            </w:r>
          </w:p>
        </w:tc>
      </w:tr>
      <w:tr w:rsidR="00132461" w14:paraId="2CE64C75" w14:textId="77777777">
        <w:tc>
          <w:tcPr>
            <w:tcW w:w="3345" w:type="dxa"/>
            <w:vAlign w:val="center"/>
          </w:tcPr>
          <w:p w14:paraId="7CA7065F" w14:textId="77777777" w:rsidR="00132461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EAC5DD4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985679" w14:textId="77777777" w:rsidR="0013246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03A2C3B" w14:textId="77777777" w:rsidR="0013246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2BFD031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A2ABD7" w14:textId="77777777" w:rsidR="0013246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2A707E3" w14:textId="77777777" w:rsidR="00132461" w:rsidRDefault="00000000">
            <w:r>
              <w:t>0.247</w:t>
            </w:r>
          </w:p>
        </w:tc>
      </w:tr>
      <w:tr w:rsidR="00132461" w14:paraId="04D60DB0" w14:textId="77777777">
        <w:tc>
          <w:tcPr>
            <w:tcW w:w="3345" w:type="dxa"/>
            <w:vAlign w:val="center"/>
          </w:tcPr>
          <w:p w14:paraId="1A0FF8CD" w14:textId="77777777" w:rsidR="0013246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C89135" w14:textId="77777777" w:rsidR="00132461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36779C0F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AAC464" w14:textId="77777777" w:rsidR="0013246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3CFB1C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7A1F49" w14:textId="77777777" w:rsidR="00132461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690F239C" w14:textId="77777777" w:rsidR="00132461" w:rsidRDefault="00000000">
            <w:r>
              <w:t>3.215</w:t>
            </w:r>
          </w:p>
        </w:tc>
      </w:tr>
      <w:tr w:rsidR="00132461" w14:paraId="1E181767" w14:textId="77777777">
        <w:tc>
          <w:tcPr>
            <w:tcW w:w="3345" w:type="dxa"/>
            <w:shd w:val="clear" w:color="auto" w:fill="E6E6E6"/>
            <w:vAlign w:val="center"/>
          </w:tcPr>
          <w:p w14:paraId="22D7CFA3" w14:textId="77777777" w:rsidR="0013246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456A9E" w14:textId="77777777" w:rsidR="0013246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2461" w14:paraId="1C7B481E" w14:textId="77777777">
        <w:tc>
          <w:tcPr>
            <w:tcW w:w="3345" w:type="dxa"/>
            <w:shd w:val="clear" w:color="auto" w:fill="E6E6E6"/>
            <w:vAlign w:val="center"/>
          </w:tcPr>
          <w:p w14:paraId="1D468264" w14:textId="77777777" w:rsidR="0013246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505041B" w14:textId="77777777" w:rsidR="00132461" w:rsidRDefault="00000000">
            <w:pPr>
              <w:jc w:val="center"/>
            </w:pPr>
            <w:r>
              <w:t>0.41</w:t>
            </w:r>
          </w:p>
        </w:tc>
      </w:tr>
    </w:tbl>
    <w:p w14:paraId="408A653D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185AB3CC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D64B205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AB05C6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AD56CE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8BEB39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6FC055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22C8523B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B0E292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lastRenderedPageBreak/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94CC37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0F4467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640E61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52CEC774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A0772A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AC66CF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94F737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80E2C8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5239454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1C67E9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6F32B5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9D2833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BFFDFC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6B407B49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A23F9E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137F55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ACB77A5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AB9F6D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3C69B27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3AF5EC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1F90E8B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2461" w14:paraId="180ACC4B" w14:textId="77777777">
        <w:tc>
          <w:tcPr>
            <w:tcW w:w="2948" w:type="dxa"/>
            <w:shd w:val="clear" w:color="auto" w:fill="E6E6E6"/>
            <w:vAlign w:val="center"/>
          </w:tcPr>
          <w:p w14:paraId="1AAF99A1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A572A1" w14:textId="77777777" w:rsidR="0013246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2B6CB8" w14:textId="77777777" w:rsidR="001324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FF6ADB4" w14:textId="77777777" w:rsidR="001324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72AA95" w14:textId="77777777" w:rsidR="0013246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06E7F4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FD3C9B" w14:textId="77777777" w:rsidR="0013246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2461" w14:paraId="7DECF631" w14:textId="77777777">
        <w:tc>
          <w:tcPr>
            <w:tcW w:w="2948" w:type="dxa"/>
            <w:vAlign w:val="center"/>
          </w:tcPr>
          <w:p w14:paraId="714C25BF" w14:textId="77777777" w:rsidR="00132461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150FBB0" w14:textId="77777777" w:rsidR="0013246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D4469B" w14:textId="77777777" w:rsidR="00132461" w:rsidRDefault="00000000">
            <w:r>
              <w:t>438.24</w:t>
            </w:r>
          </w:p>
        </w:tc>
        <w:tc>
          <w:tcPr>
            <w:tcW w:w="922" w:type="dxa"/>
            <w:vAlign w:val="center"/>
          </w:tcPr>
          <w:p w14:paraId="6CA5A6EF" w14:textId="77777777" w:rsidR="0013246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A021E21" w14:textId="77777777" w:rsidR="0013246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2E4AA2D8" w14:textId="77777777" w:rsidR="00132461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0055FD8F" w14:textId="77777777" w:rsidR="00132461" w:rsidRDefault="00000000">
            <w:r>
              <w:t>0.75</w:t>
            </w:r>
          </w:p>
        </w:tc>
      </w:tr>
      <w:tr w:rsidR="00132461" w14:paraId="3775E827" w14:textId="77777777">
        <w:tc>
          <w:tcPr>
            <w:tcW w:w="2948" w:type="dxa"/>
            <w:shd w:val="clear" w:color="auto" w:fill="E6E6E6"/>
            <w:vAlign w:val="center"/>
          </w:tcPr>
          <w:p w14:paraId="06ADAC31" w14:textId="77777777" w:rsidR="00132461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B3955D" w14:textId="77777777" w:rsidR="00132461" w:rsidRDefault="00000000">
            <w:pPr>
              <w:jc w:val="center"/>
            </w:pPr>
            <w:r>
              <w:t>0.38 × 1.10 = 0.42</w:t>
            </w:r>
          </w:p>
        </w:tc>
      </w:tr>
    </w:tbl>
    <w:p w14:paraId="4157F211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2461" w14:paraId="60D017B8" w14:textId="77777777">
        <w:tc>
          <w:tcPr>
            <w:tcW w:w="2948" w:type="dxa"/>
            <w:shd w:val="clear" w:color="auto" w:fill="E6E6E6"/>
            <w:vAlign w:val="center"/>
          </w:tcPr>
          <w:p w14:paraId="65EE3E1B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D17A08" w14:textId="77777777" w:rsidR="0013246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437826" w14:textId="77777777" w:rsidR="001324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650B5F" w14:textId="77777777" w:rsidR="001324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71EC83" w14:textId="77777777" w:rsidR="0013246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8B55D9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695434" w14:textId="77777777" w:rsidR="0013246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2461" w14:paraId="26F565ED" w14:textId="77777777">
        <w:tc>
          <w:tcPr>
            <w:tcW w:w="2948" w:type="dxa"/>
            <w:vAlign w:val="center"/>
          </w:tcPr>
          <w:p w14:paraId="2A2ADCF7" w14:textId="77777777" w:rsidR="00132461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96BB184" w14:textId="77777777" w:rsidR="0013246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386013A" w14:textId="77777777" w:rsidR="00132461" w:rsidRDefault="00000000">
            <w:r>
              <w:t>306.90</w:t>
            </w:r>
          </w:p>
        </w:tc>
        <w:tc>
          <w:tcPr>
            <w:tcW w:w="922" w:type="dxa"/>
            <w:vAlign w:val="center"/>
          </w:tcPr>
          <w:p w14:paraId="06E9D39C" w14:textId="77777777" w:rsidR="0013246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67AA5D" w14:textId="77777777" w:rsidR="0013246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4AFF8F72" w14:textId="77777777" w:rsidR="00132461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492EE433" w14:textId="77777777" w:rsidR="00132461" w:rsidRDefault="00000000">
            <w:r>
              <w:t>0.75</w:t>
            </w:r>
          </w:p>
        </w:tc>
      </w:tr>
      <w:tr w:rsidR="00132461" w14:paraId="69990C5B" w14:textId="77777777">
        <w:tc>
          <w:tcPr>
            <w:tcW w:w="2948" w:type="dxa"/>
            <w:shd w:val="clear" w:color="auto" w:fill="E6E6E6"/>
            <w:vAlign w:val="center"/>
          </w:tcPr>
          <w:p w14:paraId="2F53F011" w14:textId="77777777" w:rsidR="00132461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2D9424" w14:textId="77777777" w:rsidR="00132461" w:rsidRDefault="00000000">
            <w:pPr>
              <w:jc w:val="center"/>
            </w:pPr>
            <w:r>
              <w:t>0.38 × 1.10 = 0.42</w:t>
            </w:r>
          </w:p>
        </w:tc>
      </w:tr>
    </w:tbl>
    <w:p w14:paraId="2F7BF2C0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2461" w14:paraId="67B8C4B1" w14:textId="77777777">
        <w:tc>
          <w:tcPr>
            <w:tcW w:w="2948" w:type="dxa"/>
            <w:shd w:val="clear" w:color="auto" w:fill="E6E6E6"/>
            <w:vAlign w:val="center"/>
          </w:tcPr>
          <w:p w14:paraId="411C749C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B25BBC" w14:textId="77777777" w:rsidR="0013246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763E0D" w14:textId="77777777" w:rsidR="001324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372AD9" w14:textId="77777777" w:rsidR="001324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73B487" w14:textId="77777777" w:rsidR="0013246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E175E3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744CF2" w14:textId="77777777" w:rsidR="0013246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2461" w14:paraId="29162A36" w14:textId="77777777">
        <w:tc>
          <w:tcPr>
            <w:tcW w:w="2948" w:type="dxa"/>
            <w:vAlign w:val="center"/>
          </w:tcPr>
          <w:p w14:paraId="365E9FFB" w14:textId="77777777" w:rsidR="00132461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72C2650" w14:textId="77777777" w:rsidR="0013246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C6CBDE" w14:textId="77777777" w:rsidR="00132461" w:rsidRDefault="00000000">
            <w:r>
              <w:t>430.50</w:t>
            </w:r>
          </w:p>
        </w:tc>
        <w:tc>
          <w:tcPr>
            <w:tcW w:w="922" w:type="dxa"/>
            <w:vAlign w:val="center"/>
          </w:tcPr>
          <w:p w14:paraId="1C87C058" w14:textId="77777777" w:rsidR="0013246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EEAA864" w14:textId="77777777" w:rsidR="0013246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2B4AD58D" w14:textId="77777777" w:rsidR="00132461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70EF582A" w14:textId="77777777" w:rsidR="00132461" w:rsidRDefault="00000000">
            <w:r>
              <w:t>0.75</w:t>
            </w:r>
          </w:p>
        </w:tc>
      </w:tr>
      <w:tr w:rsidR="00132461" w14:paraId="2FA9FC5B" w14:textId="77777777">
        <w:tc>
          <w:tcPr>
            <w:tcW w:w="2948" w:type="dxa"/>
            <w:shd w:val="clear" w:color="auto" w:fill="E6E6E6"/>
            <w:vAlign w:val="center"/>
          </w:tcPr>
          <w:p w14:paraId="525E2345" w14:textId="77777777" w:rsidR="00132461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7BFD1D" w14:textId="77777777" w:rsidR="00132461" w:rsidRDefault="00000000">
            <w:pPr>
              <w:jc w:val="center"/>
            </w:pPr>
            <w:r>
              <w:t>0.38 × 1.10 = 0.42</w:t>
            </w:r>
          </w:p>
        </w:tc>
      </w:tr>
    </w:tbl>
    <w:p w14:paraId="2742F917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2461" w14:paraId="2D19642E" w14:textId="77777777">
        <w:tc>
          <w:tcPr>
            <w:tcW w:w="2948" w:type="dxa"/>
            <w:shd w:val="clear" w:color="auto" w:fill="E6E6E6"/>
            <w:vAlign w:val="center"/>
          </w:tcPr>
          <w:p w14:paraId="4F5AB804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524CAD" w14:textId="77777777" w:rsidR="0013246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547B7C" w14:textId="77777777" w:rsidR="001324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1240CE" w14:textId="77777777" w:rsidR="001324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4CE2F1" w14:textId="77777777" w:rsidR="0013246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AB3C07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2A9169" w14:textId="77777777" w:rsidR="0013246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2461" w14:paraId="11D02D5A" w14:textId="77777777">
        <w:tc>
          <w:tcPr>
            <w:tcW w:w="2948" w:type="dxa"/>
            <w:vAlign w:val="center"/>
          </w:tcPr>
          <w:p w14:paraId="4224F5ED" w14:textId="77777777" w:rsidR="00132461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EFB6E4D" w14:textId="77777777" w:rsidR="0013246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C33459" w14:textId="77777777" w:rsidR="00132461" w:rsidRDefault="00000000">
            <w:r>
              <w:t>626.20</w:t>
            </w:r>
          </w:p>
        </w:tc>
        <w:tc>
          <w:tcPr>
            <w:tcW w:w="922" w:type="dxa"/>
            <w:vAlign w:val="center"/>
          </w:tcPr>
          <w:p w14:paraId="11BC12E7" w14:textId="77777777" w:rsidR="0013246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72DCFDA" w14:textId="77777777" w:rsidR="0013246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338BD748" w14:textId="77777777" w:rsidR="00132461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16CEAD04" w14:textId="77777777" w:rsidR="00132461" w:rsidRDefault="00000000">
            <w:r>
              <w:t>0.75</w:t>
            </w:r>
          </w:p>
        </w:tc>
      </w:tr>
      <w:tr w:rsidR="00132461" w14:paraId="7E8CED52" w14:textId="77777777">
        <w:tc>
          <w:tcPr>
            <w:tcW w:w="2948" w:type="dxa"/>
            <w:shd w:val="clear" w:color="auto" w:fill="E6E6E6"/>
            <w:vAlign w:val="center"/>
          </w:tcPr>
          <w:p w14:paraId="7A688054" w14:textId="77777777" w:rsidR="00132461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0FFDEB" w14:textId="77777777" w:rsidR="00132461" w:rsidRDefault="00000000">
            <w:pPr>
              <w:jc w:val="center"/>
            </w:pPr>
            <w:r>
              <w:t>0.38 × 1.10 = 0.42</w:t>
            </w:r>
          </w:p>
        </w:tc>
      </w:tr>
    </w:tbl>
    <w:p w14:paraId="7F795188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2461" w14:paraId="64E4638C" w14:textId="77777777">
        <w:tc>
          <w:tcPr>
            <w:tcW w:w="2948" w:type="dxa"/>
            <w:shd w:val="clear" w:color="auto" w:fill="E6E6E6"/>
            <w:vAlign w:val="center"/>
          </w:tcPr>
          <w:p w14:paraId="6C39BA3A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AA2B98" w14:textId="77777777" w:rsidR="0013246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574F0C" w14:textId="77777777" w:rsidR="001324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4803755" w14:textId="77777777" w:rsidR="001324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D785A7" w14:textId="77777777" w:rsidR="0013246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2F4657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AA35F2" w14:textId="77777777" w:rsidR="0013246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32461" w14:paraId="78F286BB" w14:textId="77777777">
        <w:tc>
          <w:tcPr>
            <w:tcW w:w="2948" w:type="dxa"/>
            <w:vAlign w:val="center"/>
          </w:tcPr>
          <w:p w14:paraId="28CBDB83" w14:textId="77777777" w:rsidR="00132461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FB0E86A" w14:textId="77777777" w:rsidR="0013246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0D0EA59" w14:textId="77777777" w:rsidR="00132461" w:rsidRDefault="00000000">
            <w:r>
              <w:t>1801.84</w:t>
            </w:r>
          </w:p>
        </w:tc>
        <w:tc>
          <w:tcPr>
            <w:tcW w:w="922" w:type="dxa"/>
            <w:vAlign w:val="center"/>
          </w:tcPr>
          <w:p w14:paraId="59BB28E1" w14:textId="77777777" w:rsidR="0013246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C1C23B0" w14:textId="77777777" w:rsidR="0013246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5E9222FA" w14:textId="77777777" w:rsidR="00132461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2754BD65" w14:textId="77777777" w:rsidR="00132461" w:rsidRDefault="00000000">
            <w:r>
              <w:t>0.75</w:t>
            </w:r>
          </w:p>
        </w:tc>
      </w:tr>
      <w:tr w:rsidR="00132461" w14:paraId="47D2D3CA" w14:textId="77777777">
        <w:tc>
          <w:tcPr>
            <w:tcW w:w="2948" w:type="dxa"/>
            <w:shd w:val="clear" w:color="auto" w:fill="E6E6E6"/>
            <w:vAlign w:val="center"/>
          </w:tcPr>
          <w:p w14:paraId="0B27B93C" w14:textId="77777777" w:rsidR="00132461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DF9EBAC" w14:textId="77777777" w:rsidR="00132461" w:rsidRDefault="00000000">
            <w:pPr>
              <w:jc w:val="center"/>
            </w:pPr>
            <w:r>
              <w:t>0.38 × 1.10 = 0.42</w:t>
            </w:r>
          </w:p>
        </w:tc>
      </w:tr>
      <w:tr w:rsidR="00132461" w14:paraId="6DFC0A69" w14:textId="77777777">
        <w:tc>
          <w:tcPr>
            <w:tcW w:w="2948" w:type="dxa"/>
            <w:shd w:val="clear" w:color="auto" w:fill="E6E6E6"/>
            <w:vAlign w:val="center"/>
          </w:tcPr>
          <w:p w14:paraId="7E13CFF6" w14:textId="77777777" w:rsidR="0013246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91DF991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32461" w14:paraId="12EE0D6E" w14:textId="77777777">
        <w:tc>
          <w:tcPr>
            <w:tcW w:w="2948" w:type="dxa"/>
            <w:shd w:val="clear" w:color="auto" w:fill="E6E6E6"/>
            <w:vAlign w:val="center"/>
          </w:tcPr>
          <w:p w14:paraId="79285D12" w14:textId="77777777" w:rsidR="0013246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C87705B" w14:textId="77777777" w:rsidR="00132461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132461" w14:paraId="284636EF" w14:textId="77777777">
        <w:tc>
          <w:tcPr>
            <w:tcW w:w="2948" w:type="dxa"/>
            <w:shd w:val="clear" w:color="auto" w:fill="E6E6E6"/>
            <w:vAlign w:val="center"/>
          </w:tcPr>
          <w:p w14:paraId="5185FB8B" w14:textId="77777777" w:rsidR="0013246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C0FE162" w14:textId="77777777" w:rsidR="00132461" w:rsidRDefault="00000000">
            <w:r>
              <w:t>满足</w:t>
            </w:r>
          </w:p>
        </w:tc>
      </w:tr>
    </w:tbl>
    <w:p w14:paraId="28B6297F" w14:textId="77777777" w:rsidR="00132461" w:rsidRDefault="00000000">
      <w:pPr>
        <w:pStyle w:val="2"/>
        <w:widowControl w:val="0"/>
        <w:rPr>
          <w:kern w:val="2"/>
        </w:rPr>
      </w:pPr>
      <w:bookmarkStart w:id="47" w:name="_Toc185341613"/>
      <w:r>
        <w:rPr>
          <w:kern w:val="2"/>
        </w:rPr>
        <w:t>挑空楼板</w:t>
      </w:r>
      <w:bookmarkEnd w:id="47"/>
    </w:p>
    <w:p w14:paraId="6F62A93A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2461" w14:paraId="78FE19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0309D6" w14:textId="77777777" w:rsidR="0013246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D22A6" w14:textId="77777777" w:rsidR="0013246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6EDDB" w14:textId="77777777" w:rsidR="0013246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FC333" w14:textId="77777777" w:rsidR="0013246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050CB" w14:textId="77777777" w:rsidR="0013246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870B6" w14:textId="77777777" w:rsidR="0013246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88BE6C" w14:textId="77777777" w:rsidR="0013246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32461" w14:paraId="458BFB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35EAD2" w14:textId="77777777" w:rsidR="00132461" w:rsidRDefault="00132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7E6402" w14:textId="77777777" w:rsidR="0013246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FAC3E" w14:textId="77777777" w:rsidR="0013246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FA8C2" w14:textId="77777777" w:rsidR="0013246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9D2FA" w14:textId="77777777" w:rsidR="0013246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F72A6" w14:textId="77777777" w:rsidR="0013246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CE331F" w14:textId="77777777" w:rsidR="00132461" w:rsidRDefault="00000000">
            <w:pPr>
              <w:jc w:val="center"/>
            </w:pPr>
            <w:r>
              <w:t>D=R*S</w:t>
            </w:r>
          </w:p>
        </w:tc>
      </w:tr>
      <w:tr w:rsidR="00132461" w14:paraId="64559817" w14:textId="77777777">
        <w:tc>
          <w:tcPr>
            <w:tcW w:w="3345" w:type="dxa"/>
            <w:vAlign w:val="center"/>
          </w:tcPr>
          <w:p w14:paraId="2634F7BE" w14:textId="77777777" w:rsidR="0013246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910F908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2E8CE8" w14:textId="77777777" w:rsidR="0013246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E09ACA" w14:textId="77777777" w:rsidR="0013246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9F10A0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4D8A69" w14:textId="77777777" w:rsidR="0013246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C3D881" w14:textId="77777777" w:rsidR="00132461" w:rsidRDefault="00000000">
            <w:r>
              <w:t>0.245</w:t>
            </w:r>
          </w:p>
        </w:tc>
      </w:tr>
      <w:tr w:rsidR="00132461" w14:paraId="7E61710C" w14:textId="77777777">
        <w:tc>
          <w:tcPr>
            <w:tcW w:w="3345" w:type="dxa"/>
            <w:vAlign w:val="center"/>
          </w:tcPr>
          <w:p w14:paraId="42B89248" w14:textId="77777777" w:rsidR="0013246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DD0AB86" w14:textId="77777777" w:rsidR="00132461" w:rsidRDefault="00000000">
            <w:r>
              <w:t>125</w:t>
            </w:r>
          </w:p>
        </w:tc>
        <w:tc>
          <w:tcPr>
            <w:tcW w:w="1075" w:type="dxa"/>
            <w:vAlign w:val="center"/>
          </w:tcPr>
          <w:p w14:paraId="09510594" w14:textId="77777777" w:rsidR="0013246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4FC6B3" w14:textId="77777777" w:rsidR="0013246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38682E5" w14:textId="77777777" w:rsidR="0013246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A5831B4" w14:textId="77777777" w:rsidR="00132461" w:rsidRDefault="00000000">
            <w:r>
              <w:t>3.788</w:t>
            </w:r>
          </w:p>
        </w:tc>
        <w:tc>
          <w:tcPr>
            <w:tcW w:w="1064" w:type="dxa"/>
            <w:vAlign w:val="center"/>
          </w:tcPr>
          <w:p w14:paraId="0477AE2C" w14:textId="77777777" w:rsidR="00132461" w:rsidRDefault="00000000">
            <w:r>
              <w:t>1.333</w:t>
            </w:r>
          </w:p>
        </w:tc>
      </w:tr>
      <w:tr w:rsidR="00132461" w14:paraId="66A12CF8" w14:textId="77777777">
        <w:tc>
          <w:tcPr>
            <w:tcW w:w="3345" w:type="dxa"/>
            <w:vAlign w:val="center"/>
          </w:tcPr>
          <w:p w14:paraId="7B3AD9DC" w14:textId="77777777" w:rsidR="0013246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C4BA8B" w14:textId="77777777" w:rsidR="0013246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5353671" w14:textId="77777777" w:rsidR="0013246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7685FC" w14:textId="77777777" w:rsidR="0013246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EFEF4D4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035284" w14:textId="77777777" w:rsidR="0013246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8816234" w14:textId="77777777" w:rsidR="00132461" w:rsidRDefault="00000000">
            <w:r>
              <w:t>1.186</w:t>
            </w:r>
          </w:p>
        </w:tc>
      </w:tr>
      <w:tr w:rsidR="00132461" w14:paraId="6C6341F1" w14:textId="77777777">
        <w:tc>
          <w:tcPr>
            <w:tcW w:w="3345" w:type="dxa"/>
            <w:vAlign w:val="center"/>
          </w:tcPr>
          <w:p w14:paraId="50471C41" w14:textId="77777777" w:rsidR="00132461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313D49C" w14:textId="77777777" w:rsidR="0013246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D04D33" w14:textId="77777777" w:rsidR="0013246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42E5FE9" w14:textId="77777777" w:rsidR="0013246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2226B4C" w14:textId="77777777" w:rsidR="0013246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7B33E6" w14:textId="77777777" w:rsidR="0013246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A82F0F8" w14:textId="77777777" w:rsidR="00132461" w:rsidRDefault="00000000">
            <w:r>
              <w:t>0.247</w:t>
            </w:r>
          </w:p>
        </w:tc>
      </w:tr>
      <w:tr w:rsidR="00132461" w14:paraId="124A91F5" w14:textId="77777777">
        <w:tc>
          <w:tcPr>
            <w:tcW w:w="3345" w:type="dxa"/>
            <w:vAlign w:val="center"/>
          </w:tcPr>
          <w:p w14:paraId="36E5B150" w14:textId="77777777" w:rsidR="0013246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D02028" w14:textId="77777777" w:rsidR="00132461" w:rsidRDefault="00000000">
            <w:r>
              <w:t>285</w:t>
            </w:r>
          </w:p>
        </w:tc>
        <w:tc>
          <w:tcPr>
            <w:tcW w:w="1075" w:type="dxa"/>
            <w:vAlign w:val="center"/>
          </w:tcPr>
          <w:p w14:paraId="5F6E6D0E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5A99B7" w14:textId="77777777" w:rsidR="0013246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C7BCF9" w14:textId="77777777" w:rsidR="0013246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A97ED7" w14:textId="77777777" w:rsidR="00132461" w:rsidRDefault="00000000">
            <w:r>
              <w:t>3.901</w:t>
            </w:r>
          </w:p>
        </w:tc>
        <w:tc>
          <w:tcPr>
            <w:tcW w:w="1064" w:type="dxa"/>
            <w:vAlign w:val="center"/>
          </w:tcPr>
          <w:p w14:paraId="3673C49D" w14:textId="77777777" w:rsidR="00132461" w:rsidRDefault="00000000">
            <w:r>
              <w:t>3.011</w:t>
            </w:r>
          </w:p>
        </w:tc>
      </w:tr>
      <w:tr w:rsidR="00132461" w14:paraId="29F0EC12" w14:textId="77777777">
        <w:tc>
          <w:tcPr>
            <w:tcW w:w="3345" w:type="dxa"/>
            <w:shd w:val="clear" w:color="auto" w:fill="E6E6E6"/>
            <w:vAlign w:val="center"/>
          </w:tcPr>
          <w:p w14:paraId="51CE0C17" w14:textId="77777777" w:rsidR="0013246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8B2AF03" w14:textId="77777777" w:rsidR="00132461" w:rsidRDefault="00000000">
            <w:pPr>
              <w:jc w:val="center"/>
            </w:pPr>
            <w:r>
              <w:t>0.25</w:t>
            </w:r>
          </w:p>
        </w:tc>
      </w:tr>
      <w:tr w:rsidR="00132461" w14:paraId="26484C19" w14:textId="77777777">
        <w:tc>
          <w:tcPr>
            <w:tcW w:w="3345" w:type="dxa"/>
            <w:shd w:val="clear" w:color="auto" w:fill="E6E6E6"/>
            <w:vAlign w:val="center"/>
          </w:tcPr>
          <w:p w14:paraId="1A9D2A2F" w14:textId="77777777" w:rsidR="0013246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A681708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32461" w14:paraId="5C11DF82" w14:textId="77777777">
        <w:tc>
          <w:tcPr>
            <w:tcW w:w="3345" w:type="dxa"/>
            <w:shd w:val="clear" w:color="auto" w:fill="E6E6E6"/>
            <w:vAlign w:val="center"/>
          </w:tcPr>
          <w:p w14:paraId="3E9C2BC8" w14:textId="77777777" w:rsidR="0013246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8486330" w14:textId="77777777" w:rsidR="00132461" w:rsidRDefault="00000000">
            <w:r>
              <w:t>K≤0.70</w:t>
            </w:r>
          </w:p>
        </w:tc>
      </w:tr>
      <w:tr w:rsidR="00132461" w14:paraId="6E8260E7" w14:textId="77777777">
        <w:tc>
          <w:tcPr>
            <w:tcW w:w="3345" w:type="dxa"/>
            <w:shd w:val="clear" w:color="auto" w:fill="E6E6E6"/>
            <w:vAlign w:val="center"/>
          </w:tcPr>
          <w:p w14:paraId="34B86B79" w14:textId="77777777" w:rsidR="0013246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1FFD45B" w14:textId="77777777" w:rsidR="00132461" w:rsidRDefault="00000000">
            <w:r>
              <w:t>满足</w:t>
            </w:r>
          </w:p>
        </w:tc>
      </w:tr>
    </w:tbl>
    <w:p w14:paraId="1ACC6074" w14:textId="77777777" w:rsidR="00132461" w:rsidRDefault="00000000">
      <w:pPr>
        <w:pStyle w:val="2"/>
        <w:widowControl w:val="0"/>
        <w:rPr>
          <w:kern w:val="2"/>
        </w:rPr>
      </w:pPr>
      <w:bookmarkStart w:id="48" w:name="_Toc185341614"/>
      <w:r>
        <w:rPr>
          <w:kern w:val="2"/>
        </w:rPr>
        <w:t>外窗热工</w:t>
      </w:r>
      <w:bookmarkEnd w:id="48"/>
    </w:p>
    <w:p w14:paraId="2D9CF039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132461" w14:paraId="6F7B7803" w14:textId="77777777">
        <w:tc>
          <w:tcPr>
            <w:tcW w:w="792" w:type="dxa"/>
            <w:shd w:val="clear" w:color="auto" w:fill="E6E6E6"/>
            <w:vAlign w:val="center"/>
          </w:tcPr>
          <w:p w14:paraId="78B88961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A7B43CD" w14:textId="77777777" w:rsidR="0013246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5E4E929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9D1B3FD" w14:textId="77777777" w:rsidR="00132461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CF2F8E7" w14:textId="77777777" w:rsidR="0013246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43A9D6" w14:textId="77777777" w:rsidR="00132461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ED72A39" w14:textId="77777777" w:rsidR="00132461" w:rsidRDefault="00000000">
            <w:pPr>
              <w:jc w:val="center"/>
            </w:pPr>
            <w:r>
              <w:t>数据来源</w:t>
            </w:r>
          </w:p>
        </w:tc>
      </w:tr>
      <w:tr w:rsidR="00132461" w14:paraId="526B7ED7" w14:textId="77777777">
        <w:tc>
          <w:tcPr>
            <w:tcW w:w="792" w:type="dxa"/>
            <w:vMerge w:val="restart"/>
            <w:vAlign w:val="center"/>
          </w:tcPr>
          <w:p w14:paraId="6EB80AD7" w14:textId="77777777" w:rsidR="00132461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584CEC5" w14:textId="77777777" w:rsidR="00132461" w:rsidRDefault="00000000"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826" w:type="dxa"/>
            <w:vAlign w:val="center"/>
          </w:tcPr>
          <w:p w14:paraId="72FD2E5C" w14:textId="77777777" w:rsidR="00132461" w:rsidRDefault="00000000">
            <w:r>
              <w:t>91</w:t>
            </w:r>
          </w:p>
        </w:tc>
        <w:tc>
          <w:tcPr>
            <w:tcW w:w="832" w:type="dxa"/>
            <w:vAlign w:val="center"/>
          </w:tcPr>
          <w:p w14:paraId="75E8749B" w14:textId="77777777" w:rsidR="00132461" w:rsidRDefault="00000000">
            <w:r>
              <w:t>0.90</w:t>
            </w:r>
          </w:p>
        </w:tc>
        <w:tc>
          <w:tcPr>
            <w:tcW w:w="1069" w:type="dxa"/>
            <w:vAlign w:val="center"/>
          </w:tcPr>
          <w:p w14:paraId="71CE61CE" w14:textId="77777777" w:rsidR="00132461" w:rsidRDefault="00000000">
            <w:r>
              <w:t>0.37</w:t>
            </w:r>
          </w:p>
        </w:tc>
        <w:tc>
          <w:tcPr>
            <w:tcW w:w="956" w:type="dxa"/>
            <w:vAlign w:val="center"/>
          </w:tcPr>
          <w:p w14:paraId="158B13A6" w14:textId="77777777" w:rsidR="00132461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137D8BDE" w14:textId="77777777" w:rsidR="00132461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132461" w14:paraId="45B5224B" w14:textId="77777777">
        <w:tc>
          <w:tcPr>
            <w:tcW w:w="792" w:type="dxa"/>
            <w:vMerge/>
            <w:vAlign w:val="center"/>
          </w:tcPr>
          <w:p w14:paraId="00EDEAFB" w14:textId="77777777" w:rsidR="00132461" w:rsidRDefault="00132461"/>
        </w:tc>
        <w:tc>
          <w:tcPr>
            <w:tcW w:w="2603" w:type="dxa"/>
            <w:vMerge/>
            <w:vAlign w:val="center"/>
          </w:tcPr>
          <w:p w14:paraId="425C4FBD" w14:textId="77777777" w:rsidR="00132461" w:rsidRDefault="00132461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A6BD41C" w14:textId="77777777" w:rsidR="00132461" w:rsidRDefault="00000000">
            <w:pPr>
              <w:jc w:val="center"/>
            </w:pPr>
            <w:r>
              <w:t>窗编号</w:t>
            </w:r>
          </w:p>
        </w:tc>
      </w:tr>
      <w:tr w:rsidR="00132461" w14:paraId="7DC4DC2E" w14:textId="77777777">
        <w:tc>
          <w:tcPr>
            <w:tcW w:w="792" w:type="dxa"/>
            <w:vMerge/>
            <w:vAlign w:val="center"/>
          </w:tcPr>
          <w:p w14:paraId="50F17535" w14:textId="77777777" w:rsidR="00132461" w:rsidRDefault="00132461"/>
        </w:tc>
        <w:tc>
          <w:tcPr>
            <w:tcW w:w="2603" w:type="dxa"/>
            <w:vMerge/>
            <w:vAlign w:val="center"/>
          </w:tcPr>
          <w:p w14:paraId="5A2A438D" w14:textId="77777777" w:rsidR="00132461" w:rsidRDefault="00132461"/>
        </w:tc>
        <w:tc>
          <w:tcPr>
            <w:tcW w:w="5935" w:type="dxa"/>
            <w:gridSpan w:val="5"/>
            <w:vAlign w:val="center"/>
          </w:tcPr>
          <w:p w14:paraId="226E5523" w14:textId="77777777" w:rsidR="00132461" w:rsidRDefault="00000000">
            <w:r>
              <w:t>幕墙</w:t>
            </w:r>
          </w:p>
        </w:tc>
      </w:tr>
      <w:tr w:rsidR="00132461" w14:paraId="590F767E" w14:textId="77777777">
        <w:tc>
          <w:tcPr>
            <w:tcW w:w="792" w:type="dxa"/>
            <w:vMerge w:val="restart"/>
            <w:vAlign w:val="center"/>
          </w:tcPr>
          <w:p w14:paraId="043FC0F5" w14:textId="77777777" w:rsidR="00132461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1CDA2E61" w14:textId="77777777" w:rsidR="00132461" w:rsidRDefault="00000000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14:paraId="7931FBA1" w14:textId="77777777" w:rsidR="0013246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D8F38C4" w14:textId="77777777" w:rsidR="00132461" w:rsidRDefault="00000000">
            <w:r>
              <w:t>1.20</w:t>
            </w:r>
          </w:p>
        </w:tc>
        <w:tc>
          <w:tcPr>
            <w:tcW w:w="1069" w:type="dxa"/>
            <w:vAlign w:val="center"/>
          </w:tcPr>
          <w:p w14:paraId="4A81729F" w14:textId="77777777" w:rsidR="00132461" w:rsidRDefault="00000000">
            <w:r>
              <w:t>0.27</w:t>
            </w:r>
          </w:p>
        </w:tc>
        <w:tc>
          <w:tcPr>
            <w:tcW w:w="956" w:type="dxa"/>
            <w:vAlign w:val="center"/>
          </w:tcPr>
          <w:p w14:paraId="6317192C" w14:textId="77777777" w:rsidR="00132461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082D9DE8" w14:textId="77777777" w:rsidR="00132461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132461" w14:paraId="2FF73988" w14:textId="77777777">
        <w:tc>
          <w:tcPr>
            <w:tcW w:w="792" w:type="dxa"/>
            <w:vMerge/>
            <w:vAlign w:val="center"/>
          </w:tcPr>
          <w:p w14:paraId="414195DE" w14:textId="77777777" w:rsidR="00132461" w:rsidRDefault="00132461"/>
        </w:tc>
        <w:tc>
          <w:tcPr>
            <w:tcW w:w="2603" w:type="dxa"/>
            <w:vMerge/>
            <w:vAlign w:val="center"/>
          </w:tcPr>
          <w:p w14:paraId="0C1F342D" w14:textId="77777777" w:rsidR="00132461" w:rsidRDefault="00132461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421639D" w14:textId="77777777" w:rsidR="00132461" w:rsidRDefault="00000000">
            <w:pPr>
              <w:jc w:val="center"/>
            </w:pPr>
            <w:r>
              <w:t>窗编号</w:t>
            </w:r>
          </w:p>
        </w:tc>
      </w:tr>
      <w:tr w:rsidR="00132461" w14:paraId="3D297421" w14:textId="77777777">
        <w:tc>
          <w:tcPr>
            <w:tcW w:w="792" w:type="dxa"/>
            <w:vMerge/>
            <w:vAlign w:val="center"/>
          </w:tcPr>
          <w:p w14:paraId="3A66D26D" w14:textId="77777777" w:rsidR="00132461" w:rsidRDefault="00132461"/>
        </w:tc>
        <w:tc>
          <w:tcPr>
            <w:tcW w:w="2603" w:type="dxa"/>
            <w:vMerge/>
            <w:vAlign w:val="center"/>
          </w:tcPr>
          <w:p w14:paraId="15A36608" w14:textId="77777777" w:rsidR="00132461" w:rsidRDefault="00132461"/>
        </w:tc>
        <w:tc>
          <w:tcPr>
            <w:tcW w:w="5935" w:type="dxa"/>
            <w:gridSpan w:val="5"/>
            <w:vAlign w:val="center"/>
          </w:tcPr>
          <w:p w14:paraId="388E10DB" w14:textId="77777777" w:rsidR="00132461" w:rsidRDefault="00000000">
            <w:r>
              <w:t>，</w:t>
            </w:r>
            <w:r>
              <w:t>C0915</w:t>
            </w:r>
            <w:r>
              <w:t>，</w:t>
            </w:r>
            <w:r>
              <w:t>C1215</w:t>
            </w:r>
            <w:r>
              <w:t>，</w:t>
            </w:r>
            <w:r>
              <w:t>C1815</w:t>
            </w:r>
            <w:r>
              <w:t>，</w:t>
            </w:r>
            <w:r>
              <w:t>C1818</w:t>
            </w:r>
            <w:r>
              <w:t>，</w:t>
            </w:r>
            <w:r>
              <w:t>C5715</w:t>
            </w:r>
          </w:p>
        </w:tc>
      </w:tr>
    </w:tbl>
    <w:p w14:paraId="7A58F645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41EC9E91" w14:textId="77777777" w:rsidR="0013246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D8BF0ED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0B00D0" wp14:editId="3B2B09D3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132461" w14:paraId="2989FB92" w14:textId="77777777">
        <w:tc>
          <w:tcPr>
            <w:tcW w:w="1143" w:type="dxa"/>
            <w:shd w:val="clear" w:color="auto" w:fill="E6E6E6"/>
            <w:vAlign w:val="center"/>
          </w:tcPr>
          <w:p w14:paraId="6CA67C2D" w14:textId="77777777" w:rsidR="00132461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49F6C082" w14:textId="77777777" w:rsidR="00132461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A44264D" w14:textId="77777777" w:rsidR="00132461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37E211A" w14:textId="77777777" w:rsidR="00132461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8C8C713" w14:textId="77777777" w:rsidR="00132461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132461" w14:paraId="22D36B53" w14:textId="77777777">
        <w:tc>
          <w:tcPr>
            <w:tcW w:w="1143" w:type="dxa"/>
            <w:vAlign w:val="center"/>
          </w:tcPr>
          <w:p w14:paraId="2D84D772" w14:textId="77777777" w:rsidR="00132461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5C4A0E39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1409" w:type="dxa"/>
            <w:vAlign w:val="center"/>
          </w:tcPr>
          <w:p w14:paraId="20108A6F" w14:textId="77777777" w:rsidR="00132461" w:rsidRDefault="00000000">
            <w:r>
              <w:t>0.600</w:t>
            </w:r>
          </w:p>
        </w:tc>
        <w:tc>
          <w:tcPr>
            <w:tcW w:w="1409" w:type="dxa"/>
            <w:vAlign w:val="center"/>
          </w:tcPr>
          <w:p w14:paraId="359B831D" w14:textId="77777777" w:rsidR="00132461" w:rsidRDefault="00000000">
            <w:r>
              <w:t>0.900</w:t>
            </w:r>
          </w:p>
        </w:tc>
        <w:tc>
          <w:tcPr>
            <w:tcW w:w="1409" w:type="dxa"/>
            <w:vAlign w:val="center"/>
          </w:tcPr>
          <w:p w14:paraId="2A01D19E" w14:textId="77777777" w:rsidR="00132461" w:rsidRDefault="00000000">
            <w:r>
              <w:t>0.500</w:t>
            </w:r>
          </w:p>
        </w:tc>
      </w:tr>
      <w:tr w:rsidR="00132461" w14:paraId="183D09B7" w14:textId="77777777">
        <w:tc>
          <w:tcPr>
            <w:tcW w:w="1143" w:type="dxa"/>
            <w:vAlign w:val="center"/>
          </w:tcPr>
          <w:p w14:paraId="23C90939" w14:textId="77777777" w:rsidR="00132461" w:rsidRDefault="00000000">
            <w:r>
              <w:t>2</w:t>
            </w:r>
          </w:p>
        </w:tc>
        <w:tc>
          <w:tcPr>
            <w:tcW w:w="2999" w:type="dxa"/>
            <w:vAlign w:val="center"/>
          </w:tcPr>
          <w:p w14:paraId="7273A0C7" w14:textId="77777777" w:rsidR="00132461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8EBE0A9" w14:textId="77777777" w:rsidR="00132461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6C16A2A9" w14:textId="77777777" w:rsidR="00132461" w:rsidRDefault="00000000">
            <w:r>
              <w:t>0.900</w:t>
            </w:r>
          </w:p>
        </w:tc>
        <w:tc>
          <w:tcPr>
            <w:tcW w:w="1409" w:type="dxa"/>
            <w:vAlign w:val="center"/>
          </w:tcPr>
          <w:p w14:paraId="3B6B237B" w14:textId="77777777" w:rsidR="00132461" w:rsidRDefault="00000000">
            <w:r>
              <w:t>0.000</w:t>
            </w:r>
          </w:p>
        </w:tc>
      </w:tr>
    </w:tbl>
    <w:p w14:paraId="78AA77C3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3EC15C37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AFB84DF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2461" w14:paraId="5F03FAC2" w14:textId="77777777">
        <w:tc>
          <w:tcPr>
            <w:tcW w:w="1013" w:type="dxa"/>
            <w:shd w:val="clear" w:color="auto" w:fill="E6E6E6"/>
            <w:vAlign w:val="center"/>
          </w:tcPr>
          <w:p w14:paraId="3E251F27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8E13A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5418B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0324F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6DF1B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A09EB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B40A1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B4C89" w14:textId="77777777" w:rsidR="00132461" w:rsidRDefault="00000000">
            <w:pPr>
              <w:jc w:val="center"/>
            </w:pPr>
            <w:r>
              <w:t>传热系数</w:t>
            </w:r>
          </w:p>
        </w:tc>
      </w:tr>
      <w:tr w:rsidR="00132461" w14:paraId="6402B98B" w14:textId="77777777">
        <w:tc>
          <w:tcPr>
            <w:tcW w:w="1013" w:type="dxa"/>
            <w:vAlign w:val="center"/>
          </w:tcPr>
          <w:p w14:paraId="36B7E042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232083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A327F2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73402708" w14:textId="77777777" w:rsidR="00132461" w:rsidRDefault="00132461"/>
        </w:tc>
        <w:tc>
          <w:tcPr>
            <w:tcW w:w="1188" w:type="dxa"/>
            <w:vAlign w:val="center"/>
          </w:tcPr>
          <w:p w14:paraId="7F265FFA" w14:textId="77777777" w:rsidR="00132461" w:rsidRDefault="00132461"/>
        </w:tc>
        <w:tc>
          <w:tcPr>
            <w:tcW w:w="1188" w:type="dxa"/>
            <w:vAlign w:val="center"/>
          </w:tcPr>
          <w:p w14:paraId="7E3D069B" w14:textId="77777777" w:rsidR="00132461" w:rsidRDefault="00000000">
            <w:r>
              <w:t>850.800</w:t>
            </w:r>
          </w:p>
        </w:tc>
        <w:tc>
          <w:tcPr>
            <w:tcW w:w="1188" w:type="dxa"/>
            <w:vAlign w:val="center"/>
          </w:tcPr>
          <w:p w14:paraId="06337434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7EFDA729" w14:textId="77777777" w:rsidR="00132461" w:rsidRDefault="00000000">
            <w:r>
              <w:t>0.900</w:t>
            </w:r>
          </w:p>
        </w:tc>
      </w:tr>
      <w:tr w:rsidR="00132461" w14:paraId="4B2A2961" w14:textId="77777777">
        <w:tc>
          <w:tcPr>
            <w:tcW w:w="1013" w:type="dxa"/>
            <w:vAlign w:val="center"/>
          </w:tcPr>
          <w:p w14:paraId="5794E7D4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8EA429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3C5AD7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B75A873" w14:textId="77777777" w:rsidR="00132461" w:rsidRDefault="00132461"/>
        </w:tc>
        <w:tc>
          <w:tcPr>
            <w:tcW w:w="1188" w:type="dxa"/>
            <w:vAlign w:val="center"/>
          </w:tcPr>
          <w:p w14:paraId="3BCBFC0D" w14:textId="77777777" w:rsidR="00132461" w:rsidRDefault="00132461"/>
        </w:tc>
        <w:tc>
          <w:tcPr>
            <w:tcW w:w="1188" w:type="dxa"/>
            <w:vAlign w:val="center"/>
          </w:tcPr>
          <w:p w14:paraId="1B914203" w14:textId="77777777" w:rsidR="00132461" w:rsidRDefault="00000000">
            <w:r>
              <w:t>33.480</w:t>
            </w:r>
          </w:p>
        </w:tc>
        <w:tc>
          <w:tcPr>
            <w:tcW w:w="1188" w:type="dxa"/>
            <w:vAlign w:val="center"/>
          </w:tcPr>
          <w:p w14:paraId="2E9E24EA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03FAE4DA" w14:textId="77777777" w:rsidR="00132461" w:rsidRDefault="00000000">
            <w:r>
              <w:t>0.900</w:t>
            </w:r>
          </w:p>
        </w:tc>
      </w:tr>
      <w:tr w:rsidR="00132461" w14:paraId="7FB6D50F" w14:textId="77777777">
        <w:tc>
          <w:tcPr>
            <w:tcW w:w="1013" w:type="dxa"/>
            <w:vAlign w:val="center"/>
          </w:tcPr>
          <w:p w14:paraId="2B825232" w14:textId="77777777" w:rsidR="0013246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98077B" w14:textId="77777777" w:rsidR="00132461" w:rsidRDefault="00132461"/>
        </w:tc>
        <w:tc>
          <w:tcPr>
            <w:tcW w:w="1188" w:type="dxa"/>
            <w:vAlign w:val="center"/>
          </w:tcPr>
          <w:p w14:paraId="0063BFD2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DC28F5E" w14:textId="77777777" w:rsidR="00132461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7C02C5D7" w14:textId="77777777" w:rsidR="0013246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16CB643" w14:textId="77777777" w:rsidR="00132461" w:rsidRDefault="00000000">
            <w:r>
              <w:t>66.960</w:t>
            </w:r>
          </w:p>
        </w:tc>
        <w:tc>
          <w:tcPr>
            <w:tcW w:w="1188" w:type="dxa"/>
            <w:vAlign w:val="center"/>
          </w:tcPr>
          <w:p w14:paraId="1298D646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60FC2C" w14:textId="77777777" w:rsidR="00132461" w:rsidRDefault="00000000">
            <w:r>
              <w:t>1.200</w:t>
            </w:r>
          </w:p>
        </w:tc>
      </w:tr>
      <w:tr w:rsidR="00132461" w14:paraId="558B63ED" w14:textId="77777777">
        <w:tc>
          <w:tcPr>
            <w:tcW w:w="1013" w:type="dxa"/>
            <w:vAlign w:val="center"/>
          </w:tcPr>
          <w:p w14:paraId="24189FAE" w14:textId="77777777" w:rsidR="0013246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B29A2B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D15A28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77C9802" w14:textId="77777777" w:rsidR="00132461" w:rsidRDefault="00132461"/>
        </w:tc>
        <w:tc>
          <w:tcPr>
            <w:tcW w:w="1188" w:type="dxa"/>
            <w:vAlign w:val="center"/>
          </w:tcPr>
          <w:p w14:paraId="41E058A5" w14:textId="77777777" w:rsidR="00132461" w:rsidRDefault="00132461"/>
        </w:tc>
        <w:tc>
          <w:tcPr>
            <w:tcW w:w="1188" w:type="dxa"/>
            <w:vAlign w:val="center"/>
          </w:tcPr>
          <w:p w14:paraId="56B59C90" w14:textId="77777777" w:rsidR="00132461" w:rsidRDefault="00000000">
            <w:r>
              <w:t>78.120</w:t>
            </w:r>
          </w:p>
        </w:tc>
        <w:tc>
          <w:tcPr>
            <w:tcW w:w="1188" w:type="dxa"/>
            <w:vAlign w:val="center"/>
          </w:tcPr>
          <w:p w14:paraId="10442C5D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22669C6A" w14:textId="77777777" w:rsidR="00132461" w:rsidRDefault="00000000">
            <w:r>
              <w:t>0.900</w:t>
            </w:r>
          </w:p>
        </w:tc>
      </w:tr>
      <w:tr w:rsidR="00132461" w14:paraId="05100016" w14:textId="77777777">
        <w:tc>
          <w:tcPr>
            <w:tcW w:w="1013" w:type="dxa"/>
            <w:vAlign w:val="center"/>
          </w:tcPr>
          <w:p w14:paraId="5F8557A2" w14:textId="77777777" w:rsidR="0013246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97FC835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305160" w14:textId="77777777" w:rsidR="0013246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6AEAB97" w14:textId="77777777" w:rsidR="00132461" w:rsidRDefault="00132461"/>
        </w:tc>
        <w:tc>
          <w:tcPr>
            <w:tcW w:w="1188" w:type="dxa"/>
            <w:vAlign w:val="center"/>
          </w:tcPr>
          <w:p w14:paraId="45F97FEB" w14:textId="77777777" w:rsidR="00132461" w:rsidRDefault="00132461"/>
        </w:tc>
        <w:tc>
          <w:tcPr>
            <w:tcW w:w="1188" w:type="dxa"/>
            <w:vAlign w:val="center"/>
          </w:tcPr>
          <w:p w14:paraId="0FAD3FD4" w14:textId="77777777" w:rsidR="00132461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0476593F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4B4A8653" w14:textId="77777777" w:rsidR="00132461" w:rsidRDefault="00000000">
            <w:r>
              <w:t>0.900</w:t>
            </w:r>
          </w:p>
        </w:tc>
      </w:tr>
      <w:tr w:rsidR="00132461" w14:paraId="774D7F0A" w14:textId="77777777">
        <w:tc>
          <w:tcPr>
            <w:tcW w:w="1013" w:type="dxa"/>
            <w:vAlign w:val="center"/>
          </w:tcPr>
          <w:p w14:paraId="51E00EFA" w14:textId="77777777" w:rsidR="0013246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BAB757F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C75976" w14:textId="77777777" w:rsidR="00132461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49BFD2EB" w14:textId="77777777" w:rsidR="00132461" w:rsidRDefault="00132461"/>
        </w:tc>
        <w:tc>
          <w:tcPr>
            <w:tcW w:w="1188" w:type="dxa"/>
            <w:vAlign w:val="center"/>
          </w:tcPr>
          <w:p w14:paraId="5F0B4D0C" w14:textId="77777777" w:rsidR="00132461" w:rsidRDefault="00132461"/>
        </w:tc>
        <w:tc>
          <w:tcPr>
            <w:tcW w:w="1188" w:type="dxa"/>
            <w:vAlign w:val="center"/>
          </w:tcPr>
          <w:p w14:paraId="4F97B0BB" w14:textId="77777777" w:rsidR="00132461" w:rsidRDefault="00000000">
            <w:r>
              <w:t>34.080</w:t>
            </w:r>
          </w:p>
        </w:tc>
        <w:tc>
          <w:tcPr>
            <w:tcW w:w="1188" w:type="dxa"/>
            <w:vAlign w:val="center"/>
          </w:tcPr>
          <w:p w14:paraId="0963DAF1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56D2FD55" w14:textId="77777777" w:rsidR="00132461" w:rsidRDefault="00000000">
            <w:r>
              <w:t>0.900</w:t>
            </w:r>
          </w:p>
        </w:tc>
      </w:tr>
      <w:tr w:rsidR="00132461" w14:paraId="386F3E43" w14:textId="77777777">
        <w:tc>
          <w:tcPr>
            <w:tcW w:w="1013" w:type="dxa"/>
            <w:vAlign w:val="center"/>
          </w:tcPr>
          <w:p w14:paraId="730FA8AD" w14:textId="77777777" w:rsidR="0013246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AC6F367" w14:textId="77777777" w:rsidR="00132461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7D748850" w14:textId="77777777" w:rsidR="00132461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7A9E535B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F0B249" w14:textId="77777777" w:rsidR="0013246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AF46778" w14:textId="77777777" w:rsidR="0013246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0D325557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00B010" w14:textId="77777777" w:rsidR="00132461" w:rsidRDefault="00000000">
            <w:r>
              <w:t>1.200</w:t>
            </w:r>
          </w:p>
        </w:tc>
      </w:tr>
      <w:tr w:rsidR="00132461" w14:paraId="33B0AD8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EB47220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8AEAAE" w14:textId="77777777" w:rsidR="00132461" w:rsidRDefault="00000000">
            <w:r>
              <w:t>1082.880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B59B966" w14:textId="77777777" w:rsidR="0013246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2A73FD" w14:textId="77777777" w:rsidR="00132461" w:rsidRDefault="00000000">
            <w:r>
              <w:t>0.920</w:t>
            </w:r>
          </w:p>
        </w:tc>
      </w:tr>
    </w:tbl>
    <w:p w14:paraId="1BFD7D7E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6C40AC3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2461" w14:paraId="7BE9DD51" w14:textId="77777777">
        <w:tc>
          <w:tcPr>
            <w:tcW w:w="1013" w:type="dxa"/>
            <w:shd w:val="clear" w:color="auto" w:fill="E6E6E6"/>
            <w:vAlign w:val="center"/>
          </w:tcPr>
          <w:p w14:paraId="09DDB954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B80DE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B84B7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F1F93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AFBA2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54364A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396D1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AD92E9" w14:textId="77777777" w:rsidR="00132461" w:rsidRDefault="00000000">
            <w:pPr>
              <w:jc w:val="center"/>
            </w:pPr>
            <w:r>
              <w:t>传热系数</w:t>
            </w:r>
          </w:p>
        </w:tc>
      </w:tr>
      <w:tr w:rsidR="00132461" w14:paraId="6C84C65B" w14:textId="77777777">
        <w:tc>
          <w:tcPr>
            <w:tcW w:w="1013" w:type="dxa"/>
            <w:vAlign w:val="center"/>
          </w:tcPr>
          <w:p w14:paraId="55DC6330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D5FE89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9275EE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1BC31317" w14:textId="77777777" w:rsidR="00132461" w:rsidRDefault="00132461"/>
        </w:tc>
        <w:tc>
          <w:tcPr>
            <w:tcW w:w="1188" w:type="dxa"/>
            <w:vAlign w:val="center"/>
          </w:tcPr>
          <w:p w14:paraId="25C02BDA" w14:textId="77777777" w:rsidR="00132461" w:rsidRDefault="00132461"/>
        </w:tc>
        <w:tc>
          <w:tcPr>
            <w:tcW w:w="1188" w:type="dxa"/>
            <w:vAlign w:val="center"/>
          </w:tcPr>
          <w:p w14:paraId="585F2382" w14:textId="77777777" w:rsidR="00132461" w:rsidRDefault="00000000">
            <w:r>
              <w:t>1096.680</w:t>
            </w:r>
          </w:p>
        </w:tc>
        <w:tc>
          <w:tcPr>
            <w:tcW w:w="1188" w:type="dxa"/>
            <w:vAlign w:val="center"/>
          </w:tcPr>
          <w:p w14:paraId="54E21FD8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01EC97B6" w14:textId="77777777" w:rsidR="00132461" w:rsidRDefault="00000000">
            <w:r>
              <w:t>0.900</w:t>
            </w:r>
          </w:p>
        </w:tc>
      </w:tr>
      <w:tr w:rsidR="00132461" w14:paraId="2776ACE2" w14:textId="77777777">
        <w:tc>
          <w:tcPr>
            <w:tcW w:w="1013" w:type="dxa"/>
            <w:vAlign w:val="center"/>
          </w:tcPr>
          <w:p w14:paraId="3CBA7577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393011" w14:textId="77777777" w:rsidR="00132461" w:rsidRDefault="00132461"/>
        </w:tc>
        <w:tc>
          <w:tcPr>
            <w:tcW w:w="1188" w:type="dxa"/>
            <w:vAlign w:val="center"/>
          </w:tcPr>
          <w:p w14:paraId="24F5F436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AA69503" w14:textId="77777777" w:rsidR="00132461" w:rsidRDefault="00000000">
            <w:r>
              <w:t>50</w:t>
            </w:r>
          </w:p>
        </w:tc>
        <w:tc>
          <w:tcPr>
            <w:tcW w:w="1188" w:type="dxa"/>
            <w:vAlign w:val="center"/>
          </w:tcPr>
          <w:p w14:paraId="33AF3BF4" w14:textId="77777777" w:rsidR="0013246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49BCB64" w14:textId="77777777" w:rsidR="00132461" w:rsidRDefault="00000000">
            <w:r>
              <w:t>108.000</w:t>
            </w:r>
          </w:p>
        </w:tc>
        <w:tc>
          <w:tcPr>
            <w:tcW w:w="1188" w:type="dxa"/>
            <w:vAlign w:val="center"/>
          </w:tcPr>
          <w:p w14:paraId="47D6ADAB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D15A02" w14:textId="77777777" w:rsidR="00132461" w:rsidRDefault="00000000">
            <w:r>
              <w:t>1.200</w:t>
            </w:r>
          </w:p>
        </w:tc>
      </w:tr>
      <w:tr w:rsidR="00132461" w14:paraId="5E288250" w14:textId="77777777">
        <w:tc>
          <w:tcPr>
            <w:tcW w:w="1013" w:type="dxa"/>
            <w:vAlign w:val="center"/>
          </w:tcPr>
          <w:p w14:paraId="0ED32FBF" w14:textId="77777777" w:rsidR="0013246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6DB7D77" w14:textId="77777777" w:rsidR="00132461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3D691838" w14:textId="77777777" w:rsidR="00132461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3D2FBF5" w14:textId="77777777" w:rsidR="0013246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1890CA" w14:textId="77777777" w:rsidR="0013246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977645B" w14:textId="77777777" w:rsidR="00132461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451E221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5CFB7B" w14:textId="77777777" w:rsidR="00132461" w:rsidRDefault="00000000">
            <w:r>
              <w:t>1.200</w:t>
            </w:r>
          </w:p>
        </w:tc>
      </w:tr>
      <w:tr w:rsidR="00132461" w14:paraId="7E5E1CEE" w14:textId="77777777">
        <w:tc>
          <w:tcPr>
            <w:tcW w:w="1013" w:type="dxa"/>
            <w:vAlign w:val="center"/>
          </w:tcPr>
          <w:p w14:paraId="531C0EBA" w14:textId="77777777" w:rsidR="0013246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66DE356" w14:textId="77777777" w:rsidR="00132461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70B75E6A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5ADF23B" w14:textId="77777777" w:rsidR="0013246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D32A6AA" w14:textId="77777777" w:rsidR="0013246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B308A71" w14:textId="77777777" w:rsidR="00132461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703C0437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7A92CA" w14:textId="77777777" w:rsidR="00132461" w:rsidRDefault="00000000">
            <w:r>
              <w:t>1.200</w:t>
            </w:r>
          </w:p>
        </w:tc>
      </w:tr>
      <w:tr w:rsidR="00132461" w14:paraId="11E8286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88D696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9D29B5" w14:textId="77777777" w:rsidR="00132461" w:rsidRDefault="00000000">
            <w:r>
              <w:t>1221.780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55F046" w14:textId="77777777" w:rsidR="0013246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6EFA05E" w14:textId="77777777" w:rsidR="00132461" w:rsidRDefault="00000000">
            <w:r>
              <w:t>0.931</w:t>
            </w:r>
          </w:p>
        </w:tc>
      </w:tr>
    </w:tbl>
    <w:p w14:paraId="1263446D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44BBE1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8E855A5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2461" w14:paraId="2A605088" w14:textId="77777777">
        <w:tc>
          <w:tcPr>
            <w:tcW w:w="1013" w:type="dxa"/>
            <w:shd w:val="clear" w:color="auto" w:fill="E6E6E6"/>
            <w:vAlign w:val="center"/>
          </w:tcPr>
          <w:p w14:paraId="442A698B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1FC1BB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7DA4F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EC518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BBECA1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71BE31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9A589C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462758" w14:textId="77777777" w:rsidR="00132461" w:rsidRDefault="00000000">
            <w:pPr>
              <w:jc w:val="center"/>
            </w:pPr>
            <w:r>
              <w:t>传热系数</w:t>
            </w:r>
          </w:p>
        </w:tc>
      </w:tr>
      <w:tr w:rsidR="00132461" w14:paraId="30A71681" w14:textId="77777777">
        <w:tc>
          <w:tcPr>
            <w:tcW w:w="1013" w:type="dxa"/>
            <w:vAlign w:val="center"/>
          </w:tcPr>
          <w:p w14:paraId="4BFE4B18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93C1D0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7F508F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6F424B7F" w14:textId="77777777" w:rsidR="00132461" w:rsidRDefault="00132461"/>
        </w:tc>
        <w:tc>
          <w:tcPr>
            <w:tcW w:w="1188" w:type="dxa"/>
            <w:vAlign w:val="center"/>
          </w:tcPr>
          <w:p w14:paraId="5D574743" w14:textId="77777777" w:rsidR="00132461" w:rsidRDefault="00132461"/>
        </w:tc>
        <w:tc>
          <w:tcPr>
            <w:tcW w:w="1188" w:type="dxa"/>
            <w:vAlign w:val="center"/>
          </w:tcPr>
          <w:p w14:paraId="7855C68E" w14:textId="77777777" w:rsidR="00132461" w:rsidRDefault="00000000">
            <w:r>
              <w:t>738.480</w:t>
            </w:r>
          </w:p>
        </w:tc>
        <w:tc>
          <w:tcPr>
            <w:tcW w:w="1188" w:type="dxa"/>
            <w:vAlign w:val="center"/>
          </w:tcPr>
          <w:p w14:paraId="0DAF2109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12931C08" w14:textId="77777777" w:rsidR="00132461" w:rsidRDefault="00000000">
            <w:r>
              <w:t>0.900</w:t>
            </w:r>
          </w:p>
        </w:tc>
      </w:tr>
      <w:tr w:rsidR="00132461" w14:paraId="3C8B6CAD" w14:textId="77777777">
        <w:tc>
          <w:tcPr>
            <w:tcW w:w="1013" w:type="dxa"/>
            <w:vAlign w:val="center"/>
          </w:tcPr>
          <w:p w14:paraId="1517242A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D315CF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F862AB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AEE0401" w14:textId="77777777" w:rsidR="00132461" w:rsidRDefault="00132461"/>
        </w:tc>
        <w:tc>
          <w:tcPr>
            <w:tcW w:w="1188" w:type="dxa"/>
            <w:vAlign w:val="center"/>
          </w:tcPr>
          <w:p w14:paraId="081C5197" w14:textId="77777777" w:rsidR="00132461" w:rsidRDefault="00132461"/>
        </w:tc>
        <w:tc>
          <w:tcPr>
            <w:tcW w:w="1188" w:type="dxa"/>
            <w:vAlign w:val="center"/>
          </w:tcPr>
          <w:p w14:paraId="4172BC50" w14:textId="77777777" w:rsidR="00132461" w:rsidRDefault="00000000">
            <w:r>
              <w:t>50.760</w:t>
            </w:r>
          </w:p>
        </w:tc>
        <w:tc>
          <w:tcPr>
            <w:tcW w:w="1188" w:type="dxa"/>
            <w:vAlign w:val="center"/>
          </w:tcPr>
          <w:p w14:paraId="69AF1437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7CA762EF" w14:textId="77777777" w:rsidR="00132461" w:rsidRDefault="00000000">
            <w:r>
              <w:t>0.900</w:t>
            </w:r>
          </w:p>
        </w:tc>
      </w:tr>
      <w:tr w:rsidR="00132461" w14:paraId="208B375A" w14:textId="77777777">
        <w:tc>
          <w:tcPr>
            <w:tcW w:w="1013" w:type="dxa"/>
            <w:vAlign w:val="center"/>
          </w:tcPr>
          <w:p w14:paraId="4BD4FA72" w14:textId="77777777" w:rsidR="00132461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4498B9D6" w14:textId="77777777" w:rsidR="00132461" w:rsidRDefault="00132461"/>
        </w:tc>
        <w:tc>
          <w:tcPr>
            <w:tcW w:w="1188" w:type="dxa"/>
            <w:vAlign w:val="center"/>
          </w:tcPr>
          <w:p w14:paraId="321E1917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7B552BC" w14:textId="77777777" w:rsidR="00132461" w:rsidRDefault="00000000">
            <w:r>
              <w:t>55</w:t>
            </w:r>
          </w:p>
        </w:tc>
        <w:tc>
          <w:tcPr>
            <w:tcW w:w="1188" w:type="dxa"/>
            <w:vAlign w:val="center"/>
          </w:tcPr>
          <w:p w14:paraId="1233C5CD" w14:textId="77777777" w:rsidR="0013246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37F23B" w14:textId="77777777" w:rsidR="00132461" w:rsidRDefault="00000000">
            <w:r>
              <w:t>118.800</w:t>
            </w:r>
          </w:p>
        </w:tc>
        <w:tc>
          <w:tcPr>
            <w:tcW w:w="1188" w:type="dxa"/>
            <w:vAlign w:val="center"/>
          </w:tcPr>
          <w:p w14:paraId="6854BA71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81684E" w14:textId="77777777" w:rsidR="00132461" w:rsidRDefault="00000000">
            <w:r>
              <w:t>1.200</w:t>
            </w:r>
          </w:p>
        </w:tc>
      </w:tr>
      <w:tr w:rsidR="00132461" w14:paraId="5444FA31" w14:textId="77777777">
        <w:tc>
          <w:tcPr>
            <w:tcW w:w="1013" w:type="dxa"/>
            <w:vAlign w:val="center"/>
          </w:tcPr>
          <w:p w14:paraId="17D74852" w14:textId="77777777" w:rsidR="0013246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FE3659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77D5E4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F555257" w14:textId="77777777" w:rsidR="00132461" w:rsidRDefault="00132461"/>
        </w:tc>
        <w:tc>
          <w:tcPr>
            <w:tcW w:w="1188" w:type="dxa"/>
            <w:vAlign w:val="center"/>
          </w:tcPr>
          <w:p w14:paraId="57448428" w14:textId="77777777" w:rsidR="00132461" w:rsidRDefault="00132461"/>
        </w:tc>
        <w:tc>
          <w:tcPr>
            <w:tcW w:w="1188" w:type="dxa"/>
            <w:vAlign w:val="center"/>
          </w:tcPr>
          <w:p w14:paraId="7A8EE757" w14:textId="77777777" w:rsidR="00132461" w:rsidRDefault="00000000">
            <w:r>
              <w:t>118.440</w:t>
            </w:r>
          </w:p>
        </w:tc>
        <w:tc>
          <w:tcPr>
            <w:tcW w:w="1188" w:type="dxa"/>
            <w:vAlign w:val="center"/>
          </w:tcPr>
          <w:p w14:paraId="574DFBA0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65BB0F40" w14:textId="77777777" w:rsidR="00132461" w:rsidRDefault="00000000">
            <w:r>
              <w:t>0.900</w:t>
            </w:r>
          </w:p>
        </w:tc>
      </w:tr>
      <w:tr w:rsidR="00132461" w14:paraId="0E014C5C" w14:textId="77777777">
        <w:tc>
          <w:tcPr>
            <w:tcW w:w="1013" w:type="dxa"/>
            <w:vAlign w:val="center"/>
          </w:tcPr>
          <w:p w14:paraId="753F11E0" w14:textId="77777777" w:rsidR="0013246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F9DA3AE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9D13DE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0FF453" w14:textId="77777777" w:rsidR="00132461" w:rsidRDefault="00132461"/>
        </w:tc>
        <w:tc>
          <w:tcPr>
            <w:tcW w:w="1188" w:type="dxa"/>
            <w:vAlign w:val="center"/>
          </w:tcPr>
          <w:p w14:paraId="451D1BB3" w14:textId="77777777" w:rsidR="00132461" w:rsidRDefault="00132461"/>
        </w:tc>
        <w:tc>
          <w:tcPr>
            <w:tcW w:w="1188" w:type="dxa"/>
            <w:vAlign w:val="center"/>
          </w:tcPr>
          <w:p w14:paraId="08BC6C23" w14:textId="77777777" w:rsidR="0013246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F8D207B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2423D724" w14:textId="77777777" w:rsidR="00132461" w:rsidRDefault="00000000">
            <w:r>
              <w:t>0.900</w:t>
            </w:r>
          </w:p>
        </w:tc>
      </w:tr>
      <w:tr w:rsidR="00132461" w14:paraId="01EAB4E5" w14:textId="77777777">
        <w:tc>
          <w:tcPr>
            <w:tcW w:w="1013" w:type="dxa"/>
            <w:vAlign w:val="center"/>
          </w:tcPr>
          <w:p w14:paraId="62DB1573" w14:textId="77777777" w:rsidR="0013246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9D2C72E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2FE07C" w14:textId="77777777" w:rsidR="00132461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25C3FEC4" w14:textId="77777777" w:rsidR="00132461" w:rsidRDefault="00132461"/>
        </w:tc>
        <w:tc>
          <w:tcPr>
            <w:tcW w:w="1188" w:type="dxa"/>
            <w:vAlign w:val="center"/>
          </w:tcPr>
          <w:p w14:paraId="6B1179A5" w14:textId="77777777" w:rsidR="00132461" w:rsidRDefault="00132461"/>
        </w:tc>
        <w:tc>
          <w:tcPr>
            <w:tcW w:w="1188" w:type="dxa"/>
            <w:vAlign w:val="center"/>
          </w:tcPr>
          <w:p w14:paraId="1874A3FB" w14:textId="77777777" w:rsidR="00132461" w:rsidRDefault="00000000">
            <w:r>
              <w:t>195.120</w:t>
            </w:r>
          </w:p>
        </w:tc>
        <w:tc>
          <w:tcPr>
            <w:tcW w:w="1188" w:type="dxa"/>
            <w:vAlign w:val="center"/>
          </w:tcPr>
          <w:p w14:paraId="4DC3A388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65657FF5" w14:textId="77777777" w:rsidR="00132461" w:rsidRDefault="00000000">
            <w:r>
              <w:t>0.900</w:t>
            </w:r>
          </w:p>
        </w:tc>
      </w:tr>
      <w:tr w:rsidR="00132461" w14:paraId="3CB00338" w14:textId="77777777">
        <w:tc>
          <w:tcPr>
            <w:tcW w:w="1013" w:type="dxa"/>
            <w:vAlign w:val="center"/>
          </w:tcPr>
          <w:p w14:paraId="242A7555" w14:textId="77777777" w:rsidR="0013246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BE403F1" w14:textId="77777777" w:rsidR="00132461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4577F8A9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68B4982" w14:textId="77777777" w:rsidR="0013246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88FB919" w14:textId="77777777" w:rsidR="0013246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CBCC8C0" w14:textId="77777777" w:rsidR="00132461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016E5155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32ECB8" w14:textId="77777777" w:rsidR="00132461" w:rsidRDefault="00000000">
            <w:r>
              <w:t>1.200</w:t>
            </w:r>
          </w:p>
        </w:tc>
      </w:tr>
      <w:tr w:rsidR="00132461" w14:paraId="6B0234B5" w14:textId="77777777">
        <w:tc>
          <w:tcPr>
            <w:tcW w:w="1013" w:type="dxa"/>
            <w:vAlign w:val="center"/>
          </w:tcPr>
          <w:p w14:paraId="47785F69" w14:textId="77777777" w:rsidR="0013246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FF107F9" w14:textId="77777777" w:rsidR="00132461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CCBCA94" w14:textId="77777777" w:rsidR="00132461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012751A2" w14:textId="77777777" w:rsidR="00132461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C735A5D" w14:textId="77777777" w:rsidR="0013246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05E8990" w14:textId="77777777" w:rsidR="00132461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55D02E35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897960" w14:textId="77777777" w:rsidR="00132461" w:rsidRDefault="00000000">
            <w:r>
              <w:t>1.200</w:t>
            </w:r>
          </w:p>
        </w:tc>
      </w:tr>
      <w:tr w:rsidR="00132461" w14:paraId="22DB741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EAD05FB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CB3C55" w14:textId="77777777" w:rsidR="00132461" w:rsidRDefault="00000000">
            <w:r>
              <w:t>1267.140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D67407" w14:textId="77777777" w:rsidR="0013246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F2E00A3" w14:textId="77777777" w:rsidR="00132461" w:rsidRDefault="00000000">
            <w:r>
              <w:t>0.938</w:t>
            </w:r>
          </w:p>
        </w:tc>
      </w:tr>
    </w:tbl>
    <w:p w14:paraId="58014808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354528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AAAD8BC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2461" w14:paraId="39EF4E3A" w14:textId="77777777">
        <w:tc>
          <w:tcPr>
            <w:tcW w:w="1013" w:type="dxa"/>
            <w:shd w:val="clear" w:color="auto" w:fill="E6E6E6"/>
            <w:vAlign w:val="center"/>
          </w:tcPr>
          <w:p w14:paraId="17498FE6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2217BC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57571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74A7D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18076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0A3403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A4EC1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2BF8AA" w14:textId="77777777" w:rsidR="00132461" w:rsidRDefault="00000000">
            <w:pPr>
              <w:jc w:val="center"/>
            </w:pPr>
            <w:r>
              <w:t>传热系数</w:t>
            </w:r>
          </w:p>
        </w:tc>
      </w:tr>
      <w:tr w:rsidR="00132461" w14:paraId="08F105EB" w14:textId="77777777">
        <w:tc>
          <w:tcPr>
            <w:tcW w:w="1013" w:type="dxa"/>
            <w:vAlign w:val="center"/>
          </w:tcPr>
          <w:p w14:paraId="2C98D0F3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94D7DC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2A0E1A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26BECF6" w14:textId="77777777" w:rsidR="00132461" w:rsidRDefault="00132461"/>
        </w:tc>
        <w:tc>
          <w:tcPr>
            <w:tcW w:w="1188" w:type="dxa"/>
            <w:vAlign w:val="center"/>
          </w:tcPr>
          <w:p w14:paraId="716E7A52" w14:textId="77777777" w:rsidR="00132461" w:rsidRDefault="00132461"/>
        </w:tc>
        <w:tc>
          <w:tcPr>
            <w:tcW w:w="1188" w:type="dxa"/>
            <w:vAlign w:val="center"/>
          </w:tcPr>
          <w:p w14:paraId="36579DA4" w14:textId="77777777" w:rsidR="00132461" w:rsidRDefault="00000000">
            <w:r>
              <w:t>854.064</w:t>
            </w:r>
          </w:p>
        </w:tc>
        <w:tc>
          <w:tcPr>
            <w:tcW w:w="1188" w:type="dxa"/>
            <w:vAlign w:val="center"/>
          </w:tcPr>
          <w:p w14:paraId="5A476E2C" w14:textId="77777777" w:rsidR="00132461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015A86C6" w14:textId="77777777" w:rsidR="00132461" w:rsidRDefault="00000000">
            <w:r>
              <w:t>0.900</w:t>
            </w:r>
          </w:p>
        </w:tc>
      </w:tr>
      <w:tr w:rsidR="00132461" w14:paraId="1119AF08" w14:textId="77777777">
        <w:tc>
          <w:tcPr>
            <w:tcW w:w="1013" w:type="dxa"/>
            <w:vAlign w:val="center"/>
          </w:tcPr>
          <w:p w14:paraId="217CAD64" w14:textId="77777777" w:rsidR="0013246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1489F7" w14:textId="77777777" w:rsidR="00132461" w:rsidRDefault="00132461"/>
        </w:tc>
        <w:tc>
          <w:tcPr>
            <w:tcW w:w="1188" w:type="dxa"/>
            <w:vAlign w:val="center"/>
          </w:tcPr>
          <w:p w14:paraId="79FDA680" w14:textId="77777777" w:rsidR="00132461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12E975E3" w14:textId="77777777" w:rsidR="00132461" w:rsidRDefault="00000000">
            <w:r>
              <w:t>49</w:t>
            </w:r>
          </w:p>
        </w:tc>
        <w:tc>
          <w:tcPr>
            <w:tcW w:w="1188" w:type="dxa"/>
            <w:vAlign w:val="center"/>
          </w:tcPr>
          <w:p w14:paraId="215C42D5" w14:textId="77777777" w:rsidR="0013246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B7CB626" w14:textId="77777777" w:rsidR="00132461" w:rsidRDefault="00000000">
            <w:r>
              <w:t>105.840</w:t>
            </w:r>
          </w:p>
        </w:tc>
        <w:tc>
          <w:tcPr>
            <w:tcW w:w="1188" w:type="dxa"/>
            <w:vAlign w:val="center"/>
          </w:tcPr>
          <w:p w14:paraId="2A64C8AA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72FB25" w14:textId="77777777" w:rsidR="00132461" w:rsidRDefault="00000000">
            <w:r>
              <w:t>1.200</w:t>
            </w:r>
          </w:p>
        </w:tc>
      </w:tr>
      <w:tr w:rsidR="00132461" w14:paraId="221B5CC3" w14:textId="77777777">
        <w:tc>
          <w:tcPr>
            <w:tcW w:w="1013" w:type="dxa"/>
            <w:vAlign w:val="center"/>
          </w:tcPr>
          <w:p w14:paraId="215C91A9" w14:textId="77777777" w:rsidR="0013246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74CCC5E" w14:textId="77777777" w:rsidR="00132461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8493965" w14:textId="77777777" w:rsidR="00132461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C2BAC4A" w14:textId="77777777" w:rsidR="0013246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7D4923" w14:textId="77777777" w:rsidR="00132461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B6B6450" w14:textId="77777777" w:rsidR="00132461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1F40512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7329E8" w14:textId="77777777" w:rsidR="00132461" w:rsidRDefault="00000000">
            <w:r>
              <w:t>1.200</w:t>
            </w:r>
          </w:p>
        </w:tc>
      </w:tr>
      <w:tr w:rsidR="00132461" w14:paraId="3DEE9AC6" w14:textId="77777777">
        <w:tc>
          <w:tcPr>
            <w:tcW w:w="1013" w:type="dxa"/>
            <w:vAlign w:val="center"/>
          </w:tcPr>
          <w:p w14:paraId="0EC26725" w14:textId="77777777" w:rsidR="0013246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2FBB784" w14:textId="77777777" w:rsidR="00132461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1DBC2693" w14:textId="77777777" w:rsidR="00132461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6208881" w14:textId="77777777" w:rsidR="0013246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921920F" w14:textId="77777777" w:rsidR="0013246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7ED1114" w14:textId="77777777" w:rsidR="00132461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3CB51EFB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72608C" w14:textId="77777777" w:rsidR="00132461" w:rsidRDefault="00000000">
            <w:r>
              <w:t>1.200</w:t>
            </w:r>
          </w:p>
        </w:tc>
      </w:tr>
      <w:tr w:rsidR="00132461" w14:paraId="6C3AA1CD" w14:textId="77777777">
        <w:tc>
          <w:tcPr>
            <w:tcW w:w="1013" w:type="dxa"/>
            <w:vAlign w:val="center"/>
          </w:tcPr>
          <w:p w14:paraId="05B47573" w14:textId="77777777" w:rsidR="0013246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0A763F" w14:textId="77777777" w:rsidR="00132461" w:rsidRDefault="00000000">
            <w:r>
              <w:t>C5715</w:t>
            </w:r>
          </w:p>
        </w:tc>
        <w:tc>
          <w:tcPr>
            <w:tcW w:w="1188" w:type="dxa"/>
            <w:vAlign w:val="center"/>
          </w:tcPr>
          <w:p w14:paraId="676734F0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66C44F" w14:textId="77777777" w:rsidR="0013246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8604D4" w14:textId="77777777" w:rsidR="00132461" w:rsidRDefault="00000000">
            <w:r>
              <w:t>8.520</w:t>
            </w:r>
          </w:p>
        </w:tc>
        <w:tc>
          <w:tcPr>
            <w:tcW w:w="1188" w:type="dxa"/>
            <w:vAlign w:val="center"/>
          </w:tcPr>
          <w:p w14:paraId="32743C37" w14:textId="77777777" w:rsidR="00132461" w:rsidRDefault="00000000">
            <w:r>
              <w:t>8.520</w:t>
            </w:r>
          </w:p>
        </w:tc>
        <w:tc>
          <w:tcPr>
            <w:tcW w:w="1188" w:type="dxa"/>
            <w:vAlign w:val="center"/>
          </w:tcPr>
          <w:p w14:paraId="3036E5D8" w14:textId="77777777" w:rsidR="0013246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1C5D78" w14:textId="77777777" w:rsidR="00132461" w:rsidRDefault="00000000">
            <w:r>
              <w:t>1.200</w:t>
            </w:r>
          </w:p>
        </w:tc>
      </w:tr>
      <w:tr w:rsidR="00132461" w14:paraId="37B238C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5E342E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04822E" w14:textId="77777777" w:rsidR="00132461" w:rsidRDefault="00000000">
            <w:r>
              <w:t>1002.444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0304C4" w14:textId="77777777" w:rsidR="0013246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7DA95D1" w14:textId="77777777" w:rsidR="00132461" w:rsidRDefault="00000000">
            <w:r>
              <w:t>0.944</w:t>
            </w:r>
          </w:p>
        </w:tc>
      </w:tr>
    </w:tbl>
    <w:p w14:paraId="4B384F68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4B15F5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3D96354A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6873731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32461" w14:paraId="258C3C90" w14:textId="77777777">
        <w:tc>
          <w:tcPr>
            <w:tcW w:w="656" w:type="dxa"/>
            <w:shd w:val="clear" w:color="auto" w:fill="E6E6E6"/>
            <w:vAlign w:val="center"/>
          </w:tcPr>
          <w:p w14:paraId="4C5D2E70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CB5E26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E79B03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32BFAB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FED71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4FE96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57A7F8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D3A903" w14:textId="77777777" w:rsidR="0013246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07C2B7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C5AC3E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6D7E20" w14:textId="77777777" w:rsidR="0013246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32461" w14:paraId="67EC92E4" w14:textId="77777777">
        <w:tc>
          <w:tcPr>
            <w:tcW w:w="656" w:type="dxa"/>
            <w:vAlign w:val="center"/>
          </w:tcPr>
          <w:p w14:paraId="0FFC16DD" w14:textId="77777777" w:rsidR="0013246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505D8C0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C592DFE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44646DB" w14:textId="77777777" w:rsidR="00132461" w:rsidRDefault="00132461"/>
        </w:tc>
        <w:tc>
          <w:tcPr>
            <w:tcW w:w="848" w:type="dxa"/>
            <w:vAlign w:val="center"/>
          </w:tcPr>
          <w:p w14:paraId="77193ABD" w14:textId="77777777" w:rsidR="00132461" w:rsidRDefault="00132461"/>
        </w:tc>
        <w:tc>
          <w:tcPr>
            <w:tcW w:w="848" w:type="dxa"/>
            <w:vAlign w:val="center"/>
          </w:tcPr>
          <w:p w14:paraId="1DEF562E" w14:textId="77777777" w:rsidR="00132461" w:rsidRDefault="00000000">
            <w:r>
              <w:t>850.800</w:t>
            </w:r>
          </w:p>
        </w:tc>
        <w:tc>
          <w:tcPr>
            <w:tcW w:w="781" w:type="dxa"/>
            <w:vAlign w:val="center"/>
          </w:tcPr>
          <w:p w14:paraId="01C9DD62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383EB4B2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58A6DE11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14A21502" w14:textId="77777777" w:rsidR="00132461" w:rsidRDefault="00000000">
            <w:r>
              <w:t>0.585</w:t>
            </w:r>
          </w:p>
        </w:tc>
        <w:tc>
          <w:tcPr>
            <w:tcW w:w="916" w:type="dxa"/>
            <w:vAlign w:val="center"/>
          </w:tcPr>
          <w:p w14:paraId="290CB79C" w14:textId="77777777" w:rsidR="00132461" w:rsidRDefault="00000000">
            <w:r>
              <w:t>0.216</w:t>
            </w:r>
          </w:p>
        </w:tc>
      </w:tr>
      <w:tr w:rsidR="00132461" w14:paraId="5F2119E1" w14:textId="77777777">
        <w:tc>
          <w:tcPr>
            <w:tcW w:w="656" w:type="dxa"/>
            <w:vAlign w:val="center"/>
          </w:tcPr>
          <w:p w14:paraId="79CC3002" w14:textId="77777777" w:rsidR="0013246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95AAE3F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6DB618F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793A670A" w14:textId="77777777" w:rsidR="00132461" w:rsidRDefault="00132461"/>
        </w:tc>
        <w:tc>
          <w:tcPr>
            <w:tcW w:w="848" w:type="dxa"/>
            <w:vAlign w:val="center"/>
          </w:tcPr>
          <w:p w14:paraId="508FDE65" w14:textId="77777777" w:rsidR="00132461" w:rsidRDefault="00132461"/>
        </w:tc>
        <w:tc>
          <w:tcPr>
            <w:tcW w:w="848" w:type="dxa"/>
            <w:vAlign w:val="center"/>
          </w:tcPr>
          <w:p w14:paraId="3A53BAF5" w14:textId="77777777" w:rsidR="00132461" w:rsidRDefault="00000000">
            <w:r>
              <w:t>33.480</w:t>
            </w:r>
          </w:p>
        </w:tc>
        <w:tc>
          <w:tcPr>
            <w:tcW w:w="781" w:type="dxa"/>
            <w:vAlign w:val="center"/>
          </w:tcPr>
          <w:p w14:paraId="393822EB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39A06A03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5A0FCA5B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2AD2FA06" w14:textId="77777777" w:rsidR="00132461" w:rsidRDefault="00000000">
            <w:r>
              <w:t>0.290</w:t>
            </w:r>
          </w:p>
        </w:tc>
        <w:tc>
          <w:tcPr>
            <w:tcW w:w="916" w:type="dxa"/>
            <w:vAlign w:val="center"/>
          </w:tcPr>
          <w:p w14:paraId="7ACE8068" w14:textId="77777777" w:rsidR="00132461" w:rsidRDefault="00000000">
            <w:r>
              <w:t>0.107</w:t>
            </w:r>
          </w:p>
        </w:tc>
      </w:tr>
      <w:tr w:rsidR="00132461" w14:paraId="731CC0D0" w14:textId="77777777">
        <w:tc>
          <w:tcPr>
            <w:tcW w:w="656" w:type="dxa"/>
            <w:vAlign w:val="center"/>
          </w:tcPr>
          <w:p w14:paraId="13EAAF92" w14:textId="77777777" w:rsidR="0013246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D5E3DEB" w14:textId="77777777" w:rsidR="00132461" w:rsidRDefault="00132461"/>
        </w:tc>
        <w:tc>
          <w:tcPr>
            <w:tcW w:w="769" w:type="dxa"/>
            <w:vAlign w:val="center"/>
          </w:tcPr>
          <w:p w14:paraId="137A3DF6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53A7B4D2" w14:textId="77777777" w:rsidR="00132461" w:rsidRDefault="00000000">
            <w:r>
              <w:t>31</w:t>
            </w:r>
          </w:p>
        </w:tc>
        <w:tc>
          <w:tcPr>
            <w:tcW w:w="848" w:type="dxa"/>
            <w:vAlign w:val="center"/>
          </w:tcPr>
          <w:p w14:paraId="63D0CDCE" w14:textId="77777777" w:rsidR="0013246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C7438CB" w14:textId="77777777" w:rsidR="00132461" w:rsidRDefault="00000000">
            <w:r>
              <w:t>66.960</w:t>
            </w:r>
          </w:p>
        </w:tc>
        <w:tc>
          <w:tcPr>
            <w:tcW w:w="781" w:type="dxa"/>
            <w:vAlign w:val="center"/>
          </w:tcPr>
          <w:p w14:paraId="71B39F3B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F09252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22A1F3E" w14:textId="77777777" w:rsidR="00132461" w:rsidRDefault="00132461"/>
        </w:tc>
        <w:tc>
          <w:tcPr>
            <w:tcW w:w="916" w:type="dxa"/>
            <w:vAlign w:val="center"/>
          </w:tcPr>
          <w:p w14:paraId="14FD63FE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F1D247" w14:textId="77777777" w:rsidR="00132461" w:rsidRDefault="00000000">
            <w:r>
              <w:t>0.275</w:t>
            </w:r>
          </w:p>
        </w:tc>
      </w:tr>
      <w:tr w:rsidR="00132461" w14:paraId="4728D71F" w14:textId="77777777">
        <w:tc>
          <w:tcPr>
            <w:tcW w:w="656" w:type="dxa"/>
            <w:vAlign w:val="center"/>
          </w:tcPr>
          <w:p w14:paraId="311DCF4B" w14:textId="77777777" w:rsidR="0013246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FA64118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1C0F30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377F5345" w14:textId="77777777" w:rsidR="00132461" w:rsidRDefault="00132461"/>
        </w:tc>
        <w:tc>
          <w:tcPr>
            <w:tcW w:w="848" w:type="dxa"/>
            <w:vAlign w:val="center"/>
          </w:tcPr>
          <w:p w14:paraId="2AAA45B3" w14:textId="77777777" w:rsidR="00132461" w:rsidRDefault="00132461"/>
        </w:tc>
        <w:tc>
          <w:tcPr>
            <w:tcW w:w="848" w:type="dxa"/>
            <w:vAlign w:val="center"/>
          </w:tcPr>
          <w:p w14:paraId="6140B061" w14:textId="77777777" w:rsidR="00132461" w:rsidRDefault="00000000">
            <w:r>
              <w:t>78.120</w:t>
            </w:r>
          </w:p>
        </w:tc>
        <w:tc>
          <w:tcPr>
            <w:tcW w:w="781" w:type="dxa"/>
            <w:vAlign w:val="center"/>
          </w:tcPr>
          <w:p w14:paraId="09BB569A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72F611DB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517FC70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643C3485" w14:textId="77777777" w:rsidR="00132461" w:rsidRDefault="00000000">
            <w:r>
              <w:t>0.498</w:t>
            </w:r>
          </w:p>
        </w:tc>
        <w:tc>
          <w:tcPr>
            <w:tcW w:w="916" w:type="dxa"/>
            <w:vAlign w:val="center"/>
          </w:tcPr>
          <w:p w14:paraId="74B7B85E" w14:textId="77777777" w:rsidR="00132461" w:rsidRDefault="00000000">
            <w:r>
              <w:t>0.184</w:t>
            </w:r>
          </w:p>
        </w:tc>
      </w:tr>
      <w:tr w:rsidR="00132461" w14:paraId="2F4233AC" w14:textId="77777777">
        <w:tc>
          <w:tcPr>
            <w:tcW w:w="656" w:type="dxa"/>
            <w:vAlign w:val="center"/>
          </w:tcPr>
          <w:p w14:paraId="04D1AC89" w14:textId="77777777" w:rsidR="0013246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AD4C94D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03B7E64" w14:textId="77777777" w:rsidR="0013246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56CA011" w14:textId="77777777" w:rsidR="00132461" w:rsidRDefault="00132461"/>
        </w:tc>
        <w:tc>
          <w:tcPr>
            <w:tcW w:w="848" w:type="dxa"/>
            <w:vAlign w:val="center"/>
          </w:tcPr>
          <w:p w14:paraId="03456892" w14:textId="77777777" w:rsidR="00132461" w:rsidRDefault="00132461"/>
        </w:tc>
        <w:tc>
          <w:tcPr>
            <w:tcW w:w="848" w:type="dxa"/>
            <w:vAlign w:val="center"/>
          </w:tcPr>
          <w:p w14:paraId="18C96BF4" w14:textId="77777777" w:rsidR="00132461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023F2AFE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4C60F0FE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3E0A2C3F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275053EA" w14:textId="77777777" w:rsidR="00132461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4FB0087B" w14:textId="77777777" w:rsidR="00132461" w:rsidRDefault="00000000">
            <w:r>
              <w:t>0.197</w:t>
            </w:r>
          </w:p>
        </w:tc>
      </w:tr>
      <w:tr w:rsidR="00132461" w14:paraId="7B5CC17B" w14:textId="77777777">
        <w:tc>
          <w:tcPr>
            <w:tcW w:w="656" w:type="dxa"/>
            <w:vAlign w:val="center"/>
          </w:tcPr>
          <w:p w14:paraId="19C510EC" w14:textId="77777777" w:rsidR="0013246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826F37E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95806BC" w14:textId="77777777" w:rsidR="00132461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51072B98" w14:textId="77777777" w:rsidR="00132461" w:rsidRDefault="00132461"/>
        </w:tc>
        <w:tc>
          <w:tcPr>
            <w:tcW w:w="848" w:type="dxa"/>
            <w:vAlign w:val="center"/>
          </w:tcPr>
          <w:p w14:paraId="1B204322" w14:textId="77777777" w:rsidR="00132461" w:rsidRDefault="00132461"/>
        </w:tc>
        <w:tc>
          <w:tcPr>
            <w:tcW w:w="848" w:type="dxa"/>
            <w:vAlign w:val="center"/>
          </w:tcPr>
          <w:p w14:paraId="3FBC2BD2" w14:textId="77777777" w:rsidR="00132461" w:rsidRDefault="00000000">
            <w:r>
              <w:t>34.080</w:t>
            </w:r>
          </w:p>
        </w:tc>
        <w:tc>
          <w:tcPr>
            <w:tcW w:w="781" w:type="dxa"/>
            <w:vAlign w:val="center"/>
          </w:tcPr>
          <w:p w14:paraId="30E9E12B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17700C36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40912213" w14:textId="77777777" w:rsidR="0013246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D4FE0F" w14:textId="77777777" w:rsidR="00132461" w:rsidRDefault="00000000">
            <w:r>
              <w:t>0.727</w:t>
            </w:r>
          </w:p>
        </w:tc>
        <w:tc>
          <w:tcPr>
            <w:tcW w:w="916" w:type="dxa"/>
            <w:vAlign w:val="center"/>
          </w:tcPr>
          <w:p w14:paraId="7823400A" w14:textId="77777777" w:rsidR="00132461" w:rsidRDefault="00000000">
            <w:r>
              <w:t>0.269</w:t>
            </w:r>
          </w:p>
        </w:tc>
      </w:tr>
      <w:tr w:rsidR="00132461" w14:paraId="6086EC8B" w14:textId="77777777">
        <w:tc>
          <w:tcPr>
            <w:tcW w:w="656" w:type="dxa"/>
            <w:vAlign w:val="center"/>
          </w:tcPr>
          <w:p w14:paraId="307783A5" w14:textId="77777777" w:rsidR="00132461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7402236F" w14:textId="77777777" w:rsidR="00132461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1165901" w14:textId="77777777" w:rsidR="00132461" w:rsidRDefault="00000000">
            <w:r>
              <w:t>4~5</w:t>
            </w:r>
          </w:p>
        </w:tc>
        <w:tc>
          <w:tcPr>
            <w:tcW w:w="769" w:type="dxa"/>
            <w:vAlign w:val="center"/>
          </w:tcPr>
          <w:p w14:paraId="2161429F" w14:textId="77777777" w:rsidR="0013246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B459DA3" w14:textId="77777777" w:rsidR="0013246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28BD41D2" w14:textId="77777777" w:rsidR="0013246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7F92D353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C226A4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951356C" w14:textId="77777777" w:rsidR="00132461" w:rsidRDefault="00132461"/>
        </w:tc>
        <w:tc>
          <w:tcPr>
            <w:tcW w:w="916" w:type="dxa"/>
            <w:vAlign w:val="center"/>
          </w:tcPr>
          <w:p w14:paraId="7B7B53E3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4E1BA2" w14:textId="77777777" w:rsidR="00132461" w:rsidRDefault="00000000">
            <w:r>
              <w:t>0.275</w:t>
            </w:r>
          </w:p>
        </w:tc>
      </w:tr>
      <w:tr w:rsidR="00132461" w14:paraId="4CDA9D9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32D7068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3E0C70" w14:textId="77777777" w:rsidR="00132461" w:rsidRDefault="00000000">
            <w:r>
              <w:t>1082.880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470098A" w14:textId="77777777" w:rsidR="0013246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92ADFDC" w14:textId="77777777" w:rsidR="00132461" w:rsidRDefault="00000000">
            <w:r>
              <w:t>0.216</w:t>
            </w:r>
          </w:p>
        </w:tc>
      </w:tr>
    </w:tbl>
    <w:p w14:paraId="79DD6DB1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EC62174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32461" w14:paraId="440A1750" w14:textId="77777777">
        <w:tc>
          <w:tcPr>
            <w:tcW w:w="656" w:type="dxa"/>
            <w:shd w:val="clear" w:color="auto" w:fill="E6E6E6"/>
            <w:vAlign w:val="center"/>
          </w:tcPr>
          <w:p w14:paraId="51FE263F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E0E2730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0023049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031DD0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B7E5F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BB2C4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15E225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917038" w14:textId="77777777" w:rsidR="0013246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8AF8D2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788062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E1FF40" w14:textId="77777777" w:rsidR="0013246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32461" w14:paraId="708F869E" w14:textId="77777777">
        <w:tc>
          <w:tcPr>
            <w:tcW w:w="656" w:type="dxa"/>
            <w:vAlign w:val="center"/>
          </w:tcPr>
          <w:p w14:paraId="522D2277" w14:textId="77777777" w:rsidR="0013246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890173C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AD810C5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0E082358" w14:textId="77777777" w:rsidR="00132461" w:rsidRDefault="00132461"/>
        </w:tc>
        <w:tc>
          <w:tcPr>
            <w:tcW w:w="848" w:type="dxa"/>
            <w:vAlign w:val="center"/>
          </w:tcPr>
          <w:p w14:paraId="6940AF46" w14:textId="77777777" w:rsidR="00132461" w:rsidRDefault="00132461"/>
        </w:tc>
        <w:tc>
          <w:tcPr>
            <w:tcW w:w="848" w:type="dxa"/>
            <w:vAlign w:val="center"/>
          </w:tcPr>
          <w:p w14:paraId="7190F521" w14:textId="77777777" w:rsidR="00132461" w:rsidRDefault="00000000">
            <w:r>
              <w:t>1096.680</w:t>
            </w:r>
          </w:p>
        </w:tc>
        <w:tc>
          <w:tcPr>
            <w:tcW w:w="781" w:type="dxa"/>
            <w:vAlign w:val="center"/>
          </w:tcPr>
          <w:p w14:paraId="6118F7FC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15EE6846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6230437" w14:textId="77777777" w:rsidR="0013246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65BA6D" w14:textId="77777777" w:rsidR="00132461" w:rsidRDefault="00000000">
            <w:r>
              <w:t>0.714</w:t>
            </w:r>
          </w:p>
        </w:tc>
        <w:tc>
          <w:tcPr>
            <w:tcW w:w="916" w:type="dxa"/>
            <w:vAlign w:val="center"/>
          </w:tcPr>
          <w:p w14:paraId="31ADB899" w14:textId="77777777" w:rsidR="00132461" w:rsidRDefault="00000000">
            <w:r>
              <w:t>0.264</w:t>
            </w:r>
          </w:p>
        </w:tc>
      </w:tr>
      <w:tr w:rsidR="00132461" w14:paraId="4185021F" w14:textId="77777777">
        <w:tc>
          <w:tcPr>
            <w:tcW w:w="656" w:type="dxa"/>
            <w:vAlign w:val="center"/>
          </w:tcPr>
          <w:p w14:paraId="4D2C4EB6" w14:textId="77777777" w:rsidR="0013246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7D48AF0" w14:textId="77777777" w:rsidR="00132461" w:rsidRDefault="00132461"/>
        </w:tc>
        <w:tc>
          <w:tcPr>
            <w:tcW w:w="769" w:type="dxa"/>
            <w:vAlign w:val="center"/>
          </w:tcPr>
          <w:p w14:paraId="6FE2E576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E89DC9F" w14:textId="77777777" w:rsidR="00132461" w:rsidRDefault="00000000">
            <w:r>
              <w:t>50</w:t>
            </w:r>
          </w:p>
        </w:tc>
        <w:tc>
          <w:tcPr>
            <w:tcW w:w="848" w:type="dxa"/>
            <w:vAlign w:val="center"/>
          </w:tcPr>
          <w:p w14:paraId="39E1AA3C" w14:textId="77777777" w:rsidR="0013246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14C9DFC" w14:textId="77777777" w:rsidR="00132461" w:rsidRDefault="00000000">
            <w:r>
              <w:t>108.000</w:t>
            </w:r>
          </w:p>
        </w:tc>
        <w:tc>
          <w:tcPr>
            <w:tcW w:w="781" w:type="dxa"/>
            <w:vAlign w:val="center"/>
          </w:tcPr>
          <w:p w14:paraId="13558C64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F78283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5956BF8B" w14:textId="77777777" w:rsidR="00132461" w:rsidRDefault="00132461"/>
        </w:tc>
        <w:tc>
          <w:tcPr>
            <w:tcW w:w="916" w:type="dxa"/>
            <w:vAlign w:val="center"/>
          </w:tcPr>
          <w:p w14:paraId="6FFF1D2C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0F0D7B" w14:textId="77777777" w:rsidR="00132461" w:rsidRDefault="00000000">
            <w:r>
              <w:t>0.275</w:t>
            </w:r>
          </w:p>
        </w:tc>
      </w:tr>
      <w:tr w:rsidR="00132461" w14:paraId="53023422" w14:textId="77777777">
        <w:tc>
          <w:tcPr>
            <w:tcW w:w="656" w:type="dxa"/>
            <w:vAlign w:val="center"/>
          </w:tcPr>
          <w:p w14:paraId="26AF4252" w14:textId="77777777" w:rsidR="0013246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C8FFC36" w14:textId="77777777" w:rsidR="00132461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2ACB74D7" w14:textId="77777777" w:rsidR="00132461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A4E320C" w14:textId="77777777" w:rsidR="00132461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4E2DD51" w14:textId="77777777" w:rsidR="0013246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E510F92" w14:textId="77777777" w:rsidR="00132461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56CF0EC8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76F814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4F1806E8" w14:textId="77777777" w:rsidR="00132461" w:rsidRDefault="00132461"/>
        </w:tc>
        <w:tc>
          <w:tcPr>
            <w:tcW w:w="916" w:type="dxa"/>
            <w:vAlign w:val="center"/>
          </w:tcPr>
          <w:p w14:paraId="67CDE4D8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D12841" w14:textId="77777777" w:rsidR="00132461" w:rsidRDefault="00000000">
            <w:r>
              <w:t>0.275</w:t>
            </w:r>
          </w:p>
        </w:tc>
      </w:tr>
      <w:tr w:rsidR="00132461" w14:paraId="1FCE2458" w14:textId="77777777">
        <w:tc>
          <w:tcPr>
            <w:tcW w:w="656" w:type="dxa"/>
            <w:vAlign w:val="center"/>
          </w:tcPr>
          <w:p w14:paraId="1696D31F" w14:textId="77777777" w:rsidR="0013246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32E0CC7" w14:textId="77777777" w:rsidR="00132461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8ACF0D5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D9FDA3E" w14:textId="77777777" w:rsidR="00132461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8846593" w14:textId="77777777" w:rsidR="0013246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A39855A" w14:textId="77777777" w:rsidR="00132461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0BBDBC71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F30083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6D6763AD" w14:textId="77777777" w:rsidR="00132461" w:rsidRDefault="00132461"/>
        </w:tc>
        <w:tc>
          <w:tcPr>
            <w:tcW w:w="916" w:type="dxa"/>
            <w:vAlign w:val="center"/>
          </w:tcPr>
          <w:p w14:paraId="3267C5A1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158CFA" w14:textId="77777777" w:rsidR="00132461" w:rsidRDefault="00000000">
            <w:r>
              <w:t>0.275</w:t>
            </w:r>
          </w:p>
        </w:tc>
      </w:tr>
      <w:tr w:rsidR="00132461" w14:paraId="178E66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2550F6C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3D78B3" w14:textId="77777777" w:rsidR="00132461" w:rsidRDefault="00000000">
            <w:r>
              <w:t>1221.780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54C5C65" w14:textId="77777777" w:rsidR="0013246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8161B6" w14:textId="77777777" w:rsidR="00132461" w:rsidRDefault="00000000">
            <w:r>
              <w:t>0.265</w:t>
            </w:r>
          </w:p>
        </w:tc>
      </w:tr>
    </w:tbl>
    <w:p w14:paraId="4D0C63AE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58E3AC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023390B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32461" w14:paraId="35667F4D" w14:textId="77777777">
        <w:tc>
          <w:tcPr>
            <w:tcW w:w="656" w:type="dxa"/>
            <w:shd w:val="clear" w:color="auto" w:fill="E6E6E6"/>
            <w:vAlign w:val="center"/>
          </w:tcPr>
          <w:p w14:paraId="225022B4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5026B5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E9ED5B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43A2CA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C8D3FC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931A7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72BBF8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A1ECF1" w14:textId="77777777" w:rsidR="0013246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0B96D8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A6A646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45A20C" w14:textId="77777777" w:rsidR="0013246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32461" w14:paraId="5C748683" w14:textId="77777777">
        <w:tc>
          <w:tcPr>
            <w:tcW w:w="656" w:type="dxa"/>
            <w:vAlign w:val="center"/>
          </w:tcPr>
          <w:p w14:paraId="382E77C0" w14:textId="77777777" w:rsidR="0013246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9B4E53A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BCAD229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0EED64E9" w14:textId="77777777" w:rsidR="00132461" w:rsidRDefault="00132461"/>
        </w:tc>
        <w:tc>
          <w:tcPr>
            <w:tcW w:w="848" w:type="dxa"/>
            <w:vAlign w:val="center"/>
          </w:tcPr>
          <w:p w14:paraId="4444F558" w14:textId="77777777" w:rsidR="00132461" w:rsidRDefault="00132461"/>
        </w:tc>
        <w:tc>
          <w:tcPr>
            <w:tcW w:w="848" w:type="dxa"/>
            <w:vAlign w:val="center"/>
          </w:tcPr>
          <w:p w14:paraId="2484FB60" w14:textId="77777777" w:rsidR="00132461" w:rsidRDefault="00000000">
            <w:r>
              <w:t>738.480</w:t>
            </w:r>
          </w:p>
        </w:tc>
        <w:tc>
          <w:tcPr>
            <w:tcW w:w="781" w:type="dxa"/>
            <w:vAlign w:val="center"/>
          </w:tcPr>
          <w:p w14:paraId="1CAC5384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1A0CA6ED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26C9FDF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4C3E1CAE" w14:textId="77777777" w:rsidR="00132461" w:rsidRDefault="00000000">
            <w:r>
              <w:t>0.635</w:t>
            </w:r>
          </w:p>
        </w:tc>
        <w:tc>
          <w:tcPr>
            <w:tcW w:w="916" w:type="dxa"/>
            <w:vAlign w:val="center"/>
          </w:tcPr>
          <w:p w14:paraId="05DF23FE" w14:textId="77777777" w:rsidR="00132461" w:rsidRDefault="00000000">
            <w:r>
              <w:t>0.235</w:t>
            </w:r>
          </w:p>
        </w:tc>
      </w:tr>
      <w:tr w:rsidR="00132461" w14:paraId="2A1240B2" w14:textId="77777777">
        <w:tc>
          <w:tcPr>
            <w:tcW w:w="656" w:type="dxa"/>
            <w:vAlign w:val="center"/>
          </w:tcPr>
          <w:p w14:paraId="7D59351D" w14:textId="77777777" w:rsidR="0013246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2579E75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66D155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41799A1F" w14:textId="77777777" w:rsidR="00132461" w:rsidRDefault="00132461"/>
        </w:tc>
        <w:tc>
          <w:tcPr>
            <w:tcW w:w="848" w:type="dxa"/>
            <w:vAlign w:val="center"/>
          </w:tcPr>
          <w:p w14:paraId="711A74D8" w14:textId="77777777" w:rsidR="00132461" w:rsidRDefault="00132461"/>
        </w:tc>
        <w:tc>
          <w:tcPr>
            <w:tcW w:w="848" w:type="dxa"/>
            <w:vAlign w:val="center"/>
          </w:tcPr>
          <w:p w14:paraId="1F017DA7" w14:textId="77777777" w:rsidR="00132461" w:rsidRDefault="00000000">
            <w:r>
              <w:t>50.760</w:t>
            </w:r>
          </w:p>
        </w:tc>
        <w:tc>
          <w:tcPr>
            <w:tcW w:w="781" w:type="dxa"/>
            <w:vAlign w:val="center"/>
          </w:tcPr>
          <w:p w14:paraId="173E3AD3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49636B3F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06162B61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1B8AD366" w14:textId="77777777" w:rsidR="00132461" w:rsidRDefault="00000000">
            <w:r>
              <w:t>0.315</w:t>
            </w:r>
          </w:p>
        </w:tc>
        <w:tc>
          <w:tcPr>
            <w:tcW w:w="916" w:type="dxa"/>
            <w:vAlign w:val="center"/>
          </w:tcPr>
          <w:p w14:paraId="37DCBB82" w14:textId="77777777" w:rsidR="00132461" w:rsidRDefault="00000000">
            <w:r>
              <w:t>0.116</w:t>
            </w:r>
          </w:p>
        </w:tc>
      </w:tr>
      <w:tr w:rsidR="00132461" w14:paraId="4E760D2F" w14:textId="77777777">
        <w:tc>
          <w:tcPr>
            <w:tcW w:w="656" w:type="dxa"/>
            <w:vAlign w:val="center"/>
          </w:tcPr>
          <w:p w14:paraId="1948B7AC" w14:textId="77777777" w:rsidR="0013246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5BAEE25" w14:textId="77777777" w:rsidR="00132461" w:rsidRDefault="00132461"/>
        </w:tc>
        <w:tc>
          <w:tcPr>
            <w:tcW w:w="769" w:type="dxa"/>
            <w:vAlign w:val="center"/>
          </w:tcPr>
          <w:p w14:paraId="3F4EBECF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4AFADBF9" w14:textId="77777777" w:rsidR="00132461" w:rsidRDefault="00000000">
            <w:r>
              <w:t>55</w:t>
            </w:r>
          </w:p>
        </w:tc>
        <w:tc>
          <w:tcPr>
            <w:tcW w:w="848" w:type="dxa"/>
            <w:vAlign w:val="center"/>
          </w:tcPr>
          <w:p w14:paraId="14D5B1F5" w14:textId="77777777" w:rsidR="0013246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518B6F4" w14:textId="77777777" w:rsidR="00132461" w:rsidRDefault="00000000">
            <w:r>
              <w:t>118.800</w:t>
            </w:r>
          </w:p>
        </w:tc>
        <w:tc>
          <w:tcPr>
            <w:tcW w:w="781" w:type="dxa"/>
            <w:vAlign w:val="center"/>
          </w:tcPr>
          <w:p w14:paraId="002F9C44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8A8637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64BB797" w14:textId="77777777" w:rsidR="00132461" w:rsidRDefault="00132461"/>
        </w:tc>
        <w:tc>
          <w:tcPr>
            <w:tcW w:w="916" w:type="dxa"/>
            <w:vAlign w:val="center"/>
          </w:tcPr>
          <w:p w14:paraId="21CEC1EC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F238B4" w14:textId="77777777" w:rsidR="00132461" w:rsidRDefault="00000000">
            <w:r>
              <w:t>0.275</w:t>
            </w:r>
          </w:p>
        </w:tc>
      </w:tr>
      <w:tr w:rsidR="00132461" w14:paraId="43B7BB82" w14:textId="77777777">
        <w:tc>
          <w:tcPr>
            <w:tcW w:w="656" w:type="dxa"/>
            <w:vAlign w:val="center"/>
          </w:tcPr>
          <w:p w14:paraId="21E49BF8" w14:textId="77777777" w:rsidR="0013246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A402F0A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B598A71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520FBE6" w14:textId="77777777" w:rsidR="00132461" w:rsidRDefault="00132461"/>
        </w:tc>
        <w:tc>
          <w:tcPr>
            <w:tcW w:w="848" w:type="dxa"/>
            <w:vAlign w:val="center"/>
          </w:tcPr>
          <w:p w14:paraId="3D6C814B" w14:textId="77777777" w:rsidR="00132461" w:rsidRDefault="00132461"/>
        </w:tc>
        <w:tc>
          <w:tcPr>
            <w:tcW w:w="848" w:type="dxa"/>
            <w:vAlign w:val="center"/>
          </w:tcPr>
          <w:p w14:paraId="06A8F2D1" w14:textId="77777777" w:rsidR="00132461" w:rsidRDefault="00000000">
            <w:r>
              <w:t>118.440</w:t>
            </w:r>
          </w:p>
        </w:tc>
        <w:tc>
          <w:tcPr>
            <w:tcW w:w="781" w:type="dxa"/>
            <w:vAlign w:val="center"/>
          </w:tcPr>
          <w:p w14:paraId="1A77E3DD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046D6803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43BDC94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378A2163" w14:textId="77777777" w:rsidR="00132461" w:rsidRDefault="00000000">
            <w:r>
              <w:t>0.540</w:t>
            </w:r>
          </w:p>
        </w:tc>
        <w:tc>
          <w:tcPr>
            <w:tcW w:w="916" w:type="dxa"/>
            <w:vAlign w:val="center"/>
          </w:tcPr>
          <w:p w14:paraId="492FA41D" w14:textId="77777777" w:rsidR="00132461" w:rsidRDefault="00000000">
            <w:r>
              <w:t>0.200</w:t>
            </w:r>
          </w:p>
        </w:tc>
      </w:tr>
      <w:tr w:rsidR="00132461" w14:paraId="2C194326" w14:textId="77777777">
        <w:tc>
          <w:tcPr>
            <w:tcW w:w="656" w:type="dxa"/>
            <w:vAlign w:val="center"/>
          </w:tcPr>
          <w:p w14:paraId="7AA1554C" w14:textId="77777777" w:rsidR="0013246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A52341B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EA5AE13" w14:textId="77777777" w:rsidR="0013246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13E692" w14:textId="77777777" w:rsidR="00132461" w:rsidRDefault="00132461"/>
        </w:tc>
        <w:tc>
          <w:tcPr>
            <w:tcW w:w="848" w:type="dxa"/>
            <w:vAlign w:val="center"/>
          </w:tcPr>
          <w:p w14:paraId="37813672" w14:textId="77777777" w:rsidR="00132461" w:rsidRDefault="00132461"/>
        </w:tc>
        <w:tc>
          <w:tcPr>
            <w:tcW w:w="848" w:type="dxa"/>
            <w:vAlign w:val="center"/>
          </w:tcPr>
          <w:p w14:paraId="73129139" w14:textId="77777777" w:rsidR="00132461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2A5A216F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5EC15E30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3B47407D" w14:textId="77777777" w:rsidR="00132461" w:rsidRDefault="00000000">
            <w:r>
              <w:t>百叶遮阳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3781C836" w14:textId="77777777" w:rsidR="00132461" w:rsidRDefault="00000000">
            <w:r>
              <w:t>0.578</w:t>
            </w:r>
          </w:p>
        </w:tc>
        <w:tc>
          <w:tcPr>
            <w:tcW w:w="916" w:type="dxa"/>
            <w:vAlign w:val="center"/>
          </w:tcPr>
          <w:p w14:paraId="08EAA06E" w14:textId="77777777" w:rsidR="00132461" w:rsidRDefault="00000000">
            <w:r>
              <w:t>0.214</w:t>
            </w:r>
          </w:p>
        </w:tc>
      </w:tr>
      <w:tr w:rsidR="00132461" w14:paraId="7434F2E1" w14:textId="77777777">
        <w:tc>
          <w:tcPr>
            <w:tcW w:w="656" w:type="dxa"/>
            <w:vAlign w:val="center"/>
          </w:tcPr>
          <w:p w14:paraId="6031E291" w14:textId="77777777" w:rsidR="0013246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4CDC5BD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527E789" w14:textId="77777777" w:rsidR="00132461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36EA409F" w14:textId="77777777" w:rsidR="00132461" w:rsidRDefault="00132461"/>
        </w:tc>
        <w:tc>
          <w:tcPr>
            <w:tcW w:w="848" w:type="dxa"/>
            <w:vAlign w:val="center"/>
          </w:tcPr>
          <w:p w14:paraId="53BDE309" w14:textId="77777777" w:rsidR="00132461" w:rsidRDefault="00132461"/>
        </w:tc>
        <w:tc>
          <w:tcPr>
            <w:tcW w:w="848" w:type="dxa"/>
            <w:vAlign w:val="center"/>
          </w:tcPr>
          <w:p w14:paraId="36BBB0DA" w14:textId="77777777" w:rsidR="00132461" w:rsidRDefault="00000000">
            <w:r>
              <w:t>195.120</w:t>
            </w:r>
          </w:p>
        </w:tc>
        <w:tc>
          <w:tcPr>
            <w:tcW w:w="781" w:type="dxa"/>
            <w:vAlign w:val="center"/>
          </w:tcPr>
          <w:p w14:paraId="597C7A34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17690305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32A5A066" w14:textId="77777777" w:rsidR="0013246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072AC5" w14:textId="77777777" w:rsidR="00132461" w:rsidRDefault="00000000">
            <w:r>
              <w:t>0.774</w:t>
            </w:r>
          </w:p>
        </w:tc>
        <w:tc>
          <w:tcPr>
            <w:tcW w:w="916" w:type="dxa"/>
            <w:vAlign w:val="center"/>
          </w:tcPr>
          <w:p w14:paraId="09008683" w14:textId="77777777" w:rsidR="00132461" w:rsidRDefault="00000000">
            <w:r>
              <w:t>0.286</w:t>
            </w:r>
          </w:p>
        </w:tc>
      </w:tr>
      <w:tr w:rsidR="00132461" w14:paraId="1EF05127" w14:textId="77777777">
        <w:tc>
          <w:tcPr>
            <w:tcW w:w="656" w:type="dxa"/>
            <w:vAlign w:val="center"/>
          </w:tcPr>
          <w:p w14:paraId="2E5690C9" w14:textId="77777777" w:rsidR="0013246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9FD29FD" w14:textId="77777777" w:rsidR="00132461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040A6E1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1B4EC2A8" w14:textId="77777777" w:rsidR="00132461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78E745C" w14:textId="77777777" w:rsidR="0013246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F12B247" w14:textId="77777777" w:rsidR="00132461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3B4E4B39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A8A63E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71FE7EDF" w14:textId="77777777" w:rsidR="00132461" w:rsidRDefault="00132461"/>
        </w:tc>
        <w:tc>
          <w:tcPr>
            <w:tcW w:w="916" w:type="dxa"/>
            <w:vAlign w:val="center"/>
          </w:tcPr>
          <w:p w14:paraId="4B5635DC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5D14B6" w14:textId="77777777" w:rsidR="00132461" w:rsidRDefault="00000000">
            <w:r>
              <w:t>0.275</w:t>
            </w:r>
          </w:p>
        </w:tc>
      </w:tr>
      <w:tr w:rsidR="00132461" w14:paraId="42094D4B" w14:textId="77777777">
        <w:tc>
          <w:tcPr>
            <w:tcW w:w="656" w:type="dxa"/>
            <w:vAlign w:val="center"/>
          </w:tcPr>
          <w:p w14:paraId="04660024" w14:textId="77777777" w:rsidR="0013246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82016AE" w14:textId="77777777" w:rsidR="00132461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6212F47D" w14:textId="77777777" w:rsidR="00132461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0C3A531A" w14:textId="77777777" w:rsidR="00132461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3492D14E" w14:textId="77777777" w:rsidR="0013246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F747466" w14:textId="77777777" w:rsidR="00132461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31A26FCE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A80A54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2CA0FFD9" w14:textId="77777777" w:rsidR="00132461" w:rsidRDefault="00132461"/>
        </w:tc>
        <w:tc>
          <w:tcPr>
            <w:tcW w:w="916" w:type="dxa"/>
            <w:vAlign w:val="center"/>
          </w:tcPr>
          <w:p w14:paraId="3783FEAD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CDFA54" w14:textId="77777777" w:rsidR="00132461" w:rsidRDefault="00000000">
            <w:r>
              <w:t>0.275</w:t>
            </w:r>
          </w:p>
        </w:tc>
      </w:tr>
      <w:tr w:rsidR="00132461" w14:paraId="3A1BC97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E71BD8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24395C" w14:textId="77777777" w:rsidR="00132461" w:rsidRDefault="00000000">
            <w:r>
              <w:t>1267.140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2B95D0F" w14:textId="77777777" w:rsidR="0013246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C33CBBD" w14:textId="77777777" w:rsidR="00132461" w:rsidRDefault="00000000">
            <w:r>
              <w:t>0.240</w:t>
            </w:r>
          </w:p>
        </w:tc>
      </w:tr>
    </w:tbl>
    <w:p w14:paraId="570D59E2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3E2A04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9DE990C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32461" w14:paraId="7DC751AD" w14:textId="77777777">
        <w:tc>
          <w:tcPr>
            <w:tcW w:w="656" w:type="dxa"/>
            <w:shd w:val="clear" w:color="auto" w:fill="E6E6E6"/>
            <w:vAlign w:val="center"/>
          </w:tcPr>
          <w:p w14:paraId="3BA220AD" w14:textId="77777777" w:rsidR="00132461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CC52FB" w14:textId="77777777" w:rsidR="00132461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9841A0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1A53D1" w14:textId="77777777" w:rsidR="0013246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E57B6" w14:textId="77777777" w:rsidR="0013246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7B257" w14:textId="77777777" w:rsidR="0013246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91898D" w14:textId="77777777" w:rsidR="00132461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56A6D0" w14:textId="77777777" w:rsidR="00132461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4A4311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FBCFBF" w14:textId="77777777" w:rsidR="00132461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5DB3CB" w14:textId="77777777" w:rsidR="00132461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32461" w14:paraId="6A90FCB5" w14:textId="77777777">
        <w:tc>
          <w:tcPr>
            <w:tcW w:w="656" w:type="dxa"/>
            <w:vAlign w:val="center"/>
          </w:tcPr>
          <w:p w14:paraId="62955F5E" w14:textId="77777777" w:rsidR="0013246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7788D5D" w14:textId="77777777" w:rsidR="00132461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6D3F810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0CE03809" w14:textId="77777777" w:rsidR="00132461" w:rsidRDefault="00132461"/>
        </w:tc>
        <w:tc>
          <w:tcPr>
            <w:tcW w:w="848" w:type="dxa"/>
            <w:vAlign w:val="center"/>
          </w:tcPr>
          <w:p w14:paraId="10D269EB" w14:textId="77777777" w:rsidR="00132461" w:rsidRDefault="00132461"/>
        </w:tc>
        <w:tc>
          <w:tcPr>
            <w:tcW w:w="848" w:type="dxa"/>
            <w:vAlign w:val="center"/>
          </w:tcPr>
          <w:p w14:paraId="73361C22" w14:textId="77777777" w:rsidR="00132461" w:rsidRDefault="00000000">
            <w:r>
              <w:t>854.064</w:t>
            </w:r>
          </w:p>
        </w:tc>
        <w:tc>
          <w:tcPr>
            <w:tcW w:w="781" w:type="dxa"/>
            <w:vAlign w:val="center"/>
          </w:tcPr>
          <w:p w14:paraId="7DE2344A" w14:textId="77777777" w:rsidR="00132461" w:rsidRDefault="00000000">
            <w:r>
              <w:t>91</w:t>
            </w:r>
          </w:p>
        </w:tc>
        <w:tc>
          <w:tcPr>
            <w:tcW w:w="916" w:type="dxa"/>
            <w:vAlign w:val="center"/>
          </w:tcPr>
          <w:p w14:paraId="69FD0978" w14:textId="77777777" w:rsidR="00132461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2B6133E9" w14:textId="77777777" w:rsidR="0013246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113A06" w14:textId="77777777" w:rsidR="00132461" w:rsidRDefault="00000000">
            <w:r>
              <w:t>0.772</w:t>
            </w:r>
          </w:p>
        </w:tc>
        <w:tc>
          <w:tcPr>
            <w:tcW w:w="916" w:type="dxa"/>
            <w:vAlign w:val="center"/>
          </w:tcPr>
          <w:p w14:paraId="6EEBE3D9" w14:textId="77777777" w:rsidR="00132461" w:rsidRDefault="00000000">
            <w:r>
              <w:t>0.285</w:t>
            </w:r>
          </w:p>
        </w:tc>
      </w:tr>
      <w:tr w:rsidR="00132461" w14:paraId="1C4E4698" w14:textId="77777777">
        <w:tc>
          <w:tcPr>
            <w:tcW w:w="656" w:type="dxa"/>
            <w:vAlign w:val="center"/>
          </w:tcPr>
          <w:p w14:paraId="573B95C7" w14:textId="77777777" w:rsidR="0013246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3EDCDF5" w14:textId="77777777" w:rsidR="00132461" w:rsidRDefault="00132461"/>
        </w:tc>
        <w:tc>
          <w:tcPr>
            <w:tcW w:w="769" w:type="dxa"/>
            <w:vAlign w:val="center"/>
          </w:tcPr>
          <w:p w14:paraId="75030199" w14:textId="77777777" w:rsidR="00132461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0F61435F" w14:textId="77777777" w:rsidR="00132461" w:rsidRDefault="00000000">
            <w:r>
              <w:t>49</w:t>
            </w:r>
          </w:p>
        </w:tc>
        <w:tc>
          <w:tcPr>
            <w:tcW w:w="848" w:type="dxa"/>
            <w:vAlign w:val="center"/>
          </w:tcPr>
          <w:p w14:paraId="21623F7F" w14:textId="77777777" w:rsidR="0013246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12AB684" w14:textId="77777777" w:rsidR="00132461" w:rsidRDefault="00000000">
            <w:r>
              <w:t>105.840</w:t>
            </w:r>
          </w:p>
        </w:tc>
        <w:tc>
          <w:tcPr>
            <w:tcW w:w="781" w:type="dxa"/>
            <w:vAlign w:val="center"/>
          </w:tcPr>
          <w:p w14:paraId="6EA8B573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45F244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6B6BED59" w14:textId="77777777" w:rsidR="00132461" w:rsidRDefault="00132461"/>
        </w:tc>
        <w:tc>
          <w:tcPr>
            <w:tcW w:w="916" w:type="dxa"/>
            <w:vAlign w:val="center"/>
          </w:tcPr>
          <w:p w14:paraId="267D5696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6F77A8" w14:textId="77777777" w:rsidR="00132461" w:rsidRDefault="00000000">
            <w:r>
              <w:t>0.275</w:t>
            </w:r>
          </w:p>
        </w:tc>
      </w:tr>
      <w:tr w:rsidR="00132461" w14:paraId="7772D70C" w14:textId="77777777">
        <w:tc>
          <w:tcPr>
            <w:tcW w:w="656" w:type="dxa"/>
            <w:vAlign w:val="center"/>
          </w:tcPr>
          <w:p w14:paraId="01F6F18A" w14:textId="77777777" w:rsidR="0013246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99CF712" w14:textId="77777777" w:rsidR="00132461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5BF79BC" w14:textId="77777777" w:rsidR="00132461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6DADE601" w14:textId="77777777" w:rsidR="0013246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35DA3DB" w14:textId="77777777" w:rsidR="00132461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A63ED2F" w14:textId="77777777" w:rsidR="00132461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668F221A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1C2D5E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0053489" w14:textId="77777777" w:rsidR="00132461" w:rsidRDefault="00132461"/>
        </w:tc>
        <w:tc>
          <w:tcPr>
            <w:tcW w:w="916" w:type="dxa"/>
            <w:vAlign w:val="center"/>
          </w:tcPr>
          <w:p w14:paraId="62BD26E3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89B85F" w14:textId="77777777" w:rsidR="00132461" w:rsidRDefault="00000000">
            <w:r>
              <w:t>0.275</w:t>
            </w:r>
          </w:p>
        </w:tc>
      </w:tr>
      <w:tr w:rsidR="00132461" w14:paraId="3481F9F4" w14:textId="77777777">
        <w:tc>
          <w:tcPr>
            <w:tcW w:w="656" w:type="dxa"/>
            <w:vAlign w:val="center"/>
          </w:tcPr>
          <w:p w14:paraId="0BB0CC97" w14:textId="77777777" w:rsidR="0013246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8A57F9F" w14:textId="77777777" w:rsidR="00132461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01DA42C" w14:textId="77777777" w:rsidR="00132461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C2FE24F" w14:textId="77777777" w:rsidR="00132461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4409BEA0" w14:textId="77777777" w:rsidR="0013246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44E2D65E" w14:textId="77777777" w:rsidR="00132461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4D46B09C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F2300F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52A6BB2" w14:textId="77777777" w:rsidR="00132461" w:rsidRDefault="00132461"/>
        </w:tc>
        <w:tc>
          <w:tcPr>
            <w:tcW w:w="916" w:type="dxa"/>
            <w:vAlign w:val="center"/>
          </w:tcPr>
          <w:p w14:paraId="477240A3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26972B" w14:textId="77777777" w:rsidR="00132461" w:rsidRDefault="00000000">
            <w:r>
              <w:t>0.275</w:t>
            </w:r>
          </w:p>
        </w:tc>
      </w:tr>
      <w:tr w:rsidR="00132461" w14:paraId="4337FC86" w14:textId="77777777">
        <w:tc>
          <w:tcPr>
            <w:tcW w:w="656" w:type="dxa"/>
            <w:vAlign w:val="center"/>
          </w:tcPr>
          <w:p w14:paraId="795EDB5B" w14:textId="77777777" w:rsidR="0013246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7122A78" w14:textId="77777777" w:rsidR="00132461" w:rsidRDefault="00000000">
            <w:r>
              <w:t>C5715</w:t>
            </w:r>
          </w:p>
        </w:tc>
        <w:tc>
          <w:tcPr>
            <w:tcW w:w="769" w:type="dxa"/>
            <w:vAlign w:val="center"/>
          </w:tcPr>
          <w:p w14:paraId="1EF4138A" w14:textId="77777777" w:rsidR="0013246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9E55B9" w14:textId="77777777" w:rsidR="0013246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4B63B7" w14:textId="77777777" w:rsidR="00132461" w:rsidRDefault="00000000">
            <w:r>
              <w:t>8.520</w:t>
            </w:r>
          </w:p>
        </w:tc>
        <w:tc>
          <w:tcPr>
            <w:tcW w:w="848" w:type="dxa"/>
            <w:vAlign w:val="center"/>
          </w:tcPr>
          <w:p w14:paraId="7C3D1E39" w14:textId="77777777" w:rsidR="00132461" w:rsidRDefault="00000000">
            <w:r>
              <w:t>8.520</w:t>
            </w:r>
          </w:p>
        </w:tc>
        <w:tc>
          <w:tcPr>
            <w:tcW w:w="781" w:type="dxa"/>
            <w:vAlign w:val="center"/>
          </w:tcPr>
          <w:p w14:paraId="4FBD5A21" w14:textId="77777777" w:rsidR="0013246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3793B5" w14:textId="77777777" w:rsidR="00132461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252A59ED" w14:textId="77777777" w:rsidR="00132461" w:rsidRDefault="00132461"/>
        </w:tc>
        <w:tc>
          <w:tcPr>
            <w:tcW w:w="916" w:type="dxa"/>
            <w:vAlign w:val="center"/>
          </w:tcPr>
          <w:p w14:paraId="64C8A466" w14:textId="77777777" w:rsidR="0013246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57CBF4" w14:textId="77777777" w:rsidR="00132461" w:rsidRDefault="00000000">
            <w:r>
              <w:t>0.275</w:t>
            </w:r>
          </w:p>
        </w:tc>
      </w:tr>
      <w:tr w:rsidR="00132461" w14:paraId="0CFA06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5DF72F4" w14:textId="77777777" w:rsidR="0013246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49CD6F" w14:textId="77777777" w:rsidR="00132461" w:rsidRDefault="00000000">
            <w:r>
              <w:t>1002.444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25B1083" w14:textId="77777777" w:rsidR="0013246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A954EBA" w14:textId="77777777" w:rsidR="00132461" w:rsidRDefault="00000000">
            <w:r>
              <w:t>0.284</w:t>
            </w:r>
          </w:p>
        </w:tc>
      </w:tr>
    </w:tbl>
    <w:p w14:paraId="6EE92F6D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CD6DAD" w14:textId="77777777" w:rsidR="00132461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32461" w14:paraId="7D7D337F" w14:textId="77777777">
        <w:tc>
          <w:tcPr>
            <w:tcW w:w="1245" w:type="dxa"/>
            <w:shd w:val="clear" w:color="auto" w:fill="E6E6E6"/>
            <w:vAlign w:val="center"/>
          </w:tcPr>
          <w:p w14:paraId="1DF529BE" w14:textId="77777777" w:rsidR="0013246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4F11B9" w14:textId="77777777" w:rsidR="0013246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7E3CA" w14:textId="77777777" w:rsidR="0013246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9A8057" w14:textId="77777777" w:rsidR="0013246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3A8025" w14:textId="77777777" w:rsidR="0013246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2CCB4" w14:textId="77777777" w:rsidR="0013246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583F73F" w14:textId="77777777" w:rsidR="0013246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B10E45" w14:textId="77777777" w:rsidR="00132461" w:rsidRDefault="00000000">
            <w:pPr>
              <w:jc w:val="center"/>
            </w:pPr>
            <w:r>
              <w:t>结论</w:t>
            </w:r>
          </w:p>
        </w:tc>
      </w:tr>
      <w:tr w:rsidR="00132461" w14:paraId="3C11417E" w14:textId="77777777">
        <w:tc>
          <w:tcPr>
            <w:tcW w:w="1245" w:type="dxa"/>
            <w:shd w:val="clear" w:color="auto" w:fill="E6E6E6"/>
            <w:vAlign w:val="center"/>
          </w:tcPr>
          <w:p w14:paraId="472D8573" w14:textId="77777777" w:rsidR="00132461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8655F6D" w14:textId="77777777" w:rsidR="00132461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40A997D" w14:textId="77777777" w:rsidR="00132461" w:rsidRDefault="00000000">
            <w:r>
              <w:t>1082.88</w:t>
            </w:r>
          </w:p>
        </w:tc>
        <w:tc>
          <w:tcPr>
            <w:tcW w:w="1131" w:type="dxa"/>
            <w:vAlign w:val="center"/>
          </w:tcPr>
          <w:p w14:paraId="45AF0F6D" w14:textId="77777777" w:rsidR="00132461" w:rsidRDefault="00000000">
            <w:r>
              <w:t>0.92</w:t>
            </w:r>
          </w:p>
        </w:tc>
        <w:tc>
          <w:tcPr>
            <w:tcW w:w="1245" w:type="dxa"/>
            <w:vAlign w:val="center"/>
          </w:tcPr>
          <w:p w14:paraId="67EF9938" w14:textId="77777777" w:rsidR="00132461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6DD5E444" w14:textId="77777777" w:rsidR="00132461" w:rsidRDefault="00000000">
            <w:r>
              <w:t>0.70</w:t>
            </w:r>
          </w:p>
        </w:tc>
        <w:tc>
          <w:tcPr>
            <w:tcW w:w="1465" w:type="dxa"/>
            <w:vAlign w:val="center"/>
          </w:tcPr>
          <w:p w14:paraId="41A2E643" w14:textId="77777777" w:rsidR="00132461" w:rsidRDefault="00000000">
            <w:r>
              <w:t>K≤2.10, SHGC≤0.25</w:t>
            </w:r>
          </w:p>
        </w:tc>
        <w:tc>
          <w:tcPr>
            <w:tcW w:w="1131" w:type="dxa"/>
            <w:vAlign w:val="center"/>
          </w:tcPr>
          <w:p w14:paraId="21685F00" w14:textId="77777777" w:rsidR="00132461" w:rsidRDefault="00000000">
            <w:r>
              <w:t>满足</w:t>
            </w:r>
          </w:p>
        </w:tc>
      </w:tr>
      <w:tr w:rsidR="00132461" w14:paraId="3C1476DF" w14:textId="77777777">
        <w:tc>
          <w:tcPr>
            <w:tcW w:w="1245" w:type="dxa"/>
            <w:shd w:val="clear" w:color="auto" w:fill="E6E6E6"/>
            <w:vAlign w:val="center"/>
          </w:tcPr>
          <w:p w14:paraId="7D0A44FA" w14:textId="77777777" w:rsidR="00132461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E053298" w14:textId="77777777" w:rsidR="00132461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872A9C9" w14:textId="77777777" w:rsidR="00132461" w:rsidRDefault="00000000">
            <w:r>
              <w:t>1221.78</w:t>
            </w:r>
          </w:p>
        </w:tc>
        <w:tc>
          <w:tcPr>
            <w:tcW w:w="1131" w:type="dxa"/>
            <w:vAlign w:val="center"/>
          </w:tcPr>
          <w:p w14:paraId="61E8898A" w14:textId="77777777" w:rsidR="00132461" w:rsidRDefault="00000000">
            <w:r>
              <w:t>0.93</w:t>
            </w:r>
          </w:p>
        </w:tc>
        <w:tc>
          <w:tcPr>
            <w:tcW w:w="1245" w:type="dxa"/>
            <w:vAlign w:val="center"/>
          </w:tcPr>
          <w:p w14:paraId="30F16759" w14:textId="77777777" w:rsidR="00132461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3816909B" w14:textId="77777777" w:rsidR="00132461" w:rsidRDefault="00000000">
            <w:r>
              <w:t>0.79</w:t>
            </w:r>
          </w:p>
        </w:tc>
        <w:tc>
          <w:tcPr>
            <w:tcW w:w="1465" w:type="dxa"/>
            <w:vAlign w:val="center"/>
          </w:tcPr>
          <w:p w14:paraId="54B66AE4" w14:textId="77777777" w:rsidR="00132461" w:rsidRDefault="00000000">
            <w:r>
              <w:t>K≤2.00, SHGC≤0.30</w:t>
            </w:r>
          </w:p>
        </w:tc>
        <w:tc>
          <w:tcPr>
            <w:tcW w:w="1131" w:type="dxa"/>
            <w:vAlign w:val="center"/>
          </w:tcPr>
          <w:p w14:paraId="752F8BD6" w14:textId="77777777" w:rsidR="00132461" w:rsidRDefault="00000000">
            <w:r>
              <w:t>满足</w:t>
            </w:r>
          </w:p>
        </w:tc>
      </w:tr>
      <w:tr w:rsidR="00132461" w14:paraId="5BDB3B81" w14:textId="77777777">
        <w:tc>
          <w:tcPr>
            <w:tcW w:w="1245" w:type="dxa"/>
            <w:shd w:val="clear" w:color="auto" w:fill="E6E6E6"/>
            <w:vAlign w:val="center"/>
          </w:tcPr>
          <w:p w14:paraId="782112AA" w14:textId="77777777" w:rsidR="0013246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27D5F2CE" w14:textId="77777777" w:rsidR="00132461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5D083CE" w14:textId="77777777" w:rsidR="00132461" w:rsidRDefault="00000000">
            <w:r>
              <w:t>1267.14</w:t>
            </w:r>
          </w:p>
        </w:tc>
        <w:tc>
          <w:tcPr>
            <w:tcW w:w="1131" w:type="dxa"/>
            <w:vAlign w:val="center"/>
          </w:tcPr>
          <w:p w14:paraId="3B5D4DCD" w14:textId="77777777" w:rsidR="00132461" w:rsidRDefault="00000000">
            <w:r>
              <w:t>0.94</w:t>
            </w:r>
          </w:p>
        </w:tc>
        <w:tc>
          <w:tcPr>
            <w:tcW w:w="1245" w:type="dxa"/>
            <w:vAlign w:val="center"/>
          </w:tcPr>
          <w:p w14:paraId="057E94C2" w14:textId="77777777" w:rsidR="00132461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641D7D70" w14:textId="77777777" w:rsidR="00132461" w:rsidRDefault="00000000">
            <w:r>
              <w:t>0.75</w:t>
            </w:r>
          </w:p>
        </w:tc>
        <w:tc>
          <w:tcPr>
            <w:tcW w:w="1465" w:type="dxa"/>
            <w:vAlign w:val="center"/>
          </w:tcPr>
          <w:p w14:paraId="5A621CE9" w14:textId="77777777" w:rsidR="00132461" w:rsidRDefault="00000000">
            <w:r>
              <w:t>K≤2.00, SHGC≤0.25</w:t>
            </w:r>
          </w:p>
        </w:tc>
        <w:tc>
          <w:tcPr>
            <w:tcW w:w="1131" w:type="dxa"/>
            <w:vAlign w:val="center"/>
          </w:tcPr>
          <w:p w14:paraId="00FBEDB7" w14:textId="77777777" w:rsidR="00132461" w:rsidRDefault="00000000">
            <w:r>
              <w:t>满足</w:t>
            </w:r>
          </w:p>
        </w:tc>
      </w:tr>
      <w:tr w:rsidR="00132461" w14:paraId="08D11DDB" w14:textId="77777777">
        <w:tc>
          <w:tcPr>
            <w:tcW w:w="1245" w:type="dxa"/>
            <w:shd w:val="clear" w:color="auto" w:fill="E6E6E6"/>
            <w:vAlign w:val="center"/>
          </w:tcPr>
          <w:p w14:paraId="04869C49" w14:textId="77777777" w:rsidR="0013246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B2641FC" w14:textId="77777777" w:rsidR="00132461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5BE337E" w14:textId="77777777" w:rsidR="00132461" w:rsidRDefault="00000000">
            <w:r>
              <w:t>1002.44</w:t>
            </w:r>
          </w:p>
        </w:tc>
        <w:tc>
          <w:tcPr>
            <w:tcW w:w="1131" w:type="dxa"/>
            <w:vAlign w:val="center"/>
          </w:tcPr>
          <w:p w14:paraId="2CCA4589" w14:textId="77777777" w:rsidR="00132461" w:rsidRDefault="00000000">
            <w:r>
              <w:t>0.94</w:t>
            </w:r>
          </w:p>
        </w:tc>
        <w:tc>
          <w:tcPr>
            <w:tcW w:w="1245" w:type="dxa"/>
            <w:vAlign w:val="center"/>
          </w:tcPr>
          <w:p w14:paraId="66DA6DA9" w14:textId="77777777" w:rsidR="00132461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64ADE4E1" w14:textId="77777777" w:rsidR="00132461" w:rsidRDefault="00000000">
            <w:r>
              <w:t>0.60</w:t>
            </w:r>
          </w:p>
        </w:tc>
        <w:tc>
          <w:tcPr>
            <w:tcW w:w="1465" w:type="dxa"/>
            <w:vAlign w:val="center"/>
          </w:tcPr>
          <w:p w14:paraId="7E326892" w14:textId="77777777" w:rsidR="00132461" w:rsidRDefault="00000000">
            <w:r>
              <w:t>K≤2.10, SHGC≤0.30</w:t>
            </w:r>
          </w:p>
        </w:tc>
        <w:tc>
          <w:tcPr>
            <w:tcW w:w="1131" w:type="dxa"/>
            <w:vAlign w:val="center"/>
          </w:tcPr>
          <w:p w14:paraId="6EE2AB43" w14:textId="77777777" w:rsidR="00132461" w:rsidRDefault="00000000">
            <w:r>
              <w:t>满足</w:t>
            </w:r>
          </w:p>
        </w:tc>
      </w:tr>
      <w:tr w:rsidR="00132461" w14:paraId="52DBC162" w14:textId="77777777">
        <w:tc>
          <w:tcPr>
            <w:tcW w:w="1245" w:type="dxa"/>
            <w:shd w:val="clear" w:color="auto" w:fill="E6E6E6"/>
            <w:vAlign w:val="center"/>
          </w:tcPr>
          <w:p w14:paraId="59731F6B" w14:textId="77777777" w:rsidR="0013246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08922F0" w14:textId="77777777" w:rsidR="00132461" w:rsidRDefault="00132461"/>
        </w:tc>
        <w:tc>
          <w:tcPr>
            <w:tcW w:w="1018" w:type="dxa"/>
            <w:vAlign w:val="center"/>
          </w:tcPr>
          <w:p w14:paraId="180E2D94" w14:textId="77777777" w:rsidR="00132461" w:rsidRDefault="00000000">
            <w:r>
              <w:t>4574.24</w:t>
            </w:r>
          </w:p>
        </w:tc>
        <w:tc>
          <w:tcPr>
            <w:tcW w:w="1131" w:type="dxa"/>
            <w:vAlign w:val="center"/>
          </w:tcPr>
          <w:p w14:paraId="72F738D1" w14:textId="77777777" w:rsidR="00132461" w:rsidRDefault="00000000">
            <w:r>
              <w:t>0.93</w:t>
            </w:r>
          </w:p>
        </w:tc>
        <w:tc>
          <w:tcPr>
            <w:tcW w:w="1245" w:type="dxa"/>
            <w:vAlign w:val="center"/>
          </w:tcPr>
          <w:p w14:paraId="114B90A8" w14:textId="77777777" w:rsidR="00132461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AF931B5" w14:textId="77777777" w:rsidR="00132461" w:rsidRDefault="00000000">
            <w:r>
              <w:t>0.71</w:t>
            </w:r>
          </w:p>
        </w:tc>
        <w:tc>
          <w:tcPr>
            <w:tcW w:w="1465" w:type="dxa"/>
            <w:vAlign w:val="center"/>
          </w:tcPr>
          <w:p w14:paraId="64F4BAD4" w14:textId="77777777" w:rsidR="00132461" w:rsidRDefault="00132461"/>
        </w:tc>
        <w:tc>
          <w:tcPr>
            <w:tcW w:w="1131" w:type="dxa"/>
            <w:vAlign w:val="center"/>
          </w:tcPr>
          <w:p w14:paraId="1BB03B33" w14:textId="77777777" w:rsidR="00132461" w:rsidRDefault="00132461"/>
        </w:tc>
      </w:tr>
      <w:tr w:rsidR="00132461" w14:paraId="4268676A" w14:textId="77777777">
        <w:tc>
          <w:tcPr>
            <w:tcW w:w="1245" w:type="dxa"/>
            <w:shd w:val="clear" w:color="auto" w:fill="E6E6E6"/>
            <w:vAlign w:val="center"/>
          </w:tcPr>
          <w:p w14:paraId="5396ACBC" w14:textId="77777777" w:rsidR="0013246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66D83DC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32461" w14:paraId="756AFBC2" w14:textId="77777777">
        <w:tc>
          <w:tcPr>
            <w:tcW w:w="1245" w:type="dxa"/>
            <w:shd w:val="clear" w:color="auto" w:fill="E6E6E6"/>
            <w:vAlign w:val="center"/>
          </w:tcPr>
          <w:p w14:paraId="3A5414D7" w14:textId="77777777" w:rsidR="0013246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6B052F3" w14:textId="77777777" w:rsidR="00132461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132461" w14:paraId="27001061" w14:textId="77777777">
        <w:tc>
          <w:tcPr>
            <w:tcW w:w="1245" w:type="dxa"/>
            <w:shd w:val="clear" w:color="auto" w:fill="E6E6E6"/>
            <w:vAlign w:val="center"/>
          </w:tcPr>
          <w:p w14:paraId="24492642" w14:textId="77777777" w:rsidR="0013246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54D714B" w14:textId="77777777" w:rsidR="00132461" w:rsidRDefault="00000000">
            <w:r>
              <w:t>满足</w:t>
            </w:r>
          </w:p>
        </w:tc>
      </w:tr>
    </w:tbl>
    <w:p w14:paraId="488133AD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FA856E8" w14:textId="77777777" w:rsidR="00132461" w:rsidRDefault="00000000">
      <w:pPr>
        <w:pStyle w:val="2"/>
        <w:widowControl w:val="0"/>
        <w:rPr>
          <w:kern w:val="2"/>
        </w:rPr>
      </w:pPr>
      <w:bookmarkStart w:id="49" w:name="_Toc185341615"/>
      <w:r>
        <w:rPr>
          <w:kern w:val="2"/>
        </w:rPr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32461" w14:paraId="4D88F323" w14:textId="77777777">
        <w:tc>
          <w:tcPr>
            <w:tcW w:w="1358" w:type="dxa"/>
            <w:shd w:val="clear" w:color="auto" w:fill="E6E6E6"/>
            <w:vAlign w:val="center"/>
          </w:tcPr>
          <w:p w14:paraId="181ABAB4" w14:textId="77777777" w:rsidR="0013246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4795C9D" w14:textId="77777777" w:rsidR="0013246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E2C8FA" w14:textId="77777777" w:rsidR="0013246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4505C5" w14:textId="77777777" w:rsidR="0013246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FB4670" w14:textId="77777777" w:rsidR="0013246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1C9F182" w14:textId="77777777" w:rsidR="0013246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42D241" w14:textId="77777777" w:rsidR="00132461" w:rsidRDefault="00000000">
            <w:pPr>
              <w:jc w:val="center"/>
            </w:pPr>
            <w:r>
              <w:t>结论</w:t>
            </w:r>
          </w:p>
        </w:tc>
      </w:tr>
      <w:tr w:rsidR="00132461" w14:paraId="5D61F396" w14:textId="77777777">
        <w:tc>
          <w:tcPr>
            <w:tcW w:w="1358" w:type="dxa"/>
            <w:shd w:val="clear" w:color="auto" w:fill="E6E6E6"/>
            <w:vAlign w:val="center"/>
          </w:tcPr>
          <w:p w14:paraId="19E4525E" w14:textId="77777777" w:rsidR="0013246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6738B304" w14:textId="77777777" w:rsidR="00132461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5389C9D" w14:textId="77777777" w:rsidR="0013246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7DCE5AF" w14:textId="77777777" w:rsidR="00132461" w:rsidRDefault="00000000">
            <w:r>
              <w:t>1082.88</w:t>
            </w:r>
          </w:p>
        </w:tc>
        <w:tc>
          <w:tcPr>
            <w:tcW w:w="1584" w:type="dxa"/>
            <w:vAlign w:val="center"/>
          </w:tcPr>
          <w:p w14:paraId="206462B0" w14:textId="77777777" w:rsidR="0013246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62AB3EF" w14:textId="77777777" w:rsidR="0013246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F45A1ED" w14:textId="77777777" w:rsidR="00132461" w:rsidRDefault="00000000">
            <w:r>
              <w:t>满足</w:t>
            </w:r>
          </w:p>
        </w:tc>
      </w:tr>
      <w:tr w:rsidR="00132461" w14:paraId="362908AA" w14:textId="77777777">
        <w:tc>
          <w:tcPr>
            <w:tcW w:w="1358" w:type="dxa"/>
            <w:shd w:val="clear" w:color="auto" w:fill="E6E6E6"/>
            <w:vAlign w:val="center"/>
          </w:tcPr>
          <w:p w14:paraId="11CAB050" w14:textId="77777777" w:rsidR="0013246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27DAB957" w14:textId="77777777" w:rsidR="00132461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D051500" w14:textId="77777777" w:rsidR="0013246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703650A" w14:textId="77777777" w:rsidR="00132461" w:rsidRDefault="00000000">
            <w:r>
              <w:t>1221.78</w:t>
            </w:r>
          </w:p>
        </w:tc>
        <w:tc>
          <w:tcPr>
            <w:tcW w:w="1584" w:type="dxa"/>
            <w:vAlign w:val="center"/>
          </w:tcPr>
          <w:p w14:paraId="7847E168" w14:textId="77777777" w:rsidR="0013246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89F5C7F" w14:textId="77777777" w:rsidR="0013246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4AC6EF2" w14:textId="77777777" w:rsidR="00132461" w:rsidRDefault="00000000">
            <w:r>
              <w:t>满足</w:t>
            </w:r>
          </w:p>
        </w:tc>
      </w:tr>
      <w:tr w:rsidR="00132461" w14:paraId="2A7C0282" w14:textId="77777777">
        <w:tc>
          <w:tcPr>
            <w:tcW w:w="1358" w:type="dxa"/>
            <w:shd w:val="clear" w:color="auto" w:fill="E6E6E6"/>
            <w:vAlign w:val="center"/>
          </w:tcPr>
          <w:p w14:paraId="5F3E37EC" w14:textId="77777777" w:rsidR="0013246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70F45497" w14:textId="77777777" w:rsidR="00132461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85E085C" w14:textId="77777777" w:rsidR="0013246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A7393A6" w14:textId="77777777" w:rsidR="00132461" w:rsidRDefault="00000000">
            <w:r>
              <w:t>1267.14</w:t>
            </w:r>
          </w:p>
        </w:tc>
        <w:tc>
          <w:tcPr>
            <w:tcW w:w="1584" w:type="dxa"/>
            <w:vAlign w:val="center"/>
          </w:tcPr>
          <w:p w14:paraId="3EF44C87" w14:textId="77777777" w:rsidR="0013246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D28AF62" w14:textId="77777777" w:rsidR="0013246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CDD225C" w14:textId="77777777" w:rsidR="00132461" w:rsidRDefault="00000000">
            <w:r>
              <w:t>满足</w:t>
            </w:r>
          </w:p>
        </w:tc>
      </w:tr>
      <w:tr w:rsidR="00132461" w14:paraId="5ECDAC50" w14:textId="77777777">
        <w:tc>
          <w:tcPr>
            <w:tcW w:w="1358" w:type="dxa"/>
            <w:shd w:val="clear" w:color="auto" w:fill="E6E6E6"/>
            <w:vAlign w:val="center"/>
          </w:tcPr>
          <w:p w14:paraId="7278FBF5" w14:textId="77777777" w:rsidR="0013246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2666D1D4" w14:textId="77777777" w:rsidR="00132461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18C742D" w14:textId="77777777" w:rsidR="0013246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51CB1A" w14:textId="77777777" w:rsidR="00132461" w:rsidRDefault="00000000">
            <w:r>
              <w:t>1002.44</w:t>
            </w:r>
          </w:p>
        </w:tc>
        <w:tc>
          <w:tcPr>
            <w:tcW w:w="1584" w:type="dxa"/>
            <w:vAlign w:val="center"/>
          </w:tcPr>
          <w:p w14:paraId="20E95560" w14:textId="77777777" w:rsidR="0013246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27D0ECE" w14:textId="77777777" w:rsidR="0013246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2ADC0E4" w14:textId="77777777" w:rsidR="00132461" w:rsidRDefault="00000000">
            <w:r>
              <w:t>满足</w:t>
            </w:r>
          </w:p>
        </w:tc>
      </w:tr>
      <w:tr w:rsidR="00132461" w14:paraId="6259515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3586FD4" w14:textId="77777777" w:rsidR="0013246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2C6DEAC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132461" w14:paraId="4017810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7923CD1" w14:textId="77777777" w:rsidR="00132461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033D8F8" w14:textId="77777777" w:rsidR="0013246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132461" w14:paraId="29B7AD0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0BDC8B3" w14:textId="77777777" w:rsidR="0013246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BC96F17" w14:textId="77777777" w:rsidR="00132461" w:rsidRDefault="00000000">
            <w:r>
              <w:t>满足</w:t>
            </w:r>
          </w:p>
        </w:tc>
      </w:tr>
    </w:tbl>
    <w:p w14:paraId="0676DAEA" w14:textId="77777777" w:rsidR="00132461" w:rsidRDefault="00000000">
      <w:pPr>
        <w:pStyle w:val="2"/>
        <w:widowControl w:val="0"/>
        <w:rPr>
          <w:kern w:val="2"/>
        </w:rPr>
      </w:pPr>
      <w:bookmarkStart w:id="50" w:name="_Toc185341616"/>
      <w:r>
        <w:rPr>
          <w:kern w:val="2"/>
        </w:rPr>
        <w:lastRenderedPageBreak/>
        <w:t>可开启窗扇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132461" w14:paraId="5BCC63E9" w14:textId="77777777">
        <w:tc>
          <w:tcPr>
            <w:tcW w:w="707" w:type="dxa"/>
            <w:shd w:val="clear" w:color="auto" w:fill="E6E6E6"/>
            <w:vAlign w:val="center"/>
          </w:tcPr>
          <w:p w14:paraId="18B8FAE8" w14:textId="77777777" w:rsidR="00132461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B7E5D18" w14:textId="77777777" w:rsidR="00132461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09C607C9" w14:textId="77777777" w:rsidR="00132461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2567FD" w14:textId="77777777" w:rsidR="00132461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F1310B3" w14:textId="77777777" w:rsidR="00132461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74A148" w14:textId="77777777" w:rsidR="00132461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A5C238C" w14:textId="77777777" w:rsidR="00132461" w:rsidRDefault="00000000">
            <w:pPr>
              <w:jc w:val="center"/>
            </w:pPr>
            <w:r>
              <w:t>可开启窗扇</w:t>
            </w:r>
          </w:p>
        </w:tc>
      </w:tr>
      <w:tr w:rsidR="00132461" w14:paraId="75180159" w14:textId="77777777">
        <w:tc>
          <w:tcPr>
            <w:tcW w:w="707" w:type="dxa"/>
            <w:vAlign w:val="center"/>
          </w:tcPr>
          <w:p w14:paraId="4B21C85F" w14:textId="77777777" w:rsidR="00132461" w:rsidRDefault="00000000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6A10BF79" w14:textId="77777777" w:rsidR="00132461" w:rsidRDefault="00000000">
            <w:r>
              <w:t>2025</w:t>
            </w:r>
          </w:p>
        </w:tc>
        <w:tc>
          <w:tcPr>
            <w:tcW w:w="1924" w:type="dxa"/>
            <w:gridSpan w:val="2"/>
            <w:vAlign w:val="center"/>
          </w:tcPr>
          <w:p w14:paraId="1F8E726E" w14:textId="77777777" w:rsidR="00132461" w:rsidRDefault="00000000">
            <w:r>
              <w:t>设备间</w:t>
            </w:r>
          </w:p>
        </w:tc>
        <w:tc>
          <w:tcPr>
            <w:tcW w:w="1245" w:type="dxa"/>
            <w:vAlign w:val="center"/>
          </w:tcPr>
          <w:p w14:paraId="36C8A7E6" w14:textId="77777777" w:rsidR="00132461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ADDF666" w14:textId="77777777" w:rsidR="00132461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0428AB6" w14:textId="77777777" w:rsidR="00132461" w:rsidRDefault="00000000">
            <w:r>
              <w:t>0.00</w:t>
            </w:r>
          </w:p>
        </w:tc>
        <w:tc>
          <w:tcPr>
            <w:tcW w:w="1737" w:type="dxa"/>
            <w:vAlign w:val="center"/>
          </w:tcPr>
          <w:p w14:paraId="53D031EC" w14:textId="77777777" w:rsidR="00132461" w:rsidRDefault="00000000">
            <w:pPr>
              <w:jc w:val="center"/>
            </w:pPr>
            <w:r>
              <w:t>无可开启窗扇</w:t>
            </w:r>
          </w:p>
        </w:tc>
      </w:tr>
      <w:tr w:rsidR="00132461" w14:paraId="20E32400" w14:textId="77777777">
        <w:tc>
          <w:tcPr>
            <w:tcW w:w="707" w:type="dxa"/>
            <w:vAlign w:val="center"/>
          </w:tcPr>
          <w:p w14:paraId="34F8B2A3" w14:textId="77777777" w:rsidR="00132461" w:rsidRDefault="00000000">
            <w:pPr>
              <w:jc w:val="center"/>
            </w:pPr>
            <w:r>
              <w:t>3</w:t>
            </w:r>
          </w:p>
        </w:tc>
        <w:tc>
          <w:tcPr>
            <w:tcW w:w="1228" w:type="dxa"/>
            <w:vAlign w:val="center"/>
          </w:tcPr>
          <w:p w14:paraId="43E9E211" w14:textId="77777777" w:rsidR="00132461" w:rsidRDefault="00000000">
            <w:r>
              <w:t>3028</w:t>
            </w:r>
          </w:p>
        </w:tc>
        <w:tc>
          <w:tcPr>
            <w:tcW w:w="1924" w:type="dxa"/>
            <w:gridSpan w:val="2"/>
            <w:vAlign w:val="center"/>
          </w:tcPr>
          <w:p w14:paraId="7E92919F" w14:textId="77777777" w:rsidR="00132461" w:rsidRDefault="00000000">
            <w:r>
              <w:t>设备间</w:t>
            </w:r>
          </w:p>
        </w:tc>
        <w:tc>
          <w:tcPr>
            <w:tcW w:w="1245" w:type="dxa"/>
            <w:vAlign w:val="center"/>
          </w:tcPr>
          <w:p w14:paraId="57E96CBB" w14:textId="77777777" w:rsidR="00132461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0FD3865" w14:textId="77777777" w:rsidR="00132461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D695B32" w14:textId="77777777" w:rsidR="00132461" w:rsidRDefault="00000000">
            <w:r>
              <w:t>0.00</w:t>
            </w:r>
          </w:p>
        </w:tc>
        <w:tc>
          <w:tcPr>
            <w:tcW w:w="1737" w:type="dxa"/>
            <w:vAlign w:val="center"/>
          </w:tcPr>
          <w:p w14:paraId="4DDC8B91" w14:textId="77777777" w:rsidR="00132461" w:rsidRDefault="00000000">
            <w:pPr>
              <w:jc w:val="center"/>
            </w:pPr>
            <w:r>
              <w:t>无可开启窗扇</w:t>
            </w:r>
          </w:p>
        </w:tc>
      </w:tr>
      <w:tr w:rsidR="00132461" w14:paraId="6D57363D" w14:textId="77777777">
        <w:tc>
          <w:tcPr>
            <w:tcW w:w="707" w:type="dxa"/>
            <w:vAlign w:val="center"/>
          </w:tcPr>
          <w:p w14:paraId="44E8E42C" w14:textId="77777777" w:rsidR="00132461" w:rsidRDefault="00000000">
            <w:pPr>
              <w:jc w:val="center"/>
            </w:pPr>
            <w:r>
              <w:t>4</w:t>
            </w:r>
          </w:p>
        </w:tc>
        <w:tc>
          <w:tcPr>
            <w:tcW w:w="1228" w:type="dxa"/>
            <w:vAlign w:val="center"/>
          </w:tcPr>
          <w:p w14:paraId="35865376" w14:textId="77777777" w:rsidR="00132461" w:rsidRDefault="00000000">
            <w:r>
              <w:t>4028</w:t>
            </w:r>
          </w:p>
        </w:tc>
        <w:tc>
          <w:tcPr>
            <w:tcW w:w="1924" w:type="dxa"/>
            <w:gridSpan w:val="2"/>
            <w:vAlign w:val="center"/>
          </w:tcPr>
          <w:p w14:paraId="7D3CA9C9" w14:textId="77777777" w:rsidR="00132461" w:rsidRDefault="00000000">
            <w:r>
              <w:t>设备间</w:t>
            </w:r>
          </w:p>
        </w:tc>
        <w:tc>
          <w:tcPr>
            <w:tcW w:w="1245" w:type="dxa"/>
            <w:vAlign w:val="center"/>
          </w:tcPr>
          <w:p w14:paraId="1B4A6EA5" w14:textId="77777777" w:rsidR="00132461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18375B4" w14:textId="77777777" w:rsidR="00132461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B4731FC" w14:textId="77777777" w:rsidR="00132461" w:rsidRDefault="00000000">
            <w:r>
              <w:t>0.00</w:t>
            </w:r>
          </w:p>
        </w:tc>
        <w:tc>
          <w:tcPr>
            <w:tcW w:w="1737" w:type="dxa"/>
            <w:vAlign w:val="center"/>
          </w:tcPr>
          <w:p w14:paraId="75558834" w14:textId="77777777" w:rsidR="00132461" w:rsidRDefault="00000000">
            <w:pPr>
              <w:jc w:val="center"/>
            </w:pPr>
            <w:r>
              <w:t>无可开启窗扇</w:t>
            </w:r>
          </w:p>
        </w:tc>
      </w:tr>
      <w:tr w:rsidR="00132461" w14:paraId="35B8471B" w14:textId="77777777">
        <w:tc>
          <w:tcPr>
            <w:tcW w:w="707" w:type="dxa"/>
            <w:vAlign w:val="center"/>
          </w:tcPr>
          <w:p w14:paraId="45C8AC09" w14:textId="77777777" w:rsidR="00132461" w:rsidRDefault="00000000">
            <w:pPr>
              <w:jc w:val="center"/>
            </w:pPr>
            <w:r>
              <w:t>5</w:t>
            </w:r>
          </w:p>
        </w:tc>
        <w:tc>
          <w:tcPr>
            <w:tcW w:w="1228" w:type="dxa"/>
            <w:vAlign w:val="center"/>
          </w:tcPr>
          <w:p w14:paraId="3E7CA212" w14:textId="77777777" w:rsidR="00132461" w:rsidRDefault="00000000">
            <w:r>
              <w:t>5029</w:t>
            </w:r>
          </w:p>
        </w:tc>
        <w:tc>
          <w:tcPr>
            <w:tcW w:w="1924" w:type="dxa"/>
            <w:gridSpan w:val="2"/>
            <w:vAlign w:val="center"/>
          </w:tcPr>
          <w:p w14:paraId="4E626D59" w14:textId="77777777" w:rsidR="00132461" w:rsidRDefault="00000000">
            <w:r>
              <w:t>设备间</w:t>
            </w:r>
          </w:p>
        </w:tc>
        <w:tc>
          <w:tcPr>
            <w:tcW w:w="1245" w:type="dxa"/>
            <w:vAlign w:val="center"/>
          </w:tcPr>
          <w:p w14:paraId="3109BCE2" w14:textId="77777777" w:rsidR="00132461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DA003DD" w14:textId="77777777" w:rsidR="00132461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EC1265A" w14:textId="77777777" w:rsidR="00132461" w:rsidRDefault="00000000">
            <w:r>
              <w:t>0.00</w:t>
            </w:r>
          </w:p>
        </w:tc>
        <w:tc>
          <w:tcPr>
            <w:tcW w:w="1737" w:type="dxa"/>
            <w:vAlign w:val="center"/>
          </w:tcPr>
          <w:p w14:paraId="32E92835" w14:textId="77777777" w:rsidR="00132461" w:rsidRDefault="00000000">
            <w:pPr>
              <w:jc w:val="center"/>
            </w:pPr>
            <w:r>
              <w:t>无可开启窗扇</w:t>
            </w:r>
          </w:p>
        </w:tc>
      </w:tr>
      <w:tr w:rsidR="00132461" w14:paraId="70C77AB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8CA614" w14:textId="77777777" w:rsidR="00132461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23CC5437" w14:textId="77777777" w:rsidR="00132461" w:rsidRDefault="00000000">
            <w:r>
              <w:t>有通风换气装置</w:t>
            </w:r>
          </w:p>
        </w:tc>
      </w:tr>
      <w:tr w:rsidR="00132461" w14:paraId="1022DD1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BB1220" w14:textId="77777777" w:rsidR="00132461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6B31B16" w14:textId="77777777" w:rsidR="0013246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132461" w14:paraId="28321B7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4882A0D" w14:textId="77777777" w:rsidR="00132461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16C1E9C6" w14:textId="77777777" w:rsidR="00132461" w:rsidRDefault="00000000">
            <w:r>
              <w:t>主要功能房间的外窗应设置可开启窗扇或通风换气装置</w:t>
            </w:r>
          </w:p>
        </w:tc>
      </w:tr>
      <w:tr w:rsidR="00132461" w14:paraId="2C21101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55339F" w14:textId="77777777" w:rsidR="00132461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0AA30DB" w14:textId="77777777" w:rsidR="00132461" w:rsidRDefault="00000000">
            <w:r>
              <w:t>满足</w:t>
            </w:r>
          </w:p>
        </w:tc>
      </w:tr>
    </w:tbl>
    <w:p w14:paraId="0B72DD42" w14:textId="77777777" w:rsidR="0013246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09EE878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4925F9" w14:textId="77777777" w:rsidR="00132461" w:rsidRDefault="00000000">
      <w:pPr>
        <w:pStyle w:val="2"/>
        <w:widowControl w:val="0"/>
        <w:rPr>
          <w:kern w:val="2"/>
        </w:rPr>
      </w:pPr>
      <w:bookmarkStart w:id="51" w:name="_Toc185341617"/>
      <w:r>
        <w:rPr>
          <w:kern w:val="2"/>
        </w:rPr>
        <w:t>规定性指标检查结论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32461" w14:paraId="1FA5841A" w14:textId="77777777">
        <w:tc>
          <w:tcPr>
            <w:tcW w:w="1131" w:type="dxa"/>
            <w:shd w:val="clear" w:color="auto" w:fill="E6E6E6"/>
            <w:vAlign w:val="center"/>
          </w:tcPr>
          <w:p w14:paraId="4042AE41" w14:textId="77777777" w:rsidR="0013246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923C390" w14:textId="77777777" w:rsidR="0013246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C123DE2" w14:textId="77777777" w:rsidR="0013246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2DCE762" w14:textId="77777777" w:rsidR="00132461" w:rsidRDefault="00000000">
            <w:pPr>
              <w:jc w:val="center"/>
            </w:pPr>
            <w:r>
              <w:t>可否性能权衡</w:t>
            </w:r>
          </w:p>
        </w:tc>
      </w:tr>
      <w:tr w:rsidR="00132461" w14:paraId="1C593CF0" w14:textId="77777777">
        <w:tc>
          <w:tcPr>
            <w:tcW w:w="1131" w:type="dxa"/>
            <w:vAlign w:val="center"/>
          </w:tcPr>
          <w:p w14:paraId="2BC9A9B2" w14:textId="77777777" w:rsidR="0013246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27FD9BE" w14:textId="77777777" w:rsidR="00132461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DD14430" w14:textId="77777777" w:rsidR="00132461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031AA25" w14:textId="77777777" w:rsidR="00132461" w:rsidRDefault="00132461"/>
        </w:tc>
      </w:tr>
      <w:tr w:rsidR="00132461" w14:paraId="4B1FBA9F" w14:textId="77777777">
        <w:tc>
          <w:tcPr>
            <w:tcW w:w="1131" w:type="dxa"/>
            <w:vAlign w:val="center"/>
          </w:tcPr>
          <w:p w14:paraId="26838174" w14:textId="77777777" w:rsidR="0013246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E0A16CF" w14:textId="77777777" w:rsidR="00132461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419CA9C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7E7A1E" w14:textId="77777777" w:rsidR="00132461" w:rsidRDefault="00132461"/>
        </w:tc>
      </w:tr>
      <w:tr w:rsidR="00132461" w14:paraId="2FD61183" w14:textId="77777777">
        <w:tc>
          <w:tcPr>
            <w:tcW w:w="1131" w:type="dxa"/>
            <w:vAlign w:val="center"/>
          </w:tcPr>
          <w:p w14:paraId="1B474AFE" w14:textId="77777777" w:rsidR="0013246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914B4F6" w14:textId="77777777" w:rsidR="00132461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A6F0E2B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7F686E" w14:textId="77777777" w:rsidR="00132461" w:rsidRDefault="00132461"/>
        </w:tc>
      </w:tr>
      <w:tr w:rsidR="00132461" w14:paraId="514B3B22" w14:textId="77777777">
        <w:tc>
          <w:tcPr>
            <w:tcW w:w="1131" w:type="dxa"/>
            <w:vAlign w:val="center"/>
          </w:tcPr>
          <w:p w14:paraId="426AA85B" w14:textId="77777777" w:rsidR="0013246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0C975C4" w14:textId="77777777" w:rsidR="00132461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1BB7975A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36258B" w14:textId="77777777" w:rsidR="00132461" w:rsidRDefault="00132461"/>
        </w:tc>
      </w:tr>
      <w:tr w:rsidR="00132461" w14:paraId="66D6A485" w14:textId="77777777">
        <w:tc>
          <w:tcPr>
            <w:tcW w:w="1131" w:type="dxa"/>
            <w:vAlign w:val="center"/>
          </w:tcPr>
          <w:p w14:paraId="4E286815" w14:textId="77777777" w:rsidR="0013246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F2DDA92" w14:textId="77777777" w:rsidR="00132461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D27174A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FB53C48" w14:textId="77777777" w:rsidR="00132461" w:rsidRDefault="00132461"/>
        </w:tc>
      </w:tr>
      <w:tr w:rsidR="00132461" w14:paraId="2A781D7F" w14:textId="77777777">
        <w:tc>
          <w:tcPr>
            <w:tcW w:w="1131" w:type="dxa"/>
            <w:vAlign w:val="center"/>
          </w:tcPr>
          <w:p w14:paraId="537260A6" w14:textId="77777777" w:rsidR="0013246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5F2B471" w14:textId="77777777" w:rsidR="00132461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B0141B9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43148C" w14:textId="77777777" w:rsidR="00132461" w:rsidRDefault="00132461"/>
        </w:tc>
      </w:tr>
      <w:tr w:rsidR="00132461" w14:paraId="36E900BC" w14:textId="77777777">
        <w:tc>
          <w:tcPr>
            <w:tcW w:w="1131" w:type="dxa"/>
            <w:vAlign w:val="center"/>
          </w:tcPr>
          <w:p w14:paraId="5D10546C" w14:textId="77777777" w:rsidR="0013246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683916B" w14:textId="77777777" w:rsidR="00132461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106E9C14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E665572" w14:textId="77777777" w:rsidR="00132461" w:rsidRDefault="00132461"/>
        </w:tc>
      </w:tr>
      <w:tr w:rsidR="00132461" w14:paraId="27E96AE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3CDEBC3" w14:textId="77777777" w:rsidR="0013246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DDA6BE9" w14:textId="77777777" w:rsidR="0013246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6A9BD8" w14:textId="77777777" w:rsidR="00132461" w:rsidRDefault="00132461"/>
        </w:tc>
      </w:tr>
    </w:tbl>
    <w:p w14:paraId="40B74463" w14:textId="77777777" w:rsidR="00132461" w:rsidRDefault="00132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C75857" w14:textId="77777777" w:rsidR="0013246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6794DB4B" w14:textId="77777777" w:rsidR="00132461" w:rsidRDefault="00132461"/>
    <w:sectPr w:rsidR="0013246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094E" w14:textId="77777777" w:rsidR="0060503C" w:rsidRDefault="0060503C" w:rsidP="00203A7D">
      <w:r>
        <w:separator/>
      </w:r>
    </w:p>
  </w:endnote>
  <w:endnote w:type="continuationSeparator" w:id="0">
    <w:p w14:paraId="483E4052" w14:textId="77777777" w:rsidR="0060503C" w:rsidRDefault="0060503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94E15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6B6A7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CC0CB" w14:textId="77777777" w:rsidR="0060503C" w:rsidRDefault="0060503C" w:rsidP="00203A7D">
      <w:r>
        <w:separator/>
      </w:r>
    </w:p>
  </w:footnote>
  <w:footnote w:type="continuationSeparator" w:id="0">
    <w:p w14:paraId="724F7342" w14:textId="77777777" w:rsidR="0060503C" w:rsidRDefault="0060503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06B9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BC03276" wp14:editId="375CA21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7846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649177">
    <w:abstractNumId w:val="0"/>
  </w:num>
  <w:num w:numId="2" w16cid:durableId="317152295">
    <w:abstractNumId w:val="2"/>
  </w:num>
  <w:num w:numId="3" w16cid:durableId="49384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F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3246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0503C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23F1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65FF6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C27822"/>
  <w15:chartTrackingRefBased/>
  <w15:docId w15:val="{62D3F6F8-ABD0-4052-97E8-A8799602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20</Pages>
  <Words>1677</Words>
  <Characters>9559</Characters>
  <Application>Microsoft Office Word</Application>
  <DocSecurity>0</DocSecurity>
  <Lines>79</Lines>
  <Paragraphs>22</Paragraphs>
  <ScaleCrop>false</ScaleCrop>
  <Company>ths</Company>
  <LinksUpToDate>false</LinksUpToDate>
  <CharactersWithSpaces>11214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黄飞达</dc:creator>
  <cp:keywords/>
  <dc:description/>
  <cp:lastModifiedBy>飞达 黄</cp:lastModifiedBy>
  <cp:revision>1</cp:revision>
  <cp:lastPrinted>1899-12-31T16:00:00Z</cp:lastPrinted>
  <dcterms:created xsi:type="dcterms:W3CDTF">2024-12-17T07:26:00Z</dcterms:created>
  <dcterms:modified xsi:type="dcterms:W3CDTF">2024-12-17T07:27:00Z</dcterms:modified>
</cp:coreProperties>
</file>