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7F50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E7CFD6D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1" w:name="项目名称＃1"/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智联活动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中心</w:t>
      </w:r>
      <w:bookmarkEnd w:id="1"/>
    </w:p>
    <w:p w14:paraId="0C12FE84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4FBABF1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A424EA4" w14:textId="77777777" w:rsidR="00D40158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6CCFCFA1" w14:textId="77777777" w:rsidR="00E547DE" w:rsidRPr="00E547DE" w:rsidRDefault="00E547DE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B295AF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5D3C7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2E5672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智联活动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中心</w:t>
            </w:r>
            <w:bookmarkEnd w:id="2"/>
          </w:p>
        </w:tc>
      </w:tr>
      <w:tr w:rsidR="00D40158" w:rsidRPr="00D40158" w14:paraId="4D9E8E7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2550F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9FC6E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F88E67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CB6EE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56B46D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9C62C0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FF417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7E8BC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2F0CA6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952D91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001DFB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3E95B5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9261C8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CBE199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5ECA13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6251D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8EA0C7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813D47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F0D9F4" w14:textId="77777777" w:rsidR="00D40158" w:rsidRPr="00D40158" w:rsidRDefault="000C3F45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FE6108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2024年12月21日</w:t>
              </w:r>
            </w:smartTag>
            <w:bookmarkEnd w:id="6"/>
          </w:p>
        </w:tc>
      </w:tr>
    </w:tbl>
    <w:p w14:paraId="7BC9F100" w14:textId="77777777" w:rsidR="00D40158" w:rsidRDefault="00D40158" w:rsidP="005E36B7">
      <w:pPr>
        <w:jc w:val="center"/>
        <w:rPr>
          <w:rFonts w:ascii="宋体" w:hAnsi="宋体" w:hint="eastAsia"/>
          <w:lang w:val="en-US"/>
        </w:rPr>
      </w:pPr>
    </w:p>
    <w:p w14:paraId="0D2F9A2B" w14:textId="77777777" w:rsidR="00D40158" w:rsidRDefault="00D40158" w:rsidP="005E36B7">
      <w:pPr>
        <w:jc w:val="center"/>
        <w:rPr>
          <w:rFonts w:ascii="宋体" w:hAnsi="宋体" w:hint="eastAsia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71C2946" wp14:editId="0E684A95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63A1F30" w14:textId="77777777" w:rsidR="00D40158" w:rsidRDefault="00D40158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12DCCBB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ECB5DCA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D9D0D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暖通负荷BECH2024</w:t>
            </w:r>
            <w:bookmarkEnd w:id="8"/>
          </w:p>
        </w:tc>
      </w:tr>
      <w:tr w:rsidR="00D40158" w:rsidRPr="00D40158" w14:paraId="5043591B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13E8B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7D48D7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0D77BD" w:rsidRPr="00D40158" w14:paraId="7EDF1112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2BE42F7" w14:textId="77777777" w:rsidR="000D77BD" w:rsidRPr="00D40158" w:rsidRDefault="008B05BB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81BD5A0" w14:textId="77777777" w:rsidR="000D77BD" w:rsidRPr="00D40158" w:rsidRDefault="000D77BD" w:rsidP="000D7D60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1B80B2C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E9ED759" w14:textId="77777777"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EB85C41" w14:textId="77777777" w:rsidR="00D40158" w:rsidRPr="00D40158" w:rsidRDefault="00467891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T13438457764</w:t>
            </w:r>
            <w:bookmarkEnd w:id="10"/>
          </w:p>
        </w:tc>
      </w:tr>
    </w:tbl>
    <w:p w14:paraId="4C915D7E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FBC81B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DC831BF" w14:textId="77777777" w:rsidR="00256EC0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86198" w:history="1">
        <w:r w:rsidR="00256EC0" w:rsidRPr="00E628BC">
          <w:rPr>
            <w:rStyle w:val="a7"/>
            <w:rFonts w:hint="eastAsia"/>
          </w:rPr>
          <w:t>1</w:t>
        </w:r>
        <w:r w:rsidR="00256EC0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256EC0" w:rsidRPr="00E628BC">
          <w:rPr>
            <w:rStyle w:val="a7"/>
            <w:rFonts w:hint="eastAsia"/>
          </w:rPr>
          <w:t>建筑概况</w:t>
        </w:r>
        <w:r w:rsidR="00256EC0">
          <w:rPr>
            <w:rFonts w:hint="eastAsia"/>
            <w:webHidden/>
          </w:rPr>
          <w:tab/>
        </w:r>
        <w:r w:rsidR="00256EC0">
          <w:rPr>
            <w:rFonts w:hint="eastAsia"/>
            <w:webHidden/>
          </w:rPr>
          <w:fldChar w:fldCharType="begin"/>
        </w:r>
        <w:r w:rsidR="00256EC0">
          <w:rPr>
            <w:rFonts w:hint="eastAsia"/>
            <w:webHidden/>
          </w:rPr>
          <w:instrText xml:space="preserve"> </w:instrText>
        </w:r>
        <w:r w:rsidR="00256EC0">
          <w:rPr>
            <w:webHidden/>
          </w:rPr>
          <w:instrText>PAGEREF _Toc185686198 \h</w:instrText>
        </w:r>
        <w:r w:rsidR="00256EC0">
          <w:rPr>
            <w:rFonts w:hint="eastAsia"/>
            <w:webHidden/>
          </w:rPr>
          <w:instrText xml:space="preserve"> </w:instrText>
        </w:r>
        <w:r w:rsidR="00256EC0">
          <w:rPr>
            <w:rFonts w:hint="eastAsia"/>
            <w:webHidden/>
          </w:rPr>
        </w:r>
        <w:r w:rsidR="00256EC0">
          <w:rPr>
            <w:webHidden/>
          </w:rPr>
          <w:fldChar w:fldCharType="separate"/>
        </w:r>
        <w:r w:rsidR="00256EC0">
          <w:rPr>
            <w:webHidden/>
          </w:rPr>
          <w:t>1</w:t>
        </w:r>
        <w:r w:rsidR="00256EC0">
          <w:rPr>
            <w:rFonts w:hint="eastAsia"/>
            <w:webHidden/>
          </w:rPr>
          <w:fldChar w:fldCharType="end"/>
        </w:r>
      </w:hyperlink>
    </w:p>
    <w:p w14:paraId="0429737D" w14:textId="77777777" w:rsidR="00256EC0" w:rsidRDefault="00256EC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6199" w:history="1">
        <w:r w:rsidRPr="00E628BC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_Toc185686199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54022B4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00" w:history="1">
        <w:r w:rsidRPr="00E628BC">
          <w:rPr>
            <w:rStyle w:val="a7"/>
            <w:rFonts w:hint="eastAsia"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880383E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01" w:history="1">
        <w:r w:rsidRPr="00E628BC">
          <w:rPr>
            <w:rStyle w:val="a7"/>
            <w:rFonts w:hint="eastAsia"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9FA8F17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02" w:history="1">
        <w:r w:rsidRPr="00E628BC">
          <w:rPr>
            <w:rStyle w:val="a7"/>
            <w:rFonts w:hint="eastAsia"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C506D21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03" w:history="1">
        <w:r w:rsidRPr="00E628BC">
          <w:rPr>
            <w:rStyle w:val="a7"/>
            <w:rFonts w:hint="eastAsia"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5477438F" w14:textId="77777777" w:rsidR="00256EC0" w:rsidRDefault="00256EC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6204" w:history="1">
        <w:r w:rsidRPr="00E628BC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E67A41B" w14:textId="77777777" w:rsidR="00256EC0" w:rsidRDefault="00256EC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6205" w:history="1">
        <w:r w:rsidRPr="00E628BC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90F93DF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06" w:history="1">
        <w:r w:rsidRPr="00E628BC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5A8B9CA" w14:textId="77777777" w:rsidR="00256EC0" w:rsidRDefault="00256EC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07" w:history="1">
        <w:r w:rsidRPr="00E628BC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04EC43D1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08" w:history="1">
        <w:r w:rsidRPr="00E628BC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外墙构造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6F25CB3" w14:textId="77777777" w:rsidR="00256EC0" w:rsidRDefault="00256EC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09" w:history="1">
        <w:r w:rsidRPr="00E628BC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填充墙构造一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ADB2C92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10" w:history="1">
        <w:r w:rsidRPr="00E628BC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挑空楼板构造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549CC75" w14:textId="77777777" w:rsidR="00256EC0" w:rsidRDefault="00256EC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11" w:history="1">
        <w:r w:rsidRPr="00E628BC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B35822B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12" w:history="1">
        <w:r w:rsidRPr="00E628BC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楼板构造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ECF610C" w14:textId="77777777" w:rsidR="00256EC0" w:rsidRDefault="00256EC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13" w:history="1">
        <w:r w:rsidRPr="00E628BC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控温房间楼板构造一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4CAD065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14" w:history="1">
        <w:r w:rsidRPr="00E628BC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3A96DA9" w14:textId="77777777" w:rsidR="00256EC0" w:rsidRDefault="00256EC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15" w:history="1">
        <w:r w:rsidRPr="00E628BC">
          <w:rPr>
            <w:rStyle w:val="a7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5E0C45C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16" w:history="1">
        <w:r w:rsidRPr="00E628BC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非周边地面构造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AD9E0B4" w14:textId="77777777" w:rsidR="00256EC0" w:rsidRDefault="00256EC0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17" w:history="1">
        <w:r w:rsidRPr="00E628BC">
          <w:rPr>
            <w:rStyle w:val="a7"/>
            <w:rFonts w:hint="eastAsia"/>
            <w:lang w:val="en-GB"/>
          </w:rPr>
          <w:t>4.6.1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38E26B8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18" w:history="1">
        <w:r w:rsidRPr="00E628BC">
          <w:rPr>
            <w:rStyle w:val="a7"/>
            <w:rFonts w:hint="eastAsia"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7025B3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19" w:history="1">
        <w:r w:rsidRPr="00E628BC">
          <w:rPr>
            <w:rStyle w:val="a7"/>
            <w:rFonts w:hint="eastAsia"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C634176" w14:textId="77777777" w:rsidR="00256EC0" w:rsidRDefault="00256EC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6220" w:history="1">
        <w:r w:rsidRPr="00E628BC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6D3020A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21" w:history="1">
        <w:r w:rsidRPr="00E628BC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8021FFB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22" w:history="1">
        <w:r w:rsidRPr="00E628BC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491E509" w14:textId="77777777" w:rsidR="00256EC0" w:rsidRDefault="00256EC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6223" w:history="1">
        <w:r w:rsidRPr="00E628BC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系统设置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C0C3FB1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24" w:history="1">
        <w:r w:rsidRPr="00E628BC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系统划分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CF456B3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25" w:history="1">
        <w:r w:rsidRPr="00E628BC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运行时间表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4AECBFF" w14:textId="77777777" w:rsidR="00256EC0" w:rsidRDefault="00256EC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6226" w:history="1">
        <w:r w:rsidRPr="00E628BC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0D4CD9B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27" w:history="1">
        <w:r w:rsidRPr="00E628BC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模拟周期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EE07039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28" w:history="1">
        <w:r w:rsidRPr="00E628BC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全年冷暖需求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33E2E66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29" w:history="1">
        <w:r w:rsidRPr="00E628BC">
          <w:rPr>
            <w:rStyle w:val="a7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386C3E9" w14:textId="77777777" w:rsidR="00256EC0" w:rsidRDefault="00256EC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6230" w:history="1">
        <w:r w:rsidRPr="00E628BC">
          <w:rPr>
            <w:rStyle w:val="a7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416BF14" w14:textId="77777777" w:rsidR="00256EC0" w:rsidRDefault="00256EC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6231" w:history="1">
        <w:r w:rsidRPr="00E628BC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628BC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_Toc185686231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7AD1870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68F670A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8568619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DC0CA1A" w14:textId="77777777" w:rsidTr="00432A98">
        <w:tc>
          <w:tcPr>
            <w:tcW w:w="2831" w:type="dxa"/>
            <w:shd w:val="clear" w:color="auto" w:fill="E6E6E6"/>
            <w:vAlign w:val="center"/>
          </w:tcPr>
          <w:p w14:paraId="5670C91E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FE05F9C" w14:textId="77777777" w:rsidR="00432A98" w:rsidRDefault="00432A98" w:rsidP="00025AFE">
            <w:bookmarkStart w:id="13" w:name="地理位置"/>
            <w:r>
              <w:t>四川</w:t>
            </w:r>
            <w:r>
              <w:t>-</w:t>
            </w:r>
            <w:r>
              <w:t>广安</w:t>
            </w:r>
            <w:bookmarkEnd w:id="13"/>
          </w:p>
        </w:tc>
      </w:tr>
      <w:tr w:rsidR="00432A98" w14:paraId="000CE93A" w14:textId="77777777" w:rsidTr="00432A98">
        <w:tc>
          <w:tcPr>
            <w:tcW w:w="2831" w:type="dxa"/>
            <w:shd w:val="clear" w:color="auto" w:fill="E6E6E6"/>
            <w:vAlign w:val="center"/>
          </w:tcPr>
          <w:p w14:paraId="0816068A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0058D5C" w14:textId="77777777" w:rsidR="00432A98" w:rsidRDefault="00432A98" w:rsidP="00025AFE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432A98" w14:paraId="4C4D21A4" w14:textId="77777777" w:rsidTr="00432A98">
        <w:tc>
          <w:tcPr>
            <w:tcW w:w="2831" w:type="dxa"/>
            <w:shd w:val="clear" w:color="auto" w:fill="E6E6E6"/>
            <w:vAlign w:val="center"/>
          </w:tcPr>
          <w:p w14:paraId="0A5C11A4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91D8392" w14:textId="77777777" w:rsidR="00432A98" w:rsidRDefault="00432A98" w:rsidP="00025AFE">
            <w:bookmarkStart w:id="15" w:name="纬度"/>
            <w:r>
              <w:t>30.46</w:t>
            </w:r>
            <w:bookmarkEnd w:id="15"/>
          </w:p>
        </w:tc>
      </w:tr>
      <w:tr w:rsidR="00432A98" w14:paraId="18F33680" w14:textId="77777777" w:rsidTr="00432A98">
        <w:tc>
          <w:tcPr>
            <w:tcW w:w="2831" w:type="dxa"/>
            <w:shd w:val="clear" w:color="auto" w:fill="E6E6E6"/>
            <w:vAlign w:val="center"/>
          </w:tcPr>
          <w:p w14:paraId="461081AA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24B2C68" w14:textId="77777777" w:rsidR="00432A98" w:rsidRDefault="00432A98" w:rsidP="00025AFE">
            <w:bookmarkStart w:id="16" w:name="经度"/>
            <w:r>
              <w:t>106.63</w:t>
            </w:r>
            <w:bookmarkEnd w:id="16"/>
          </w:p>
        </w:tc>
      </w:tr>
      <w:tr w:rsidR="00432A98" w14:paraId="0827E63F" w14:textId="77777777" w:rsidTr="00432A98">
        <w:tc>
          <w:tcPr>
            <w:tcW w:w="2831" w:type="dxa"/>
            <w:shd w:val="clear" w:color="auto" w:fill="E6E6E6"/>
            <w:vAlign w:val="center"/>
          </w:tcPr>
          <w:p w14:paraId="457E8021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106423D" w14:textId="77777777" w:rsidR="00432A98" w:rsidRDefault="00432A98" w:rsidP="00025AFE">
            <w:bookmarkStart w:id="17" w:name="项目名称＃2"/>
            <w:r>
              <w:t>智联活动中心</w:t>
            </w:r>
            <w:bookmarkEnd w:id="17"/>
          </w:p>
        </w:tc>
      </w:tr>
      <w:tr w:rsidR="00432A98" w14:paraId="3AD6643F" w14:textId="77777777" w:rsidTr="00432A98">
        <w:tc>
          <w:tcPr>
            <w:tcW w:w="2831" w:type="dxa"/>
            <w:shd w:val="clear" w:color="auto" w:fill="E6E6E6"/>
            <w:vAlign w:val="center"/>
          </w:tcPr>
          <w:p w14:paraId="7DB8A852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01E3CCA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130ED38C" w14:textId="77777777" w:rsidR="00432A98" w:rsidRDefault="00432A98" w:rsidP="00025AFE"/>
        </w:tc>
      </w:tr>
      <w:tr w:rsidR="00432A98" w14:paraId="726CFE56" w14:textId="77777777" w:rsidTr="00432A98">
        <w:tc>
          <w:tcPr>
            <w:tcW w:w="2831" w:type="dxa"/>
            <w:shd w:val="clear" w:color="auto" w:fill="E6E6E6"/>
            <w:vAlign w:val="center"/>
          </w:tcPr>
          <w:p w14:paraId="4DD09C2D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7045BA3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6763.23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D3C6EA1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A3A0B2B" w14:textId="77777777" w:rsidTr="00432A98">
        <w:tc>
          <w:tcPr>
            <w:tcW w:w="2831" w:type="dxa"/>
            <w:shd w:val="clear" w:color="auto" w:fill="E6E6E6"/>
            <w:vAlign w:val="center"/>
          </w:tcPr>
          <w:p w14:paraId="5A662001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AE69C75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24.00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C0D0308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4F79659A" w14:textId="77777777" w:rsidTr="00432A98">
        <w:tc>
          <w:tcPr>
            <w:tcW w:w="2831" w:type="dxa"/>
            <w:shd w:val="clear" w:color="auto" w:fill="E6E6E6"/>
            <w:vAlign w:val="center"/>
          </w:tcPr>
          <w:p w14:paraId="5FCB527A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627F4B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15E363D3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5C277E5F" w14:textId="77777777" w:rsidTr="00432A98">
        <w:tc>
          <w:tcPr>
            <w:tcW w:w="2831" w:type="dxa"/>
            <w:shd w:val="clear" w:color="auto" w:fill="E6E6E6"/>
            <w:vAlign w:val="center"/>
          </w:tcPr>
          <w:p w14:paraId="7F3B9783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C30833D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227D9BA" w14:textId="77777777" w:rsidR="00467D84" w:rsidRDefault="00CA6DD4" w:rsidP="00070074">
      <w:pPr>
        <w:pStyle w:val="1"/>
      </w:pPr>
      <w:bookmarkStart w:id="25" w:name="_Toc185686199"/>
      <w:r>
        <w:rPr>
          <w:rFonts w:hint="eastAsia"/>
        </w:rPr>
        <w:t>气象</w:t>
      </w:r>
      <w:r>
        <w:t>数据</w:t>
      </w:r>
      <w:bookmarkEnd w:id="25"/>
    </w:p>
    <w:p w14:paraId="7DD89EE4" w14:textId="77777777" w:rsidR="00033DE7" w:rsidRDefault="00033DE7" w:rsidP="00033DE7">
      <w:pPr>
        <w:pStyle w:val="2"/>
      </w:pPr>
      <w:bookmarkStart w:id="26" w:name="_Toc185686200"/>
      <w:r>
        <w:rPr>
          <w:rFonts w:hint="eastAsia"/>
        </w:rPr>
        <w:t>气象地点</w:t>
      </w:r>
      <w:bookmarkEnd w:id="26"/>
    </w:p>
    <w:p w14:paraId="7A548770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四川</w:t>
      </w:r>
      <w:r>
        <w:t>-</w:t>
      </w:r>
      <w:r>
        <w:t>南充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17DCC236" w14:textId="77777777" w:rsidR="00640E36" w:rsidRDefault="009C2673" w:rsidP="00640E36">
      <w:pPr>
        <w:pStyle w:val="2"/>
      </w:pPr>
      <w:bookmarkStart w:id="28" w:name="_Toc18568620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B134219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54EF6494" wp14:editId="7EF25CA6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B808F" w14:textId="77777777" w:rsidR="00F25477" w:rsidRDefault="00615FD8" w:rsidP="00615FD8">
      <w:pPr>
        <w:pStyle w:val="2"/>
      </w:pPr>
      <w:bookmarkStart w:id="30" w:name="日最小干球温度变化表"/>
      <w:bookmarkStart w:id="31" w:name="_Toc18568620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BDFF918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32D9592C" wp14:editId="573EB30B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3CD09" w14:textId="77777777" w:rsidR="00615FD8" w:rsidRDefault="00A71379" w:rsidP="00A71379">
      <w:pPr>
        <w:pStyle w:val="2"/>
      </w:pPr>
      <w:bookmarkStart w:id="33" w:name="_Toc18568620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A46F4" w14:paraId="1202CEC4" w14:textId="77777777">
        <w:tc>
          <w:tcPr>
            <w:tcW w:w="1131" w:type="dxa"/>
            <w:shd w:val="clear" w:color="auto" w:fill="E6E6E6"/>
            <w:vAlign w:val="center"/>
          </w:tcPr>
          <w:p w14:paraId="51BD9867" w14:textId="77777777" w:rsidR="00FA46F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18C81DB" w14:textId="77777777" w:rsidR="00FA46F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5E919D" w14:textId="77777777" w:rsidR="00FA46F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0512F8" w14:textId="77777777" w:rsidR="00FA46F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B59342" w14:textId="77777777" w:rsidR="00FA46F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DEF250" w14:textId="77777777" w:rsidR="00FA46F4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A46F4" w14:paraId="5E882000" w14:textId="77777777">
        <w:tc>
          <w:tcPr>
            <w:tcW w:w="1131" w:type="dxa"/>
            <w:shd w:val="clear" w:color="auto" w:fill="E6E6E6"/>
            <w:vAlign w:val="center"/>
          </w:tcPr>
          <w:p w14:paraId="10C2F7AB" w14:textId="77777777" w:rsidR="00FA46F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2A41305" w14:textId="77777777" w:rsidR="00FA46F4" w:rsidRDefault="0000000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B7A6DA1" w14:textId="77777777" w:rsidR="00FA46F4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72CC5F8D" w14:textId="77777777" w:rsidR="00FA46F4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257A888E" w14:textId="77777777" w:rsidR="00FA46F4" w:rsidRDefault="00000000">
            <w:r>
              <w:t>19.9</w:t>
            </w:r>
          </w:p>
        </w:tc>
        <w:tc>
          <w:tcPr>
            <w:tcW w:w="1556" w:type="dxa"/>
            <w:vAlign w:val="center"/>
          </w:tcPr>
          <w:p w14:paraId="68D56B74" w14:textId="77777777" w:rsidR="00FA46F4" w:rsidRDefault="00000000">
            <w:r>
              <w:t>87.9</w:t>
            </w:r>
          </w:p>
        </w:tc>
      </w:tr>
      <w:tr w:rsidR="00FA46F4" w14:paraId="74546B0B" w14:textId="77777777">
        <w:tc>
          <w:tcPr>
            <w:tcW w:w="1131" w:type="dxa"/>
            <w:shd w:val="clear" w:color="auto" w:fill="E6E6E6"/>
            <w:vAlign w:val="center"/>
          </w:tcPr>
          <w:p w14:paraId="27407831" w14:textId="77777777" w:rsidR="00FA46F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F4FC19F" w14:textId="77777777" w:rsidR="00FA46F4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1C3D816" w14:textId="77777777" w:rsidR="00FA46F4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3145B06A" w14:textId="77777777" w:rsidR="00FA46F4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598DA5FA" w14:textId="77777777" w:rsidR="00FA46F4" w:rsidRDefault="00000000">
            <w:r>
              <w:t>4.1</w:t>
            </w:r>
          </w:p>
        </w:tc>
        <w:tc>
          <w:tcPr>
            <w:tcW w:w="1556" w:type="dxa"/>
            <w:vAlign w:val="center"/>
          </w:tcPr>
          <w:p w14:paraId="2A254F00" w14:textId="77777777" w:rsidR="00FA46F4" w:rsidRDefault="00000000">
            <w:r>
              <w:t>10.8</w:t>
            </w:r>
          </w:p>
        </w:tc>
      </w:tr>
    </w:tbl>
    <w:p w14:paraId="659B801A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98E5012" w14:textId="77777777" w:rsidR="00A71379" w:rsidRDefault="001C5FD8" w:rsidP="000843B1">
      <w:pPr>
        <w:pStyle w:val="1"/>
      </w:pPr>
      <w:bookmarkStart w:id="35" w:name="_Toc18568620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03A2883A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BECH2024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D50C9B4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F56AD71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B48CAF3" w14:textId="77777777" w:rsidR="00BC2B16" w:rsidRDefault="00BC2B16" w:rsidP="00BC2B16">
      <w:pPr>
        <w:pStyle w:val="1"/>
      </w:pPr>
      <w:bookmarkStart w:id="37" w:name="_Toc185686205"/>
      <w:r>
        <w:rPr>
          <w:rFonts w:hint="eastAsia"/>
        </w:rPr>
        <w:t>围护</w:t>
      </w:r>
      <w:r>
        <w:t>结构</w:t>
      </w:r>
      <w:bookmarkEnd w:id="37"/>
    </w:p>
    <w:p w14:paraId="629EB2B4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85686206"/>
      <w:bookmarkEnd w:id="38"/>
      <w:r>
        <w:rPr>
          <w:kern w:val="2"/>
        </w:rPr>
        <w:t>屋顶构造</w:t>
      </w:r>
      <w:bookmarkEnd w:id="39"/>
    </w:p>
    <w:p w14:paraId="7D3A88EA" w14:textId="77777777" w:rsidR="00FA46F4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0" w:name="_Toc185686207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46F4" w14:paraId="0A12278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9A37DEE" w14:textId="77777777" w:rsidR="00FA46F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22F64B" w14:textId="77777777" w:rsidR="00FA46F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F651F" w14:textId="77777777" w:rsidR="00FA46F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75A37" w14:textId="77777777" w:rsidR="00FA46F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7C9E82" w14:textId="77777777" w:rsidR="00FA46F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D9D9B7" w14:textId="77777777" w:rsidR="00FA46F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81F7F3" w14:textId="77777777" w:rsidR="00FA46F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46F4" w14:paraId="388F3B0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824E03" w14:textId="77777777" w:rsidR="00FA46F4" w:rsidRDefault="00FA46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F7B43D" w14:textId="77777777" w:rsidR="00FA46F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A5869" w14:textId="77777777" w:rsidR="00FA46F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E7C3A" w14:textId="77777777" w:rsidR="00FA46F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E08CDE" w14:textId="77777777" w:rsidR="00FA46F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890BA5" w14:textId="77777777" w:rsidR="00FA46F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90A178" w14:textId="77777777" w:rsidR="00FA46F4" w:rsidRDefault="00000000">
            <w:pPr>
              <w:jc w:val="center"/>
            </w:pPr>
            <w:r>
              <w:t>D=R*S</w:t>
            </w:r>
          </w:p>
        </w:tc>
      </w:tr>
      <w:tr w:rsidR="00FA46F4" w14:paraId="561D1341" w14:textId="77777777">
        <w:tc>
          <w:tcPr>
            <w:tcW w:w="3345" w:type="dxa"/>
            <w:vAlign w:val="center"/>
          </w:tcPr>
          <w:p w14:paraId="69D96658" w14:textId="77777777" w:rsidR="00FA46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4382B23" w14:textId="77777777" w:rsidR="00FA46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9DBD082" w14:textId="77777777" w:rsidR="00FA46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0DAC931" w14:textId="77777777" w:rsidR="00FA46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653EF4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2D14E4" w14:textId="77777777" w:rsidR="00FA46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B877194" w14:textId="77777777" w:rsidR="00FA46F4" w:rsidRDefault="00000000">
            <w:r>
              <w:t>0.245</w:t>
            </w:r>
          </w:p>
        </w:tc>
      </w:tr>
      <w:tr w:rsidR="00FA46F4" w14:paraId="5812598B" w14:textId="77777777">
        <w:tc>
          <w:tcPr>
            <w:tcW w:w="3345" w:type="dxa"/>
            <w:vAlign w:val="center"/>
          </w:tcPr>
          <w:p w14:paraId="3478924F" w14:textId="77777777" w:rsidR="00FA46F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091B78B" w14:textId="77777777" w:rsidR="00FA46F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13B16FA" w14:textId="77777777" w:rsidR="00FA46F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2ED599A" w14:textId="77777777" w:rsidR="00FA46F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6932830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79789A" w14:textId="77777777" w:rsidR="00FA46F4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D148A81" w14:textId="77777777" w:rsidR="00FA46F4" w:rsidRDefault="00000000">
            <w:r>
              <w:t>0.404</w:t>
            </w:r>
          </w:p>
        </w:tc>
      </w:tr>
      <w:tr w:rsidR="00FA46F4" w14:paraId="5B0D51C5" w14:textId="77777777">
        <w:tc>
          <w:tcPr>
            <w:tcW w:w="3345" w:type="dxa"/>
            <w:vAlign w:val="center"/>
          </w:tcPr>
          <w:p w14:paraId="53020BCD" w14:textId="77777777" w:rsidR="00FA46F4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08B9D4E" w14:textId="77777777" w:rsidR="00FA46F4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571E670B" w14:textId="77777777" w:rsidR="00FA46F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463E331" w14:textId="77777777" w:rsidR="00FA46F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70FB29B" w14:textId="77777777" w:rsidR="00FA46F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043BC0D" w14:textId="77777777" w:rsidR="00FA46F4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01920D1A" w14:textId="77777777" w:rsidR="00FA46F4" w:rsidRDefault="00000000">
            <w:r>
              <w:t>1.600</w:t>
            </w:r>
          </w:p>
        </w:tc>
      </w:tr>
      <w:tr w:rsidR="00FA46F4" w14:paraId="5DFE21F8" w14:textId="77777777">
        <w:tc>
          <w:tcPr>
            <w:tcW w:w="3345" w:type="dxa"/>
            <w:vAlign w:val="center"/>
          </w:tcPr>
          <w:p w14:paraId="2906DCAB" w14:textId="77777777" w:rsidR="00FA46F4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4C52DB" w14:textId="77777777" w:rsidR="00FA46F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6136105" w14:textId="77777777" w:rsidR="00FA46F4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007DBEE8" w14:textId="77777777" w:rsidR="00FA46F4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731185B2" w14:textId="77777777" w:rsidR="00FA46F4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0242FF72" w14:textId="77777777" w:rsidR="00FA46F4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5F4E6824" w14:textId="77777777" w:rsidR="00FA46F4" w:rsidRDefault="00000000">
            <w:r>
              <w:t>0.500</w:t>
            </w:r>
          </w:p>
        </w:tc>
      </w:tr>
      <w:tr w:rsidR="00FA46F4" w14:paraId="6B29ED0D" w14:textId="77777777">
        <w:tc>
          <w:tcPr>
            <w:tcW w:w="3345" w:type="dxa"/>
            <w:vAlign w:val="center"/>
          </w:tcPr>
          <w:p w14:paraId="7969FF5B" w14:textId="77777777" w:rsidR="00FA46F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764536" w14:textId="77777777" w:rsidR="00FA46F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E4A0BE6" w14:textId="77777777" w:rsidR="00FA46F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9B743F5" w14:textId="77777777" w:rsidR="00FA46F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6B6D9D5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CF9352" w14:textId="77777777" w:rsidR="00FA46F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953B3EB" w14:textId="77777777" w:rsidR="00FA46F4" w:rsidRDefault="00000000">
            <w:r>
              <w:t>1.186</w:t>
            </w:r>
          </w:p>
        </w:tc>
      </w:tr>
      <w:tr w:rsidR="00FA46F4" w14:paraId="71DC0324" w14:textId="77777777">
        <w:tc>
          <w:tcPr>
            <w:tcW w:w="3345" w:type="dxa"/>
            <w:vAlign w:val="center"/>
          </w:tcPr>
          <w:p w14:paraId="4277EBC8" w14:textId="77777777" w:rsidR="00FA46F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0D9D2C67" w14:textId="77777777" w:rsidR="00FA46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1BD2F9A" w14:textId="77777777" w:rsidR="00FA46F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31D80C06" w14:textId="77777777" w:rsidR="00FA46F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8521D4B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3A9B4B" w14:textId="77777777" w:rsidR="00FA46F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06445F2" w14:textId="77777777" w:rsidR="00FA46F4" w:rsidRDefault="00000000">
            <w:r>
              <w:t>0.247</w:t>
            </w:r>
          </w:p>
        </w:tc>
      </w:tr>
      <w:tr w:rsidR="00FA46F4" w14:paraId="0DDD959F" w14:textId="77777777">
        <w:tc>
          <w:tcPr>
            <w:tcW w:w="3345" w:type="dxa"/>
            <w:vAlign w:val="center"/>
          </w:tcPr>
          <w:p w14:paraId="20717F0E" w14:textId="77777777" w:rsidR="00FA46F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24030B" w14:textId="77777777" w:rsidR="00FA46F4" w:rsidRDefault="00000000">
            <w:r>
              <w:t>380</w:t>
            </w:r>
          </w:p>
        </w:tc>
        <w:tc>
          <w:tcPr>
            <w:tcW w:w="1075" w:type="dxa"/>
            <w:vAlign w:val="center"/>
          </w:tcPr>
          <w:p w14:paraId="2995975C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DC8082" w14:textId="77777777" w:rsidR="00FA46F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83ADE22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688F32" w14:textId="77777777" w:rsidR="00FA46F4" w:rsidRDefault="00000000">
            <w:r>
              <w:t>4.752</w:t>
            </w:r>
          </w:p>
        </w:tc>
        <w:tc>
          <w:tcPr>
            <w:tcW w:w="1064" w:type="dxa"/>
            <w:vAlign w:val="center"/>
          </w:tcPr>
          <w:p w14:paraId="474A70FE" w14:textId="77777777" w:rsidR="00FA46F4" w:rsidRDefault="00000000">
            <w:r>
              <w:t>4.182</w:t>
            </w:r>
          </w:p>
        </w:tc>
      </w:tr>
      <w:tr w:rsidR="00FA46F4" w14:paraId="57EC1A00" w14:textId="77777777">
        <w:tc>
          <w:tcPr>
            <w:tcW w:w="3345" w:type="dxa"/>
            <w:shd w:val="clear" w:color="auto" w:fill="E6E6E6"/>
            <w:vAlign w:val="center"/>
          </w:tcPr>
          <w:p w14:paraId="08C1A3F8" w14:textId="77777777" w:rsidR="00FA46F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7BC2535" w14:textId="77777777" w:rsidR="00FA46F4" w:rsidRDefault="00000000">
            <w:pPr>
              <w:jc w:val="center"/>
            </w:pPr>
            <w:r>
              <w:t>0.20</w:t>
            </w:r>
          </w:p>
        </w:tc>
      </w:tr>
    </w:tbl>
    <w:p w14:paraId="17AE513D" w14:textId="77777777" w:rsidR="00FA46F4" w:rsidRDefault="00000000">
      <w:pPr>
        <w:pStyle w:val="2"/>
        <w:widowControl w:val="0"/>
        <w:rPr>
          <w:kern w:val="2"/>
        </w:rPr>
      </w:pPr>
      <w:bookmarkStart w:id="41" w:name="_Toc185686208"/>
      <w:r>
        <w:rPr>
          <w:kern w:val="2"/>
        </w:rPr>
        <w:t>外墙构造</w:t>
      </w:r>
      <w:bookmarkEnd w:id="41"/>
    </w:p>
    <w:p w14:paraId="156F3F78" w14:textId="77777777" w:rsidR="00FA46F4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2" w:name="_Toc185686209"/>
      <w:r>
        <w:rPr>
          <w:kern w:val="2"/>
          <w:szCs w:val="24"/>
        </w:rPr>
        <w:t>填充墙构造一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46F4" w14:paraId="18A15AC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7E29BCF" w14:textId="77777777" w:rsidR="00FA46F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803D65" w14:textId="77777777" w:rsidR="00FA46F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C04CCC" w14:textId="77777777" w:rsidR="00FA46F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EE063" w14:textId="77777777" w:rsidR="00FA46F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030B3C" w14:textId="77777777" w:rsidR="00FA46F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2E265" w14:textId="77777777" w:rsidR="00FA46F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444896" w14:textId="77777777" w:rsidR="00FA46F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46F4" w14:paraId="049D3FE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23D47E" w14:textId="77777777" w:rsidR="00FA46F4" w:rsidRDefault="00FA46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9B9D98" w14:textId="77777777" w:rsidR="00FA46F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F9B66C" w14:textId="77777777" w:rsidR="00FA46F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8293F" w14:textId="77777777" w:rsidR="00FA46F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B331D3" w14:textId="77777777" w:rsidR="00FA46F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8B40A0" w14:textId="77777777" w:rsidR="00FA46F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3AECDB" w14:textId="77777777" w:rsidR="00FA46F4" w:rsidRDefault="00000000">
            <w:pPr>
              <w:jc w:val="center"/>
            </w:pPr>
            <w:r>
              <w:t>D=R*S</w:t>
            </w:r>
          </w:p>
        </w:tc>
      </w:tr>
      <w:tr w:rsidR="00FA46F4" w14:paraId="497FCC1E" w14:textId="77777777">
        <w:tc>
          <w:tcPr>
            <w:tcW w:w="3345" w:type="dxa"/>
            <w:vAlign w:val="center"/>
          </w:tcPr>
          <w:p w14:paraId="1FA9A9E2" w14:textId="77777777" w:rsidR="00FA46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E70D94" w14:textId="77777777" w:rsidR="00FA46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00D5BD" w14:textId="77777777" w:rsidR="00FA46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4146783" w14:textId="77777777" w:rsidR="00FA46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DD3DABD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7B6FCF" w14:textId="77777777" w:rsidR="00FA46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17D284C" w14:textId="77777777" w:rsidR="00FA46F4" w:rsidRDefault="00000000">
            <w:r>
              <w:t>0.245</w:t>
            </w:r>
          </w:p>
        </w:tc>
      </w:tr>
      <w:tr w:rsidR="00FA46F4" w14:paraId="0045DDC2" w14:textId="77777777">
        <w:tc>
          <w:tcPr>
            <w:tcW w:w="3345" w:type="dxa"/>
            <w:vAlign w:val="center"/>
          </w:tcPr>
          <w:p w14:paraId="46C672F0" w14:textId="77777777" w:rsidR="00FA46F4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46344B70" w14:textId="77777777" w:rsidR="00FA46F4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5F3ED0E4" w14:textId="77777777" w:rsidR="00FA46F4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07E0A66E" w14:textId="77777777" w:rsidR="00FA46F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05D7724" w14:textId="77777777" w:rsidR="00FA46F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CB08E39" w14:textId="77777777" w:rsidR="00FA46F4" w:rsidRDefault="00000000">
            <w:r>
              <w:t>1.552</w:t>
            </w:r>
          </w:p>
        </w:tc>
        <w:tc>
          <w:tcPr>
            <w:tcW w:w="1064" w:type="dxa"/>
            <w:vAlign w:val="center"/>
          </w:tcPr>
          <w:p w14:paraId="0C4CFB00" w14:textId="77777777" w:rsidR="00FA46F4" w:rsidRDefault="00000000">
            <w:r>
              <w:t>1.050</w:t>
            </w:r>
          </w:p>
        </w:tc>
      </w:tr>
      <w:tr w:rsidR="00FA46F4" w14:paraId="0F54657A" w14:textId="77777777">
        <w:tc>
          <w:tcPr>
            <w:tcW w:w="3345" w:type="dxa"/>
            <w:vAlign w:val="center"/>
          </w:tcPr>
          <w:p w14:paraId="13591C25" w14:textId="77777777" w:rsidR="00FA46F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C99618D" w14:textId="77777777" w:rsidR="00FA46F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3404995" w14:textId="77777777" w:rsidR="00FA46F4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4537946" w14:textId="77777777" w:rsidR="00FA46F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160495A" w14:textId="77777777" w:rsidR="00FA46F4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05EAC0CA" w14:textId="77777777" w:rsidR="00FA46F4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19F2B69D" w14:textId="77777777" w:rsidR="00FA46F4" w:rsidRDefault="00000000">
            <w:r>
              <w:t>3.444</w:t>
            </w:r>
          </w:p>
        </w:tc>
      </w:tr>
      <w:tr w:rsidR="00FA46F4" w14:paraId="561741D6" w14:textId="77777777">
        <w:tc>
          <w:tcPr>
            <w:tcW w:w="3345" w:type="dxa"/>
            <w:vAlign w:val="center"/>
          </w:tcPr>
          <w:p w14:paraId="33C5B4E4" w14:textId="77777777" w:rsidR="00FA46F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2B951D0" w14:textId="77777777" w:rsidR="00FA46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84813C" w14:textId="77777777" w:rsidR="00FA46F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85ED17C" w14:textId="77777777" w:rsidR="00FA46F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8975118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0EF7C3" w14:textId="77777777" w:rsidR="00FA46F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943B8DA" w14:textId="77777777" w:rsidR="00FA46F4" w:rsidRDefault="00000000">
            <w:r>
              <w:t>0.247</w:t>
            </w:r>
          </w:p>
        </w:tc>
      </w:tr>
      <w:tr w:rsidR="00FA46F4" w14:paraId="2CA30679" w14:textId="77777777">
        <w:tc>
          <w:tcPr>
            <w:tcW w:w="3345" w:type="dxa"/>
            <w:vAlign w:val="center"/>
          </w:tcPr>
          <w:p w14:paraId="554582E3" w14:textId="77777777" w:rsidR="00FA46F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BB17A1" w14:textId="77777777" w:rsidR="00FA46F4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32865B2C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647F19" w14:textId="77777777" w:rsidR="00FA46F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6CD34D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AF2F60F" w14:textId="77777777" w:rsidR="00FA46F4" w:rsidRDefault="00000000">
            <w:r>
              <w:t>2.485</w:t>
            </w:r>
          </w:p>
        </w:tc>
        <w:tc>
          <w:tcPr>
            <w:tcW w:w="1064" w:type="dxa"/>
            <w:vAlign w:val="center"/>
          </w:tcPr>
          <w:p w14:paraId="25D6630F" w14:textId="77777777" w:rsidR="00FA46F4" w:rsidRDefault="00000000">
            <w:r>
              <w:t>4.986</w:t>
            </w:r>
          </w:p>
        </w:tc>
      </w:tr>
      <w:tr w:rsidR="00FA46F4" w14:paraId="4F07527C" w14:textId="77777777">
        <w:tc>
          <w:tcPr>
            <w:tcW w:w="3345" w:type="dxa"/>
            <w:shd w:val="clear" w:color="auto" w:fill="E6E6E6"/>
            <w:vAlign w:val="center"/>
          </w:tcPr>
          <w:p w14:paraId="053C2980" w14:textId="77777777" w:rsidR="00FA46F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010C94C" w14:textId="77777777" w:rsidR="00FA46F4" w:rsidRDefault="00000000">
            <w:pPr>
              <w:jc w:val="center"/>
            </w:pPr>
            <w:r>
              <w:t>0.38</w:t>
            </w:r>
          </w:p>
        </w:tc>
      </w:tr>
    </w:tbl>
    <w:p w14:paraId="66F42BD9" w14:textId="77777777" w:rsidR="00FA46F4" w:rsidRDefault="00000000">
      <w:pPr>
        <w:pStyle w:val="2"/>
        <w:widowControl w:val="0"/>
        <w:rPr>
          <w:kern w:val="2"/>
        </w:rPr>
      </w:pPr>
      <w:bookmarkStart w:id="43" w:name="_Toc185686210"/>
      <w:r>
        <w:rPr>
          <w:kern w:val="2"/>
        </w:rPr>
        <w:t>挑空楼板构造</w:t>
      </w:r>
      <w:bookmarkEnd w:id="43"/>
    </w:p>
    <w:p w14:paraId="404304A4" w14:textId="77777777" w:rsidR="00FA46F4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4" w:name="_Toc185686211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46F4" w14:paraId="4364A00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15D520" w14:textId="77777777" w:rsidR="00FA46F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9E2CC0" w14:textId="77777777" w:rsidR="00FA46F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27B2D1" w14:textId="77777777" w:rsidR="00FA46F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03D983" w14:textId="77777777" w:rsidR="00FA46F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BC4B68" w14:textId="77777777" w:rsidR="00FA46F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5C64C" w14:textId="77777777" w:rsidR="00FA46F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B532A3" w14:textId="77777777" w:rsidR="00FA46F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46F4" w14:paraId="511DDB5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5C46D3" w14:textId="77777777" w:rsidR="00FA46F4" w:rsidRDefault="00FA46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15C00E" w14:textId="77777777" w:rsidR="00FA46F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75A3CA" w14:textId="77777777" w:rsidR="00FA46F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959E5" w14:textId="77777777" w:rsidR="00FA46F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9A740B" w14:textId="77777777" w:rsidR="00FA46F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629945" w14:textId="77777777" w:rsidR="00FA46F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9ECCA5" w14:textId="77777777" w:rsidR="00FA46F4" w:rsidRDefault="00000000">
            <w:pPr>
              <w:jc w:val="center"/>
            </w:pPr>
            <w:r>
              <w:t>D=R*S</w:t>
            </w:r>
          </w:p>
        </w:tc>
      </w:tr>
      <w:tr w:rsidR="00FA46F4" w14:paraId="13855134" w14:textId="77777777">
        <w:tc>
          <w:tcPr>
            <w:tcW w:w="3345" w:type="dxa"/>
            <w:vAlign w:val="center"/>
          </w:tcPr>
          <w:p w14:paraId="01737232" w14:textId="77777777" w:rsidR="00FA46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F08B61" w14:textId="77777777" w:rsidR="00FA46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1FF050" w14:textId="77777777" w:rsidR="00FA46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3531DD4" w14:textId="77777777" w:rsidR="00FA46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6AC3604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A115CA" w14:textId="77777777" w:rsidR="00FA46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9CDB428" w14:textId="77777777" w:rsidR="00FA46F4" w:rsidRDefault="00000000">
            <w:r>
              <w:t>0.245</w:t>
            </w:r>
          </w:p>
        </w:tc>
      </w:tr>
      <w:tr w:rsidR="00FA46F4" w14:paraId="5CCF5EF5" w14:textId="77777777">
        <w:tc>
          <w:tcPr>
            <w:tcW w:w="3345" w:type="dxa"/>
            <w:vAlign w:val="center"/>
          </w:tcPr>
          <w:p w14:paraId="7C88F63A" w14:textId="77777777" w:rsidR="00FA46F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D5B1412" w14:textId="77777777" w:rsidR="00FA46F4" w:rsidRDefault="00000000">
            <w:r>
              <w:t>125</w:t>
            </w:r>
          </w:p>
        </w:tc>
        <w:tc>
          <w:tcPr>
            <w:tcW w:w="1075" w:type="dxa"/>
            <w:vAlign w:val="center"/>
          </w:tcPr>
          <w:p w14:paraId="1A1DB9E7" w14:textId="77777777" w:rsidR="00FA46F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17191B6" w14:textId="77777777" w:rsidR="00FA46F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CEFAED5" w14:textId="77777777" w:rsidR="00FA46F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21318AB" w14:textId="77777777" w:rsidR="00FA46F4" w:rsidRDefault="00000000">
            <w:r>
              <w:t>3.788</w:t>
            </w:r>
          </w:p>
        </w:tc>
        <w:tc>
          <w:tcPr>
            <w:tcW w:w="1064" w:type="dxa"/>
            <w:vAlign w:val="center"/>
          </w:tcPr>
          <w:p w14:paraId="01A61DBC" w14:textId="77777777" w:rsidR="00FA46F4" w:rsidRDefault="00000000">
            <w:r>
              <w:t>1.333</w:t>
            </w:r>
          </w:p>
        </w:tc>
      </w:tr>
      <w:tr w:rsidR="00FA46F4" w14:paraId="58D7BECE" w14:textId="77777777">
        <w:tc>
          <w:tcPr>
            <w:tcW w:w="3345" w:type="dxa"/>
            <w:vAlign w:val="center"/>
          </w:tcPr>
          <w:p w14:paraId="1A7AB68C" w14:textId="77777777" w:rsidR="00FA46F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B9DA1F" w14:textId="77777777" w:rsidR="00FA46F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4F1B91F" w14:textId="77777777" w:rsidR="00FA46F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857966D" w14:textId="77777777" w:rsidR="00FA46F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332CE56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225A96" w14:textId="77777777" w:rsidR="00FA46F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3F9FFD0" w14:textId="77777777" w:rsidR="00FA46F4" w:rsidRDefault="00000000">
            <w:r>
              <w:t>1.186</w:t>
            </w:r>
          </w:p>
        </w:tc>
      </w:tr>
      <w:tr w:rsidR="00FA46F4" w14:paraId="533154AC" w14:textId="77777777">
        <w:tc>
          <w:tcPr>
            <w:tcW w:w="3345" w:type="dxa"/>
            <w:vAlign w:val="center"/>
          </w:tcPr>
          <w:p w14:paraId="67BFC292" w14:textId="77777777" w:rsidR="00FA46F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2983DCB" w14:textId="77777777" w:rsidR="00FA46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877E05" w14:textId="77777777" w:rsidR="00FA46F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9FA6787" w14:textId="77777777" w:rsidR="00FA46F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6625420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421E4C" w14:textId="77777777" w:rsidR="00FA46F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4913F2D" w14:textId="77777777" w:rsidR="00FA46F4" w:rsidRDefault="00000000">
            <w:r>
              <w:t>0.247</w:t>
            </w:r>
          </w:p>
        </w:tc>
      </w:tr>
      <w:tr w:rsidR="00FA46F4" w14:paraId="39445987" w14:textId="77777777">
        <w:tc>
          <w:tcPr>
            <w:tcW w:w="3345" w:type="dxa"/>
            <w:vAlign w:val="center"/>
          </w:tcPr>
          <w:p w14:paraId="268A3496" w14:textId="77777777" w:rsidR="00FA46F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1019C3" w14:textId="77777777" w:rsidR="00FA46F4" w:rsidRDefault="00000000">
            <w:r>
              <w:t>285</w:t>
            </w:r>
          </w:p>
        </w:tc>
        <w:tc>
          <w:tcPr>
            <w:tcW w:w="1075" w:type="dxa"/>
            <w:vAlign w:val="center"/>
          </w:tcPr>
          <w:p w14:paraId="47B91B51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59C539" w14:textId="77777777" w:rsidR="00FA46F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5EFEA88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05408B" w14:textId="77777777" w:rsidR="00FA46F4" w:rsidRDefault="00000000">
            <w:r>
              <w:t>3.901</w:t>
            </w:r>
          </w:p>
        </w:tc>
        <w:tc>
          <w:tcPr>
            <w:tcW w:w="1064" w:type="dxa"/>
            <w:vAlign w:val="center"/>
          </w:tcPr>
          <w:p w14:paraId="0489E5DF" w14:textId="77777777" w:rsidR="00FA46F4" w:rsidRDefault="00000000">
            <w:r>
              <w:t>3.011</w:t>
            </w:r>
          </w:p>
        </w:tc>
      </w:tr>
      <w:tr w:rsidR="00FA46F4" w14:paraId="6C956C36" w14:textId="77777777">
        <w:tc>
          <w:tcPr>
            <w:tcW w:w="3345" w:type="dxa"/>
            <w:shd w:val="clear" w:color="auto" w:fill="E6E6E6"/>
            <w:vAlign w:val="center"/>
          </w:tcPr>
          <w:p w14:paraId="0E2B6EC1" w14:textId="77777777" w:rsidR="00FA46F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344AC5E" w14:textId="77777777" w:rsidR="00FA46F4" w:rsidRDefault="00000000">
            <w:pPr>
              <w:jc w:val="center"/>
            </w:pPr>
            <w:r>
              <w:t>0.25</w:t>
            </w:r>
          </w:p>
        </w:tc>
      </w:tr>
    </w:tbl>
    <w:p w14:paraId="3B653A32" w14:textId="77777777" w:rsidR="00FA46F4" w:rsidRDefault="00000000">
      <w:pPr>
        <w:pStyle w:val="2"/>
        <w:widowControl w:val="0"/>
        <w:rPr>
          <w:kern w:val="2"/>
        </w:rPr>
      </w:pPr>
      <w:bookmarkStart w:id="45" w:name="_Toc185686212"/>
      <w:r>
        <w:rPr>
          <w:kern w:val="2"/>
        </w:rPr>
        <w:t>楼板构造</w:t>
      </w:r>
      <w:bookmarkEnd w:id="45"/>
    </w:p>
    <w:p w14:paraId="35765D44" w14:textId="77777777" w:rsidR="00FA46F4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6" w:name="_Toc185686213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46F4" w14:paraId="429CAD6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E4D006" w14:textId="77777777" w:rsidR="00FA46F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0D3340" w14:textId="77777777" w:rsidR="00FA46F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3D327" w14:textId="77777777" w:rsidR="00FA46F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783BC9" w14:textId="77777777" w:rsidR="00FA46F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9A65D7" w14:textId="77777777" w:rsidR="00FA46F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419816" w14:textId="77777777" w:rsidR="00FA46F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745990" w14:textId="77777777" w:rsidR="00FA46F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46F4" w14:paraId="0F9D169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B5E659" w14:textId="77777777" w:rsidR="00FA46F4" w:rsidRDefault="00FA46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529D34" w14:textId="77777777" w:rsidR="00FA46F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65A890" w14:textId="77777777" w:rsidR="00FA46F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05988" w14:textId="77777777" w:rsidR="00FA46F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7793E" w14:textId="77777777" w:rsidR="00FA46F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31A44" w14:textId="77777777" w:rsidR="00FA46F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C354E7" w14:textId="77777777" w:rsidR="00FA46F4" w:rsidRDefault="00000000">
            <w:pPr>
              <w:jc w:val="center"/>
            </w:pPr>
            <w:r>
              <w:t>D=R*S</w:t>
            </w:r>
          </w:p>
        </w:tc>
      </w:tr>
      <w:tr w:rsidR="00FA46F4" w14:paraId="1C347263" w14:textId="77777777">
        <w:tc>
          <w:tcPr>
            <w:tcW w:w="3345" w:type="dxa"/>
            <w:vAlign w:val="center"/>
          </w:tcPr>
          <w:p w14:paraId="187824ED" w14:textId="77777777" w:rsidR="00FA46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42D66EC" w14:textId="77777777" w:rsidR="00FA46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D248DE" w14:textId="77777777" w:rsidR="00FA46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426462" w14:textId="77777777" w:rsidR="00FA46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11E7A2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EFF823" w14:textId="77777777" w:rsidR="00FA46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60F18BA" w14:textId="77777777" w:rsidR="00FA46F4" w:rsidRDefault="00000000">
            <w:r>
              <w:t>0.245</w:t>
            </w:r>
          </w:p>
        </w:tc>
      </w:tr>
      <w:tr w:rsidR="00FA46F4" w14:paraId="55DC8267" w14:textId="77777777">
        <w:tc>
          <w:tcPr>
            <w:tcW w:w="3345" w:type="dxa"/>
            <w:vAlign w:val="center"/>
          </w:tcPr>
          <w:p w14:paraId="2314F923" w14:textId="77777777" w:rsidR="00FA46F4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76A67DE4" w14:textId="77777777" w:rsidR="00FA46F4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6C388D49" w14:textId="77777777" w:rsidR="00FA46F4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5091144B" w14:textId="77777777" w:rsidR="00FA46F4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8C454F0" w14:textId="77777777" w:rsidR="00FA46F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EFB7745" w14:textId="77777777" w:rsidR="00FA46F4" w:rsidRDefault="00000000">
            <w:r>
              <w:t>0.379</w:t>
            </w:r>
          </w:p>
        </w:tc>
        <w:tc>
          <w:tcPr>
            <w:tcW w:w="1064" w:type="dxa"/>
            <w:vAlign w:val="center"/>
          </w:tcPr>
          <w:p w14:paraId="201B641D" w14:textId="77777777" w:rsidR="00FA46F4" w:rsidRDefault="00000000">
            <w:r>
              <w:t>0.127</w:t>
            </w:r>
          </w:p>
        </w:tc>
      </w:tr>
      <w:tr w:rsidR="00FA46F4" w14:paraId="4B40B384" w14:textId="77777777">
        <w:tc>
          <w:tcPr>
            <w:tcW w:w="3345" w:type="dxa"/>
            <w:vAlign w:val="center"/>
          </w:tcPr>
          <w:p w14:paraId="07838968" w14:textId="77777777" w:rsidR="00FA46F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3B020B" w14:textId="77777777" w:rsidR="00FA46F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ECA40BA" w14:textId="77777777" w:rsidR="00FA46F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0220C85" w14:textId="77777777" w:rsidR="00FA46F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54701D8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1E5F70" w14:textId="77777777" w:rsidR="00FA46F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840065A" w14:textId="77777777" w:rsidR="00FA46F4" w:rsidRDefault="00000000">
            <w:r>
              <w:t>1.186</w:t>
            </w:r>
          </w:p>
        </w:tc>
      </w:tr>
      <w:tr w:rsidR="00FA46F4" w14:paraId="0BFF4DB7" w14:textId="77777777">
        <w:tc>
          <w:tcPr>
            <w:tcW w:w="3345" w:type="dxa"/>
            <w:vAlign w:val="center"/>
          </w:tcPr>
          <w:p w14:paraId="0C339C82" w14:textId="77777777" w:rsidR="00FA46F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307DAA1" w14:textId="77777777" w:rsidR="00FA46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5B1D31" w14:textId="77777777" w:rsidR="00FA46F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57BBE4F" w14:textId="77777777" w:rsidR="00FA46F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740D0EA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9B705A" w14:textId="77777777" w:rsidR="00FA46F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2323A9B" w14:textId="77777777" w:rsidR="00FA46F4" w:rsidRDefault="00000000">
            <w:r>
              <w:t>0.247</w:t>
            </w:r>
          </w:p>
        </w:tc>
      </w:tr>
      <w:tr w:rsidR="00FA46F4" w14:paraId="29917480" w14:textId="77777777">
        <w:tc>
          <w:tcPr>
            <w:tcW w:w="3345" w:type="dxa"/>
            <w:vAlign w:val="center"/>
          </w:tcPr>
          <w:p w14:paraId="5C550D44" w14:textId="77777777" w:rsidR="00FA46F4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EAD4DA" w14:textId="77777777" w:rsidR="00FA46F4" w:rsidRDefault="00000000">
            <w:r>
              <w:t>175</w:t>
            </w:r>
          </w:p>
        </w:tc>
        <w:tc>
          <w:tcPr>
            <w:tcW w:w="1075" w:type="dxa"/>
            <w:vAlign w:val="center"/>
          </w:tcPr>
          <w:p w14:paraId="5CF47F4B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C440C1" w14:textId="77777777" w:rsidR="00FA46F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5F50427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3AD366A" w14:textId="77777777" w:rsidR="00FA46F4" w:rsidRDefault="00000000">
            <w:r>
              <w:t>0.492</w:t>
            </w:r>
          </w:p>
        </w:tc>
        <w:tc>
          <w:tcPr>
            <w:tcW w:w="1064" w:type="dxa"/>
            <w:vAlign w:val="center"/>
          </w:tcPr>
          <w:p w14:paraId="070D7014" w14:textId="77777777" w:rsidR="00FA46F4" w:rsidRDefault="00000000">
            <w:r>
              <w:t>1.805</w:t>
            </w:r>
          </w:p>
        </w:tc>
      </w:tr>
      <w:tr w:rsidR="00FA46F4" w14:paraId="1368D95F" w14:textId="77777777">
        <w:tc>
          <w:tcPr>
            <w:tcW w:w="3345" w:type="dxa"/>
            <w:shd w:val="clear" w:color="auto" w:fill="E6E6E6"/>
            <w:vAlign w:val="center"/>
          </w:tcPr>
          <w:p w14:paraId="4C2F260B" w14:textId="77777777" w:rsidR="00FA46F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7D36224" w14:textId="77777777" w:rsidR="00FA46F4" w:rsidRDefault="00000000">
            <w:pPr>
              <w:jc w:val="center"/>
            </w:pPr>
            <w:r>
              <w:t>1.40</w:t>
            </w:r>
          </w:p>
        </w:tc>
      </w:tr>
    </w:tbl>
    <w:p w14:paraId="3867C045" w14:textId="77777777" w:rsidR="00FA46F4" w:rsidRDefault="00000000">
      <w:pPr>
        <w:pStyle w:val="2"/>
        <w:widowControl w:val="0"/>
        <w:rPr>
          <w:kern w:val="2"/>
        </w:rPr>
      </w:pPr>
      <w:bookmarkStart w:id="47" w:name="_Toc185686214"/>
      <w:r>
        <w:rPr>
          <w:kern w:val="2"/>
        </w:rPr>
        <w:t>周边地面构造</w:t>
      </w:r>
      <w:bookmarkEnd w:id="47"/>
    </w:p>
    <w:p w14:paraId="7F47D7BA" w14:textId="77777777" w:rsidR="00FA46F4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48" w:name="_Toc185686215"/>
      <w:r>
        <w:rPr>
          <w:kern w:val="2"/>
          <w:szCs w:val="24"/>
        </w:rPr>
        <w:t>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46F4" w14:paraId="7BF4083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2BF169" w14:textId="77777777" w:rsidR="00FA46F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D8FFEA" w14:textId="77777777" w:rsidR="00FA46F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DEABBF" w14:textId="77777777" w:rsidR="00FA46F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6F92FA" w14:textId="77777777" w:rsidR="00FA46F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6683CC" w14:textId="77777777" w:rsidR="00FA46F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AF011" w14:textId="77777777" w:rsidR="00FA46F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38968B" w14:textId="77777777" w:rsidR="00FA46F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46F4" w14:paraId="5D008C1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EC2F3F" w14:textId="77777777" w:rsidR="00FA46F4" w:rsidRDefault="00FA46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DD7B1A" w14:textId="77777777" w:rsidR="00FA46F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8478B" w14:textId="77777777" w:rsidR="00FA46F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D9B0D" w14:textId="77777777" w:rsidR="00FA46F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E22FB8" w14:textId="77777777" w:rsidR="00FA46F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D7231" w14:textId="77777777" w:rsidR="00FA46F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22C585" w14:textId="77777777" w:rsidR="00FA46F4" w:rsidRDefault="00000000">
            <w:pPr>
              <w:jc w:val="center"/>
            </w:pPr>
            <w:r>
              <w:t>D=R*S</w:t>
            </w:r>
          </w:p>
        </w:tc>
      </w:tr>
      <w:tr w:rsidR="00FA46F4" w14:paraId="269BD053" w14:textId="77777777">
        <w:tc>
          <w:tcPr>
            <w:tcW w:w="3345" w:type="dxa"/>
            <w:vAlign w:val="center"/>
          </w:tcPr>
          <w:p w14:paraId="790BCD55" w14:textId="77777777" w:rsidR="00FA46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4D13ACD" w14:textId="77777777" w:rsidR="00FA46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C9AD4D" w14:textId="77777777" w:rsidR="00FA46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90A5337" w14:textId="77777777" w:rsidR="00FA46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2742B8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37493C" w14:textId="77777777" w:rsidR="00FA46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9016C12" w14:textId="77777777" w:rsidR="00FA46F4" w:rsidRDefault="00000000">
            <w:r>
              <w:t>0.245</w:t>
            </w:r>
          </w:p>
        </w:tc>
      </w:tr>
      <w:tr w:rsidR="00FA46F4" w14:paraId="2645C800" w14:textId="77777777">
        <w:tc>
          <w:tcPr>
            <w:tcW w:w="3345" w:type="dxa"/>
            <w:vAlign w:val="center"/>
          </w:tcPr>
          <w:p w14:paraId="4293B534" w14:textId="77777777" w:rsidR="00FA46F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79B5672" w14:textId="77777777" w:rsidR="00FA46F4" w:rsidRDefault="00000000">
            <w:r>
              <w:t>55</w:t>
            </w:r>
          </w:p>
        </w:tc>
        <w:tc>
          <w:tcPr>
            <w:tcW w:w="1075" w:type="dxa"/>
            <w:vAlign w:val="center"/>
          </w:tcPr>
          <w:p w14:paraId="5D5022FD" w14:textId="77777777" w:rsidR="00FA46F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65B1A00" w14:textId="77777777" w:rsidR="00FA46F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00166E3" w14:textId="77777777" w:rsidR="00FA46F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0D4FA17" w14:textId="77777777" w:rsidR="00FA46F4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658B2636" w14:textId="77777777" w:rsidR="00FA46F4" w:rsidRDefault="00000000">
            <w:r>
              <w:t>0.587</w:t>
            </w:r>
          </w:p>
        </w:tc>
      </w:tr>
      <w:tr w:rsidR="00FA46F4" w14:paraId="6D7E39F5" w14:textId="77777777">
        <w:tc>
          <w:tcPr>
            <w:tcW w:w="3345" w:type="dxa"/>
            <w:vAlign w:val="center"/>
          </w:tcPr>
          <w:p w14:paraId="5E166E6E" w14:textId="77777777" w:rsidR="00FA46F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976846" w14:textId="77777777" w:rsidR="00FA46F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4881800" w14:textId="77777777" w:rsidR="00FA46F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40D9849" w14:textId="77777777" w:rsidR="00FA46F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897EBA8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385C48" w14:textId="77777777" w:rsidR="00FA46F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838FE3C" w14:textId="77777777" w:rsidR="00FA46F4" w:rsidRDefault="00000000">
            <w:r>
              <w:t>1.186</w:t>
            </w:r>
          </w:p>
        </w:tc>
      </w:tr>
      <w:tr w:rsidR="00FA46F4" w14:paraId="3A7F8FB8" w14:textId="77777777">
        <w:tc>
          <w:tcPr>
            <w:tcW w:w="3345" w:type="dxa"/>
            <w:vAlign w:val="center"/>
          </w:tcPr>
          <w:p w14:paraId="1E825701" w14:textId="77777777" w:rsidR="00FA46F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508387" w14:textId="77777777" w:rsidR="00FA46F4" w:rsidRDefault="00000000">
            <w:r>
              <w:t>195</w:t>
            </w:r>
          </w:p>
        </w:tc>
        <w:tc>
          <w:tcPr>
            <w:tcW w:w="1075" w:type="dxa"/>
            <w:vAlign w:val="center"/>
          </w:tcPr>
          <w:p w14:paraId="70D2946D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951740" w14:textId="77777777" w:rsidR="00FA46F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7A9E39E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8DF76B" w14:textId="77777777" w:rsidR="00FA46F4" w:rsidRDefault="00000000">
            <w:r>
              <w:t>1.757</w:t>
            </w:r>
          </w:p>
        </w:tc>
        <w:tc>
          <w:tcPr>
            <w:tcW w:w="1064" w:type="dxa"/>
            <w:vAlign w:val="center"/>
          </w:tcPr>
          <w:p w14:paraId="7059A799" w14:textId="77777777" w:rsidR="00FA46F4" w:rsidRDefault="00000000">
            <w:r>
              <w:t>2.017</w:t>
            </w:r>
          </w:p>
        </w:tc>
      </w:tr>
      <w:tr w:rsidR="00FA46F4" w14:paraId="512E2AC6" w14:textId="77777777">
        <w:tc>
          <w:tcPr>
            <w:tcW w:w="3345" w:type="dxa"/>
            <w:shd w:val="clear" w:color="auto" w:fill="E6E6E6"/>
            <w:vAlign w:val="center"/>
          </w:tcPr>
          <w:p w14:paraId="4AB9587D" w14:textId="77777777" w:rsidR="00FA46F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3849AA9" w14:textId="77777777" w:rsidR="00FA46F4" w:rsidRDefault="00000000">
            <w:pPr>
              <w:jc w:val="center"/>
            </w:pPr>
            <w:r>
              <w:t>0.28</w:t>
            </w:r>
          </w:p>
        </w:tc>
      </w:tr>
    </w:tbl>
    <w:p w14:paraId="732BBE8D" w14:textId="77777777" w:rsidR="00FA46F4" w:rsidRDefault="00000000">
      <w:pPr>
        <w:pStyle w:val="2"/>
        <w:widowControl w:val="0"/>
        <w:rPr>
          <w:kern w:val="2"/>
        </w:rPr>
      </w:pPr>
      <w:bookmarkStart w:id="49" w:name="_Toc185686216"/>
      <w:r>
        <w:rPr>
          <w:kern w:val="2"/>
        </w:rPr>
        <w:t>非周边地面构造</w:t>
      </w:r>
      <w:bookmarkEnd w:id="49"/>
    </w:p>
    <w:p w14:paraId="703A1225" w14:textId="77777777" w:rsidR="00FA46F4" w:rsidRDefault="00000000">
      <w:pPr>
        <w:pStyle w:val="3"/>
        <w:widowControl w:val="0"/>
        <w:rPr>
          <w:rFonts w:hint="eastAsia"/>
          <w:kern w:val="2"/>
          <w:szCs w:val="24"/>
        </w:rPr>
      </w:pPr>
      <w:bookmarkStart w:id="50" w:name="_Toc185686217"/>
      <w:r>
        <w:rPr>
          <w:kern w:val="2"/>
          <w:szCs w:val="24"/>
        </w:rPr>
        <w:t>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46F4" w14:paraId="034249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D6F712" w14:textId="77777777" w:rsidR="00FA46F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D16175" w14:textId="77777777" w:rsidR="00FA46F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9478FB" w14:textId="77777777" w:rsidR="00FA46F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F206DC" w14:textId="77777777" w:rsidR="00FA46F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FDD8F3" w14:textId="77777777" w:rsidR="00FA46F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78B082" w14:textId="77777777" w:rsidR="00FA46F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18109E" w14:textId="77777777" w:rsidR="00FA46F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46F4" w14:paraId="284AE10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05D443" w14:textId="77777777" w:rsidR="00FA46F4" w:rsidRDefault="00FA46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ACCB25" w14:textId="77777777" w:rsidR="00FA46F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FA3780" w14:textId="77777777" w:rsidR="00FA46F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2FFEB2" w14:textId="77777777" w:rsidR="00FA46F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4ABA4C" w14:textId="77777777" w:rsidR="00FA46F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D9C1F5" w14:textId="77777777" w:rsidR="00FA46F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F2D7BA" w14:textId="77777777" w:rsidR="00FA46F4" w:rsidRDefault="00000000">
            <w:pPr>
              <w:jc w:val="center"/>
            </w:pPr>
            <w:r>
              <w:t>D=R*S</w:t>
            </w:r>
          </w:p>
        </w:tc>
      </w:tr>
      <w:tr w:rsidR="00FA46F4" w14:paraId="74CAC07E" w14:textId="77777777">
        <w:tc>
          <w:tcPr>
            <w:tcW w:w="3345" w:type="dxa"/>
            <w:vAlign w:val="center"/>
          </w:tcPr>
          <w:p w14:paraId="5BA67C17" w14:textId="77777777" w:rsidR="00FA46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CF355F3" w14:textId="77777777" w:rsidR="00FA46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350BB7" w14:textId="77777777" w:rsidR="00FA46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40F4D6A" w14:textId="77777777" w:rsidR="00FA46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A199E7F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E23073" w14:textId="77777777" w:rsidR="00FA46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7697C1B" w14:textId="77777777" w:rsidR="00FA46F4" w:rsidRDefault="00000000">
            <w:r>
              <w:t>0.245</w:t>
            </w:r>
          </w:p>
        </w:tc>
      </w:tr>
      <w:tr w:rsidR="00FA46F4" w14:paraId="426652B4" w14:textId="77777777">
        <w:tc>
          <w:tcPr>
            <w:tcW w:w="3345" w:type="dxa"/>
            <w:vAlign w:val="center"/>
          </w:tcPr>
          <w:p w14:paraId="214793D1" w14:textId="77777777" w:rsidR="00FA46F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1FE7E15" w14:textId="77777777" w:rsidR="00FA46F4" w:rsidRDefault="00000000">
            <w:r>
              <w:t>55</w:t>
            </w:r>
          </w:p>
        </w:tc>
        <w:tc>
          <w:tcPr>
            <w:tcW w:w="1075" w:type="dxa"/>
            <w:vAlign w:val="center"/>
          </w:tcPr>
          <w:p w14:paraId="2B37DE92" w14:textId="77777777" w:rsidR="00FA46F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96252F2" w14:textId="77777777" w:rsidR="00FA46F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C14C176" w14:textId="77777777" w:rsidR="00FA46F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34ECADE" w14:textId="77777777" w:rsidR="00FA46F4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30C9A25B" w14:textId="77777777" w:rsidR="00FA46F4" w:rsidRDefault="00000000">
            <w:r>
              <w:t>0.587</w:t>
            </w:r>
          </w:p>
        </w:tc>
      </w:tr>
      <w:tr w:rsidR="00FA46F4" w14:paraId="21EA0A2E" w14:textId="77777777">
        <w:tc>
          <w:tcPr>
            <w:tcW w:w="3345" w:type="dxa"/>
            <w:vAlign w:val="center"/>
          </w:tcPr>
          <w:p w14:paraId="6A7F8E77" w14:textId="77777777" w:rsidR="00FA46F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A896B95" w14:textId="77777777" w:rsidR="00FA46F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4F112BD" w14:textId="77777777" w:rsidR="00FA46F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F68ADCE" w14:textId="77777777" w:rsidR="00FA46F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DE0AD2D" w14:textId="77777777" w:rsidR="00FA46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605C35" w14:textId="77777777" w:rsidR="00FA46F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EBE3452" w14:textId="77777777" w:rsidR="00FA46F4" w:rsidRDefault="00000000">
            <w:r>
              <w:t>1.186</w:t>
            </w:r>
          </w:p>
        </w:tc>
      </w:tr>
      <w:tr w:rsidR="00FA46F4" w14:paraId="1AF8EDCF" w14:textId="77777777">
        <w:tc>
          <w:tcPr>
            <w:tcW w:w="3345" w:type="dxa"/>
            <w:vAlign w:val="center"/>
          </w:tcPr>
          <w:p w14:paraId="2A9538C4" w14:textId="77777777" w:rsidR="00FA46F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AF7791" w14:textId="77777777" w:rsidR="00FA46F4" w:rsidRDefault="00000000">
            <w:r>
              <w:t>195</w:t>
            </w:r>
          </w:p>
        </w:tc>
        <w:tc>
          <w:tcPr>
            <w:tcW w:w="1075" w:type="dxa"/>
            <w:vAlign w:val="center"/>
          </w:tcPr>
          <w:p w14:paraId="1B8AD0A4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72EAB0" w14:textId="77777777" w:rsidR="00FA46F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EA223E0" w14:textId="77777777" w:rsidR="00FA46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471C38" w14:textId="77777777" w:rsidR="00FA46F4" w:rsidRDefault="00000000">
            <w:r>
              <w:t>1.757</w:t>
            </w:r>
          </w:p>
        </w:tc>
        <w:tc>
          <w:tcPr>
            <w:tcW w:w="1064" w:type="dxa"/>
            <w:vAlign w:val="center"/>
          </w:tcPr>
          <w:p w14:paraId="6C1273FF" w14:textId="77777777" w:rsidR="00FA46F4" w:rsidRDefault="00000000">
            <w:r>
              <w:t>2.017</w:t>
            </w:r>
          </w:p>
        </w:tc>
      </w:tr>
      <w:tr w:rsidR="00FA46F4" w14:paraId="5C0A874C" w14:textId="77777777">
        <w:tc>
          <w:tcPr>
            <w:tcW w:w="3345" w:type="dxa"/>
            <w:shd w:val="clear" w:color="auto" w:fill="E6E6E6"/>
            <w:vAlign w:val="center"/>
          </w:tcPr>
          <w:p w14:paraId="5AC7CE87" w14:textId="77777777" w:rsidR="00FA46F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E4AF0F4" w14:textId="77777777" w:rsidR="00FA46F4" w:rsidRDefault="00000000">
            <w:pPr>
              <w:jc w:val="center"/>
            </w:pPr>
            <w:r>
              <w:t>0.20</w:t>
            </w:r>
          </w:p>
        </w:tc>
      </w:tr>
    </w:tbl>
    <w:p w14:paraId="1AF55377" w14:textId="77777777" w:rsidR="00FA46F4" w:rsidRDefault="00000000">
      <w:pPr>
        <w:pStyle w:val="2"/>
        <w:widowControl w:val="0"/>
        <w:rPr>
          <w:kern w:val="2"/>
        </w:rPr>
      </w:pPr>
      <w:bookmarkStart w:id="51" w:name="_Toc185686218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FA46F4" w14:paraId="7786E6DD" w14:textId="77777777">
        <w:tc>
          <w:tcPr>
            <w:tcW w:w="645" w:type="dxa"/>
            <w:shd w:val="clear" w:color="auto" w:fill="E6E6E6"/>
            <w:vAlign w:val="center"/>
          </w:tcPr>
          <w:p w14:paraId="508FC270" w14:textId="77777777" w:rsidR="00FA46F4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6232418" w14:textId="77777777" w:rsidR="00FA46F4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D2C8BA6" w14:textId="77777777" w:rsidR="00FA46F4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0F664D4" w14:textId="77777777" w:rsidR="00FA46F4" w:rsidRDefault="00000000">
            <w:pPr>
              <w:jc w:val="center"/>
            </w:pPr>
            <w:r>
              <w:t>备注</w:t>
            </w:r>
          </w:p>
        </w:tc>
      </w:tr>
      <w:tr w:rsidR="00FA46F4" w14:paraId="122C6D34" w14:textId="77777777">
        <w:tc>
          <w:tcPr>
            <w:tcW w:w="645" w:type="dxa"/>
            <w:shd w:val="clear" w:color="auto" w:fill="E6E6E6"/>
            <w:vAlign w:val="center"/>
          </w:tcPr>
          <w:p w14:paraId="0D53A1ED" w14:textId="77777777" w:rsidR="00FA46F4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5C77BB77" w14:textId="77777777" w:rsidR="00FA46F4" w:rsidRDefault="00000000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1460" w:type="dxa"/>
            <w:vAlign w:val="center"/>
          </w:tcPr>
          <w:p w14:paraId="785FB12C" w14:textId="77777777" w:rsidR="00FA46F4" w:rsidRDefault="00000000">
            <w:r>
              <w:t>1.500</w:t>
            </w:r>
          </w:p>
        </w:tc>
        <w:tc>
          <w:tcPr>
            <w:tcW w:w="3560" w:type="dxa"/>
            <w:vAlign w:val="center"/>
          </w:tcPr>
          <w:p w14:paraId="0A1CE93D" w14:textId="77777777" w:rsidR="00FA46F4" w:rsidRDefault="00FA46F4"/>
        </w:tc>
      </w:tr>
    </w:tbl>
    <w:p w14:paraId="4D662587" w14:textId="77777777" w:rsidR="00FA46F4" w:rsidRDefault="00000000">
      <w:pPr>
        <w:pStyle w:val="2"/>
      </w:pPr>
      <w:bookmarkStart w:id="52" w:name="_Toc185686219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FA46F4" w14:paraId="5C18C495" w14:textId="77777777">
        <w:tc>
          <w:tcPr>
            <w:tcW w:w="905" w:type="dxa"/>
            <w:shd w:val="clear" w:color="auto" w:fill="E6E6E6"/>
            <w:vAlign w:val="center"/>
          </w:tcPr>
          <w:p w14:paraId="62BA8A60" w14:textId="77777777" w:rsidR="00FA46F4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95B7904" w14:textId="77777777" w:rsidR="00FA46F4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53E56C3" w14:textId="77777777" w:rsidR="00FA46F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393352E" w14:textId="77777777" w:rsidR="00FA46F4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16C0459" w14:textId="77777777" w:rsidR="00FA46F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7EF8D9F" w14:textId="77777777" w:rsidR="00FA46F4" w:rsidRDefault="00000000">
            <w:pPr>
              <w:jc w:val="center"/>
            </w:pPr>
            <w:r>
              <w:t>备注</w:t>
            </w:r>
          </w:p>
        </w:tc>
      </w:tr>
      <w:tr w:rsidR="00FA46F4" w14:paraId="7057F2F2" w14:textId="77777777">
        <w:tc>
          <w:tcPr>
            <w:tcW w:w="905" w:type="dxa"/>
            <w:shd w:val="clear" w:color="auto" w:fill="E6E6E6"/>
            <w:vAlign w:val="center"/>
          </w:tcPr>
          <w:p w14:paraId="3D3A6E55" w14:textId="77777777" w:rsidR="00FA46F4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05A7836E" w14:textId="77777777" w:rsidR="00FA46F4" w:rsidRDefault="00000000">
            <w:r>
              <w:t>80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832" w:type="dxa"/>
            <w:vAlign w:val="center"/>
          </w:tcPr>
          <w:p w14:paraId="0669D08E" w14:textId="77777777" w:rsidR="00FA46F4" w:rsidRDefault="00000000">
            <w:r>
              <w:t>1.200</w:t>
            </w:r>
          </w:p>
        </w:tc>
        <w:tc>
          <w:tcPr>
            <w:tcW w:w="956" w:type="dxa"/>
            <w:vAlign w:val="center"/>
          </w:tcPr>
          <w:p w14:paraId="247296E7" w14:textId="77777777" w:rsidR="00FA46F4" w:rsidRDefault="00000000">
            <w:r>
              <w:t>0.316</w:t>
            </w:r>
          </w:p>
        </w:tc>
        <w:tc>
          <w:tcPr>
            <w:tcW w:w="956" w:type="dxa"/>
            <w:vAlign w:val="center"/>
          </w:tcPr>
          <w:p w14:paraId="5B13E20D" w14:textId="77777777" w:rsidR="00FA46F4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24D3E72A" w14:textId="77777777" w:rsidR="00FA46F4" w:rsidRDefault="00FA46F4"/>
        </w:tc>
      </w:tr>
      <w:tr w:rsidR="00FA46F4" w14:paraId="0F22DDDA" w14:textId="77777777">
        <w:tc>
          <w:tcPr>
            <w:tcW w:w="905" w:type="dxa"/>
            <w:shd w:val="clear" w:color="auto" w:fill="E6E6E6"/>
            <w:vAlign w:val="center"/>
          </w:tcPr>
          <w:p w14:paraId="7910330F" w14:textId="77777777" w:rsidR="00FA46F4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7D83BE1B" w14:textId="77777777" w:rsidR="00FA46F4" w:rsidRDefault="00000000">
            <w:r>
              <w:t>100</w:t>
            </w:r>
            <w:r>
              <w:t>系列内平开隔热铝合金窗</w:t>
            </w:r>
            <w:r>
              <w:t>(5+12Ar+5+V+5Low-E)</w:t>
            </w:r>
          </w:p>
        </w:tc>
        <w:tc>
          <w:tcPr>
            <w:tcW w:w="832" w:type="dxa"/>
            <w:vAlign w:val="center"/>
          </w:tcPr>
          <w:p w14:paraId="42211528" w14:textId="77777777" w:rsidR="00FA46F4" w:rsidRDefault="00000000">
            <w:r>
              <w:t>0.900</w:t>
            </w:r>
          </w:p>
        </w:tc>
        <w:tc>
          <w:tcPr>
            <w:tcW w:w="956" w:type="dxa"/>
            <w:vAlign w:val="center"/>
          </w:tcPr>
          <w:p w14:paraId="0A358969" w14:textId="77777777" w:rsidR="00FA46F4" w:rsidRDefault="00000000">
            <w:r>
              <w:t>0.425</w:t>
            </w:r>
          </w:p>
        </w:tc>
        <w:tc>
          <w:tcPr>
            <w:tcW w:w="956" w:type="dxa"/>
            <w:vAlign w:val="center"/>
          </w:tcPr>
          <w:p w14:paraId="42E52782" w14:textId="77777777" w:rsidR="00FA46F4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6C298010" w14:textId="77777777" w:rsidR="00FA46F4" w:rsidRDefault="00FA46F4"/>
        </w:tc>
      </w:tr>
    </w:tbl>
    <w:p w14:paraId="47A5A75F" w14:textId="77777777" w:rsidR="00FA46F4" w:rsidRDefault="00000000">
      <w:pPr>
        <w:pStyle w:val="1"/>
      </w:pPr>
      <w:bookmarkStart w:id="53" w:name="_Toc185686220"/>
      <w:r>
        <w:lastRenderedPageBreak/>
        <w:t>房间类型</w:t>
      </w:r>
      <w:bookmarkEnd w:id="53"/>
    </w:p>
    <w:p w14:paraId="3912C3AD" w14:textId="77777777" w:rsidR="00FA46F4" w:rsidRDefault="00000000">
      <w:pPr>
        <w:pStyle w:val="2"/>
        <w:widowControl w:val="0"/>
        <w:rPr>
          <w:kern w:val="2"/>
        </w:rPr>
      </w:pPr>
      <w:bookmarkStart w:id="54" w:name="_Toc185686221"/>
      <w:r>
        <w:rPr>
          <w:kern w:val="2"/>
        </w:rPr>
        <w:t>房间参数表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FA46F4" w14:paraId="378438C3" w14:textId="77777777">
        <w:tc>
          <w:tcPr>
            <w:tcW w:w="1862" w:type="dxa"/>
            <w:shd w:val="clear" w:color="auto" w:fill="E6E6E6"/>
            <w:vAlign w:val="center"/>
          </w:tcPr>
          <w:p w14:paraId="1FE9875C" w14:textId="77777777" w:rsidR="00FA46F4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CFAA126" w14:textId="77777777" w:rsidR="00FA46F4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60508A6" w14:textId="77777777" w:rsidR="00FA46F4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A29739D" w14:textId="77777777" w:rsidR="00FA46F4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345276E" w14:textId="77777777" w:rsidR="00FA46F4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F064ED3" w14:textId="77777777" w:rsidR="00FA46F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0AC069" w14:textId="77777777" w:rsidR="00FA46F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A46F4" w14:paraId="4FFA0ECF" w14:textId="77777777">
        <w:tc>
          <w:tcPr>
            <w:tcW w:w="1862" w:type="dxa"/>
            <w:shd w:val="clear" w:color="auto" w:fill="E6E6E6"/>
            <w:vAlign w:val="center"/>
          </w:tcPr>
          <w:p w14:paraId="668268A8" w14:textId="77777777" w:rsidR="00FA46F4" w:rsidRDefault="00000000">
            <w:r>
              <w:t>一般超市</w:t>
            </w:r>
          </w:p>
        </w:tc>
        <w:tc>
          <w:tcPr>
            <w:tcW w:w="781" w:type="dxa"/>
            <w:vAlign w:val="center"/>
          </w:tcPr>
          <w:p w14:paraId="33F5D803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96CC2E7" w14:textId="77777777" w:rsidR="00FA46F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C7E13A0" w14:textId="77777777" w:rsidR="00FA46F4" w:rsidRDefault="00000000">
            <w:pPr>
              <w:jc w:val="center"/>
            </w:pPr>
            <w:r>
              <w:t>16(m^3/h.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C3B6C4" w14:textId="77777777" w:rsidR="00FA46F4" w:rsidRDefault="00000000">
            <w:pPr>
              <w:jc w:val="center"/>
            </w:pPr>
            <w:r>
              <w:t>1.5(m^2/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476EA5" w14:textId="77777777" w:rsidR="00FA46F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56C8A15" w14:textId="77777777" w:rsidR="00FA46F4" w:rsidRDefault="00000000">
            <w:pPr>
              <w:jc w:val="center"/>
            </w:pPr>
            <w:r>
              <w:t>9(W/m^2)</w:t>
            </w:r>
          </w:p>
        </w:tc>
      </w:tr>
      <w:tr w:rsidR="00FA46F4" w14:paraId="3EF38D3D" w14:textId="77777777">
        <w:tc>
          <w:tcPr>
            <w:tcW w:w="1862" w:type="dxa"/>
            <w:shd w:val="clear" w:color="auto" w:fill="E6E6E6"/>
            <w:vAlign w:val="center"/>
          </w:tcPr>
          <w:p w14:paraId="47170A78" w14:textId="77777777" w:rsidR="00FA46F4" w:rsidRDefault="00000000">
            <w:r>
              <w:t>休息室</w:t>
            </w:r>
          </w:p>
        </w:tc>
        <w:tc>
          <w:tcPr>
            <w:tcW w:w="781" w:type="dxa"/>
            <w:vAlign w:val="center"/>
          </w:tcPr>
          <w:p w14:paraId="59F96D51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0E3A074" w14:textId="77777777" w:rsidR="00FA46F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78F6EC9" w14:textId="77777777" w:rsidR="00FA46F4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99FD65" w14:textId="77777777" w:rsidR="00FA46F4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9AE682" w14:textId="77777777" w:rsidR="00FA46F4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B89C266" w14:textId="77777777" w:rsidR="00FA46F4" w:rsidRDefault="00000000">
            <w:pPr>
              <w:jc w:val="center"/>
            </w:pPr>
            <w:r>
              <w:t>5(W/m^2)</w:t>
            </w:r>
          </w:p>
        </w:tc>
      </w:tr>
      <w:tr w:rsidR="00FA46F4" w14:paraId="13F5FE9F" w14:textId="77777777">
        <w:tc>
          <w:tcPr>
            <w:tcW w:w="1862" w:type="dxa"/>
            <w:shd w:val="clear" w:color="auto" w:fill="E6E6E6"/>
            <w:vAlign w:val="center"/>
          </w:tcPr>
          <w:p w14:paraId="207E20E3" w14:textId="77777777" w:rsidR="00FA46F4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14:paraId="21C076D0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F9AD4F0" w14:textId="77777777" w:rsidR="00FA46F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1E7F10D" w14:textId="77777777" w:rsidR="00FA46F4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174EEC" w14:textId="77777777" w:rsidR="00FA46F4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B3B8D59" w14:textId="77777777" w:rsidR="00FA46F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6AA7276" w14:textId="77777777" w:rsidR="00FA46F4" w:rsidRDefault="00000000">
            <w:pPr>
              <w:jc w:val="center"/>
            </w:pPr>
            <w:r>
              <w:t>4(W/m^2)</w:t>
            </w:r>
          </w:p>
        </w:tc>
      </w:tr>
      <w:tr w:rsidR="00FA46F4" w14:paraId="74B97A84" w14:textId="77777777">
        <w:tc>
          <w:tcPr>
            <w:tcW w:w="1862" w:type="dxa"/>
            <w:shd w:val="clear" w:color="auto" w:fill="E6E6E6"/>
            <w:vAlign w:val="center"/>
          </w:tcPr>
          <w:p w14:paraId="5F35E6DD" w14:textId="77777777" w:rsidR="00FA46F4" w:rsidRDefault="00000000">
            <w:r>
              <w:t>健身房</w:t>
            </w:r>
          </w:p>
        </w:tc>
        <w:tc>
          <w:tcPr>
            <w:tcW w:w="781" w:type="dxa"/>
            <w:vAlign w:val="center"/>
          </w:tcPr>
          <w:p w14:paraId="31E6829B" w14:textId="77777777" w:rsidR="00FA46F4" w:rsidRDefault="00000000"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 w14:paraId="732D315F" w14:textId="77777777" w:rsidR="00FA46F4" w:rsidRDefault="00000000">
            <w:pPr>
              <w:jc w:val="center"/>
            </w:pPr>
            <w:r>
              <w:t>19</w:t>
            </w:r>
          </w:p>
        </w:tc>
        <w:tc>
          <w:tcPr>
            <w:tcW w:w="1618" w:type="dxa"/>
            <w:vAlign w:val="center"/>
          </w:tcPr>
          <w:p w14:paraId="27CC0B24" w14:textId="77777777" w:rsidR="00FA46F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D420D8" w14:textId="77777777" w:rsidR="00FA46F4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FCE439" w14:textId="77777777" w:rsidR="00FA46F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5CC2BCF" w14:textId="77777777" w:rsidR="00FA46F4" w:rsidRDefault="00000000">
            <w:pPr>
              <w:jc w:val="center"/>
            </w:pPr>
            <w:r>
              <w:t>5(W/m^2)</w:t>
            </w:r>
          </w:p>
        </w:tc>
      </w:tr>
      <w:tr w:rsidR="00FA46F4" w14:paraId="628C085E" w14:textId="77777777">
        <w:tc>
          <w:tcPr>
            <w:tcW w:w="1862" w:type="dxa"/>
            <w:shd w:val="clear" w:color="auto" w:fill="E6E6E6"/>
            <w:vAlign w:val="center"/>
          </w:tcPr>
          <w:p w14:paraId="0A9DFD63" w14:textId="77777777" w:rsidR="00FA46F4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6A0E73F0" w14:textId="77777777" w:rsidR="00FA46F4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4782A823" w14:textId="77777777" w:rsidR="00FA46F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A791A68" w14:textId="77777777" w:rsidR="00FA46F4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F703DE" w14:textId="77777777" w:rsidR="00FA46F4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5C0755" w14:textId="77777777" w:rsidR="00FA46F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A921DBF" w14:textId="77777777" w:rsidR="00FA46F4" w:rsidRDefault="00000000">
            <w:pPr>
              <w:jc w:val="center"/>
            </w:pPr>
            <w:r>
              <w:t>2(W/m^2)</w:t>
            </w:r>
          </w:p>
        </w:tc>
      </w:tr>
      <w:tr w:rsidR="00FA46F4" w14:paraId="23E4B653" w14:textId="77777777">
        <w:tc>
          <w:tcPr>
            <w:tcW w:w="1862" w:type="dxa"/>
            <w:shd w:val="clear" w:color="auto" w:fill="E6E6E6"/>
            <w:vAlign w:val="center"/>
          </w:tcPr>
          <w:p w14:paraId="3129F223" w14:textId="77777777" w:rsidR="00FA46F4" w:rsidRDefault="00000000">
            <w:r>
              <w:t>台球房</w:t>
            </w:r>
          </w:p>
        </w:tc>
        <w:tc>
          <w:tcPr>
            <w:tcW w:w="781" w:type="dxa"/>
            <w:vAlign w:val="center"/>
          </w:tcPr>
          <w:p w14:paraId="313B0973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0E6475C" w14:textId="77777777" w:rsidR="00FA46F4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D4C724E" w14:textId="77777777" w:rsidR="00FA46F4" w:rsidRDefault="00000000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CA0B07" w14:textId="77777777" w:rsidR="00FA46F4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15EC93" w14:textId="77777777" w:rsidR="00FA46F4" w:rsidRDefault="00000000">
            <w:pPr>
              <w:jc w:val="center"/>
            </w:pPr>
            <w:r>
              <w:t>22(W/m^2)</w:t>
            </w:r>
          </w:p>
        </w:tc>
        <w:tc>
          <w:tcPr>
            <w:tcW w:w="1550" w:type="dxa"/>
            <w:vAlign w:val="center"/>
          </w:tcPr>
          <w:p w14:paraId="1621A5DC" w14:textId="77777777" w:rsidR="00FA46F4" w:rsidRDefault="00000000">
            <w:pPr>
              <w:jc w:val="center"/>
            </w:pPr>
            <w:r>
              <w:t>15(W/m^2)</w:t>
            </w:r>
          </w:p>
        </w:tc>
      </w:tr>
      <w:tr w:rsidR="00FA46F4" w14:paraId="0BCBC6A0" w14:textId="77777777">
        <w:tc>
          <w:tcPr>
            <w:tcW w:w="1862" w:type="dxa"/>
            <w:shd w:val="clear" w:color="auto" w:fill="E6E6E6"/>
            <w:vAlign w:val="center"/>
          </w:tcPr>
          <w:p w14:paraId="183359FC" w14:textId="77777777" w:rsidR="00FA46F4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050FC522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90A5FC0" w14:textId="77777777" w:rsidR="00FA46F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E081DA5" w14:textId="77777777" w:rsidR="00FA46F4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8661511" w14:textId="77777777" w:rsidR="00FA46F4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F42E3A6" w14:textId="77777777" w:rsidR="00FA46F4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424332A" w14:textId="77777777" w:rsidR="00FA46F4" w:rsidRDefault="00000000">
            <w:pPr>
              <w:jc w:val="center"/>
            </w:pPr>
            <w:r>
              <w:t>5(W/m^2)</w:t>
            </w:r>
          </w:p>
        </w:tc>
      </w:tr>
      <w:tr w:rsidR="00FA46F4" w14:paraId="3E7DDC94" w14:textId="77777777">
        <w:tc>
          <w:tcPr>
            <w:tcW w:w="1862" w:type="dxa"/>
            <w:shd w:val="clear" w:color="auto" w:fill="E6E6E6"/>
            <w:vAlign w:val="center"/>
          </w:tcPr>
          <w:p w14:paraId="238F9EF9" w14:textId="77777777" w:rsidR="00FA46F4" w:rsidRDefault="00000000">
            <w:r>
              <w:t>展示区</w:t>
            </w:r>
          </w:p>
        </w:tc>
        <w:tc>
          <w:tcPr>
            <w:tcW w:w="781" w:type="dxa"/>
            <w:vAlign w:val="center"/>
          </w:tcPr>
          <w:p w14:paraId="57D28ECC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3BD07DE" w14:textId="77777777" w:rsidR="00FA46F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5E3AEBB" w14:textId="77777777" w:rsidR="00FA46F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B32907" w14:textId="77777777" w:rsidR="00FA46F4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39DD5D" w14:textId="77777777" w:rsidR="00FA46F4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04EE213D" w14:textId="77777777" w:rsidR="00FA46F4" w:rsidRDefault="00000000">
            <w:pPr>
              <w:jc w:val="center"/>
            </w:pPr>
            <w:r>
              <w:t>3(W/m^2)</w:t>
            </w:r>
          </w:p>
        </w:tc>
      </w:tr>
      <w:tr w:rsidR="00FA46F4" w14:paraId="6F1F7069" w14:textId="77777777">
        <w:tc>
          <w:tcPr>
            <w:tcW w:w="1862" w:type="dxa"/>
            <w:shd w:val="clear" w:color="auto" w:fill="E6E6E6"/>
            <w:vAlign w:val="center"/>
          </w:tcPr>
          <w:p w14:paraId="7D83F52D" w14:textId="77777777" w:rsidR="00FA46F4" w:rsidRDefault="00000000">
            <w:r>
              <w:t>报告厅</w:t>
            </w:r>
          </w:p>
        </w:tc>
        <w:tc>
          <w:tcPr>
            <w:tcW w:w="781" w:type="dxa"/>
            <w:vAlign w:val="center"/>
          </w:tcPr>
          <w:p w14:paraId="4A61B044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0B3F05B" w14:textId="77777777" w:rsidR="00FA46F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21889C2" w14:textId="77777777" w:rsidR="00FA46F4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269A1E1" w14:textId="77777777" w:rsidR="00FA46F4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741CBD" w14:textId="77777777" w:rsidR="00FA46F4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567F5CFE" w14:textId="77777777" w:rsidR="00FA46F4" w:rsidRDefault="00000000">
            <w:pPr>
              <w:jc w:val="center"/>
            </w:pPr>
            <w:r>
              <w:t>5(W/m^2)</w:t>
            </w:r>
          </w:p>
        </w:tc>
      </w:tr>
      <w:tr w:rsidR="00FA46F4" w14:paraId="16F417BA" w14:textId="77777777">
        <w:tc>
          <w:tcPr>
            <w:tcW w:w="1862" w:type="dxa"/>
            <w:shd w:val="clear" w:color="auto" w:fill="E6E6E6"/>
            <w:vAlign w:val="center"/>
          </w:tcPr>
          <w:p w14:paraId="24285AD1" w14:textId="77777777" w:rsidR="00FA46F4" w:rsidRDefault="00000000">
            <w:r>
              <w:t>文印间</w:t>
            </w:r>
          </w:p>
        </w:tc>
        <w:tc>
          <w:tcPr>
            <w:tcW w:w="781" w:type="dxa"/>
            <w:vAlign w:val="center"/>
          </w:tcPr>
          <w:p w14:paraId="3B30C257" w14:textId="77777777" w:rsidR="00FA46F4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589C6935" w14:textId="77777777" w:rsidR="00FA46F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37CFBC9" w14:textId="77777777" w:rsidR="00FA46F4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D40637" w14:textId="77777777" w:rsidR="00FA46F4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FF4EAA" w14:textId="77777777" w:rsidR="00FA46F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9798BC7" w14:textId="77777777" w:rsidR="00FA46F4" w:rsidRDefault="00000000">
            <w:pPr>
              <w:jc w:val="center"/>
            </w:pPr>
            <w:r>
              <w:t>5(W/m^2)</w:t>
            </w:r>
          </w:p>
        </w:tc>
      </w:tr>
      <w:tr w:rsidR="00FA46F4" w14:paraId="58D4172B" w14:textId="77777777">
        <w:tc>
          <w:tcPr>
            <w:tcW w:w="1862" w:type="dxa"/>
            <w:shd w:val="clear" w:color="auto" w:fill="E6E6E6"/>
            <w:vAlign w:val="center"/>
          </w:tcPr>
          <w:p w14:paraId="2D3F0A85" w14:textId="77777777" w:rsidR="00FA46F4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668362E3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9757EBF" w14:textId="77777777" w:rsidR="00FA46F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B8C4EE4" w14:textId="77777777" w:rsidR="00FA46F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BB2AB7" w14:textId="77777777" w:rsidR="00FA46F4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627690" w14:textId="77777777" w:rsidR="00FA46F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76B421D" w14:textId="77777777" w:rsidR="00FA46F4" w:rsidRDefault="00000000">
            <w:pPr>
              <w:jc w:val="center"/>
            </w:pPr>
            <w:r>
              <w:t>4(W/m^2)</w:t>
            </w:r>
          </w:p>
        </w:tc>
      </w:tr>
      <w:tr w:rsidR="00FA46F4" w14:paraId="5DE00DE7" w14:textId="77777777">
        <w:tc>
          <w:tcPr>
            <w:tcW w:w="1862" w:type="dxa"/>
            <w:shd w:val="clear" w:color="auto" w:fill="E6E6E6"/>
            <w:vAlign w:val="center"/>
          </w:tcPr>
          <w:p w14:paraId="5B89B525" w14:textId="77777777" w:rsidR="00FA46F4" w:rsidRDefault="00000000">
            <w:r>
              <w:t>更衣室</w:t>
            </w:r>
          </w:p>
        </w:tc>
        <w:tc>
          <w:tcPr>
            <w:tcW w:w="781" w:type="dxa"/>
            <w:vAlign w:val="center"/>
          </w:tcPr>
          <w:p w14:paraId="4CF73531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2C07018" w14:textId="77777777" w:rsidR="00FA46F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B9913A5" w14:textId="77777777" w:rsidR="00FA46F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93935B" w14:textId="77777777" w:rsidR="00FA46F4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88F1FC" w14:textId="77777777" w:rsidR="00FA46F4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32B827EA" w14:textId="77777777" w:rsidR="00FA46F4" w:rsidRDefault="00000000">
            <w:pPr>
              <w:jc w:val="center"/>
            </w:pPr>
            <w:r>
              <w:t>5(W/m^2)</w:t>
            </w:r>
          </w:p>
        </w:tc>
      </w:tr>
      <w:tr w:rsidR="00FA46F4" w14:paraId="1BC7B63C" w14:textId="77777777">
        <w:tc>
          <w:tcPr>
            <w:tcW w:w="1862" w:type="dxa"/>
            <w:shd w:val="clear" w:color="auto" w:fill="E6E6E6"/>
            <w:vAlign w:val="center"/>
          </w:tcPr>
          <w:p w14:paraId="77824536" w14:textId="77777777" w:rsidR="00FA46F4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5BA610D7" w14:textId="77777777" w:rsidR="00FA46F4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CE0FB6C" w14:textId="77777777" w:rsidR="00FA46F4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E1A269E" w14:textId="77777777" w:rsidR="00FA46F4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4840B5" w14:textId="77777777" w:rsidR="00FA46F4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E73A45" w14:textId="77777777" w:rsidR="00FA46F4" w:rsidRDefault="00000000">
            <w:pPr>
              <w:jc w:val="center"/>
            </w:pPr>
            <w:r>
              <w:t>3(W/m^2)</w:t>
            </w:r>
          </w:p>
        </w:tc>
        <w:tc>
          <w:tcPr>
            <w:tcW w:w="1550" w:type="dxa"/>
            <w:vAlign w:val="center"/>
          </w:tcPr>
          <w:p w14:paraId="53B32CBA" w14:textId="77777777" w:rsidR="00FA46F4" w:rsidRDefault="00000000">
            <w:pPr>
              <w:jc w:val="center"/>
            </w:pPr>
            <w:r>
              <w:t>0(W/m^2)</w:t>
            </w:r>
          </w:p>
        </w:tc>
      </w:tr>
      <w:tr w:rsidR="00FA46F4" w14:paraId="42CBF3A4" w14:textId="77777777">
        <w:tc>
          <w:tcPr>
            <w:tcW w:w="1862" w:type="dxa"/>
            <w:shd w:val="clear" w:color="auto" w:fill="E6E6E6"/>
            <w:vAlign w:val="center"/>
          </w:tcPr>
          <w:p w14:paraId="57A6ED65" w14:textId="77777777" w:rsidR="00FA46F4" w:rsidRDefault="00000000">
            <w:r>
              <w:t>浴室</w:t>
            </w:r>
          </w:p>
        </w:tc>
        <w:tc>
          <w:tcPr>
            <w:tcW w:w="781" w:type="dxa"/>
            <w:vAlign w:val="center"/>
          </w:tcPr>
          <w:p w14:paraId="39EE0E1D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CA040E1" w14:textId="77777777" w:rsidR="00FA46F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AE5E97B" w14:textId="77777777" w:rsidR="00FA46F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3AE355" w14:textId="77777777" w:rsidR="00FA46F4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3010F0" w14:textId="77777777" w:rsidR="00FA46F4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E06B7F4" w14:textId="77777777" w:rsidR="00FA46F4" w:rsidRDefault="00000000">
            <w:pPr>
              <w:jc w:val="center"/>
            </w:pPr>
            <w:r>
              <w:t>5(W/m^2)</w:t>
            </w:r>
          </w:p>
        </w:tc>
      </w:tr>
      <w:tr w:rsidR="00FA46F4" w14:paraId="233E86A5" w14:textId="77777777">
        <w:tc>
          <w:tcPr>
            <w:tcW w:w="1862" w:type="dxa"/>
            <w:shd w:val="clear" w:color="auto" w:fill="E6E6E6"/>
            <w:vAlign w:val="center"/>
          </w:tcPr>
          <w:p w14:paraId="254EB8EA" w14:textId="77777777" w:rsidR="00FA46F4" w:rsidRDefault="00000000">
            <w:r>
              <w:t>电子信息机房</w:t>
            </w:r>
          </w:p>
        </w:tc>
        <w:tc>
          <w:tcPr>
            <w:tcW w:w="781" w:type="dxa"/>
            <w:vAlign w:val="center"/>
          </w:tcPr>
          <w:p w14:paraId="5818B6C8" w14:textId="77777777" w:rsidR="00FA46F4" w:rsidRDefault="00000000">
            <w:pPr>
              <w:jc w:val="center"/>
            </w:pPr>
            <w:r>
              <w:t>23</w:t>
            </w:r>
          </w:p>
        </w:tc>
        <w:tc>
          <w:tcPr>
            <w:tcW w:w="781" w:type="dxa"/>
            <w:vAlign w:val="center"/>
          </w:tcPr>
          <w:p w14:paraId="47290553" w14:textId="77777777" w:rsidR="00FA46F4" w:rsidRDefault="00000000">
            <w:pPr>
              <w:jc w:val="center"/>
            </w:pPr>
            <w:r>
              <w:t>23</w:t>
            </w:r>
          </w:p>
        </w:tc>
        <w:tc>
          <w:tcPr>
            <w:tcW w:w="1618" w:type="dxa"/>
            <w:vAlign w:val="center"/>
          </w:tcPr>
          <w:p w14:paraId="0BBE25DC" w14:textId="77777777" w:rsidR="00FA46F4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BF2132" w14:textId="77777777" w:rsidR="00FA46F4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693E72" w14:textId="77777777" w:rsidR="00FA46F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B8D9FF7" w14:textId="77777777" w:rsidR="00FA46F4" w:rsidRDefault="00000000">
            <w:pPr>
              <w:jc w:val="center"/>
            </w:pPr>
            <w:r>
              <w:t>5(W/m^2)</w:t>
            </w:r>
          </w:p>
        </w:tc>
      </w:tr>
      <w:tr w:rsidR="00FA46F4" w14:paraId="031C5A33" w14:textId="77777777">
        <w:tc>
          <w:tcPr>
            <w:tcW w:w="1862" w:type="dxa"/>
            <w:shd w:val="clear" w:color="auto" w:fill="E6E6E6"/>
            <w:vAlign w:val="center"/>
          </w:tcPr>
          <w:p w14:paraId="30C03F75" w14:textId="77777777" w:rsidR="00FA46F4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5A4F4B56" w14:textId="77777777" w:rsidR="00FA46F4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F0A084C" w14:textId="77777777" w:rsidR="00FA46F4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EED0E39" w14:textId="77777777" w:rsidR="00FA46F4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47668A" w14:textId="77777777" w:rsidR="00FA46F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35A10F" w14:textId="77777777" w:rsidR="00FA46F4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4970AFFD" w14:textId="77777777" w:rsidR="00FA46F4" w:rsidRDefault="00000000">
            <w:pPr>
              <w:jc w:val="center"/>
            </w:pPr>
            <w:r>
              <w:t>0(W/m^2)</w:t>
            </w:r>
          </w:p>
        </w:tc>
      </w:tr>
      <w:tr w:rsidR="00FA46F4" w14:paraId="6EC3B185" w14:textId="77777777">
        <w:tc>
          <w:tcPr>
            <w:tcW w:w="1862" w:type="dxa"/>
            <w:shd w:val="clear" w:color="auto" w:fill="E6E6E6"/>
            <w:vAlign w:val="center"/>
          </w:tcPr>
          <w:p w14:paraId="71BD0F78" w14:textId="77777777" w:rsidR="00FA46F4" w:rsidRDefault="00000000">
            <w:r>
              <w:t>绘图室</w:t>
            </w:r>
          </w:p>
        </w:tc>
        <w:tc>
          <w:tcPr>
            <w:tcW w:w="781" w:type="dxa"/>
            <w:vAlign w:val="center"/>
          </w:tcPr>
          <w:p w14:paraId="7D077098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1776DAF" w14:textId="77777777" w:rsidR="00FA46F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DB78CCA" w14:textId="77777777" w:rsidR="00FA46F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A126C2" w14:textId="77777777" w:rsidR="00FA46F4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58A03E" w14:textId="77777777" w:rsidR="00FA46F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6D08341A" w14:textId="77777777" w:rsidR="00FA46F4" w:rsidRDefault="00000000">
            <w:pPr>
              <w:jc w:val="center"/>
            </w:pPr>
            <w:r>
              <w:t>3(W/m^2)</w:t>
            </w:r>
          </w:p>
        </w:tc>
      </w:tr>
      <w:tr w:rsidR="00FA46F4" w14:paraId="1F520800" w14:textId="77777777">
        <w:tc>
          <w:tcPr>
            <w:tcW w:w="1862" w:type="dxa"/>
            <w:shd w:val="clear" w:color="auto" w:fill="E6E6E6"/>
            <w:vAlign w:val="center"/>
          </w:tcPr>
          <w:p w14:paraId="647E20B1" w14:textId="77777777" w:rsidR="00FA46F4" w:rsidRDefault="00000000">
            <w:r>
              <w:t>视屏工作室</w:t>
            </w:r>
          </w:p>
        </w:tc>
        <w:tc>
          <w:tcPr>
            <w:tcW w:w="781" w:type="dxa"/>
            <w:vAlign w:val="center"/>
          </w:tcPr>
          <w:p w14:paraId="55B91D5C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9A84450" w14:textId="77777777" w:rsidR="00FA46F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7518E80" w14:textId="77777777" w:rsidR="00FA46F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D48B61" w14:textId="77777777" w:rsidR="00FA46F4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F40200" w14:textId="77777777" w:rsidR="00FA46F4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1DFD73D9" w14:textId="77777777" w:rsidR="00FA46F4" w:rsidRDefault="00000000">
            <w:pPr>
              <w:jc w:val="center"/>
            </w:pPr>
            <w:r>
              <w:t>5(W/m^2)</w:t>
            </w:r>
          </w:p>
        </w:tc>
      </w:tr>
      <w:tr w:rsidR="00FA46F4" w14:paraId="2D98FD87" w14:textId="77777777">
        <w:tc>
          <w:tcPr>
            <w:tcW w:w="1862" w:type="dxa"/>
            <w:shd w:val="clear" w:color="auto" w:fill="E6E6E6"/>
            <w:vAlign w:val="center"/>
          </w:tcPr>
          <w:p w14:paraId="2909BC5F" w14:textId="77777777" w:rsidR="00FA46F4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758C5037" w14:textId="77777777" w:rsidR="00FA46F4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2EE47AB" w14:textId="77777777" w:rsidR="00FA46F4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A401E00" w14:textId="77777777" w:rsidR="00FA46F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8CBA649" w14:textId="77777777" w:rsidR="00FA46F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B738E1" w14:textId="77777777" w:rsidR="00FA46F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B0DDB0B" w14:textId="77777777" w:rsidR="00FA46F4" w:rsidRDefault="00000000">
            <w:pPr>
              <w:jc w:val="center"/>
            </w:pPr>
            <w:r>
              <w:t>15(W/m^2)</w:t>
            </w:r>
          </w:p>
        </w:tc>
      </w:tr>
      <w:tr w:rsidR="00FA46F4" w14:paraId="56644DB6" w14:textId="77777777">
        <w:tc>
          <w:tcPr>
            <w:tcW w:w="1862" w:type="dxa"/>
            <w:shd w:val="clear" w:color="auto" w:fill="E6E6E6"/>
            <w:vAlign w:val="center"/>
          </w:tcPr>
          <w:p w14:paraId="6142F749" w14:textId="77777777" w:rsidR="00FA46F4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6115A427" w14:textId="77777777" w:rsidR="00FA46F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64756F2" w14:textId="77777777" w:rsidR="00FA46F4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49DF2F2C" w14:textId="77777777" w:rsidR="00FA46F4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2179BD" w14:textId="77777777" w:rsidR="00FA46F4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47F777" w14:textId="77777777" w:rsidR="00FA46F4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48ED65B9" w14:textId="77777777" w:rsidR="00FA46F4" w:rsidRDefault="00000000">
            <w:pPr>
              <w:jc w:val="center"/>
            </w:pPr>
            <w:r>
              <w:t>0(W/m^2)</w:t>
            </w:r>
          </w:p>
        </w:tc>
      </w:tr>
    </w:tbl>
    <w:p w14:paraId="61062159" w14:textId="77777777" w:rsidR="00FA46F4" w:rsidRDefault="00000000">
      <w:pPr>
        <w:pStyle w:val="2"/>
        <w:widowControl w:val="0"/>
        <w:rPr>
          <w:kern w:val="2"/>
        </w:rPr>
      </w:pPr>
      <w:bookmarkStart w:id="55" w:name="_Toc185686222"/>
      <w:r>
        <w:rPr>
          <w:kern w:val="2"/>
        </w:rPr>
        <w:t>作息时间表</w:t>
      </w:r>
      <w:bookmarkEnd w:id="55"/>
    </w:p>
    <w:p w14:paraId="433A3231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AA459FE" w14:textId="77777777" w:rsidR="00FA46F4" w:rsidRDefault="00000000">
      <w:pPr>
        <w:pStyle w:val="1"/>
        <w:widowControl w:val="0"/>
        <w:rPr>
          <w:kern w:val="2"/>
          <w:szCs w:val="24"/>
        </w:rPr>
      </w:pPr>
      <w:bookmarkStart w:id="56" w:name="_Toc185686223"/>
      <w:r>
        <w:rPr>
          <w:kern w:val="2"/>
          <w:szCs w:val="24"/>
        </w:rPr>
        <w:t>系统设置</w:t>
      </w:r>
      <w:bookmarkEnd w:id="56"/>
    </w:p>
    <w:p w14:paraId="7E1D3717" w14:textId="77777777" w:rsidR="00FA46F4" w:rsidRDefault="00000000">
      <w:pPr>
        <w:pStyle w:val="2"/>
        <w:widowControl w:val="0"/>
        <w:rPr>
          <w:kern w:val="2"/>
        </w:rPr>
      </w:pPr>
      <w:bookmarkStart w:id="57" w:name="_Toc185686224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FA46F4" w14:paraId="2089CFB3" w14:textId="77777777">
        <w:tc>
          <w:tcPr>
            <w:tcW w:w="1131" w:type="dxa"/>
            <w:shd w:val="clear" w:color="auto" w:fill="E6E6E6"/>
            <w:vAlign w:val="center"/>
          </w:tcPr>
          <w:p w14:paraId="41D77B0C" w14:textId="77777777" w:rsidR="00FA46F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98416C" w14:textId="77777777" w:rsidR="00FA46F4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6127958" w14:textId="77777777" w:rsidR="00FA46F4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C5E5C9" w14:textId="77777777" w:rsidR="00FA46F4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C0D1F12" w14:textId="77777777" w:rsidR="00FA46F4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E6DC138" w14:textId="77777777" w:rsidR="00FA46F4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39A465B" w14:textId="77777777" w:rsidR="00FA46F4" w:rsidRDefault="00000000">
            <w:pPr>
              <w:jc w:val="center"/>
            </w:pPr>
            <w:r>
              <w:t>包含的房间</w:t>
            </w:r>
          </w:p>
        </w:tc>
      </w:tr>
      <w:tr w:rsidR="00FA46F4" w14:paraId="3B35B676" w14:textId="77777777">
        <w:tc>
          <w:tcPr>
            <w:tcW w:w="1131" w:type="dxa"/>
            <w:vAlign w:val="center"/>
          </w:tcPr>
          <w:p w14:paraId="61F1DA2C" w14:textId="77777777" w:rsidR="00FA46F4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64BA327" w14:textId="77777777" w:rsidR="00FA46F4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6EBEC87C" w14:textId="77777777" w:rsidR="00FA46F4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281E3B87" w14:textId="77777777" w:rsidR="00FA46F4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14:paraId="2ADE74E6" w14:textId="77777777" w:rsidR="00FA46F4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333760A4" w14:textId="77777777" w:rsidR="00FA46F4" w:rsidRDefault="00000000">
            <w:r>
              <w:t>6897.63</w:t>
            </w:r>
          </w:p>
        </w:tc>
        <w:tc>
          <w:tcPr>
            <w:tcW w:w="2830" w:type="dxa"/>
            <w:vAlign w:val="center"/>
          </w:tcPr>
          <w:p w14:paraId="6E83392F" w14:textId="77777777" w:rsidR="00FA46F4" w:rsidRDefault="00000000">
            <w:r>
              <w:t>所有房间</w:t>
            </w:r>
          </w:p>
        </w:tc>
      </w:tr>
    </w:tbl>
    <w:p w14:paraId="16A5A669" w14:textId="77777777" w:rsidR="00FA46F4" w:rsidRDefault="00000000">
      <w:pPr>
        <w:pStyle w:val="2"/>
        <w:widowControl w:val="0"/>
        <w:rPr>
          <w:kern w:val="2"/>
        </w:rPr>
      </w:pPr>
      <w:bookmarkStart w:id="58" w:name="_Toc185686225"/>
      <w:r>
        <w:rPr>
          <w:kern w:val="2"/>
        </w:rPr>
        <w:lastRenderedPageBreak/>
        <w:t>运行时间表</w:t>
      </w:r>
      <w:bookmarkEnd w:id="58"/>
    </w:p>
    <w:p w14:paraId="6BEDBFF1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AE96A6D" w14:textId="77777777" w:rsidR="00FA46F4" w:rsidRDefault="00000000">
      <w:pPr>
        <w:pStyle w:val="1"/>
        <w:widowControl w:val="0"/>
        <w:rPr>
          <w:kern w:val="2"/>
          <w:szCs w:val="24"/>
        </w:rPr>
      </w:pPr>
      <w:bookmarkStart w:id="59" w:name="_Toc185686226"/>
      <w:r>
        <w:rPr>
          <w:kern w:val="2"/>
          <w:szCs w:val="24"/>
        </w:rPr>
        <w:t>计算结果</w:t>
      </w:r>
      <w:bookmarkEnd w:id="59"/>
    </w:p>
    <w:p w14:paraId="07A4A467" w14:textId="77777777" w:rsidR="00FA46F4" w:rsidRDefault="00000000">
      <w:pPr>
        <w:pStyle w:val="2"/>
        <w:widowControl w:val="0"/>
        <w:rPr>
          <w:kern w:val="2"/>
        </w:rPr>
      </w:pPr>
      <w:bookmarkStart w:id="60" w:name="_Toc185686227"/>
      <w:r>
        <w:rPr>
          <w:kern w:val="2"/>
        </w:rPr>
        <w:t>模拟周期</w:t>
      </w:r>
      <w:bookmarkEnd w:id="60"/>
    </w:p>
    <w:p w14:paraId="5243BDDC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14:paraId="0BD794D7" w14:textId="77777777" w:rsidR="00FA46F4" w:rsidRDefault="00000000">
      <w:pPr>
        <w:pStyle w:val="2"/>
        <w:widowControl w:val="0"/>
        <w:rPr>
          <w:kern w:val="2"/>
        </w:rPr>
      </w:pPr>
      <w:bookmarkStart w:id="61" w:name="_Toc185686228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FA46F4" w14:paraId="6320AB0A" w14:textId="77777777">
        <w:tc>
          <w:tcPr>
            <w:tcW w:w="1975" w:type="dxa"/>
            <w:shd w:val="clear" w:color="auto" w:fill="E6E6E6"/>
            <w:vAlign w:val="center"/>
          </w:tcPr>
          <w:p w14:paraId="6875AF81" w14:textId="77777777" w:rsidR="00FA46F4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5DAD8EF" w14:textId="77777777" w:rsidR="00FA46F4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7C0FFF9" w14:textId="77777777" w:rsidR="00FA46F4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228C150" w14:textId="77777777" w:rsidR="00FA46F4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08CC2F9" w14:textId="77777777" w:rsidR="00FA46F4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FA46F4" w14:paraId="69833E40" w14:textId="77777777">
        <w:tc>
          <w:tcPr>
            <w:tcW w:w="1975" w:type="dxa"/>
            <w:shd w:val="clear" w:color="auto" w:fill="E6E6E6"/>
            <w:vAlign w:val="center"/>
          </w:tcPr>
          <w:p w14:paraId="774E94A4" w14:textId="77777777" w:rsidR="00FA46F4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1CA95B01" w14:textId="77777777" w:rsidR="00FA46F4" w:rsidRDefault="00000000">
            <w:r>
              <w:t>22349</w:t>
            </w:r>
          </w:p>
        </w:tc>
        <w:tc>
          <w:tcPr>
            <w:tcW w:w="1839" w:type="dxa"/>
            <w:vAlign w:val="center"/>
          </w:tcPr>
          <w:p w14:paraId="2814FFEB" w14:textId="77777777" w:rsidR="00FA46F4" w:rsidRDefault="00000000">
            <w:r>
              <w:t>3.30</w:t>
            </w:r>
          </w:p>
        </w:tc>
        <w:tc>
          <w:tcPr>
            <w:tcW w:w="1839" w:type="dxa"/>
            <w:vAlign w:val="center"/>
          </w:tcPr>
          <w:p w14:paraId="48AAA9F2" w14:textId="77777777" w:rsidR="00FA46F4" w:rsidRDefault="00000000">
            <w:r>
              <w:t>232861</w:t>
            </w:r>
          </w:p>
        </w:tc>
        <w:tc>
          <w:tcPr>
            <w:tcW w:w="1839" w:type="dxa"/>
            <w:vAlign w:val="center"/>
          </w:tcPr>
          <w:p w14:paraId="56467F01" w14:textId="77777777" w:rsidR="00FA46F4" w:rsidRDefault="00000000">
            <w:r>
              <w:t>34.43</w:t>
            </w:r>
          </w:p>
        </w:tc>
      </w:tr>
    </w:tbl>
    <w:p w14:paraId="6AF804E0" w14:textId="77777777" w:rsidR="00FA46F4" w:rsidRDefault="00000000">
      <w:r>
        <w:rPr>
          <w:noProof/>
        </w:rPr>
        <w:drawing>
          <wp:inline distT="0" distB="0" distL="0" distR="0" wp14:anchorId="1B678078" wp14:editId="6CB83C68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FE73B" w14:textId="77777777" w:rsidR="00FA46F4" w:rsidRDefault="00FA46F4"/>
    <w:p w14:paraId="73B6A4F6" w14:textId="77777777" w:rsidR="00FA46F4" w:rsidRDefault="00000000">
      <w:pPr>
        <w:pStyle w:val="2"/>
        <w:widowControl w:val="0"/>
        <w:rPr>
          <w:kern w:val="2"/>
        </w:rPr>
      </w:pPr>
      <w:bookmarkStart w:id="62" w:name="_Toc185686229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A46F4" w14:paraId="23976C0B" w14:textId="77777777">
        <w:tc>
          <w:tcPr>
            <w:tcW w:w="1964" w:type="dxa"/>
            <w:shd w:val="clear" w:color="auto" w:fill="E6E6E6"/>
            <w:vAlign w:val="center"/>
          </w:tcPr>
          <w:p w14:paraId="40E36C1A" w14:textId="77777777" w:rsidR="00FA46F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B6E94D" w14:textId="77777777" w:rsidR="00FA46F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21103A" w14:textId="77777777" w:rsidR="00FA46F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787895" w14:textId="77777777" w:rsidR="00FA46F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B6BB1A" w14:textId="77777777" w:rsidR="00FA46F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34BF84" w14:textId="77777777" w:rsidR="00FA46F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5A41A73" w14:textId="77777777" w:rsidR="00FA46F4" w:rsidRDefault="00000000">
            <w:pPr>
              <w:jc w:val="center"/>
            </w:pPr>
            <w:r>
              <w:t>合计</w:t>
            </w:r>
          </w:p>
        </w:tc>
      </w:tr>
      <w:tr w:rsidR="00FA46F4" w14:paraId="600A4F8C" w14:textId="77777777">
        <w:tc>
          <w:tcPr>
            <w:tcW w:w="1964" w:type="dxa"/>
            <w:shd w:val="clear" w:color="auto" w:fill="E6E6E6"/>
            <w:vAlign w:val="center"/>
          </w:tcPr>
          <w:p w14:paraId="0318B9AB" w14:textId="77777777" w:rsidR="00FA46F4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697762A" w14:textId="77777777" w:rsidR="00FA46F4" w:rsidRDefault="00000000">
            <w:r>
              <w:t>-7.09</w:t>
            </w:r>
          </w:p>
        </w:tc>
        <w:tc>
          <w:tcPr>
            <w:tcW w:w="1273" w:type="dxa"/>
            <w:vAlign w:val="center"/>
          </w:tcPr>
          <w:p w14:paraId="5B9D0712" w14:textId="77777777" w:rsidR="00FA46F4" w:rsidRDefault="00000000">
            <w:r>
              <w:t>4.96</w:t>
            </w:r>
          </w:p>
        </w:tc>
        <w:tc>
          <w:tcPr>
            <w:tcW w:w="1131" w:type="dxa"/>
            <w:vAlign w:val="center"/>
          </w:tcPr>
          <w:p w14:paraId="322517E7" w14:textId="77777777" w:rsidR="00FA46F4" w:rsidRDefault="00000000">
            <w:r>
              <w:t>1.21</w:t>
            </w:r>
          </w:p>
        </w:tc>
        <w:tc>
          <w:tcPr>
            <w:tcW w:w="1131" w:type="dxa"/>
            <w:vAlign w:val="center"/>
          </w:tcPr>
          <w:p w14:paraId="5412D501" w14:textId="77777777" w:rsidR="00FA46F4" w:rsidRDefault="00000000">
            <w:r>
              <w:t>-5.25</w:t>
            </w:r>
          </w:p>
        </w:tc>
        <w:tc>
          <w:tcPr>
            <w:tcW w:w="1131" w:type="dxa"/>
            <w:vAlign w:val="center"/>
          </w:tcPr>
          <w:p w14:paraId="71826A44" w14:textId="77777777" w:rsidR="00FA46F4" w:rsidRDefault="00000000">
            <w:r>
              <w:t>2.87</w:t>
            </w:r>
          </w:p>
        </w:tc>
        <w:tc>
          <w:tcPr>
            <w:tcW w:w="1415" w:type="dxa"/>
            <w:vAlign w:val="center"/>
          </w:tcPr>
          <w:p w14:paraId="3333A9EA" w14:textId="77777777" w:rsidR="00FA46F4" w:rsidRDefault="00000000">
            <w:r>
              <w:t>-3.30</w:t>
            </w:r>
          </w:p>
        </w:tc>
      </w:tr>
      <w:tr w:rsidR="00FA46F4" w14:paraId="2FE37CB5" w14:textId="77777777">
        <w:tc>
          <w:tcPr>
            <w:tcW w:w="1964" w:type="dxa"/>
            <w:shd w:val="clear" w:color="auto" w:fill="E6E6E6"/>
            <w:vAlign w:val="center"/>
          </w:tcPr>
          <w:p w14:paraId="069A8A06" w14:textId="77777777" w:rsidR="00FA46F4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1ADCBB0" w14:textId="77777777" w:rsidR="00FA46F4" w:rsidRDefault="00000000">
            <w:r>
              <w:t>10.35</w:t>
            </w:r>
          </w:p>
        </w:tc>
        <w:tc>
          <w:tcPr>
            <w:tcW w:w="1273" w:type="dxa"/>
            <w:vAlign w:val="center"/>
          </w:tcPr>
          <w:p w14:paraId="336C1207" w14:textId="77777777" w:rsidR="00FA46F4" w:rsidRDefault="00000000">
            <w:r>
              <w:t>9.73</w:t>
            </w:r>
          </w:p>
        </w:tc>
        <w:tc>
          <w:tcPr>
            <w:tcW w:w="1131" w:type="dxa"/>
            <w:vAlign w:val="center"/>
          </w:tcPr>
          <w:p w14:paraId="53FC7062" w14:textId="77777777" w:rsidR="00FA46F4" w:rsidRDefault="00000000">
            <w:r>
              <w:t>3.43</w:t>
            </w:r>
          </w:p>
        </w:tc>
        <w:tc>
          <w:tcPr>
            <w:tcW w:w="1131" w:type="dxa"/>
            <w:vAlign w:val="center"/>
          </w:tcPr>
          <w:p w14:paraId="16703147" w14:textId="77777777" w:rsidR="00FA46F4" w:rsidRDefault="00000000">
            <w:r>
              <w:t>12.43</w:t>
            </w:r>
          </w:p>
        </w:tc>
        <w:tc>
          <w:tcPr>
            <w:tcW w:w="1131" w:type="dxa"/>
            <w:vAlign w:val="center"/>
          </w:tcPr>
          <w:p w14:paraId="691F23D1" w14:textId="77777777" w:rsidR="00FA46F4" w:rsidRDefault="00000000">
            <w:r>
              <w:t>-1.52</w:t>
            </w:r>
          </w:p>
        </w:tc>
        <w:tc>
          <w:tcPr>
            <w:tcW w:w="1415" w:type="dxa"/>
            <w:vAlign w:val="center"/>
          </w:tcPr>
          <w:p w14:paraId="6AADFD83" w14:textId="77777777" w:rsidR="00FA46F4" w:rsidRDefault="00000000">
            <w:r>
              <w:t>34.43</w:t>
            </w:r>
          </w:p>
        </w:tc>
      </w:tr>
    </w:tbl>
    <w:p w14:paraId="4533F7BB" w14:textId="77777777" w:rsidR="00FA46F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2F24030" wp14:editId="52956C8B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3A1D0" w14:textId="77777777" w:rsidR="00FA46F4" w:rsidRDefault="00000000">
      <w:pPr>
        <w:jc w:val="center"/>
      </w:pPr>
      <w:r>
        <w:rPr>
          <w:noProof/>
        </w:rPr>
        <w:drawing>
          <wp:inline distT="0" distB="0" distL="0" distR="0" wp14:anchorId="4971FB1E" wp14:editId="34BB99F2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3A373" w14:textId="77777777" w:rsidR="00FA46F4" w:rsidRDefault="00000000">
      <w:pPr>
        <w:pStyle w:val="2"/>
      </w:pPr>
      <w:bookmarkStart w:id="63" w:name="_Toc185686230"/>
      <w: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A46F4" w14:paraId="3AF49A2A" w14:textId="77777777">
        <w:tc>
          <w:tcPr>
            <w:tcW w:w="854" w:type="dxa"/>
            <w:shd w:val="clear" w:color="auto" w:fill="E6E6E6"/>
            <w:vAlign w:val="center"/>
          </w:tcPr>
          <w:p w14:paraId="2EB2220F" w14:textId="77777777" w:rsidR="00FA46F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16488" w14:textId="77777777" w:rsidR="00FA46F4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0A6908" w14:textId="77777777" w:rsidR="00FA46F4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6C3784" w14:textId="77777777" w:rsidR="00FA46F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A9AAB1A" w14:textId="77777777" w:rsidR="00FA46F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A2F0B8" w14:textId="77777777" w:rsidR="00FA46F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7F98873" w14:textId="77777777" w:rsidR="00FA46F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A46F4" w14:paraId="5BFB15D6" w14:textId="77777777">
        <w:tc>
          <w:tcPr>
            <w:tcW w:w="854" w:type="dxa"/>
            <w:shd w:val="clear" w:color="auto" w:fill="E6E6E6"/>
            <w:vAlign w:val="center"/>
          </w:tcPr>
          <w:p w14:paraId="54CB16CC" w14:textId="77777777" w:rsidR="00FA46F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366C46" w14:textId="77777777" w:rsidR="00FA46F4" w:rsidRDefault="00000000">
            <w:pPr>
              <w:jc w:val="right"/>
            </w:pPr>
            <w:r>
              <w:t>11030</w:t>
            </w:r>
          </w:p>
        </w:tc>
        <w:tc>
          <w:tcPr>
            <w:tcW w:w="1188" w:type="dxa"/>
            <w:vAlign w:val="center"/>
          </w:tcPr>
          <w:p w14:paraId="58E47CF0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99F647" w14:textId="77777777" w:rsidR="00FA46F4" w:rsidRDefault="00000000">
            <w:pPr>
              <w:jc w:val="right"/>
            </w:pPr>
            <w:r>
              <w:rPr>
                <w:color w:val="FF0000"/>
              </w:rPr>
              <w:t>217.550</w:t>
            </w:r>
          </w:p>
        </w:tc>
        <w:tc>
          <w:tcPr>
            <w:tcW w:w="1862" w:type="dxa"/>
            <w:vAlign w:val="center"/>
          </w:tcPr>
          <w:p w14:paraId="3D89DBA2" w14:textId="77777777" w:rsidR="00FA46F4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CBBA785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169911" w14:textId="77777777" w:rsidR="00FA46F4" w:rsidRDefault="00000000">
            <w:r>
              <w:t>--</w:t>
            </w:r>
          </w:p>
        </w:tc>
      </w:tr>
      <w:tr w:rsidR="00FA46F4" w14:paraId="2EABE1DC" w14:textId="77777777">
        <w:tc>
          <w:tcPr>
            <w:tcW w:w="854" w:type="dxa"/>
            <w:shd w:val="clear" w:color="auto" w:fill="E6E6E6"/>
            <w:vAlign w:val="center"/>
          </w:tcPr>
          <w:p w14:paraId="4A81ABE7" w14:textId="77777777" w:rsidR="00FA46F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AC8BBD" w14:textId="77777777" w:rsidR="00FA46F4" w:rsidRDefault="00000000">
            <w:pPr>
              <w:jc w:val="right"/>
            </w:pPr>
            <w:r>
              <w:t>5544</w:t>
            </w:r>
          </w:p>
        </w:tc>
        <w:tc>
          <w:tcPr>
            <w:tcW w:w="1188" w:type="dxa"/>
            <w:vAlign w:val="center"/>
          </w:tcPr>
          <w:p w14:paraId="5579D529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F35758" w14:textId="77777777" w:rsidR="00FA46F4" w:rsidRDefault="00000000">
            <w:pPr>
              <w:jc w:val="right"/>
            </w:pPr>
            <w:r>
              <w:t>179.672</w:t>
            </w:r>
          </w:p>
        </w:tc>
        <w:tc>
          <w:tcPr>
            <w:tcW w:w="1862" w:type="dxa"/>
            <w:vAlign w:val="center"/>
          </w:tcPr>
          <w:p w14:paraId="3B6A8F74" w14:textId="77777777" w:rsidR="00FA46F4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20E2FBC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49E38F" w14:textId="77777777" w:rsidR="00FA46F4" w:rsidRDefault="00000000">
            <w:r>
              <w:t>--</w:t>
            </w:r>
          </w:p>
        </w:tc>
      </w:tr>
      <w:tr w:rsidR="00FA46F4" w14:paraId="0F810A64" w14:textId="77777777">
        <w:tc>
          <w:tcPr>
            <w:tcW w:w="854" w:type="dxa"/>
            <w:shd w:val="clear" w:color="auto" w:fill="E6E6E6"/>
            <w:vAlign w:val="center"/>
          </w:tcPr>
          <w:p w14:paraId="13047789" w14:textId="77777777" w:rsidR="00FA46F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6A889B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0760DF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1C3E8E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9884A8" w14:textId="77777777" w:rsidR="00FA46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260E47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FE8D57" w14:textId="77777777" w:rsidR="00FA46F4" w:rsidRDefault="00000000">
            <w:r>
              <w:t>--</w:t>
            </w:r>
          </w:p>
        </w:tc>
      </w:tr>
      <w:tr w:rsidR="00FA46F4" w14:paraId="43992DFE" w14:textId="77777777">
        <w:tc>
          <w:tcPr>
            <w:tcW w:w="854" w:type="dxa"/>
            <w:shd w:val="clear" w:color="auto" w:fill="E6E6E6"/>
            <w:vAlign w:val="center"/>
          </w:tcPr>
          <w:p w14:paraId="64785240" w14:textId="77777777" w:rsidR="00FA46F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F85CBB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0A58F6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03A5EA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00E5F7" w14:textId="77777777" w:rsidR="00FA46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82F432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DEF63C" w14:textId="77777777" w:rsidR="00FA46F4" w:rsidRDefault="00000000">
            <w:r>
              <w:t>--</w:t>
            </w:r>
          </w:p>
        </w:tc>
      </w:tr>
      <w:tr w:rsidR="00FA46F4" w14:paraId="64515880" w14:textId="77777777">
        <w:tc>
          <w:tcPr>
            <w:tcW w:w="854" w:type="dxa"/>
            <w:shd w:val="clear" w:color="auto" w:fill="E6E6E6"/>
            <w:vAlign w:val="center"/>
          </w:tcPr>
          <w:p w14:paraId="66864D13" w14:textId="77777777" w:rsidR="00FA46F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47D002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03AB1A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C7DE23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A1A872" w14:textId="77777777" w:rsidR="00FA46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C82568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4FFAB2" w14:textId="77777777" w:rsidR="00FA46F4" w:rsidRDefault="00000000">
            <w:r>
              <w:t>--</w:t>
            </w:r>
          </w:p>
        </w:tc>
      </w:tr>
      <w:tr w:rsidR="00FA46F4" w14:paraId="0BB9458F" w14:textId="77777777">
        <w:tc>
          <w:tcPr>
            <w:tcW w:w="854" w:type="dxa"/>
            <w:shd w:val="clear" w:color="auto" w:fill="E6E6E6"/>
            <w:vAlign w:val="center"/>
          </w:tcPr>
          <w:p w14:paraId="1FBD1E8A" w14:textId="77777777" w:rsidR="00FA46F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494729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3BBE1E" w14:textId="77777777" w:rsidR="00FA46F4" w:rsidRDefault="00000000">
            <w:pPr>
              <w:jc w:val="right"/>
            </w:pPr>
            <w:r>
              <w:t>46234</w:t>
            </w:r>
          </w:p>
        </w:tc>
        <w:tc>
          <w:tcPr>
            <w:tcW w:w="1188" w:type="dxa"/>
            <w:vAlign w:val="center"/>
          </w:tcPr>
          <w:p w14:paraId="29F97704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57A06E" w14:textId="77777777" w:rsidR="00FA46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6B27CD8" w14:textId="77777777" w:rsidR="00FA46F4" w:rsidRDefault="00000000">
            <w:pPr>
              <w:jc w:val="right"/>
            </w:pPr>
            <w:r>
              <w:rPr>
                <w:color w:val="0000FF"/>
              </w:rPr>
              <w:t>1003.709</w:t>
            </w:r>
          </w:p>
        </w:tc>
        <w:tc>
          <w:tcPr>
            <w:tcW w:w="1862" w:type="dxa"/>
            <w:vAlign w:val="center"/>
          </w:tcPr>
          <w:p w14:paraId="186C3EFE" w14:textId="77777777" w:rsidR="00FA46F4" w:rsidRDefault="00000000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7</w:t>
            </w:r>
            <w:r>
              <w:rPr>
                <w:color w:val="0000FF"/>
              </w:rPr>
              <w:t>时</w:t>
            </w:r>
          </w:p>
        </w:tc>
      </w:tr>
      <w:tr w:rsidR="00FA46F4" w14:paraId="3339E17F" w14:textId="77777777">
        <w:tc>
          <w:tcPr>
            <w:tcW w:w="854" w:type="dxa"/>
            <w:shd w:val="clear" w:color="auto" w:fill="E6E6E6"/>
            <w:vAlign w:val="center"/>
          </w:tcPr>
          <w:p w14:paraId="5DAE23AA" w14:textId="77777777" w:rsidR="00FA46F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9B0ABE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F820FE" w14:textId="77777777" w:rsidR="00FA46F4" w:rsidRDefault="00000000">
            <w:pPr>
              <w:jc w:val="right"/>
            </w:pPr>
            <w:r>
              <w:t>96564</w:t>
            </w:r>
          </w:p>
        </w:tc>
        <w:tc>
          <w:tcPr>
            <w:tcW w:w="1188" w:type="dxa"/>
            <w:vAlign w:val="center"/>
          </w:tcPr>
          <w:p w14:paraId="6416A7C8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2F98FE" w14:textId="77777777" w:rsidR="00FA46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0D3359" w14:textId="77777777" w:rsidR="00FA46F4" w:rsidRDefault="00000000">
            <w:pPr>
              <w:jc w:val="right"/>
            </w:pPr>
            <w:r>
              <w:t>628.391</w:t>
            </w:r>
          </w:p>
        </w:tc>
        <w:tc>
          <w:tcPr>
            <w:tcW w:w="1862" w:type="dxa"/>
            <w:vAlign w:val="center"/>
          </w:tcPr>
          <w:p w14:paraId="3277A677" w14:textId="77777777" w:rsidR="00FA46F4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7</w:t>
            </w:r>
            <w:r>
              <w:t>时</w:t>
            </w:r>
          </w:p>
        </w:tc>
      </w:tr>
      <w:tr w:rsidR="00FA46F4" w14:paraId="36C1C725" w14:textId="77777777">
        <w:tc>
          <w:tcPr>
            <w:tcW w:w="854" w:type="dxa"/>
            <w:shd w:val="clear" w:color="auto" w:fill="E6E6E6"/>
            <w:vAlign w:val="center"/>
          </w:tcPr>
          <w:p w14:paraId="4E8C9CCD" w14:textId="77777777" w:rsidR="00FA46F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68523F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27F255" w14:textId="77777777" w:rsidR="00FA46F4" w:rsidRDefault="00000000">
            <w:pPr>
              <w:jc w:val="right"/>
            </w:pPr>
            <w:r>
              <w:t>90063</w:t>
            </w:r>
          </w:p>
        </w:tc>
        <w:tc>
          <w:tcPr>
            <w:tcW w:w="1188" w:type="dxa"/>
            <w:vAlign w:val="center"/>
          </w:tcPr>
          <w:p w14:paraId="1B88909B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204919" w14:textId="77777777" w:rsidR="00FA46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A1262A" w14:textId="77777777" w:rsidR="00FA46F4" w:rsidRDefault="00000000">
            <w:pPr>
              <w:jc w:val="right"/>
            </w:pPr>
            <w:r>
              <w:t>567.002</w:t>
            </w:r>
          </w:p>
        </w:tc>
        <w:tc>
          <w:tcPr>
            <w:tcW w:w="1862" w:type="dxa"/>
            <w:vAlign w:val="center"/>
          </w:tcPr>
          <w:p w14:paraId="7741EA2D" w14:textId="77777777" w:rsidR="00FA46F4" w:rsidRDefault="00000000">
            <w:r>
              <w:t>8</w:t>
            </w:r>
            <w:r>
              <w:t>月</w:t>
            </w:r>
            <w:r>
              <w:t>26</w:t>
            </w:r>
            <w:r>
              <w:t>日</w:t>
            </w:r>
            <w:r>
              <w:t>7</w:t>
            </w:r>
            <w:r>
              <w:t>时</w:t>
            </w:r>
          </w:p>
        </w:tc>
      </w:tr>
      <w:tr w:rsidR="00FA46F4" w14:paraId="0765400D" w14:textId="77777777">
        <w:tc>
          <w:tcPr>
            <w:tcW w:w="854" w:type="dxa"/>
            <w:shd w:val="clear" w:color="auto" w:fill="E6E6E6"/>
            <w:vAlign w:val="center"/>
          </w:tcPr>
          <w:p w14:paraId="4301A797" w14:textId="77777777" w:rsidR="00FA46F4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871AD5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1D2217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B1957D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C09AAC" w14:textId="77777777" w:rsidR="00FA46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FAB683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38AD82" w14:textId="77777777" w:rsidR="00FA46F4" w:rsidRDefault="00000000">
            <w:r>
              <w:t>--</w:t>
            </w:r>
          </w:p>
        </w:tc>
      </w:tr>
      <w:tr w:rsidR="00FA46F4" w14:paraId="3A185887" w14:textId="77777777">
        <w:tc>
          <w:tcPr>
            <w:tcW w:w="854" w:type="dxa"/>
            <w:shd w:val="clear" w:color="auto" w:fill="E6E6E6"/>
            <w:vAlign w:val="center"/>
          </w:tcPr>
          <w:p w14:paraId="5256F4CF" w14:textId="77777777" w:rsidR="00FA46F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FA8AFA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B29A98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E1AA22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48D04B" w14:textId="77777777" w:rsidR="00FA46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6B7D1F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AC1116" w14:textId="77777777" w:rsidR="00FA46F4" w:rsidRDefault="00000000">
            <w:r>
              <w:t>--</w:t>
            </w:r>
          </w:p>
        </w:tc>
      </w:tr>
      <w:tr w:rsidR="00FA46F4" w14:paraId="4FDBCD04" w14:textId="77777777">
        <w:tc>
          <w:tcPr>
            <w:tcW w:w="854" w:type="dxa"/>
            <w:shd w:val="clear" w:color="auto" w:fill="E6E6E6"/>
            <w:vAlign w:val="center"/>
          </w:tcPr>
          <w:p w14:paraId="5308FD39" w14:textId="77777777" w:rsidR="00FA46F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E746CE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94112C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6391A4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D6ED15" w14:textId="77777777" w:rsidR="00FA46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523AC8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A60A08" w14:textId="77777777" w:rsidR="00FA46F4" w:rsidRDefault="00000000">
            <w:r>
              <w:t>--</w:t>
            </w:r>
          </w:p>
        </w:tc>
      </w:tr>
      <w:tr w:rsidR="00FA46F4" w14:paraId="21B625DE" w14:textId="77777777">
        <w:tc>
          <w:tcPr>
            <w:tcW w:w="854" w:type="dxa"/>
            <w:shd w:val="clear" w:color="auto" w:fill="E6E6E6"/>
            <w:vAlign w:val="center"/>
          </w:tcPr>
          <w:p w14:paraId="3E54F2E3" w14:textId="77777777" w:rsidR="00FA46F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F6BF89" w14:textId="77777777" w:rsidR="00FA46F4" w:rsidRDefault="00000000">
            <w:pPr>
              <w:jc w:val="right"/>
            </w:pPr>
            <w:r>
              <w:t>5775</w:t>
            </w:r>
          </w:p>
        </w:tc>
        <w:tc>
          <w:tcPr>
            <w:tcW w:w="1188" w:type="dxa"/>
            <w:vAlign w:val="center"/>
          </w:tcPr>
          <w:p w14:paraId="241ED924" w14:textId="77777777" w:rsidR="00FA46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7D02E8" w14:textId="77777777" w:rsidR="00FA46F4" w:rsidRDefault="00000000">
            <w:pPr>
              <w:jc w:val="right"/>
            </w:pPr>
            <w:r>
              <w:t>179.363</w:t>
            </w:r>
          </w:p>
        </w:tc>
        <w:tc>
          <w:tcPr>
            <w:tcW w:w="1862" w:type="dxa"/>
            <w:vAlign w:val="center"/>
          </w:tcPr>
          <w:p w14:paraId="2CE56D67" w14:textId="77777777" w:rsidR="00FA46F4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8A2CA34" w14:textId="77777777" w:rsidR="00FA46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34192A" w14:textId="77777777" w:rsidR="00FA46F4" w:rsidRDefault="00000000">
            <w:r>
              <w:t>--</w:t>
            </w:r>
          </w:p>
        </w:tc>
      </w:tr>
    </w:tbl>
    <w:p w14:paraId="63D785AC" w14:textId="77777777" w:rsidR="00FA46F4" w:rsidRDefault="00000000">
      <w:pPr>
        <w:jc w:val="center"/>
      </w:pPr>
      <w:r>
        <w:rPr>
          <w:noProof/>
        </w:rPr>
        <w:drawing>
          <wp:inline distT="0" distB="0" distL="0" distR="0" wp14:anchorId="1C0DAFE9" wp14:editId="54222CB3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FF106" w14:textId="77777777" w:rsidR="00FA46F4" w:rsidRDefault="00000000">
      <w:pPr>
        <w:jc w:val="center"/>
      </w:pPr>
      <w:r>
        <w:rPr>
          <w:noProof/>
        </w:rPr>
        <w:drawing>
          <wp:inline distT="0" distB="0" distL="0" distR="0" wp14:anchorId="3E19AB90" wp14:editId="79D799A9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E4F57" w14:textId="77777777" w:rsidR="00FA46F4" w:rsidRDefault="00FA46F4"/>
    <w:p w14:paraId="2176A67B" w14:textId="77777777" w:rsidR="00FA46F4" w:rsidRDefault="00FA46F4"/>
    <w:p w14:paraId="5FDD897C" w14:textId="77777777" w:rsidR="00FA46F4" w:rsidRDefault="00FA46F4">
      <w:pPr>
        <w:sectPr w:rsidR="00FA46F4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0F03ADB" w14:textId="77777777" w:rsidR="00FA46F4" w:rsidRDefault="00000000">
      <w:pPr>
        <w:pStyle w:val="1"/>
        <w:widowControl w:val="0"/>
        <w:rPr>
          <w:kern w:val="2"/>
          <w:szCs w:val="24"/>
        </w:rPr>
      </w:pPr>
      <w:bookmarkStart w:id="64" w:name="_Toc185686231"/>
      <w:r>
        <w:rPr>
          <w:kern w:val="2"/>
          <w:szCs w:val="24"/>
        </w:rPr>
        <w:lastRenderedPageBreak/>
        <w:t>附录</w:t>
      </w:r>
      <w:bookmarkEnd w:id="64"/>
    </w:p>
    <w:p w14:paraId="2B0EB11C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DAD58EF" w14:textId="77777777" w:rsidR="00FA46F4" w:rsidRDefault="00FA46F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A04E2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9B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9D3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9E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F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59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E4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6F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D2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1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C3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7F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CA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D8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DF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7B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65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E2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2D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2C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59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FC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88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34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63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3C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46F4" w14:paraId="3E3782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C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7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E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D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5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2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F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A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D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A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4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D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8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3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F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0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4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5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0AEBC4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0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C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4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E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7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5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D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1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0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7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E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7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7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0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F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1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C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A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F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504535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A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7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B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D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1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C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4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7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E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3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B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3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E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C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5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E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F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B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9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F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7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992A5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D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0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1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6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D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D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7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8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2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F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8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706BB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9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B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F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2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6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C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F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B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E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E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A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2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1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2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0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A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DD538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D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5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A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A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6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C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7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2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2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4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F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4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2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8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1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7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1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2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60A0E7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E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D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6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7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E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0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C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A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B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5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5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B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B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C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9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6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A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4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4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16F97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F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8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F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7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5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6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1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C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C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3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6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B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6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9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C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10E484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E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D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6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7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C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4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1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C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4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F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E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C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1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0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1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B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0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0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C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1BF09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5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8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2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E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F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7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1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7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9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C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2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1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2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8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3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2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6AC6E3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D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2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7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0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F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7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1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6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E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1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0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7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3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D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B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7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A46F4" w14:paraId="401886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4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9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C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9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2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4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8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D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F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4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7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E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8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4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5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C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A46F4" w14:paraId="275890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7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1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9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9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E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C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4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6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4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5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7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F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1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D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0A69F3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5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5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D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1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D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A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E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5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A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A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C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9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6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D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C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8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7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2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0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6ECCB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1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3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4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F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8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9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D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F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1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7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4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3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A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5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E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A97A8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F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8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8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0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3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1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8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C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5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C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B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3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E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D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4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1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926D9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4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1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A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A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B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B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E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4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C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2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2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2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8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A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9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C9EAB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4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F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A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5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8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3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F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F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2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1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6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4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4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8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1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F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A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4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6EA7C6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E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6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4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A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0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0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4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7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7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3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6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1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D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1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D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7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9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C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3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0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8A2F6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5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D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3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8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6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9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8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F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8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9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B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4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4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C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8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4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A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8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536F9F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E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7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3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7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B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0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4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A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2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9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0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0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A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5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E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8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B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F0358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6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F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3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3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A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3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E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F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D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E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2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1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1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C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3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B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5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F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B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4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38032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B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E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4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D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B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3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8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B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3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8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5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B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9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8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6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7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F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5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C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0F4B91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F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4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D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B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0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9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5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5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5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1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C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D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6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3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C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FFC2C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2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C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5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8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E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B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7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1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8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C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0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D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F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1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F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A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1E07FF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5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2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3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6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3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1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4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2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C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3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9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1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A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D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C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D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B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9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2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3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3500B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0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A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0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5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5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C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6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1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9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C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A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F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4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4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E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8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7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8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B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F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2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D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1FA82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F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3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6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7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A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8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1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B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7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C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2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1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F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8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D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B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8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B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56B3E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B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A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2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8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5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6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1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D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2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4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A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4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2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A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1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8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4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9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7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9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01ABC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7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0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B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D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9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4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B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2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9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9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F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2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C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E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F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2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8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F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2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2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5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C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B8136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4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6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A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C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3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7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6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A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E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7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F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2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5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5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1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7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0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CF6AF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F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F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5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A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1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6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6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E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D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0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B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7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D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4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9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7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5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E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F8804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F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9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F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7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8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1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8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4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E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F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6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5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5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2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A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8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0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128D0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5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E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E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E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1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7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8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7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C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7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3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9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0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3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2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1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D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D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9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11CCDC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1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F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6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0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8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9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1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B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0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E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E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F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9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7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AFD36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6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7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D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A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B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2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D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F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4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3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9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E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1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C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E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7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2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C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6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7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4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A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3ADDA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D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7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7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4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A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6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9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9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7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6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2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9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6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4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7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E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E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B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5A7A02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9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1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4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B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5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A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C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4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E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C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8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4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C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6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B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E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146E6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7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B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A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5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4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0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0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F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A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6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1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9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9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6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B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7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3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93AD7C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9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8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1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9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C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1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B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4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1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9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3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5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3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3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1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E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749694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0C188E7" w14:textId="77777777" w:rsidR="00FA46F4" w:rsidRDefault="00FA46F4">
      <w:pPr>
        <w:widowControl w:val="0"/>
        <w:rPr>
          <w:kern w:val="2"/>
          <w:szCs w:val="24"/>
          <w:lang w:val="en-US"/>
        </w:rPr>
      </w:pPr>
    </w:p>
    <w:p w14:paraId="2BADD74B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72915C3" w14:textId="77777777" w:rsidR="00FA46F4" w:rsidRDefault="00FA46F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A10A2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4B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98C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FF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F0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CB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51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0B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08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EE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24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8C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1B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47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00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58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74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5D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58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94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68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F6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65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A9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BC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63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46F4" w14:paraId="4433B3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9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A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B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6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2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8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8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9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0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0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3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7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1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B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2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0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9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1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5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5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5AD83E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E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7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D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8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A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0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9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E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8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6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4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1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C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6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C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3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F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2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78BD82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E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2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8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B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6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4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6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9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4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9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8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7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6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0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A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5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A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2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3AE07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2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F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F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B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D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9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6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E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A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2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8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4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E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6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8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4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2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3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93522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C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3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B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F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D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D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2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F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6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8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B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A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5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7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9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A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7EFB4A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E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7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3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5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F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D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E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8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3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B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2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2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8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E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9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4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1C1021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1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7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4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2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8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8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2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5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4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C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A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E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0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9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A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7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1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9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E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07C7BD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7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C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6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2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1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3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F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D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5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6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F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C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8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7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1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C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9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7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0103DA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8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9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9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2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A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A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3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0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0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2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2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5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9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7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A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3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3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0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8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605B71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8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D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A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9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2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6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A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8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3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8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7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C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D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B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5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1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5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D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5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1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E9122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7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C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2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2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C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3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D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8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1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0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3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4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4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C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4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119BC6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0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1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9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7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A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9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1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0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3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F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8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9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7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8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F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3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8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0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E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8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0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8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5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0CA19C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2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2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3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2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9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5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A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C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5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7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1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1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A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6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9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1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F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4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9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22D039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5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7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9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8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5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F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3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1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0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A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4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1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E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6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0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F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2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2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E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7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5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C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9D9AB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6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8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F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8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1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2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3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1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8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0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3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5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F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E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A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7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A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368E1D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3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4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2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1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A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A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2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1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6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A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0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E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0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5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9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3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0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4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D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E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13145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D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6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7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F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4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2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5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E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8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4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1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0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2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2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F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8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9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B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B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294B45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7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5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6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E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2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9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C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6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7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5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8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5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6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3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A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F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D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4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064048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B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9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D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4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9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D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B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5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E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7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B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E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C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1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9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A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B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9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7C3566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F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F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A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F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5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4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8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3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8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E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C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7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8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D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3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1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F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9B082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8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F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A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4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0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9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C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F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7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A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A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6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0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5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7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E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72B78E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C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E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4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0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0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D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E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1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8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F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3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F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8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8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0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3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A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5C7650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E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E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B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4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5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D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C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4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6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1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4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6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B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F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8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A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0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B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2F26D0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8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F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4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E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4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4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C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7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6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7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D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0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2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D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9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0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A7D57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D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E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5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D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B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3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E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1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B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3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5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E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C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C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6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5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1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6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7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3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E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7CB8AE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1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6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D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6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8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8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B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A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B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4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C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3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F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2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C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8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6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9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3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6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5E0340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2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B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4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3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1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6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7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4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E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F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9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6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8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E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F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5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B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B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47D105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8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8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F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F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4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8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6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2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4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2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C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3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9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D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3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7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8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D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3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6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6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1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D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0A2F9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9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5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1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A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9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B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6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D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7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3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A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3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8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8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E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8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642543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5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D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5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E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E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D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A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4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F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E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5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D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6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6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F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5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9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A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0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41711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7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1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3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E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8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0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0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4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0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9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C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1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7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1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3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1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B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8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21E061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D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C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F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4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9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8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E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2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F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1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E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4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3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6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1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7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6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D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8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B215E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A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B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1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6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4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A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F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E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D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D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6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3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5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2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D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4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8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E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6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133D2C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5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4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8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3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5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8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1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2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9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3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E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D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4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A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A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C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B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C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C490C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3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9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F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8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C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3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B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9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8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9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B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4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D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E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1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7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3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A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9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46F4" w14:paraId="7F4CD8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2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1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6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0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7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F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3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3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E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C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D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D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C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4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7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6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15B50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B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E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9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3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0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3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D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D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D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3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0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1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F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3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C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5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A46F4" w14:paraId="1A2DB4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4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0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D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3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B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9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2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0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1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0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7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0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C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E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5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8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A46F4" w14:paraId="3A932A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9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5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A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8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E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E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9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A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F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E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9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A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1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6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4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D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0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0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B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B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F4D842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4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2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9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E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E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3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0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B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7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B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B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7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2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D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5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9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8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B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D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E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7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D4D3F8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ED4A337" w14:textId="77777777" w:rsidR="00FA46F4" w:rsidRDefault="00FA46F4">
      <w:pPr>
        <w:widowControl w:val="0"/>
        <w:rPr>
          <w:kern w:val="2"/>
          <w:szCs w:val="24"/>
          <w:lang w:val="en-US"/>
        </w:rPr>
      </w:pPr>
    </w:p>
    <w:p w14:paraId="4E8651D1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1FD9ACA" w14:textId="77777777" w:rsidR="00FA46F4" w:rsidRDefault="00FA46F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B65D6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80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635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2C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B9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36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A7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96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D7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0F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5D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38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F7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2C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E7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7C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A3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60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2A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9C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8C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D1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62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37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59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B0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46F4" w14:paraId="2AB18D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3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6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6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E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D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4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E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0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8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3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1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1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6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A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2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4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B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9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9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8DE08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3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1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F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6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B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A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0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0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5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4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A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3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7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5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A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0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5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1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C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16247B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B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D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1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0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6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2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E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2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D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4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7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4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A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C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E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6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7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B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0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8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0B052D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0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C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1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1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1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E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B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3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2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2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4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6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8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1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A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2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3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2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C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A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5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9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F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64782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8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4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6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7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F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C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5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9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A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B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E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2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3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A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4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2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4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3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0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5A5A39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C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1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8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0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7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E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C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9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8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8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A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C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2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D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0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7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4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8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8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5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3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9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D9FA6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D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3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8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3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1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2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9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1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0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D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8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6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A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7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E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4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C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CBF13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B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A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1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E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B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6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2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5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7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7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0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3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1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1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F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B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B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A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D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5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0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01991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9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1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D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B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B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E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7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B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0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0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6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7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2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4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8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3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2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9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D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17F527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4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9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0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7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6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2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D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9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1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5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8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C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6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E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C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2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1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D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A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03E7BD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C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6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8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A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8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9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D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8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1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E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E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2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C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0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D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3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F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5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6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2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FA1A2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9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A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2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A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3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9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1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5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8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6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9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5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B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D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5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1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7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1EC182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C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4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9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4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8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D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D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0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8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3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A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B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C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E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D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3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5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9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A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D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8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582FA8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4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5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4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5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1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6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A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0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1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3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4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A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D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A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E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5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3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4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0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9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C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1A9D3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9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4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B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5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8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6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2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1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2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7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7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D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A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A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3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6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7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BB352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6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6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1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5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F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4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D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4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0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E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5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1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E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9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5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F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3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4F65F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F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B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4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F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0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4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F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F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B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2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4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D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4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2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D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0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7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D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9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6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F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D52D6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5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1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6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B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8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B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D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1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3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F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E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C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B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D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4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4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0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A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E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6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06043F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F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2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7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2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B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4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7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2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B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D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E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3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A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5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7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A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0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C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B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6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ABB8D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8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4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A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C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A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7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B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D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0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D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5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D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E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3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A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F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E3CB5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B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0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0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E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7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D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4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6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7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8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2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4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0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1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F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5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6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7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8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99E35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A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F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B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0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C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E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C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7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B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9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A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C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6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6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E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7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C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8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5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2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8F779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8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1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8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9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4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2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E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E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3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B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E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3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1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6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8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8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F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B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90DF6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E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B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B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0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2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1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2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C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6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7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D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4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3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7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C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5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5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9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6D839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A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F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6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A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7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0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D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D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F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A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3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5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B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C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8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1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E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2F5225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8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4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1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3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6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0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8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D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3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F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1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8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2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8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46DF97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A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B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F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1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2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9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8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A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6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4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F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8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5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E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1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C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1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8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B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0D2A51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F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7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5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0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E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3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B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6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3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E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4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B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5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C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1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C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4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E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2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1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594682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1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9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6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8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7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B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5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9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1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E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1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1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7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9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9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9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8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8ABFA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C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9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3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3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5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6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1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4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A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C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F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3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7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A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7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1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0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4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C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085BC7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3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E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5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7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6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E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6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5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9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5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9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0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3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5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B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6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4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E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9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62D4BC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1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D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E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3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E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D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1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3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A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7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C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A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8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2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8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6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7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4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B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18ED1C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2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6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8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7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6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6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D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B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9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C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5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2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A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3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D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8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EB4C2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2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E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0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0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B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E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4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6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B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D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3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0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4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0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F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2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7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3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8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C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753EB6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C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2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5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0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A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5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2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C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0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D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5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C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3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D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A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2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50E4F9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3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9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2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A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D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3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8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4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4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4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D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7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C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9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D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1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6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46F4" w14:paraId="3B89CD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8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7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1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7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6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F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3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F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3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9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2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0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6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A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6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C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4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5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F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D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8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A46F4" w14:paraId="52961B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F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F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1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7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8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C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2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A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2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B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0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8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F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A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A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A46F4" w14:paraId="34CB4F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6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D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4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D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6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6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7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3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4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6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1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2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E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9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4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2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8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CD243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3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5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0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6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0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C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9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D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4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3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A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F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2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E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F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6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A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5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F2EA2E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0EDA41" w14:textId="77777777" w:rsidR="00FA46F4" w:rsidRDefault="00FA46F4">
      <w:pPr>
        <w:widowControl w:val="0"/>
        <w:rPr>
          <w:kern w:val="2"/>
          <w:szCs w:val="24"/>
          <w:lang w:val="en-US"/>
        </w:rPr>
      </w:pPr>
    </w:p>
    <w:p w14:paraId="6BD7A6AF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B2274D2" w14:textId="77777777" w:rsidR="00FA46F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EAFAC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88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86C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E7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1D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EC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35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1D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6A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2D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67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5C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BA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1D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F0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8A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01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02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F0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C5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D8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A9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DC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40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11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C9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46F4" w14:paraId="229D4B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1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2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4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A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A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2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0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9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A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D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0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D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A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6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5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4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9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9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1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A0688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8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C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A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9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1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1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8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7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0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5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B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F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7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7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8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6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2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A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D7E634" w14:textId="77777777" w:rsidR="00FA46F4" w:rsidRDefault="00000000">
      <w:r>
        <w:t>供冷期：</w:t>
      </w:r>
    </w:p>
    <w:p w14:paraId="08A731D6" w14:textId="77777777" w:rsidR="00FA46F4" w:rsidRDefault="00FA46F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47B7E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F8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C77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08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3D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61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CE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2F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7A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C8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14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6F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6D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17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BC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55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F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C1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79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DF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BE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65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7D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62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AE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A2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46F4" w14:paraId="30E13D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7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A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9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7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4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1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F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C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3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3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3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A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2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E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B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7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D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6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4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E0C8C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A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B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3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6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9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9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E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9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F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7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4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E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F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6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D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9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D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82B1E9" w14:textId="77777777" w:rsidR="00FA46F4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61F02603" w14:textId="77777777" w:rsidR="00FA46F4" w:rsidRDefault="00FA46F4"/>
    <w:p w14:paraId="54EF3048" w14:textId="77777777" w:rsidR="00FA46F4" w:rsidRDefault="00FA46F4"/>
    <w:sectPr w:rsidR="00FA46F4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87B4C" w14:textId="77777777" w:rsidR="006C0647" w:rsidRDefault="006C0647" w:rsidP="00DD1B15">
      <w:r>
        <w:separator/>
      </w:r>
    </w:p>
  </w:endnote>
  <w:endnote w:type="continuationSeparator" w:id="0">
    <w:p w14:paraId="3D92142B" w14:textId="77777777" w:rsidR="006C0647" w:rsidRDefault="006C0647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9086C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Content>
      <w:p w14:paraId="4A28D22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B11FB15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4160B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B5BAB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3400954"/>
      <w:docPartObj>
        <w:docPartGallery w:val="Page Numbers (Bottom of Page)"/>
        <w:docPartUnique/>
      </w:docPartObj>
    </w:sdtPr>
    <w:sdtContent>
      <w:p w14:paraId="052BB2A1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870842E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C3DF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14D24" w14:textId="77777777" w:rsidR="006C0647" w:rsidRDefault="006C0647" w:rsidP="00DD1B15">
      <w:r>
        <w:separator/>
      </w:r>
    </w:p>
  </w:footnote>
  <w:footnote w:type="continuationSeparator" w:id="0">
    <w:p w14:paraId="27867700" w14:textId="77777777" w:rsidR="006C0647" w:rsidRDefault="006C0647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018B6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5BBA043" wp14:editId="6A000D9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3C2E6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5D8C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F175A17" wp14:editId="5DE7E93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F895D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772CF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CE8E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F83E24E" wp14:editId="318DAB39">
          <wp:extent cx="972199" cy="252000"/>
          <wp:effectExtent l="0" t="0" r="0" b="0"/>
          <wp:docPr id="581431874" name="图片 581431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423D0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6115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C0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56EC0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E0A6C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C0647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A46F4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4EABA0D"/>
  <w15:chartTrackingRefBased/>
  <w15:docId w15:val="{41F5A006-2F9F-4F4D-B590-D51CD0AD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xx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15</Pages>
  <Words>2363</Words>
  <Characters>13470</Characters>
  <Application>Microsoft Office Word</Application>
  <DocSecurity>0</DocSecurity>
  <Lines>112</Lines>
  <Paragraphs>31</Paragraphs>
  <ScaleCrop>false</ScaleCrop>
  <Company>ths</Company>
  <LinksUpToDate>false</LinksUpToDate>
  <CharactersWithSpaces>15802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wen w</dc:creator>
  <cp:keywords/>
  <dc:description/>
  <cp:lastModifiedBy>wen w</cp:lastModifiedBy>
  <cp:revision>1</cp:revision>
  <cp:lastPrinted>1899-12-31T16:00:00Z</cp:lastPrinted>
  <dcterms:created xsi:type="dcterms:W3CDTF">2024-12-21T07:09:00Z</dcterms:created>
  <dcterms:modified xsi:type="dcterms:W3CDTF">2024-12-21T07:10:00Z</dcterms:modified>
</cp:coreProperties>
</file>