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EDFAF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55881104" w14:textId="77777777" w:rsidR="00542086" w:rsidRPr="007B7307" w:rsidRDefault="00542086" w:rsidP="00542086">
      <w:pPr>
        <w:widowControl w:val="0"/>
        <w:spacing w:afterLines="100" w:after="312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超低能效指标描述"/>
      <w:r w:rsidRPr="007B7307">
        <w:rPr>
          <w:rFonts w:ascii="黑体" w:eastAsia="黑体" w:hAnsi="宋体" w:hint="eastAsia"/>
          <w:b/>
          <w:bCs/>
          <w:sz w:val="72"/>
          <w:szCs w:val="72"/>
        </w:rPr>
        <w:t>超低能耗</w:t>
      </w:r>
      <w:bookmarkEnd w:id="0"/>
    </w:p>
    <w:p w14:paraId="6001BB7D" w14:textId="77777777" w:rsidR="00542086" w:rsidRPr="00A22524" w:rsidRDefault="00542086" w:rsidP="00542086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D829FF9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1"/>
    </w:p>
    <w:p w14:paraId="573FED12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4A76AEAB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F9C17A3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617BBE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78F4D7B" w14:textId="77777777" w:rsidR="00D40158" w:rsidRPr="00D40158" w:rsidRDefault="0007229C" w:rsidP="0007229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2" w:name="项目名称"/>
            <w:proofErr w:type="gramStart"/>
            <w:r>
              <w:rPr>
                <w:rFonts w:ascii="宋体" w:hAnsi="宋体" w:hint="eastAsia"/>
                <w:szCs w:val="21"/>
              </w:rPr>
              <w:t>智联活动</w:t>
            </w:r>
            <w:proofErr w:type="gramEnd"/>
            <w:r>
              <w:rPr>
                <w:rFonts w:ascii="宋体" w:hAnsi="宋体" w:hint="eastAsia"/>
                <w:szCs w:val="21"/>
              </w:rPr>
              <w:t>中心</w:t>
            </w:r>
            <w:bookmarkEnd w:id="2"/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D40158" w:rsidRPr="00D40158" w14:paraId="2D3CF1B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43ABA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91CB44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地理位置"/>
            <w:r>
              <w:t>四川</w:t>
            </w:r>
            <w:r>
              <w:t>-</w:t>
            </w:r>
            <w:r>
              <w:t>广安</w:t>
            </w:r>
            <w:bookmarkEnd w:id="3"/>
          </w:p>
        </w:tc>
      </w:tr>
      <w:tr w:rsidR="00D40158" w:rsidRPr="00D40158" w14:paraId="1E418F5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12D9B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C373D8F" w14:textId="77777777" w:rsidR="00D40158" w:rsidRPr="00D40158" w:rsidRDefault="00D40158" w:rsidP="00C016D6">
            <w:pPr>
              <w:jc w:val="both"/>
              <w:rPr>
                <w:rFonts w:ascii="宋体" w:hAnsi="宋体" w:hint="eastAsia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2BF67C2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25925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06CE0B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4E45ADE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06385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BAD3135" w14:textId="77777777" w:rsidR="00D40158" w:rsidRPr="00D40158" w:rsidRDefault="00D40158" w:rsidP="004B6CC7">
            <w:pPr>
              <w:rPr>
                <w:rFonts w:ascii="宋体" w:hAnsi="宋体" w:hint="eastAsia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77E31F1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2D1CC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7B50DE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78A194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2BF2B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40C50F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D50610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F95A1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4020A4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DA265E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FA6A48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702B33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2024年12月21日</w:t>
              </w:r>
            </w:smartTag>
            <w:bookmarkEnd w:id="7"/>
          </w:p>
        </w:tc>
      </w:tr>
    </w:tbl>
    <w:p w14:paraId="6A2D153A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5E9453FF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543A283D" wp14:editId="562685A0">
            <wp:extent cx="1514634" cy="1514634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2E6BBA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B673620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1945752" w14:textId="77777777" w:rsidR="00C67778" w:rsidRPr="00D40158" w:rsidRDefault="00C67778" w:rsidP="00524D2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9" w:name="软件全称"/>
            <w:r w:rsidRPr="00D40158">
              <w:rPr>
                <w:rFonts w:ascii="宋体" w:hAnsi="宋体" w:hint="eastAsia"/>
              </w:rPr>
              <w:t>超低能耗PHES2024</w:t>
            </w:r>
            <w:bookmarkEnd w:id="9"/>
          </w:p>
        </w:tc>
      </w:tr>
      <w:tr w:rsidR="00C67778" w:rsidRPr="00D40158" w14:paraId="0068F461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8B8FD56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0BDB8AD0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C67778" w:rsidRPr="00D40158" w14:paraId="06E72CEB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573E429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A04D834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DE74F6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1A78F20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DB2E7AB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036E8316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T13438457764</w:t>
            </w:r>
            <w:bookmarkEnd w:id="11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42A97F0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113BFD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DB23812" w14:textId="77777777" w:rsidR="002419BB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685765" w:history="1">
        <w:r w:rsidR="002419BB" w:rsidRPr="00426647">
          <w:rPr>
            <w:rStyle w:val="a6"/>
            <w:rFonts w:hint="eastAsia"/>
          </w:rPr>
          <w:t>1</w:t>
        </w:r>
        <w:r w:rsidR="002419BB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2419BB" w:rsidRPr="00426647">
          <w:rPr>
            <w:rStyle w:val="a6"/>
            <w:rFonts w:hint="eastAsia"/>
          </w:rPr>
          <w:t>建筑概况</w:t>
        </w:r>
        <w:r w:rsidR="002419BB">
          <w:rPr>
            <w:rFonts w:hint="eastAsia"/>
            <w:webHidden/>
          </w:rPr>
          <w:tab/>
        </w:r>
        <w:r w:rsidR="002419BB">
          <w:rPr>
            <w:rFonts w:hint="eastAsia"/>
            <w:webHidden/>
          </w:rPr>
          <w:fldChar w:fldCharType="begin"/>
        </w:r>
        <w:r w:rsidR="002419BB">
          <w:rPr>
            <w:rFonts w:hint="eastAsia"/>
            <w:webHidden/>
          </w:rPr>
          <w:instrText xml:space="preserve"> </w:instrText>
        </w:r>
        <w:r w:rsidR="002419BB">
          <w:rPr>
            <w:webHidden/>
          </w:rPr>
          <w:instrText>PAGEREF _Toc185685765 \h</w:instrText>
        </w:r>
        <w:r w:rsidR="002419BB">
          <w:rPr>
            <w:rFonts w:hint="eastAsia"/>
            <w:webHidden/>
          </w:rPr>
          <w:instrText xml:space="preserve"> </w:instrText>
        </w:r>
        <w:r w:rsidR="002419BB">
          <w:rPr>
            <w:rFonts w:hint="eastAsia"/>
            <w:webHidden/>
          </w:rPr>
        </w:r>
        <w:r w:rsidR="002419BB">
          <w:rPr>
            <w:webHidden/>
          </w:rPr>
          <w:fldChar w:fldCharType="separate"/>
        </w:r>
        <w:r w:rsidR="002419BB">
          <w:rPr>
            <w:webHidden/>
          </w:rPr>
          <w:t>4</w:t>
        </w:r>
        <w:r w:rsidR="002419BB">
          <w:rPr>
            <w:rFonts w:hint="eastAsia"/>
            <w:webHidden/>
          </w:rPr>
          <w:fldChar w:fldCharType="end"/>
        </w:r>
      </w:hyperlink>
    </w:p>
    <w:p w14:paraId="691DFC81" w14:textId="77777777" w:rsidR="002419BB" w:rsidRDefault="002419B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5766" w:history="1">
        <w:r w:rsidRPr="00426647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评估依据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E6CD0E2" w14:textId="77777777" w:rsidR="002419BB" w:rsidRDefault="002419B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5767" w:history="1">
        <w:r w:rsidRPr="00426647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F9636C8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68" w:history="1">
        <w:r w:rsidRPr="00426647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0C077D6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69" w:history="1">
        <w:r w:rsidRPr="00426647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2C23D36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70" w:history="1">
        <w:r w:rsidRPr="00426647">
          <w:rPr>
            <w:rStyle w:val="a6"/>
            <w:rFonts w:hint="eastAsia"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0B30CD3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71" w:history="1">
        <w:r w:rsidRPr="00426647">
          <w:rPr>
            <w:rStyle w:val="a6"/>
            <w:rFonts w:hint="eastAsia"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FFFA3B7" w14:textId="77777777" w:rsidR="002419BB" w:rsidRDefault="002419B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5772" w:history="1">
        <w:r w:rsidRPr="00426647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D386BA3" w14:textId="77777777" w:rsidR="002419BB" w:rsidRDefault="002419B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5773" w:history="1">
        <w:r w:rsidRPr="00426647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88622FC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74" w:history="1">
        <w:r w:rsidRPr="00426647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CF8DE10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75" w:history="1">
        <w:r w:rsidRPr="00426647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26BCE5A" w14:textId="77777777" w:rsidR="002419BB" w:rsidRDefault="002419B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76" w:history="1">
        <w:r w:rsidRPr="00426647">
          <w:rPr>
            <w:rStyle w:val="a6"/>
            <w:rFonts w:hint="eastAsia"/>
            <w:lang w:val="en-GB"/>
          </w:rPr>
          <w:t>5.2.1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CD8118F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77" w:history="1">
        <w:r w:rsidRPr="00426647">
          <w:rPr>
            <w:rStyle w:val="a6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天窗类型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8268400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78" w:history="1">
        <w:r w:rsidRPr="00426647">
          <w:rPr>
            <w:rStyle w:val="a6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8A2C0CE" w14:textId="77777777" w:rsidR="002419BB" w:rsidRDefault="002419B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79" w:history="1">
        <w:r w:rsidRPr="00426647">
          <w:rPr>
            <w:rStyle w:val="a6"/>
            <w:rFonts w:hint="eastAsia"/>
            <w:lang w:val="en-GB"/>
          </w:rPr>
          <w:t>5.4.1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填充墙构造一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6CB5948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80" w:history="1">
        <w:r w:rsidRPr="00426647">
          <w:rPr>
            <w:rStyle w:val="a6"/>
            <w:rFonts w:hint="eastAsia"/>
            <w:lang w:val="en-GB"/>
          </w:rPr>
          <w:t>5.5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22CECB5" w14:textId="77777777" w:rsidR="002419BB" w:rsidRDefault="002419B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81" w:history="1">
        <w:r w:rsidRPr="00426647">
          <w:rPr>
            <w:rStyle w:val="a6"/>
            <w:rFonts w:hint="eastAsia"/>
            <w:lang w:val="en-GB"/>
          </w:rPr>
          <w:t>5.5.1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081B586" w14:textId="77777777" w:rsidR="002419BB" w:rsidRDefault="002419B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82" w:history="1">
        <w:r w:rsidRPr="00426647">
          <w:rPr>
            <w:rStyle w:val="a6"/>
            <w:rFonts w:hint="eastAsia"/>
            <w:lang w:val="en-GB"/>
          </w:rPr>
          <w:t>5.5.2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B1D7A06" w14:textId="77777777" w:rsidR="002419BB" w:rsidRDefault="002419B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83" w:history="1">
        <w:r w:rsidRPr="00426647">
          <w:rPr>
            <w:rStyle w:val="a6"/>
            <w:rFonts w:hint="eastAsia"/>
            <w:lang w:val="en-GB"/>
          </w:rPr>
          <w:t>5.5.3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总体热工性能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4DEEF55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84" w:history="1">
        <w:r w:rsidRPr="00426647">
          <w:rPr>
            <w:rStyle w:val="a6"/>
            <w:rFonts w:hint="eastAsia"/>
            <w:lang w:val="en-GB"/>
          </w:rPr>
          <w:t>5.6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外窗气密性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79042DD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85" w:history="1">
        <w:r w:rsidRPr="00426647">
          <w:rPr>
            <w:rStyle w:val="a6"/>
            <w:rFonts w:hint="eastAsia"/>
            <w:lang w:val="en-GB"/>
          </w:rPr>
          <w:t>5.7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外门气密性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4621C91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86" w:history="1">
        <w:r w:rsidRPr="00426647">
          <w:rPr>
            <w:rStyle w:val="a6"/>
            <w:rFonts w:hint="eastAsia"/>
            <w:lang w:val="en-GB"/>
          </w:rPr>
          <w:t>5.8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户门气密性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2EEEE12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87" w:history="1">
        <w:r w:rsidRPr="00426647">
          <w:rPr>
            <w:rStyle w:val="a6"/>
            <w:rFonts w:hint="eastAsia"/>
            <w:lang w:val="en-GB"/>
          </w:rPr>
          <w:t>5.9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规定项检查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3300B12" w14:textId="77777777" w:rsidR="002419BB" w:rsidRDefault="002419B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5788" w:history="1">
        <w:r w:rsidRPr="00426647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52585FB" w14:textId="77777777" w:rsidR="002419BB" w:rsidRDefault="002419B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5789" w:history="1">
        <w:r w:rsidRPr="00426647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B91E339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90" w:history="1">
        <w:r w:rsidRPr="00426647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6C6D10E" w14:textId="77777777" w:rsidR="002419BB" w:rsidRDefault="002419B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91" w:history="1">
        <w:r w:rsidRPr="00426647">
          <w:rPr>
            <w:rStyle w:val="a6"/>
            <w:rFonts w:hint="eastAsia"/>
            <w:lang w:val="en-GB"/>
          </w:rPr>
          <w:t>7.1.1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44EEDA2" w14:textId="77777777" w:rsidR="002419BB" w:rsidRDefault="002419B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92" w:history="1">
        <w:r w:rsidRPr="00426647">
          <w:rPr>
            <w:rStyle w:val="a6"/>
            <w:rFonts w:hint="eastAsia"/>
            <w:lang w:val="en-GB"/>
          </w:rPr>
          <w:t>7.1.2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2FF611B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93" w:history="1">
        <w:r w:rsidRPr="00426647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A3D0905" w14:textId="77777777" w:rsidR="002419BB" w:rsidRDefault="002419B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94" w:history="1">
        <w:r w:rsidRPr="00426647">
          <w:rPr>
            <w:rStyle w:val="a6"/>
            <w:rFonts w:hint="eastAsia"/>
            <w:lang w:val="en-GB"/>
          </w:rPr>
          <w:t>7.2.1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28FF835" w14:textId="77777777" w:rsidR="002419BB" w:rsidRDefault="002419B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95" w:history="1">
        <w:r w:rsidRPr="00426647">
          <w:rPr>
            <w:rStyle w:val="a6"/>
            <w:rFonts w:hint="eastAsia"/>
            <w:lang w:val="en-GB"/>
          </w:rPr>
          <w:t>7.2.2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831D89B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96" w:history="1">
        <w:r w:rsidRPr="00426647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B4F7380" w14:textId="77777777" w:rsidR="002419BB" w:rsidRDefault="002419B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97" w:history="1">
        <w:r w:rsidRPr="00426647">
          <w:rPr>
            <w:rStyle w:val="a6"/>
            <w:rFonts w:hint="eastAsia"/>
            <w:lang w:val="en-GB"/>
          </w:rPr>
          <w:t>7.3.1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20EAA06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98" w:history="1">
        <w:r w:rsidRPr="00426647">
          <w:rPr>
            <w:rStyle w:val="a6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79D8EAF" w14:textId="77777777" w:rsidR="002419BB" w:rsidRDefault="002419B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799" w:history="1">
        <w:r w:rsidRPr="00426647">
          <w:rPr>
            <w:rStyle w:val="a6"/>
            <w:rFonts w:hint="eastAsia"/>
            <w:lang w:val="en-GB"/>
          </w:rPr>
          <w:t>7.4.1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_Toc185685799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27795A3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00" w:history="1">
        <w:r w:rsidRPr="00426647">
          <w:rPr>
            <w:rStyle w:val="a6"/>
            <w:rFonts w:hint="eastAsia"/>
            <w:lang w:val="en-GB"/>
          </w:rPr>
          <w:t>7.5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0B43B53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01" w:history="1">
        <w:r w:rsidRPr="00426647">
          <w:rPr>
            <w:rStyle w:val="a6"/>
            <w:rFonts w:hint="eastAsia"/>
            <w:lang w:val="en-GB"/>
          </w:rPr>
          <w:t>7.6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6D549FF6" w14:textId="77777777" w:rsidR="002419BB" w:rsidRDefault="002419B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02" w:history="1">
        <w:r w:rsidRPr="00426647">
          <w:rPr>
            <w:rStyle w:val="a6"/>
            <w:rFonts w:hint="eastAsia"/>
            <w:lang w:val="en-GB"/>
          </w:rPr>
          <w:t>7.6.1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6289A523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03" w:history="1">
        <w:r w:rsidRPr="00426647">
          <w:rPr>
            <w:rStyle w:val="a6"/>
            <w:rFonts w:hint="eastAsia"/>
            <w:lang w:val="en-GB"/>
          </w:rPr>
          <w:t>7.7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5912AD2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04" w:history="1">
        <w:r w:rsidRPr="00426647">
          <w:rPr>
            <w:rStyle w:val="a6"/>
            <w:rFonts w:hint="eastAsia"/>
            <w:lang w:val="en-GB"/>
          </w:rPr>
          <w:t>7.8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3D24A4D6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05" w:history="1">
        <w:r w:rsidRPr="00426647">
          <w:rPr>
            <w:rStyle w:val="a6"/>
            <w:rFonts w:hint="eastAsia"/>
            <w:lang w:val="en-GB"/>
          </w:rPr>
          <w:t>7.9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41D48AD2" w14:textId="77777777" w:rsidR="002419BB" w:rsidRDefault="002419B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5806" w:history="1">
        <w:r w:rsidRPr="00426647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基准建筑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11DE7568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07" w:history="1">
        <w:r w:rsidRPr="00426647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1E4AC577" w14:textId="77777777" w:rsidR="002419BB" w:rsidRDefault="002419B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08" w:history="1">
        <w:r w:rsidRPr="00426647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35861FED" w14:textId="77777777" w:rsidR="002419BB" w:rsidRDefault="002419B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09" w:history="1">
        <w:r w:rsidRPr="00426647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75839BB0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10" w:history="1">
        <w:r w:rsidRPr="00426647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54F8B1E9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11" w:history="1">
        <w:r w:rsidRPr="00426647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63CE24F7" w14:textId="77777777" w:rsidR="002419BB" w:rsidRDefault="002419B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12" w:history="1">
        <w:r w:rsidRPr="00426647">
          <w:rPr>
            <w:rStyle w:val="a6"/>
            <w:rFonts w:hint="eastAsia"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766CF217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13" w:history="1">
        <w:r w:rsidRPr="00426647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4C905ECE" w14:textId="77777777" w:rsidR="002419BB" w:rsidRDefault="002419B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14" w:history="1">
        <w:r w:rsidRPr="00426647">
          <w:rPr>
            <w:rStyle w:val="a6"/>
            <w:rFonts w:hint="eastAsia"/>
            <w:lang w:val="en-GB"/>
          </w:rPr>
          <w:t>8.4.1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5991E7D1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15" w:history="1">
        <w:r w:rsidRPr="00426647">
          <w:rPr>
            <w:rStyle w:val="a6"/>
            <w:rFonts w:hint="eastAsia"/>
            <w:lang w:val="en-GB"/>
          </w:rPr>
          <w:t>8.5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4D7714BE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16" w:history="1">
        <w:r w:rsidRPr="00426647">
          <w:rPr>
            <w:rStyle w:val="a6"/>
            <w:rFonts w:hint="eastAsia"/>
            <w:lang w:val="en-GB"/>
          </w:rPr>
          <w:t>8.6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6C63925D" w14:textId="77777777" w:rsidR="002419BB" w:rsidRDefault="002419B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17" w:history="1">
        <w:r w:rsidRPr="00426647">
          <w:rPr>
            <w:rStyle w:val="a6"/>
            <w:rFonts w:hint="eastAsia"/>
            <w:lang w:val="en-GB"/>
          </w:rPr>
          <w:t>8.6.1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42F2F5B7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18" w:history="1">
        <w:r w:rsidRPr="00426647">
          <w:rPr>
            <w:rStyle w:val="a6"/>
            <w:rFonts w:hint="eastAsia"/>
            <w:lang w:val="en-GB"/>
          </w:rPr>
          <w:t>8.7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7DC9581A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19" w:history="1">
        <w:r w:rsidRPr="00426647">
          <w:rPr>
            <w:rStyle w:val="a6"/>
            <w:rFonts w:hint="eastAsia"/>
            <w:lang w:val="en-GB"/>
          </w:rPr>
          <w:t>8.8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3045C97E" w14:textId="77777777" w:rsidR="002419BB" w:rsidRDefault="002419B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5820" w:history="1">
        <w:r w:rsidRPr="00426647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能效结果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004FBDEB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21" w:history="1">
        <w:r w:rsidRPr="00426647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建筑能耗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0E359D5E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22" w:history="1">
        <w:r w:rsidRPr="00426647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39E2CD15" w14:textId="77777777" w:rsidR="002419BB" w:rsidRDefault="002419B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5823" w:history="1">
        <w:r w:rsidRPr="00426647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14:paraId="4CE26DBC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24" w:history="1">
        <w:r w:rsidRPr="00426647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工作日</w:t>
        </w:r>
        <w:r w:rsidRPr="00426647">
          <w:rPr>
            <w:rStyle w:val="a6"/>
            <w:rFonts w:hint="eastAsia"/>
          </w:rPr>
          <w:t>/</w:t>
        </w:r>
        <w:r w:rsidRPr="00426647">
          <w:rPr>
            <w:rStyle w:val="a6"/>
            <w:rFonts w:hint="eastAsia"/>
          </w:rPr>
          <w:t>节假日人员逐时在室率</w:t>
        </w:r>
        <w:r w:rsidRPr="00426647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14:paraId="25989FD0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25" w:history="1">
        <w:r w:rsidRPr="00426647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工作日</w:t>
        </w:r>
        <w:r w:rsidRPr="00426647">
          <w:rPr>
            <w:rStyle w:val="a6"/>
            <w:rFonts w:hint="eastAsia"/>
          </w:rPr>
          <w:t>/</w:t>
        </w:r>
        <w:r w:rsidRPr="00426647">
          <w:rPr>
            <w:rStyle w:val="a6"/>
            <w:rFonts w:hint="eastAsia"/>
          </w:rPr>
          <w:t>节假日照明开关时间表</w:t>
        </w:r>
        <w:r w:rsidRPr="00426647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14:paraId="6B37B238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26" w:history="1">
        <w:r w:rsidRPr="00426647">
          <w:rPr>
            <w:rStyle w:val="a6"/>
            <w:rFonts w:hint="eastAsia"/>
            <w:lang w:val="en-GB"/>
          </w:rPr>
          <w:t>10.3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工作日</w:t>
        </w:r>
        <w:r w:rsidRPr="00426647">
          <w:rPr>
            <w:rStyle w:val="a6"/>
            <w:rFonts w:hint="eastAsia"/>
          </w:rPr>
          <w:t>/</w:t>
        </w:r>
        <w:r w:rsidRPr="00426647">
          <w:rPr>
            <w:rStyle w:val="a6"/>
            <w:rFonts w:hint="eastAsia"/>
          </w:rPr>
          <w:t>节假日设备逐时使用率</w:t>
        </w:r>
        <w:r w:rsidRPr="00426647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rFonts w:hint="eastAsia"/>
            <w:webHidden/>
          </w:rPr>
          <w:fldChar w:fldCharType="end"/>
        </w:r>
      </w:hyperlink>
    </w:p>
    <w:p w14:paraId="52BD0F5F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27" w:history="1">
        <w:r w:rsidRPr="00426647">
          <w:rPr>
            <w:rStyle w:val="a6"/>
            <w:rFonts w:hint="eastAsia"/>
            <w:lang w:val="en-GB"/>
          </w:rPr>
          <w:t>10.4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工作日</w:t>
        </w:r>
        <w:r w:rsidRPr="00426647">
          <w:rPr>
            <w:rStyle w:val="a6"/>
            <w:rFonts w:hint="eastAsia"/>
          </w:rPr>
          <w:t>/</w:t>
        </w:r>
        <w:r w:rsidRPr="00426647">
          <w:rPr>
            <w:rStyle w:val="a6"/>
            <w:rFonts w:hint="eastAsia"/>
          </w:rPr>
          <w:t>节假日空调系统运行时间表</w:t>
        </w:r>
        <w:r w:rsidRPr="00426647">
          <w:rPr>
            <w:rStyle w:val="a6"/>
            <w:rFonts w:hint="eastAsia"/>
          </w:rPr>
          <w:t>(1:</w:t>
        </w:r>
        <w:r w:rsidRPr="00426647">
          <w:rPr>
            <w:rStyle w:val="a6"/>
            <w:rFonts w:hint="eastAsia"/>
          </w:rPr>
          <w:t>开</w:t>
        </w:r>
        <w:r w:rsidRPr="00426647">
          <w:rPr>
            <w:rStyle w:val="a6"/>
            <w:rFonts w:hint="eastAsia"/>
          </w:rPr>
          <w:t>,0:</w:t>
        </w:r>
        <w:r w:rsidRPr="00426647">
          <w:rPr>
            <w:rStyle w:val="a6"/>
            <w:rFonts w:hint="eastAsia"/>
          </w:rPr>
          <w:t>关</w:t>
        </w:r>
        <w:r w:rsidRPr="00426647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rFonts w:hint="eastAsia"/>
            <w:webHidden/>
          </w:rPr>
          <w:fldChar w:fldCharType="end"/>
        </w:r>
      </w:hyperlink>
    </w:p>
    <w:p w14:paraId="3A038142" w14:textId="77777777" w:rsidR="002419BB" w:rsidRDefault="002419B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5828" w:history="1">
        <w:r w:rsidRPr="00426647">
          <w:rPr>
            <w:rStyle w:val="a6"/>
            <w:rFonts w:hint="eastAsia"/>
            <w:lang w:val="en-GB"/>
          </w:rPr>
          <w:t>10.5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426647">
          <w:rPr>
            <w:rStyle w:val="a6"/>
            <w:rFonts w:hint="eastAsia"/>
          </w:rPr>
          <w:t>工作日</w:t>
        </w:r>
        <w:r w:rsidRPr="00426647">
          <w:rPr>
            <w:rStyle w:val="a6"/>
            <w:rFonts w:hint="eastAsia"/>
          </w:rPr>
          <w:t>/</w:t>
        </w:r>
        <w:r w:rsidRPr="00426647">
          <w:rPr>
            <w:rStyle w:val="a6"/>
            <w:rFonts w:hint="eastAsia"/>
          </w:rPr>
          <w:t>节假日新风运行时间表</w:t>
        </w:r>
        <w:r w:rsidRPr="00426647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_Toc185685828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rFonts w:hint="eastAsia"/>
            <w:webHidden/>
          </w:rPr>
          <w:fldChar w:fldCharType="end"/>
        </w:r>
      </w:hyperlink>
    </w:p>
    <w:p w14:paraId="3382A156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5742A59" w14:textId="77777777" w:rsidR="00D40158" w:rsidRDefault="00D40158" w:rsidP="00D40158">
      <w:pPr>
        <w:pStyle w:val="TOC1"/>
      </w:pPr>
    </w:p>
    <w:p w14:paraId="44896476" w14:textId="77777777" w:rsidR="00D40158" w:rsidRPr="005E5F93" w:rsidRDefault="00D40158" w:rsidP="005215FB">
      <w:pPr>
        <w:pStyle w:val="1"/>
      </w:pPr>
      <w:bookmarkStart w:id="12" w:name="_Toc18568576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CC5815A" w14:textId="77777777">
        <w:tc>
          <w:tcPr>
            <w:tcW w:w="2841" w:type="dxa"/>
            <w:shd w:val="clear" w:color="auto" w:fill="E6E6E6"/>
          </w:tcPr>
          <w:p w14:paraId="65DFCB5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587FB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名称"/>
            <w:proofErr w:type="gramStart"/>
            <w:r>
              <w:t>智联活动</w:t>
            </w:r>
            <w:proofErr w:type="gramEnd"/>
            <w:r>
              <w:t>中心</w:t>
            </w:r>
            <w:bookmarkEnd w:id="13"/>
          </w:p>
        </w:tc>
      </w:tr>
      <w:tr w:rsidR="00D40158" w:rsidRPr="00FF2243" w14:paraId="6F099246" w14:textId="77777777">
        <w:tc>
          <w:tcPr>
            <w:tcW w:w="2841" w:type="dxa"/>
            <w:shd w:val="clear" w:color="auto" w:fill="E6E6E6"/>
          </w:tcPr>
          <w:p w14:paraId="2000441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54123D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地点"/>
            <w:r>
              <w:t>四川</w:t>
            </w:r>
            <w:r>
              <w:t>-</w:t>
            </w:r>
            <w:r>
              <w:t>广安</w:t>
            </w:r>
            <w:bookmarkEnd w:id="14"/>
          </w:p>
        </w:tc>
      </w:tr>
      <w:tr w:rsidR="00037A4C" w:rsidRPr="00FF2243" w14:paraId="1714ACA7" w14:textId="77777777">
        <w:tc>
          <w:tcPr>
            <w:tcW w:w="2841" w:type="dxa"/>
            <w:shd w:val="clear" w:color="auto" w:fill="E6E6E6"/>
          </w:tcPr>
          <w:p w14:paraId="5D3D821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BB46D2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30.46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3CCE90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106.63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6E0086E" w14:textId="77777777">
        <w:tc>
          <w:tcPr>
            <w:tcW w:w="2841" w:type="dxa"/>
            <w:shd w:val="clear" w:color="auto" w:fill="E6E6E6"/>
          </w:tcPr>
          <w:p w14:paraId="0F3046E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A1DDE2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6763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6061CC4D" w14:textId="77777777">
        <w:tc>
          <w:tcPr>
            <w:tcW w:w="2841" w:type="dxa"/>
            <w:shd w:val="clear" w:color="auto" w:fill="E6E6E6"/>
          </w:tcPr>
          <w:p w14:paraId="0BB05F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855D89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48321C68" w14:textId="77777777">
        <w:tc>
          <w:tcPr>
            <w:tcW w:w="2841" w:type="dxa"/>
            <w:shd w:val="clear" w:color="auto" w:fill="E6E6E6"/>
          </w:tcPr>
          <w:p w14:paraId="22E7847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26D1583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24.0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67AE3CC4" w14:textId="77777777">
        <w:tc>
          <w:tcPr>
            <w:tcW w:w="2841" w:type="dxa"/>
            <w:shd w:val="clear" w:color="auto" w:fill="E6E6E6"/>
          </w:tcPr>
          <w:p w14:paraId="4578A73C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0B4806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35651.83</w:t>
            </w:r>
            <w:bookmarkEnd w:id="23"/>
          </w:p>
        </w:tc>
      </w:tr>
      <w:tr w:rsidR="00203A7D" w:rsidRPr="00FF2243" w14:paraId="3B494DB4" w14:textId="77777777">
        <w:tc>
          <w:tcPr>
            <w:tcW w:w="2841" w:type="dxa"/>
            <w:shd w:val="clear" w:color="auto" w:fill="E6E6E6"/>
          </w:tcPr>
          <w:p w14:paraId="225E0D2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D2ABAB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9514.46</w:t>
            </w:r>
            <w:bookmarkEnd w:id="24"/>
          </w:p>
        </w:tc>
      </w:tr>
      <w:tr w:rsidR="00664E63" w:rsidRPr="00FF2243" w14:paraId="7DB8EE15" w14:textId="77777777">
        <w:tc>
          <w:tcPr>
            <w:tcW w:w="2841" w:type="dxa"/>
            <w:shd w:val="clear" w:color="auto" w:fill="E6E6E6"/>
          </w:tcPr>
          <w:p w14:paraId="0636C2B8" w14:textId="77777777" w:rsidR="00664E63" w:rsidRDefault="00664E63" w:rsidP="000D5BDD">
            <w:pPr>
              <w:pStyle w:val="a0"/>
              <w:ind w:firstLineChars="0" w:firstLine="0"/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ascii="宋体" w:hAnsi="宋体" w:hint="eastAsia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ascii="宋体" w:hAnsi="宋体" w:hint="eastAsia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7DD8B587" w14:textId="77777777" w:rsidR="00664E63" w:rsidRPr="00FF2243" w:rsidRDefault="00664E63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:rsidR="00954BF0" w:rsidRPr="00FF2243" w14:paraId="1900DE2A" w14:textId="77777777">
        <w:tc>
          <w:tcPr>
            <w:tcW w:w="2841" w:type="dxa"/>
            <w:shd w:val="clear" w:color="auto" w:fill="E6E6E6"/>
          </w:tcPr>
          <w:p w14:paraId="3A928727" w14:textId="77777777" w:rsidR="00954BF0" w:rsidRDefault="00954BF0" w:rsidP="000D5BDD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2257AFD2" w14:textId="77777777" w:rsidR="00954BF0" w:rsidRPr="00FF2243" w:rsidRDefault="00954BF0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类型细化"/>
            <w:r>
              <w:t>办公建筑</w:t>
            </w:r>
            <w:bookmarkEnd w:id="26"/>
          </w:p>
        </w:tc>
      </w:tr>
      <w:tr w:rsidR="00D40158" w:rsidRPr="00FF2243" w14:paraId="39AD5A63" w14:textId="77777777">
        <w:tc>
          <w:tcPr>
            <w:tcW w:w="2841" w:type="dxa"/>
            <w:shd w:val="clear" w:color="auto" w:fill="E6E6E6"/>
          </w:tcPr>
          <w:p w14:paraId="5157A0B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29BC58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D40158" w:rsidRPr="00FF2243" w14:paraId="76AF6A1A" w14:textId="77777777">
        <w:tc>
          <w:tcPr>
            <w:tcW w:w="2841" w:type="dxa"/>
            <w:shd w:val="clear" w:color="auto" w:fill="E6E6E6"/>
          </w:tcPr>
          <w:p w14:paraId="4A71685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BBC024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14:paraId="6EEE6572" w14:textId="77777777">
        <w:tc>
          <w:tcPr>
            <w:tcW w:w="2841" w:type="dxa"/>
            <w:shd w:val="clear" w:color="auto" w:fill="E6E6E6"/>
          </w:tcPr>
          <w:p w14:paraId="4286564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6A83B0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14:paraId="2AB2E6A2" w14:textId="77777777">
        <w:tc>
          <w:tcPr>
            <w:tcW w:w="2841" w:type="dxa"/>
            <w:shd w:val="clear" w:color="auto" w:fill="E6E6E6"/>
          </w:tcPr>
          <w:p w14:paraId="4AB6ACB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D0BD9E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:rsidR="00197094" w:rsidRPr="00FF2243" w14:paraId="0C3C4706" w14:textId="77777777">
        <w:tc>
          <w:tcPr>
            <w:tcW w:w="2841" w:type="dxa"/>
            <w:shd w:val="clear" w:color="auto" w:fill="E6E6E6"/>
          </w:tcPr>
          <w:p w14:paraId="2C46906C" w14:textId="77777777" w:rsidR="00197094" w:rsidRDefault="00197094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A1F4239" w14:textId="77777777" w:rsidR="00197094" w:rsidRDefault="00197094" w:rsidP="00FF2243">
            <w:pPr>
              <w:pStyle w:val="a0"/>
              <w:ind w:firstLineChars="0" w:firstLine="0"/>
            </w:pPr>
            <w:bookmarkStart w:id="31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31"/>
          </w:p>
        </w:tc>
      </w:tr>
    </w:tbl>
    <w:p w14:paraId="7F7D5B23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071E4322" w14:textId="77777777" w:rsidR="00D40158" w:rsidRDefault="009677EB" w:rsidP="00D40158">
      <w:pPr>
        <w:pStyle w:val="1"/>
      </w:pPr>
      <w:bookmarkStart w:id="32" w:name="TitleFormat"/>
      <w:bookmarkStart w:id="33" w:name="_Toc185685766"/>
      <w:r>
        <w:rPr>
          <w:rFonts w:hint="eastAsia"/>
        </w:rPr>
        <w:t>评</w:t>
      </w:r>
      <w:r w:rsidR="007034F2">
        <w:rPr>
          <w:rFonts w:hint="eastAsia"/>
        </w:rPr>
        <w:t>估</w:t>
      </w:r>
      <w:r w:rsidR="00D40158">
        <w:rPr>
          <w:rFonts w:hint="eastAsia"/>
        </w:rPr>
        <w:t>依据</w:t>
      </w:r>
      <w:bookmarkEnd w:id="32"/>
      <w:bookmarkEnd w:id="33"/>
    </w:p>
    <w:p w14:paraId="2F0214BE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(GB/T51350-2019)</w:t>
      </w:r>
    </w:p>
    <w:p w14:paraId="7DE288FF" w14:textId="77777777" w:rsidR="00C0220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76AEA5E1" w14:textId="77777777" w:rsidR="00C0220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(GB50176-2016-2016)</w:t>
      </w:r>
    </w:p>
    <w:p w14:paraId="251EA3B3" w14:textId="77777777" w:rsidR="00C0220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(GB/T31433-2015)</w:t>
      </w:r>
    </w:p>
    <w:p w14:paraId="237AC05A" w14:textId="77777777" w:rsidR="00C02200" w:rsidRDefault="00C02200">
      <w:pPr>
        <w:widowControl w:val="0"/>
        <w:jc w:val="both"/>
        <w:rPr>
          <w:kern w:val="2"/>
          <w:szCs w:val="24"/>
          <w:lang w:val="en-US"/>
        </w:rPr>
      </w:pPr>
    </w:p>
    <w:p w14:paraId="37320A9F" w14:textId="77777777" w:rsidR="00FD16F0" w:rsidRDefault="00FD16F0" w:rsidP="00FD16F0">
      <w:pPr>
        <w:pStyle w:val="1"/>
      </w:pPr>
      <w:bookmarkStart w:id="35" w:name="_Toc185685767"/>
      <w:r>
        <w:rPr>
          <w:rFonts w:hint="eastAsia"/>
        </w:rPr>
        <w:t>气象数据</w:t>
      </w:r>
      <w:bookmarkEnd w:id="35"/>
    </w:p>
    <w:p w14:paraId="15CE4C02" w14:textId="77777777" w:rsidR="00FD16F0" w:rsidRDefault="00FD16F0" w:rsidP="00FD16F0">
      <w:pPr>
        <w:pStyle w:val="2"/>
      </w:pPr>
      <w:bookmarkStart w:id="36" w:name="_Toc185685768"/>
      <w:r>
        <w:rPr>
          <w:rFonts w:hint="eastAsia"/>
        </w:rPr>
        <w:t>气象地点</w:t>
      </w:r>
      <w:bookmarkEnd w:id="36"/>
    </w:p>
    <w:p w14:paraId="26469ED4" w14:textId="77777777" w:rsidR="00FD16F0" w:rsidRPr="005E385A" w:rsidRDefault="00FD16F0" w:rsidP="00FD16F0">
      <w:pPr>
        <w:pStyle w:val="a0"/>
        <w:ind w:firstLine="420"/>
        <w:rPr>
          <w:lang w:val="en-US"/>
        </w:rPr>
      </w:pPr>
      <w:bookmarkStart w:id="37" w:name="气象数据来源"/>
      <w:r>
        <w:t>四川</w:t>
      </w:r>
      <w:r>
        <w:t>-</w:t>
      </w:r>
      <w:r>
        <w:t>南充</w:t>
      </w:r>
      <w:r>
        <w:t xml:space="preserve"> (</w:t>
      </w:r>
      <w:r>
        <w:t>当前地点无气象数据，选用较近可用的气象地点</w:t>
      </w:r>
      <w:r>
        <w:t xml:space="preserve">), </w:t>
      </w:r>
      <w:r>
        <w:t>《建筑节能气象参数标准》</w:t>
      </w:r>
      <w:bookmarkEnd w:id="37"/>
    </w:p>
    <w:p w14:paraId="7E47E408" w14:textId="77777777" w:rsidR="00FD16F0" w:rsidRDefault="00FD16F0" w:rsidP="00FD16F0">
      <w:pPr>
        <w:pStyle w:val="2"/>
      </w:pPr>
      <w:bookmarkStart w:id="38" w:name="_Toc185685769"/>
      <w:r>
        <w:rPr>
          <w:rFonts w:hint="eastAsia"/>
        </w:rPr>
        <w:lastRenderedPageBreak/>
        <w:t>逐日干球温度表</w:t>
      </w:r>
      <w:bookmarkEnd w:id="38"/>
    </w:p>
    <w:p w14:paraId="27040FE1" w14:textId="77777777" w:rsidR="00FD16F0" w:rsidRPr="005E385A" w:rsidRDefault="00FD16F0" w:rsidP="000548C7">
      <w:pPr>
        <w:pStyle w:val="a0"/>
        <w:ind w:firstLineChars="0" w:firstLine="0"/>
        <w:jc w:val="center"/>
        <w:rPr>
          <w:lang w:val="en-US"/>
        </w:rPr>
      </w:pPr>
      <w:bookmarkStart w:id="39" w:name="日均干球温度变化表"/>
      <w:bookmarkEnd w:id="39"/>
      <w:r>
        <w:rPr>
          <w:noProof/>
        </w:rPr>
        <w:drawing>
          <wp:inline distT="0" distB="0" distL="0" distR="0" wp14:anchorId="3A9716AF" wp14:editId="514E0726">
            <wp:extent cx="5667375" cy="28289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1DFB6" w14:textId="77777777" w:rsidR="00FD16F0" w:rsidRDefault="00FD16F0" w:rsidP="00FD16F0">
      <w:pPr>
        <w:pStyle w:val="2"/>
      </w:pPr>
      <w:bookmarkStart w:id="40" w:name="_Toc185685770"/>
      <w:r>
        <w:rPr>
          <w:rFonts w:hint="eastAsia"/>
        </w:rPr>
        <w:t>逐月辐照量表</w:t>
      </w:r>
      <w:bookmarkEnd w:id="40"/>
    </w:p>
    <w:p w14:paraId="31503311" w14:textId="77777777" w:rsidR="00FD16F0" w:rsidRPr="00902539" w:rsidRDefault="00FD16F0" w:rsidP="000548C7">
      <w:pPr>
        <w:pStyle w:val="a0"/>
        <w:ind w:firstLineChars="0" w:firstLine="0"/>
        <w:jc w:val="center"/>
        <w:rPr>
          <w:lang w:val="en-US"/>
        </w:rPr>
      </w:pPr>
      <w:bookmarkStart w:id="41" w:name="逐月辐照量图表"/>
      <w:bookmarkEnd w:id="41"/>
      <w:r>
        <w:rPr>
          <w:noProof/>
        </w:rPr>
        <w:drawing>
          <wp:inline distT="0" distB="0" distL="0" distR="0" wp14:anchorId="397512E6" wp14:editId="5B62D014">
            <wp:extent cx="5667375" cy="25431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3E6DE" w14:textId="77777777" w:rsidR="00FD16F0" w:rsidRDefault="00FD16F0" w:rsidP="00FD16F0">
      <w:pPr>
        <w:pStyle w:val="2"/>
      </w:pPr>
      <w:bookmarkStart w:id="42" w:name="_Toc185685771"/>
      <w:r>
        <w:rPr>
          <w:rFonts w:hint="eastAsia"/>
        </w:rPr>
        <w:t>峰值工况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02200" w14:paraId="612C8FBE" w14:textId="77777777">
        <w:tc>
          <w:tcPr>
            <w:tcW w:w="1131" w:type="dxa"/>
            <w:shd w:val="clear" w:color="auto" w:fill="E6E6E6"/>
            <w:vAlign w:val="center"/>
          </w:tcPr>
          <w:p w14:paraId="327CCEBB" w14:textId="77777777" w:rsidR="00C02200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913ADFA" w14:textId="77777777" w:rsidR="00C02200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064C0E" w14:textId="77777777" w:rsidR="00C02200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A06EDC" w14:textId="77777777" w:rsidR="00C02200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C9A31F" w14:textId="77777777" w:rsidR="00C02200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83CBC1" w14:textId="77777777" w:rsidR="00C02200" w:rsidRDefault="00000000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(kj/kg)</w:t>
            </w:r>
          </w:p>
        </w:tc>
      </w:tr>
      <w:tr w:rsidR="00C02200" w14:paraId="566FA659" w14:textId="77777777">
        <w:tc>
          <w:tcPr>
            <w:tcW w:w="1131" w:type="dxa"/>
            <w:shd w:val="clear" w:color="auto" w:fill="E6E6E6"/>
            <w:vAlign w:val="center"/>
          </w:tcPr>
          <w:p w14:paraId="059343B2" w14:textId="77777777" w:rsidR="00C02200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D98A4B4" w14:textId="77777777" w:rsidR="00C02200" w:rsidRDefault="00000000">
            <w:r>
              <w:t>07</w:t>
            </w:r>
            <w:r>
              <w:t>月</w:t>
            </w:r>
            <w:r>
              <w:t>20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3F39190" w14:textId="77777777" w:rsidR="00C02200" w:rsidRDefault="00000000">
            <w:r>
              <w:t>36.7</w:t>
            </w:r>
          </w:p>
        </w:tc>
        <w:tc>
          <w:tcPr>
            <w:tcW w:w="1556" w:type="dxa"/>
            <w:vAlign w:val="center"/>
          </w:tcPr>
          <w:p w14:paraId="12242B0A" w14:textId="77777777" w:rsidR="00C02200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14:paraId="1093DD6D" w14:textId="77777777" w:rsidR="00C02200" w:rsidRDefault="00000000">
            <w:r>
              <w:t>19.9</w:t>
            </w:r>
          </w:p>
        </w:tc>
        <w:tc>
          <w:tcPr>
            <w:tcW w:w="1556" w:type="dxa"/>
            <w:vAlign w:val="center"/>
          </w:tcPr>
          <w:p w14:paraId="13A25A52" w14:textId="77777777" w:rsidR="00C02200" w:rsidRDefault="00000000">
            <w:r>
              <w:t>87.9</w:t>
            </w:r>
          </w:p>
        </w:tc>
      </w:tr>
      <w:tr w:rsidR="00C02200" w14:paraId="0D327857" w14:textId="77777777">
        <w:tc>
          <w:tcPr>
            <w:tcW w:w="1131" w:type="dxa"/>
            <w:shd w:val="clear" w:color="auto" w:fill="E6E6E6"/>
            <w:vAlign w:val="center"/>
          </w:tcPr>
          <w:p w14:paraId="144D84C5" w14:textId="77777777" w:rsidR="00C02200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7CEB2446" w14:textId="77777777" w:rsidR="00C02200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3DB7FCC" w14:textId="77777777" w:rsidR="00C02200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76C2A460" w14:textId="77777777" w:rsidR="00C02200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2428ECF7" w14:textId="77777777" w:rsidR="00C02200" w:rsidRDefault="00000000">
            <w:r>
              <w:t>4.1</w:t>
            </w:r>
          </w:p>
        </w:tc>
        <w:tc>
          <w:tcPr>
            <w:tcW w:w="1556" w:type="dxa"/>
            <w:vAlign w:val="center"/>
          </w:tcPr>
          <w:p w14:paraId="51177D65" w14:textId="77777777" w:rsidR="00C02200" w:rsidRDefault="00000000">
            <w:r>
              <w:t>10.8</w:t>
            </w:r>
          </w:p>
        </w:tc>
      </w:tr>
    </w:tbl>
    <w:p w14:paraId="643F639E" w14:textId="77777777" w:rsidR="00FD16F0" w:rsidRPr="00D62A9A" w:rsidRDefault="00FD16F0" w:rsidP="00FD16F0">
      <w:pPr>
        <w:pStyle w:val="1"/>
        <w:widowControl w:val="0"/>
        <w:jc w:val="both"/>
        <w:rPr>
          <w:kern w:val="2"/>
          <w:szCs w:val="24"/>
        </w:rPr>
      </w:pPr>
      <w:bookmarkStart w:id="43" w:name="气象峰值工况"/>
      <w:bookmarkStart w:id="44" w:name="_Toc185685772"/>
      <w:bookmarkEnd w:id="43"/>
      <w:r>
        <w:rPr>
          <w:kern w:val="2"/>
          <w:szCs w:val="24"/>
        </w:rPr>
        <w:lastRenderedPageBreak/>
        <w:t>建筑大样</w:t>
      </w:r>
      <w:bookmarkEnd w:id="44"/>
    </w:p>
    <w:p w14:paraId="6EDD7F36" w14:textId="77777777" w:rsidR="00FD16F0" w:rsidRPr="00D62A9A" w:rsidRDefault="00FD16F0" w:rsidP="00D62A9A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8D576E3" wp14:editId="303EEAB0">
            <wp:extent cx="5667375" cy="45720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61A27" w14:textId="77777777" w:rsidR="00C02200" w:rsidRDefault="00000000">
      <w:pPr>
        <w:widowControl w:val="0"/>
        <w:jc w:val="center"/>
        <w:rPr>
          <w:kern w:val="2"/>
          <w:szCs w:val="24"/>
          <w:lang w:val="en-US"/>
        </w:rPr>
      </w:pPr>
      <w:proofErr w:type="gramStart"/>
      <w:r>
        <w:rPr>
          <w:kern w:val="2"/>
          <w:szCs w:val="24"/>
          <w:lang w:val="en-US"/>
        </w:rPr>
        <w:t>西南轴侧图</w:t>
      </w:r>
      <w:proofErr w:type="gramEnd"/>
    </w:p>
    <w:p w14:paraId="6206146C" w14:textId="77777777" w:rsidR="00C02200" w:rsidRDefault="00000000">
      <w:pPr>
        <w:pStyle w:val="1"/>
        <w:widowControl w:val="0"/>
        <w:jc w:val="both"/>
        <w:rPr>
          <w:kern w:val="2"/>
          <w:szCs w:val="24"/>
        </w:rPr>
      </w:pPr>
      <w:bookmarkStart w:id="45" w:name="_Toc185685773"/>
      <w:r>
        <w:rPr>
          <w:kern w:val="2"/>
          <w:szCs w:val="24"/>
        </w:rPr>
        <w:t>围护结构</w:t>
      </w:r>
      <w:bookmarkEnd w:id="45"/>
    </w:p>
    <w:p w14:paraId="1E4A4D4D" w14:textId="77777777" w:rsidR="00C02200" w:rsidRDefault="00000000">
      <w:pPr>
        <w:pStyle w:val="2"/>
        <w:widowControl w:val="0"/>
        <w:rPr>
          <w:kern w:val="2"/>
        </w:rPr>
      </w:pPr>
      <w:bookmarkStart w:id="46" w:name="_Toc185685774"/>
      <w:r>
        <w:rPr>
          <w:kern w:val="2"/>
        </w:rP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02200" w14:paraId="1417972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3844330" w14:textId="77777777" w:rsidR="00C0220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125577" w14:textId="77777777" w:rsidR="00C0220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E658594" w14:textId="77777777" w:rsidR="00C0220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C26651" w14:textId="77777777" w:rsidR="00C02200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DC0C78" w14:textId="77777777" w:rsidR="00C02200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D6FF4F" w14:textId="77777777" w:rsidR="00C02200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60D3785" w14:textId="77777777" w:rsidR="00C02200" w:rsidRDefault="00000000">
            <w:pPr>
              <w:jc w:val="center"/>
            </w:pPr>
            <w:r>
              <w:t>数据来源</w:t>
            </w:r>
          </w:p>
        </w:tc>
      </w:tr>
      <w:tr w:rsidR="00C02200" w14:paraId="718B555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80F531E" w14:textId="77777777" w:rsidR="00C02200" w:rsidRDefault="00C0220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EF48176" w14:textId="77777777" w:rsidR="00C02200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517645B" w14:textId="77777777" w:rsidR="00C0220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71E4C2" w14:textId="77777777" w:rsidR="00C02200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6196F5" w14:textId="77777777" w:rsidR="00C02200" w:rsidRDefault="00000000">
            <w:pPr>
              <w:jc w:val="center"/>
            </w:pPr>
            <w:r>
              <w:t>J/(</w:t>
            </w:r>
            <w:proofErr w:type="gramStart"/>
            <w:r>
              <w:t>kg.K</w:t>
            </w:r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E8FC7B" w14:textId="77777777" w:rsidR="00C02200" w:rsidRDefault="00000000">
            <w:pPr>
              <w:jc w:val="center"/>
            </w:pPr>
            <w:r>
              <w:t>g/(m.</w:t>
            </w:r>
            <w:proofErr w:type="gramStart"/>
            <w:r>
              <w:t>h.kPa</w:t>
            </w:r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42B05D4" w14:textId="77777777" w:rsidR="00C02200" w:rsidRDefault="00C02200">
            <w:pPr>
              <w:jc w:val="center"/>
            </w:pPr>
          </w:p>
        </w:tc>
      </w:tr>
      <w:tr w:rsidR="00C02200" w14:paraId="34CA20E0" w14:textId="77777777">
        <w:tc>
          <w:tcPr>
            <w:tcW w:w="2196" w:type="dxa"/>
            <w:shd w:val="clear" w:color="auto" w:fill="E6E6E6"/>
            <w:vAlign w:val="center"/>
          </w:tcPr>
          <w:p w14:paraId="09556404" w14:textId="77777777" w:rsidR="00C02200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BEAA188" w14:textId="77777777" w:rsidR="00C02200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3439B19" w14:textId="77777777" w:rsidR="00C0220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3A1ECDE" w14:textId="77777777" w:rsidR="00C02200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608D1DE" w14:textId="77777777" w:rsidR="00C0220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B682DF3" w14:textId="77777777" w:rsidR="00C02200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6B7D097" w14:textId="77777777" w:rsidR="00C0220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02200" w14:paraId="0B6D6288" w14:textId="77777777">
        <w:tc>
          <w:tcPr>
            <w:tcW w:w="2196" w:type="dxa"/>
            <w:shd w:val="clear" w:color="auto" w:fill="E6E6E6"/>
            <w:vAlign w:val="center"/>
          </w:tcPr>
          <w:p w14:paraId="495BFA0E" w14:textId="77777777" w:rsidR="00C02200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6894CC44" w14:textId="77777777" w:rsidR="00C02200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2F6D3D19" w14:textId="77777777" w:rsidR="00C02200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0CCDAD3F" w14:textId="77777777" w:rsidR="00C02200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497BF01A" w14:textId="77777777" w:rsidR="00C02200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2B6E159" w14:textId="77777777" w:rsidR="00C02200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2CEFED3F" w14:textId="77777777" w:rsidR="00C0220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02200" w14:paraId="5E3D528A" w14:textId="77777777">
        <w:tc>
          <w:tcPr>
            <w:tcW w:w="2196" w:type="dxa"/>
            <w:shd w:val="clear" w:color="auto" w:fill="E6E6E6"/>
            <w:vAlign w:val="center"/>
          </w:tcPr>
          <w:p w14:paraId="7E69AA4F" w14:textId="77777777" w:rsidR="00C02200" w:rsidRDefault="00000000">
            <w:r>
              <w:lastRenderedPageBreak/>
              <w:t>混合砂浆</w:t>
            </w:r>
          </w:p>
        </w:tc>
        <w:tc>
          <w:tcPr>
            <w:tcW w:w="1018" w:type="dxa"/>
            <w:vAlign w:val="center"/>
          </w:tcPr>
          <w:p w14:paraId="36B78DAA" w14:textId="77777777" w:rsidR="00C02200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3AC27B10" w14:textId="77777777" w:rsidR="00C02200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51F7F984" w14:textId="77777777" w:rsidR="00C02200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312C1B97" w14:textId="77777777" w:rsidR="00C02200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042B3325" w14:textId="77777777" w:rsidR="00C02200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0855CA44" w14:textId="77777777" w:rsidR="00C0220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02200" w14:paraId="227559D0" w14:textId="77777777">
        <w:tc>
          <w:tcPr>
            <w:tcW w:w="2196" w:type="dxa"/>
            <w:shd w:val="clear" w:color="auto" w:fill="E6E6E6"/>
            <w:vAlign w:val="center"/>
          </w:tcPr>
          <w:p w14:paraId="71946F0B" w14:textId="77777777" w:rsidR="00C02200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674DCF3" w14:textId="77777777" w:rsidR="00C02200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C4D3C1B" w14:textId="77777777" w:rsidR="00C0220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A07ABE1" w14:textId="77777777" w:rsidR="00C02200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359A8F0" w14:textId="77777777" w:rsidR="00C0220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1B2BCA2" w14:textId="77777777" w:rsidR="00C02200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0FB443A" w14:textId="77777777" w:rsidR="00C0220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02200" w14:paraId="05942AD1" w14:textId="77777777">
        <w:tc>
          <w:tcPr>
            <w:tcW w:w="2196" w:type="dxa"/>
            <w:shd w:val="clear" w:color="auto" w:fill="E6E6E6"/>
            <w:vAlign w:val="center"/>
          </w:tcPr>
          <w:p w14:paraId="0B0333E4" w14:textId="77777777" w:rsidR="00C02200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14EA7591" w14:textId="77777777" w:rsidR="00C02200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1ACF6F3" w14:textId="77777777" w:rsidR="00C02200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638A6F63" w14:textId="77777777" w:rsidR="00C02200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50E02220" w14:textId="77777777" w:rsidR="00C02200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418A0B74" w14:textId="77777777" w:rsidR="00C02200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67E63535" w14:textId="77777777" w:rsidR="00C0220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02200" w14:paraId="7EC6F8D4" w14:textId="77777777">
        <w:tc>
          <w:tcPr>
            <w:tcW w:w="2196" w:type="dxa"/>
            <w:shd w:val="clear" w:color="auto" w:fill="E6E6E6"/>
            <w:vAlign w:val="center"/>
          </w:tcPr>
          <w:p w14:paraId="203B515F" w14:textId="77777777" w:rsidR="00C02200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EAD5AE4" w14:textId="77777777" w:rsidR="00C02200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7B84AB33" w14:textId="77777777" w:rsidR="00C02200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BA8C395" w14:textId="77777777" w:rsidR="00C02200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463EEF1" w14:textId="77777777" w:rsidR="00C02200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8D255CB" w14:textId="77777777" w:rsidR="00C02200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0831EFBE" w14:textId="77777777" w:rsidR="00C0220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02200" w14:paraId="6A80C85E" w14:textId="77777777">
        <w:tc>
          <w:tcPr>
            <w:tcW w:w="2196" w:type="dxa"/>
            <w:shd w:val="clear" w:color="auto" w:fill="E6E6E6"/>
            <w:vAlign w:val="center"/>
          </w:tcPr>
          <w:p w14:paraId="3244CEAF" w14:textId="77777777" w:rsidR="00C02200" w:rsidRDefault="00000000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1018" w:type="dxa"/>
            <w:vAlign w:val="center"/>
          </w:tcPr>
          <w:p w14:paraId="14B9D82F" w14:textId="77777777" w:rsidR="00C02200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38A736ED" w14:textId="77777777" w:rsidR="00C02200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1F2F041" w14:textId="77777777" w:rsidR="00C02200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5FF78C08" w14:textId="77777777" w:rsidR="00C02200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6C4055F" w14:textId="77777777" w:rsidR="00C02200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190EDEA9" w14:textId="77777777" w:rsidR="00C0220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02200" w14:paraId="0288147A" w14:textId="77777777">
        <w:tc>
          <w:tcPr>
            <w:tcW w:w="2196" w:type="dxa"/>
            <w:shd w:val="clear" w:color="auto" w:fill="E6E6E6"/>
            <w:vAlign w:val="center"/>
          </w:tcPr>
          <w:p w14:paraId="6993A938" w14:textId="77777777" w:rsidR="00C02200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60CFB8D6" w14:textId="77777777" w:rsidR="00C02200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1BF2CE60" w14:textId="77777777" w:rsidR="00C02200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4CE3EA2D" w14:textId="77777777" w:rsidR="00C02200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5E9BAE1E" w14:textId="77777777" w:rsidR="00C02200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157392B6" w14:textId="77777777" w:rsidR="00C02200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0DD0137B" w14:textId="77777777" w:rsidR="00C0220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02200" w14:paraId="0ED0697B" w14:textId="77777777">
        <w:tc>
          <w:tcPr>
            <w:tcW w:w="2196" w:type="dxa"/>
            <w:shd w:val="clear" w:color="auto" w:fill="E6E6E6"/>
            <w:vAlign w:val="center"/>
          </w:tcPr>
          <w:p w14:paraId="3986480A" w14:textId="77777777" w:rsidR="00C02200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F86788E" w14:textId="77777777" w:rsidR="00C02200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4CBD706" w14:textId="77777777" w:rsidR="00C02200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6B04C955" w14:textId="77777777" w:rsidR="00C02200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1ACBF03" w14:textId="77777777" w:rsidR="00C02200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B2896C1" w14:textId="77777777" w:rsidR="00C02200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6F2C3A95" w14:textId="77777777" w:rsidR="00C0220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02200" w14:paraId="44EE0FAF" w14:textId="77777777">
        <w:tc>
          <w:tcPr>
            <w:tcW w:w="2196" w:type="dxa"/>
            <w:shd w:val="clear" w:color="auto" w:fill="E6E6E6"/>
            <w:vAlign w:val="center"/>
          </w:tcPr>
          <w:p w14:paraId="6C6B5731" w14:textId="77777777" w:rsidR="00C02200" w:rsidRDefault="00000000"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1018" w:type="dxa"/>
            <w:vAlign w:val="center"/>
          </w:tcPr>
          <w:p w14:paraId="6CFCE5E3" w14:textId="77777777" w:rsidR="00C02200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3D0C35AB" w14:textId="77777777" w:rsidR="00C02200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1873B2DF" w14:textId="77777777" w:rsidR="00C02200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29A1CF02" w14:textId="77777777" w:rsidR="00C02200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3F8F49D5" w14:textId="77777777" w:rsidR="00C02200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77103C81" w14:textId="77777777" w:rsidR="00C02200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7BDC78EC" w14:textId="77777777" w:rsidR="00C02200" w:rsidRDefault="00000000">
      <w:pPr>
        <w:pStyle w:val="2"/>
        <w:widowControl w:val="0"/>
        <w:rPr>
          <w:kern w:val="2"/>
        </w:rPr>
      </w:pPr>
      <w:bookmarkStart w:id="47" w:name="_Toc185685775"/>
      <w:r>
        <w:rPr>
          <w:kern w:val="2"/>
        </w:rPr>
        <w:t>屋顶</w:t>
      </w:r>
      <w:bookmarkEnd w:id="47"/>
    </w:p>
    <w:p w14:paraId="5417F975" w14:textId="77777777" w:rsidR="00C02200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48" w:name="_Toc185685776"/>
      <w:r>
        <w:rPr>
          <w:kern w:val="2"/>
          <w:szCs w:val="24"/>
        </w:rP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02200" w14:paraId="2EDD523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6C9E3EF" w14:textId="77777777" w:rsidR="00C0220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3A06E9" w14:textId="77777777" w:rsidR="00C0220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28169A" w14:textId="77777777" w:rsidR="00C0220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F7D275" w14:textId="77777777" w:rsidR="00C0220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51BB67" w14:textId="77777777" w:rsidR="00C0220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8F43A5" w14:textId="77777777" w:rsidR="00C0220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22F9FE" w14:textId="77777777" w:rsidR="00C0220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02200" w14:paraId="2630DA8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BA84373" w14:textId="77777777" w:rsidR="00C02200" w:rsidRDefault="00C0220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1307E74" w14:textId="77777777" w:rsidR="00C0220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6FDC5E" w14:textId="77777777" w:rsidR="00C02200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65CCC8" w14:textId="77777777" w:rsidR="00C0220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6DD04D" w14:textId="77777777" w:rsidR="00C0220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DCE3ED" w14:textId="77777777" w:rsidR="00C0220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20DFA7" w14:textId="77777777" w:rsidR="00C02200" w:rsidRDefault="00000000">
            <w:pPr>
              <w:jc w:val="center"/>
            </w:pPr>
            <w:r>
              <w:t>D=R*S</w:t>
            </w:r>
          </w:p>
        </w:tc>
      </w:tr>
      <w:tr w:rsidR="00C02200" w14:paraId="1601C078" w14:textId="77777777">
        <w:tc>
          <w:tcPr>
            <w:tcW w:w="3345" w:type="dxa"/>
            <w:vAlign w:val="center"/>
          </w:tcPr>
          <w:p w14:paraId="3B3BD36B" w14:textId="77777777" w:rsidR="00C0220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12A8512" w14:textId="77777777" w:rsidR="00C0220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73FA4CE" w14:textId="77777777" w:rsidR="00C0220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FA2658D" w14:textId="77777777" w:rsidR="00C0220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41EBB0C" w14:textId="77777777" w:rsidR="00C0220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FA999F" w14:textId="77777777" w:rsidR="00C0220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DE42F91" w14:textId="77777777" w:rsidR="00C02200" w:rsidRDefault="00000000">
            <w:r>
              <w:t>0.245</w:t>
            </w:r>
          </w:p>
        </w:tc>
      </w:tr>
      <w:tr w:rsidR="00C02200" w14:paraId="026DDE8D" w14:textId="77777777">
        <w:tc>
          <w:tcPr>
            <w:tcW w:w="3345" w:type="dxa"/>
            <w:vAlign w:val="center"/>
          </w:tcPr>
          <w:p w14:paraId="5C41798F" w14:textId="77777777" w:rsidR="00C02200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56E1451B" w14:textId="77777777" w:rsidR="00C02200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1B24F4B4" w14:textId="77777777" w:rsidR="00C02200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73CC5356" w14:textId="77777777" w:rsidR="00C02200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00A6020F" w14:textId="77777777" w:rsidR="00C0220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BA997A4" w14:textId="77777777" w:rsidR="00C02200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342B7680" w14:textId="77777777" w:rsidR="00C02200" w:rsidRDefault="00000000">
            <w:r>
              <w:t>0.404</w:t>
            </w:r>
          </w:p>
        </w:tc>
      </w:tr>
      <w:tr w:rsidR="00C02200" w14:paraId="39A5EA71" w14:textId="77777777">
        <w:tc>
          <w:tcPr>
            <w:tcW w:w="3345" w:type="dxa"/>
            <w:vAlign w:val="center"/>
          </w:tcPr>
          <w:p w14:paraId="4BFF76BA" w14:textId="77777777" w:rsidR="00C02200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27A9D8F" w14:textId="77777777" w:rsidR="00C02200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54FB3537" w14:textId="77777777" w:rsidR="00C02200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43556A6" w14:textId="77777777" w:rsidR="00C02200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4D49E5B6" w14:textId="77777777" w:rsidR="00C02200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26FE54EE" w14:textId="77777777" w:rsidR="00C02200" w:rsidRDefault="00000000">
            <w:r>
              <w:t>4.545</w:t>
            </w:r>
          </w:p>
        </w:tc>
        <w:tc>
          <w:tcPr>
            <w:tcW w:w="1064" w:type="dxa"/>
            <w:vAlign w:val="center"/>
          </w:tcPr>
          <w:p w14:paraId="060CF1D3" w14:textId="77777777" w:rsidR="00C02200" w:rsidRDefault="00000000">
            <w:r>
              <w:t>1.600</w:t>
            </w:r>
          </w:p>
        </w:tc>
      </w:tr>
      <w:tr w:rsidR="00C02200" w14:paraId="1A7D1C0F" w14:textId="77777777">
        <w:tc>
          <w:tcPr>
            <w:tcW w:w="3345" w:type="dxa"/>
            <w:vAlign w:val="center"/>
          </w:tcPr>
          <w:p w14:paraId="2D1FD322" w14:textId="77777777" w:rsidR="00C02200" w:rsidRDefault="00000000"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848" w:type="dxa"/>
            <w:vAlign w:val="center"/>
          </w:tcPr>
          <w:p w14:paraId="38F39046" w14:textId="77777777" w:rsidR="00C02200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72F2ADDC" w14:textId="77777777" w:rsidR="00C02200" w:rsidRDefault="00000000">
            <w:r>
              <w:t>0.300</w:t>
            </w:r>
          </w:p>
        </w:tc>
        <w:tc>
          <w:tcPr>
            <w:tcW w:w="1075" w:type="dxa"/>
            <w:vAlign w:val="center"/>
          </w:tcPr>
          <w:p w14:paraId="6304C85B" w14:textId="77777777" w:rsidR="00C02200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49873994" w14:textId="77777777" w:rsidR="00C02200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63B8B988" w14:textId="77777777" w:rsidR="00C02200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40B27D48" w14:textId="77777777" w:rsidR="00C02200" w:rsidRDefault="00000000">
            <w:r>
              <w:t>0.500</w:t>
            </w:r>
          </w:p>
        </w:tc>
      </w:tr>
      <w:tr w:rsidR="00C02200" w14:paraId="203E863C" w14:textId="77777777">
        <w:tc>
          <w:tcPr>
            <w:tcW w:w="3345" w:type="dxa"/>
            <w:vAlign w:val="center"/>
          </w:tcPr>
          <w:p w14:paraId="4CAA2A50" w14:textId="77777777" w:rsidR="00C0220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726281D" w14:textId="77777777" w:rsidR="00C02200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DDDAD56" w14:textId="77777777" w:rsidR="00C02200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C4F9D0D" w14:textId="77777777" w:rsidR="00C02200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548C947" w14:textId="77777777" w:rsidR="00C0220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45E5C31" w14:textId="77777777" w:rsidR="00C02200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303B4DE" w14:textId="77777777" w:rsidR="00C02200" w:rsidRDefault="00000000">
            <w:r>
              <w:t>1.186</w:t>
            </w:r>
          </w:p>
        </w:tc>
      </w:tr>
      <w:tr w:rsidR="00C02200" w14:paraId="360E2EEE" w14:textId="77777777">
        <w:tc>
          <w:tcPr>
            <w:tcW w:w="3345" w:type="dxa"/>
            <w:vAlign w:val="center"/>
          </w:tcPr>
          <w:p w14:paraId="19B0809E" w14:textId="77777777" w:rsidR="00C02200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2342F88E" w14:textId="77777777" w:rsidR="00C0220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B461A2E" w14:textId="77777777" w:rsidR="00C02200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2B673233" w14:textId="77777777" w:rsidR="00C02200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30FDA00D" w14:textId="77777777" w:rsidR="00C0220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CF1DE2E" w14:textId="77777777" w:rsidR="00C02200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35E53AD1" w14:textId="77777777" w:rsidR="00C02200" w:rsidRDefault="00000000">
            <w:r>
              <w:t>0.247</w:t>
            </w:r>
          </w:p>
        </w:tc>
      </w:tr>
      <w:tr w:rsidR="00C02200" w14:paraId="4E6740B8" w14:textId="77777777">
        <w:tc>
          <w:tcPr>
            <w:tcW w:w="3345" w:type="dxa"/>
            <w:vAlign w:val="center"/>
          </w:tcPr>
          <w:p w14:paraId="592B337B" w14:textId="77777777" w:rsidR="00C0220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962D969" w14:textId="77777777" w:rsidR="00C02200" w:rsidRDefault="00000000">
            <w:r>
              <w:t>380</w:t>
            </w:r>
          </w:p>
        </w:tc>
        <w:tc>
          <w:tcPr>
            <w:tcW w:w="1075" w:type="dxa"/>
            <w:vAlign w:val="center"/>
          </w:tcPr>
          <w:p w14:paraId="103B8849" w14:textId="77777777" w:rsidR="00C0220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6E804A7" w14:textId="77777777" w:rsidR="00C0220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E0753FC" w14:textId="77777777" w:rsidR="00C0220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A2DB1CE" w14:textId="77777777" w:rsidR="00C02200" w:rsidRDefault="00000000">
            <w:r>
              <w:t>4.752</w:t>
            </w:r>
          </w:p>
        </w:tc>
        <w:tc>
          <w:tcPr>
            <w:tcW w:w="1064" w:type="dxa"/>
            <w:vAlign w:val="center"/>
          </w:tcPr>
          <w:p w14:paraId="660AFBB5" w14:textId="77777777" w:rsidR="00C02200" w:rsidRDefault="00000000">
            <w:r>
              <w:t>4.182</w:t>
            </w:r>
          </w:p>
        </w:tc>
      </w:tr>
      <w:tr w:rsidR="00C02200" w14:paraId="312CA7DC" w14:textId="77777777">
        <w:tc>
          <w:tcPr>
            <w:tcW w:w="3345" w:type="dxa"/>
            <w:shd w:val="clear" w:color="auto" w:fill="E6E6E6"/>
            <w:vAlign w:val="center"/>
          </w:tcPr>
          <w:p w14:paraId="6A2AB73F" w14:textId="77777777" w:rsidR="00C0220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3C4D504" w14:textId="77777777" w:rsidR="00C02200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02200" w14:paraId="2BF330D3" w14:textId="77777777">
        <w:tc>
          <w:tcPr>
            <w:tcW w:w="3345" w:type="dxa"/>
            <w:shd w:val="clear" w:color="auto" w:fill="E6E6E6"/>
            <w:vAlign w:val="center"/>
          </w:tcPr>
          <w:p w14:paraId="19307F9C" w14:textId="77777777" w:rsidR="00C0220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49C5198" w14:textId="77777777" w:rsidR="00C02200" w:rsidRDefault="00000000">
            <w:pPr>
              <w:jc w:val="center"/>
            </w:pPr>
            <w:r>
              <w:t>0.20</w:t>
            </w:r>
          </w:p>
        </w:tc>
      </w:tr>
    </w:tbl>
    <w:p w14:paraId="2BA4EB31" w14:textId="77777777" w:rsidR="00C02200" w:rsidRDefault="00C02200">
      <w:pPr>
        <w:widowControl w:val="0"/>
        <w:jc w:val="both"/>
        <w:rPr>
          <w:kern w:val="2"/>
          <w:szCs w:val="24"/>
          <w:lang w:val="en-US"/>
        </w:rPr>
      </w:pPr>
    </w:p>
    <w:p w14:paraId="70DF76C9" w14:textId="77777777" w:rsidR="00C02200" w:rsidRDefault="00000000">
      <w:pPr>
        <w:pStyle w:val="2"/>
        <w:widowControl w:val="0"/>
        <w:rPr>
          <w:kern w:val="2"/>
        </w:rPr>
      </w:pPr>
      <w:bookmarkStart w:id="49" w:name="_Toc185685777"/>
      <w:r>
        <w:rPr>
          <w:kern w:val="2"/>
        </w:rPr>
        <w:lastRenderedPageBreak/>
        <w:t>天窗类型</w:t>
      </w:r>
      <w:bookmarkEnd w:id="49"/>
    </w:p>
    <w:p w14:paraId="47DD01DE" w14:textId="77777777" w:rsidR="00C0220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49D7D71" w14:textId="77777777" w:rsidR="00C02200" w:rsidRDefault="00000000">
      <w:pPr>
        <w:pStyle w:val="2"/>
        <w:widowControl w:val="0"/>
        <w:rPr>
          <w:kern w:val="2"/>
        </w:rPr>
      </w:pPr>
      <w:bookmarkStart w:id="50" w:name="_Toc185685778"/>
      <w:r>
        <w:rPr>
          <w:kern w:val="2"/>
        </w:rPr>
        <w:t>外墙</w:t>
      </w:r>
      <w:bookmarkEnd w:id="50"/>
    </w:p>
    <w:p w14:paraId="28E1F8B9" w14:textId="77777777" w:rsidR="00C02200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1" w:name="_Toc185685779"/>
      <w:r>
        <w:rPr>
          <w:kern w:val="2"/>
          <w:szCs w:val="24"/>
        </w:rPr>
        <w:t>填充墙构造一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02200" w14:paraId="12C1919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00F8C2E" w14:textId="77777777" w:rsidR="00C0220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817250" w14:textId="77777777" w:rsidR="00C0220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0B4A58" w14:textId="77777777" w:rsidR="00C0220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2FED02" w14:textId="77777777" w:rsidR="00C0220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A433CD" w14:textId="77777777" w:rsidR="00C02200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6423A8" w14:textId="77777777" w:rsidR="00C0220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B891E4" w14:textId="77777777" w:rsidR="00C02200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02200" w14:paraId="6932E7B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6FB7625" w14:textId="77777777" w:rsidR="00C02200" w:rsidRDefault="00C0220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7F041EF" w14:textId="77777777" w:rsidR="00C0220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1E3527" w14:textId="77777777" w:rsidR="00C02200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EA165F" w14:textId="77777777" w:rsidR="00C0220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69286F" w14:textId="77777777" w:rsidR="00C0220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40EFB6" w14:textId="77777777" w:rsidR="00C0220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38D43C" w14:textId="77777777" w:rsidR="00C02200" w:rsidRDefault="00000000">
            <w:pPr>
              <w:jc w:val="center"/>
            </w:pPr>
            <w:r>
              <w:t>D=R*S</w:t>
            </w:r>
          </w:p>
        </w:tc>
      </w:tr>
      <w:tr w:rsidR="00C02200" w14:paraId="6B6FF362" w14:textId="77777777">
        <w:tc>
          <w:tcPr>
            <w:tcW w:w="3345" w:type="dxa"/>
            <w:vAlign w:val="center"/>
          </w:tcPr>
          <w:p w14:paraId="60EF9910" w14:textId="77777777" w:rsidR="00C0220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2CFEF40" w14:textId="77777777" w:rsidR="00C0220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E1A4E6D" w14:textId="77777777" w:rsidR="00C02200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23FA62E" w14:textId="77777777" w:rsidR="00C02200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ED712D8" w14:textId="77777777" w:rsidR="00C0220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BFAC408" w14:textId="77777777" w:rsidR="00C02200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E3F3F65" w14:textId="77777777" w:rsidR="00C02200" w:rsidRDefault="00000000">
            <w:r>
              <w:t>0.245</w:t>
            </w:r>
          </w:p>
        </w:tc>
      </w:tr>
      <w:tr w:rsidR="00C02200" w14:paraId="4587B989" w14:textId="77777777">
        <w:tc>
          <w:tcPr>
            <w:tcW w:w="3345" w:type="dxa"/>
            <w:vAlign w:val="center"/>
          </w:tcPr>
          <w:p w14:paraId="40D8F3CF" w14:textId="77777777" w:rsidR="00C02200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5E0E13C1" w14:textId="77777777" w:rsidR="00C02200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5D18BEDC" w14:textId="77777777" w:rsidR="00C02200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14:paraId="195EDF68" w14:textId="77777777" w:rsidR="00C02200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67AD5851" w14:textId="77777777" w:rsidR="00C02200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00221CD5" w14:textId="77777777" w:rsidR="00C02200" w:rsidRDefault="00000000">
            <w:r>
              <w:t>1.552</w:t>
            </w:r>
          </w:p>
        </w:tc>
        <w:tc>
          <w:tcPr>
            <w:tcW w:w="1064" w:type="dxa"/>
            <w:vAlign w:val="center"/>
          </w:tcPr>
          <w:p w14:paraId="37B8BF17" w14:textId="77777777" w:rsidR="00C02200" w:rsidRDefault="00000000">
            <w:r>
              <w:t>1.050</w:t>
            </w:r>
          </w:p>
        </w:tc>
      </w:tr>
      <w:tr w:rsidR="00C02200" w14:paraId="7B4BFA8F" w14:textId="77777777">
        <w:tc>
          <w:tcPr>
            <w:tcW w:w="3345" w:type="dxa"/>
            <w:vAlign w:val="center"/>
          </w:tcPr>
          <w:p w14:paraId="02E59F61" w14:textId="77777777" w:rsidR="00C02200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E200137" w14:textId="77777777" w:rsidR="00C02200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CDB5E91" w14:textId="77777777" w:rsidR="00C02200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36C7CB60" w14:textId="77777777" w:rsidR="00C02200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9D1EE87" w14:textId="77777777" w:rsidR="00C02200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75B883E9" w14:textId="77777777" w:rsidR="00C02200" w:rsidRDefault="00000000">
            <w:r>
              <w:t>0.889</w:t>
            </w:r>
          </w:p>
        </w:tc>
        <w:tc>
          <w:tcPr>
            <w:tcW w:w="1064" w:type="dxa"/>
            <w:vAlign w:val="center"/>
          </w:tcPr>
          <w:p w14:paraId="42A97DCD" w14:textId="77777777" w:rsidR="00C02200" w:rsidRDefault="00000000">
            <w:r>
              <w:t>3.444</w:t>
            </w:r>
          </w:p>
        </w:tc>
      </w:tr>
      <w:tr w:rsidR="00C02200" w14:paraId="3D50067F" w14:textId="77777777">
        <w:tc>
          <w:tcPr>
            <w:tcW w:w="3345" w:type="dxa"/>
            <w:vAlign w:val="center"/>
          </w:tcPr>
          <w:p w14:paraId="2CD83F07" w14:textId="77777777" w:rsidR="00C02200" w:rsidRDefault="00000000">
            <w:r>
              <w:t>混合砂浆</w:t>
            </w:r>
          </w:p>
        </w:tc>
        <w:tc>
          <w:tcPr>
            <w:tcW w:w="848" w:type="dxa"/>
            <w:vAlign w:val="center"/>
          </w:tcPr>
          <w:p w14:paraId="7EF6CBC7" w14:textId="77777777" w:rsidR="00C02200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CF48222" w14:textId="77777777" w:rsidR="00C02200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2B314179" w14:textId="77777777" w:rsidR="00C02200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1BA980BF" w14:textId="77777777" w:rsidR="00C02200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0BCE54B" w14:textId="77777777" w:rsidR="00C02200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79B55A24" w14:textId="77777777" w:rsidR="00C02200" w:rsidRDefault="00000000">
            <w:r>
              <w:t>0.247</w:t>
            </w:r>
          </w:p>
        </w:tc>
      </w:tr>
      <w:tr w:rsidR="00C02200" w14:paraId="49232CCE" w14:textId="77777777">
        <w:tc>
          <w:tcPr>
            <w:tcW w:w="3345" w:type="dxa"/>
            <w:vAlign w:val="center"/>
          </w:tcPr>
          <w:p w14:paraId="421613DF" w14:textId="77777777" w:rsidR="00C0220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40534C4" w14:textId="77777777" w:rsidR="00C02200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36C62C7A" w14:textId="77777777" w:rsidR="00C0220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BA52606" w14:textId="77777777" w:rsidR="00C0220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9B0AEFD" w14:textId="77777777" w:rsidR="00C02200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A35EEA9" w14:textId="77777777" w:rsidR="00C02200" w:rsidRDefault="00000000">
            <w:r>
              <w:t>2.485</w:t>
            </w:r>
          </w:p>
        </w:tc>
        <w:tc>
          <w:tcPr>
            <w:tcW w:w="1064" w:type="dxa"/>
            <w:vAlign w:val="center"/>
          </w:tcPr>
          <w:p w14:paraId="12119F91" w14:textId="77777777" w:rsidR="00C02200" w:rsidRDefault="00000000">
            <w:r>
              <w:t>4.986</w:t>
            </w:r>
          </w:p>
        </w:tc>
      </w:tr>
      <w:tr w:rsidR="00C02200" w14:paraId="5A1E7D9A" w14:textId="77777777">
        <w:tc>
          <w:tcPr>
            <w:tcW w:w="3345" w:type="dxa"/>
            <w:shd w:val="clear" w:color="auto" w:fill="E6E6E6"/>
            <w:vAlign w:val="center"/>
          </w:tcPr>
          <w:p w14:paraId="657ABE57" w14:textId="77777777" w:rsidR="00C02200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0E4F1D6" w14:textId="77777777" w:rsidR="00C02200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02200" w14:paraId="22C1FC19" w14:textId="77777777">
        <w:tc>
          <w:tcPr>
            <w:tcW w:w="3345" w:type="dxa"/>
            <w:shd w:val="clear" w:color="auto" w:fill="E6E6E6"/>
            <w:vAlign w:val="center"/>
          </w:tcPr>
          <w:p w14:paraId="5EC55522" w14:textId="77777777" w:rsidR="00C02200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35FF189" w14:textId="77777777" w:rsidR="00C02200" w:rsidRDefault="00000000">
            <w:pPr>
              <w:jc w:val="center"/>
            </w:pPr>
            <w:r>
              <w:t>0.38</w:t>
            </w:r>
          </w:p>
        </w:tc>
      </w:tr>
    </w:tbl>
    <w:p w14:paraId="06F11112" w14:textId="77777777" w:rsidR="00C02200" w:rsidRDefault="00C02200">
      <w:pPr>
        <w:widowControl w:val="0"/>
        <w:jc w:val="both"/>
        <w:rPr>
          <w:kern w:val="2"/>
          <w:szCs w:val="24"/>
          <w:lang w:val="en-US"/>
        </w:rPr>
      </w:pPr>
    </w:p>
    <w:p w14:paraId="692885AD" w14:textId="77777777" w:rsidR="00C02200" w:rsidRDefault="00000000">
      <w:pPr>
        <w:pStyle w:val="2"/>
        <w:widowControl w:val="0"/>
        <w:rPr>
          <w:kern w:val="2"/>
        </w:rPr>
      </w:pPr>
      <w:bookmarkStart w:id="52" w:name="_Toc185685780"/>
      <w:r>
        <w:rPr>
          <w:kern w:val="2"/>
        </w:rPr>
        <w:t>外窗热工</w:t>
      </w:r>
      <w:bookmarkEnd w:id="52"/>
    </w:p>
    <w:p w14:paraId="529D2925" w14:textId="77777777" w:rsidR="00C02200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3" w:name="_Toc185685781"/>
      <w:r>
        <w:rPr>
          <w:kern w:val="2"/>
          <w:szCs w:val="24"/>
        </w:rPr>
        <w:t>外窗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C02200" w14:paraId="3EF5774D" w14:textId="77777777">
        <w:tc>
          <w:tcPr>
            <w:tcW w:w="792" w:type="dxa"/>
            <w:shd w:val="clear" w:color="auto" w:fill="E6E6E6"/>
            <w:vAlign w:val="center"/>
          </w:tcPr>
          <w:p w14:paraId="72404E79" w14:textId="77777777" w:rsidR="00C02200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280F7696" w14:textId="77777777" w:rsidR="00C02200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445316E" w14:textId="77777777" w:rsidR="00C02200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D863A1B" w14:textId="77777777" w:rsidR="00C02200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416FDC13" w14:textId="77777777" w:rsidR="00C02200" w:rsidRDefault="00000000">
            <w:pPr>
              <w:jc w:val="center"/>
            </w:pPr>
            <w:r>
              <w:t>窗遮阳</w:t>
            </w:r>
            <w:r>
              <w:br/>
            </w:r>
            <w:r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B5A9C91" w14:textId="77777777" w:rsidR="00C02200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5E355472" w14:textId="77777777" w:rsidR="00C02200" w:rsidRDefault="00000000">
            <w:pPr>
              <w:jc w:val="center"/>
            </w:pPr>
            <w:r>
              <w:t>数据来源</w:t>
            </w:r>
          </w:p>
        </w:tc>
      </w:tr>
      <w:tr w:rsidR="00C02200" w14:paraId="411A4020" w14:textId="77777777">
        <w:tc>
          <w:tcPr>
            <w:tcW w:w="792" w:type="dxa"/>
            <w:vMerge w:val="restart"/>
            <w:vAlign w:val="center"/>
          </w:tcPr>
          <w:p w14:paraId="69EE8F4D" w14:textId="77777777" w:rsidR="00C02200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7FFC5E00" w14:textId="77777777" w:rsidR="00C02200" w:rsidRDefault="00000000">
            <w:r>
              <w:t>100</w:t>
            </w:r>
            <w:r>
              <w:t>系列内平开隔热铝合金窗</w:t>
            </w:r>
            <w:r>
              <w:t>(5+12Ar+5+V+5Low-E)</w:t>
            </w:r>
          </w:p>
        </w:tc>
        <w:tc>
          <w:tcPr>
            <w:tcW w:w="826" w:type="dxa"/>
            <w:vAlign w:val="center"/>
          </w:tcPr>
          <w:p w14:paraId="0FAF2ED3" w14:textId="77777777" w:rsidR="00C02200" w:rsidRDefault="00000000">
            <w:r>
              <w:t>91</w:t>
            </w:r>
          </w:p>
        </w:tc>
        <w:tc>
          <w:tcPr>
            <w:tcW w:w="832" w:type="dxa"/>
            <w:vAlign w:val="center"/>
          </w:tcPr>
          <w:p w14:paraId="4EA3FBD7" w14:textId="77777777" w:rsidR="00C02200" w:rsidRDefault="00000000">
            <w:r>
              <w:t>0.90</w:t>
            </w:r>
          </w:p>
        </w:tc>
        <w:tc>
          <w:tcPr>
            <w:tcW w:w="1069" w:type="dxa"/>
            <w:vAlign w:val="center"/>
          </w:tcPr>
          <w:p w14:paraId="040140E0" w14:textId="77777777" w:rsidR="00C02200" w:rsidRDefault="00000000">
            <w:r>
              <w:t>0.43</w:t>
            </w:r>
          </w:p>
        </w:tc>
        <w:tc>
          <w:tcPr>
            <w:tcW w:w="956" w:type="dxa"/>
            <w:vAlign w:val="center"/>
          </w:tcPr>
          <w:p w14:paraId="3F2275B7" w14:textId="77777777" w:rsidR="00C02200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280ACAFE" w14:textId="77777777" w:rsidR="00C02200" w:rsidRDefault="00000000">
            <w:r>
              <w:t>近零能耗建筑技术标准</w:t>
            </w:r>
            <w:r>
              <w:t xml:space="preserve"> GBT51350-2019</w:t>
            </w:r>
          </w:p>
        </w:tc>
      </w:tr>
      <w:tr w:rsidR="00C02200" w14:paraId="01058257" w14:textId="77777777">
        <w:tc>
          <w:tcPr>
            <w:tcW w:w="792" w:type="dxa"/>
            <w:vMerge/>
            <w:vAlign w:val="center"/>
          </w:tcPr>
          <w:p w14:paraId="271ADAE7" w14:textId="77777777" w:rsidR="00C02200" w:rsidRDefault="00C02200"/>
        </w:tc>
        <w:tc>
          <w:tcPr>
            <w:tcW w:w="2603" w:type="dxa"/>
            <w:vMerge/>
            <w:vAlign w:val="center"/>
          </w:tcPr>
          <w:p w14:paraId="4C4C8A23" w14:textId="77777777" w:rsidR="00C02200" w:rsidRDefault="00C02200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2F5C3FBA" w14:textId="77777777" w:rsidR="00C02200" w:rsidRDefault="00000000">
            <w:pPr>
              <w:jc w:val="center"/>
            </w:pPr>
            <w:r>
              <w:t>窗编号</w:t>
            </w:r>
          </w:p>
        </w:tc>
      </w:tr>
      <w:tr w:rsidR="00C02200" w14:paraId="508A4739" w14:textId="77777777">
        <w:tc>
          <w:tcPr>
            <w:tcW w:w="792" w:type="dxa"/>
            <w:vMerge/>
            <w:vAlign w:val="center"/>
          </w:tcPr>
          <w:p w14:paraId="4B65E6D2" w14:textId="77777777" w:rsidR="00C02200" w:rsidRDefault="00C02200"/>
        </w:tc>
        <w:tc>
          <w:tcPr>
            <w:tcW w:w="2603" w:type="dxa"/>
            <w:vMerge/>
            <w:vAlign w:val="center"/>
          </w:tcPr>
          <w:p w14:paraId="1F54EE5E" w14:textId="77777777" w:rsidR="00C02200" w:rsidRDefault="00C02200"/>
        </w:tc>
        <w:tc>
          <w:tcPr>
            <w:tcW w:w="5935" w:type="dxa"/>
            <w:gridSpan w:val="5"/>
            <w:vAlign w:val="center"/>
          </w:tcPr>
          <w:p w14:paraId="1849568E" w14:textId="77777777" w:rsidR="00C02200" w:rsidRDefault="00000000">
            <w:r>
              <w:t>幕墙</w:t>
            </w:r>
          </w:p>
        </w:tc>
      </w:tr>
      <w:tr w:rsidR="00C02200" w14:paraId="7EE4A6A4" w14:textId="77777777">
        <w:tc>
          <w:tcPr>
            <w:tcW w:w="792" w:type="dxa"/>
            <w:vMerge w:val="restart"/>
            <w:vAlign w:val="center"/>
          </w:tcPr>
          <w:p w14:paraId="63DB340A" w14:textId="77777777" w:rsidR="00C02200" w:rsidRDefault="00000000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6B6857C5" w14:textId="77777777" w:rsidR="00C02200" w:rsidRDefault="00000000">
            <w:r>
              <w:t>80</w:t>
            </w:r>
            <w:r>
              <w:t>系列内平开隔热铝合金窗</w:t>
            </w:r>
            <w:r>
              <w:t>(5+12Ar+5Low-E+12Ar+5Low-E)</w:t>
            </w:r>
          </w:p>
        </w:tc>
        <w:tc>
          <w:tcPr>
            <w:tcW w:w="826" w:type="dxa"/>
            <w:vAlign w:val="center"/>
          </w:tcPr>
          <w:p w14:paraId="1CFC0F3D" w14:textId="77777777" w:rsidR="00C02200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0CE15594" w14:textId="77777777" w:rsidR="00C02200" w:rsidRDefault="00000000">
            <w:r>
              <w:t>1.20</w:t>
            </w:r>
          </w:p>
        </w:tc>
        <w:tc>
          <w:tcPr>
            <w:tcW w:w="1069" w:type="dxa"/>
            <w:vAlign w:val="center"/>
          </w:tcPr>
          <w:p w14:paraId="3B9CCE01" w14:textId="77777777" w:rsidR="00C02200" w:rsidRDefault="00000000">
            <w:r>
              <w:t>0.32</w:t>
            </w:r>
          </w:p>
        </w:tc>
        <w:tc>
          <w:tcPr>
            <w:tcW w:w="956" w:type="dxa"/>
            <w:vAlign w:val="center"/>
          </w:tcPr>
          <w:p w14:paraId="0997E1E5" w14:textId="77777777" w:rsidR="00C02200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22C1C664" w14:textId="77777777" w:rsidR="00C02200" w:rsidRDefault="00000000">
            <w:r>
              <w:t>近零能耗建筑技术标准</w:t>
            </w:r>
            <w:r>
              <w:t xml:space="preserve"> GBT51350-2019</w:t>
            </w:r>
          </w:p>
        </w:tc>
      </w:tr>
      <w:tr w:rsidR="00C02200" w14:paraId="335A4B6C" w14:textId="77777777">
        <w:tc>
          <w:tcPr>
            <w:tcW w:w="792" w:type="dxa"/>
            <w:vMerge/>
            <w:vAlign w:val="center"/>
          </w:tcPr>
          <w:p w14:paraId="24D9EA40" w14:textId="77777777" w:rsidR="00C02200" w:rsidRDefault="00C02200"/>
        </w:tc>
        <w:tc>
          <w:tcPr>
            <w:tcW w:w="2603" w:type="dxa"/>
            <w:vMerge/>
            <w:vAlign w:val="center"/>
          </w:tcPr>
          <w:p w14:paraId="56FC58B7" w14:textId="77777777" w:rsidR="00C02200" w:rsidRDefault="00C02200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29E4388D" w14:textId="77777777" w:rsidR="00C02200" w:rsidRDefault="00000000">
            <w:pPr>
              <w:jc w:val="center"/>
            </w:pPr>
            <w:r>
              <w:t>窗编号</w:t>
            </w:r>
          </w:p>
        </w:tc>
      </w:tr>
      <w:tr w:rsidR="00C02200" w14:paraId="2A67BF20" w14:textId="77777777">
        <w:tc>
          <w:tcPr>
            <w:tcW w:w="792" w:type="dxa"/>
            <w:vMerge/>
            <w:vAlign w:val="center"/>
          </w:tcPr>
          <w:p w14:paraId="2A0C2BAD" w14:textId="77777777" w:rsidR="00C02200" w:rsidRDefault="00C02200"/>
        </w:tc>
        <w:tc>
          <w:tcPr>
            <w:tcW w:w="2603" w:type="dxa"/>
            <w:vMerge/>
            <w:vAlign w:val="center"/>
          </w:tcPr>
          <w:p w14:paraId="2FF46397" w14:textId="77777777" w:rsidR="00C02200" w:rsidRDefault="00C02200"/>
        </w:tc>
        <w:tc>
          <w:tcPr>
            <w:tcW w:w="5935" w:type="dxa"/>
            <w:gridSpan w:val="5"/>
            <w:vAlign w:val="center"/>
          </w:tcPr>
          <w:p w14:paraId="4D9D663B" w14:textId="77777777" w:rsidR="00C02200" w:rsidRDefault="00000000">
            <w:r>
              <w:t>，</w:t>
            </w:r>
            <w:r>
              <w:t>C0915</w:t>
            </w:r>
            <w:r>
              <w:t>，</w:t>
            </w:r>
            <w:r>
              <w:t>C1215</w:t>
            </w:r>
            <w:r>
              <w:t>，</w:t>
            </w:r>
            <w:r>
              <w:t>C1815</w:t>
            </w:r>
            <w:r>
              <w:t>，</w:t>
            </w:r>
            <w:r>
              <w:t>C1818</w:t>
            </w:r>
            <w:r>
              <w:t>，</w:t>
            </w:r>
            <w:r>
              <w:t>C5715</w:t>
            </w:r>
          </w:p>
        </w:tc>
      </w:tr>
    </w:tbl>
    <w:p w14:paraId="691BF25C" w14:textId="77777777" w:rsidR="00C02200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4" w:name="_Toc185685782"/>
      <w:r>
        <w:rPr>
          <w:kern w:val="2"/>
          <w:szCs w:val="24"/>
        </w:rPr>
        <w:lastRenderedPageBreak/>
        <w:t>外遮阳类型</w:t>
      </w:r>
      <w:bookmarkEnd w:id="54"/>
    </w:p>
    <w:p w14:paraId="702D950D" w14:textId="77777777" w:rsidR="00C02200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 w14:paraId="1FBC0790" w14:textId="77777777" w:rsidR="00C0220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8BE1E1A" wp14:editId="3095C62E">
            <wp:extent cx="4048550" cy="246723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C02200" w14:paraId="07EF36B9" w14:textId="77777777">
        <w:tc>
          <w:tcPr>
            <w:tcW w:w="1143" w:type="dxa"/>
            <w:shd w:val="clear" w:color="auto" w:fill="E6E6E6"/>
            <w:vAlign w:val="center"/>
          </w:tcPr>
          <w:p w14:paraId="0B7AF243" w14:textId="77777777" w:rsidR="00C02200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06ACAABE" w14:textId="77777777" w:rsidR="00C02200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91EE98E" w14:textId="77777777" w:rsidR="00C02200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1F2BEB6" w14:textId="77777777" w:rsidR="00C02200" w:rsidRDefault="00000000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88B0296" w14:textId="77777777" w:rsidR="00C02200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C02200" w14:paraId="180F3805" w14:textId="77777777">
        <w:tc>
          <w:tcPr>
            <w:tcW w:w="1143" w:type="dxa"/>
            <w:vAlign w:val="center"/>
          </w:tcPr>
          <w:p w14:paraId="7F12FEFE" w14:textId="77777777" w:rsidR="00C02200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16CD416C" w14:textId="77777777" w:rsidR="00C02200" w:rsidRDefault="00000000">
            <w:r>
              <w:t>百叶遮阳</w:t>
            </w:r>
            <w:r>
              <w:t>1</w:t>
            </w:r>
          </w:p>
        </w:tc>
        <w:tc>
          <w:tcPr>
            <w:tcW w:w="1409" w:type="dxa"/>
            <w:vAlign w:val="center"/>
          </w:tcPr>
          <w:p w14:paraId="5B539C7B" w14:textId="77777777" w:rsidR="00C02200" w:rsidRDefault="00000000">
            <w:r>
              <w:t>0.600</w:t>
            </w:r>
          </w:p>
        </w:tc>
        <w:tc>
          <w:tcPr>
            <w:tcW w:w="1409" w:type="dxa"/>
            <w:vAlign w:val="center"/>
          </w:tcPr>
          <w:p w14:paraId="31A70921" w14:textId="77777777" w:rsidR="00C02200" w:rsidRDefault="00000000">
            <w:r>
              <w:t>0.900</w:t>
            </w:r>
          </w:p>
        </w:tc>
        <w:tc>
          <w:tcPr>
            <w:tcW w:w="1409" w:type="dxa"/>
            <w:vAlign w:val="center"/>
          </w:tcPr>
          <w:p w14:paraId="701606C9" w14:textId="77777777" w:rsidR="00C02200" w:rsidRDefault="00000000">
            <w:r>
              <w:t>0.500</w:t>
            </w:r>
          </w:p>
        </w:tc>
      </w:tr>
      <w:tr w:rsidR="00C02200" w14:paraId="6EBC7719" w14:textId="77777777">
        <w:tc>
          <w:tcPr>
            <w:tcW w:w="1143" w:type="dxa"/>
            <w:vAlign w:val="center"/>
          </w:tcPr>
          <w:p w14:paraId="1AE4D9FB" w14:textId="77777777" w:rsidR="00C02200" w:rsidRDefault="00000000">
            <w:r>
              <w:t>2</w:t>
            </w:r>
          </w:p>
        </w:tc>
        <w:tc>
          <w:tcPr>
            <w:tcW w:w="2999" w:type="dxa"/>
            <w:vAlign w:val="center"/>
          </w:tcPr>
          <w:p w14:paraId="588B3492" w14:textId="77777777" w:rsidR="00C02200" w:rsidRDefault="0000000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6F6C9C54" w14:textId="77777777" w:rsidR="00C02200" w:rsidRDefault="00000000">
            <w:r>
              <w:t>0.400</w:t>
            </w:r>
          </w:p>
        </w:tc>
        <w:tc>
          <w:tcPr>
            <w:tcW w:w="1409" w:type="dxa"/>
            <w:vAlign w:val="center"/>
          </w:tcPr>
          <w:p w14:paraId="34B633CF" w14:textId="77777777" w:rsidR="00C02200" w:rsidRDefault="00000000">
            <w:r>
              <w:t>0.900</w:t>
            </w:r>
          </w:p>
        </w:tc>
        <w:tc>
          <w:tcPr>
            <w:tcW w:w="1409" w:type="dxa"/>
            <w:vAlign w:val="center"/>
          </w:tcPr>
          <w:p w14:paraId="4CEE5840" w14:textId="77777777" w:rsidR="00C02200" w:rsidRDefault="00000000">
            <w:r>
              <w:t>0.000</w:t>
            </w:r>
          </w:p>
        </w:tc>
      </w:tr>
    </w:tbl>
    <w:p w14:paraId="4F31F0D8" w14:textId="77777777" w:rsidR="00C02200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55" w:name="_Toc185685783"/>
      <w:r>
        <w:rPr>
          <w:kern w:val="2"/>
          <w:szCs w:val="24"/>
        </w:rPr>
        <w:t>总体热工性能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C02200" w14:paraId="1B03869C" w14:textId="77777777">
        <w:tc>
          <w:tcPr>
            <w:tcW w:w="1131" w:type="dxa"/>
            <w:shd w:val="clear" w:color="auto" w:fill="E6E6E6"/>
            <w:vAlign w:val="center"/>
          </w:tcPr>
          <w:p w14:paraId="49F16490" w14:textId="77777777" w:rsidR="00C02200" w:rsidRDefault="00000000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CABB6D6" w14:textId="77777777" w:rsidR="00C02200" w:rsidRDefault="00000000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292175E" w14:textId="77777777" w:rsidR="00C02200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9975301" w14:textId="77777777" w:rsidR="00C02200" w:rsidRDefault="00000000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D582FE4" w14:textId="77777777" w:rsidR="00C02200" w:rsidRDefault="00000000">
            <w:pPr>
              <w:jc w:val="center"/>
            </w:pPr>
            <w:r>
              <w:t>冬季综合</w:t>
            </w:r>
            <w:r>
              <w:br/>
            </w:r>
            <w:r>
              <w:t>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B32388F" w14:textId="77777777" w:rsidR="00C02200" w:rsidRDefault="00000000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2258" w:type="dxa"/>
            <w:shd w:val="clear" w:color="auto" w:fill="E6E6E6"/>
            <w:vAlign w:val="center"/>
          </w:tcPr>
          <w:p w14:paraId="00B0B42C" w14:textId="77777777" w:rsidR="00C02200" w:rsidRDefault="00000000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5FCB6F5" w14:textId="77777777" w:rsidR="00C02200" w:rsidRDefault="00000000">
            <w:pPr>
              <w:jc w:val="center"/>
            </w:pPr>
            <w:r>
              <w:t>结论</w:t>
            </w:r>
          </w:p>
        </w:tc>
      </w:tr>
      <w:tr w:rsidR="00C02200" w14:paraId="6D3132E4" w14:textId="77777777">
        <w:tc>
          <w:tcPr>
            <w:tcW w:w="1131" w:type="dxa"/>
            <w:shd w:val="clear" w:color="auto" w:fill="E6E6E6"/>
            <w:vAlign w:val="center"/>
          </w:tcPr>
          <w:p w14:paraId="714FD716" w14:textId="77777777" w:rsidR="00C02200" w:rsidRDefault="00000000">
            <w:r>
              <w:t>南向</w:t>
            </w:r>
          </w:p>
        </w:tc>
        <w:tc>
          <w:tcPr>
            <w:tcW w:w="792" w:type="dxa"/>
            <w:vAlign w:val="center"/>
          </w:tcPr>
          <w:p w14:paraId="1EFB6955" w14:textId="77777777" w:rsidR="00C02200" w:rsidRDefault="00000000">
            <w:r>
              <w:t>1082.88</w:t>
            </w:r>
          </w:p>
        </w:tc>
        <w:tc>
          <w:tcPr>
            <w:tcW w:w="792" w:type="dxa"/>
            <w:vAlign w:val="center"/>
          </w:tcPr>
          <w:p w14:paraId="2E04A730" w14:textId="77777777" w:rsidR="00C02200" w:rsidRDefault="00000000">
            <w:r>
              <w:t>0.92</w:t>
            </w:r>
          </w:p>
        </w:tc>
        <w:tc>
          <w:tcPr>
            <w:tcW w:w="1245" w:type="dxa"/>
            <w:vAlign w:val="center"/>
          </w:tcPr>
          <w:p w14:paraId="038EB6F4" w14:textId="77777777" w:rsidR="00C02200" w:rsidRDefault="00000000">
            <w:r>
              <w:t>0.23</w:t>
            </w:r>
          </w:p>
        </w:tc>
        <w:tc>
          <w:tcPr>
            <w:tcW w:w="1245" w:type="dxa"/>
            <w:vAlign w:val="center"/>
          </w:tcPr>
          <w:p w14:paraId="150D724E" w14:textId="77777777" w:rsidR="00C02200" w:rsidRDefault="00000000">
            <w:r>
              <w:t>0.23</w:t>
            </w:r>
          </w:p>
        </w:tc>
        <w:tc>
          <w:tcPr>
            <w:tcW w:w="905" w:type="dxa"/>
            <w:vAlign w:val="center"/>
          </w:tcPr>
          <w:p w14:paraId="3FE6CEA3" w14:textId="77777777" w:rsidR="00C02200" w:rsidRDefault="00000000">
            <w:r>
              <w:t>0.70</w:t>
            </w:r>
          </w:p>
        </w:tc>
        <w:tc>
          <w:tcPr>
            <w:tcW w:w="2258" w:type="dxa"/>
            <w:vAlign w:val="center"/>
          </w:tcPr>
          <w:p w14:paraId="149214D1" w14:textId="77777777" w:rsidR="00C02200" w:rsidRDefault="00000000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433541FC" w14:textId="77777777" w:rsidR="00C02200" w:rsidRDefault="00000000">
            <w:r>
              <w:t>不需要</w:t>
            </w:r>
          </w:p>
        </w:tc>
      </w:tr>
      <w:tr w:rsidR="00C02200" w14:paraId="25971953" w14:textId="77777777">
        <w:tc>
          <w:tcPr>
            <w:tcW w:w="1131" w:type="dxa"/>
            <w:shd w:val="clear" w:color="auto" w:fill="E6E6E6"/>
            <w:vAlign w:val="center"/>
          </w:tcPr>
          <w:p w14:paraId="137A4693" w14:textId="77777777" w:rsidR="00C02200" w:rsidRDefault="00000000">
            <w:r>
              <w:t>北向</w:t>
            </w:r>
          </w:p>
        </w:tc>
        <w:tc>
          <w:tcPr>
            <w:tcW w:w="792" w:type="dxa"/>
            <w:vAlign w:val="center"/>
          </w:tcPr>
          <w:p w14:paraId="54F21EB0" w14:textId="77777777" w:rsidR="00C02200" w:rsidRDefault="00000000">
            <w:r>
              <w:t>1221.78</w:t>
            </w:r>
          </w:p>
        </w:tc>
        <w:tc>
          <w:tcPr>
            <w:tcW w:w="792" w:type="dxa"/>
            <w:vAlign w:val="center"/>
          </w:tcPr>
          <w:p w14:paraId="679022FF" w14:textId="77777777" w:rsidR="00C02200" w:rsidRDefault="00000000">
            <w:r>
              <w:t>0.93</w:t>
            </w:r>
          </w:p>
        </w:tc>
        <w:tc>
          <w:tcPr>
            <w:tcW w:w="1245" w:type="dxa"/>
            <w:vAlign w:val="center"/>
          </w:tcPr>
          <w:p w14:paraId="1F9B8168" w14:textId="77777777" w:rsidR="00C02200" w:rsidRDefault="00000000">
            <w:r>
              <w:t>0.25</w:t>
            </w:r>
          </w:p>
        </w:tc>
        <w:tc>
          <w:tcPr>
            <w:tcW w:w="1245" w:type="dxa"/>
            <w:vAlign w:val="center"/>
          </w:tcPr>
          <w:p w14:paraId="2BC0346C" w14:textId="77777777" w:rsidR="00C02200" w:rsidRDefault="00000000">
            <w:r>
              <w:t>0.25</w:t>
            </w:r>
          </w:p>
        </w:tc>
        <w:tc>
          <w:tcPr>
            <w:tcW w:w="905" w:type="dxa"/>
            <w:vAlign w:val="center"/>
          </w:tcPr>
          <w:p w14:paraId="07A7CB36" w14:textId="77777777" w:rsidR="00C02200" w:rsidRDefault="00000000">
            <w:r>
              <w:t>0.79</w:t>
            </w:r>
          </w:p>
        </w:tc>
        <w:tc>
          <w:tcPr>
            <w:tcW w:w="2258" w:type="dxa"/>
            <w:vAlign w:val="center"/>
          </w:tcPr>
          <w:p w14:paraId="4B2B7E07" w14:textId="77777777" w:rsidR="00C02200" w:rsidRDefault="00000000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5E8EC136" w14:textId="77777777" w:rsidR="00C02200" w:rsidRDefault="00000000">
            <w:r>
              <w:t>不需要</w:t>
            </w:r>
          </w:p>
        </w:tc>
      </w:tr>
      <w:tr w:rsidR="00C02200" w14:paraId="0CBBACBE" w14:textId="77777777">
        <w:tc>
          <w:tcPr>
            <w:tcW w:w="1131" w:type="dxa"/>
            <w:shd w:val="clear" w:color="auto" w:fill="E6E6E6"/>
            <w:vAlign w:val="center"/>
          </w:tcPr>
          <w:p w14:paraId="30B33D6D" w14:textId="77777777" w:rsidR="00C02200" w:rsidRDefault="00000000">
            <w:r>
              <w:t>东向</w:t>
            </w:r>
          </w:p>
        </w:tc>
        <w:tc>
          <w:tcPr>
            <w:tcW w:w="792" w:type="dxa"/>
            <w:vAlign w:val="center"/>
          </w:tcPr>
          <w:p w14:paraId="674841E2" w14:textId="77777777" w:rsidR="00C02200" w:rsidRDefault="00000000">
            <w:r>
              <w:t>1222.50</w:t>
            </w:r>
          </w:p>
        </w:tc>
        <w:tc>
          <w:tcPr>
            <w:tcW w:w="792" w:type="dxa"/>
            <w:vAlign w:val="center"/>
          </w:tcPr>
          <w:p w14:paraId="5A145949" w14:textId="77777777" w:rsidR="00C02200" w:rsidRDefault="00000000">
            <w:r>
              <w:t>0.94</w:t>
            </w:r>
          </w:p>
        </w:tc>
        <w:tc>
          <w:tcPr>
            <w:tcW w:w="1245" w:type="dxa"/>
            <w:vAlign w:val="center"/>
          </w:tcPr>
          <w:p w14:paraId="59B22BB8" w14:textId="77777777" w:rsidR="00C02200" w:rsidRDefault="00000000">
            <w:r>
              <w:t>0.23</w:t>
            </w:r>
          </w:p>
        </w:tc>
        <w:tc>
          <w:tcPr>
            <w:tcW w:w="1245" w:type="dxa"/>
            <w:vAlign w:val="center"/>
          </w:tcPr>
          <w:p w14:paraId="234428C2" w14:textId="77777777" w:rsidR="00C02200" w:rsidRDefault="00000000">
            <w:r>
              <w:t>0.23</w:t>
            </w:r>
          </w:p>
        </w:tc>
        <w:tc>
          <w:tcPr>
            <w:tcW w:w="905" w:type="dxa"/>
            <w:vAlign w:val="center"/>
          </w:tcPr>
          <w:p w14:paraId="08DC5812" w14:textId="77777777" w:rsidR="00C02200" w:rsidRDefault="00000000">
            <w:r>
              <w:t>0.74</w:t>
            </w:r>
          </w:p>
        </w:tc>
        <w:tc>
          <w:tcPr>
            <w:tcW w:w="2258" w:type="dxa"/>
            <w:vAlign w:val="center"/>
          </w:tcPr>
          <w:p w14:paraId="082B69DB" w14:textId="77777777" w:rsidR="00C02200" w:rsidRDefault="00000000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0488BCB2" w14:textId="77777777" w:rsidR="00C02200" w:rsidRDefault="00000000">
            <w:r>
              <w:t>不需要</w:t>
            </w:r>
          </w:p>
        </w:tc>
      </w:tr>
      <w:tr w:rsidR="00C02200" w14:paraId="77612621" w14:textId="77777777">
        <w:tc>
          <w:tcPr>
            <w:tcW w:w="1131" w:type="dxa"/>
            <w:shd w:val="clear" w:color="auto" w:fill="E6E6E6"/>
            <w:vAlign w:val="center"/>
          </w:tcPr>
          <w:p w14:paraId="16DEB1B8" w14:textId="77777777" w:rsidR="00C02200" w:rsidRDefault="00000000">
            <w:r>
              <w:t>西向</w:t>
            </w:r>
          </w:p>
        </w:tc>
        <w:tc>
          <w:tcPr>
            <w:tcW w:w="792" w:type="dxa"/>
            <w:vAlign w:val="center"/>
          </w:tcPr>
          <w:p w14:paraId="78549843" w14:textId="77777777" w:rsidR="00C02200" w:rsidRDefault="00000000">
            <w:r>
              <w:t>1002.44</w:t>
            </w:r>
          </w:p>
        </w:tc>
        <w:tc>
          <w:tcPr>
            <w:tcW w:w="792" w:type="dxa"/>
            <w:vAlign w:val="center"/>
          </w:tcPr>
          <w:p w14:paraId="606239EC" w14:textId="77777777" w:rsidR="00C02200" w:rsidRDefault="00000000">
            <w:r>
              <w:t>0.94</w:t>
            </w:r>
          </w:p>
        </w:tc>
        <w:tc>
          <w:tcPr>
            <w:tcW w:w="1245" w:type="dxa"/>
            <w:vAlign w:val="center"/>
          </w:tcPr>
          <w:p w14:paraId="33550F0B" w14:textId="77777777" w:rsidR="00C02200" w:rsidRDefault="00000000">
            <w:r>
              <w:t>0.29</w:t>
            </w:r>
          </w:p>
        </w:tc>
        <w:tc>
          <w:tcPr>
            <w:tcW w:w="1245" w:type="dxa"/>
            <w:vAlign w:val="center"/>
          </w:tcPr>
          <w:p w14:paraId="612ED995" w14:textId="77777777" w:rsidR="00C02200" w:rsidRDefault="00000000">
            <w:r>
              <w:t>0.29</w:t>
            </w:r>
          </w:p>
        </w:tc>
        <w:tc>
          <w:tcPr>
            <w:tcW w:w="905" w:type="dxa"/>
            <w:vAlign w:val="center"/>
          </w:tcPr>
          <w:p w14:paraId="5D5E18FF" w14:textId="77777777" w:rsidR="00C02200" w:rsidRDefault="00000000">
            <w:r>
              <w:t>0.60</w:t>
            </w:r>
          </w:p>
        </w:tc>
        <w:tc>
          <w:tcPr>
            <w:tcW w:w="2258" w:type="dxa"/>
            <w:vAlign w:val="center"/>
          </w:tcPr>
          <w:p w14:paraId="7DF1CFBE" w14:textId="77777777" w:rsidR="00C02200" w:rsidRDefault="00000000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40BB9573" w14:textId="77777777" w:rsidR="00C02200" w:rsidRDefault="00000000">
            <w:r>
              <w:t>不需要</w:t>
            </w:r>
          </w:p>
        </w:tc>
      </w:tr>
      <w:tr w:rsidR="00C02200" w14:paraId="73897114" w14:textId="77777777">
        <w:tc>
          <w:tcPr>
            <w:tcW w:w="1131" w:type="dxa"/>
            <w:shd w:val="clear" w:color="auto" w:fill="E6E6E6"/>
            <w:vAlign w:val="center"/>
          </w:tcPr>
          <w:p w14:paraId="6500B985" w14:textId="77777777" w:rsidR="00C02200" w:rsidRDefault="00000000">
            <w:r>
              <w:t>综合平均</w:t>
            </w:r>
          </w:p>
        </w:tc>
        <w:tc>
          <w:tcPr>
            <w:tcW w:w="792" w:type="dxa"/>
            <w:vAlign w:val="center"/>
          </w:tcPr>
          <w:p w14:paraId="67DA1521" w14:textId="77777777" w:rsidR="00C02200" w:rsidRDefault="00000000">
            <w:r>
              <w:t>4529.60</w:t>
            </w:r>
          </w:p>
        </w:tc>
        <w:tc>
          <w:tcPr>
            <w:tcW w:w="792" w:type="dxa"/>
            <w:vAlign w:val="center"/>
          </w:tcPr>
          <w:p w14:paraId="34698FD2" w14:textId="77777777" w:rsidR="00C02200" w:rsidRDefault="00000000">
            <w:r>
              <w:t>0.93</w:t>
            </w:r>
          </w:p>
        </w:tc>
        <w:tc>
          <w:tcPr>
            <w:tcW w:w="1245" w:type="dxa"/>
            <w:vAlign w:val="center"/>
          </w:tcPr>
          <w:p w14:paraId="50BF364B" w14:textId="77777777" w:rsidR="00C02200" w:rsidRDefault="00000000">
            <w:r>
              <w:t>0.25</w:t>
            </w:r>
          </w:p>
        </w:tc>
        <w:tc>
          <w:tcPr>
            <w:tcW w:w="1245" w:type="dxa"/>
            <w:vAlign w:val="center"/>
          </w:tcPr>
          <w:p w14:paraId="5292AE44" w14:textId="77777777" w:rsidR="00C02200" w:rsidRDefault="00000000">
            <w:r>
              <w:t>0.25</w:t>
            </w:r>
          </w:p>
        </w:tc>
        <w:tc>
          <w:tcPr>
            <w:tcW w:w="905" w:type="dxa"/>
            <w:vAlign w:val="center"/>
          </w:tcPr>
          <w:p w14:paraId="60344A6E" w14:textId="77777777" w:rsidR="00C02200" w:rsidRDefault="00000000">
            <w:r>
              <w:t>0.71</w:t>
            </w:r>
          </w:p>
        </w:tc>
        <w:tc>
          <w:tcPr>
            <w:tcW w:w="2258" w:type="dxa"/>
            <w:vAlign w:val="center"/>
          </w:tcPr>
          <w:p w14:paraId="51185519" w14:textId="77777777" w:rsidR="00C02200" w:rsidRDefault="00C02200"/>
        </w:tc>
        <w:tc>
          <w:tcPr>
            <w:tcW w:w="962" w:type="dxa"/>
            <w:vAlign w:val="center"/>
          </w:tcPr>
          <w:p w14:paraId="2D857294" w14:textId="77777777" w:rsidR="00C02200" w:rsidRDefault="00C02200"/>
        </w:tc>
      </w:tr>
      <w:tr w:rsidR="00C02200" w14:paraId="484B3A27" w14:textId="77777777">
        <w:tc>
          <w:tcPr>
            <w:tcW w:w="1131" w:type="dxa"/>
            <w:shd w:val="clear" w:color="auto" w:fill="E6E6E6"/>
            <w:vAlign w:val="center"/>
          </w:tcPr>
          <w:p w14:paraId="7AC3F9E2" w14:textId="77777777" w:rsidR="00C02200" w:rsidRDefault="00000000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4B56496A" w14:textId="77777777" w:rsidR="00C02200" w:rsidRDefault="00000000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C02200" w14:paraId="566FF6DF" w14:textId="77777777">
        <w:tc>
          <w:tcPr>
            <w:tcW w:w="1131" w:type="dxa"/>
            <w:shd w:val="clear" w:color="auto" w:fill="E6E6E6"/>
            <w:vAlign w:val="center"/>
          </w:tcPr>
          <w:p w14:paraId="0902D16C" w14:textId="77777777" w:rsidR="00C02200" w:rsidRDefault="00000000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4C28DB40" w14:textId="77777777" w:rsidR="00C02200" w:rsidRDefault="00000000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C02200" w14:paraId="17B9AB1D" w14:textId="77777777">
        <w:tc>
          <w:tcPr>
            <w:tcW w:w="1131" w:type="dxa"/>
            <w:shd w:val="clear" w:color="auto" w:fill="E6E6E6"/>
            <w:vAlign w:val="center"/>
          </w:tcPr>
          <w:p w14:paraId="205EB3F0" w14:textId="77777777" w:rsidR="00C02200" w:rsidRDefault="00000000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6C29B961" w14:textId="77777777" w:rsidR="00C02200" w:rsidRDefault="00000000">
            <w:r>
              <w:t>不需要</w:t>
            </w:r>
          </w:p>
        </w:tc>
      </w:tr>
    </w:tbl>
    <w:p w14:paraId="48E6282A" w14:textId="77777777" w:rsidR="00C0220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409FA8AD" w14:textId="77777777" w:rsidR="00C02200" w:rsidRDefault="00000000">
      <w:pPr>
        <w:pStyle w:val="2"/>
        <w:widowControl w:val="0"/>
        <w:rPr>
          <w:kern w:val="2"/>
        </w:rPr>
      </w:pPr>
      <w:bookmarkStart w:id="56" w:name="_Toc185685784"/>
      <w:r>
        <w:rPr>
          <w:kern w:val="2"/>
        </w:rPr>
        <w:lastRenderedPageBreak/>
        <w:t>外窗气密性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02200" w14:paraId="6D8BA91F" w14:textId="77777777">
        <w:tc>
          <w:tcPr>
            <w:tcW w:w="2263" w:type="dxa"/>
            <w:shd w:val="clear" w:color="auto" w:fill="E6E6E6"/>
            <w:vAlign w:val="center"/>
          </w:tcPr>
          <w:p w14:paraId="4816D162" w14:textId="77777777" w:rsidR="00C02200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E6B82F4" w14:textId="77777777" w:rsidR="00C02200" w:rsidRDefault="00000000">
            <w:r>
              <w:t>8</w:t>
            </w:r>
            <w:r>
              <w:t>级（窗编号：</w:t>
            </w:r>
            <w:r>
              <w:t>C0915</w:t>
            </w:r>
            <w:r>
              <w:t>）</w:t>
            </w:r>
          </w:p>
        </w:tc>
      </w:tr>
      <w:tr w:rsidR="00C02200" w14:paraId="3443F693" w14:textId="77777777">
        <w:tc>
          <w:tcPr>
            <w:tcW w:w="2263" w:type="dxa"/>
            <w:shd w:val="clear" w:color="auto" w:fill="E6E6E6"/>
            <w:vAlign w:val="center"/>
          </w:tcPr>
          <w:p w14:paraId="21E40C57" w14:textId="77777777" w:rsidR="00C02200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44BA25AB" w14:textId="77777777" w:rsidR="00C02200" w:rsidRDefault="00C02200"/>
        </w:tc>
      </w:tr>
      <w:tr w:rsidR="00C02200" w14:paraId="1B0791D6" w14:textId="77777777">
        <w:tc>
          <w:tcPr>
            <w:tcW w:w="2263" w:type="dxa"/>
            <w:shd w:val="clear" w:color="auto" w:fill="E6E6E6"/>
            <w:vAlign w:val="center"/>
          </w:tcPr>
          <w:p w14:paraId="2E573CFF" w14:textId="77777777" w:rsidR="00C02200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63CBC313" w14:textId="77777777" w:rsidR="00C02200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C02200" w14:paraId="14BB3236" w14:textId="77777777">
        <w:tc>
          <w:tcPr>
            <w:tcW w:w="2263" w:type="dxa"/>
            <w:shd w:val="clear" w:color="auto" w:fill="E6E6E6"/>
            <w:vAlign w:val="center"/>
          </w:tcPr>
          <w:p w14:paraId="0C7281BB" w14:textId="77777777" w:rsidR="00C02200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1FE7A53F" w14:textId="77777777" w:rsidR="00C02200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8</w:t>
            </w:r>
            <w:r>
              <w:t>级</w:t>
            </w:r>
          </w:p>
        </w:tc>
      </w:tr>
      <w:tr w:rsidR="00C02200" w14:paraId="53F0ECA1" w14:textId="77777777">
        <w:tc>
          <w:tcPr>
            <w:tcW w:w="2263" w:type="dxa"/>
            <w:shd w:val="clear" w:color="auto" w:fill="E6E6E6"/>
            <w:vAlign w:val="center"/>
          </w:tcPr>
          <w:p w14:paraId="6C8210AA" w14:textId="77777777" w:rsidR="00C02200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54C63BCC" w14:textId="77777777" w:rsidR="00C02200" w:rsidRDefault="00000000">
            <w:r>
              <w:t>适宜</w:t>
            </w:r>
          </w:p>
        </w:tc>
      </w:tr>
    </w:tbl>
    <w:p w14:paraId="5CB2CF6D" w14:textId="77777777" w:rsidR="00C02200" w:rsidRDefault="00000000">
      <w:pPr>
        <w:pStyle w:val="2"/>
        <w:widowControl w:val="0"/>
        <w:rPr>
          <w:kern w:val="2"/>
        </w:rPr>
      </w:pPr>
      <w:bookmarkStart w:id="57" w:name="_Toc185685785"/>
      <w:r>
        <w:rPr>
          <w:kern w:val="2"/>
        </w:rPr>
        <w:t>外门气密性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02200" w14:paraId="4C355F2B" w14:textId="77777777">
        <w:tc>
          <w:tcPr>
            <w:tcW w:w="2263" w:type="dxa"/>
            <w:shd w:val="clear" w:color="auto" w:fill="E6E6E6"/>
            <w:vAlign w:val="center"/>
          </w:tcPr>
          <w:p w14:paraId="52CC7ADD" w14:textId="77777777" w:rsidR="00C02200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9924A34" w14:textId="77777777" w:rsidR="00C02200" w:rsidRDefault="00000000">
            <w:r>
              <w:t>6</w:t>
            </w:r>
            <w:r>
              <w:t>级（窗编号：</w:t>
            </w:r>
            <w:r>
              <w:t>M1221</w:t>
            </w:r>
            <w:r>
              <w:t>）</w:t>
            </w:r>
          </w:p>
        </w:tc>
      </w:tr>
      <w:tr w:rsidR="00C02200" w14:paraId="27368A32" w14:textId="77777777">
        <w:tc>
          <w:tcPr>
            <w:tcW w:w="2263" w:type="dxa"/>
            <w:shd w:val="clear" w:color="auto" w:fill="E6E6E6"/>
            <w:vAlign w:val="center"/>
          </w:tcPr>
          <w:p w14:paraId="3690C9E4" w14:textId="77777777" w:rsidR="00C02200" w:rsidRDefault="00000000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6B9DFE6D" w14:textId="77777777" w:rsidR="00C02200" w:rsidRDefault="00C02200"/>
        </w:tc>
      </w:tr>
      <w:tr w:rsidR="00C02200" w14:paraId="42DFCF1B" w14:textId="77777777">
        <w:tc>
          <w:tcPr>
            <w:tcW w:w="2263" w:type="dxa"/>
            <w:shd w:val="clear" w:color="auto" w:fill="E6E6E6"/>
            <w:vAlign w:val="center"/>
          </w:tcPr>
          <w:p w14:paraId="72605789" w14:textId="77777777" w:rsidR="00C02200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750B0586" w14:textId="77777777" w:rsidR="00C02200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C02200" w14:paraId="25127544" w14:textId="77777777">
        <w:tc>
          <w:tcPr>
            <w:tcW w:w="2263" w:type="dxa"/>
            <w:shd w:val="clear" w:color="auto" w:fill="E6E6E6"/>
            <w:vAlign w:val="center"/>
          </w:tcPr>
          <w:p w14:paraId="1F19082A" w14:textId="77777777" w:rsidR="00C02200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1E5B066E" w14:textId="77777777" w:rsidR="00C02200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C02200" w14:paraId="44A42F44" w14:textId="77777777">
        <w:tc>
          <w:tcPr>
            <w:tcW w:w="2263" w:type="dxa"/>
            <w:shd w:val="clear" w:color="auto" w:fill="E6E6E6"/>
            <w:vAlign w:val="center"/>
          </w:tcPr>
          <w:p w14:paraId="50297A3C" w14:textId="77777777" w:rsidR="00C02200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6243230A" w14:textId="77777777" w:rsidR="00C02200" w:rsidRDefault="00000000">
            <w:r>
              <w:t>适宜</w:t>
            </w:r>
          </w:p>
        </w:tc>
      </w:tr>
    </w:tbl>
    <w:p w14:paraId="69B62E79" w14:textId="77777777" w:rsidR="00C02200" w:rsidRDefault="00000000">
      <w:pPr>
        <w:pStyle w:val="2"/>
        <w:widowControl w:val="0"/>
        <w:rPr>
          <w:kern w:val="2"/>
        </w:rPr>
      </w:pPr>
      <w:bookmarkStart w:id="58" w:name="_Toc185685786"/>
      <w:r>
        <w:rPr>
          <w:kern w:val="2"/>
        </w:rPr>
        <w:t>户门气密性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02200" w14:paraId="74C03523" w14:textId="77777777">
        <w:tc>
          <w:tcPr>
            <w:tcW w:w="2263" w:type="dxa"/>
            <w:shd w:val="clear" w:color="auto" w:fill="E6E6E6"/>
            <w:vAlign w:val="center"/>
          </w:tcPr>
          <w:p w14:paraId="0D21D1F2" w14:textId="77777777" w:rsidR="00C02200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57FD94C" w14:textId="77777777" w:rsidR="00C02200" w:rsidRDefault="00000000">
            <w:r>
              <w:t>－</w:t>
            </w:r>
          </w:p>
        </w:tc>
      </w:tr>
      <w:tr w:rsidR="00C02200" w14:paraId="3C285D99" w14:textId="77777777">
        <w:tc>
          <w:tcPr>
            <w:tcW w:w="2263" w:type="dxa"/>
            <w:shd w:val="clear" w:color="auto" w:fill="E6E6E6"/>
            <w:vAlign w:val="center"/>
          </w:tcPr>
          <w:p w14:paraId="0CC37B93" w14:textId="77777777" w:rsidR="00C02200" w:rsidRDefault="00000000">
            <w:r>
              <w:t>户门气密性措施</w:t>
            </w:r>
          </w:p>
        </w:tc>
        <w:tc>
          <w:tcPr>
            <w:tcW w:w="7069" w:type="dxa"/>
            <w:vAlign w:val="center"/>
          </w:tcPr>
          <w:p w14:paraId="4268739E" w14:textId="77777777" w:rsidR="00C02200" w:rsidRDefault="00C02200"/>
        </w:tc>
      </w:tr>
      <w:tr w:rsidR="00C02200" w14:paraId="7C79A481" w14:textId="77777777">
        <w:tc>
          <w:tcPr>
            <w:tcW w:w="2263" w:type="dxa"/>
            <w:shd w:val="clear" w:color="auto" w:fill="E6E6E6"/>
            <w:vAlign w:val="center"/>
          </w:tcPr>
          <w:p w14:paraId="739B9151" w14:textId="77777777" w:rsidR="00C02200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3222CF5B" w14:textId="77777777" w:rsidR="00C02200" w:rsidRDefault="00000000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C02200" w14:paraId="23417C04" w14:textId="77777777">
        <w:tc>
          <w:tcPr>
            <w:tcW w:w="2263" w:type="dxa"/>
            <w:shd w:val="clear" w:color="auto" w:fill="E6E6E6"/>
            <w:vAlign w:val="center"/>
          </w:tcPr>
          <w:p w14:paraId="61A8EFE2" w14:textId="77777777" w:rsidR="00C02200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2907973B" w14:textId="77777777" w:rsidR="00C02200" w:rsidRDefault="00000000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C02200" w14:paraId="560DACF7" w14:textId="77777777">
        <w:tc>
          <w:tcPr>
            <w:tcW w:w="2263" w:type="dxa"/>
            <w:shd w:val="clear" w:color="auto" w:fill="E6E6E6"/>
            <w:vAlign w:val="center"/>
          </w:tcPr>
          <w:p w14:paraId="223F672B" w14:textId="77777777" w:rsidR="00C02200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75659B8F" w14:textId="77777777" w:rsidR="00C02200" w:rsidRDefault="00000000">
            <w:r>
              <w:t>－</w:t>
            </w:r>
          </w:p>
        </w:tc>
      </w:tr>
    </w:tbl>
    <w:p w14:paraId="65B16ED9" w14:textId="77777777" w:rsidR="00C02200" w:rsidRDefault="00000000">
      <w:pPr>
        <w:pStyle w:val="2"/>
        <w:widowControl w:val="0"/>
        <w:rPr>
          <w:kern w:val="2"/>
        </w:rPr>
      </w:pPr>
      <w:bookmarkStart w:id="59" w:name="_Toc185685787"/>
      <w:r>
        <w:rPr>
          <w:kern w:val="2"/>
        </w:rPr>
        <w:t>规定项检查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C02200" w14:paraId="06D719B1" w14:textId="77777777">
        <w:tc>
          <w:tcPr>
            <w:tcW w:w="1131" w:type="dxa"/>
            <w:shd w:val="clear" w:color="auto" w:fill="E6E6E6"/>
            <w:vAlign w:val="center"/>
          </w:tcPr>
          <w:p w14:paraId="62F662FB" w14:textId="77777777" w:rsidR="00C02200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1402375" w14:textId="77777777" w:rsidR="00C02200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349D050A" w14:textId="77777777" w:rsidR="00C02200" w:rsidRDefault="00000000">
            <w:pPr>
              <w:jc w:val="center"/>
            </w:pPr>
            <w:r>
              <w:t>结论</w:t>
            </w:r>
          </w:p>
        </w:tc>
      </w:tr>
      <w:tr w:rsidR="00C02200" w14:paraId="5EF837D4" w14:textId="77777777">
        <w:tc>
          <w:tcPr>
            <w:tcW w:w="1131" w:type="dxa"/>
            <w:vAlign w:val="center"/>
          </w:tcPr>
          <w:p w14:paraId="0501529A" w14:textId="77777777" w:rsidR="00C02200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1ECA935F" w14:textId="77777777" w:rsidR="00C02200" w:rsidRDefault="00000000">
            <w:r>
              <w:t>屋顶</w:t>
            </w:r>
          </w:p>
        </w:tc>
        <w:tc>
          <w:tcPr>
            <w:tcW w:w="4131" w:type="dxa"/>
            <w:vAlign w:val="center"/>
          </w:tcPr>
          <w:p w14:paraId="5C846A8B" w14:textId="77777777" w:rsidR="00C02200" w:rsidRDefault="00000000">
            <w:r>
              <w:t>不需要</w:t>
            </w:r>
          </w:p>
        </w:tc>
      </w:tr>
      <w:tr w:rsidR="00C02200" w14:paraId="60FD5FC1" w14:textId="77777777">
        <w:tc>
          <w:tcPr>
            <w:tcW w:w="1131" w:type="dxa"/>
            <w:vAlign w:val="center"/>
          </w:tcPr>
          <w:p w14:paraId="738297FB" w14:textId="77777777" w:rsidR="00C02200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740D5B76" w14:textId="77777777" w:rsidR="00C02200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3F7AB1A2" w14:textId="77777777" w:rsidR="00C02200" w:rsidRDefault="00000000">
            <w:r>
              <w:t>无屋顶透光部分</w:t>
            </w:r>
          </w:p>
        </w:tc>
      </w:tr>
      <w:tr w:rsidR="00C02200" w14:paraId="1C237871" w14:textId="77777777">
        <w:tc>
          <w:tcPr>
            <w:tcW w:w="1131" w:type="dxa"/>
            <w:vAlign w:val="center"/>
          </w:tcPr>
          <w:p w14:paraId="734F4906" w14:textId="77777777" w:rsidR="00C02200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43B16A2F" w14:textId="77777777" w:rsidR="00C02200" w:rsidRDefault="00000000">
            <w:r>
              <w:t>外墙</w:t>
            </w:r>
          </w:p>
        </w:tc>
        <w:tc>
          <w:tcPr>
            <w:tcW w:w="4131" w:type="dxa"/>
            <w:vAlign w:val="center"/>
          </w:tcPr>
          <w:p w14:paraId="0843626C" w14:textId="77777777" w:rsidR="00C02200" w:rsidRDefault="00000000">
            <w:r>
              <w:t>不需要</w:t>
            </w:r>
          </w:p>
        </w:tc>
      </w:tr>
      <w:tr w:rsidR="00C02200" w14:paraId="686A6540" w14:textId="77777777">
        <w:tc>
          <w:tcPr>
            <w:tcW w:w="1131" w:type="dxa"/>
            <w:vAlign w:val="center"/>
          </w:tcPr>
          <w:p w14:paraId="17D04B2A" w14:textId="77777777" w:rsidR="00C02200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2CE04202" w14:textId="77777777" w:rsidR="00C02200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3250FF99" w14:textId="77777777" w:rsidR="00C02200" w:rsidRDefault="00000000">
            <w:r>
              <w:t>不需要</w:t>
            </w:r>
          </w:p>
        </w:tc>
      </w:tr>
      <w:tr w:rsidR="00C02200" w14:paraId="0A2C986A" w14:textId="77777777">
        <w:tc>
          <w:tcPr>
            <w:tcW w:w="1131" w:type="dxa"/>
            <w:vAlign w:val="center"/>
          </w:tcPr>
          <w:p w14:paraId="54BB2BD4" w14:textId="77777777" w:rsidR="00C02200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2B8D4D37" w14:textId="77777777" w:rsidR="00C02200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14:paraId="66D811B7" w14:textId="77777777" w:rsidR="00C02200" w:rsidRDefault="00000000">
            <w:r>
              <w:t>适宜</w:t>
            </w:r>
          </w:p>
        </w:tc>
      </w:tr>
      <w:tr w:rsidR="00C02200" w14:paraId="6544E24C" w14:textId="77777777">
        <w:tc>
          <w:tcPr>
            <w:tcW w:w="1131" w:type="dxa"/>
            <w:vAlign w:val="center"/>
          </w:tcPr>
          <w:p w14:paraId="6BDFC271" w14:textId="77777777" w:rsidR="00C02200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02336224" w14:textId="77777777" w:rsidR="00C02200" w:rsidRDefault="00000000">
            <w:r>
              <w:t>外门气密性</w:t>
            </w:r>
          </w:p>
        </w:tc>
        <w:tc>
          <w:tcPr>
            <w:tcW w:w="4131" w:type="dxa"/>
            <w:vAlign w:val="center"/>
          </w:tcPr>
          <w:p w14:paraId="0848A093" w14:textId="77777777" w:rsidR="00C02200" w:rsidRDefault="00000000">
            <w:r>
              <w:t>适宜</w:t>
            </w:r>
          </w:p>
        </w:tc>
      </w:tr>
      <w:tr w:rsidR="00C02200" w14:paraId="712F0D6F" w14:textId="77777777">
        <w:tc>
          <w:tcPr>
            <w:tcW w:w="1131" w:type="dxa"/>
            <w:vAlign w:val="center"/>
          </w:tcPr>
          <w:p w14:paraId="1EAA659A" w14:textId="77777777" w:rsidR="00C02200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0A089400" w14:textId="77777777" w:rsidR="00C02200" w:rsidRDefault="00000000">
            <w:r>
              <w:t>户门气密性</w:t>
            </w:r>
          </w:p>
        </w:tc>
        <w:tc>
          <w:tcPr>
            <w:tcW w:w="4131" w:type="dxa"/>
            <w:vAlign w:val="center"/>
          </w:tcPr>
          <w:p w14:paraId="06226951" w14:textId="77777777" w:rsidR="00C02200" w:rsidRDefault="00000000">
            <w:r>
              <w:t>适宜</w:t>
            </w:r>
          </w:p>
        </w:tc>
      </w:tr>
    </w:tbl>
    <w:p w14:paraId="35234054" w14:textId="77777777" w:rsidR="00C02200" w:rsidRDefault="00000000">
      <w:pPr>
        <w:pStyle w:val="1"/>
        <w:widowControl w:val="0"/>
        <w:jc w:val="both"/>
        <w:rPr>
          <w:kern w:val="2"/>
          <w:szCs w:val="24"/>
        </w:rPr>
      </w:pPr>
      <w:bookmarkStart w:id="60" w:name="_Toc185685788"/>
      <w:r>
        <w:rPr>
          <w:kern w:val="2"/>
          <w:szCs w:val="24"/>
        </w:rPr>
        <w:t>围护结构概况</w:t>
      </w:r>
      <w:bookmarkEnd w:id="60"/>
    </w:p>
    <w:p w14:paraId="2467AAA9" w14:textId="77777777" w:rsidR="00C02200" w:rsidRDefault="00C02200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1713"/>
        <w:gridCol w:w="955"/>
        <w:gridCol w:w="955"/>
        <w:gridCol w:w="1115"/>
        <w:gridCol w:w="804"/>
        <w:gridCol w:w="1014"/>
        <w:gridCol w:w="1205"/>
      </w:tblGrid>
      <w:tr w:rsidR="001206D7" w14:paraId="5A0FF5F2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380AEE8F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166EC3A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3253F5F8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:rsidR="00436E30" w14:paraId="49073D77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315B305D" w14:textId="77777777" w:rsidR="00000000" w:rsidRDefault="00000000" w:rsidP="00436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125B2566" w14:textId="77777777" w:rsidR="00000000" w:rsidRDefault="00000000" w:rsidP="00436E3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DB663B7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61" w:name="屋顶K"/>
            <w:r>
              <w:rPr>
                <w:rFonts w:hint="eastAsia"/>
                <w:bCs/>
                <w:szCs w:val="21"/>
              </w:rPr>
              <w:t>0.20</w:t>
            </w:r>
            <w:bookmarkEnd w:id="61"/>
          </w:p>
          <w:p w14:paraId="691C3D05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62" w:name="屋顶D"/>
            <w:r>
              <w:rPr>
                <w:bCs/>
                <w:szCs w:val="21"/>
              </w:rPr>
              <w:t>4.18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7B5DC4FA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63" w:name="参照建筑屋顶K"/>
            <w:r>
              <w:rPr>
                <w:rFonts w:hint="eastAsia"/>
                <w:szCs w:val="21"/>
              </w:rPr>
              <w:t>0.50</w:t>
            </w:r>
            <w:bookmarkEnd w:id="63"/>
          </w:p>
          <w:p w14:paraId="575A94B1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64" w:name="参照建筑屋顶D"/>
            <w:r>
              <w:rPr>
                <w:rFonts w:hint="eastAsia"/>
                <w:szCs w:val="21"/>
              </w:rPr>
              <w:t>3.16</w:t>
            </w:r>
            <w:bookmarkEnd w:id="64"/>
          </w:p>
        </w:tc>
      </w:tr>
      <w:tr w:rsidR="00436E30" w14:paraId="7C5F905E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35CDDF0A" w14:textId="77777777" w:rsidR="00000000" w:rsidRDefault="00000000" w:rsidP="00436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35F2502F" w14:textId="77777777" w:rsidR="00000000" w:rsidRDefault="00000000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BFAF4D7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65" w:name="外墙K"/>
            <w:r>
              <w:rPr>
                <w:rFonts w:hint="eastAsia"/>
                <w:bCs/>
                <w:szCs w:val="21"/>
              </w:rPr>
              <w:t>0.38</w:t>
            </w:r>
            <w:bookmarkEnd w:id="65"/>
          </w:p>
          <w:p w14:paraId="558FA6CF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66" w:name="外墙D"/>
            <w:r>
              <w:rPr>
                <w:rFonts w:hint="eastAsia"/>
                <w:bCs/>
                <w:szCs w:val="21"/>
              </w:rPr>
              <w:t>4.99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02FF30B7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67" w:name="参照建筑外墙K"/>
            <w:r>
              <w:rPr>
                <w:rFonts w:hint="eastAsia"/>
                <w:szCs w:val="21"/>
              </w:rPr>
              <w:t>0.80</w:t>
            </w:r>
            <w:bookmarkEnd w:id="67"/>
          </w:p>
          <w:p w14:paraId="12FC83F9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68" w:name="参照建筑外墙D"/>
            <w:r>
              <w:rPr>
                <w:rFonts w:hint="eastAsia"/>
                <w:bCs/>
                <w:szCs w:val="21"/>
              </w:rPr>
              <w:t>4.05</w:t>
            </w:r>
            <w:bookmarkEnd w:id="68"/>
          </w:p>
        </w:tc>
      </w:tr>
      <w:tr w:rsidR="00436E30" w14:paraId="15F8ACA5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79325DBB" w14:textId="77777777" w:rsidR="00000000" w:rsidRPr="003A650C" w:rsidRDefault="00000000" w:rsidP="00436E30">
            <w:pPr>
              <w:jc w:val="center"/>
              <w:rPr>
                <w:szCs w:val="21"/>
              </w:rPr>
            </w:pPr>
            <w:proofErr w:type="gramStart"/>
            <w:r w:rsidRPr="003A650C">
              <w:rPr>
                <w:rFonts w:hint="eastAsia"/>
                <w:szCs w:val="21"/>
              </w:rPr>
              <w:t>挑空</w:t>
            </w:r>
            <w:proofErr w:type="gramEnd"/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1C42CB3E" w14:textId="77777777" w:rsidR="00000000" w:rsidRDefault="00000000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97BCA30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69" w:name="挑空楼板K"/>
            <w:r>
              <w:rPr>
                <w:bCs/>
                <w:szCs w:val="21"/>
              </w:rPr>
              <w:t>0.25</w:t>
            </w:r>
            <w:bookmarkEnd w:id="69"/>
          </w:p>
          <w:p w14:paraId="2D0863E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0" w:name="挑空楼板D"/>
            <w:r>
              <w:rPr>
                <w:bCs/>
                <w:szCs w:val="21"/>
              </w:rPr>
              <w:t>3.01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35EDBEA2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1" w:name="参照建筑挑空楼板K"/>
            <w:r>
              <w:rPr>
                <w:rFonts w:hint="eastAsia"/>
                <w:szCs w:val="21"/>
              </w:rPr>
              <w:t>0.70</w:t>
            </w:r>
            <w:bookmarkEnd w:id="71"/>
          </w:p>
          <w:p w14:paraId="7CB71049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2" w:name="参照建筑挑空楼板D"/>
            <w:r>
              <w:rPr>
                <w:rFonts w:hint="eastAsia"/>
                <w:szCs w:val="21"/>
              </w:rPr>
              <w:t>2.09</w:t>
            </w:r>
            <w:bookmarkEnd w:id="72"/>
          </w:p>
        </w:tc>
      </w:tr>
      <w:tr w:rsidR="00436E30" w14:paraId="6F7C99C1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0003ED9E" w14:textId="77777777" w:rsidR="00000000" w:rsidRPr="003A650C" w:rsidRDefault="00000000" w:rsidP="00436E3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31BF784D" w14:textId="77777777" w:rsidR="00000000" w:rsidRDefault="00000000" w:rsidP="00436E3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1976FAC4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3" w:name="天窗K"/>
            <w:r>
              <w:rPr>
                <w:bCs/>
                <w:szCs w:val="21"/>
              </w:rPr>
              <w:t>－</w:t>
            </w:r>
            <w:bookmarkEnd w:id="73"/>
          </w:p>
          <w:p w14:paraId="047EFBE0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4" w:name="天窗SHGC"/>
            <w:r>
              <w:rPr>
                <w:bCs/>
                <w:szCs w:val="21"/>
              </w:rPr>
              <w:t>－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169160DC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5" w:name="参照建筑天窗K"/>
            <w:r>
              <w:rPr>
                <w:rFonts w:hint="eastAsia"/>
                <w:szCs w:val="21"/>
              </w:rPr>
              <w:t>－</w:t>
            </w:r>
            <w:bookmarkEnd w:id="75"/>
          </w:p>
          <w:p w14:paraId="623D94A6" w14:textId="77777777" w:rsidR="00000000" w:rsidRDefault="00000000" w:rsidP="00436E30">
            <w:pPr>
              <w:jc w:val="center"/>
              <w:rPr>
                <w:szCs w:val="21"/>
              </w:rPr>
            </w:pPr>
            <w:bookmarkStart w:id="76" w:name="参照建筑天窗SHGC"/>
            <w:r>
              <w:rPr>
                <w:rFonts w:hint="eastAsia"/>
                <w:szCs w:val="21"/>
              </w:rPr>
              <w:t>－</w:t>
            </w:r>
            <w:bookmarkEnd w:id="76"/>
          </w:p>
        </w:tc>
      </w:tr>
      <w:tr w:rsidR="00436E30" w14:paraId="4D49E880" w14:textId="77777777"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1A23636C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5AA9E5B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2DDD81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14:paraId="53B80947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648CC9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41DDE15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7819FB86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32" w:type="pct"/>
            <w:shd w:val="clear" w:color="auto" w:fill="E6E6E6"/>
            <w:vAlign w:val="center"/>
          </w:tcPr>
          <w:p w14:paraId="17D343BC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EDA471C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36E6BF6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436E30" w14:paraId="1202CF23" w14:textId="77777777">
        <w:trPr>
          <w:cantSplit/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276949AC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0D3C16CA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14:paraId="55430BEA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7" w:name="窗墙比－南向"/>
            <w:r>
              <w:rPr>
                <w:rFonts w:hint="eastAsia"/>
                <w:bCs/>
                <w:szCs w:val="21"/>
              </w:rPr>
              <w:t>0.70</w:t>
            </w:r>
            <w:bookmarkEnd w:id="77"/>
          </w:p>
        </w:tc>
        <w:tc>
          <w:tcPr>
            <w:tcW w:w="501" w:type="pct"/>
            <w:vAlign w:val="center"/>
          </w:tcPr>
          <w:p w14:paraId="082CE342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8" w:name="外窗K－南向"/>
            <w:r>
              <w:rPr>
                <w:rFonts w:hint="eastAsia"/>
                <w:bCs/>
                <w:szCs w:val="21"/>
              </w:rPr>
              <w:t>0.92</w:t>
            </w:r>
            <w:bookmarkEnd w:id="78"/>
          </w:p>
        </w:tc>
        <w:tc>
          <w:tcPr>
            <w:tcW w:w="585" w:type="pct"/>
            <w:vAlign w:val="center"/>
          </w:tcPr>
          <w:p w14:paraId="3D1706E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79" w:name="外窗SHGC－南向"/>
            <w:r>
              <w:rPr>
                <w:rFonts w:hint="eastAsia"/>
                <w:bCs/>
                <w:szCs w:val="21"/>
              </w:rPr>
              <w:t>0.23</w:t>
            </w:r>
            <w:bookmarkEnd w:id="79"/>
          </w:p>
        </w:tc>
        <w:tc>
          <w:tcPr>
            <w:tcW w:w="422" w:type="pct"/>
            <w:vAlign w:val="center"/>
          </w:tcPr>
          <w:p w14:paraId="376FF6E0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0" w:name="参照建筑窗墙比－南向"/>
            <w:r>
              <w:rPr>
                <w:rFonts w:hint="eastAsia"/>
                <w:bCs/>
                <w:szCs w:val="21"/>
              </w:rPr>
              <w:t>0.31</w:t>
            </w:r>
            <w:bookmarkEnd w:id="80"/>
          </w:p>
        </w:tc>
        <w:tc>
          <w:tcPr>
            <w:tcW w:w="532" w:type="pct"/>
            <w:vAlign w:val="center"/>
          </w:tcPr>
          <w:p w14:paraId="5D5EC2FE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1" w:name="参照建筑外窗K－南向"/>
            <w:r>
              <w:rPr>
                <w:rFonts w:hint="eastAsia"/>
                <w:bCs/>
                <w:szCs w:val="21"/>
              </w:rPr>
              <w:t>2.60</w:t>
            </w:r>
            <w:bookmarkEnd w:id="81"/>
          </w:p>
        </w:tc>
        <w:tc>
          <w:tcPr>
            <w:tcW w:w="632" w:type="pct"/>
            <w:vAlign w:val="center"/>
          </w:tcPr>
          <w:p w14:paraId="176B7F64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2" w:name="参照建筑外窗SHGC－南向"/>
            <w:r>
              <w:rPr>
                <w:rFonts w:hint="eastAsia"/>
                <w:bCs/>
                <w:szCs w:val="21"/>
              </w:rPr>
              <w:t>0.40</w:t>
            </w:r>
            <w:bookmarkEnd w:id="82"/>
          </w:p>
        </w:tc>
      </w:tr>
      <w:tr w:rsidR="00436E30" w14:paraId="50F16FF7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10D120D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1E5E1F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14:paraId="2B1AEFB1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3" w:name="窗墙比－北向"/>
            <w:r>
              <w:rPr>
                <w:rFonts w:hint="eastAsia"/>
                <w:bCs/>
                <w:szCs w:val="21"/>
              </w:rPr>
              <w:t>0.79</w:t>
            </w:r>
            <w:bookmarkEnd w:id="83"/>
          </w:p>
        </w:tc>
        <w:tc>
          <w:tcPr>
            <w:tcW w:w="501" w:type="pct"/>
            <w:vAlign w:val="center"/>
          </w:tcPr>
          <w:p w14:paraId="436A11CC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4" w:name="外窗K－北向"/>
            <w:r>
              <w:rPr>
                <w:rFonts w:ascii="宋体" w:hAnsi="宋体" w:cs="宋体" w:hint="eastAsia"/>
                <w:sz w:val="22"/>
                <w:szCs w:val="22"/>
              </w:rPr>
              <w:t>0.93</w:t>
            </w:r>
            <w:bookmarkEnd w:id="84"/>
          </w:p>
        </w:tc>
        <w:tc>
          <w:tcPr>
            <w:tcW w:w="585" w:type="pct"/>
            <w:vAlign w:val="center"/>
          </w:tcPr>
          <w:p w14:paraId="5739974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5" w:name="外窗SHGC－北向"/>
            <w:r>
              <w:rPr>
                <w:rFonts w:hint="eastAsia"/>
                <w:bCs/>
                <w:szCs w:val="21"/>
              </w:rPr>
              <w:t>0.25</w:t>
            </w:r>
            <w:bookmarkEnd w:id="85"/>
          </w:p>
        </w:tc>
        <w:tc>
          <w:tcPr>
            <w:tcW w:w="422" w:type="pct"/>
            <w:vAlign w:val="center"/>
          </w:tcPr>
          <w:p w14:paraId="576E36CB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6" w:name="参照建筑窗墙比－北向"/>
            <w:r>
              <w:rPr>
                <w:rFonts w:hint="eastAsia"/>
                <w:bCs/>
                <w:szCs w:val="21"/>
              </w:rPr>
              <w:t>0.31</w:t>
            </w:r>
            <w:bookmarkEnd w:id="86"/>
          </w:p>
        </w:tc>
        <w:tc>
          <w:tcPr>
            <w:tcW w:w="532" w:type="pct"/>
            <w:vAlign w:val="center"/>
          </w:tcPr>
          <w:p w14:paraId="3A38F11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7" w:name="参照建筑外窗K－北向"/>
            <w:r>
              <w:rPr>
                <w:rFonts w:hint="eastAsia"/>
                <w:bCs/>
                <w:szCs w:val="21"/>
              </w:rPr>
              <w:t>2.60</w:t>
            </w:r>
            <w:bookmarkEnd w:id="87"/>
          </w:p>
        </w:tc>
        <w:tc>
          <w:tcPr>
            <w:tcW w:w="632" w:type="pct"/>
            <w:vAlign w:val="center"/>
          </w:tcPr>
          <w:p w14:paraId="35852BE3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8" w:name="参照建筑外窗SHGC－北向"/>
            <w:r>
              <w:rPr>
                <w:rFonts w:hint="eastAsia"/>
                <w:bCs/>
                <w:szCs w:val="21"/>
              </w:rPr>
              <w:t>0.44</w:t>
            </w:r>
            <w:bookmarkEnd w:id="88"/>
          </w:p>
        </w:tc>
      </w:tr>
      <w:tr w:rsidR="00436E30" w14:paraId="5559CD4A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59614207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032EE495" w14:textId="77777777" w:rsidR="00000000" w:rsidRDefault="00000000" w:rsidP="00436E3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14:paraId="3903DA08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89" w:name="窗墙比－东向"/>
            <w:r>
              <w:rPr>
                <w:rFonts w:hint="eastAsia"/>
                <w:bCs/>
                <w:szCs w:val="21"/>
              </w:rPr>
              <w:t>0.74</w:t>
            </w:r>
            <w:bookmarkEnd w:id="89"/>
          </w:p>
        </w:tc>
        <w:tc>
          <w:tcPr>
            <w:tcW w:w="501" w:type="pct"/>
            <w:vAlign w:val="center"/>
          </w:tcPr>
          <w:p w14:paraId="63D03DB2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0" w:name="外窗K－东向"/>
            <w:r>
              <w:rPr>
                <w:rFonts w:hint="eastAsia"/>
                <w:bCs/>
                <w:szCs w:val="21"/>
              </w:rPr>
              <w:t>0.94</w:t>
            </w:r>
            <w:bookmarkEnd w:id="90"/>
          </w:p>
        </w:tc>
        <w:tc>
          <w:tcPr>
            <w:tcW w:w="585" w:type="pct"/>
            <w:vAlign w:val="center"/>
          </w:tcPr>
          <w:p w14:paraId="46DBCFDF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1" w:name="外窗SHGC－东向"/>
            <w:r>
              <w:rPr>
                <w:rFonts w:hint="eastAsia"/>
                <w:bCs/>
                <w:szCs w:val="21"/>
              </w:rPr>
              <w:t>0.23</w:t>
            </w:r>
            <w:bookmarkEnd w:id="91"/>
          </w:p>
        </w:tc>
        <w:tc>
          <w:tcPr>
            <w:tcW w:w="422" w:type="pct"/>
            <w:vAlign w:val="center"/>
          </w:tcPr>
          <w:p w14:paraId="79C281AA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2" w:name="参照建筑窗墙比－东向"/>
            <w:r>
              <w:rPr>
                <w:rFonts w:hint="eastAsia"/>
                <w:bCs/>
                <w:szCs w:val="21"/>
              </w:rPr>
              <w:t>0.31</w:t>
            </w:r>
            <w:bookmarkEnd w:id="92"/>
          </w:p>
        </w:tc>
        <w:tc>
          <w:tcPr>
            <w:tcW w:w="532" w:type="pct"/>
            <w:vAlign w:val="center"/>
          </w:tcPr>
          <w:p w14:paraId="35F546ED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3" w:name="参照建筑外窗K－东向"/>
            <w:r>
              <w:rPr>
                <w:rFonts w:hint="eastAsia"/>
                <w:bCs/>
                <w:szCs w:val="21"/>
              </w:rPr>
              <w:t>2.60</w:t>
            </w:r>
            <w:bookmarkEnd w:id="93"/>
          </w:p>
        </w:tc>
        <w:tc>
          <w:tcPr>
            <w:tcW w:w="632" w:type="pct"/>
            <w:vAlign w:val="center"/>
          </w:tcPr>
          <w:p w14:paraId="1DAEC8CB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4" w:name="参照建筑外窗SHGC－东向"/>
            <w:r>
              <w:rPr>
                <w:rFonts w:hint="eastAsia"/>
                <w:bCs/>
                <w:szCs w:val="21"/>
              </w:rPr>
              <w:t>0.40</w:t>
            </w:r>
            <w:bookmarkEnd w:id="94"/>
          </w:p>
        </w:tc>
      </w:tr>
      <w:tr w:rsidR="00436E30" w14:paraId="2326A654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71257CE7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6358EC5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14:paraId="0FB3084A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5" w:name="窗墙比－西向"/>
            <w:r>
              <w:rPr>
                <w:rFonts w:hint="eastAsia"/>
                <w:bCs/>
                <w:szCs w:val="21"/>
              </w:rPr>
              <w:t>0.60</w:t>
            </w:r>
            <w:bookmarkEnd w:id="95"/>
          </w:p>
        </w:tc>
        <w:tc>
          <w:tcPr>
            <w:tcW w:w="501" w:type="pct"/>
            <w:vAlign w:val="center"/>
          </w:tcPr>
          <w:p w14:paraId="6251C7DC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6" w:name="外窗K－西向"/>
            <w:r>
              <w:rPr>
                <w:rFonts w:hint="eastAsia"/>
                <w:bCs/>
                <w:szCs w:val="21"/>
              </w:rPr>
              <w:t>0.94</w:t>
            </w:r>
            <w:bookmarkEnd w:id="96"/>
          </w:p>
        </w:tc>
        <w:tc>
          <w:tcPr>
            <w:tcW w:w="585" w:type="pct"/>
            <w:vAlign w:val="center"/>
          </w:tcPr>
          <w:p w14:paraId="766D3FF9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7" w:name="外窗SHGC－西向"/>
            <w:r>
              <w:rPr>
                <w:rFonts w:hint="eastAsia"/>
                <w:bCs/>
                <w:szCs w:val="21"/>
              </w:rPr>
              <w:t>0.29</w:t>
            </w:r>
            <w:bookmarkEnd w:id="97"/>
          </w:p>
        </w:tc>
        <w:tc>
          <w:tcPr>
            <w:tcW w:w="422" w:type="pct"/>
            <w:vAlign w:val="center"/>
          </w:tcPr>
          <w:p w14:paraId="583C39BA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8" w:name="参照建筑窗墙比－西向"/>
            <w:r>
              <w:rPr>
                <w:rFonts w:hint="eastAsia"/>
                <w:bCs/>
                <w:szCs w:val="21"/>
              </w:rPr>
              <w:t>0.31</w:t>
            </w:r>
            <w:bookmarkEnd w:id="98"/>
          </w:p>
        </w:tc>
        <w:tc>
          <w:tcPr>
            <w:tcW w:w="532" w:type="pct"/>
            <w:vAlign w:val="center"/>
          </w:tcPr>
          <w:p w14:paraId="197F8198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99" w:name="参照建筑外窗K－西向"/>
            <w:r>
              <w:rPr>
                <w:rFonts w:hint="eastAsia"/>
                <w:bCs/>
                <w:szCs w:val="21"/>
              </w:rPr>
              <w:t>2.60</w:t>
            </w:r>
            <w:bookmarkEnd w:id="99"/>
          </w:p>
        </w:tc>
        <w:tc>
          <w:tcPr>
            <w:tcW w:w="632" w:type="pct"/>
            <w:vAlign w:val="center"/>
          </w:tcPr>
          <w:p w14:paraId="4B9B62B5" w14:textId="77777777" w:rsidR="00000000" w:rsidRDefault="00000000" w:rsidP="00436E30">
            <w:pPr>
              <w:jc w:val="center"/>
              <w:rPr>
                <w:bCs/>
                <w:szCs w:val="21"/>
              </w:rPr>
            </w:pPr>
            <w:bookmarkStart w:id="100" w:name="参照建筑外窗SHGC－西向"/>
            <w:r>
              <w:rPr>
                <w:rFonts w:hint="eastAsia"/>
                <w:bCs/>
                <w:szCs w:val="21"/>
              </w:rPr>
              <w:t>0.40</w:t>
            </w:r>
            <w:bookmarkEnd w:id="100"/>
          </w:p>
        </w:tc>
      </w:tr>
    </w:tbl>
    <w:p w14:paraId="1CC79F90" w14:textId="77777777" w:rsidR="00C0220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31410FE2" w14:textId="77777777" w:rsidR="00C0220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传热系数的单位</w:t>
      </w:r>
      <w:r>
        <w:rPr>
          <w:kern w:val="2"/>
          <w:szCs w:val="24"/>
          <w:lang w:val="en-US"/>
        </w:rPr>
        <w:t>W/(m2.k)</w:t>
      </w:r>
      <w:r>
        <w:rPr>
          <w:kern w:val="2"/>
          <w:szCs w:val="24"/>
          <w:lang w:val="en-US"/>
        </w:rPr>
        <w:t>，其他参数无量纲</w:t>
      </w:r>
      <w:r>
        <w:rPr>
          <w:kern w:val="2"/>
          <w:szCs w:val="24"/>
          <w:lang w:val="en-US"/>
        </w:rPr>
        <w:t>.</w:t>
      </w:r>
    </w:p>
    <w:p w14:paraId="280B3043" w14:textId="77777777" w:rsidR="00C0220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屋顶和外墙的传热系数</w:t>
      </w:r>
      <w:r>
        <w:rPr>
          <w:kern w:val="2"/>
          <w:szCs w:val="24"/>
          <w:lang w:val="en-US"/>
        </w:rPr>
        <w:t>K</w:t>
      </w:r>
      <w:r>
        <w:rPr>
          <w:kern w:val="2"/>
          <w:szCs w:val="24"/>
          <w:lang w:val="en-US"/>
        </w:rPr>
        <w:t>和热情性指标</w:t>
      </w:r>
      <w:r>
        <w:rPr>
          <w:kern w:val="2"/>
          <w:szCs w:val="24"/>
          <w:lang w:val="en-US"/>
        </w:rPr>
        <w:t>D</w:t>
      </w:r>
      <w:r>
        <w:rPr>
          <w:kern w:val="2"/>
          <w:szCs w:val="24"/>
          <w:lang w:val="en-US"/>
        </w:rPr>
        <w:t>指平均值</w:t>
      </w:r>
      <w:r>
        <w:rPr>
          <w:kern w:val="2"/>
          <w:szCs w:val="24"/>
          <w:lang w:val="en-US"/>
        </w:rPr>
        <w:t>.</w:t>
      </w:r>
    </w:p>
    <w:p w14:paraId="5047480A" w14:textId="77777777" w:rsidR="00C0220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设计建筑：</w:t>
      </w:r>
      <w:r>
        <w:rPr>
          <w:kern w:val="2"/>
          <w:szCs w:val="24"/>
          <w:lang w:val="en-US"/>
        </w:rPr>
        <w:t>“—”</w:t>
      </w:r>
      <w:r>
        <w:rPr>
          <w:kern w:val="2"/>
          <w:szCs w:val="24"/>
          <w:lang w:val="en-US"/>
        </w:rPr>
        <w:t>代表本工程无对应项</w:t>
      </w:r>
      <w:r>
        <w:rPr>
          <w:kern w:val="2"/>
          <w:szCs w:val="24"/>
          <w:lang w:val="en-US"/>
        </w:rPr>
        <w:t>.</w:t>
      </w:r>
    </w:p>
    <w:p w14:paraId="59A38F55" w14:textId="77777777" w:rsidR="00C02200" w:rsidRDefault="00C02200">
      <w:pPr>
        <w:widowControl w:val="0"/>
        <w:jc w:val="both"/>
        <w:rPr>
          <w:kern w:val="2"/>
          <w:szCs w:val="24"/>
          <w:lang w:val="en-US"/>
        </w:rPr>
      </w:pPr>
    </w:p>
    <w:p w14:paraId="72BE98B3" w14:textId="77777777" w:rsidR="00C02200" w:rsidRDefault="00000000">
      <w:pPr>
        <w:pStyle w:val="1"/>
        <w:widowControl w:val="0"/>
        <w:jc w:val="both"/>
        <w:rPr>
          <w:kern w:val="2"/>
          <w:szCs w:val="24"/>
        </w:rPr>
      </w:pPr>
      <w:bookmarkStart w:id="101" w:name="_Toc185685789"/>
      <w:r>
        <w:rPr>
          <w:kern w:val="2"/>
          <w:szCs w:val="24"/>
        </w:rPr>
        <w:t>设计建筑</w:t>
      </w:r>
      <w:bookmarkEnd w:id="101"/>
    </w:p>
    <w:p w14:paraId="14F50FA7" w14:textId="77777777" w:rsidR="00C02200" w:rsidRDefault="00000000">
      <w:pPr>
        <w:pStyle w:val="2"/>
        <w:widowControl w:val="0"/>
        <w:rPr>
          <w:kern w:val="2"/>
        </w:rPr>
      </w:pPr>
      <w:bookmarkStart w:id="102" w:name="_Toc185685790"/>
      <w:r>
        <w:rPr>
          <w:kern w:val="2"/>
        </w:rPr>
        <w:t>房间类型</w:t>
      </w:r>
      <w:bookmarkEnd w:id="102"/>
    </w:p>
    <w:p w14:paraId="186640A1" w14:textId="77777777" w:rsidR="00C02200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03" w:name="_Toc185685791"/>
      <w:r>
        <w:rPr>
          <w:kern w:val="2"/>
          <w:szCs w:val="24"/>
        </w:rPr>
        <w:t>房间参数表</w:t>
      </w:r>
      <w:bookmarkEnd w:id="10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02200" w14:paraId="3E03DAB8" w14:textId="77777777">
        <w:tc>
          <w:tcPr>
            <w:tcW w:w="1567" w:type="dxa"/>
            <w:shd w:val="clear" w:color="auto" w:fill="E6E6E6"/>
            <w:vAlign w:val="center"/>
          </w:tcPr>
          <w:p w14:paraId="25CA147E" w14:textId="77777777" w:rsidR="00C02200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480DB7F" w14:textId="77777777" w:rsidR="00C02200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E717A0A" w14:textId="77777777" w:rsidR="00C02200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263C8D9" w14:textId="77777777" w:rsidR="00C02200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1CE003" w14:textId="77777777" w:rsidR="00C02200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CA88E4" w14:textId="77777777" w:rsidR="00C02200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F25658" w14:textId="77777777" w:rsidR="00C02200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E71454" w14:textId="77777777" w:rsidR="00C02200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02200" w14:paraId="4394BEB0" w14:textId="77777777">
        <w:tc>
          <w:tcPr>
            <w:tcW w:w="1567" w:type="dxa"/>
            <w:shd w:val="clear" w:color="auto" w:fill="E6E6E6"/>
            <w:vAlign w:val="center"/>
          </w:tcPr>
          <w:p w14:paraId="34EA9697" w14:textId="77777777" w:rsidR="00C02200" w:rsidRDefault="00000000">
            <w:r>
              <w:t>一般超市</w:t>
            </w:r>
          </w:p>
        </w:tc>
        <w:tc>
          <w:tcPr>
            <w:tcW w:w="973" w:type="dxa"/>
            <w:vAlign w:val="center"/>
          </w:tcPr>
          <w:p w14:paraId="269FFF37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30EAB15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4C6371F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3D68B9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E7271E" w14:textId="77777777" w:rsidR="00C02200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D4A6A7" w14:textId="77777777" w:rsidR="00C0220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0A5612" w14:textId="77777777" w:rsidR="00C02200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02200" w14:paraId="3FE923E0" w14:textId="77777777">
        <w:tc>
          <w:tcPr>
            <w:tcW w:w="1567" w:type="dxa"/>
            <w:shd w:val="clear" w:color="auto" w:fill="E6E6E6"/>
            <w:vAlign w:val="center"/>
          </w:tcPr>
          <w:p w14:paraId="3C645116" w14:textId="77777777" w:rsidR="00C02200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6F878917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DA317DD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4D75154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57C767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8983A0" w14:textId="77777777" w:rsidR="00C0220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8B565C" w14:textId="77777777" w:rsidR="00C0220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7CDAF8" w14:textId="77777777" w:rsidR="00C02200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02200" w14:paraId="415487C3" w14:textId="77777777">
        <w:tc>
          <w:tcPr>
            <w:tcW w:w="1567" w:type="dxa"/>
            <w:shd w:val="clear" w:color="auto" w:fill="E6E6E6"/>
            <w:vAlign w:val="center"/>
          </w:tcPr>
          <w:p w14:paraId="6E1222A9" w14:textId="77777777" w:rsidR="00C02200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48C8A8E0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5038067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261BFE5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0B6AD0" w14:textId="77777777" w:rsidR="00C02200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00D975E" w14:textId="77777777" w:rsidR="00C02200" w:rsidRDefault="00000000">
            <w:pPr>
              <w:jc w:val="center"/>
            </w:pPr>
            <w:r>
              <w:t>3.33(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74A7A0" w14:textId="77777777" w:rsidR="00C02200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4F5AA0" w14:textId="77777777" w:rsidR="00C02200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</w:tr>
      <w:tr w:rsidR="00C02200" w14:paraId="529A2327" w14:textId="77777777">
        <w:tc>
          <w:tcPr>
            <w:tcW w:w="1567" w:type="dxa"/>
            <w:shd w:val="clear" w:color="auto" w:fill="E6E6E6"/>
            <w:vAlign w:val="center"/>
          </w:tcPr>
          <w:p w14:paraId="62E9234C" w14:textId="77777777" w:rsidR="00C02200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14:paraId="24FC042F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339564A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9B03F34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75A480" w14:textId="77777777" w:rsidR="00C02200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34B105" w14:textId="77777777" w:rsidR="00C0220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77E3A8" w14:textId="77777777" w:rsidR="00C0220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6591E1" w14:textId="77777777" w:rsidR="00C0220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02200" w14:paraId="2B2F7014" w14:textId="77777777">
        <w:tc>
          <w:tcPr>
            <w:tcW w:w="1567" w:type="dxa"/>
            <w:shd w:val="clear" w:color="auto" w:fill="E6E6E6"/>
            <w:vAlign w:val="center"/>
          </w:tcPr>
          <w:p w14:paraId="7E4374C4" w14:textId="77777777" w:rsidR="00C02200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CE38F17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0F56A5A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1FDE86C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CA3607" w14:textId="77777777" w:rsidR="00C02200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C876642" w14:textId="77777777" w:rsidR="00C0220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6AE942" w14:textId="77777777" w:rsidR="00C02200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838FC6" w14:textId="77777777" w:rsidR="00C02200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</w:tr>
      <w:tr w:rsidR="00C02200" w14:paraId="5DF00A7D" w14:textId="77777777">
        <w:tc>
          <w:tcPr>
            <w:tcW w:w="1567" w:type="dxa"/>
            <w:shd w:val="clear" w:color="auto" w:fill="E6E6E6"/>
            <w:vAlign w:val="center"/>
          </w:tcPr>
          <w:p w14:paraId="55EB7E3D" w14:textId="77777777" w:rsidR="00C02200" w:rsidRDefault="00000000">
            <w:proofErr w:type="gramStart"/>
            <w:r>
              <w:t>台球房</w:t>
            </w:r>
            <w:proofErr w:type="gramEnd"/>
          </w:p>
        </w:tc>
        <w:tc>
          <w:tcPr>
            <w:tcW w:w="973" w:type="dxa"/>
            <w:vAlign w:val="center"/>
          </w:tcPr>
          <w:p w14:paraId="4656D53C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C3F27EE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DEB93B9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8F1E3E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A87D1B7" w14:textId="77777777" w:rsidR="00C0220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85453A" w14:textId="77777777" w:rsidR="00C02200" w:rsidRDefault="00000000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BDAF04" w14:textId="77777777" w:rsidR="00C0220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02200" w14:paraId="189BA9EC" w14:textId="77777777">
        <w:tc>
          <w:tcPr>
            <w:tcW w:w="1567" w:type="dxa"/>
            <w:shd w:val="clear" w:color="auto" w:fill="E6E6E6"/>
            <w:vAlign w:val="center"/>
          </w:tcPr>
          <w:p w14:paraId="5CCF35AD" w14:textId="77777777" w:rsidR="00C02200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144B06A4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4A7E6C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DE0BB97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897F33" w14:textId="77777777" w:rsidR="00C02200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E19E38" w14:textId="77777777" w:rsidR="00C02200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7FAA41" w14:textId="77777777" w:rsidR="00C02200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B34646" w14:textId="77777777" w:rsidR="00C0220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02200" w14:paraId="220958C0" w14:textId="77777777">
        <w:tc>
          <w:tcPr>
            <w:tcW w:w="1567" w:type="dxa"/>
            <w:shd w:val="clear" w:color="auto" w:fill="E6E6E6"/>
            <w:vAlign w:val="center"/>
          </w:tcPr>
          <w:p w14:paraId="26D288F2" w14:textId="77777777" w:rsidR="00C02200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75DC66F4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366A3F1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3AC0D6C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8BBCE7" w14:textId="77777777" w:rsidR="00C02200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DACD80" w14:textId="77777777" w:rsidR="00C02200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0A6A57" w14:textId="77777777" w:rsidR="00C0220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9E3FFC" w14:textId="77777777" w:rsidR="00C0220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02200" w14:paraId="79B2886D" w14:textId="77777777">
        <w:tc>
          <w:tcPr>
            <w:tcW w:w="1567" w:type="dxa"/>
            <w:shd w:val="clear" w:color="auto" w:fill="E6E6E6"/>
            <w:vAlign w:val="center"/>
          </w:tcPr>
          <w:p w14:paraId="5B9E8C0C" w14:textId="77777777" w:rsidR="00C02200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6C6FA171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1915A46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040EA67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6D2306" w14:textId="77777777" w:rsidR="00C02200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6E55A18" w14:textId="77777777" w:rsidR="00C0220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BE3E69" w14:textId="77777777" w:rsidR="00C02200" w:rsidRDefault="0000000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6D0701" w14:textId="77777777" w:rsidR="00C0220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02200" w14:paraId="2F7A4C67" w14:textId="77777777">
        <w:tc>
          <w:tcPr>
            <w:tcW w:w="1567" w:type="dxa"/>
            <w:shd w:val="clear" w:color="auto" w:fill="E6E6E6"/>
            <w:vAlign w:val="center"/>
          </w:tcPr>
          <w:p w14:paraId="5128C059" w14:textId="77777777" w:rsidR="00C02200" w:rsidRDefault="00000000">
            <w:r>
              <w:t>文印间</w:t>
            </w:r>
          </w:p>
        </w:tc>
        <w:tc>
          <w:tcPr>
            <w:tcW w:w="973" w:type="dxa"/>
            <w:vAlign w:val="center"/>
          </w:tcPr>
          <w:p w14:paraId="2367EED3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541DBFB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AA12964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BDA8D0" w14:textId="77777777" w:rsidR="00C02200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01F1FB" w14:textId="77777777" w:rsidR="00C0220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ACE96C" w14:textId="77777777" w:rsidR="00C0220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83B9C3" w14:textId="77777777" w:rsidR="00C02200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</w:tr>
      <w:tr w:rsidR="00C02200" w14:paraId="321632DE" w14:textId="77777777">
        <w:tc>
          <w:tcPr>
            <w:tcW w:w="1567" w:type="dxa"/>
            <w:shd w:val="clear" w:color="auto" w:fill="E6E6E6"/>
            <w:vAlign w:val="center"/>
          </w:tcPr>
          <w:p w14:paraId="01D1C7BD" w14:textId="77777777" w:rsidR="00C02200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67E8599A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7C24EC6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454ED00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15087E" w14:textId="77777777" w:rsidR="00C02200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6F3AE68" w14:textId="77777777" w:rsidR="00C0220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767D16" w14:textId="77777777" w:rsidR="00C0220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A97C66" w14:textId="77777777" w:rsidR="00C02200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</w:tr>
      <w:tr w:rsidR="00C02200" w14:paraId="67E387B0" w14:textId="77777777">
        <w:tc>
          <w:tcPr>
            <w:tcW w:w="1567" w:type="dxa"/>
            <w:shd w:val="clear" w:color="auto" w:fill="E6E6E6"/>
            <w:vAlign w:val="center"/>
          </w:tcPr>
          <w:p w14:paraId="18AA3203" w14:textId="77777777" w:rsidR="00C02200" w:rsidRDefault="00000000">
            <w:r>
              <w:lastRenderedPageBreak/>
              <w:t>更衣室</w:t>
            </w:r>
          </w:p>
        </w:tc>
        <w:tc>
          <w:tcPr>
            <w:tcW w:w="973" w:type="dxa"/>
            <w:vAlign w:val="center"/>
          </w:tcPr>
          <w:p w14:paraId="544D5BE1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6CAA8D2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7BB5137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27650E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A5C74CB" w14:textId="77777777" w:rsidR="00C0220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F97E1D" w14:textId="77777777" w:rsidR="00C0220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680DBB" w14:textId="77777777" w:rsidR="00C02200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02200" w14:paraId="5CD63854" w14:textId="77777777">
        <w:tc>
          <w:tcPr>
            <w:tcW w:w="1567" w:type="dxa"/>
            <w:shd w:val="clear" w:color="auto" w:fill="E6E6E6"/>
            <w:vAlign w:val="center"/>
          </w:tcPr>
          <w:p w14:paraId="1ED95317" w14:textId="77777777" w:rsidR="00C02200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12555F44" w14:textId="77777777" w:rsidR="00C0220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034793C" w14:textId="77777777" w:rsidR="00C0220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81BE238" w14:textId="77777777" w:rsidR="00C0220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C235B7" w14:textId="77777777" w:rsidR="00C02200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93903C" w14:textId="77777777" w:rsidR="00C02200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113712" w14:textId="77777777" w:rsidR="00C02200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7A8F3F" w14:textId="77777777" w:rsidR="00C0220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02200" w14:paraId="6C56B007" w14:textId="77777777">
        <w:tc>
          <w:tcPr>
            <w:tcW w:w="1567" w:type="dxa"/>
            <w:shd w:val="clear" w:color="auto" w:fill="E6E6E6"/>
            <w:vAlign w:val="center"/>
          </w:tcPr>
          <w:p w14:paraId="213BE38E" w14:textId="77777777" w:rsidR="00C02200" w:rsidRDefault="00000000">
            <w:r>
              <w:t>浴室</w:t>
            </w:r>
          </w:p>
        </w:tc>
        <w:tc>
          <w:tcPr>
            <w:tcW w:w="973" w:type="dxa"/>
            <w:vAlign w:val="center"/>
          </w:tcPr>
          <w:p w14:paraId="11958DCA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16D31A3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515F6FB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B0E0EF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B22449" w14:textId="77777777" w:rsidR="00C0220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270147" w14:textId="77777777" w:rsidR="00C0220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68C4E7" w14:textId="77777777" w:rsidR="00C02200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02200" w14:paraId="248AE043" w14:textId="77777777">
        <w:tc>
          <w:tcPr>
            <w:tcW w:w="1567" w:type="dxa"/>
            <w:shd w:val="clear" w:color="auto" w:fill="E6E6E6"/>
            <w:vAlign w:val="center"/>
          </w:tcPr>
          <w:p w14:paraId="54ABDBC7" w14:textId="77777777" w:rsidR="00C02200" w:rsidRDefault="00000000">
            <w:r>
              <w:t>电子信息机房</w:t>
            </w:r>
          </w:p>
        </w:tc>
        <w:tc>
          <w:tcPr>
            <w:tcW w:w="973" w:type="dxa"/>
            <w:vAlign w:val="center"/>
          </w:tcPr>
          <w:p w14:paraId="601B3609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EF4E1D2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387F401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A8A579" w14:textId="77777777" w:rsidR="00C02200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DE10E5D" w14:textId="77777777" w:rsidR="00C0220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F0E5EA" w14:textId="77777777" w:rsidR="00C0220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B14402" w14:textId="77777777" w:rsidR="00C02200" w:rsidRDefault="00000000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</w:tr>
      <w:tr w:rsidR="00C02200" w14:paraId="239453DC" w14:textId="77777777">
        <w:tc>
          <w:tcPr>
            <w:tcW w:w="1567" w:type="dxa"/>
            <w:shd w:val="clear" w:color="auto" w:fill="E6E6E6"/>
            <w:vAlign w:val="center"/>
          </w:tcPr>
          <w:p w14:paraId="7ECA3484" w14:textId="77777777" w:rsidR="00C02200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2E4DA56A" w14:textId="77777777" w:rsidR="00C0220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3CF97EA" w14:textId="77777777" w:rsidR="00C0220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E03E5FD" w14:textId="77777777" w:rsidR="00C0220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9B1005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5C28C6C" w14:textId="77777777" w:rsidR="00C02200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91E7C6" w14:textId="77777777" w:rsidR="00C0220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7556EC" w14:textId="77777777" w:rsidR="00C0220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02200" w14:paraId="219E9798" w14:textId="77777777">
        <w:tc>
          <w:tcPr>
            <w:tcW w:w="1567" w:type="dxa"/>
            <w:shd w:val="clear" w:color="auto" w:fill="E6E6E6"/>
            <w:vAlign w:val="center"/>
          </w:tcPr>
          <w:p w14:paraId="0C61D446" w14:textId="77777777" w:rsidR="00C02200" w:rsidRDefault="00000000">
            <w:r>
              <w:t>绘图室</w:t>
            </w:r>
          </w:p>
        </w:tc>
        <w:tc>
          <w:tcPr>
            <w:tcW w:w="973" w:type="dxa"/>
            <w:vAlign w:val="center"/>
          </w:tcPr>
          <w:p w14:paraId="2019417F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3F2643B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4FBDCAA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4D2632" w14:textId="77777777" w:rsidR="00C02200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3BF2E19" w14:textId="77777777" w:rsidR="00C0220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583811" w14:textId="77777777" w:rsidR="00C0220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6BCCD9" w14:textId="77777777" w:rsidR="00C02200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</w:tr>
      <w:tr w:rsidR="00C02200" w14:paraId="6D818FF7" w14:textId="77777777">
        <w:tc>
          <w:tcPr>
            <w:tcW w:w="1567" w:type="dxa"/>
            <w:shd w:val="clear" w:color="auto" w:fill="E6E6E6"/>
            <w:vAlign w:val="center"/>
          </w:tcPr>
          <w:p w14:paraId="5C2A784F" w14:textId="77777777" w:rsidR="00C02200" w:rsidRDefault="00000000">
            <w:r>
              <w:t>视屏工作室</w:t>
            </w:r>
          </w:p>
        </w:tc>
        <w:tc>
          <w:tcPr>
            <w:tcW w:w="973" w:type="dxa"/>
            <w:vAlign w:val="center"/>
          </w:tcPr>
          <w:p w14:paraId="64566396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137591E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362B5C2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E38F7F" w14:textId="77777777" w:rsidR="00C02200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04C191" w14:textId="77777777" w:rsidR="00C0220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82CDFE" w14:textId="77777777" w:rsidR="00C0220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25357B" w14:textId="77777777" w:rsidR="00C0220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02200" w14:paraId="7F1EBBFD" w14:textId="77777777">
        <w:tc>
          <w:tcPr>
            <w:tcW w:w="1567" w:type="dxa"/>
            <w:shd w:val="clear" w:color="auto" w:fill="E6E6E6"/>
            <w:vAlign w:val="center"/>
          </w:tcPr>
          <w:p w14:paraId="1E7CE03B" w14:textId="77777777" w:rsidR="00C02200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37B307AF" w14:textId="77777777" w:rsidR="00C0220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A3A8CA7" w14:textId="77777777" w:rsidR="00C0220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332D8D4" w14:textId="77777777" w:rsidR="00C0220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B52804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CCE39E" w14:textId="77777777" w:rsidR="00C0220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44E6C9" w14:textId="77777777" w:rsidR="00C0220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56844F" w14:textId="77777777" w:rsidR="00C0220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02200" w14:paraId="364A938C" w14:textId="77777777">
        <w:tc>
          <w:tcPr>
            <w:tcW w:w="1567" w:type="dxa"/>
            <w:shd w:val="clear" w:color="auto" w:fill="E6E6E6"/>
            <w:vAlign w:val="center"/>
          </w:tcPr>
          <w:p w14:paraId="591ECB53" w14:textId="77777777" w:rsidR="00C02200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0D6B1715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06131A1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BB9E5C0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AFBEAE" w14:textId="77777777" w:rsidR="00C02200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233016F" w14:textId="77777777" w:rsidR="00C02200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CAF2A4" w14:textId="77777777" w:rsidR="00C02200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CB4608" w14:textId="77777777" w:rsidR="00C0220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660B3840" w14:textId="77777777" w:rsidR="00C02200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04" w:name="_Toc185685792"/>
      <w:r>
        <w:rPr>
          <w:kern w:val="2"/>
          <w:szCs w:val="24"/>
        </w:rPr>
        <w:t>作息时间表</w:t>
      </w:r>
      <w:bookmarkEnd w:id="104"/>
    </w:p>
    <w:p w14:paraId="5779D9A6" w14:textId="77777777" w:rsidR="00C0220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89F8C71" w14:textId="77777777" w:rsidR="00C02200" w:rsidRDefault="00000000">
      <w:pPr>
        <w:pStyle w:val="2"/>
        <w:widowControl w:val="0"/>
        <w:rPr>
          <w:kern w:val="2"/>
        </w:rPr>
      </w:pPr>
      <w:bookmarkStart w:id="105" w:name="_Toc185685793"/>
      <w:r>
        <w:rPr>
          <w:kern w:val="2"/>
        </w:rPr>
        <w:t>系统类型</w:t>
      </w:r>
      <w:bookmarkEnd w:id="105"/>
    </w:p>
    <w:p w14:paraId="1BDBD4C6" w14:textId="77777777" w:rsidR="00C02200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06" w:name="_Toc185685794"/>
      <w:r>
        <w:rPr>
          <w:kern w:val="2"/>
          <w:szCs w:val="24"/>
        </w:rPr>
        <w:t>系统分区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02200" w14:paraId="33213248" w14:textId="77777777">
        <w:tc>
          <w:tcPr>
            <w:tcW w:w="1131" w:type="dxa"/>
            <w:shd w:val="clear" w:color="auto" w:fill="E6E6E6"/>
            <w:vAlign w:val="center"/>
          </w:tcPr>
          <w:p w14:paraId="5B7E5E02" w14:textId="77777777" w:rsidR="00C02200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9E967C4" w14:textId="77777777" w:rsidR="00C02200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3E9967" w14:textId="77777777" w:rsidR="00C02200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8FDE08" w14:textId="77777777" w:rsidR="00C02200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045BC0A" w14:textId="77777777" w:rsidR="00C0220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E4B8B05" w14:textId="77777777" w:rsidR="00C02200" w:rsidRDefault="00000000">
            <w:pPr>
              <w:jc w:val="center"/>
            </w:pPr>
            <w:r>
              <w:t>包含的房间</w:t>
            </w:r>
          </w:p>
        </w:tc>
      </w:tr>
      <w:tr w:rsidR="00C02200" w14:paraId="4048CF0B" w14:textId="77777777">
        <w:tc>
          <w:tcPr>
            <w:tcW w:w="1131" w:type="dxa"/>
            <w:vAlign w:val="center"/>
          </w:tcPr>
          <w:p w14:paraId="1B92CA8D" w14:textId="77777777" w:rsidR="00C02200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69714741" w14:textId="77777777" w:rsidR="00C02200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9C7861E" w14:textId="77777777" w:rsidR="00C0220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6711041" w14:textId="77777777" w:rsidR="00C02200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A8961E9" w14:textId="77777777" w:rsidR="00C02200" w:rsidRDefault="00000000">
            <w:r>
              <w:t>6180.21</w:t>
            </w:r>
          </w:p>
        </w:tc>
        <w:tc>
          <w:tcPr>
            <w:tcW w:w="3673" w:type="dxa"/>
            <w:vAlign w:val="center"/>
          </w:tcPr>
          <w:p w14:paraId="737DE861" w14:textId="77777777" w:rsidR="00C02200" w:rsidRDefault="00000000">
            <w:r>
              <w:t>所有房间</w:t>
            </w:r>
          </w:p>
        </w:tc>
      </w:tr>
    </w:tbl>
    <w:p w14:paraId="443BB1F0" w14:textId="77777777" w:rsidR="00C02200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07" w:name="_Toc185685795"/>
      <w:r>
        <w:rPr>
          <w:kern w:val="2"/>
          <w:szCs w:val="24"/>
        </w:rPr>
        <w:t>热回收参数</w:t>
      </w:r>
      <w:bookmarkEnd w:id="10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C02200" w14:paraId="5E9E8A3E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41260EF7" w14:textId="77777777" w:rsidR="00C02200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C18FE35" w14:textId="77777777" w:rsidR="00C02200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5DD2759" w14:textId="77777777" w:rsidR="00C02200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03B50FB" w14:textId="77777777" w:rsidR="00C02200" w:rsidRDefault="00000000">
            <w:pPr>
              <w:jc w:val="center"/>
            </w:pPr>
            <w:r>
              <w:t>供暖</w:t>
            </w:r>
          </w:p>
        </w:tc>
      </w:tr>
      <w:tr w:rsidR="00C02200" w14:paraId="4F2307FD" w14:textId="77777777">
        <w:tc>
          <w:tcPr>
            <w:tcW w:w="1131" w:type="dxa"/>
            <w:vMerge/>
            <w:vAlign w:val="center"/>
          </w:tcPr>
          <w:p w14:paraId="032A5D4B" w14:textId="77777777" w:rsidR="00C02200" w:rsidRDefault="00C02200"/>
        </w:tc>
        <w:tc>
          <w:tcPr>
            <w:tcW w:w="1262" w:type="dxa"/>
            <w:vMerge/>
            <w:vAlign w:val="center"/>
          </w:tcPr>
          <w:p w14:paraId="0B49C7E3" w14:textId="77777777" w:rsidR="00C02200" w:rsidRDefault="00C02200"/>
        </w:tc>
        <w:tc>
          <w:tcPr>
            <w:tcW w:w="1731" w:type="dxa"/>
            <w:vAlign w:val="center"/>
          </w:tcPr>
          <w:p w14:paraId="28860771" w14:textId="77777777" w:rsidR="00C02200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8D83875" w14:textId="77777777" w:rsidR="00C02200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9FAB6DC" w14:textId="77777777" w:rsidR="00C02200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245E9B2" w14:textId="77777777" w:rsidR="00C02200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C02200" w14:paraId="735B9CB6" w14:textId="77777777">
        <w:tc>
          <w:tcPr>
            <w:tcW w:w="1131" w:type="dxa"/>
            <w:vAlign w:val="center"/>
          </w:tcPr>
          <w:p w14:paraId="0DF642D7" w14:textId="77777777" w:rsidR="00C02200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3B6EF8FD" w14:textId="77777777" w:rsidR="00C02200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2B52D54F" w14:textId="77777777" w:rsidR="00C02200" w:rsidRDefault="00000000">
            <w:r>
              <w:t>0.50</w:t>
            </w:r>
          </w:p>
        </w:tc>
        <w:tc>
          <w:tcPr>
            <w:tcW w:w="1731" w:type="dxa"/>
            <w:vAlign w:val="center"/>
          </w:tcPr>
          <w:p w14:paraId="23CDF18C" w14:textId="77777777" w:rsidR="00C02200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2EB84407" w14:textId="77777777" w:rsidR="00C02200" w:rsidRDefault="00000000">
            <w:r>
              <w:t>0.55</w:t>
            </w:r>
          </w:p>
        </w:tc>
        <w:tc>
          <w:tcPr>
            <w:tcW w:w="1731" w:type="dxa"/>
            <w:vAlign w:val="center"/>
          </w:tcPr>
          <w:p w14:paraId="6E1694E9" w14:textId="77777777" w:rsidR="00C02200" w:rsidRDefault="00000000">
            <w:r>
              <w:t>5(℃)</w:t>
            </w:r>
          </w:p>
        </w:tc>
      </w:tr>
    </w:tbl>
    <w:p w14:paraId="1C97EBE1" w14:textId="77777777" w:rsidR="00C02200" w:rsidRDefault="00000000">
      <w:pPr>
        <w:pStyle w:val="2"/>
        <w:widowControl w:val="0"/>
        <w:rPr>
          <w:kern w:val="2"/>
        </w:rPr>
      </w:pPr>
      <w:bookmarkStart w:id="108" w:name="_Toc185685796"/>
      <w:r>
        <w:rPr>
          <w:kern w:val="2"/>
        </w:rPr>
        <w:t>制冷系统</w:t>
      </w:r>
      <w:bookmarkEnd w:id="108"/>
    </w:p>
    <w:p w14:paraId="0B40D0A9" w14:textId="77777777" w:rsidR="00C02200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09" w:name="_Toc185685797"/>
      <w:r>
        <w:rPr>
          <w:kern w:val="2"/>
          <w:szCs w:val="24"/>
        </w:rPr>
        <w:t>默认冷源</w:t>
      </w:r>
      <w:bookmarkEnd w:id="109"/>
    </w:p>
    <w:p w14:paraId="5091A688" w14:textId="77777777" w:rsidR="00C02200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C02200" w14:paraId="25FDE07C" w14:textId="77777777">
        <w:tc>
          <w:tcPr>
            <w:tcW w:w="1697" w:type="dxa"/>
            <w:shd w:val="clear" w:color="auto" w:fill="E6E6E6"/>
            <w:vAlign w:val="center"/>
          </w:tcPr>
          <w:p w14:paraId="7EAE7FA7" w14:textId="77777777" w:rsidR="00C02200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0764181E" w14:textId="77777777" w:rsidR="00C02200" w:rsidRDefault="00000000">
            <w:r>
              <w:t>默认</w:t>
            </w:r>
          </w:p>
        </w:tc>
      </w:tr>
    </w:tbl>
    <w:p w14:paraId="1799C79F" w14:textId="77777777" w:rsidR="00C02200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C02200" w14:paraId="1B2A3CFE" w14:textId="77777777">
        <w:tc>
          <w:tcPr>
            <w:tcW w:w="1697" w:type="dxa"/>
            <w:shd w:val="clear" w:color="auto" w:fill="E6E6E6"/>
            <w:vAlign w:val="center"/>
          </w:tcPr>
          <w:p w14:paraId="018BD8AF" w14:textId="77777777" w:rsidR="00C02200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D0474B5" w14:textId="77777777" w:rsidR="00C02200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5EFE3A5D" w14:textId="77777777" w:rsidR="00C02200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11FBD8" w14:textId="77777777" w:rsidR="00C02200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7EF7632F" w14:textId="77777777" w:rsidR="00C02200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3A4FA7B" w14:textId="77777777" w:rsidR="00C02200" w:rsidRDefault="00000000">
            <w:pPr>
              <w:jc w:val="center"/>
            </w:pPr>
            <w:r>
              <w:t>台数</w:t>
            </w:r>
          </w:p>
        </w:tc>
      </w:tr>
      <w:tr w:rsidR="00C02200" w14:paraId="26D32D2F" w14:textId="77777777">
        <w:tc>
          <w:tcPr>
            <w:tcW w:w="1697" w:type="dxa"/>
            <w:vAlign w:val="center"/>
          </w:tcPr>
          <w:p w14:paraId="3E729CF0" w14:textId="77777777" w:rsidR="00C02200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4DFB73A9" w14:textId="77777777" w:rsidR="00C02200" w:rsidRDefault="00000000">
            <w:r>
              <w:t>地源</w:t>
            </w:r>
            <w:r>
              <w:t>/</w:t>
            </w:r>
            <w:r>
              <w:t>水源热泵</w:t>
            </w:r>
          </w:p>
        </w:tc>
        <w:tc>
          <w:tcPr>
            <w:tcW w:w="1647" w:type="dxa"/>
            <w:vAlign w:val="center"/>
          </w:tcPr>
          <w:p w14:paraId="4290F761" w14:textId="77777777" w:rsidR="00C02200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E6F2E09" w14:textId="77777777" w:rsidR="00C02200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1A45FB65" w14:textId="77777777" w:rsidR="00C02200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09CA094B" w14:textId="77777777" w:rsidR="00C02200" w:rsidRDefault="00000000">
            <w:r>
              <w:t>5</w:t>
            </w:r>
          </w:p>
        </w:tc>
      </w:tr>
      <w:tr w:rsidR="00C02200" w14:paraId="475CAB59" w14:textId="77777777">
        <w:tc>
          <w:tcPr>
            <w:tcW w:w="1697" w:type="dxa"/>
            <w:vAlign w:val="center"/>
          </w:tcPr>
          <w:p w14:paraId="0E791AA0" w14:textId="77777777" w:rsidR="00C02200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56FF2897" w14:textId="77777777" w:rsidR="00C02200" w:rsidRDefault="00000000">
            <w:r>
              <w:t>空气源热泵</w:t>
            </w:r>
          </w:p>
        </w:tc>
        <w:tc>
          <w:tcPr>
            <w:tcW w:w="1647" w:type="dxa"/>
            <w:vAlign w:val="center"/>
          </w:tcPr>
          <w:p w14:paraId="15C5191A" w14:textId="77777777" w:rsidR="00C02200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560B1AB" w14:textId="77777777" w:rsidR="00C02200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298CC1F1" w14:textId="77777777" w:rsidR="00C02200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17F905B5" w14:textId="77777777" w:rsidR="00C02200" w:rsidRDefault="00000000">
            <w:r>
              <w:t>5</w:t>
            </w:r>
          </w:p>
        </w:tc>
      </w:tr>
    </w:tbl>
    <w:p w14:paraId="492650D2" w14:textId="77777777" w:rsidR="00C02200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C02200" w14:paraId="53483FBA" w14:textId="77777777">
        <w:tc>
          <w:tcPr>
            <w:tcW w:w="1120" w:type="dxa"/>
            <w:shd w:val="clear" w:color="auto" w:fill="E6E6E6"/>
            <w:vAlign w:val="center"/>
          </w:tcPr>
          <w:p w14:paraId="5DF759CF" w14:textId="77777777" w:rsidR="00C02200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753D4C03" w14:textId="77777777" w:rsidR="00C02200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4B9A0BEC" w14:textId="77777777" w:rsidR="00C02200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6FC827E3" w14:textId="77777777" w:rsidR="00C02200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6CAF106B" w14:textId="77777777" w:rsidR="00C02200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15DAE0" w14:textId="77777777" w:rsidR="00C02200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487A7C8C" w14:textId="77777777" w:rsidR="00C02200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E08D10A" w14:textId="77777777" w:rsidR="00C02200" w:rsidRDefault="00000000">
            <w:pPr>
              <w:jc w:val="center"/>
            </w:pPr>
            <w:r>
              <w:t>台数</w:t>
            </w:r>
          </w:p>
        </w:tc>
      </w:tr>
      <w:tr w:rsidR="00C02200" w14:paraId="79EDB2F8" w14:textId="77777777">
        <w:tc>
          <w:tcPr>
            <w:tcW w:w="1120" w:type="dxa"/>
            <w:vAlign w:val="center"/>
          </w:tcPr>
          <w:p w14:paraId="15C1AD45" w14:textId="77777777" w:rsidR="00C02200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4220FCB8" w14:textId="77777777" w:rsidR="00C02200" w:rsidRDefault="00000000">
            <w:r>
              <w:t>变频</w:t>
            </w:r>
          </w:p>
        </w:tc>
        <w:tc>
          <w:tcPr>
            <w:tcW w:w="1024" w:type="dxa"/>
            <w:vAlign w:val="center"/>
          </w:tcPr>
          <w:p w14:paraId="068BF1B8" w14:textId="77777777" w:rsidR="00C02200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41C4CF46" w14:textId="77777777" w:rsidR="00C02200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36508972" w14:textId="77777777" w:rsidR="00C02200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4AB5AC29" w14:textId="77777777" w:rsidR="00C02200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369A8141" w14:textId="77777777" w:rsidR="00C02200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605D64B7" w14:textId="77777777" w:rsidR="00C02200" w:rsidRDefault="00000000">
            <w:r>
              <w:t>5</w:t>
            </w:r>
          </w:p>
        </w:tc>
      </w:tr>
      <w:tr w:rsidR="00C02200" w14:paraId="5F474107" w14:textId="77777777">
        <w:tc>
          <w:tcPr>
            <w:tcW w:w="1120" w:type="dxa"/>
            <w:vAlign w:val="center"/>
          </w:tcPr>
          <w:p w14:paraId="2EF7C2EA" w14:textId="77777777" w:rsidR="00C02200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71FD575B" w14:textId="77777777" w:rsidR="00C02200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1F0D41C9" w14:textId="77777777" w:rsidR="00C02200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5AA17C15" w14:textId="77777777" w:rsidR="00C02200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00221716" w14:textId="77777777" w:rsidR="00C02200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36DC5839" w14:textId="77777777" w:rsidR="00C02200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3E314326" w14:textId="77777777" w:rsidR="00C02200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2E9D2C3" w14:textId="77777777" w:rsidR="00C02200" w:rsidRDefault="00000000">
            <w:r>
              <w:t>5</w:t>
            </w:r>
          </w:p>
        </w:tc>
      </w:tr>
      <w:tr w:rsidR="00C02200" w14:paraId="33BF0F6B" w14:textId="77777777">
        <w:tc>
          <w:tcPr>
            <w:tcW w:w="1120" w:type="dxa"/>
            <w:vAlign w:val="center"/>
          </w:tcPr>
          <w:p w14:paraId="4B96A09B" w14:textId="77777777" w:rsidR="00C02200" w:rsidRDefault="00000000">
            <w:r>
              <w:lastRenderedPageBreak/>
              <w:t>冷冻水泵</w:t>
            </w:r>
          </w:p>
        </w:tc>
        <w:tc>
          <w:tcPr>
            <w:tcW w:w="1024" w:type="dxa"/>
            <w:vAlign w:val="center"/>
          </w:tcPr>
          <w:p w14:paraId="6C9C3CD6" w14:textId="77777777" w:rsidR="00C02200" w:rsidRDefault="00000000">
            <w:r>
              <w:t>变频</w:t>
            </w:r>
          </w:p>
        </w:tc>
        <w:tc>
          <w:tcPr>
            <w:tcW w:w="1024" w:type="dxa"/>
            <w:vAlign w:val="center"/>
          </w:tcPr>
          <w:p w14:paraId="40D6D87A" w14:textId="77777777" w:rsidR="00C02200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0D3B882E" w14:textId="77777777" w:rsidR="00C02200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3FE4079B" w14:textId="77777777" w:rsidR="00C02200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2A04964F" w14:textId="77777777" w:rsidR="00C02200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0D0715BE" w14:textId="77777777" w:rsidR="00C02200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3D9C09C" w14:textId="77777777" w:rsidR="00C02200" w:rsidRDefault="00000000">
            <w:r>
              <w:t>5</w:t>
            </w:r>
          </w:p>
        </w:tc>
      </w:tr>
    </w:tbl>
    <w:p w14:paraId="43BF412E" w14:textId="77777777" w:rsidR="00C02200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C02200" w14:paraId="3C894748" w14:textId="77777777">
        <w:tc>
          <w:tcPr>
            <w:tcW w:w="1115" w:type="dxa"/>
            <w:shd w:val="clear" w:color="auto" w:fill="E6E6E6"/>
            <w:vAlign w:val="center"/>
          </w:tcPr>
          <w:p w14:paraId="1B345C3A" w14:textId="77777777" w:rsidR="00C02200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2C2E0BB" w14:textId="77777777" w:rsidR="00C02200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9344099" w14:textId="77777777" w:rsidR="00C02200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49EFF2D" w14:textId="77777777" w:rsidR="00C02200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B05A23" w14:textId="77777777" w:rsidR="00C02200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7E9CB3" w14:textId="77777777" w:rsidR="00C02200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E4E4A68" w14:textId="77777777" w:rsidR="00C02200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C02200" w14:paraId="24DEAFD8" w14:textId="77777777">
        <w:tc>
          <w:tcPr>
            <w:tcW w:w="1115" w:type="dxa"/>
            <w:shd w:val="clear" w:color="auto" w:fill="E6E6E6"/>
            <w:vAlign w:val="center"/>
          </w:tcPr>
          <w:p w14:paraId="79806447" w14:textId="77777777" w:rsidR="00C02200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4D93F0CD" w14:textId="77777777" w:rsidR="00C02200" w:rsidRDefault="00000000">
            <w:r>
              <w:t>1000</w:t>
            </w:r>
          </w:p>
        </w:tc>
        <w:tc>
          <w:tcPr>
            <w:tcW w:w="1273" w:type="dxa"/>
            <w:vAlign w:val="center"/>
          </w:tcPr>
          <w:p w14:paraId="3F89CFCD" w14:textId="77777777" w:rsidR="00C02200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24F5B175" w14:textId="77777777" w:rsidR="00C02200" w:rsidRDefault="00000000">
            <w:r>
              <w:t>40.00</w:t>
            </w:r>
          </w:p>
        </w:tc>
        <w:tc>
          <w:tcPr>
            <w:tcW w:w="1556" w:type="dxa"/>
            <w:vAlign w:val="center"/>
          </w:tcPr>
          <w:p w14:paraId="00A5A203" w14:textId="77777777" w:rsidR="00C02200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D44EBA8" w14:textId="77777777" w:rsidR="00C02200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0811906F" w14:textId="77777777" w:rsidR="00C02200" w:rsidRDefault="00000000">
            <w:r>
              <w:t>10</w:t>
            </w:r>
          </w:p>
        </w:tc>
      </w:tr>
      <w:tr w:rsidR="00C02200" w14:paraId="35279B76" w14:textId="77777777">
        <w:tc>
          <w:tcPr>
            <w:tcW w:w="1115" w:type="dxa"/>
            <w:shd w:val="clear" w:color="auto" w:fill="E6E6E6"/>
            <w:vAlign w:val="center"/>
          </w:tcPr>
          <w:p w14:paraId="0E0CA9D1" w14:textId="77777777" w:rsidR="00C02200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16DB812F" w14:textId="77777777" w:rsidR="00C02200" w:rsidRDefault="00000000">
            <w:r>
              <w:t>2000</w:t>
            </w:r>
          </w:p>
        </w:tc>
        <w:tc>
          <w:tcPr>
            <w:tcW w:w="1273" w:type="dxa"/>
            <w:vAlign w:val="center"/>
          </w:tcPr>
          <w:p w14:paraId="7DF79BC5" w14:textId="77777777" w:rsidR="00C02200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1F1FE182" w14:textId="77777777" w:rsidR="00C02200" w:rsidRDefault="00000000">
            <w:r>
              <w:t>41.67</w:t>
            </w:r>
          </w:p>
        </w:tc>
        <w:tc>
          <w:tcPr>
            <w:tcW w:w="1556" w:type="dxa"/>
            <w:vAlign w:val="center"/>
          </w:tcPr>
          <w:p w14:paraId="251B0554" w14:textId="77777777" w:rsidR="00C02200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8A83DD6" w14:textId="77777777" w:rsidR="00C02200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0958F7D0" w14:textId="77777777" w:rsidR="00C02200" w:rsidRDefault="00000000">
            <w:r>
              <w:t>10</w:t>
            </w:r>
          </w:p>
        </w:tc>
      </w:tr>
      <w:tr w:rsidR="00C02200" w14:paraId="5EE2C347" w14:textId="77777777">
        <w:tc>
          <w:tcPr>
            <w:tcW w:w="1115" w:type="dxa"/>
            <w:shd w:val="clear" w:color="auto" w:fill="E6E6E6"/>
            <w:vAlign w:val="center"/>
          </w:tcPr>
          <w:p w14:paraId="4B83E0D9" w14:textId="77777777" w:rsidR="00C02200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1D55BCA7" w14:textId="77777777" w:rsidR="00C02200" w:rsidRDefault="00000000">
            <w:r>
              <w:t>3000</w:t>
            </w:r>
          </w:p>
        </w:tc>
        <w:tc>
          <w:tcPr>
            <w:tcW w:w="1273" w:type="dxa"/>
            <w:vAlign w:val="center"/>
          </w:tcPr>
          <w:p w14:paraId="7D3301A5" w14:textId="77777777" w:rsidR="00C02200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28D312E0" w14:textId="77777777" w:rsidR="00C02200" w:rsidRDefault="00000000">
            <w:r>
              <w:t>44.12</w:t>
            </w:r>
          </w:p>
        </w:tc>
        <w:tc>
          <w:tcPr>
            <w:tcW w:w="1556" w:type="dxa"/>
            <w:vAlign w:val="center"/>
          </w:tcPr>
          <w:p w14:paraId="4487DFA2" w14:textId="77777777" w:rsidR="00C02200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B9B35E6" w14:textId="77777777" w:rsidR="00C02200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C6F8F8B" w14:textId="77777777" w:rsidR="00C02200" w:rsidRDefault="00000000">
            <w:r>
              <w:t>10</w:t>
            </w:r>
          </w:p>
        </w:tc>
      </w:tr>
      <w:tr w:rsidR="00C02200" w14:paraId="6FFB6DED" w14:textId="77777777">
        <w:tc>
          <w:tcPr>
            <w:tcW w:w="1115" w:type="dxa"/>
            <w:shd w:val="clear" w:color="auto" w:fill="E6E6E6"/>
            <w:vAlign w:val="center"/>
          </w:tcPr>
          <w:p w14:paraId="3C6A5754" w14:textId="77777777" w:rsidR="00C02200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56A517DE" w14:textId="77777777" w:rsidR="00C02200" w:rsidRDefault="00000000">
            <w:r>
              <w:t>4000</w:t>
            </w:r>
          </w:p>
        </w:tc>
        <w:tc>
          <w:tcPr>
            <w:tcW w:w="1273" w:type="dxa"/>
            <w:vAlign w:val="center"/>
          </w:tcPr>
          <w:p w14:paraId="16917E23" w14:textId="77777777" w:rsidR="00C02200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66A0BA10" w14:textId="77777777" w:rsidR="00C02200" w:rsidRDefault="00000000">
            <w:r>
              <w:t>50.00</w:t>
            </w:r>
          </w:p>
        </w:tc>
        <w:tc>
          <w:tcPr>
            <w:tcW w:w="1556" w:type="dxa"/>
            <w:vAlign w:val="center"/>
          </w:tcPr>
          <w:p w14:paraId="3F0EDE3D" w14:textId="77777777" w:rsidR="00C02200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870AF9D" w14:textId="77777777" w:rsidR="00C02200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560DF1A0" w14:textId="77777777" w:rsidR="00C02200" w:rsidRDefault="00000000">
            <w:r>
              <w:t>10</w:t>
            </w:r>
          </w:p>
        </w:tc>
      </w:tr>
      <w:tr w:rsidR="00C02200" w14:paraId="05AE32F2" w14:textId="77777777">
        <w:tc>
          <w:tcPr>
            <w:tcW w:w="1115" w:type="dxa"/>
            <w:shd w:val="clear" w:color="auto" w:fill="E6E6E6"/>
            <w:vAlign w:val="center"/>
          </w:tcPr>
          <w:p w14:paraId="1BB4FF08" w14:textId="77777777" w:rsidR="00C02200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9A898F9" w14:textId="77777777" w:rsidR="00C02200" w:rsidRDefault="00000000">
            <w:r>
              <w:t>5000</w:t>
            </w:r>
          </w:p>
        </w:tc>
        <w:tc>
          <w:tcPr>
            <w:tcW w:w="1273" w:type="dxa"/>
            <w:vAlign w:val="center"/>
          </w:tcPr>
          <w:p w14:paraId="24012B60" w14:textId="77777777" w:rsidR="00C02200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BE9CE13" w14:textId="77777777" w:rsidR="00C02200" w:rsidRDefault="00000000">
            <w:r>
              <w:t>50.00</w:t>
            </w:r>
          </w:p>
        </w:tc>
        <w:tc>
          <w:tcPr>
            <w:tcW w:w="1556" w:type="dxa"/>
            <w:vAlign w:val="center"/>
          </w:tcPr>
          <w:p w14:paraId="3393A4B1" w14:textId="77777777" w:rsidR="00C02200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4221E275" w14:textId="77777777" w:rsidR="00C02200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8F97946" w14:textId="77777777" w:rsidR="00C02200" w:rsidRDefault="00000000">
            <w:r>
              <w:t>10</w:t>
            </w:r>
          </w:p>
        </w:tc>
      </w:tr>
    </w:tbl>
    <w:p w14:paraId="06E53074" w14:textId="77777777" w:rsidR="00C02200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C02200" w14:paraId="5A3F61D7" w14:textId="77777777">
        <w:tc>
          <w:tcPr>
            <w:tcW w:w="1115" w:type="dxa"/>
            <w:shd w:val="clear" w:color="auto" w:fill="E6E6E6"/>
            <w:vAlign w:val="center"/>
          </w:tcPr>
          <w:p w14:paraId="21809102" w14:textId="77777777" w:rsidR="00C02200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47BC69" w14:textId="77777777" w:rsidR="00C02200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13FB4F" w14:textId="77777777" w:rsidR="00C0220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9CE681" w14:textId="77777777" w:rsidR="00C02200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243D6C6" w14:textId="77777777" w:rsidR="00C02200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F936A0F" w14:textId="77777777" w:rsidR="00C02200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588C4D" w14:textId="77777777" w:rsidR="00C02200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0B516B" w14:textId="77777777" w:rsidR="00C02200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C02200" w14:paraId="131EDFFB" w14:textId="77777777">
        <w:tc>
          <w:tcPr>
            <w:tcW w:w="1115" w:type="dxa"/>
            <w:shd w:val="clear" w:color="auto" w:fill="E6E6E6"/>
            <w:vAlign w:val="center"/>
          </w:tcPr>
          <w:p w14:paraId="4C996B91" w14:textId="77777777" w:rsidR="00C02200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34C07A2F" w14:textId="77777777" w:rsidR="00C02200" w:rsidRDefault="00000000">
            <w:r>
              <w:t>90814</w:t>
            </w:r>
          </w:p>
        </w:tc>
        <w:tc>
          <w:tcPr>
            <w:tcW w:w="1131" w:type="dxa"/>
            <w:vAlign w:val="center"/>
          </w:tcPr>
          <w:p w14:paraId="571C351D" w14:textId="77777777" w:rsidR="00C02200" w:rsidRDefault="00000000">
            <w:r>
              <w:t>252</w:t>
            </w:r>
          </w:p>
        </w:tc>
        <w:tc>
          <w:tcPr>
            <w:tcW w:w="1131" w:type="dxa"/>
            <w:vAlign w:val="center"/>
          </w:tcPr>
          <w:p w14:paraId="702E83C8" w14:textId="77777777" w:rsidR="00C02200" w:rsidRDefault="00000000">
            <w:r>
              <w:t>2270</w:t>
            </w:r>
          </w:p>
        </w:tc>
        <w:tc>
          <w:tcPr>
            <w:tcW w:w="1273" w:type="dxa"/>
            <w:vAlign w:val="center"/>
          </w:tcPr>
          <w:p w14:paraId="43827F39" w14:textId="77777777" w:rsidR="00C02200" w:rsidRDefault="00000000">
            <w:r>
              <w:t>40.00</w:t>
            </w:r>
          </w:p>
        </w:tc>
        <w:tc>
          <w:tcPr>
            <w:tcW w:w="1273" w:type="dxa"/>
            <w:vAlign w:val="center"/>
          </w:tcPr>
          <w:p w14:paraId="00579962" w14:textId="77777777" w:rsidR="00C02200" w:rsidRDefault="00000000">
            <w:r>
              <w:t>7888</w:t>
            </w:r>
          </w:p>
        </w:tc>
        <w:tc>
          <w:tcPr>
            <w:tcW w:w="1131" w:type="dxa"/>
            <w:vAlign w:val="center"/>
          </w:tcPr>
          <w:p w14:paraId="3BA3F8C1" w14:textId="77777777" w:rsidR="00C02200" w:rsidRDefault="00000000">
            <w:r>
              <w:t>9475</w:t>
            </w:r>
          </w:p>
        </w:tc>
        <w:tc>
          <w:tcPr>
            <w:tcW w:w="1131" w:type="dxa"/>
            <w:vAlign w:val="center"/>
          </w:tcPr>
          <w:p w14:paraId="1C8AC7C7" w14:textId="77777777" w:rsidR="00C02200" w:rsidRDefault="00000000">
            <w:r>
              <w:t>2520</w:t>
            </w:r>
          </w:p>
        </w:tc>
      </w:tr>
      <w:tr w:rsidR="00C02200" w14:paraId="28A16161" w14:textId="77777777">
        <w:tc>
          <w:tcPr>
            <w:tcW w:w="1115" w:type="dxa"/>
            <w:shd w:val="clear" w:color="auto" w:fill="E6E6E6"/>
            <w:vAlign w:val="center"/>
          </w:tcPr>
          <w:p w14:paraId="22836CFD" w14:textId="77777777" w:rsidR="00C02200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26F8E05B" w14:textId="77777777" w:rsidR="00C02200" w:rsidRDefault="00000000">
            <w:r>
              <w:t>515011</w:t>
            </w:r>
          </w:p>
        </w:tc>
        <w:tc>
          <w:tcPr>
            <w:tcW w:w="1131" w:type="dxa"/>
            <w:vAlign w:val="center"/>
          </w:tcPr>
          <w:p w14:paraId="34C3D09C" w14:textId="77777777" w:rsidR="00C02200" w:rsidRDefault="00000000">
            <w:r>
              <w:t>382</w:t>
            </w:r>
          </w:p>
        </w:tc>
        <w:tc>
          <w:tcPr>
            <w:tcW w:w="1131" w:type="dxa"/>
            <w:vAlign w:val="center"/>
          </w:tcPr>
          <w:p w14:paraId="5726CA6F" w14:textId="77777777" w:rsidR="00C02200" w:rsidRDefault="00000000">
            <w:r>
              <w:t>12676</w:t>
            </w:r>
          </w:p>
        </w:tc>
        <w:tc>
          <w:tcPr>
            <w:tcW w:w="1273" w:type="dxa"/>
            <w:vAlign w:val="center"/>
          </w:tcPr>
          <w:p w14:paraId="0630F565" w14:textId="77777777" w:rsidR="00C02200" w:rsidRDefault="00000000">
            <w:r>
              <w:t>40.63</w:t>
            </w:r>
          </w:p>
        </w:tc>
        <w:tc>
          <w:tcPr>
            <w:tcW w:w="1273" w:type="dxa"/>
            <w:vAlign w:val="center"/>
          </w:tcPr>
          <w:p w14:paraId="1F42DAD7" w14:textId="77777777" w:rsidR="00C02200" w:rsidRDefault="00000000">
            <w:r>
              <w:t>11957</w:t>
            </w:r>
          </w:p>
        </w:tc>
        <w:tc>
          <w:tcPr>
            <w:tcW w:w="1131" w:type="dxa"/>
            <w:vAlign w:val="center"/>
          </w:tcPr>
          <w:p w14:paraId="62D237F4" w14:textId="77777777" w:rsidR="00C02200" w:rsidRDefault="00000000">
            <w:r>
              <w:t>14363</w:t>
            </w:r>
          </w:p>
        </w:tc>
        <w:tc>
          <w:tcPr>
            <w:tcW w:w="1131" w:type="dxa"/>
            <w:vAlign w:val="center"/>
          </w:tcPr>
          <w:p w14:paraId="35B98147" w14:textId="77777777" w:rsidR="00C02200" w:rsidRDefault="00000000">
            <w:r>
              <w:t>3820</w:t>
            </w:r>
          </w:p>
        </w:tc>
      </w:tr>
      <w:tr w:rsidR="00C02200" w14:paraId="5E73A890" w14:textId="77777777">
        <w:tc>
          <w:tcPr>
            <w:tcW w:w="1115" w:type="dxa"/>
            <w:shd w:val="clear" w:color="auto" w:fill="E6E6E6"/>
            <w:vAlign w:val="center"/>
          </w:tcPr>
          <w:p w14:paraId="52217EE2" w14:textId="77777777" w:rsidR="00C02200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6A0D8A3A" w14:textId="77777777" w:rsidR="00C0220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47CC304" w14:textId="77777777" w:rsidR="00C0220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152322A" w14:textId="77777777" w:rsidR="00C0220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95B5A90" w14:textId="77777777" w:rsidR="00C02200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30AE0FF8" w14:textId="77777777" w:rsidR="00C0220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0A765C7" w14:textId="77777777" w:rsidR="00C0220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0F83E1C" w14:textId="77777777" w:rsidR="00C02200" w:rsidRDefault="00000000">
            <w:r>
              <w:t>0</w:t>
            </w:r>
          </w:p>
        </w:tc>
      </w:tr>
      <w:tr w:rsidR="00C02200" w14:paraId="50751625" w14:textId="77777777">
        <w:tc>
          <w:tcPr>
            <w:tcW w:w="1115" w:type="dxa"/>
            <w:shd w:val="clear" w:color="auto" w:fill="E6E6E6"/>
            <w:vAlign w:val="center"/>
          </w:tcPr>
          <w:p w14:paraId="161687D6" w14:textId="77777777" w:rsidR="00C02200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7965E951" w14:textId="77777777" w:rsidR="00C0220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5B4BAB1" w14:textId="77777777" w:rsidR="00C0220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16AF24B" w14:textId="77777777" w:rsidR="00C0220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EDDE07E" w14:textId="77777777" w:rsidR="00C02200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30FA12EC" w14:textId="77777777" w:rsidR="00C0220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4B4B6B6" w14:textId="77777777" w:rsidR="00C0220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3D228D4" w14:textId="77777777" w:rsidR="00C02200" w:rsidRDefault="00000000">
            <w:r>
              <w:t>0</w:t>
            </w:r>
          </w:p>
        </w:tc>
      </w:tr>
      <w:tr w:rsidR="00C02200" w14:paraId="5FE287CB" w14:textId="77777777">
        <w:tc>
          <w:tcPr>
            <w:tcW w:w="1115" w:type="dxa"/>
            <w:shd w:val="clear" w:color="auto" w:fill="E6E6E6"/>
            <w:vAlign w:val="center"/>
          </w:tcPr>
          <w:p w14:paraId="36DF6E12" w14:textId="77777777" w:rsidR="00C02200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348E8035" w14:textId="77777777" w:rsidR="00C0220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9D938A9" w14:textId="77777777" w:rsidR="00C0220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D5F8934" w14:textId="77777777" w:rsidR="00C0220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51F799D" w14:textId="77777777" w:rsidR="00C02200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33896144" w14:textId="77777777" w:rsidR="00C0220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8653064" w14:textId="77777777" w:rsidR="00C0220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CFE3922" w14:textId="77777777" w:rsidR="00C02200" w:rsidRDefault="00000000">
            <w:r>
              <w:t>0</w:t>
            </w:r>
          </w:p>
        </w:tc>
      </w:tr>
      <w:tr w:rsidR="00C02200" w14:paraId="5F2A6467" w14:textId="77777777">
        <w:tc>
          <w:tcPr>
            <w:tcW w:w="1115" w:type="dxa"/>
            <w:shd w:val="clear" w:color="auto" w:fill="E6E6E6"/>
            <w:vAlign w:val="center"/>
          </w:tcPr>
          <w:p w14:paraId="10806AAA" w14:textId="77777777" w:rsidR="00C02200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2988AF29" w14:textId="77777777" w:rsidR="00C0220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BB48298" w14:textId="77777777" w:rsidR="00C0220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7030517" w14:textId="77777777" w:rsidR="00C0220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9E73792" w14:textId="77777777" w:rsidR="00C02200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264BAB51" w14:textId="77777777" w:rsidR="00C0220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FF7FCA5" w14:textId="77777777" w:rsidR="00C02200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7A424F4" w14:textId="77777777" w:rsidR="00C02200" w:rsidRDefault="00000000">
            <w:r>
              <w:t>0</w:t>
            </w:r>
          </w:p>
        </w:tc>
      </w:tr>
      <w:tr w:rsidR="00C02200" w14:paraId="4F1739A6" w14:textId="77777777">
        <w:tc>
          <w:tcPr>
            <w:tcW w:w="1115" w:type="dxa"/>
            <w:shd w:val="clear" w:color="auto" w:fill="E6E6E6"/>
            <w:vAlign w:val="center"/>
          </w:tcPr>
          <w:p w14:paraId="785AB35C" w14:textId="77777777" w:rsidR="00C02200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4A9FB87F" w14:textId="77777777" w:rsidR="00C02200" w:rsidRDefault="00000000">
            <w:r>
              <w:t>605825</w:t>
            </w:r>
          </w:p>
        </w:tc>
        <w:tc>
          <w:tcPr>
            <w:tcW w:w="1131" w:type="dxa"/>
            <w:vAlign w:val="center"/>
          </w:tcPr>
          <w:p w14:paraId="6C75C583" w14:textId="77777777" w:rsidR="00C02200" w:rsidRDefault="00000000">
            <w:r>
              <w:t>634</w:t>
            </w:r>
          </w:p>
        </w:tc>
        <w:tc>
          <w:tcPr>
            <w:tcW w:w="1131" w:type="dxa"/>
            <w:vAlign w:val="center"/>
          </w:tcPr>
          <w:p w14:paraId="7D272993" w14:textId="77777777" w:rsidR="00C02200" w:rsidRDefault="00000000">
            <w:r>
              <w:t>14947</w:t>
            </w:r>
          </w:p>
        </w:tc>
        <w:tc>
          <w:tcPr>
            <w:tcW w:w="1273" w:type="dxa"/>
            <w:vAlign w:val="center"/>
          </w:tcPr>
          <w:p w14:paraId="6272D753" w14:textId="77777777" w:rsidR="00C02200" w:rsidRDefault="00C02200"/>
        </w:tc>
        <w:tc>
          <w:tcPr>
            <w:tcW w:w="1273" w:type="dxa"/>
            <w:vAlign w:val="center"/>
          </w:tcPr>
          <w:p w14:paraId="6ABB6CC8" w14:textId="77777777" w:rsidR="00C02200" w:rsidRDefault="00000000">
            <w:r>
              <w:t>19844</w:t>
            </w:r>
          </w:p>
        </w:tc>
        <w:tc>
          <w:tcPr>
            <w:tcW w:w="1131" w:type="dxa"/>
            <w:vAlign w:val="center"/>
          </w:tcPr>
          <w:p w14:paraId="3349287F" w14:textId="77777777" w:rsidR="00C02200" w:rsidRDefault="00000000">
            <w:r>
              <w:t>23838</w:t>
            </w:r>
          </w:p>
        </w:tc>
        <w:tc>
          <w:tcPr>
            <w:tcW w:w="1131" w:type="dxa"/>
            <w:vAlign w:val="center"/>
          </w:tcPr>
          <w:p w14:paraId="18A362EF" w14:textId="77777777" w:rsidR="00C02200" w:rsidRDefault="00000000">
            <w:r>
              <w:t>6340</w:t>
            </w:r>
          </w:p>
        </w:tc>
      </w:tr>
    </w:tbl>
    <w:p w14:paraId="490B7271" w14:textId="77777777" w:rsidR="00C02200" w:rsidRDefault="00000000">
      <w:pPr>
        <w:pStyle w:val="2"/>
        <w:widowControl w:val="0"/>
        <w:rPr>
          <w:kern w:val="2"/>
        </w:rPr>
      </w:pPr>
      <w:bookmarkStart w:id="110" w:name="_Toc185685798"/>
      <w:r>
        <w:rPr>
          <w:kern w:val="2"/>
        </w:rPr>
        <w:t>供暖系统</w:t>
      </w:r>
      <w:bookmarkEnd w:id="110"/>
    </w:p>
    <w:p w14:paraId="57322A6C" w14:textId="77777777" w:rsidR="00C02200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1" w:name="_Toc185685799"/>
      <w:r>
        <w:rPr>
          <w:kern w:val="2"/>
          <w:szCs w:val="24"/>
        </w:rPr>
        <w:t>默认热源</w:t>
      </w:r>
      <w:bookmarkEnd w:id="111"/>
    </w:p>
    <w:p w14:paraId="3A92551D" w14:textId="77777777" w:rsidR="00C02200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C02200" w14:paraId="444A8624" w14:textId="77777777">
        <w:tc>
          <w:tcPr>
            <w:tcW w:w="1697" w:type="dxa"/>
            <w:shd w:val="clear" w:color="auto" w:fill="E6E6E6"/>
            <w:vAlign w:val="center"/>
          </w:tcPr>
          <w:p w14:paraId="1AD8183F" w14:textId="77777777" w:rsidR="00C02200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6F26F323" w14:textId="77777777" w:rsidR="00C02200" w:rsidRDefault="00000000">
            <w:r>
              <w:t>默认</w:t>
            </w:r>
          </w:p>
        </w:tc>
      </w:tr>
    </w:tbl>
    <w:p w14:paraId="7A08F9CD" w14:textId="77777777" w:rsidR="00C02200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热泵系统</w:t>
      </w:r>
    </w:p>
    <w:p w14:paraId="45642ECD" w14:textId="77777777" w:rsidR="00C02200" w:rsidRDefault="00000000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C02200" w14:paraId="5CD4F1E7" w14:textId="77777777">
        <w:tc>
          <w:tcPr>
            <w:tcW w:w="1811" w:type="dxa"/>
            <w:shd w:val="clear" w:color="auto" w:fill="E6E6E6"/>
            <w:vAlign w:val="center"/>
          </w:tcPr>
          <w:p w14:paraId="2F6435BB" w14:textId="77777777" w:rsidR="00C02200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26E16CF" w14:textId="77777777" w:rsidR="00C02200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6DCECD" w14:textId="77777777" w:rsidR="00C02200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3A372E0" w14:textId="77777777" w:rsidR="00C02200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07AE47F" w14:textId="77777777" w:rsidR="00C02200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359CD645" w14:textId="77777777" w:rsidR="00C02200" w:rsidRDefault="00000000">
            <w:pPr>
              <w:jc w:val="center"/>
            </w:pPr>
            <w:r>
              <w:t>台数</w:t>
            </w:r>
          </w:p>
        </w:tc>
      </w:tr>
      <w:tr w:rsidR="00C02200" w14:paraId="0D818AF0" w14:textId="77777777">
        <w:tc>
          <w:tcPr>
            <w:tcW w:w="1811" w:type="dxa"/>
            <w:vAlign w:val="center"/>
          </w:tcPr>
          <w:p w14:paraId="705106C7" w14:textId="77777777" w:rsidR="00C02200" w:rsidRDefault="00000000">
            <w:r>
              <w:t>热泵机组</w:t>
            </w:r>
          </w:p>
        </w:tc>
        <w:tc>
          <w:tcPr>
            <w:tcW w:w="1697" w:type="dxa"/>
            <w:vAlign w:val="center"/>
          </w:tcPr>
          <w:p w14:paraId="6F7DF4A7" w14:textId="77777777" w:rsidR="00C02200" w:rsidRDefault="00000000">
            <w:r>
              <w:t>地源热泵</w:t>
            </w:r>
          </w:p>
        </w:tc>
        <w:tc>
          <w:tcPr>
            <w:tcW w:w="1697" w:type="dxa"/>
            <w:vAlign w:val="center"/>
          </w:tcPr>
          <w:p w14:paraId="4E1FAE51" w14:textId="77777777" w:rsidR="00C02200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306F38D0" w14:textId="77777777" w:rsidR="00C02200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35E33FCE" w14:textId="77777777" w:rsidR="00C02200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14:paraId="6A139D2C" w14:textId="77777777" w:rsidR="00C02200" w:rsidRDefault="00000000">
            <w:r>
              <w:t>5</w:t>
            </w:r>
          </w:p>
        </w:tc>
      </w:tr>
      <w:tr w:rsidR="00C02200" w14:paraId="2920982F" w14:textId="77777777">
        <w:tc>
          <w:tcPr>
            <w:tcW w:w="1811" w:type="dxa"/>
            <w:vAlign w:val="center"/>
          </w:tcPr>
          <w:p w14:paraId="3DBBC685" w14:textId="77777777" w:rsidR="00C02200" w:rsidRDefault="00000000">
            <w:r>
              <w:t>热泵机组</w:t>
            </w:r>
          </w:p>
        </w:tc>
        <w:tc>
          <w:tcPr>
            <w:tcW w:w="1697" w:type="dxa"/>
            <w:vAlign w:val="center"/>
          </w:tcPr>
          <w:p w14:paraId="67BBB208" w14:textId="77777777" w:rsidR="00C02200" w:rsidRDefault="00000000">
            <w:r>
              <w:t>空气源热泵</w:t>
            </w:r>
          </w:p>
        </w:tc>
        <w:tc>
          <w:tcPr>
            <w:tcW w:w="1697" w:type="dxa"/>
            <w:vAlign w:val="center"/>
          </w:tcPr>
          <w:p w14:paraId="26A9D551" w14:textId="77777777" w:rsidR="00C02200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5C695A4B" w14:textId="77777777" w:rsidR="00C02200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50B9CF3B" w14:textId="77777777" w:rsidR="00C02200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14:paraId="034FD810" w14:textId="77777777" w:rsidR="00C02200" w:rsidRDefault="00000000">
            <w:r>
              <w:t>5</w:t>
            </w:r>
          </w:p>
        </w:tc>
      </w:tr>
    </w:tbl>
    <w:p w14:paraId="627B09A8" w14:textId="77777777" w:rsidR="00C02200" w:rsidRDefault="00000000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C02200" w14:paraId="4EEB03CA" w14:textId="77777777">
        <w:tc>
          <w:tcPr>
            <w:tcW w:w="2677" w:type="dxa"/>
            <w:shd w:val="clear" w:color="auto" w:fill="E6E6E6"/>
            <w:vAlign w:val="center"/>
          </w:tcPr>
          <w:p w14:paraId="252E66EC" w14:textId="77777777" w:rsidR="00C02200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02F2D00" w14:textId="77777777" w:rsidR="00C02200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DE147F" w14:textId="77777777" w:rsidR="00C02200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EC50827" w14:textId="77777777" w:rsidR="00C02200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D6BB5A" w14:textId="77777777" w:rsidR="00C02200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13DE36DA" w14:textId="77777777" w:rsidR="00C02200" w:rsidRDefault="00000000">
            <w:pPr>
              <w:jc w:val="center"/>
            </w:pPr>
            <w:r>
              <w:t>台数</w:t>
            </w:r>
          </w:p>
        </w:tc>
      </w:tr>
      <w:tr w:rsidR="00C02200" w14:paraId="15BA6353" w14:textId="77777777">
        <w:tc>
          <w:tcPr>
            <w:tcW w:w="2677" w:type="dxa"/>
            <w:vAlign w:val="center"/>
          </w:tcPr>
          <w:p w14:paraId="28FD37DF" w14:textId="77777777" w:rsidR="00C02200" w:rsidRDefault="00000000">
            <w:r>
              <w:t>变频</w:t>
            </w:r>
          </w:p>
        </w:tc>
        <w:tc>
          <w:tcPr>
            <w:tcW w:w="1267" w:type="dxa"/>
            <w:vAlign w:val="center"/>
          </w:tcPr>
          <w:p w14:paraId="15553789" w14:textId="77777777" w:rsidR="00C02200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01404E3A" w14:textId="77777777" w:rsidR="00C02200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1B05B72D" w14:textId="77777777" w:rsidR="00C02200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4551045A" w14:textId="77777777" w:rsidR="00C02200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5020CF37" w14:textId="77777777" w:rsidR="00C02200" w:rsidRDefault="00000000">
            <w:r>
              <w:t>5</w:t>
            </w:r>
          </w:p>
        </w:tc>
      </w:tr>
      <w:tr w:rsidR="00C02200" w14:paraId="0B55007E" w14:textId="77777777">
        <w:tc>
          <w:tcPr>
            <w:tcW w:w="2677" w:type="dxa"/>
            <w:vAlign w:val="center"/>
          </w:tcPr>
          <w:p w14:paraId="2A8121AC" w14:textId="77777777" w:rsidR="00C02200" w:rsidRDefault="00000000">
            <w:r>
              <w:t>变频</w:t>
            </w:r>
          </w:p>
        </w:tc>
        <w:tc>
          <w:tcPr>
            <w:tcW w:w="1267" w:type="dxa"/>
            <w:vAlign w:val="center"/>
          </w:tcPr>
          <w:p w14:paraId="36F59801" w14:textId="77777777" w:rsidR="00C02200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06D53403" w14:textId="77777777" w:rsidR="00C02200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3C38FBCE" w14:textId="77777777" w:rsidR="00C02200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7120E7D2" w14:textId="77777777" w:rsidR="00C02200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166A6944" w14:textId="77777777" w:rsidR="00C02200" w:rsidRDefault="00000000">
            <w:r>
              <w:t>1</w:t>
            </w:r>
          </w:p>
        </w:tc>
      </w:tr>
    </w:tbl>
    <w:p w14:paraId="57008A62" w14:textId="77777777" w:rsidR="00C02200" w:rsidRDefault="00000000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1557"/>
        <w:gridCol w:w="1415"/>
        <w:gridCol w:w="1557"/>
        <w:gridCol w:w="1499"/>
        <w:gridCol w:w="1732"/>
      </w:tblGrid>
      <w:tr w:rsidR="00C02200" w14:paraId="072A39CF" w14:textId="77777777">
        <w:tc>
          <w:tcPr>
            <w:tcW w:w="1539" w:type="dxa"/>
            <w:shd w:val="clear" w:color="auto" w:fill="E6E6E6"/>
            <w:vAlign w:val="center"/>
          </w:tcPr>
          <w:p w14:paraId="4AC9BCAC" w14:textId="77777777" w:rsidR="00C02200" w:rsidRDefault="00000000">
            <w:pPr>
              <w:jc w:val="center"/>
            </w:pPr>
            <w:r>
              <w:lastRenderedPageBreak/>
              <w:t>负载率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5801FA" w14:textId="77777777" w:rsidR="00C02200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350B873" w14:textId="77777777" w:rsidR="00C02200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C0EB71" w14:textId="77777777" w:rsidR="00C02200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06153BD3" w14:textId="77777777" w:rsidR="00C02200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  <w:tc>
          <w:tcPr>
            <w:tcW w:w="1731" w:type="dxa"/>
            <w:shd w:val="clear" w:color="auto" w:fill="E6E6E6"/>
            <w:vAlign w:val="center"/>
          </w:tcPr>
          <w:p w14:paraId="77A4C519" w14:textId="77777777" w:rsidR="00C02200" w:rsidRDefault="00000000">
            <w:pPr>
              <w:jc w:val="center"/>
            </w:pPr>
            <w:r>
              <w:t>热源侧水泵功率</w:t>
            </w:r>
            <w:r>
              <w:t>(kW)</w:t>
            </w:r>
          </w:p>
        </w:tc>
      </w:tr>
      <w:tr w:rsidR="00C02200" w14:paraId="66A7145B" w14:textId="77777777">
        <w:tc>
          <w:tcPr>
            <w:tcW w:w="1539" w:type="dxa"/>
            <w:shd w:val="clear" w:color="auto" w:fill="E6E6E6"/>
            <w:vAlign w:val="center"/>
          </w:tcPr>
          <w:p w14:paraId="79F87910" w14:textId="77777777" w:rsidR="00C02200" w:rsidRDefault="00000000">
            <w:r>
              <w:t>20</w:t>
            </w:r>
          </w:p>
        </w:tc>
        <w:tc>
          <w:tcPr>
            <w:tcW w:w="1556" w:type="dxa"/>
            <w:vAlign w:val="center"/>
          </w:tcPr>
          <w:p w14:paraId="4C4943DD" w14:textId="77777777" w:rsidR="00C02200" w:rsidRDefault="00000000">
            <w:r>
              <w:t>1000</w:t>
            </w:r>
          </w:p>
        </w:tc>
        <w:tc>
          <w:tcPr>
            <w:tcW w:w="1415" w:type="dxa"/>
            <w:vAlign w:val="center"/>
          </w:tcPr>
          <w:p w14:paraId="31BD423D" w14:textId="77777777" w:rsidR="00C02200" w:rsidRDefault="00000000">
            <w:r>
              <w:t>25</w:t>
            </w:r>
          </w:p>
        </w:tc>
        <w:tc>
          <w:tcPr>
            <w:tcW w:w="1556" w:type="dxa"/>
            <w:vAlign w:val="center"/>
          </w:tcPr>
          <w:p w14:paraId="44A2E68A" w14:textId="77777777" w:rsidR="00C02200" w:rsidRDefault="00000000">
            <w:r>
              <w:t>40.00</w:t>
            </w:r>
          </w:p>
        </w:tc>
        <w:tc>
          <w:tcPr>
            <w:tcW w:w="1499" w:type="dxa"/>
            <w:vAlign w:val="center"/>
          </w:tcPr>
          <w:p w14:paraId="387327CE" w14:textId="77777777" w:rsidR="00C02200" w:rsidRDefault="00000000">
            <w:r>
              <w:t>37.6</w:t>
            </w:r>
          </w:p>
        </w:tc>
        <w:tc>
          <w:tcPr>
            <w:tcW w:w="1731" w:type="dxa"/>
            <w:vAlign w:val="center"/>
          </w:tcPr>
          <w:p w14:paraId="34CAE45A" w14:textId="77777777" w:rsidR="00C02200" w:rsidRDefault="00000000">
            <w:r>
              <w:t>8</w:t>
            </w:r>
          </w:p>
        </w:tc>
      </w:tr>
      <w:tr w:rsidR="00C02200" w14:paraId="472CC026" w14:textId="77777777">
        <w:tc>
          <w:tcPr>
            <w:tcW w:w="1539" w:type="dxa"/>
            <w:shd w:val="clear" w:color="auto" w:fill="E6E6E6"/>
            <w:vAlign w:val="center"/>
          </w:tcPr>
          <w:p w14:paraId="32C4C1B9" w14:textId="77777777" w:rsidR="00C02200" w:rsidRDefault="00000000">
            <w:r>
              <w:t>40</w:t>
            </w:r>
          </w:p>
        </w:tc>
        <w:tc>
          <w:tcPr>
            <w:tcW w:w="1556" w:type="dxa"/>
            <w:vAlign w:val="center"/>
          </w:tcPr>
          <w:p w14:paraId="4148A7CE" w14:textId="77777777" w:rsidR="00C02200" w:rsidRDefault="00000000">
            <w:r>
              <w:t>2000</w:t>
            </w:r>
          </w:p>
        </w:tc>
        <w:tc>
          <w:tcPr>
            <w:tcW w:w="1415" w:type="dxa"/>
            <w:vAlign w:val="center"/>
          </w:tcPr>
          <w:p w14:paraId="1B5A5C42" w14:textId="77777777" w:rsidR="00C02200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74922252" w14:textId="77777777" w:rsidR="00C02200" w:rsidRDefault="00000000">
            <w:r>
              <w:t>40.00</w:t>
            </w:r>
          </w:p>
        </w:tc>
        <w:tc>
          <w:tcPr>
            <w:tcW w:w="1499" w:type="dxa"/>
            <w:vAlign w:val="center"/>
          </w:tcPr>
          <w:p w14:paraId="253B9588" w14:textId="77777777" w:rsidR="00C02200" w:rsidRDefault="00000000">
            <w:r>
              <w:t>37.6</w:t>
            </w:r>
          </w:p>
        </w:tc>
        <w:tc>
          <w:tcPr>
            <w:tcW w:w="1731" w:type="dxa"/>
            <w:vAlign w:val="center"/>
          </w:tcPr>
          <w:p w14:paraId="79E4520D" w14:textId="77777777" w:rsidR="00C02200" w:rsidRDefault="00000000">
            <w:r>
              <w:t>8</w:t>
            </w:r>
          </w:p>
        </w:tc>
      </w:tr>
      <w:tr w:rsidR="00C02200" w14:paraId="7C345BD9" w14:textId="77777777">
        <w:tc>
          <w:tcPr>
            <w:tcW w:w="1539" w:type="dxa"/>
            <w:shd w:val="clear" w:color="auto" w:fill="E6E6E6"/>
            <w:vAlign w:val="center"/>
          </w:tcPr>
          <w:p w14:paraId="1AD43C5C" w14:textId="77777777" w:rsidR="00C02200" w:rsidRDefault="00000000">
            <w:r>
              <w:t>60</w:t>
            </w:r>
          </w:p>
        </w:tc>
        <w:tc>
          <w:tcPr>
            <w:tcW w:w="1556" w:type="dxa"/>
            <w:vAlign w:val="center"/>
          </w:tcPr>
          <w:p w14:paraId="5B1C64FF" w14:textId="77777777" w:rsidR="00C02200" w:rsidRDefault="00000000">
            <w:r>
              <w:t>3000</w:t>
            </w:r>
          </w:p>
        </w:tc>
        <w:tc>
          <w:tcPr>
            <w:tcW w:w="1415" w:type="dxa"/>
            <w:vAlign w:val="center"/>
          </w:tcPr>
          <w:p w14:paraId="6B5B60BA" w14:textId="77777777" w:rsidR="00C02200" w:rsidRDefault="00000000">
            <w:r>
              <w:t>75</w:t>
            </w:r>
          </w:p>
        </w:tc>
        <w:tc>
          <w:tcPr>
            <w:tcW w:w="1556" w:type="dxa"/>
            <w:vAlign w:val="center"/>
          </w:tcPr>
          <w:p w14:paraId="2B9AB476" w14:textId="77777777" w:rsidR="00C02200" w:rsidRDefault="00000000">
            <w:r>
              <w:t>40.00</w:t>
            </w:r>
          </w:p>
        </w:tc>
        <w:tc>
          <w:tcPr>
            <w:tcW w:w="1499" w:type="dxa"/>
            <w:vAlign w:val="center"/>
          </w:tcPr>
          <w:p w14:paraId="6909D421" w14:textId="77777777" w:rsidR="00C02200" w:rsidRDefault="00000000">
            <w:r>
              <w:t>37.6</w:t>
            </w:r>
          </w:p>
        </w:tc>
        <w:tc>
          <w:tcPr>
            <w:tcW w:w="1731" w:type="dxa"/>
            <w:vAlign w:val="center"/>
          </w:tcPr>
          <w:p w14:paraId="391BD7D8" w14:textId="77777777" w:rsidR="00C02200" w:rsidRDefault="00000000">
            <w:r>
              <w:t>8</w:t>
            </w:r>
          </w:p>
        </w:tc>
      </w:tr>
      <w:tr w:rsidR="00C02200" w14:paraId="4E991BC5" w14:textId="77777777">
        <w:tc>
          <w:tcPr>
            <w:tcW w:w="1539" w:type="dxa"/>
            <w:shd w:val="clear" w:color="auto" w:fill="E6E6E6"/>
            <w:vAlign w:val="center"/>
          </w:tcPr>
          <w:p w14:paraId="7FB480A0" w14:textId="77777777" w:rsidR="00C02200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4AB77070" w14:textId="77777777" w:rsidR="00C02200" w:rsidRDefault="00000000">
            <w:r>
              <w:t>4000</w:t>
            </w:r>
          </w:p>
        </w:tc>
        <w:tc>
          <w:tcPr>
            <w:tcW w:w="1415" w:type="dxa"/>
            <w:vAlign w:val="center"/>
          </w:tcPr>
          <w:p w14:paraId="7A614B55" w14:textId="77777777" w:rsidR="00C02200" w:rsidRDefault="00000000">
            <w:r>
              <w:t>100</w:t>
            </w:r>
          </w:p>
        </w:tc>
        <w:tc>
          <w:tcPr>
            <w:tcW w:w="1556" w:type="dxa"/>
            <w:vAlign w:val="center"/>
          </w:tcPr>
          <w:p w14:paraId="0193E322" w14:textId="77777777" w:rsidR="00C02200" w:rsidRDefault="00000000">
            <w:r>
              <w:t>40.00</w:t>
            </w:r>
          </w:p>
        </w:tc>
        <w:tc>
          <w:tcPr>
            <w:tcW w:w="1499" w:type="dxa"/>
            <w:vAlign w:val="center"/>
          </w:tcPr>
          <w:p w14:paraId="217D4E85" w14:textId="77777777" w:rsidR="00C02200" w:rsidRDefault="00000000">
            <w:r>
              <w:t>37.6</w:t>
            </w:r>
          </w:p>
        </w:tc>
        <w:tc>
          <w:tcPr>
            <w:tcW w:w="1731" w:type="dxa"/>
            <w:vAlign w:val="center"/>
          </w:tcPr>
          <w:p w14:paraId="5F39FC83" w14:textId="77777777" w:rsidR="00C02200" w:rsidRDefault="00000000">
            <w:r>
              <w:t>8</w:t>
            </w:r>
          </w:p>
        </w:tc>
      </w:tr>
      <w:tr w:rsidR="00C02200" w14:paraId="73730020" w14:textId="77777777">
        <w:tc>
          <w:tcPr>
            <w:tcW w:w="1539" w:type="dxa"/>
            <w:shd w:val="clear" w:color="auto" w:fill="E6E6E6"/>
            <w:vAlign w:val="center"/>
          </w:tcPr>
          <w:p w14:paraId="62CB458E" w14:textId="77777777" w:rsidR="00C02200" w:rsidRDefault="00000000">
            <w:r>
              <w:t>100</w:t>
            </w:r>
          </w:p>
        </w:tc>
        <w:tc>
          <w:tcPr>
            <w:tcW w:w="1556" w:type="dxa"/>
            <w:vAlign w:val="center"/>
          </w:tcPr>
          <w:p w14:paraId="2B38557E" w14:textId="77777777" w:rsidR="00C02200" w:rsidRDefault="00000000">
            <w:r>
              <w:t>5000</w:t>
            </w:r>
          </w:p>
        </w:tc>
        <w:tc>
          <w:tcPr>
            <w:tcW w:w="1415" w:type="dxa"/>
            <w:vAlign w:val="center"/>
          </w:tcPr>
          <w:p w14:paraId="2B3494BF" w14:textId="77777777" w:rsidR="00C02200" w:rsidRDefault="00000000">
            <w:r>
              <w:t>125</w:t>
            </w:r>
          </w:p>
        </w:tc>
        <w:tc>
          <w:tcPr>
            <w:tcW w:w="1556" w:type="dxa"/>
            <w:vAlign w:val="center"/>
          </w:tcPr>
          <w:p w14:paraId="1B3B324A" w14:textId="77777777" w:rsidR="00C02200" w:rsidRDefault="00000000">
            <w:r>
              <w:t>40.00</w:t>
            </w:r>
          </w:p>
        </w:tc>
        <w:tc>
          <w:tcPr>
            <w:tcW w:w="1499" w:type="dxa"/>
            <w:vAlign w:val="center"/>
          </w:tcPr>
          <w:p w14:paraId="4904FEA0" w14:textId="77777777" w:rsidR="00C02200" w:rsidRDefault="00000000">
            <w:r>
              <w:t>37.6</w:t>
            </w:r>
          </w:p>
        </w:tc>
        <w:tc>
          <w:tcPr>
            <w:tcW w:w="1731" w:type="dxa"/>
            <w:vAlign w:val="center"/>
          </w:tcPr>
          <w:p w14:paraId="5FA90D60" w14:textId="77777777" w:rsidR="00C02200" w:rsidRDefault="00000000">
            <w:r>
              <w:t>8</w:t>
            </w:r>
          </w:p>
        </w:tc>
      </w:tr>
    </w:tbl>
    <w:p w14:paraId="1DD8CD2E" w14:textId="77777777" w:rsidR="00C02200" w:rsidRDefault="00000000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273"/>
        <w:gridCol w:w="1415"/>
        <w:gridCol w:w="1415"/>
        <w:gridCol w:w="1273"/>
        <w:gridCol w:w="1398"/>
      </w:tblGrid>
      <w:tr w:rsidR="00C02200" w14:paraId="17F013EE" w14:textId="77777777">
        <w:tc>
          <w:tcPr>
            <w:tcW w:w="1115" w:type="dxa"/>
            <w:shd w:val="clear" w:color="auto" w:fill="E6E6E6"/>
            <w:vAlign w:val="center"/>
          </w:tcPr>
          <w:p w14:paraId="21441370" w14:textId="77777777" w:rsidR="00C02200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BAA6C3B" w14:textId="77777777" w:rsidR="00C02200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406E448" w14:textId="77777777" w:rsidR="00C02200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770779E" w14:textId="77777777" w:rsidR="00C02200" w:rsidRDefault="00000000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0A9E3F5" w14:textId="77777777" w:rsidR="00C02200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09AF5B7" w14:textId="77777777" w:rsidR="00C02200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53D11A70" w14:textId="77777777" w:rsidR="00C02200" w:rsidRDefault="00000000">
            <w:pPr>
              <w:jc w:val="center"/>
            </w:pPr>
            <w:r>
              <w:t>热源侧水泵</w:t>
            </w:r>
            <w:r>
              <w:br/>
              <w:t>(kWh)</w:t>
            </w:r>
          </w:p>
        </w:tc>
      </w:tr>
      <w:tr w:rsidR="00C02200" w14:paraId="3A24E666" w14:textId="77777777">
        <w:tc>
          <w:tcPr>
            <w:tcW w:w="1115" w:type="dxa"/>
            <w:shd w:val="clear" w:color="auto" w:fill="E6E6E6"/>
            <w:vAlign w:val="center"/>
          </w:tcPr>
          <w:p w14:paraId="70395D36" w14:textId="77777777" w:rsidR="00C02200" w:rsidRDefault="00000000">
            <w:r>
              <w:t>0~20</w:t>
            </w:r>
          </w:p>
        </w:tc>
        <w:tc>
          <w:tcPr>
            <w:tcW w:w="1415" w:type="dxa"/>
            <w:vAlign w:val="center"/>
          </w:tcPr>
          <w:p w14:paraId="63B9D2F5" w14:textId="77777777" w:rsidR="00C02200" w:rsidRDefault="00000000">
            <w:r>
              <w:t>384076</w:t>
            </w:r>
          </w:p>
        </w:tc>
        <w:tc>
          <w:tcPr>
            <w:tcW w:w="1273" w:type="dxa"/>
            <w:vAlign w:val="center"/>
          </w:tcPr>
          <w:p w14:paraId="6ADEE209" w14:textId="77777777" w:rsidR="00C02200" w:rsidRDefault="00000000">
            <w:r>
              <w:t>732</w:t>
            </w:r>
          </w:p>
        </w:tc>
        <w:tc>
          <w:tcPr>
            <w:tcW w:w="1415" w:type="dxa"/>
            <w:vAlign w:val="center"/>
          </w:tcPr>
          <w:p w14:paraId="039255BB" w14:textId="77777777" w:rsidR="00C02200" w:rsidRDefault="00000000">
            <w:r>
              <w:t>40.00</w:t>
            </w:r>
          </w:p>
        </w:tc>
        <w:tc>
          <w:tcPr>
            <w:tcW w:w="1415" w:type="dxa"/>
            <w:vAlign w:val="center"/>
          </w:tcPr>
          <w:p w14:paraId="1FEF8E20" w14:textId="77777777" w:rsidR="00C02200" w:rsidRDefault="00000000">
            <w:r>
              <w:t>9602</w:t>
            </w:r>
          </w:p>
        </w:tc>
        <w:tc>
          <w:tcPr>
            <w:tcW w:w="1273" w:type="dxa"/>
            <w:vAlign w:val="center"/>
          </w:tcPr>
          <w:p w14:paraId="442C1507" w14:textId="77777777" w:rsidR="00C02200" w:rsidRDefault="00000000">
            <w:r>
              <w:t>34404</w:t>
            </w:r>
          </w:p>
        </w:tc>
        <w:tc>
          <w:tcPr>
            <w:tcW w:w="1398" w:type="dxa"/>
            <w:vAlign w:val="center"/>
          </w:tcPr>
          <w:p w14:paraId="6A2F783F" w14:textId="77777777" w:rsidR="00C02200" w:rsidRDefault="00000000">
            <w:r>
              <w:t>5856</w:t>
            </w:r>
          </w:p>
        </w:tc>
      </w:tr>
      <w:tr w:rsidR="00C02200" w14:paraId="5F7023CC" w14:textId="77777777">
        <w:tc>
          <w:tcPr>
            <w:tcW w:w="1115" w:type="dxa"/>
            <w:shd w:val="clear" w:color="auto" w:fill="E6E6E6"/>
            <w:vAlign w:val="center"/>
          </w:tcPr>
          <w:p w14:paraId="34A7A4E8" w14:textId="77777777" w:rsidR="00C02200" w:rsidRDefault="00000000">
            <w:r>
              <w:t>20~40</w:t>
            </w:r>
          </w:p>
        </w:tc>
        <w:tc>
          <w:tcPr>
            <w:tcW w:w="1415" w:type="dxa"/>
            <w:vAlign w:val="center"/>
          </w:tcPr>
          <w:p w14:paraId="1E6E278F" w14:textId="77777777" w:rsidR="00C0220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2F0532C" w14:textId="77777777" w:rsidR="00C02200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58B377A1" w14:textId="77777777" w:rsidR="00C0220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801419D" w14:textId="77777777" w:rsidR="00C0220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33F2AFB" w14:textId="77777777" w:rsidR="00C02200" w:rsidRDefault="00000000">
            <w:r>
              <w:t>0</w:t>
            </w:r>
          </w:p>
        </w:tc>
        <w:tc>
          <w:tcPr>
            <w:tcW w:w="1398" w:type="dxa"/>
            <w:vAlign w:val="center"/>
          </w:tcPr>
          <w:p w14:paraId="0960BE45" w14:textId="77777777" w:rsidR="00C02200" w:rsidRDefault="00000000">
            <w:r>
              <w:t>0</w:t>
            </w:r>
          </w:p>
        </w:tc>
      </w:tr>
      <w:tr w:rsidR="00C02200" w14:paraId="1CDCABC6" w14:textId="77777777">
        <w:tc>
          <w:tcPr>
            <w:tcW w:w="1115" w:type="dxa"/>
            <w:shd w:val="clear" w:color="auto" w:fill="E6E6E6"/>
            <w:vAlign w:val="center"/>
          </w:tcPr>
          <w:p w14:paraId="6C1A34EE" w14:textId="77777777" w:rsidR="00C02200" w:rsidRDefault="00000000">
            <w:r>
              <w:t>40~60</w:t>
            </w:r>
          </w:p>
        </w:tc>
        <w:tc>
          <w:tcPr>
            <w:tcW w:w="1415" w:type="dxa"/>
            <w:vAlign w:val="center"/>
          </w:tcPr>
          <w:p w14:paraId="446D76E9" w14:textId="77777777" w:rsidR="00C0220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677AA94" w14:textId="77777777" w:rsidR="00C02200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27D7B2C1" w14:textId="77777777" w:rsidR="00C0220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8F1586D" w14:textId="77777777" w:rsidR="00C0220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DDA1DEB" w14:textId="77777777" w:rsidR="00C02200" w:rsidRDefault="00000000">
            <w:r>
              <w:t>0</w:t>
            </w:r>
          </w:p>
        </w:tc>
        <w:tc>
          <w:tcPr>
            <w:tcW w:w="1398" w:type="dxa"/>
            <w:vAlign w:val="center"/>
          </w:tcPr>
          <w:p w14:paraId="33BAB5C9" w14:textId="77777777" w:rsidR="00C02200" w:rsidRDefault="00000000">
            <w:r>
              <w:t>0</w:t>
            </w:r>
          </w:p>
        </w:tc>
      </w:tr>
      <w:tr w:rsidR="00C02200" w14:paraId="323CD5FF" w14:textId="77777777">
        <w:tc>
          <w:tcPr>
            <w:tcW w:w="1115" w:type="dxa"/>
            <w:shd w:val="clear" w:color="auto" w:fill="E6E6E6"/>
            <w:vAlign w:val="center"/>
          </w:tcPr>
          <w:p w14:paraId="58B696E8" w14:textId="77777777" w:rsidR="00C02200" w:rsidRDefault="00000000">
            <w:r>
              <w:t>60~80</w:t>
            </w:r>
          </w:p>
        </w:tc>
        <w:tc>
          <w:tcPr>
            <w:tcW w:w="1415" w:type="dxa"/>
            <w:vAlign w:val="center"/>
          </w:tcPr>
          <w:p w14:paraId="6FC82329" w14:textId="77777777" w:rsidR="00C0220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BF9D6C6" w14:textId="77777777" w:rsidR="00C02200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6AB165EF" w14:textId="77777777" w:rsidR="00C0220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2A07357" w14:textId="77777777" w:rsidR="00C0220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075B190" w14:textId="77777777" w:rsidR="00C02200" w:rsidRDefault="00000000">
            <w:r>
              <w:t>0</w:t>
            </w:r>
          </w:p>
        </w:tc>
        <w:tc>
          <w:tcPr>
            <w:tcW w:w="1398" w:type="dxa"/>
            <w:vAlign w:val="center"/>
          </w:tcPr>
          <w:p w14:paraId="4E29BCCD" w14:textId="77777777" w:rsidR="00C02200" w:rsidRDefault="00000000">
            <w:r>
              <w:t>0</w:t>
            </w:r>
          </w:p>
        </w:tc>
      </w:tr>
      <w:tr w:rsidR="00C02200" w14:paraId="4B6E712D" w14:textId="77777777">
        <w:tc>
          <w:tcPr>
            <w:tcW w:w="1115" w:type="dxa"/>
            <w:shd w:val="clear" w:color="auto" w:fill="E6E6E6"/>
            <w:vAlign w:val="center"/>
          </w:tcPr>
          <w:p w14:paraId="62EA6316" w14:textId="77777777" w:rsidR="00C02200" w:rsidRDefault="00000000">
            <w:r>
              <w:t>80~100</w:t>
            </w:r>
          </w:p>
        </w:tc>
        <w:tc>
          <w:tcPr>
            <w:tcW w:w="1415" w:type="dxa"/>
            <w:vAlign w:val="center"/>
          </w:tcPr>
          <w:p w14:paraId="54E83FD2" w14:textId="77777777" w:rsidR="00C0220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CE54CA7" w14:textId="77777777" w:rsidR="00C02200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33BA9C0E" w14:textId="77777777" w:rsidR="00C0220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9018274" w14:textId="77777777" w:rsidR="00C0220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9F66CE9" w14:textId="77777777" w:rsidR="00C02200" w:rsidRDefault="00000000">
            <w:r>
              <w:t>0</w:t>
            </w:r>
          </w:p>
        </w:tc>
        <w:tc>
          <w:tcPr>
            <w:tcW w:w="1398" w:type="dxa"/>
            <w:vAlign w:val="center"/>
          </w:tcPr>
          <w:p w14:paraId="2DBD1F81" w14:textId="77777777" w:rsidR="00C02200" w:rsidRDefault="00000000">
            <w:r>
              <w:t>0</w:t>
            </w:r>
          </w:p>
        </w:tc>
      </w:tr>
      <w:tr w:rsidR="00C02200" w14:paraId="3E1AB569" w14:textId="77777777">
        <w:tc>
          <w:tcPr>
            <w:tcW w:w="1115" w:type="dxa"/>
            <w:shd w:val="clear" w:color="auto" w:fill="E6E6E6"/>
            <w:vAlign w:val="center"/>
          </w:tcPr>
          <w:p w14:paraId="66F8B8F7" w14:textId="77777777" w:rsidR="00C02200" w:rsidRDefault="00000000">
            <w:r>
              <w:t>&gt;100</w:t>
            </w:r>
          </w:p>
        </w:tc>
        <w:tc>
          <w:tcPr>
            <w:tcW w:w="1415" w:type="dxa"/>
            <w:vAlign w:val="center"/>
          </w:tcPr>
          <w:p w14:paraId="6EDCD1F7" w14:textId="77777777" w:rsidR="00C0220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86FE2B3" w14:textId="77777777" w:rsidR="00C02200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6758AB24" w14:textId="77777777" w:rsidR="00C02200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14:paraId="4FAA742C" w14:textId="77777777" w:rsidR="00C02200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9378BA2" w14:textId="77777777" w:rsidR="00C02200" w:rsidRDefault="00000000">
            <w:r>
              <w:t>0</w:t>
            </w:r>
          </w:p>
        </w:tc>
        <w:tc>
          <w:tcPr>
            <w:tcW w:w="1398" w:type="dxa"/>
            <w:vAlign w:val="center"/>
          </w:tcPr>
          <w:p w14:paraId="42F4A2EA" w14:textId="77777777" w:rsidR="00C02200" w:rsidRDefault="00000000">
            <w:r>
              <w:t>0</w:t>
            </w:r>
          </w:p>
        </w:tc>
      </w:tr>
      <w:tr w:rsidR="00C02200" w14:paraId="2EA7BE8C" w14:textId="77777777">
        <w:tc>
          <w:tcPr>
            <w:tcW w:w="1115" w:type="dxa"/>
            <w:shd w:val="clear" w:color="auto" w:fill="E6E6E6"/>
            <w:vAlign w:val="center"/>
          </w:tcPr>
          <w:p w14:paraId="21AE6526" w14:textId="77777777" w:rsidR="00C02200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3A6B1AC7" w14:textId="77777777" w:rsidR="00C02200" w:rsidRDefault="00000000">
            <w:r>
              <w:t>384076</w:t>
            </w:r>
          </w:p>
        </w:tc>
        <w:tc>
          <w:tcPr>
            <w:tcW w:w="1273" w:type="dxa"/>
            <w:vAlign w:val="center"/>
          </w:tcPr>
          <w:p w14:paraId="39EF1212" w14:textId="77777777" w:rsidR="00C02200" w:rsidRDefault="00000000">
            <w:r>
              <w:t>732</w:t>
            </w:r>
          </w:p>
        </w:tc>
        <w:tc>
          <w:tcPr>
            <w:tcW w:w="1415" w:type="dxa"/>
            <w:vAlign w:val="center"/>
          </w:tcPr>
          <w:p w14:paraId="239504D9" w14:textId="77777777" w:rsidR="00C02200" w:rsidRDefault="00C02200"/>
        </w:tc>
        <w:tc>
          <w:tcPr>
            <w:tcW w:w="1415" w:type="dxa"/>
            <w:vAlign w:val="center"/>
          </w:tcPr>
          <w:p w14:paraId="26E7B72D" w14:textId="77777777" w:rsidR="00C02200" w:rsidRDefault="00000000">
            <w:r>
              <w:t>9602</w:t>
            </w:r>
          </w:p>
        </w:tc>
        <w:tc>
          <w:tcPr>
            <w:tcW w:w="1273" w:type="dxa"/>
            <w:vAlign w:val="center"/>
          </w:tcPr>
          <w:p w14:paraId="226AF19F" w14:textId="77777777" w:rsidR="00C02200" w:rsidRDefault="00000000">
            <w:r>
              <w:t>34404</w:t>
            </w:r>
          </w:p>
        </w:tc>
        <w:tc>
          <w:tcPr>
            <w:tcW w:w="1398" w:type="dxa"/>
            <w:vAlign w:val="center"/>
          </w:tcPr>
          <w:p w14:paraId="7BC4240B" w14:textId="77777777" w:rsidR="00C02200" w:rsidRDefault="00000000">
            <w:r>
              <w:t>5856</w:t>
            </w:r>
          </w:p>
        </w:tc>
      </w:tr>
    </w:tbl>
    <w:p w14:paraId="7445C0C5" w14:textId="77777777" w:rsidR="00C02200" w:rsidRDefault="00000000">
      <w:pPr>
        <w:pStyle w:val="2"/>
        <w:widowControl w:val="0"/>
        <w:rPr>
          <w:kern w:val="2"/>
        </w:rPr>
      </w:pPr>
      <w:bookmarkStart w:id="112" w:name="_Toc185685800"/>
      <w:r>
        <w:rPr>
          <w:kern w:val="2"/>
        </w:rPr>
        <w:t>照明</w:t>
      </w:r>
      <w:bookmarkEnd w:id="11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C02200" w14:paraId="314A1E49" w14:textId="77777777">
        <w:tc>
          <w:tcPr>
            <w:tcW w:w="3135" w:type="dxa"/>
            <w:shd w:val="clear" w:color="auto" w:fill="E6E6E6"/>
            <w:vAlign w:val="center"/>
          </w:tcPr>
          <w:p w14:paraId="33014372" w14:textId="77777777" w:rsidR="00C02200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2854C3F" w14:textId="77777777" w:rsidR="00C02200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CAF2F0" w14:textId="77777777" w:rsidR="00C02200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AD6CA2A" w14:textId="77777777" w:rsidR="00C02200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D167318" w14:textId="77777777" w:rsidR="00C02200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C02200" w14:paraId="24A09EFD" w14:textId="77777777">
        <w:tc>
          <w:tcPr>
            <w:tcW w:w="3135" w:type="dxa"/>
            <w:vAlign w:val="center"/>
          </w:tcPr>
          <w:p w14:paraId="0378A3B3" w14:textId="77777777" w:rsidR="00C02200" w:rsidRDefault="00000000">
            <w:r>
              <w:t>一般超市</w:t>
            </w:r>
          </w:p>
        </w:tc>
        <w:tc>
          <w:tcPr>
            <w:tcW w:w="1697" w:type="dxa"/>
            <w:vAlign w:val="center"/>
          </w:tcPr>
          <w:p w14:paraId="462CC0F3" w14:textId="77777777" w:rsidR="00C02200" w:rsidRDefault="00000000">
            <w:r>
              <w:t>36.30</w:t>
            </w:r>
          </w:p>
        </w:tc>
        <w:tc>
          <w:tcPr>
            <w:tcW w:w="1131" w:type="dxa"/>
            <w:vAlign w:val="center"/>
          </w:tcPr>
          <w:p w14:paraId="3DF30996" w14:textId="77777777" w:rsidR="00C0220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FC39B21" w14:textId="77777777" w:rsidR="00C02200" w:rsidRDefault="00000000">
            <w:r>
              <w:t>118</w:t>
            </w:r>
          </w:p>
        </w:tc>
        <w:tc>
          <w:tcPr>
            <w:tcW w:w="1862" w:type="dxa"/>
            <w:vAlign w:val="center"/>
          </w:tcPr>
          <w:p w14:paraId="7E232072" w14:textId="77777777" w:rsidR="00C02200" w:rsidRDefault="00000000">
            <w:r>
              <w:t>4289</w:t>
            </w:r>
          </w:p>
        </w:tc>
      </w:tr>
      <w:tr w:rsidR="00C02200" w14:paraId="2C16B8F0" w14:textId="77777777">
        <w:tc>
          <w:tcPr>
            <w:tcW w:w="3135" w:type="dxa"/>
            <w:vAlign w:val="center"/>
          </w:tcPr>
          <w:p w14:paraId="41002734" w14:textId="77777777" w:rsidR="00C02200" w:rsidRDefault="00000000">
            <w:r>
              <w:t>休息室</w:t>
            </w:r>
          </w:p>
        </w:tc>
        <w:tc>
          <w:tcPr>
            <w:tcW w:w="1697" w:type="dxa"/>
            <w:vAlign w:val="center"/>
          </w:tcPr>
          <w:p w14:paraId="3DECC0D2" w14:textId="77777777" w:rsidR="00C02200" w:rsidRDefault="00000000">
            <w:r>
              <w:t>26.00</w:t>
            </w:r>
          </w:p>
        </w:tc>
        <w:tc>
          <w:tcPr>
            <w:tcW w:w="1131" w:type="dxa"/>
            <w:vAlign w:val="center"/>
          </w:tcPr>
          <w:p w14:paraId="3EAE0457" w14:textId="77777777" w:rsidR="00C0220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4E96575" w14:textId="77777777" w:rsidR="00C02200" w:rsidRDefault="00000000">
            <w:r>
              <w:t>113</w:t>
            </w:r>
          </w:p>
        </w:tc>
        <w:tc>
          <w:tcPr>
            <w:tcW w:w="1862" w:type="dxa"/>
            <w:vAlign w:val="center"/>
          </w:tcPr>
          <w:p w14:paraId="78E609E6" w14:textId="77777777" w:rsidR="00C02200" w:rsidRDefault="00000000">
            <w:r>
              <w:t>2948</w:t>
            </w:r>
          </w:p>
        </w:tc>
      </w:tr>
      <w:tr w:rsidR="00C02200" w14:paraId="1DAF2F76" w14:textId="77777777">
        <w:tc>
          <w:tcPr>
            <w:tcW w:w="3135" w:type="dxa"/>
            <w:vAlign w:val="center"/>
          </w:tcPr>
          <w:p w14:paraId="7EC196BE" w14:textId="77777777" w:rsidR="00C02200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63C0E2C5" w14:textId="77777777" w:rsidR="00C02200" w:rsidRDefault="00000000">
            <w:r>
              <w:t>13.53</w:t>
            </w:r>
          </w:p>
        </w:tc>
        <w:tc>
          <w:tcPr>
            <w:tcW w:w="1131" w:type="dxa"/>
            <w:vAlign w:val="center"/>
          </w:tcPr>
          <w:p w14:paraId="79C88132" w14:textId="77777777" w:rsidR="00C02200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1C114F01" w14:textId="77777777" w:rsidR="00C02200" w:rsidRDefault="00000000">
            <w:r>
              <w:t>190</w:t>
            </w:r>
          </w:p>
        </w:tc>
        <w:tc>
          <w:tcPr>
            <w:tcW w:w="1862" w:type="dxa"/>
            <w:vAlign w:val="center"/>
          </w:tcPr>
          <w:p w14:paraId="5F10AC4F" w14:textId="77777777" w:rsidR="00C02200" w:rsidRDefault="00000000">
            <w:r>
              <w:t>2565</w:t>
            </w:r>
          </w:p>
        </w:tc>
      </w:tr>
      <w:tr w:rsidR="00C02200" w14:paraId="41FF877D" w14:textId="77777777">
        <w:tc>
          <w:tcPr>
            <w:tcW w:w="3135" w:type="dxa"/>
            <w:vAlign w:val="center"/>
          </w:tcPr>
          <w:p w14:paraId="64BC96C2" w14:textId="77777777" w:rsidR="00C02200" w:rsidRDefault="00000000">
            <w:r>
              <w:t>健身房</w:t>
            </w:r>
          </w:p>
        </w:tc>
        <w:tc>
          <w:tcPr>
            <w:tcW w:w="1697" w:type="dxa"/>
            <w:vAlign w:val="center"/>
          </w:tcPr>
          <w:p w14:paraId="31F088F6" w14:textId="77777777" w:rsidR="00C02200" w:rsidRDefault="00000000">
            <w:r>
              <w:t>15.00</w:t>
            </w:r>
          </w:p>
        </w:tc>
        <w:tc>
          <w:tcPr>
            <w:tcW w:w="1131" w:type="dxa"/>
            <w:vAlign w:val="center"/>
          </w:tcPr>
          <w:p w14:paraId="73C32233" w14:textId="77777777" w:rsidR="00C02200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200400C1" w14:textId="77777777" w:rsidR="00C02200" w:rsidRDefault="00000000">
            <w:r>
              <w:t>975</w:t>
            </w:r>
          </w:p>
        </w:tc>
        <w:tc>
          <w:tcPr>
            <w:tcW w:w="1862" w:type="dxa"/>
            <w:vAlign w:val="center"/>
          </w:tcPr>
          <w:p w14:paraId="549DBA43" w14:textId="77777777" w:rsidR="00C02200" w:rsidRDefault="00000000">
            <w:r>
              <w:t>14620</w:t>
            </w:r>
          </w:p>
        </w:tc>
      </w:tr>
      <w:tr w:rsidR="00C02200" w14:paraId="09DB52DB" w14:textId="77777777">
        <w:tc>
          <w:tcPr>
            <w:tcW w:w="3135" w:type="dxa"/>
            <w:vAlign w:val="center"/>
          </w:tcPr>
          <w:p w14:paraId="02FD9683" w14:textId="77777777" w:rsidR="00C02200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5583D9BC" w14:textId="77777777" w:rsidR="00C02200" w:rsidRDefault="00000000">
            <w:r>
              <w:t>9.00</w:t>
            </w:r>
          </w:p>
        </w:tc>
        <w:tc>
          <w:tcPr>
            <w:tcW w:w="1131" w:type="dxa"/>
            <w:vAlign w:val="center"/>
          </w:tcPr>
          <w:p w14:paraId="3E44D957" w14:textId="77777777" w:rsidR="00C02200" w:rsidRDefault="00000000">
            <w:r>
              <w:t>33</w:t>
            </w:r>
          </w:p>
        </w:tc>
        <w:tc>
          <w:tcPr>
            <w:tcW w:w="1522" w:type="dxa"/>
            <w:vAlign w:val="center"/>
          </w:tcPr>
          <w:p w14:paraId="7252B97E" w14:textId="77777777" w:rsidR="00C02200" w:rsidRDefault="00000000">
            <w:r>
              <w:t>545</w:t>
            </w:r>
          </w:p>
        </w:tc>
        <w:tc>
          <w:tcPr>
            <w:tcW w:w="1862" w:type="dxa"/>
            <w:vAlign w:val="center"/>
          </w:tcPr>
          <w:p w14:paraId="6AA2FD46" w14:textId="77777777" w:rsidR="00C02200" w:rsidRDefault="00000000">
            <w:r>
              <w:t>4908</w:t>
            </w:r>
          </w:p>
        </w:tc>
      </w:tr>
      <w:tr w:rsidR="00C02200" w14:paraId="62678570" w14:textId="77777777">
        <w:tc>
          <w:tcPr>
            <w:tcW w:w="3135" w:type="dxa"/>
            <w:vAlign w:val="center"/>
          </w:tcPr>
          <w:p w14:paraId="3E0648AA" w14:textId="77777777" w:rsidR="00C02200" w:rsidRDefault="00000000">
            <w:proofErr w:type="gramStart"/>
            <w:r>
              <w:t>台球房</w:t>
            </w:r>
            <w:proofErr w:type="gramEnd"/>
          </w:p>
        </w:tc>
        <w:tc>
          <w:tcPr>
            <w:tcW w:w="1697" w:type="dxa"/>
            <w:vAlign w:val="center"/>
          </w:tcPr>
          <w:p w14:paraId="121E88F0" w14:textId="77777777" w:rsidR="00C02200" w:rsidRDefault="00000000">
            <w:r>
              <w:t>34.95</w:t>
            </w:r>
          </w:p>
        </w:tc>
        <w:tc>
          <w:tcPr>
            <w:tcW w:w="1131" w:type="dxa"/>
            <w:vAlign w:val="center"/>
          </w:tcPr>
          <w:p w14:paraId="3878173C" w14:textId="77777777" w:rsidR="00C0220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2202D8A" w14:textId="77777777" w:rsidR="00C02200" w:rsidRDefault="00000000">
            <w:r>
              <w:t>126</w:t>
            </w:r>
          </w:p>
        </w:tc>
        <w:tc>
          <w:tcPr>
            <w:tcW w:w="1862" w:type="dxa"/>
            <w:vAlign w:val="center"/>
          </w:tcPr>
          <w:p w14:paraId="577FF1AE" w14:textId="77777777" w:rsidR="00C02200" w:rsidRDefault="00000000">
            <w:r>
              <w:t>4404</w:t>
            </w:r>
          </w:p>
        </w:tc>
      </w:tr>
      <w:tr w:rsidR="00C02200" w14:paraId="342B9AFE" w14:textId="77777777">
        <w:tc>
          <w:tcPr>
            <w:tcW w:w="3135" w:type="dxa"/>
            <w:vAlign w:val="center"/>
          </w:tcPr>
          <w:p w14:paraId="387702BD" w14:textId="77777777" w:rsidR="00C02200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48B0D976" w14:textId="77777777" w:rsidR="00C02200" w:rsidRDefault="00000000">
            <w:r>
              <w:t>12.00</w:t>
            </w:r>
          </w:p>
        </w:tc>
        <w:tc>
          <w:tcPr>
            <w:tcW w:w="1131" w:type="dxa"/>
            <w:vAlign w:val="center"/>
          </w:tcPr>
          <w:p w14:paraId="439364AD" w14:textId="77777777" w:rsidR="00C02200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088A0E67" w14:textId="77777777" w:rsidR="00C02200" w:rsidRDefault="00000000">
            <w:r>
              <w:t>2439</w:t>
            </w:r>
          </w:p>
        </w:tc>
        <w:tc>
          <w:tcPr>
            <w:tcW w:w="1862" w:type="dxa"/>
            <w:vAlign w:val="center"/>
          </w:tcPr>
          <w:p w14:paraId="335738D2" w14:textId="77777777" w:rsidR="00C02200" w:rsidRDefault="00000000">
            <w:r>
              <w:t>29273</w:t>
            </w:r>
          </w:p>
        </w:tc>
      </w:tr>
      <w:tr w:rsidR="00C02200" w14:paraId="4F16D644" w14:textId="77777777">
        <w:tc>
          <w:tcPr>
            <w:tcW w:w="3135" w:type="dxa"/>
            <w:vAlign w:val="center"/>
          </w:tcPr>
          <w:p w14:paraId="07E5DFCA" w14:textId="77777777" w:rsidR="00C02200" w:rsidRDefault="00000000">
            <w:r>
              <w:t>展示区</w:t>
            </w:r>
          </w:p>
        </w:tc>
        <w:tc>
          <w:tcPr>
            <w:tcW w:w="1697" w:type="dxa"/>
            <w:vAlign w:val="center"/>
          </w:tcPr>
          <w:p w14:paraId="18C6EFDF" w14:textId="77777777" w:rsidR="00C02200" w:rsidRDefault="00000000">
            <w:r>
              <w:t>15.00</w:t>
            </w:r>
          </w:p>
        </w:tc>
        <w:tc>
          <w:tcPr>
            <w:tcW w:w="1131" w:type="dxa"/>
            <w:vAlign w:val="center"/>
          </w:tcPr>
          <w:p w14:paraId="22ED0D4A" w14:textId="77777777" w:rsidR="00C0220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B238A19" w14:textId="77777777" w:rsidR="00C02200" w:rsidRDefault="00000000">
            <w:r>
              <w:t>170</w:t>
            </w:r>
          </w:p>
        </w:tc>
        <w:tc>
          <w:tcPr>
            <w:tcW w:w="1862" w:type="dxa"/>
            <w:vAlign w:val="center"/>
          </w:tcPr>
          <w:p w14:paraId="1D75E675" w14:textId="77777777" w:rsidR="00C02200" w:rsidRDefault="00000000">
            <w:r>
              <w:t>2549</w:t>
            </w:r>
          </w:p>
        </w:tc>
      </w:tr>
      <w:tr w:rsidR="00C02200" w14:paraId="3802563F" w14:textId="77777777">
        <w:tc>
          <w:tcPr>
            <w:tcW w:w="3135" w:type="dxa"/>
            <w:vAlign w:val="center"/>
          </w:tcPr>
          <w:p w14:paraId="3A26DEA6" w14:textId="77777777" w:rsidR="00C02200" w:rsidRDefault="00000000">
            <w:r>
              <w:t>报告厅</w:t>
            </w:r>
          </w:p>
        </w:tc>
        <w:tc>
          <w:tcPr>
            <w:tcW w:w="1697" w:type="dxa"/>
            <w:vAlign w:val="center"/>
          </w:tcPr>
          <w:p w14:paraId="00384805" w14:textId="77777777" w:rsidR="00C02200" w:rsidRDefault="00000000">
            <w:r>
              <w:t>40.50</w:t>
            </w:r>
          </w:p>
        </w:tc>
        <w:tc>
          <w:tcPr>
            <w:tcW w:w="1131" w:type="dxa"/>
            <w:vAlign w:val="center"/>
          </w:tcPr>
          <w:p w14:paraId="0A2FA6C3" w14:textId="77777777" w:rsidR="00C0220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11D2A21" w14:textId="77777777" w:rsidR="00C02200" w:rsidRDefault="00000000">
            <w:r>
              <w:t>170</w:t>
            </w:r>
          </w:p>
        </w:tc>
        <w:tc>
          <w:tcPr>
            <w:tcW w:w="1862" w:type="dxa"/>
            <w:vAlign w:val="center"/>
          </w:tcPr>
          <w:p w14:paraId="36E63169" w14:textId="77777777" w:rsidR="00C02200" w:rsidRDefault="00000000">
            <w:r>
              <w:t>6882</w:t>
            </w:r>
          </w:p>
        </w:tc>
      </w:tr>
      <w:tr w:rsidR="00C02200" w14:paraId="159FE410" w14:textId="77777777">
        <w:tc>
          <w:tcPr>
            <w:tcW w:w="3135" w:type="dxa"/>
            <w:vAlign w:val="center"/>
          </w:tcPr>
          <w:p w14:paraId="4CB38534" w14:textId="77777777" w:rsidR="00C02200" w:rsidRDefault="00000000">
            <w:r>
              <w:t>文印间</w:t>
            </w:r>
          </w:p>
        </w:tc>
        <w:tc>
          <w:tcPr>
            <w:tcW w:w="1697" w:type="dxa"/>
            <w:vAlign w:val="center"/>
          </w:tcPr>
          <w:p w14:paraId="1E09FF53" w14:textId="77777777" w:rsidR="00C02200" w:rsidRDefault="00000000">
            <w:r>
              <w:t>15.00</w:t>
            </w:r>
          </w:p>
        </w:tc>
        <w:tc>
          <w:tcPr>
            <w:tcW w:w="1131" w:type="dxa"/>
            <w:vAlign w:val="center"/>
          </w:tcPr>
          <w:p w14:paraId="0094C80E" w14:textId="77777777" w:rsidR="00C0220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6CB7DB3" w14:textId="77777777" w:rsidR="00C02200" w:rsidRDefault="00000000">
            <w:r>
              <w:t>50</w:t>
            </w:r>
          </w:p>
        </w:tc>
        <w:tc>
          <w:tcPr>
            <w:tcW w:w="1862" w:type="dxa"/>
            <w:vAlign w:val="center"/>
          </w:tcPr>
          <w:p w14:paraId="27A23A36" w14:textId="77777777" w:rsidR="00C02200" w:rsidRDefault="00000000">
            <w:r>
              <w:t>756</w:t>
            </w:r>
          </w:p>
        </w:tc>
      </w:tr>
      <w:tr w:rsidR="00C02200" w14:paraId="6014EE07" w14:textId="77777777">
        <w:tc>
          <w:tcPr>
            <w:tcW w:w="3135" w:type="dxa"/>
            <w:vAlign w:val="center"/>
          </w:tcPr>
          <w:p w14:paraId="31FD075D" w14:textId="77777777" w:rsidR="00C02200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5310548C" w14:textId="77777777" w:rsidR="00C02200" w:rsidRDefault="00000000">
            <w:r>
              <w:t>15.00</w:t>
            </w:r>
          </w:p>
        </w:tc>
        <w:tc>
          <w:tcPr>
            <w:tcW w:w="1131" w:type="dxa"/>
            <w:vAlign w:val="center"/>
          </w:tcPr>
          <w:p w14:paraId="34886FED" w14:textId="77777777" w:rsidR="00C02200" w:rsidRDefault="00000000">
            <w:r>
              <w:t>30</w:t>
            </w:r>
          </w:p>
        </w:tc>
        <w:tc>
          <w:tcPr>
            <w:tcW w:w="1522" w:type="dxa"/>
            <w:vAlign w:val="center"/>
          </w:tcPr>
          <w:p w14:paraId="713AB49B" w14:textId="77777777" w:rsidR="00C02200" w:rsidRDefault="00000000">
            <w:r>
              <w:t>1117</w:t>
            </w:r>
          </w:p>
        </w:tc>
        <w:tc>
          <w:tcPr>
            <w:tcW w:w="1862" w:type="dxa"/>
            <w:vAlign w:val="center"/>
          </w:tcPr>
          <w:p w14:paraId="742F9285" w14:textId="77777777" w:rsidR="00C02200" w:rsidRDefault="00000000">
            <w:r>
              <w:t>16755</w:t>
            </w:r>
          </w:p>
        </w:tc>
      </w:tr>
      <w:tr w:rsidR="00C02200" w14:paraId="1837F469" w14:textId="77777777">
        <w:tc>
          <w:tcPr>
            <w:tcW w:w="3135" w:type="dxa"/>
            <w:vAlign w:val="center"/>
          </w:tcPr>
          <w:p w14:paraId="1DFC6A2C" w14:textId="77777777" w:rsidR="00C02200" w:rsidRDefault="00000000">
            <w:r>
              <w:t>更衣室</w:t>
            </w:r>
          </w:p>
        </w:tc>
        <w:tc>
          <w:tcPr>
            <w:tcW w:w="1697" w:type="dxa"/>
            <w:vAlign w:val="center"/>
          </w:tcPr>
          <w:p w14:paraId="7781D579" w14:textId="77777777" w:rsidR="00C02200" w:rsidRDefault="00000000">
            <w:r>
              <w:t>24.00</w:t>
            </w:r>
          </w:p>
        </w:tc>
        <w:tc>
          <w:tcPr>
            <w:tcW w:w="1131" w:type="dxa"/>
            <w:vAlign w:val="center"/>
          </w:tcPr>
          <w:p w14:paraId="4AE78BB3" w14:textId="77777777" w:rsidR="00C0220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FE73EE6" w14:textId="77777777" w:rsidR="00C02200" w:rsidRDefault="00000000">
            <w:r>
              <w:t>47</w:t>
            </w:r>
          </w:p>
        </w:tc>
        <w:tc>
          <w:tcPr>
            <w:tcW w:w="1862" w:type="dxa"/>
            <w:vAlign w:val="center"/>
          </w:tcPr>
          <w:p w14:paraId="5564D478" w14:textId="77777777" w:rsidR="00C02200" w:rsidRDefault="00000000">
            <w:r>
              <w:t>1123</w:t>
            </w:r>
          </w:p>
        </w:tc>
      </w:tr>
      <w:tr w:rsidR="00C02200" w14:paraId="69CD8BA2" w14:textId="77777777">
        <w:tc>
          <w:tcPr>
            <w:tcW w:w="3135" w:type="dxa"/>
            <w:vAlign w:val="center"/>
          </w:tcPr>
          <w:p w14:paraId="35A81A71" w14:textId="77777777" w:rsidR="00C02200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0D0B20AB" w14:textId="77777777" w:rsidR="00C02200" w:rsidRDefault="00000000">
            <w:r>
              <w:t>8.25</w:t>
            </w:r>
          </w:p>
        </w:tc>
        <w:tc>
          <w:tcPr>
            <w:tcW w:w="1131" w:type="dxa"/>
            <w:vAlign w:val="center"/>
          </w:tcPr>
          <w:p w14:paraId="7EF0FBC3" w14:textId="77777777" w:rsidR="00C0220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DF75827" w14:textId="77777777" w:rsidR="00C02200" w:rsidRDefault="00000000">
            <w:r>
              <w:t>47</w:t>
            </w:r>
          </w:p>
        </w:tc>
        <w:tc>
          <w:tcPr>
            <w:tcW w:w="1862" w:type="dxa"/>
            <w:vAlign w:val="center"/>
          </w:tcPr>
          <w:p w14:paraId="14FDDB2A" w14:textId="77777777" w:rsidR="00C02200" w:rsidRDefault="00000000">
            <w:r>
              <w:t>385</w:t>
            </w:r>
          </w:p>
        </w:tc>
      </w:tr>
      <w:tr w:rsidR="00C02200" w14:paraId="00759B49" w14:textId="77777777">
        <w:tc>
          <w:tcPr>
            <w:tcW w:w="3135" w:type="dxa"/>
            <w:vAlign w:val="center"/>
          </w:tcPr>
          <w:p w14:paraId="0D72BA98" w14:textId="77777777" w:rsidR="00C02200" w:rsidRDefault="00000000">
            <w:r>
              <w:t>浴室</w:t>
            </w:r>
          </w:p>
        </w:tc>
        <w:tc>
          <w:tcPr>
            <w:tcW w:w="1697" w:type="dxa"/>
            <w:vAlign w:val="center"/>
          </w:tcPr>
          <w:p w14:paraId="056D0C8C" w14:textId="77777777" w:rsidR="00C02200" w:rsidRDefault="00000000">
            <w:r>
              <w:t>24.00</w:t>
            </w:r>
          </w:p>
        </w:tc>
        <w:tc>
          <w:tcPr>
            <w:tcW w:w="1131" w:type="dxa"/>
            <w:vAlign w:val="center"/>
          </w:tcPr>
          <w:p w14:paraId="43871A98" w14:textId="77777777" w:rsidR="00C0220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1141ADA" w14:textId="77777777" w:rsidR="00C02200" w:rsidRDefault="00000000">
            <w:r>
              <w:t>40</w:t>
            </w:r>
          </w:p>
        </w:tc>
        <w:tc>
          <w:tcPr>
            <w:tcW w:w="1862" w:type="dxa"/>
            <w:vAlign w:val="center"/>
          </w:tcPr>
          <w:p w14:paraId="6B56EAAB" w14:textId="77777777" w:rsidR="00C02200" w:rsidRDefault="00000000">
            <w:r>
              <w:t>965</w:t>
            </w:r>
          </w:p>
        </w:tc>
      </w:tr>
      <w:tr w:rsidR="00C02200" w14:paraId="53B5F5C3" w14:textId="77777777">
        <w:tc>
          <w:tcPr>
            <w:tcW w:w="3135" w:type="dxa"/>
            <w:vAlign w:val="center"/>
          </w:tcPr>
          <w:p w14:paraId="3AD2E80E" w14:textId="77777777" w:rsidR="00C02200" w:rsidRDefault="00000000">
            <w:r>
              <w:t>电子信息机房</w:t>
            </w:r>
          </w:p>
        </w:tc>
        <w:tc>
          <w:tcPr>
            <w:tcW w:w="1697" w:type="dxa"/>
            <w:vAlign w:val="center"/>
          </w:tcPr>
          <w:p w14:paraId="481D4531" w14:textId="77777777" w:rsidR="00C02200" w:rsidRDefault="00000000">
            <w:r>
              <w:t>15.00</w:t>
            </w:r>
          </w:p>
        </w:tc>
        <w:tc>
          <w:tcPr>
            <w:tcW w:w="1131" w:type="dxa"/>
            <w:vAlign w:val="center"/>
          </w:tcPr>
          <w:p w14:paraId="25F44185" w14:textId="77777777" w:rsidR="00C0220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6824131" w14:textId="77777777" w:rsidR="00C02200" w:rsidRDefault="00000000">
            <w:r>
              <w:t>119</w:t>
            </w:r>
          </w:p>
        </w:tc>
        <w:tc>
          <w:tcPr>
            <w:tcW w:w="1862" w:type="dxa"/>
            <w:vAlign w:val="center"/>
          </w:tcPr>
          <w:p w14:paraId="6E0BBF47" w14:textId="77777777" w:rsidR="00C02200" w:rsidRDefault="00000000">
            <w:r>
              <w:t>1782</w:t>
            </w:r>
          </w:p>
        </w:tc>
      </w:tr>
      <w:tr w:rsidR="00C02200" w14:paraId="48858687" w14:textId="77777777">
        <w:tc>
          <w:tcPr>
            <w:tcW w:w="3135" w:type="dxa"/>
            <w:vAlign w:val="center"/>
          </w:tcPr>
          <w:p w14:paraId="06A21422" w14:textId="77777777" w:rsidR="00C02200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12EB0B1C" w14:textId="77777777" w:rsidR="00C0220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E15F1D5" w14:textId="77777777" w:rsidR="00C02200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0AEB6F38" w14:textId="77777777" w:rsidR="00C02200" w:rsidRDefault="00000000">
            <w:r>
              <w:t>10</w:t>
            </w:r>
          </w:p>
        </w:tc>
        <w:tc>
          <w:tcPr>
            <w:tcW w:w="1862" w:type="dxa"/>
            <w:vAlign w:val="center"/>
          </w:tcPr>
          <w:p w14:paraId="05166DF8" w14:textId="77777777" w:rsidR="00C02200" w:rsidRDefault="00000000">
            <w:r>
              <w:t>0</w:t>
            </w:r>
          </w:p>
        </w:tc>
      </w:tr>
      <w:tr w:rsidR="00C02200" w14:paraId="0B501D68" w14:textId="77777777">
        <w:tc>
          <w:tcPr>
            <w:tcW w:w="3135" w:type="dxa"/>
            <w:vAlign w:val="center"/>
          </w:tcPr>
          <w:p w14:paraId="4586D52A" w14:textId="77777777" w:rsidR="00C02200" w:rsidRDefault="00000000">
            <w:r>
              <w:t>绘图室</w:t>
            </w:r>
          </w:p>
        </w:tc>
        <w:tc>
          <w:tcPr>
            <w:tcW w:w="1697" w:type="dxa"/>
            <w:vAlign w:val="center"/>
          </w:tcPr>
          <w:p w14:paraId="60AC8A37" w14:textId="77777777" w:rsidR="00C02200" w:rsidRDefault="00000000">
            <w:r>
              <w:t>15.00</w:t>
            </w:r>
          </w:p>
        </w:tc>
        <w:tc>
          <w:tcPr>
            <w:tcW w:w="1131" w:type="dxa"/>
            <w:vAlign w:val="center"/>
          </w:tcPr>
          <w:p w14:paraId="563F57A4" w14:textId="77777777" w:rsidR="00C0220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7120B7D" w14:textId="77777777" w:rsidR="00C02200" w:rsidRDefault="00000000">
            <w:r>
              <w:t>106</w:t>
            </w:r>
          </w:p>
        </w:tc>
        <w:tc>
          <w:tcPr>
            <w:tcW w:w="1862" w:type="dxa"/>
            <w:vAlign w:val="center"/>
          </w:tcPr>
          <w:p w14:paraId="6A4F9D3D" w14:textId="77777777" w:rsidR="00C02200" w:rsidRDefault="00000000">
            <w:r>
              <w:t>1593</w:t>
            </w:r>
          </w:p>
        </w:tc>
      </w:tr>
      <w:tr w:rsidR="00C02200" w14:paraId="3090256E" w14:textId="77777777">
        <w:tc>
          <w:tcPr>
            <w:tcW w:w="3135" w:type="dxa"/>
            <w:vAlign w:val="center"/>
          </w:tcPr>
          <w:p w14:paraId="1B84D602" w14:textId="77777777" w:rsidR="00C02200" w:rsidRDefault="00000000">
            <w:r>
              <w:t>视屏工作室</w:t>
            </w:r>
          </w:p>
        </w:tc>
        <w:tc>
          <w:tcPr>
            <w:tcW w:w="1697" w:type="dxa"/>
            <w:vAlign w:val="center"/>
          </w:tcPr>
          <w:p w14:paraId="5212B92E" w14:textId="77777777" w:rsidR="00C02200" w:rsidRDefault="00000000">
            <w:r>
              <w:t>15.00</w:t>
            </w:r>
          </w:p>
        </w:tc>
        <w:tc>
          <w:tcPr>
            <w:tcW w:w="1131" w:type="dxa"/>
            <w:vAlign w:val="center"/>
          </w:tcPr>
          <w:p w14:paraId="33570B3A" w14:textId="77777777" w:rsidR="00C0220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D569107" w14:textId="77777777" w:rsidR="00C02200" w:rsidRDefault="00000000">
            <w:r>
              <w:t>119</w:t>
            </w:r>
          </w:p>
        </w:tc>
        <w:tc>
          <w:tcPr>
            <w:tcW w:w="1862" w:type="dxa"/>
            <w:vAlign w:val="center"/>
          </w:tcPr>
          <w:p w14:paraId="6D069507" w14:textId="77777777" w:rsidR="00C02200" w:rsidRDefault="00000000">
            <w:r>
              <w:t>1782</w:t>
            </w:r>
          </w:p>
        </w:tc>
      </w:tr>
      <w:tr w:rsidR="00C02200" w14:paraId="1794C8A6" w14:textId="77777777">
        <w:tc>
          <w:tcPr>
            <w:tcW w:w="3135" w:type="dxa"/>
            <w:vAlign w:val="center"/>
          </w:tcPr>
          <w:p w14:paraId="24F8B86A" w14:textId="77777777" w:rsidR="00C02200" w:rsidRDefault="00000000">
            <w:r>
              <w:lastRenderedPageBreak/>
              <w:t>设备间</w:t>
            </w:r>
          </w:p>
        </w:tc>
        <w:tc>
          <w:tcPr>
            <w:tcW w:w="1697" w:type="dxa"/>
            <w:vAlign w:val="center"/>
          </w:tcPr>
          <w:p w14:paraId="74C790F9" w14:textId="77777777" w:rsidR="00C0220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71191D3" w14:textId="77777777" w:rsidR="00C0220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8141EBF" w14:textId="77777777" w:rsidR="00C02200" w:rsidRDefault="00000000">
            <w:r>
              <w:t>3</w:t>
            </w:r>
          </w:p>
        </w:tc>
        <w:tc>
          <w:tcPr>
            <w:tcW w:w="1862" w:type="dxa"/>
            <w:vAlign w:val="center"/>
          </w:tcPr>
          <w:p w14:paraId="66EC7015" w14:textId="77777777" w:rsidR="00C02200" w:rsidRDefault="00000000">
            <w:r>
              <w:t>0</w:t>
            </w:r>
          </w:p>
        </w:tc>
      </w:tr>
      <w:tr w:rsidR="00C02200" w14:paraId="1C7DDEDD" w14:textId="77777777">
        <w:tc>
          <w:tcPr>
            <w:tcW w:w="3135" w:type="dxa"/>
            <w:vAlign w:val="center"/>
          </w:tcPr>
          <w:p w14:paraId="41E234D0" w14:textId="77777777" w:rsidR="00C02200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1E10E55C" w14:textId="77777777" w:rsidR="00C02200" w:rsidRDefault="00000000">
            <w:r>
              <w:t>12.00</w:t>
            </w:r>
          </w:p>
        </w:tc>
        <w:tc>
          <w:tcPr>
            <w:tcW w:w="1131" w:type="dxa"/>
            <w:vAlign w:val="center"/>
          </w:tcPr>
          <w:p w14:paraId="093BAD14" w14:textId="77777777" w:rsidR="00C0220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16B83A6" w14:textId="77777777" w:rsidR="00C02200" w:rsidRDefault="00000000">
            <w:r>
              <w:t>87</w:t>
            </w:r>
          </w:p>
        </w:tc>
        <w:tc>
          <w:tcPr>
            <w:tcW w:w="1862" w:type="dxa"/>
            <w:vAlign w:val="center"/>
          </w:tcPr>
          <w:p w14:paraId="24A657AA" w14:textId="77777777" w:rsidR="00C02200" w:rsidRDefault="00000000">
            <w:r>
              <w:t>1046</w:t>
            </w:r>
          </w:p>
        </w:tc>
      </w:tr>
      <w:tr w:rsidR="00C02200" w14:paraId="668BA201" w14:textId="77777777">
        <w:tc>
          <w:tcPr>
            <w:tcW w:w="7485" w:type="dxa"/>
            <w:gridSpan w:val="4"/>
            <w:vAlign w:val="center"/>
          </w:tcPr>
          <w:p w14:paraId="23DB906A" w14:textId="77777777" w:rsidR="00C02200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393FFAF7" w14:textId="77777777" w:rsidR="00C02200" w:rsidRDefault="00000000">
            <w:r>
              <w:t>98625</w:t>
            </w:r>
          </w:p>
        </w:tc>
      </w:tr>
    </w:tbl>
    <w:p w14:paraId="15D2FD1F" w14:textId="77777777" w:rsidR="00C02200" w:rsidRDefault="00000000">
      <w:pPr>
        <w:pStyle w:val="2"/>
        <w:widowControl w:val="0"/>
        <w:rPr>
          <w:kern w:val="2"/>
        </w:rPr>
      </w:pPr>
      <w:bookmarkStart w:id="113" w:name="_Toc185685801"/>
      <w:r>
        <w:rPr>
          <w:kern w:val="2"/>
        </w:rPr>
        <w:t>电梯</w:t>
      </w:r>
      <w:bookmarkEnd w:id="113"/>
    </w:p>
    <w:p w14:paraId="5A45524C" w14:textId="77777777" w:rsidR="00C02200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14" w:name="_Toc185685802"/>
      <w:r>
        <w:rPr>
          <w:kern w:val="2"/>
          <w:szCs w:val="24"/>
        </w:rPr>
        <w:t>直梯</w:t>
      </w:r>
      <w:bookmarkEnd w:id="11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C02200" w14:paraId="21961F1F" w14:textId="77777777">
        <w:tc>
          <w:tcPr>
            <w:tcW w:w="1256" w:type="dxa"/>
            <w:shd w:val="clear" w:color="auto" w:fill="E6E6E6"/>
            <w:vAlign w:val="center"/>
          </w:tcPr>
          <w:p w14:paraId="307304C1" w14:textId="77777777" w:rsidR="00C02200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8A1D1B" w14:textId="77777777" w:rsidR="00C02200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88B691B" w14:textId="77777777" w:rsidR="00C02200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74BF18C" w14:textId="77777777" w:rsidR="00C02200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7E5F4C" w14:textId="77777777" w:rsidR="00C02200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61AE5D6" w14:textId="77777777" w:rsidR="00C02200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F02D12" w14:textId="77777777" w:rsidR="00C02200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8FDB559" w14:textId="77777777" w:rsidR="00C02200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22FECE" w14:textId="77777777" w:rsidR="00C02200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C02200" w14:paraId="3A1959D3" w14:textId="77777777">
        <w:tc>
          <w:tcPr>
            <w:tcW w:w="1256" w:type="dxa"/>
            <w:vAlign w:val="center"/>
          </w:tcPr>
          <w:p w14:paraId="1734AC86" w14:textId="77777777" w:rsidR="00C02200" w:rsidRDefault="00000000">
            <w:proofErr w:type="gramStart"/>
            <w:r>
              <w:t>直梯</w:t>
            </w:r>
            <w:proofErr w:type="gramEnd"/>
            <w:r>
              <w:t>1</w:t>
            </w:r>
          </w:p>
        </w:tc>
        <w:tc>
          <w:tcPr>
            <w:tcW w:w="1556" w:type="dxa"/>
            <w:vAlign w:val="center"/>
          </w:tcPr>
          <w:p w14:paraId="5ACB565D" w14:textId="77777777" w:rsidR="00C02200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45BD04C7" w14:textId="77777777" w:rsidR="00C02200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7F6D1BB5" w14:textId="77777777" w:rsidR="00C02200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17CCF1A8" w14:textId="77777777" w:rsidR="00C02200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2C5F7A19" w14:textId="77777777" w:rsidR="00C02200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65DBD02B" w14:textId="77777777" w:rsidR="00C02200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3CCDFF93" w14:textId="77777777" w:rsidR="00C02200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45D29134" w14:textId="77777777" w:rsidR="00C02200" w:rsidRDefault="00000000">
            <w:r>
              <w:t>7510</w:t>
            </w:r>
          </w:p>
        </w:tc>
      </w:tr>
      <w:tr w:rsidR="00C02200" w14:paraId="45D8C23A" w14:textId="77777777">
        <w:tc>
          <w:tcPr>
            <w:tcW w:w="8185" w:type="dxa"/>
            <w:gridSpan w:val="8"/>
            <w:vAlign w:val="center"/>
          </w:tcPr>
          <w:p w14:paraId="7997B6A3" w14:textId="77777777" w:rsidR="00C02200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4C4673E4" w14:textId="77777777" w:rsidR="00C02200" w:rsidRDefault="00000000">
            <w:r>
              <w:t>7510</w:t>
            </w:r>
          </w:p>
        </w:tc>
      </w:tr>
    </w:tbl>
    <w:p w14:paraId="27A00117" w14:textId="77777777" w:rsidR="00C02200" w:rsidRDefault="00000000">
      <w:pPr>
        <w:pStyle w:val="2"/>
        <w:widowControl w:val="0"/>
        <w:rPr>
          <w:kern w:val="2"/>
        </w:rPr>
      </w:pPr>
      <w:bookmarkStart w:id="115" w:name="_Toc185685803"/>
      <w:r>
        <w:rPr>
          <w:kern w:val="2"/>
        </w:rPr>
        <w:t>光伏发电</w:t>
      </w:r>
      <w:bookmarkEnd w:id="11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C02200" w14:paraId="6FFA61CF" w14:textId="77777777">
        <w:tc>
          <w:tcPr>
            <w:tcW w:w="3395" w:type="dxa"/>
            <w:shd w:val="clear" w:color="auto" w:fill="E6E6E6"/>
            <w:vAlign w:val="center"/>
          </w:tcPr>
          <w:p w14:paraId="405696EA" w14:textId="77777777" w:rsidR="00C02200" w:rsidRDefault="00000000">
            <w:pPr>
              <w:jc w:val="center"/>
            </w:pPr>
            <w:r>
              <w:t>月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54E85464" w14:textId="77777777" w:rsidR="00C02200" w:rsidRDefault="00000000">
            <w:pPr>
              <w:jc w:val="center"/>
            </w:pPr>
            <w:r>
              <w:t>发电量</w:t>
            </w:r>
            <w:r>
              <w:t>(kWh)</w:t>
            </w:r>
          </w:p>
        </w:tc>
      </w:tr>
      <w:tr w:rsidR="00C02200" w14:paraId="425B8B33" w14:textId="77777777">
        <w:tc>
          <w:tcPr>
            <w:tcW w:w="3395" w:type="dxa"/>
            <w:vAlign w:val="center"/>
          </w:tcPr>
          <w:p w14:paraId="73872819" w14:textId="77777777" w:rsidR="00C02200" w:rsidRDefault="00000000">
            <w:pPr>
              <w:jc w:val="center"/>
            </w:pPr>
            <w:r>
              <w:t>1</w:t>
            </w:r>
          </w:p>
        </w:tc>
        <w:tc>
          <w:tcPr>
            <w:tcW w:w="5931" w:type="dxa"/>
            <w:vAlign w:val="center"/>
          </w:tcPr>
          <w:p w14:paraId="231A487C" w14:textId="77777777" w:rsidR="00C02200" w:rsidRDefault="00000000">
            <w:pPr>
              <w:jc w:val="center"/>
            </w:pPr>
            <w:r>
              <w:t>13640</w:t>
            </w:r>
          </w:p>
        </w:tc>
      </w:tr>
      <w:tr w:rsidR="00C02200" w14:paraId="2E70A667" w14:textId="77777777">
        <w:tc>
          <w:tcPr>
            <w:tcW w:w="3395" w:type="dxa"/>
            <w:vAlign w:val="center"/>
          </w:tcPr>
          <w:p w14:paraId="4CF7E850" w14:textId="77777777" w:rsidR="00C02200" w:rsidRDefault="00000000">
            <w:pPr>
              <w:jc w:val="center"/>
            </w:pPr>
            <w:r>
              <w:t>2</w:t>
            </w:r>
          </w:p>
        </w:tc>
        <w:tc>
          <w:tcPr>
            <w:tcW w:w="5931" w:type="dxa"/>
            <w:vAlign w:val="center"/>
          </w:tcPr>
          <w:p w14:paraId="5D981529" w14:textId="77777777" w:rsidR="00C02200" w:rsidRDefault="00000000">
            <w:pPr>
              <w:jc w:val="center"/>
            </w:pPr>
            <w:r>
              <w:t>12990</w:t>
            </w:r>
          </w:p>
        </w:tc>
      </w:tr>
      <w:tr w:rsidR="00C02200" w14:paraId="58A71C51" w14:textId="77777777">
        <w:tc>
          <w:tcPr>
            <w:tcW w:w="3395" w:type="dxa"/>
            <w:vAlign w:val="center"/>
          </w:tcPr>
          <w:p w14:paraId="32AC9576" w14:textId="77777777" w:rsidR="00C02200" w:rsidRDefault="00000000">
            <w:pPr>
              <w:jc w:val="center"/>
            </w:pPr>
            <w:r>
              <w:t>3</w:t>
            </w:r>
          </w:p>
        </w:tc>
        <w:tc>
          <w:tcPr>
            <w:tcW w:w="5931" w:type="dxa"/>
            <w:vAlign w:val="center"/>
          </w:tcPr>
          <w:p w14:paraId="21EE93C1" w14:textId="77777777" w:rsidR="00C02200" w:rsidRDefault="00000000">
            <w:pPr>
              <w:jc w:val="center"/>
            </w:pPr>
            <w:r>
              <w:t>25470</w:t>
            </w:r>
          </w:p>
        </w:tc>
      </w:tr>
      <w:tr w:rsidR="00C02200" w14:paraId="4D7E2F5A" w14:textId="77777777">
        <w:tc>
          <w:tcPr>
            <w:tcW w:w="3395" w:type="dxa"/>
            <w:vAlign w:val="center"/>
          </w:tcPr>
          <w:p w14:paraId="1DF63B06" w14:textId="77777777" w:rsidR="00C02200" w:rsidRDefault="00000000">
            <w:pPr>
              <w:jc w:val="center"/>
            </w:pPr>
            <w:r>
              <w:t>4</w:t>
            </w:r>
          </w:p>
        </w:tc>
        <w:tc>
          <w:tcPr>
            <w:tcW w:w="5931" w:type="dxa"/>
            <w:vAlign w:val="center"/>
          </w:tcPr>
          <w:p w14:paraId="0A4328BA" w14:textId="77777777" w:rsidR="00C02200" w:rsidRDefault="00000000">
            <w:pPr>
              <w:jc w:val="center"/>
            </w:pPr>
            <w:r>
              <w:t>29980</w:t>
            </w:r>
          </w:p>
        </w:tc>
      </w:tr>
      <w:tr w:rsidR="00C02200" w14:paraId="377209C9" w14:textId="77777777">
        <w:tc>
          <w:tcPr>
            <w:tcW w:w="3395" w:type="dxa"/>
            <w:vAlign w:val="center"/>
          </w:tcPr>
          <w:p w14:paraId="7CEB69FB" w14:textId="77777777" w:rsidR="00C02200" w:rsidRDefault="00000000">
            <w:pPr>
              <w:jc w:val="center"/>
            </w:pPr>
            <w:r>
              <w:t>5</w:t>
            </w:r>
          </w:p>
        </w:tc>
        <w:tc>
          <w:tcPr>
            <w:tcW w:w="5931" w:type="dxa"/>
            <w:vAlign w:val="center"/>
          </w:tcPr>
          <w:p w14:paraId="6E4DBDAA" w14:textId="77777777" w:rsidR="00C02200" w:rsidRDefault="00000000">
            <w:pPr>
              <w:jc w:val="center"/>
            </w:pPr>
            <w:r>
              <w:t>33340</w:t>
            </w:r>
          </w:p>
        </w:tc>
      </w:tr>
      <w:tr w:rsidR="00C02200" w14:paraId="0997402B" w14:textId="77777777">
        <w:tc>
          <w:tcPr>
            <w:tcW w:w="3395" w:type="dxa"/>
            <w:vAlign w:val="center"/>
          </w:tcPr>
          <w:p w14:paraId="2CEE3492" w14:textId="77777777" w:rsidR="00C02200" w:rsidRDefault="00000000">
            <w:pPr>
              <w:jc w:val="center"/>
            </w:pPr>
            <w:r>
              <w:t>6</w:t>
            </w:r>
          </w:p>
        </w:tc>
        <w:tc>
          <w:tcPr>
            <w:tcW w:w="5931" w:type="dxa"/>
            <w:vAlign w:val="center"/>
          </w:tcPr>
          <w:p w14:paraId="496382A1" w14:textId="77777777" w:rsidR="00C02200" w:rsidRDefault="00000000">
            <w:pPr>
              <w:jc w:val="center"/>
            </w:pPr>
            <w:r>
              <w:t>33380</w:t>
            </w:r>
          </w:p>
        </w:tc>
      </w:tr>
      <w:tr w:rsidR="00C02200" w14:paraId="41586147" w14:textId="77777777">
        <w:tc>
          <w:tcPr>
            <w:tcW w:w="3395" w:type="dxa"/>
            <w:vAlign w:val="center"/>
          </w:tcPr>
          <w:p w14:paraId="0A8577C2" w14:textId="77777777" w:rsidR="00C02200" w:rsidRDefault="00000000">
            <w:pPr>
              <w:jc w:val="center"/>
            </w:pPr>
            <w:r>
              <w:t>7</w:t>
            </w:r>
          </w:p>
        </w:tc>
        <w:tc>
          <w:tcPr>
            <w:tcW w:w="5931" w:type="dxa"/>
            <w:vAlign w:val="center"/>
          </w:tcPr>
          <w:p w14:paraId="3D50018D" w14:textId="77777777" w:rsidR="00C02200" w:rsidRDefault="00000000">
            <w:pPr>
              <w:jc w:val="center"/>
            </w:pPr>
            <w:r>
              <w:t>34520</w:t>
            </w:r>
          </w:p>
        </w:tc>
      </w:tr>
      <w:tr w:rsidR="00C02200" w14:paraId="0C8DFCDB" w14:textId="77777777">
        <w:tc>
          <w:tcPr>
            <w:tcW w:w="3395" w:type="dxa"/>
            <w:vAlign w:val="center"/>
          </w:tcPr>
          <w:p w14:paraId="7698BF93" w14:textId="77777777" w:rsidR="00C02200" w:rsidRDefault="00000000">
            <w:pPr>
              <w:jc w:val="center"/>
            </w:pPr>
            <w:r>
              <w:t>8</w:t>
            </w:r>
          </w:p>
        </w:tc>
        <w:tc>
          <w:tcPr>
            <w:tcW w:w="5931" w:type="dxa"/>
            <w:vAlign w:val="center"/>
          </w:tcPr>
          <w:p w14:paraId="5CFA61FD" w14:textId="77777777" w:rsidR="00C02200" w:rsidRDefault="00000000">
            <w:pPr>
              <w:jc w:val="center"/>
            </w:pPr>
            <w:r>
              <w:t>35610</w:t>
            </w:r>
          </w:p>
        </w:tc>
      </w:tr>
      <w:tr w:rsidR="00C02200" w14:paraId="7848F4CE" w14:textId="77777777">
        <w:tc>
          <w:tcPr>
            <w:tcW w:w="3395" w:type="dxa"/>
            <w:vAlign w:val="center"/>
          </w:tcPr>
          <w:p w14:paraId="3E2A1E26" w14:textId="77777777" w:rsidR="00C02200" w:rsidRDefault="00000000">
            <w:pPr>
              <w:jc w:val="center"/>
            </w:pPr>
            <w:r>
              <w:t>9</w:t>
            </w:r>
          </w:p>
        </w:tc>
        <w:tc>
          <w:tcPr>
            <w:tcW w:w="5931" w:type="dxa"/>
            <w:vAlign w:val="center"/>
          </w:tcPr>
          <w:p w14:paraId="70D3614F" w14:textId="77777777" w:rsidR="00C02200" w:rsidRDefault="00000000">
            <w:pPr>
              <w:jc w:val="center"/>
            </w:pPr>
            <w:r>
              <w:t>19660</w:t>
            </w:r>
          </w:p>
        </w:tc>
      </w:tr>
      <w:tr w:rsidR="00C02200" w14:paraId="29D8F2D6" w14:textId="77777777">
        <w:tc>
          <w:tcPr>
            <w:tcW w:w="3395" w:type="dxa"/>
            <w:vAlign w:val="center"/>
          </w:tcPr>
          <w:p w14:paraId="21E46C43" w14:textId="77777777" w:rsidR="00C02200" w:rsidRDefault="00000000">
            <w:pPr>
              <w:jc w:val="center"/>
            </w:pPr>
            <w:r>
              <w:t>10</w:t>
            </w:r>
          </w:p>
        </w:tc>
        <w:tc>
          <w:tcPr>
            <w:tcW w:w="5931" w:type="dxa"/>
            <w:vAlign w:val="center"/>
          </w:tcPr>
          <w:p w14:paraId="531A0FB2" w14:textId="77777777" w:rsidR="00C02200" w:rsidRDefault="00000000">
            <w:pPr>
              <w:jc w:val="center"/>
            </w:pPr>
            <w:r>
              <w:t>20040</w:t>
            </w:r>
          </w:p>
        </w:tc>
      </w:tr>
      <w:tr w:rsidR="00C02200" w14:paraId="36220114" w14:textId="77777777">
        <w:tc>
          <w:tcPr>
            <w:tcW w:w="3395" w:type="dxa"/>
            <w:vAlign w:val="center"/>
          </w:tcPr>
          <w:p w14:paraId="02E8C70D" w14:textId="77777777" w:rsidR="00C02200" w:rsidRDefault="00000000">
            <w:pPr>
              <w:jc w:val="center"/>
            </w:pPr>
            <w:r>
              <w:t>11</w:t>
            </w:r>
          </w:p>
        </w:tc>
        <w:tc>
          <w:tcPr>
            <w:tcW w:w="5931" w:type="dxa"/>
            <w:vAlign w:val="center"/>
          </w:tcPr>
          <w:p w14:paraId="3728DFE4" w14:textId="77777777" w:rsidR="00C02200" w:rsidRDefault="00000000">
            <w:pPr>
              <w:jc w:val="center"/>
            </w:pPr>
            <w:r>
              <w:t>13350</w:t>
            </w:r>
          </w:p>
        </w:tc>
      </w:tr>
      <w:tr w:rsidR="00C02200" w14:paraId="6CFB6487" w14:textId="77777777">
        <w:tc>
          <w:tcPr>
            <w:tcW w:w="3395" w:type="dxa"/>
            <w:vAlign w:val="center"/>
          </w:tcPr>
          <w:p w14:paraId="51901F2D" w14:textId="77777777" w:rsidR="00C02200" w:rsidRDefault="00000000">
            <w:pPr>
              <w:jc w:val="center"/>
            </w:pPr>
            <w:r>
              <w:t>12</w:t>
            </w:r>
          </w:p>
        </w:tc>
        <w:tc>
          <w:tcPr>
            <w:tcW w:w="5931" w:type="dxa"/>
            <w:vAlign w:val="center"/>
          </w:tcPr>
          <w:p w14:paraId="2108E30E" w14:textId="77777777" w:rsidR="00C02200" w:rsidRDefault="00000000">
            <w:pPr>
              <w:jc w:val="center"/>
            </w:pPr>
            <w:r>
              <w:t>11810</w:t>
            </w:r>
          </w:p>
        </w:tc>
      </w:tr>
      <w:tr w:rsidR="00C02200" w14:paraId="5EBDA65F" w14:textId="77777777">
        <w:tc>
          <w:tcPr>
            <w:tcW w:w="3395" w:type="dxa"/>
            <w:vAlign w:val="center"/>
          </w:tcPr>
          <w:p w14:paraId="034C8416" w14:textId="77777777" w:rsidR="00C02200" w:rsidRDefault="00000000">
            <w:pPr>
              <w:jc w:val="center"/>
            </w:pPr>
            <w:r>
              <w:t>总计</w:t>
            </w:r>
          </w:p>
        </w:tc>
        <w:tc>
          <w:tcPr>
            <w:tcW w:w="5931" w:type="dxa"/>
            <w:vAlign w:val="center"/>
          </w:tcPr>
          <w:p w14:paraId="2973E8FB" w14:textId="77777777" w:rsidR="00C02200" w:rsidRDefault="00000000">
            <w:pPr>
              <w:jc w:val="center"/>
            </w:pPr>
            <w:r>
              <w:t>283790</w:t>
            </w:r>
          </w:p>
        </w:tc>
      </w:tr>
    </w:tbl>
    <w:p w14:paraId="2CA47C67" w14:textId="77777777" w:rsidR="00C02200" w:rsidRDefault="00000000">
      <w:pPr>
        <w:pStyle w:val="2"/>
        <w:widowControl w:val="0"/>
        <w:rPr>
          <w:kern w:val="2"/>
        </w:rPr>
      </w:pPr>
      <w:bookmarkStart w:id="116" w:name="_Toc185685804"/>
      <w:r>
        <w:rPr>
          <w:kern w:val="2"/>
        </w:rPr>
        <w:t>负荷分项统计</w:t>
      </w:r>
      <w:bookmarkEnd w:id="11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C02200" w14:paraId="0BDFF622" w14:textId="77777777">
        <w:tc>
          <w:tcPr>
            <w:tcW w:w="1964" w:type="dxa"/>
            <w:shd w:val="clear" w:color="auto" w:fill="E6E6E6"/>
            <w:vAlign w:val="center"/>
          </w:tcPr>
          <w:p w14:paraId="3D4558DB" w14:textId="77777777" w:rsidR="00C02200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86E9071" w14:textId="77777777" w:rsidR="00C02200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4A81272" w14:textId="77777777" w:rsidR="00C02200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D87FA0" w14:textId="77777777" w:rsidR="00C02200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A4D94B" w14:textId="77777777" w:rsidR="00C02200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30E69D" w14:textId="77777777" w:rsidR="00C02200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40C031A" w14:textId="77777777" w:rsidR="00C02200" w:rsidRDefault="00000000">
            <w:pPr>
              <w:jc w:val="center"/>
            </w:pPr>
            <w:r>
              <w:t>合计</w:t>
            </w:r>
          </w:p>
        </w:tc>
      </w:tr>
      <w:tr w:rsidR="00C02200" w14:paraId="0B38A06A" w14:textId="77777777">
        <w:tc>
          <w:tcPr>
            <w:tcW w:w="1964" w:type="dxa"/>
            <w:shd w:val="clear" w:color="auto" w:fill="E6E6E6"/>
            <w:vAlign w:val="center"/>
          </w:tcPr>
          <w:p w14:paraId="29F2293B" w14:textId="77777777" w:rsidR="00C02200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A247CB9" w14:textId="77777777" w:rsidR="00C02200" w:rsidRDefault="00000000">
            <w:r>
              <w:t>-5.96</w:t>
            </w:r>
          </w:p>
        </w:tc>
        <w:tc>
          <w:tcPr>
            <w:tcW w:w="1273" w:type="dxa"/>
            <w:vAlign w:val="center"/>
          </w:tcPr>
          <w:p w14:paraId="74D19933" w14:textId="77777777" w:rsidR="00C02200" w:rsidRDefault="00000000">
            <w:r>
              <w:t>4.84</w:t>
            </w:r>
          </w:p>
        </w:tc>
        <w:tc>
          <w:tcPr>
            <w:tcW w:w="1131" w:type="dxa"/>
            <w:vAlign w:val="center"/>
          </w:tcPr>
          <w:p w14:paraId="27EF2B1F" w14:textId="77777777" w:rsidR="00C02200" w:rsidRDefault="00000000">
            <w:r>
              <w:t>1.74</w:t>
            </w:r>
          </w:p>
        </w:tc>
        <w:tc>
          <w:tcPr>
            <w:tcW w:w="1131" w:type="dxa"/>
            <w:vAlign w:val="center"/>
          </w:tcPr>
          <w:p w14:paraId="1D5605D4" w14:textId="77777777" w:rsidR="00C02200" w:rsidRDefault="00000000">
            <w:r>
              <w:t>-61.37</w:t>
            </w:r>
          </w:p>
        </w:tc>
        <w:tc>
          <w:tcPr>
            <w:tcW w:w="1131" w:type="dxa"/>
            <w:vAlign w:val="center"/>
          </w:tcPr>
          <w:p w14:paraId="082A4706" w14:textId="77777777" w:rsidR="00C02200" w:rsidRDefault="00000000">
            <w:r>
              <w:t>3.96</w:t>
            </w:r>
          </w:p>
        </w:tc>
        <w:tc>
          <w:tcPr>
            <w:tcW w:w="1415" w:type="dxa"/>
            <w:vAlign w:val="center"/>
          </w:tcPr>
          <w:p w14:paraId="58F35CB6" w14:textId="77777777" w:rsidR="00C02200" w:rsidRDefault="00000000">
            <w:r>
              <w:t>-56.79</w:t>
            </w:r>
          </w:p>
        </w:tc>
      </w:tr>
      <w:tr w:rsidR="00C02200" w14:paraId="00EF9051" w14:textId="77777777">
        <w:tc>
          <w:tcPr>
            <w:tcW w:w="1964" w:type="dxa"/>
            <w:shd w:val="clear" w:color="auto" w:fill="E6E6E6"/>
            <w:vAlign w:val="center"/>
          </w:tcPr>
          <w:p w14:paraId="166EC45F" w14:textId="77777777" w:rsidR="00C02200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2703D64" w14:textId="77777777" w:rsidR="00C02200" w:rsidRDefault="00000000">
            <w:r>
              <w:t>4.43</w:t>
            </w:r>
          </w:p>
        </w:tc>
        <w:tc>
          <w:tcPr>
            <w:tcW w:w="1273" w:type="dxa"/>
            <w:vAlign w:val="center"/>
          </w:tcPr>
          <w:p w14:paraId="16EFE6BE" w14:textId="77777777" w:rsidR="00C02200" w:rsidRDefault="00000000">
            <w:r>
              <w:t>4.69</w:t>
            </w:r>
          </w:p>
        </w:tc>
        <w:tc>
          <w:tcPr>
            <w:tcW w:w="1131" w:type="dxa"/>
            <w:vAlign w:val="center"/>
          </w:tcPr>
          <w:p w14:paraId="0C73D075" w14:textId="77777777" w:rsidR="00C02200" w:rsidRDefault="00000000">
            <w:r>
              <w:t>2.60</w:t>
            </w:r>
          </w:p>
        </w:tc>
        <w:tc>
          <w:tcPr>
            <w:tcW w:w="1131" w:type="dxa"/>
            <w:vAlign w:val="center"/>
          </w:tcPr>
          <w:p w14:paraId="5210CC47" w14:textId="77777777" w:rsidR="00C02200" w:rsidRDefault="00000000">
            <w:r>
              <w:t>79.07</w:t>
            </w:r>
          </w:p>
        </w:tc>
        <w:tc>
          <w:tcPr>
            <w:tcW w:w="1131" w:type="dxa"/>
            <w:vAlign w:val="center"/>
          </w:tcPr>
          <w:p w14:paraId="6979AD56" w14:textId="77777777" w:rsidR="00C02200" w:rsidRDefault="00000000">
            <w:r>
              <w:t>-1.22</w:t>
            </w:r>
          </w:p>
        </w:tc>
        <w:tc>
          <w:tcPr>
            <w:tcW w:w="1415" w:type="dxa"/>
            <w:vAlign w:val="center"/>
          </w:tcPr>
          <w:p w14:paraId="7BFBAB82" w14:textId="77777777" w:rsidR="00C02200" w:rsidRDefault="00000000">
            <w:r>
              <w:t>89.58</w:t>
            </w:r>
          </w:p>
        </w:tc>
      </w:tr>
    </w:tbl>
    <w:p w14:paraId="01803119" w14:textId="77777777" w:rsidR="00C02200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7CE09A90" wp14:editId="4F968DEF">
            <wp:extent cx="5667375" cy="29813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82C01" w14:textId="77777777" w:rsidR="00C02200" w:rsidRDefault="00000000">
      <w:pPr>
        <w:jc w:val="center"/>
      </w:pPr>
      <w:r>
        <w:rPr>
          <w:noProof/>
        </w:rPr>
        <w:drawing>
          <wp:inline distT="0" distB="0" distL="0" distR="0" wp14:anchorId="5DCFDAF8" wp14:editId="0A10516F">
            <wp:extent cx="5667375" cy="29337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CEFE0" w14:textId="77777777" w:rsidR="00C02200" w:rsidRDefault="00000000">
      <w:pPr>
        <w:pStyle w:val="2"/>
      </w:pPr>
      <w:bookmarkStart w:id="117" w:name="_Toc185685805"/>
      <w:r>
        <w:t>逐月负荷表</w:t>
      </w:r>
      <w:bookmarkEnd w:id="11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02200" w14:paraId="7685C651" w14:textId="77777777">
        <w:tc>
          <w:tcPr>
            <w:tcW w:w="854" w:type="dxa"/>
            <w:shd w:val="clear" w:color="auto" w:fill="E6E6E6"/>
            <w:vAlign w:val="center"/>
          </w:tcPr>
          <w:p w14:paraId="22BB36D6" w14:textId="77777777" w:rsidR="00C02200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33726F" w14:textId="77777777" w:rsidR="00C02200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B9B2C3" w14:textId="77777777" w:rsidR="00C02200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0BC3A6" w14:textId="77777777" w:rsidR="00C02200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05D9BDD" w14:textId="77777777" w:rsidR="00C02200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31179E" w14:textId="77777777" w:rsidR="00C02200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063FA4A" w14:textId="77777777" w:rsidR="00C02200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02200" w14:paraId="78A83994" w14:textId="77777777">
        <w:tc>
          <w:tcPr>
            <w:tcW w:w="854" w:type="dxa"/>
            <w:shd w:val="clear" w:color="auto" w:fill="E6E6E6"/>
            <w:vAlign w:val="center"/>
          </w:tcPr>
          <w:p w14:paraId="0515FEAD" w14:textId="77777777" w:rsidR="00C02200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7D7E008" w14:textId="77777777" w:rsidR="00C02200" w:rsidRDefault="00000000">
            <w:pPr>
              <w:jc w:val="right"/>
            </w:pPr>
            <w:r>
              <w:t>151176</w:t>
            </w:r>
          </w:p>
        </w:tc>
        <w:tc>
          <w:tcPr>
            <w:tcW w:w="1188" w:type="dxa"/>
            <w:vAlign w:val="center"/>
          </w:tcPr>
          <w:p w14:paraId="6FBA5AAF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35EC3A" w14:textId="77777777" w:rsidR="00C02200" w:rsidRDefault="00000000">
            <w:pPr>
              <w:jc w:val="right"/>
            </w:pPr>
            <w:r>
              <w:rPr>
                <w:color w:val="FF0000"/>
              </w:rPr>
              <w:t>875.859</w:t>
            </w:r>
          </w:p>
        </w:tc>
        <w:tc>
          <w:tcPr>
            <w:tcW w:w="1862" w:type="dxa"/>
            <w:vAlign w:val="center"/>
          </w:tcPr>
          <w:p w14:paraId="3EB44244" w14:textId="77777777" w:rsidR="00C02200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45EF256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839998" w14:textId="77777777" w:rsidR="00C02200" w:rsidRDefault="00000000">
            <w:r>
              <w:t>--</w:t>
            </w:r>
          </w:p>
        </w:tc>
      </w:tr>
      <w:tr w:rsidR="00C02200" w14:paraId="511D6C74" w14:textId="77777777">
        <w:tc>
          <w:tcPr>
            <w:tcW w:w="854" w:type="dxa"/>
            <w:shd w:val="clear" w:color="auto" w:fill="E6E6E6"/>
            <w:vAlign w:val="center"/>
          </w:tcPr>
          <w:p w14:paraId="68B5C90A" w14:textId="77777777" w:rsidR="00C02200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EE8297" w14:textId="77777777" w:rsidR="00C02200" w:rsidRDefault="00000000">
            <w:pPr>
              <w:jc w:val="right"/>
            </w:pPr>
            <w:r>
              <w:t>101164</w:t>
            </w:r>
          </w:p>
        </w:tc>
        <w:tc>
          <w:tcPr>
            <w:tcW w:w="1188" w:type="dxa"/>
            <w:vAlign w:val="center"/>
          </w:tcPr>
          <w:p w14:paraId="79149B4A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966E2E" w14:textId="77777777" w:rsidR="00C02200" w:rsidRDefault="00000000">
            <w:pPr>
              <w:jc w:val="right"/>
            </w:pPr>
            <w:r>
              <w:t>795.693</w:t>
            </w:r>
          </w:p>
        </w:tc>
        <w:tc>
          <w:tcPr>
            <w:tcW w:w="1862" w:type="dxa"/>
            <w:vAlign w:val="center"/>
          </w:tcPr>
          <w:p w14:paraId="740D9DC5" w14:textId="77777777" w:rsidR="00C02200" w:rsidRDefault="00000000">
            <w:r>
              <w:t>2</w:t>
            </w:r>
            <w:r>
              <w:t>月</w:t>
            </w:r>
            <w:r>
              <w:t>6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96A7E36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78A9F9" w14:textId="77777777" w:rsidR="00C02200" w:rsidRDefault="00000000">
            <w:r>
              <w:t>--</w:t>
            </w:r>
          </w:p>
        </w:tc>
      </w:tr>
      <w:tr w:rsidR="00C02200" w14:paraId="2DD9729A" w14:textId="77777777">
        <w:tc>
          <w:tcPr>
            <w:tcW w:w="854" w:type="dxa"/>
            <w:shd w:val="clear" w:color="auto" w:fill="E6E6E6"/>
            <w:vAlign w:val="center"/>
          </w:tcPr>
          <w:p w14:paraId="70D6846A" w14:textId="77777777" w:rsidR="00C02200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0A2D462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BAB9CD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76AD3C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E0C6BD" w14:textId="77777777" w:rsidR="00C022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C3528BB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68999A" w14:textId="77777777" w:rsidR="00C02200" w:rsidRDefault="00000000">
            <w:r>
              <w:t>--</w:t>
            </w:r>
          </w:p>
        </w:tc>
      </w:tr>
      <w:tr w:rsidR="00C02200" w14:paraId="0AAEB882" w14:textId="77777777">
        <w:tc>
          <w:tcPr>
            <w:tcW w:w="854" w:type="dxa"/>
            <w:shd w:val="clear" w:color="auto" w:fill="E6E6E6"/>
            <w:vAlign w:val="center"/>
          </w:tcPr>
          <w:p w14:paraId="0A0E46A1" w14:textId="77777777" w:rsidR="00C02200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B8494E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E125BB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713C18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1B314B" w14:textId="77777777" w:rsidR="00C022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53EFC84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6A0780" w14:textId="77777777" w:rsidR="00C02200" w:rsidRDefault="00000000">
            <w:r>
              <w:t>--</w:t>
            </w:r>
          </w:p>
        </w:tc>
      </w:tr>
      <w:tr w:rsidR="00C02200" w14:paraId="443F4499" w14:textId="77777777">
        <w:tc>
          <w:tcPr>
            <w:tcW w:w="854" w:type="dxa"/>
            <w:shd w:val="clear" w:color="auto" w:fill="E6E6E6"/>
            <w:vAlign w:val="center"/>
          </w:tcPr>
          <w:p w14:paraId="6BE90234" w14:textId="77777777" w:rsidR="00C02200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0680D2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88E2E9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75F0B1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9F8D4B" w14:textId="77777777" w:rsidR="00C022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5FC4BAA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EF954C" w14:textId="77777777" w:rsidR="00C02200" w:rsidRDefault="00000000">
            <w:r>
              <w:t>--</w:t>
            </w:r>
          </w:p>
        </w:tc>
      </w:tr>
      <w:tr w:rsidR="00C02200" w14:paraId="45F822E7" w14:textId="77777777">
        <w:tc>
          <w:tcPr>
            <w:tcW w:w="854" w:type="dxa"/>
            <w:shd w:val="clear" w:color="auto" w:fill="E6E6E6"/>
            <w:vAlign w:val="center"/>
          </w:tcPr>
          <w:p w14:paraId="4A378011" w14:textId="77777777" w:rsidR="00C02200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38E7E3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24D5E4" w14:textId="77777777" w:rsidR="00C02200" w:rsidRDefault="00000000">
            <w:pPr>
              <w:jc w:val="right"/>
            </w:pPr>
            <w:r>
              <w:t>64729</w:t>
            </w:r>
          </w:p>
        </w:tc>
        <w:tc>
          <w:tcPr>
            <w:tcW w:w="1188" w:type="dxa"/>
            <w:vAlign w:val="center"/>
          </w:tcPr>
          <w:p w14:paraId="382E7148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BCAEE5" w14:textId="77777777" w:rsidR="00C022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98E7BEE" w14:textId="77777777" w:rsidR="00C02200" w:rsidRDefault="00000000">
            <w:pPr>
              <w:jc w:val="right"/>
            </w:pPr>
            <w:r>
              <w:t>1364.200</w:t>
            </w:r>
          </w:p>
        </w:tc>
        <w:tc>
          <w:tcPr>
            <w:tcW w:w="1862" w:type="dxa"/>
            <w:vAlign w:val="center"/>
          </w:tcPr>
          <w:p w14:paraId="5A353326" w14:textId="77777777" w:rsidR="00C02200" w:rsidRDefault="00000000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02200" w14:paraId="5BE58052" w14:textId="77777777">
        <w:tc>
          <w:tcPr>
            <w:tcW w:w="854" w:type="dxa"/>
            <w:shd w:val="clear" w:color="auto" w:fill="E6E6E6"/>
            <w:vAlign w:val="center"/>
          </w:tcPr>
          <w:p w14:paraId="5B5FD98C" w14:textId="77777777" w:rsidR="00C02200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29C3B4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457CD2" w14:textId="77777777" w:rsidR="00C02200" w:rsidRDefault="00000000">
            <w:pPr>
              <w:jc w:val="right"/>
            </w:pPr>
            <w:r>
              <w:t>282617</w:t>
            </w:r>
          </w:p>
        </w:tc>
        <w:tc>
          <w:tcPr>
            <w:tcW w:w="1188" w:type="dxa"/>
            <w:vAlign w:val="center"/>
          </w:tcPr>
          <w:p w14:paraId="4CD2797A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8B1A75" w14:textId="77777777" w:rsidR="00C022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082CBE1" w14:textId="77777777" w:rsidR="00C02200" w:rsidRDefault="00000000">
            <w:pPr>
              <w:jc w:val="right"/>
            </w:pPr>
            <w:r>
              <w:rPr>
                <w:color w:val="0000FF"/>
              </w:rPr>
              <w:t>1922.265</w:t>
            </w:r>
          </w:p>
        </w:tc>
        <w:tc>
          <w:tcPr>
            <w:tcW w:w="1862" w:type="dxa"/>
            <w:vAlign w:val="center"/>
          </w:tcPr>
          <w:p w14:paraId="04D43442" w14:textId="77777777" w:rsidR="00C02200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23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时</w:t>
            </w:r>
          </w:p>
        </w:tc>
      </w:tr>
      <w:tr w:rsidR="00C02200" w14:paraId="0071A151" w14:textId="77777777">
        <w:tc>
          <w:tcPr>
            <w:tcW w:w="854" w:type="dxa"/>
            <w:shd w:val="clear" w:color="auto" w:fill="E6E6E6"/>
            <w:vAlign w:val="center"/>
          </w:tcPr>
          <w:p w14:paraId="0E78BA69" w14:textId="77777777" w:rsidR="00C02200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9401D8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17A20B" w14:textId="77777777" w:rsidR="00C02200" w:rsidRDefault="00000000">
            <w:pPr>
              <w:jc w:val="right"/>
            </w:pPr>
            <w:r>
              <w:t>258479</w:t>
            </w:r>
          </w:p>
        </w:tc>
        <w:tc>
          <w:tcPr>
            <w:tcW w:w="1188" w:type="dxa"/>
            <w:vAlign w:val="center"/>
          </w:tcPr>
          <w:p w14:paraId="32B07363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476C51" w14:textId="77777777" w:rsidR="00C022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D13209C" w14:textId="77777777" w:rsidR="00C02200" w:rsidRDefault="00000000">
            <w:pPr>
              <w:jc w:val="right"/>
            </w:pPr>
            <w:r>
              <w:t>1596.456</w:t>
            </w:r>
          </w:p>
        </w:tc>
        <w:tc>
          <w:tcPr>
            <w:tcW w:w="1862" w:type="dxa"/>
            <w:vAlign w:val="center"/>
          </w:tcPr>
          <w:p w14:paraId="11D701ED" w14:textId="77777777" w:rsidR="00C02200" w:rsidRDefault="00000000">
            <w:r>
              <w:t>8</w:t>
            </w:r>
            <w:r>
              <w:t>月</w:t>
            </w:r>
            <w:r>
              <w:t>5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C02200" w14:paraId="19426055" w14:textId="77777777">
        <w:tc>
          <w:tcPr>
            <w:tcW w:w="854" w:type="dxa"/>
            <w:shd w:val="clear" w:color="auto" w:fill="E6E6E6"/>
            <w:vAlign w:val="center"/>
          </w:tcPr>
          <w:p w14:paraId="22464717" w14:textId="77777777" w:rsidR="00C02200" w:rsidRDefault="00000000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220CB4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4E4872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3E00A0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AAD158" w14:textId="77777777" w:rsidR="00C022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12DE0EF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1ADAA2" w14:textId="77777777" w:rsidR="00C02200" w:rsidRDefault="00000000">
            <w:r>
              <w:t>--</w:t>
            </w:r>
          </w:p>
        </w:tc>
      </w:tr>
      <w:tr w:rsidR="00C02200" w14:paraId="2378D62F" w14:textId="77777777">
        <w:tc>
          <w:tcPr>
            <w:tcW w:w="854" w:type="dxa"/>
            <w:shd w:val="clear" w:color="auto" w:fill="E6E6E6"/>
            <w:vAlign w:val="center"/>
          </w:tcPr>
          <w:p w14:paraId="227655E7" w14:textId="77777777" w:rsidR="00C02200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0CA3B29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4C6F3B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541461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9EC74D" w14:textId="77777777" w:rsidR="00C022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E508454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F15C91" w14:textId="77777777" w:rsidR="00C02200" w:rsidRDefault="00000000">
            <w:r>
              <w:t>--</w:t>
            </w:r>
          </w:p>
        </w:tc>
      </w:tr>
      <w:tr w:rsidR="00C02200" w14:paraId="1CB8FDFE" w14:textId="77777777">
        <w:tc>
          <w:tcPr>
            <w:tcW w:w="854" w:type="dxa"/>
            <w:shd w:val="clear" w:color="auto" w:fill="E6E6E6"/>
            <w:vAlign w:val="center"/>
          </w:tcPr>
          <w:p w14:paraId="6DBD82B2" w14:textId="77777777" w:rsidR="00C02200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4BCB4C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C2D3FC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4B5F4A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934D36" w14:textId="77777777" w:rsidR="00C022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905D45A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B06254" w14:textId="77777777" w:rsidR="00C02200" w:rsidRDefault="00000000">
            <w:r>
              <w:t>--</w:t>
            </w:r>
          </w:p>
        </w:tc>
      </w:tr>
      <w:tr w:rsidR="00C02200" w14:paraId="108ACA63" w14:textId="77777777">
        <w:tc>
          <w:tcPr>
            <w:tcW w:w="854" w:type="dxa"/>
            <w:shd w:val="clear" w:color="auto" w:fill="E6E6E6"/>
            <w:vAlign w:val="center"/>
          </w:tcPr>
          <w:p w14:paraId="7FF4CC11" w14:textId="77777777" w:rsidR="00C02200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459D5C" w14:textId="77777777" w:rsidR="00C02200" w:rsidRDefault="00000000">
            <w:pPr>
              <w:jc w:val="right"/>
            </w:pPr>
            <w:r>
              <w:t>131737</w:t>
            </w:r>
          </w:p>
        </w:tc>
        <w:tc>
          <w:tcPr>
            <w:tcW w:w="1188" w:type="dxa"/>
            <w:vAlign w:val="center"/>
          </w:tcPr>
          <w:p w14:paraId="22B2D5EC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C5902F" w14:textId="77777777" w:rsidR="00C02200" w:rsidRDefault="00000000">
            <w:pPr>
              <w:jc w:val="right"/>
            </w:pPr>
            <w:r>
              <w:t>866.279</w:t>
            </w:r>
          </w:p>
        </w:tc>
        <w:tc>
          <w:tcPr>
            <w:tcW w:w="1862" w:type="dxa"/>
            <w:vAlign w:val="center"/>
          </w:tcPr>
          <w:p w14:paraId="53391F8F" w14:textId="77777777" w:rsidR="00C02200" w:rsidRDefault="00000000">
            <w:r>
              <w:t>12</w:t>
            </w:r>
            <w:r>
              <w:t>月</w:t>
            </w:r>
            <w:r>
              <w:t>19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17C8B89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01F7C3" w14:textId="77777777" w:rsidR="00C02200" w:rsidRDefault="00000000">
            <w:r>
              <w:t>--</w:t>
            </w:r>
          </w:p>
        </w:tc>
      </w:tr>
    </w:tbl>
    <w:p w14:paraId="3782E393" w14:textId="77777777" w:rsidR="00C02200" w:rsidRDefault="00000000">
      <w:pPr>
        <w:jc w:val="center"/>
      </w:pPr>
      <w:r>
        <w:rPr>
          <w:noProof/>
        </w:rPr>
        <w:drawing>
          <wp:inline distT="0" distB="0" distL="0" distR="0" wp14:anchorId="2F10D409" wp14:editId="33A32667">
            <wp:extent cx="5667375" cy="2667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14D4E" w14:textId="77777777" w:rsidR="00C02200" w:rsidRDefault="00000000">
      <w:pPr>
        <w:jc w:val="center"/>
      </w:pPr>
      <w:r>
        <w:rPr>
          <w:noProof/>
        </w:rPr>
        <w:drawing>
          <wp:inline distT="0" distB="0" distL="0" distR="0" wp14:anchorId="1504FBB0" wp14:editId="7B38403D">
            <wp:extent cx="5667375" cy="26765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F6714" w14:textId="77777777" w:rsidR="00C02200" w:rsidRDefault="00000000">
      <w:pPr>
        <w:pStyle w:val="1"/>
      </w:pPr>
      <w:bookmarkStart w:id="118" w:name="_Toc185685806"/>
      <w:r>
        <w:t>基准建筑</w:t>
      </w:r>
      <w:bookmarkEnd w:id="118"/>
    </w:p>
    <w:p w14:paraId="33823785" w14:textId="77777777" w:rsidR="00C02200" w:rsidRDefault="00000000">
      <w:pPr>
        <w:pStyle w:val="2"/>
        <w:widowControl w:val="0"/>
        <w:rPr>
          <w:kern w:val="2"/>
        </w:rPr>
      </w:pPr>
      <w:bookmarkStart w:id="119" w:name="_Toc185685807"/>
      <w:r>
        <w:rPr>
          <w:kern w:val="2"/>
        </w:rPr>
        <w:t>房间类型</w:t>
      </w:r>
      <w:bookmarkEnd w:id="119"/>
    </w:p>
    <w:p w14:paraId="2598A736" w14:textId="77777777" w:rsidR="00C02200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20" w:name="_Toc185685808"/>
      <w:r>
        <w:rPr>
          <w:kern w:val="2"/>
          <w:szCs w:val="24"/>
        </w:rPr>
        <w:t>房间参数表</w:t>
      </w:r>
      <w:bookmarkEnd w:id="12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02200" w14:paraId="270C71E1" w14:textId="77777777">
        <w:tc>
          <w:tcPr>
            <w:tcW w:w="1567" w:type="dxa"/>
            <w:shd w:val="clear" w:color="auto" w:fill="E6E6E6"/>
            <w:vAlign w:val="center"/>
          </w:tcPr>
          <w:p w14:paraId="6C537770" w14:textId="77777777" w:rsidR="00C02200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91A0610" w14:textId="77777777" w:rsidR="00C02200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6676FC0" w14:textId="77777777" w:rsidR="00C02200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936EDB8" w14:textId="77777777" w:rsidR="00C02200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4A84EF" w14:textId="77777777" w:rsidR="00C02200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DA9D8A" w14:textId="77777777" w:rsidR="00C02200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DA935F" w14:textId="77777777" w:rsidR="00C02200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546DFE" w14:textId="77777777" w:rsidR="00C02200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02200" w14:paraId="6298DC7D" w14:textId="77777777">
        <w:tc>
          <w:tcPr>
            <w:tcW w:w="1567" w:type="dxa"/>
            <w:shd w:val="clear" w:color="auto" w:fill="E6E6E6"/>
            <w:vAlign w:val="center"/>
          </w:tcPr>
          <w:p w14:paraId="23799EF4" w14:textId="77777777" w:rsidR="00C02200" w:rsidRDefault="00000000">
            <w:r>
              <w:t>一般超市</w:t>
            </w:r>
          </w:p>
        </w:tc>
        <w:tc>
          <w:tcPr>
            <w:tcW w:w="973" w:type="dxa"/>
            <w:vAlign w:val="center"/>
          </w:tcPr>
          <w:p w14:paraId="0BD3C4CB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316487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FEA8581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10865F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FFC28D" w14:textId="77777777" w:rsidR="00C02200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D78579" w14:textId="77777777" w:rsidR="00C02200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283C2A" w14:textId="77777777" w:rsidR="00C02200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02200" w14:paraId="5CA93F25" w14:textId="77777777">
        <w:tc>
          <w:tcPr>
            <w:tcW w:w="1567" w:type="dxa"/>
            <w:shd w:val="clear" w:color="auto" w:fill="E6E6E6"/>
            <w:vAlign w:val="center"/>
          </w:tcPr>
          <w:p w14:paraId="1D4FA152" w14:textId="77777777" w:rsidR="00C02200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12EC8E93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8265155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10AD8A3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25A5E0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7597937" w14:textId="77777777" w:rsidR="00C0220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8BE99B" w14:textId="77777777" w:rsidR="00C0220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8DA2BF" w14:textId="77777777" w:rsidR="00C02200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02200" w14:paraId="49F962E2" w14:textId="77777777">
        <w:tc>
          <w:tcPr>
            <w:tcW w:w="1567" w:type="dxa"/>
            <w:shd w:val="clear" w:color="auto" w:fill="E6E6E6"/>
            <w:vAlign w:val="center"/>
          </w:tcPr>
          <w:p w14:paraId="63E84C66" w14:textId="77777777" w:rsidR="00C02200" w:rsidRDefault="00000000">
            <w:r>
              <w:lastRenderedPageBreak/>
              <w:t>会议室</w:t>
            </w:r>
          </w:p>
        </w:tc>
        <w:tc>
          <w:tcPr>
            <w:tcW w:w="973" w:type="dxa"/>
            <w:vAlign w:val="center"/>
          </w:tcPr>
          <w:p w14:paraId="61C7DCB7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B6B3564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AEC2028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9A8EC5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641FAA" w14:textId="77777777" w:rsidR="00C02200" w:rsidRDefault="00000000">
            <w:pPr>
              <w:jc w:val="center"/>
            </w:pPr>
            <w:r>
              <w:t>3.33(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1F9F98" w14:textId="77777777" w:rsidR="00C0220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3A2DBC" w14:textId="77777777" w:rsidR="00C0220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02200" w14:paraId="152240B2" w14:textId="77777777">
        <w:tc>
          <w:tcPr>
            <w:tcW w:w="1567" w:type="dxa"/>
            <w:shd w:val="clear" w:color="auto" w:fill="E6E6E6"/>
            <w:vAlign w:val="center"/>
          </w:tcPr>
          <w:p w14:paraId="7F534CEB" w14:textId="77777777" w:rsidR="00C02200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14:paraId="39BAC4E3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20197F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37EFF97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20379F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029A96" w14:textId="77777777" w:rsidR="00C0220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F165CD" w14:textId="77777777" w:rsidR="00C0220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DB463C" w14:textId="77777777" w:rsidR="00C02200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02200" w14:paraId="2E95EBB4" w14:textId="77777777">
        <w:tc>
          <w:tcPr>
            <w:tcW w:w="1567" w:type="dxa"/>
            <w:shd w:val="clear" w:color="auto" w:fill="E6E6E6"/>
            <w:vAlign w:val="center"/>
          </w:tcPr>
          <w:p w14:paraId="5E18986C" w14:textId="77777777" w:rsidR="00C02200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09C4411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5EC4267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3BC3791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ACA0D3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A28EC0" w14:textId="77777777" w:rsidR="00C0220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4B3C42" w14:textId="77777777" w:rsidR="00C0220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538804" w14:textId="77777777" w:rsidR="00C02200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02200" w14:paraId="74661F51" w14:textId="77777777">
        <w:tc>
          <w:tcPr>
            <w:tcW w:w="1567" w:type="dxa"/>
            <w:shd w:val="clear" w:color="auto" w:fill="E6E6E6"/>
            <w:vAlign w:val="center"/>
          </w:tcPr>
          <w:p w14:paraId="48802198" w14:textId="77777777" w:rsidR="00C02200" w:rsidRDefault="00000000">
            <w:proofErr w:type="gramStart"/>
            <w:r>
              <w:t>台球房</w:t>
            </w:r>
            <w:proofErr w:type="gramEnd"/>
          </w:p>
        </w:tc>
        <w:tc>
          <w:tcPr>
            <w:tcW w:w="973" w:type="dxa"/>
            <w:vAlign w:val="center"/>
          </w:tcPr>
          <w:p w14:paraId="7695AFD0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786B878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65FC1D0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9B29D3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A02E49" w14:textId="77777777" w:rsidR="00C0220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1C8DEC" w14:textId="77777777" w:rsidR="00C02200" w:rsidRDefault="00000000">
            <w:pPr>
              <w:jc w:val="center"/>
            </w:pPr>
            <w:r>
              <w:t>14.5(W/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7D63AF" w14:textId="77777777" w:rsidR="00C0220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02200" w14:paraId="38FA6B05" w14:textId="77777777">
        <w:tc>
          <w:tcPr>
            <w:tcW w:w="1567" w:type="dxa"/>
            <w:shd w:val="clear" w:color="auto" w:fill="E6E6E6"/>
            <w:vAlign w:val="center"/>
          </w:tcPr>
          <w:p w14:paraId="0CCC521A" w14:textId="77777777" w:rsidR="00C02200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157663AC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9DA881C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FA49714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44AC4F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934EED" w14:textId="77777777" w:rsidR="00C02200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47E099" w14:textId="77777777" w:rsidR="00C0220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8002DB" w14:textId="77777777" w:rsidR="00C0220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02200" w14:paraId="4BDD4F23" w14:textId="77777777">
        <w:tc>
          <w:tcPr>
            <w:tcW w:w="1567" w:type="dxa"/>
            <w:shd w:val="clear" w:color="auto" w:fill="E6E6E6"/>
            <w:vAlign w:val="center"/>
          </w:tcPr>
          <w:p w14:paraId="79E86206" w14:textId="77777777" w:rsidR="00C02200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63057DC2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4B665CC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46C39A5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EC566C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3BC1ACB" w14:textId="77777777" w:rsidR="00C02200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5CA201" w14:textId="77777777" w:rsidR="00C0220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BFEC69" w14:textId="77777777" w:rsidR="00C0220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02200" w14:paraId="6E10A2A8" w14:textId="77777777">
        <w:tc>
          <w:tcPr>
            <w:tcW w:w="1567" w:type="dxa"/>
            <w:shd w:val="clear" w:color="auto" w:fill="E6E6E6"/>
            <w:vAlign w:val="center"/>
          </w:tcPr>
          <w:p w14:paraId="0431C723" w14:textId="77777777" w:rsidR="00C02200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04B13FE4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EECCDD2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DA0A968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8FFCDC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E443FD" w14:textId="77777777" w:rsidR="00C0220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110001" w14:textId="77777777" w:rsidR="00C0220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39D797" w14:textId="77777777" w:rsidR="00C02200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C02200" w14:paraId="21D7F7C3" w14:textId="77777777">
        <w:tc>
          <w:tcPr>
            <w:tcW w:w="1567" w:type="dxa"/>
            <w:shd w:val="clear" w:color="auto" w:fill="E6E6E6"/>
            <w:vAlign w:val="center"/>
          </w:tcPr>
          <w:p w14:paraId="0F3CE8F7" w14:textId="77777777" w:rsidR="00C02200" w:rsidRDefault="00000000">
            <w:r>
              <w:t>文印间</w:t>
            </w:r>
          </w:p>
        </w:tc>
        <w:tc>
          <w:tcPr>
            <w:tcW w:w="973" w:type="dxa"/>
            <w:vAlign w:val="center"/>
          </w:tcPr>
          <w:p w14:paraId="2EC20ECB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5BE4B06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05117BF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08C9CF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32F8B8" w14:textId="77777777" w:rsidR="00C0220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7C819C" w14:textId="77777777" w:rsidR="00C0220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85248D" w14:textId="77777777" w:rsidR="00C02200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02200" w14:paraId="6224D6C5" w14:textId="77777777">
        <w:tc>
          <w:tcPr>
            <w:tcW w:w="1567" w:type="dxa"/>
            <w:shd w:val="clear" w:color="auto" w:fill="E6E6E6"/>
            <w:vAlign w:val="center"/>
          </w:tcPr>
          <w:p w14:paraId="7548B2B4" w14:textId="77777777" w:rsidR="00C02200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00FC8C72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3A49800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C6826C0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A33E3D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B975D44" w14:textId="77777777" w:rsidR="00C0220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E1A889" w14:textId="77777777" w:rsidR="00C0220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0B5767" w14:textId="77777777" w:rsidR="00C02200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02200" w14:paraId="04140AB4" w14:textId="77777777">
        <w:tc>
          <w:tcPr>
            <w:tcW w:w="1567" w:type="dxa"/>
            <w:shd w:val="clear" w:color="auto" w:fill="E6E6E6"/>
            <w:vAlign w:val="center"/>
          </w:tcPr>
          <w:p w14:paraId="3A5020ED" w14:textId="77777777" w:rsidR="00C02200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2F0C0A60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BF6DC63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871C829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18B305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98B6C2" w14:textId="77777777" w:rsidR="00C0220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A8188E" w14:textId="77777777" w:rsidR="00C0220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C2BE88" w14:textId="77777777" w:rsidR="00C02200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02200" w14:paraId="3340FEAF" w14:textId="77777777">
        <w:tc>
          <w:tcPr>
            <w:tcW w:w="1567" w:type="dxa"/>
            <w:shd w:val="clear" w:color="auto" w:fill="E6E6E6"/>
            <w:vAlign w:val="center"/>
          </w:tcPr>
          <w:p w14:paraId="0FEB3DB7" w14:textId="77777777" w:rsidR="00C02200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4EAB40EE" w14:textId="77777777" w:rsidR="00C0220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AE6C28B" w14:textId="77777777" w:rsidR="00C0220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1C202A6" w14:textId="77777777" w:rsidR="00C0220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EC5DF7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DDA765" w14:textId="77777777" w:rsidR="00C02200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6B9F49" w14:textId="77777777" w:rsidR="00C0220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CAAC4F" w14:textId="77777777" w:rsidR="00C0220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02200" w14:paraId="395C311C" w14:textId="77777777">
        <w:tc>
          <w:tcPr>
            <w:tcW w:w="1567" w:type="dxa"/>
            <w:shd w:val="clear" w:color="auto" w:fill="E6E6E6"/>
            <w:vAlign w:val="center"/>
          </w:tcPr>
          <w:p w14:paraId="5F774AF3" w14:textId="77777777" w:rsidR="00C02200" w:rsidRDefault="00000000">
            <w:r>
              <w:t>浴室</w:t>
            </w:r>
          </w:p>
        </w:tc>
        <w:tc>
          <w:tcPr>
            <w:tcW w:w="973" w:type="dxa"/>
            <w:vAlign w:val="center"/>
          </w:tcPr>
          <w:p w14:paraId="7E834223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C8D2E35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F32538A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BB9605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F772331" w14:textId="77777777" w:rsidR="00C0220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8E05CA" w14:textId="77777777" w:rsidR="00C0220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80DAF2" w14:textId="77777777" w:rsidR="00C02200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02200" w14:paraId="6FB97FAC" w14:textId="77777777">
        <w:tc>
          <w:tcPr>
            <w:tcW w:w="1567" w:type="dxa"/>
            <w:shd w:val="clear" w:color="auto" w:fill="E6E6E6"/>
            <w:vAlign w:val="center"/>
          </w:tcPr>
          <w:p w14:paraId="20D4C5AE" w14:textId="77777777" w:rsidR="00C02200" w:rsidRDefault="00000000">
            <w:r>
              <w:t>电子信息机房</w:t>
            </w:r>
          </w:p>
        </w:tc>
        <w:tc>
          <w:tcPr>
            <w:tcW w:w="973" w:type="dxa"/>
            <w:vAlign w:val="center"/>
          </w:tcPr>
          <w:p w14:paraId="1DB07B21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6706F71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26FFC58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30A1F2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C1A2FE" w14:textId="77777777" w:rsidR="00C0220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96E18F" w14:textId="77777777" w:rsidR="00C0220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580B61" w14:textId="77777777" w:rsidR="00C02200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C02200" w14:paraId="45EF7AA3" w14:textId="77777777">
        <w:tc>
          <w:tcPr>
            <w:tcW w:w="1567" w:type="dxa"/>
            <w:shd w:val="clear" w:color="auto" w:fill="E6E6E6"/>
            <w:vAlign w:val="center"/>
          </w:tcPr>
          <w:p w14:paraId="3A63D801" w14:textId="77777777" w:rsidR="00C02200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23627535" w14:textId="77777777" w:rsidR="00C0220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33739BD" w14:textId="77777777" w:rsidR="00C0220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8AEC613" w14:textId="77777777" w:rsidR="00C0220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F1AC81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73B665" w14:textId="77777777" w:rsidR="00C02200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28F8F7" w14:textId="77777777" w:rsidR="00C0220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E3DF04" w14:textId="77777777" w:rsidR="00C0220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02200" w14:paraId="228CF2DF" w14:textId="77777777">
        <w:tc>
          <w:tcPr>
            <w:tcW w:w="1567" w:type="dxa"/>
            <w:shd w:val="clear" w:color="auto" w:fill="E6E6E6"/>
            <w:vAlign w:val="center"/>
          </w:tcPr>
          <w:p w14:paraId="0F40A56C" w14:textId="77777777" w:rsidR="00C02200" w:rsidRDefault="00000000">
            <w:r>
              <w:t>绘图室</w:t>
            </w:r>
          </w:p>
        </w:tc>
        <w:tc>
          <w:tcPr>
            <w:tcW w:w="973" w:type="dxa"/>
            <w:vAlign w:val="center"/>
          </w:tcPr>
          <w:p w14:paraId="3E16CA6B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B604ED4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8BCDA55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10B503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BFD0E88" w14:textId="77777777" w:rsidR="00C0220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23341A" w14:textId="77777777" w:rsidR="00C0220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9281DE" w14:textId="77777777" w:rsidR="00C02200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02200" w14:paraId="6AF5CE3D" w14:textId="77777777">
        <w:tc>
          <w:tcPr>
            <w:tcW w:w="1567" w:type="dxa"/>
            <w:shd w:val="clear" w:color="auto" w:fill="E6E6E6"/>
            <w:vAlign w:val="center"/>
          </w:tcPr>
          <w:p w14:paraId="144E2AF5" w14:textId="77777777" w:rsidR="00C02200" w:rsidRDefault="00000000">
            <w:r>
              <w:t>视屏工作室</w:t>
            </w:r>
          </w:p>
        </w:tc>
        <w:tc>
          <w:tcPr>
            <w:tcW w:w="973" w:type="dxa"/>
            <w:vAlign w:val="center"/>
          </w:tcPr>
          <w:p w14:paraId="15D2B998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026C5B9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A7C2B50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96857E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18BD5C5" w14:textId="77777777" w:rsidR="00C0220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949360" w14:textId="77777777" w:rsidR="00C0220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E6952E" w14:textId="77777777" w:rsidR="00C02200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02200" w14:paraId="79861FEE" w14:textId="77777777">
        <w:tc>
          <w:tcPr>
            <w:tcW w:w="1567" w:type="dxa"/>
            <w:shd w:val="clear" w:color="auto" w:fill="E6E6E6"/>
            <w:vAlign w:val="center"/>
          </w:tcPr>
          <w:p w14:paraId="72F5F3C4" w14:textId="77777777" w:rsidR="00C02200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60959EE9" w14:textId="77777777" w:rsidR="00C0220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6FE4275" w14:textId="77777777" w:rsidR="00C0220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3487F56" w14:textId="77777777" w:rsidR="00C0220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49D13F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ED30E8" w14:textId="77777777" w:rsidR="00C0220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7A1802" w14:textId="77777777" w:rsidR="00C0220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F7FBDD" w14:textId="77777777" w:rsidR="00C0220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02200" w14:paraId="64338565" w14:textId="77777777">
        <w:tc>
          <w:tcPr>
            <w:tcW w:w="1567" w:type="dxa"/>
            <w:shd w:val="clear" w:color="auto" w:fill="E6E6E6"/>
            <w:vAlign w:val="center"/>
          </w:tcPr>
          <w:p w14:paraId="2983D4B7" w14:textId="77777777" w:rsidR="00C02200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41842FA5" w14:textId="77777777" w:rsidR="00C0220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724AB81" w14:textId="77777777" w:rsidR="00C0220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4D4302F" w14:textId="77777777" w:rsidR="00C0220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493703" w14:textId="77777777" w:rsidR="00C0220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D07A48" w14:textId="77777777" w:rsidR="00C02200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EFF04D" w14:textId="77777777" w:rsidR="00C0220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E29323" w14:textId="77777777" w:rsidR="00C0220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2791722C" w14:textId="77777777" w:rsidR="00C02200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21" w:name="_Toc185685809"/>
      <w:r>
        <w:rPr>
          <w:kern w:val="2"/>
          <w:szCs w:val="24"/>
        </w:rPr>
        <w:t>作息时间表</w:t>
      </w:r>
      <w:bookmarkEnd w:id="121"/>
    </w:p>
    <w:p w14:paraId="11D5CCD7" w14:textId="77777777" w:rsidR="00C0220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52201930" w14:textId="77777777" w:rsidR="00C02200" w:rsidRDefault="00000000">
      <w:pPr>
        <w:pStyle w:val="2"/>
        <w:widowControl w:val="0"/>
        <w:rPr>
          <w:kern w:val="2"/>
        </w:rPr>
      </w:pPr>
      <w:bookmarkStart w:id="122" w:name="_Toc185685810"/>
      <w:r>
        <w:rPr>
          <w:kern w:val="2"/>
        </w:rPr>
        <w:t>系统类型</w:t>
      </w:r>
      <w:bookmarkEnd w:id="12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02200" w14:paraId="07CB8490" w14:textId="77777777">
        <w:tc>
          <w:tcPr>
            <w:tcW w:w="1131" w:type="dxa"/>
            <w:shd w:val="clear" w:color="auto" w:fill="E6E6E6"/>
            <w:vAlign w:val="center"/>
          </w:tcPr>
          <w:p w14:paraId="34733269" w14:textId="77777777" w:rsidR="00C02200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261B62B" w14:textId="77777777" w:rsidR="00C02200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966929" w14:textId="77777777" w:rsidR="00C02200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4D260E" w14:textId="77777777" w:rsidR="00C02200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CB9D0F5" w14:textId="77777777" w:rsidR="00C0220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F923A18" w14:textId="77777777" w:rsidR="00C02200" w:rsidRDefault="00000000">
            <w:pPr>
              <w:jc w:val="center"/>
            </w:pPr>
            <w:r>
              <w:t>包含的房间</w:t>
            </w:r>
          </w:p>
        </w:tc>
      </w:tr>
      <w:tr w:rsidR="00C02200" w14:paraId="6850982D" w14:textId="77777777">
        <w:tc>
          <w:tcPr>
            <w:tcW w:w="1131" w:type="dxa"/>
            <w:vAlign w:val="center"/>
          </w:tcPr>
          <w:p w14:paraId="25A9339F" w14:textId="77777777" w:rsidR="00C02200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672E3426" w14:textId="77777777" w:rsidR="00C02200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2938A64" w14:textId="77777777" w:rsidR="00C0220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1311072" w14:textId="77777777" w:rsidR="00C02200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250B177" w14:textId="77777777" w:rsidR="00C02200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1CB50A15" w14:textId="77777777" w:rsidR="00C02200" w:rsidRDefault="00000000">
            <w:r>
              <w:t>同设计建筑</w:t>
            </w:r>
          </w:p>
        </w:tc>
      </w:tr>
    </w:tbl>
    <w:p w14:paraId="76EADA4D" w14:textId="77777777" w:rsidR="00C02200" w:rsidRDefault="00000000">
      <w:pPr>
        <w:pStyle w:val="2"/>
        <w:widowControl w:val="0"/>
        <w:rPr>
          <w:kern w:val="2"/>
        </w:rPr>
      </w:pPr>
      <w:bookmarkStart w:id="123" w:name="_Toc185685811"/>
      <w:r>
        <w:rPr>
          <w:kern w:val="2"/>
        </w:rPr>
        <w:t>制冷系统</w:t>
      </w:r>
      <w:bookmarkEnd w:id="123"/>
    </w:p>
    <w:p w14:paraId="2AC5A1A7" w14:textId="77777777" w:rsidR="00C02200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24" w:name="_Toc185685812"/>
      <w:r>
        <w:rPr>
          <w:kern w:val="2"/>
          <w:szCs w:val="24"/>
        </w:rPr>
        <w:t>默认冷源</w:t>
      </w:r>
      <w:bookmarkEnd w:id="124"/>
    </w:p>
    <w:p w14:paraId="7AD749DF" w14:textId="77777777" w:rsidR="00C02200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C02200" w14:paraId="477B8A04" w14:textId="77777777">
        <w:tc>
          <w:tcPr>
            <w:tcW w:w="1697" w:type="dxa"/>
            <w:shd w:val="clear" w:color="auto" w:fill="E6E6E6"/>
            <w:vAlign w:val="center"/>
          </w:tcPr>
          <w:p w14:paraId="3039F7C8" w14:textId="77777777" w:rsidR="00C02200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3AE39297" w14:textId="77777777" w:rsidR="00C02200" w:rsidRDefault="00000000">
            <w:r>
              <w:t>默认</w:t>
            </w:r>
          </w:p>
        </w:tc>
      </w:tr>
    </w:tbl>
    <w:p w14:paraId="696A8927" w14:textId="77777777" w:rsidR="00C02200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C02200" w14:paraId="3D1FF0FE" w14:textId="77777777">
        <w:tc>
          <w:tcPr>
            <w:tcW w:w="1398" w:type="dxa"/>
            <w:shd w:val="clear" w:color="auto" w:fill="E6E6E6"/>
            <w:vAlign w:val="center"/>
          </w:tcPr>
          <w:p w14:paraId="371C84DF" w14:textId="77777777" w:rsidR="00C02200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222179" w14:textId="77777777" w:rsidR="00C02200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6AFD38" w14:textId="77777777" w:rsidR="00C02200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811427" w14:textId="77777777" w:rsidR="00C02200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EEE898" w14:textId="77777777" w:rsidR="00C02200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015DF38D" w14:textId="77777777" w:rsidR="00C02200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552418" w14:textId="77777777" w:rsidR="00C02200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39566537" w14:textId="77777777" w:rsidR="00C02200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4275D2AC" w14:textId="77777777" w:rsidR="00C02200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C02200" w14:paraId="5149216D" w14:textId="77777777">
        <w:tc>
          <w:tcPr>
            <w:tcW w:w="1398" w:type="dxa"/>
            <w:vAlign w:val="center"/>
          </w:tcPr>
          <w:p w14:paraId="0D6D1851" w14:textId="77777777" w:rsidR="00C02200" w:rsidRDefault="00000000">
            <w:r>
              <w:lastRenderedPageBreak/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D4A9F50" w14:textId="77777777" w:rsidR="00C02200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22CE8945" w14:textId="77777777" w:rsidR="00C02200" w:rsidRDefault="00000000">
            <w:r>
              <w:t>14.85</w:t>
            </w:r>
          </w:p>
        </w:tc>
        <w:tc>
          <w:tcPr>
            <w:tcW w:w="990" w:type="dxa"/>
            <w:vAlign w:val="center"/>
          </w:tcPr>
          <w:p w14:paraId="6874E14C" w14:textId="77777777" w:rsidR="00C02200" w:rsidRDefault="00000000">
            <w:r>
              <w:t>71.30</w:t>
            </w:r>
          </w:p>
        </w:tc>
        <w:tc>
          <w:tcPr>
            <w:tcW w:w="990" w:type="dxa"/>
            <w:vAlign w:val="center"/>
          </w:tcPr>
          <w:p w14:paraId="66F41A84" w14:textId="77777777" w:rsidR="00C02200" w:rsidRDefault="00000000">
            <w:r>
              <w:t>4.80</w:t>
            </w:r>
          </w:p>
        </w:tc>
        <w:tc>
          <w:tcPr>
            <w:tcW w:w="424" w:type="dxa"/>
            <w:vAlign w:val="center"/>
          </w:tcPr>
          <w:p w14:paraId="3DAA2819" w14:textId="77777777" w:rsidR="00C02200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43D1215F" w14:textId="77777777" w:rsidR="00C02200" w:rsidRDefault="00000000">
            <w:r>
              <w:t>114228</w:t>
            </w:r>
          </w:p>
        </w:tc>
        <w:tc>
          <w:tcPr>
            <w:tcW w:w="1313" w:type="dxa"/>
            <w:vAlign w:val="center"/>
          </w:tcPr>
          <w:p w14:paraId="48FA0EA1" w14:textId="77777777" w:rsidR="00C02200" w:rsidRDefault="00000000">
            <w:r>
              <w:t>5.55</w:t>
            </w:r>
          </w:p>
        </w:tc>
        <w:tc>
          <w:tcPr>
            <w:tcW w:w="798" w:type="dxa"/>
            <w:vAlign w:val="center"/>
          </w:tcPr>
          <w:p w14:paraId="3C101D84" w14:textId="77777777" w:rsidR="00C02200" w:rsidRDefault="00000000">
            <w:r>
              <w:t>20582</w:t>
            </w:r>
          </w:p>
        </w:tc>
      </w:tr>
      <w:tr w:rsidR="00C02200" w14:paraId="0F5AEAB4" w14:textId="77777777">
        <w:tc>
          <w:tcPr>
            <w:tcW w:w="1398" w:type="dxa"/>
            <w:vAlign w:val="center"/>
          </w:tcPr>
          <w:p w14:paraId="7D942F95" w14:textId="77777777" w:rsidR="00C02200" w:rsidRDefault="00000000">
            <w:r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38F250EE" w14:textId="77777777" w:rsidR="00C02200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43178038" w14:textId="77777777" w:rsidR="00C02200" w:rsidRDefault="00000000">
            <w:r>
              <w:t>14.85</w:t>
            </w:r>
          </w:p>
        </w:tc>
        <w:tc>
          <w:tcPr>
            <w:tcW w:w="990" w:type="dxa"/>
            <w:vAlign w:val="center"/>
          </w:tcPr>
          <w:p w14:paraId="779EC24D" w14:textId="77777777" w:rsidR="00C02200" w:rsidRDefault="00000000">
            <w:r>
              <w:t>71.30</w:t>
            </w:r>
          </w:p>
        </w:tc>
        <w:tc>
          <w:tcPr>
            <w:tcW w:w="990" w:type="dxa"/>
            <w:vAlign w:val="center"/>
          </w:tcPr>
          <w:p w14:paraId="2090FBA3" w14:textId="77777777" w:rsidR="00C02200" w:rsidRDefault="00000000">
            <w:r>
              <w:t>4.80</w:t>
            </w:r>
          </w:p>
        </w:tc>
        <w:tc>
          <w:tcPr>
            <w:tcW w:w="424" w:type="dxa"/>
            <w:vAlign w:val="center"/>
          </w:tcPr>
          <w:p w14:paraId="751252D6" w14:textId="77777777" w:rsidR="00C02200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5B00C58A" w14:textId="77777777" w:rsidR="00C02200" w:rsidRDefault="00000000">
            <w:r>
              <w:t>114228</w:t>
            </w:r>
          </w:p>
        </w:tc>
        <w:tc>
          <w:tcPr>
            <w:tcW w:w="1313" w:type="dxa"/>
            <w:vAlign w:val="center"/>
          </w:tcPr>
          <w:p w14:paraId="47A72B41" w14:textId="77777777" w:rsidR="00C02200" w:rsidRDefault="00000000">
            <w:r>
              <w:t>5.55</w:t>
            </w:r>
          </w:p>
        </w:tc>
        <w:tc>
          <w:tcPr>
            <w:tcW w:w="798" w:type="dxa"/>
            <w:vAlign w:val="center"/>
          </w:tcPr>
          <w:p w14:paraId="73333A92" w14:textId="77777777" w:rsidR="00C02200" w:rsidRDefault="00000000">
            <w:r>
              <w:t>20582</w:t>
            </w:r>
          </w:p>
        </w:tc>
      </w:tr>
      <w:tr w:rsidR="00C02200" w14:paraId="0B611E97" w14:textId="77777777">
        <w:tc>
          <w:tcPr>
            <w:tcW w:w="8509" w:type="dxa"/>
            <w:gridSpan w:val="8"/>
            <w:vAlign w:val="center"/>
          </w:tcPr>
          <w:p w14:paraId="2DEAB204" w14:textId="77777777" w:rsidR="00C02200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1FBC06E4" w14:textId="77777777" w:rsidR="00C02200" w:rsidRDefault="00000000">
            <w:r>
              <w:t>41163</w:t>
            </w:r>
          </w:p>
        </w:tc>
      </w:tr>
    </w:tbl>
    <w:p w14:paraId="27DF3E74" w14:textId="77777777" w:rsidR="00C02200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C02200" w14:paraId="29288AD7" w14:textId="77777777">
        <w:tc>
          <w:tcPr>
            <w:tcW w:w="1415" w:type="dxa"/>
            <w:shd w:val="clear" w:color="auto" w:fill="E6E6E6"/>
            <w:vAlign w:val="center"/>
          </w:tcPr>
          <w:p w14:paraId="3A6BB970" w14:textId="77777777" w:rsidR="00C02200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1B5DA99" w14:textId="77777777" w:rsidR="00C02200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4890026A" w14:textId="77777777" w:rsidR="00C02200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57B96663" w14:textId="77777777" w:rsidR="00C02200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E99C18C" w14:textId="77777777" w:rsidR="00C02200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BA3130A" w14:textId="77777777" w:rsidR="00C02200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6A1E5826" w14:textId="77777777" w:rsidR="00C02200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C02200" w14:paraId="61CBF3C9" w14:textId="77777777">
        <w:tc>
          <w:tcPr>
            <w:tcW w:w="1415" w:type="dxa"/>
            <w:vAlign w:val="center"/>
          </w:tcPr>
          <w:p w14:paraId="13631633" w14:textId="77777777" w:rsidR="00C02200" w:rsidRDefault="00000000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14:paraId="5B576FED" w14:textId="77777777" w:rsidR="00C02200" w:rsidRDefault="00000000">
            <w:r>
              <w:t>356</w:t>
            </w:r>
          </w:p>
        </w:tc>
        <w:tc>
          <w:tcPr>
            <w:tcW w:w="1318" w:type="dxa"/>
            <w:vAlign w:val="center"/>
          </w:tcPr>
          <w:p w14:paraId="446DC94A" w14:textId="77777777" w:rsidR="00C02200" w:rsidRDefault="00000000">
            <w:r>
              <w:t>4.80</w:t>
            </w:r>
          </w:p>
        </w:tc>
        <w:tc>
          <w:tcPr>
            <w:tcW w:w="1205" w:type="dxa"/>
            <w:vAlign w:val="center"/>
          </w:tcPr>
          <w:p w14:paraId="42CFEED4" w14:textId="77777777" w:rsidR="00C02200" w:rsidRDefault="00000000">
            <w:r>
              <w:t>431</w:t>
            </w:r>
          </w:p>
        </w:tc>
        <w:tc>
          <w:tcPr>
            <w:tcW w:w="1431" w:type="dxa"/>
            <w:vMerge w:val="restart"/>
            <w:vAlign w:val="center"/>
          </w:tcPr>
          <w:p w14:paraId="3E0A17C7" w14:textId="77777777" w:rsidR="00C02200" w:rsidRDefault="00000000">
            <w:r>
              <w:t>0.0214</w:t>
            </w:r>
          </w:p>
        </w:tc>
        <w:tc>
          <w:tcPr>
            <w:tcW w:w="1318" w:type="dxa"/>
            <w:vMerge w:val="restart"/>
            <w:vAlign w:val="center"/>
          </w:tcPr>
          <w:p w14:paraId="243F0230" w14:textId="77777777" w:rsidR="00C02200" w:rsidRDefault="00000000">
            <w:r>
              <w:t>672</w:t>
            </w:r>
          </w:p>
        </w:tc>
        <w:tc>
          <w:tcPr>
            <w:tcW w:w="1211" w:type="dxa"/>
            <w:vAlign w:val="center"/>
          </w:tcPr>
          <w:p w14:paraId="2043BD90" w14:textId="77777777" w:rsidR="00C02200" w:rsidRDefault="00000000">
            <w:r>
              <w:t>6195</w:t>
            </w:r>
          </w:p>
        </w:tc>
      </w:tr>
      <w:tr w:rsidR="00C02200" w14:paraId="59C53F07" w14:textId="77777777">
        <w:tc>
          <w:tcPr>
            <w:tcW w:w="1415" w:type="dxa"/>
            <w:vAlign w:val="center"/>
          </w:tcPr>
          <w:p w14:paraId="685441E1" w14:textId="77777777" w:rsidR="00C02200" w:rsidRDefault="00000000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14:paraId="0370491B" w14:textId="77777777" w:rsidR="00C02200" w:rsidRDefault="00000000">
            <w:r>
              <w:t>356</w:t>
            </w:r>
          </w:p>
        </w:tc>
        <w:tc>
          <w:tcPr>
            <w:tcW w:w="1318" w:type="dxa"/>
            <w:vAlign w:val="center"/>
          </w:tcPr>
          <w:p w14:paraId="05B147A9" w14:textId="77777777" w:rsidR="00C02200" w:rsidRDefault="00000000">
            <w:r>
              <w:t>4.80</w:t>
            </w:r>
          </w:p>
        </w:tc>
        <w:tc>
          <w:tcPr>
            <w:tcW w:w="1205" w:type="dxa"/>
            <w:vAlign w:val="center"/>
          </w:tcPr>
          <w:p w14:paraId="7D16D05E" w14:textId="77777777" w:rsidR="00C02200" w:rsidRDefault="00000000">
            <w:r>
              <w:t>431</w:t>
            </w:r>
          </w:p>
        </w:tc>
        <w:tc>
          <w:tcPr>
            <w:tcW w:w="1431" w:type="dxa"/>
            <w:vMerge/>
            <w:vAlign w:val="center"/>
          </w:tcPr>
          <w:p w14:paraId="6F44AC44" w14:textId="77777777" w:rsidR="00C02200" w:rsidRDefault="00C02200"/>
        </w:tc>
        <w:tc>
          <w:tcPr>
            <w:tcW w:w="1318" w:type="dxa"/>
            <w:vMerge/>
            <w:vAlign w:val="center"/>
          </w:tcPr>
          <w:p w14:paraId="3891B24D" w14:textId="77777777" w:rsidR="00C02200" w:rsidRDefault="00C02200"/>
        </w:tc>
        <w:tc>
          <w:tcPr>
            <w:tcW w:w="1211" w:type="dxa"/>
            <w:vAlign w:val="center"/>
          </w:tcPr>
          <w:p w14:paraId="487208B7" w14:textId="77777777" w:rsidR="00C02200" w:rsidRDefault="00000000">
            <w:r>
              <w:t>6195</w:t>
            </w:r>
          </w:p>
        </w:tc>
      </w:tr>
      <w:tr w:rsidR="00C02200" w14:paraId="039042EA" w14:textId="77777777">
        <w:tc>
          <w:tcPr>
            <w:tcW w:w="1415" w:type="dxa"/>
            <w:vAlign w:val="center"/>
          </w:tcPr>
          <w:p w14:paraId="7F0FD49E" w14:textId="77777777" w:rsidR="00C02200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1D5CB2E1" w14:textId="77777777" w:rsidR="00C02200" w:rsidRDefault="00000000">
            <w:r>
              <w:t>713</w:t>
            </w:r>
          </w:p>
        </w:tc>
        <w:tc>
          <w:tcPr>
            <w:tcW w:w="1318" w:type="dxa"/>
            <w:vAlign w:val="center"/>
          </w:tcPr>
          <w:p w14:paraId="0847106C" w14:textId="77777777" w:rsidR="00C02200" w:rsidRDefault="00C02200"/>
        </w:tc>
        <w:tc>
          <w:tcPr>
            <w:tcW w:w="1205" w:type="dxa"/>
            <w:vAlign w:val="center"/>
          </w:tcPr>
          <w:p w14:paraId="294DB8EE" w14:textId="77777777" w:rsidR="00C02200" w:rsidRDefault="00000000">
            <w:r>
              <w:t>862</w:t>
            </w:r>
          </w:p>
        </w:tc>
        <w:tc>
          <w:tcPr>
            <w:tcW w:w="1431" w:type="dxa"/>
            <w:vAlign w:val="center"/>
          </w:tcPr>
          <w:p w14:paraId="25BC570F" w14:textId="77777777" w:rsidR="00C02200" w:rsidRDefault="00C02200"/>
        </w:tc>
        <w:tc>
          <w:tcPr>
            <w:tcW w:w="1318" w:type="dxa"/>
            <w:vAlign w:val="center"/>
          </w:tcPr>
          <w:p w14:paraId="456490B3" w14:textId="77777777" w:rsidR="00C02200" w:rsidRDefault="00C02200"/>
        </w:tc>
        <w:tc>
          <w:tcPr>
            <w:tcW w:w="1211" w:type="dxa"/>
            <w:vAlign w:val="center"/>
          </w:tcPr>
          <w:p w14:paraId="3E0FE9FC" w14:textId="77777777" w:rsidR="00C02200" w:rsidRDefault="00000000">
            <w:r>
              <w:t>12389</w:t>
            </w:r>
          </w:p>
        </w:tc>
      </w:tr>
    </w:tbl>
    <w:p w14:paraId="5063C0BB" w14:textId="77777777" w:rsidR="00C02200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冷冻水泵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C02200" w14:paraId="432FE6FD" w14:textId="77777777">
        <w:tc>
          <w:tcPr>
            <w:tcW w:w="1862" w:type="dxa"/>
            <w:shd w:val="clear" w:color="auto" w:fill="E6E6E6"/>
            <w:vAlign w:val="center"/>
          </w:tcPr>
          <w:p w14:paraId="1DE5A8D7" w14:textId="77777777" w:rsidR="00C02200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E8B10F5" w14:textId="77777777" w:rsidR="00C02200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8163A1C" w14:textId="77777777" w:rsidR="00C02200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7BFF300" w14:textId="77777777" w:rsidR="00C0220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9DA34FE" w14:textId="77777777" w:rsidR="00C02200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C02200" w14:paraId="2B562F44" w14:textId="77777777">
        <w:tc>
          <w:tcPr>
            <w:tcW w:w="1862" w:type="dxa"/>
            <w:vAlign w:val="center"/>
          </w:tcPr>
          <w:p w14:paraId="1FBD5559" w14:textId="77777777" w:rsidR="00C02200" w:rsidRDefault="00000000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14:paraId="3D7FFE37" w14:textId="77777777" w:rsidR="00C02200" w:rsidRDefault="00000000">
            <w:r>
              <w:t>356</w:t>
            </w:r>
          </w:p>
        </w:tc>
        <w:tc>
          <w:tcPr>
            <w:tcW w:w="1862" w:type="dxa"/>
            <w:vMerge w:val="restart"/>
            <w:vAlign w:val="center"/>
          </w:tcPr>
          <w:p w14:paraId="7248575F" w14:textId="77777777" w:rsidR="00C02200" w:rsidRDefault="00000000">
            <w:r>
              <w:t>0.0241</w:t>
            </w:r>
          </w:p>
        </w:tc>
        <w:tc>
          <w:tcPr>
            <w:tcW w:w="1862" w:type="dxa"/>
            <w:vMerge w:val="restart"/>
            <w:vAlign w:val="center"/>
          </w:tcPr>
          <w:p w14:paraId="5C4CDE15" w14:textId="77777777" w:rsidR="00C02200" w:rsidRDefault="00000000">
            <w:r>
              <w:t>672</w:t>
            </w:r>
          </w:p>
        </w:tc>
        <w:tc>
          <w:tcPr>
            <w:tcW w:w="1867" w:type="dxa"/>
            <w:vAlign w:val="center"/>
          </w:tcPr>
          <w:p w14:paraId="0BF0AE2A" w14:textId="77777777" w:rsidR="00C02200" w:rsidRDefault="00000000">
            <w:r>
              <w:t>5773</w:t>
            </w:r>
          </w:p>
        </w:tc>
      </w:tr>
      <w:tr w:rsidR="00C02200" w14:paraId="0ED82355" w14:textId="77777777">
        <w:tc>
          <w:tcPr>
            <w:tcW w:w="1862" w:type="dxa"/>
            <w:vAlign w:val="center"/>
          </w:tcPr>
          <w:p w14:paraId="24600B69" w14:textId="77777777" w:rsidR="00C02200" w:rsidRDefault="00000000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14:paraId="13A28E78" w14:textId="77777777" w:rsidR="00C02200" w:rsidRDefault="00000000">
            <w:r>
              <w:t>356</w:t>
            </w:r>
          </w:p>
        </w:tc>
        <w:tc>
          <w:tcPr>
            <w:tcW w:w="1862" w:type="dxa"/>
            <w:vMerge/>
            <w:vAlign w:val="center"/>
          </w:tcPr>
          <w:p w14:paraId="5E404478" w14:textId="77777777" w:rsidR="00C02200" w:rsidRDefault="00C02200"/>
        </w:tc>
        <w:tc>
          <w:tcPr>
            <w:tcW w:w="1862" w:type="dxa"/>
            <w:vMerge/>
            <w:vAlign w:val="center"/>
          </w:tcPr>
          <w:p w14:paraId="628F963E" w14:textId="77777777" w:rsidR="00C02200" w:rsidRDefault="00C02200"/>
        </w:tc>
        <w:tc>
          <w:tcPr>
            <w:tcW w:w="1867" w:type="dxa"/>
            <w:vAlign w:val="center"/>
          </w:tcPr>
          <w:p w14:paraId="3983C2E2" w14:textId="77777777" w:rsidR="00C02200" w:rsidRDefault="00000000">
            <w:r>
              <w:t>5773</w:t>
            </w:r>
          </w:p>
        </w:tc>
      </w:tr>
      <w:tr w:rsidR="00C02200" w14:paraId="04EA5ABE" w14:textId="77777777">
        <w:tc>
          <w:tcPr>
            <w:tcW w:w="1862" w:type="dxa"/>
            <w:vAlign w:val="center"/>
          </w:tcPr>
          <w:p w14:paraId="14D03572" w14:textId="77777777" w:rsidR="00C02200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129F076C" w14:textId="77777777" w:rsidR="00C02200" w:rsidRDefault="00000000">
            <w:r>
              <w:t>713</w:t>
            </w:r>
          </w:p>
        </w:tc>
        <w:tc>
          <w:tcPr>
            <w:tcW w:w="1862" w:type="dxa"/>
            <w:vAlign w:val="center"/>
          </w:tcPr>
          <w:p w14:paraId="79EC65C4" w14:textId="77777777" w:rsidR="00C02200" w:rsidRDefault="00C02200"/>
        </w:tc>
        <w:tc>
          <w:tcPr>
            <w:tcW w:w="1862" w:type="dxa"/>
            <w:vAlign w:val="center"/>
          </w:tcPr>
          <w:p w14:paraId="7D08FE7F" w14:textId="77777777" w:rsidR="00C02200" w:rsidRDefault="00C02200"/>
        </w:tc>
        <w:tc>
          <w:tcPr>
            <w:tcW w:w="1867" w:type="dxa"/>
            <w:vAlign w:val="center"/>
          </w:tcPr>
          <w:p w14:paraId="5D18365C" w14:textId="77777777" w:rsidR="00C02200" w:rsidRDefault="00000000">
            <w:r>
              <w:t>11547</w:t>
            </w:r>
          </w:p>
        </w:tc>
      </w:tr>
    </w:tbl>
    <w:p w14:paraId="2DA7CD0B" w14:textId="77777777" w:rsidR="00C02200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C02200" w14:paraId="551D6AB1" w14:textId="77777777">
        <w:tc>
          <w:tcPr>
            <w:tcW w:w="1562" w:type="dxa"/>
            <w:shd w:val="clear" w:color="auto" w:fill="E6E6E6"/>
            <w:vAlign w:val="center"/>
          </w:tcPr>
          <w:p w14:paraId="1971E44F" w14:textId="77777777" w:rsidR="00C02200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1505ED9" w14:textId="77777777" w:rsidR="00C02200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35394DB" w14:textId="77777777" w:rsidR="00C02200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78827038" w14:textId="77777777" w:rsidR="00C02200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3F180C4E" w14:textId="77777777" w:rsidR="00C0220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189CDED6" w14:textId="77777777" w:rsidR="00C02200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C02200" w14:paraId="734ED6BD" w14:textId="77777777">
        <w:tc>
          <w:tcPr>
            <w:tcW w:w="1562" w:type="dxa"/>
            <w:vAlign w:val="center"/>
          </w:tcPr>
          <w:p w14:paraId="6492F5EB" w14:textId="77777777" w:rsidR="00C02200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14:paraId="74F12E9B" w14:textId="77777777" w:rsidR="00C02200" w:rsidRDefault="00000000">
            <w:r>
              <w:t>713</w:t>
            </w:r>
          </w:p>
        </w:tc>
        <w:tc>
          <w:tcPr>
            <w:tcW w:w="2122" w:type="dxa"/>
            <w:vAlign w:val="center"/>
          </w:tcPr>
          <w:p w14:paraId="6395E246" w14:textId="77777777" w:rsidR="00C02200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14:paraId="08167BEA" w14:textId="77777777" w:rsidR="00C02200" w:rsidRDefault="00000000">
            <w:r>
              <w:t>2.10</w:t>
            </w:r>
          </w:p>
        </w:tc>
        <w:tc>
          <w:tcPr>
            <w:tcW w:w="1318" w:type="dxa"/>
            <w:vAlign w:val="center"/>
          </w:tcPr>
          <w:p w14:paraId="619C635F" w14:textId="77777777" w:rsidR="00C02200" w:rsidRDefault="00000000">
            <w:r>
              <w:t>672</w:t>
            </w:r>
          </w:p>
        </w:tc>
        <w:tc>
          <w:tcPr>
            <w:tcW w:w="1290" w:type="dxa"/>
            <w:vAlign w:val="center"/>
          </w:tcPr>
          <w:p w14:paraId="479D2986" w14:textId="77777777" w:rsidR="00C02200" w:rsidRDefault="00000000">
            <w:r>
              <w:t>2818</w:t>
            </w:r>
          </w:p>
        </w:tc>
      </w:tr>
    </w:tbl>
    <w:p w14:paraId="3291016E" w14:textId="77777777" w:rsidR="00C02200" w:rsidRDefault="00000000">
      <w:pPr>
        <w:pStyle w:val="2"/>
        <w:widowControl w:val="0"/>
        <w:rPr>
          <w:kern w:val="2"/>
        </w:rPr>
      </w:pPr>
      <w:bookmarkStart w:id="125" w:name="_Toc185685813"/>
      <w:r>
        <w:rPr>
          <w:kern w:val="2"/>
        </w:rPr>
        <w:t>供暖系统</w:t>
      </w:r>
      <w:bookmarkEnd w:id="125"/>
    </w:p>
    <w:p w14:paraId="7FF09AAB" w14:textId="77777777" w:rsidR="00C02200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26" w:name="_Toc185685814"/>
      <w:r>
        <w:rPr>
          <w:kern w:val="2"/>
          <w:szCs w:val="24"/>
        </w:rPr>
        <w:t>默认热源</w:t>
      </w:r>
      <w:bookmarkEnd w:id="126"/>
    </w:p>
    <w:p w14:paraId="4C6A9DC9" w14:textId="77777777" w:rsidR="00C02200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C02200" w14:paraId="0D97DE3F" w14:textId="77777777">
        <w:tc>
          <w:tcPr>
            <w:tcW w:w="1697" w:type="dxa"/>
            <w:shd w:val="clear" w:color="auto" w:fill="E6E6E6"/>
            <w:vAlign w:val="center"/>
          </w:tcPr>
          <w:p w14:paraId="3134180A" w14:textId="77777777" w:rsidR="00C02200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368B0050" w14:textId="77777777" w:rsidR="00C02200" w:rsidRDefault="00000000">
            <w:r>
              <w:t>默认</w:t>
            </w:r>
          </w:p>
        </w:tc>
      </w:tr>
    </w:tbl>
    <w:p w14:paraId="1635E0EB" w14:textId="77777777" w:rsidR="00C02200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C02200" w14:paraId="1523C9D6" w14:textId="77777777">
        <w:tc>
          <w:tcPr>
            <w:tcW w:w="1165" w:type="dxa"/>
            <w:shd w:val="clear" w:color="auto" w:fill="E6E6E6"/>
            <w:vAlign w:val="center"/>
          </w:tcPr>
          <w:p w14:paraId="2C025C88" w14:textId="77777777" w:rsidR="00C02200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71A499FB" w14:textId="77777777" w:rsidR="00C02200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2B42473" w14:textId="77777777" w:rsidR="00C02200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3E729C4" w14:textId="77777777" w:rsidR="00C02200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3A23D0" w14:textId="77777777" w:rsidR="00C02200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7CB3B5" w14:textId="77777777" w:rsidR="00C02200" w:rsidRDefault="00000000">
            <w:pPr>
              <w:jc w:val="center"/>
            </w:pPr>
            <w:proofErr w:type="gramStart"/>
            <w:r>
              <w:t>外网热</w:t>
            </w:r>
            <w:proofErr w:type="gramEnd"/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071C18" w14:textId="77777777" w:rsidR="00C02200" w:rsidRDefault="00000000">
            <w:pPr>
              <w:jc w:val="center"/>
            </w:pPr>
            <w:r>
              <w:t>天然气热值</w:t>
            </w:r>
            <w:r>
              <w:t>(kWh/m3)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1CD8995" w14:textId="77777777" w:rsidR="00C02200" w:rsidRDefault="00000000">
            <w:pPr>
              <w:jc w:val="center"/>
            </w:pPr>
            <w:r>
              <w:t>天然气消耗</w:t>
            </w:r>
            <w:r>
              <w:t>(m3)</w:t>
            </w:r>
          </w:p>
        </w:tc>
      </w:tr>
      <w:tr w:rsidR="00C02200" w14:paraId="5539B6C5" w14:textId="77777777">
        <w:tc>
          <w:tcPr>
            <w:tcW w:w="1165" w:type="dxa"/>
            <w:vAlign w:val="center"/>
          </w:tcPr>
          <w:p w14:paraId="1902CCC5" w14:textId="77777777" w:rsidR="00C02200" w:rsidRDefault="00000000">
            <w:r>
              <w:t>燃气</w:t>
            </w:r>
          </w:p>
        </w:tc>
        <w:tc>
          <w:tcPr>
            <w:tcW w:w="945" w:type="dxa"/>
            <w:vAlign w:val="center"/>
          </w:tcPr>
          <w:p w14:paraId="1B76539F" w14:textId="77777777" w:rsidR="00C02200" w:rsidRDefault="00000000">
            <w:r>
              <w:t>0.76</w:t>
            </w:r>
          </w:p>
        </w:tc>
        <w:tc>
          <w:tcPr>
            <w:tcW w:w="707" w:type="dxa"/>
            <w:vAlign w:val="center"/>
          </w:tcPr>
          <w:p w14:paraId="2572BB21" w14:textId="77777777" w:rsidR="00C02200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3D819597" w14:textId="77777777" w:rsidR="00C02200" w:rsidRDefault="00000000">
            <w:r>
              <w:t>139369</w:t>
            </w:r>
          </w:p>
        </w:tc>
        <w:tc>
          <w:tcPr>
            <w:tcW w:w="848" w:type="dxa"/>
            <w:vAlign w:val="center"/>
          </w:tcPr>
          <w:p w14:paraId="2F5488F7" w14:textId="77777777" w:rsidR="00C02200" w:rsidRDefault="00000000">
            <w:r>
              <w:t>0.88</w:t>
            </w:r>
          </w:p>
        </w:tc>
        <w:tc>
          <w:tcPr>
            <w:tcW w:w="1131" w:type="dxa"/>
            <w:vAlign w:val="center"/>
          </w:tcPr>
          <w:p w14:paraId="59172DAB" w14:textId="77777777" w:rsidR="00C02200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693FCCF7" w14:textId="77777777" w:rsidR="00C02200" w:rsidRDefault="00000000">
            <w:r>
              <w:t>9.85</w:t>
            </w:r>
          </w:p>
        </w:tc>
        <w:tc>
          <w:tcPr>
            <w:tcW w:w="1550" w:type="dxa"/>
            <w:vAlign w:val="center"/>
          </w:tcPr>
          <w:p w14:paraId="4FA70362" w14:textId="77777777" w:rsidR="00C02200" w:rsidRDefault="00000000">
            <w:r>
              <w:t>17476.70</w:t>
            </w:r>
          </w:p>
        </w:tc>
      </w:tr>
    </w:tbl>
    <w:p w14:paraId="22257A30" w14:textId="77777777" w:rsidR="00C02200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C02200" w14:paraId="7DAC314E" w14:textId="77777777">
        <w:tc>
          <w:tcPr>
            <w:tcW w:w="2331" w:type="dxa"/>
            <w:shd w:val="clear" w:color="auto" w:fill="E6E6E6"/>
            <w:vAlign w:val="center"/>
          </w:tcPr>
          <w:p w14:paraId="12CD3604" w14:textId="77777777" w:rsidR="00C02200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59E023B" w14:textId="77777777" w:rsidR="00C02200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9C875E9" w14:textId="77777777" w:rsidR="00C0220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A605BBD" w14:textId="77777777" w:rsidR="00C02200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C02200" w14:paraId="32CBDF60" w14:textId="77777777">
        <w:tc>
          <w:tcPr>
            <w:tcW w:w="2331" w:type="dxa"/>
            <w:vAlign w:val="center"/>
          </w:tcPr>
          <w:p w14:paraId="51EC80C2" w14:textId="77777777" w:rsidR="00C02200" w:rsidRDefault="00000000">
            <w:r>
              <w:t>764</w:t>
            </w:r>
          </w:p>
        </w:tc>
        <w:tc>
          <w:tcPr>
            <w:tcW w:w="2331" w:type="dxa"/>
            <w:vAlign w:val="center"/>
          </w:tcPr>
          <w:p w14:paraId="79148364" w14:textId="77777777" w:rsidR="00C02200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14:paraId="23018944" w14:textId="77777777" w:rsidR="00C02200" w:rsidRDefault="00000000">
            <w:r>
              <w:t>732</w:t>
            </w:r>
          </w:p>
        </w:tc>
        <w:tc>
          <w:tcPr>
            <w:tcW w:w="2337" w:type="dxa"/>
            <w:vAlign w:val="center"/>
          </w:tcPr>
          <w:p w14:paraId="0CFBCBF3" w14:textId="77777777" w:rsidR="00C02200" w:rsidRDefault="00000000">
            <w:r>
              <w:t>2423</w:t>
            </w:r>
          </w:p>
        </w:tc>
      </w:tr>
    </w:tbl>
    <w:p w14:paraId="52454542" w14:textId="77777777" w:rsidR="00C02200" w:rsidRDefault="00000000">
      <w:pPr>
        <w:pStyle w:val="2"/>
        <w:widowControl w:val="0"/>
        <w:rPr>
          <w:kern w:val="2"/>
        </w:rPr>
      </w:pPr>
      <w:bookmarkStart w:id="127" w:name="_Toc185685815"/>
      <w:r>
        <w:rPr>
          <w:kern w:val="2"/>
        </w:rPr>
        <w:lastRenderedPageBreak/>
        <w:t>照明</w:t>
      </w:r>
      <w:bookmarkEnd w:id="127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C02200" w14:paraId="7A6D7C8B" w14:textId="77777777">
        <w:tc>
          <w:tcPr>
            <w:tcW w:w="3135" w:type="dxa"/>
            <w:shd w:val="clear" w:color="auto" w:fill="E6E6E6"/>
            <w:vAlign w:val="center"/>
          </w:tcPr>
          <w:p w14:paraId="467ED795" w14:textId="77777777" w:rsidR="00C02200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B214A78" w14:textId="77777777" w:rsidR="00C02200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32A12F" w14:textId="77777777" w:rsidR="00C02200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C5E3569" w14:textId="77777777" w:rsidR="00C02200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533AC81" w14:textId="77777777" w:rsidR="00C02200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C02200" w14:paraId="1A9F1733" w14:textId="77777777">
        <w:tc>
          <w:tcPr>
            <w:tcW w:w="3135" w:type="dxa"/>
            <w:vAlign w:val="center"/>
          </w:tcPr>
          <w:p w14:paraId="554FDCBA" w14:textId="77777777" w:rsidR="00C02200" w:rsidRDefault="00000000">
            <w:r>
              <w:t>一般超市</w:t>
            </w:r>
          </w:p>
        </w:tc>
        <w:tc>
          <w:tcPr>
            <w:tcW w:w="1697" w:type="dxa"/>
            <w:vAlign w:val="center"/>
          </w:tcPr>
          <w:p w14:paraId="73D3ABB3" w14:textId="77777777" w:rsidR="00C02200" w:rsidRDefault="00000000">
            <w:r>
              <w:t>40.33</w:t>
            </w:r>
          </w:p>
        </w:tc>
        <w:tc>
          <w:tcPr>
            <w:tcW w:w="1131" w:type="dxa"/>
            <w:vAlign w:val="center"/>
          </w:tcPr>
          <w:p w14:paraId="1A6EF3F5" w14:textId="77777777" w:rsidR="00C0220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D91B048" w14:textId="77777777" w:rsidR="00C02200" w:rsidRDefault="00000000">
            <w:r>
              <w:t>118</w:t>
            </w:r>
          </w:p>
        </w:tc>
        <w:tc>
          <w:tcPr>
            <w:tcW w:w="1862" w:type="dxa"/>
            <w:vAlign w:val="center"/>
          </w:tcPr>
          <w:p w14:paraId="49248F6D" w14:textId="77777777" w:rsidR="00C02200" w:rsidRDefault="00000000">
            <w:r>
              <w:t>4766</w:t>
            </w:r>
          </w:p>
        </w:tc>
      </w:tr>
      <w:tr w:rsidR="00C02200" w14:paraId="73ECA1CB" w14:textId="77777777">
        <w:tc>
          <w:tcPr>
            <w:tcW w:w="3135" w:type="dxa"/>
            <w:vAlign w:val="center"/>
          </w:tcPr>
          <w:p w14:paraId="6449C7C2" w14:textId="77777777" w:rsidR="00C02200" w:rsidRDefault="00000000">
            <w:r>
              <w:t>休息室</w:t>
            </w:r>
          </w:p>
        </w:tc>
        <w:tc>
          <w:tcPr>
            <w:tcW w:w="1697" w:type="dxa"/>
            <w:vAlign w:val="center"/>
          </w:tcPr>
          <w:p w14:paraId="7D813B35" w14:textId="77777777" w:rsidR="00C02200" w:rsidRDefault="00000000">
            <w:r>
              <w:t>26.00</w:t>
            </w:r>
          </w:p>
        </w:tc>
        <w:tc>
          <w:tcPr>
            <w:tcW w:w="1131" w:type="dxa"/>
            <w:vAlign w:val="center"/>
          </w:tcPr>
          <w:p w14:paraId="61C9695F" w14:textId="77777777" w:rsidR="00C0220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6DC4AF1" w14:textId="77777777" w:rsidR="00C02200" w:rsidRDefault="00000000">
            <w:r>
              <w:t>113</w:t>
            </w:r>
          </w:p>
        </w:tc>
        <w:tc>
          <w:tcPr>
            <w:tcW w:w="1862" w:type="dxa"/>
            <w:vAlign w:val="center"/>
          </w:tcPr>
          <w:p w14:paraId="4C33A278" w14:textId="77777777" w:rsidR="00C02200" w:rsidRDefault="00000000">
            <w:r>
              <w:t>2948</w:t>
            </w:r>
          </w:p>
        </w:tc>
      </w:tr>
      <w:tr w:rsidR="00C02200" w14:paraId="64679DD8" w14:textId="77777777">
        <w:tc>
          <w:tcPr>
            <w:tcW w:w="3135" w:type="dxa"/>
            <w:vAlign w:val="center"/>
          </w:tcPr>
          <w:p w14:paraId="5807DE88" w14:textId="77777777" w:rsidR="00C02200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40F0F5ED" w14:textId="77777777" w:rsidR="00C02200" w:rsidRDefault="00000000">
            <w:r>
              <w:t>20.30</w:t>
            </w:r>
          </w:p>
        </w:tc>
        <w:tc>
          <w:tcPr>
            <w:tcW w:w="1131" w:type="dxa"/>
            <w:vAlign w:val="center"/>
          </w:tcPr>
          <w:p w14:paraId="77175BDD" w14:textId="77777777" w:rsidR="00C02200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562C1429" w14:textId="77777777" w:rsidR="00C02200" w:rsidRDefault="00000000">
            <w:r>
              <w:t>190</w:t>
            </w:r>
          </w:p>
        </w:tc>
        <w:tc>
          <w:tcPr>
            <w:tcW w:w="1862" w:type="dxa"/>
            <w:vAlign w:val="center"/>
          </w:tcPr>
          <w:p w14:paraId="740E51DE" w14:textId="77777777" w:rsidR="00C02200" w:rsidRDefault="00000000">
            <w:r>
              <w:t>3848</w:t>
            </w:r>
          </w:p>
        </w:tc>
      </w:tr>
      <w:tr w:rsidR="00C02200" w14:paraId="00AABDB5" w14:textId="77777777">
        <w:tc>
          <w:tcPr>
            <w:tcW w:w="3135" w:type="dxa"/>
            <w:vAlign w:val="center"/>
          </w:tcPr>
          <w:p w14:paraId="761F4C65" w14:textId="77777777" w:rsidR="00C02200" w:rsidRDefault="00000000">
            <w:r>
              <w:t>健身房</w:t>
            </w:r>
          </w:p>
        </w:tc>
        <w:tc>
          <w:tcPr>
            <w:tcW w:w="1697" w:type="dxa"/>
            <w:vAlign w:val="center"/>
          </w:tcPr>
          <w:p w14:paraId="29C2B23C" w14:textId="77777777" w:rsidR="00C02200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2D3C5EDF" w14:textId="77777777" w:rsidR="00C02200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001057E6" w14:textId="77777777" w:rsidR="00C02200" w:rsidRDefault="00000000">
            <w:r>
              <w:t>975</w:t>
            </w:r>
          </w:p>
        </w:tc>
        <w:tc>
          <w:tcPr>
            <w:tcW w:w="1862" w:type="dxa"/>
            <w:vAlign w:val="center"/>
          </w:tcPr>
          <w:p w14:paraId="0E08BF97" w14:textId="77777777" w:rsidR="00C02200" w:rsidRDefault="00000000">
            <w:r>
              <w:t>26316</w:t>
            </w:r>
          </w:p>
        </w:tc>
      </w:tr>
      <w:tr w:rsidR="00C02200" w14:paraId="54269048" w14:textId="77777777">
        <w:tc>
          <w:tcPr>
            <w:tcW w:w="3135" w:type="dxa"/>
            <w:vAlign w:val="center"/>
          </w:tcPr>
          <w:p w14:paraId="313C6C37" w14:textId="77777777" w:rsidR="00C02200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761048BF" w14:textId="77777777" w:rsidR="00C02200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69C3C78D" w14:textId="77777777" w:rsidR="00C02200" w:rsidRDefault="00000000">
            <w:r>
              <w:t>33</w:t>
            </w:r>
          </w:p>
        </w:tc>
        <w:tc>
          <w:tcPr>
            <w:tcW w:w="1522" w:type="dxa"/>
            <w:vAlign w:val="center"/>
          </w:tcPr>
          <w:p w14:paraId="16CB4DB5" w14:textId="77777777" w:rsidR="00C02200" w:rsidRDefault="00000000">
            <w:r>
              <w:t>545</w:t>
            </w:r>
          </w:p>
        </w:tc>
        <w:tc>
          <w:tcPr>
            <w:tcW w:w="1862" w:type="dxa"/>
            <w:vAlign w:val="center"/>
          </w:tcPr>
          <w:p w14:paraId="1070D84C" w14:textId="77777777" w:rsidR="00C02200" w:rsidRDefault="00000000">
            <w:r>
              <w:t>14723</w:t>
            </w:r>
          </w:p>
        </w:tc>
      </w:tr>
      <w:tr w:rsidR="00C02200" w14:paraId="4792E3DD" w14:textId="77777777">
        <w:tc>
          <w:tcPr>
            <w:tcW w:w="3135" w:type="dxa"/>
            <w:vAlign w:val="center"/>
          </w:tcPr>
          <w:p w14:paraId="667A0E98" w14:textId="77777777" w:rsidR="00C02200" w:rsidRDefault="00000000">
            <w:proofErr w:type="gramStart"/>
            <w:r>
              <w:t>台球房</w:t>
            </w:r>
            <w:proofErr w:type="gramEnd"/>
          </w:p>
        </w:tc>
        <w:tc>
          <w:tcPr>
            <w:tcW w:w="1697" w:type="dxa"/>
            <w:vAlign w:val="center"/>
          </w:tcPr>
          <w:p w14:paraId="738EC165" w14:textId="77777777" w:rsidR="00C02200" w:rsidRDefault="00000000">
            <w:r>
              <w:t>42.23</w:t>
            </w:r>
          </w:p>
        </w:tc>
        <w:tc>
          <w:tcPr>
            <w:tcW w:w="1131" w:type="dxa"/>
            <w:vAlign w:val="center"/>
          </w:tcPr>
          <w:p w14:paraId="469E3A46" w14:textId="77777777" w:rsidR="00C0220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F2E6F90" w14:textId="77777777" w:rsidR="00C02200" w:rsidRDefault="00000000">
            <w:r>
              <w:t>126</w:t>
            </w:r>
          </w:p>
        </w:tc>
        <w:tc>
          <w:tcPr>
            <w:tcW w:w="1862" w:type="dxa"/>
            <w:vAlign w:val="center"/>
          </w:tcPr>
          <w:p w14:paraId="737AC2DF" w14:textId="77777777" w:rsidR="00C02200" w:rsidRDefault="00000000">
            <w:r>
              <w:t>5321</w:t>
            </w:r>
          </w:p>
        </w:tc>
      </w:tr>
      <w:tr w:rsidR="00C02200" w14:paraId="0DEBDABF" w14:textId="77777777">
        <w:tc>
          <w:tcPr>
            <w:tcW w:w="3135" w:type="dxa"/>
            <w:vAlign w:val="center"/>
          </w:tcPr>
          <w:p w14:paraId="693C830E" w14:textId="77777777" w:rsidR="00C02200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517C8DE5" w14:textId="77777777" w:rsidR="00C02200" w:rsidRDefault="00000000">
            <w:r>
              <w:t>15.00</w:t>
            </w:r>
          </w:p>
        </w:tc>
        <w:tc>
          <w:tcPr>
            <w:tcW w:w="1131" w:type="dxa"/>
            <w:vAlign w:val="center"/>
          </w:tcPr>
          <w:p w14:paraId="325C73EB" w14:textId="77777777" w:rsidR="00C02200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1FD7BD2A" w14:textId="77777777" w:rsidR="00C02200" w:rsidRDefault="00000000">
            <w:r>
              <w:t>2439</w:t>
            </w:r>
          </w:p>
        </w:tc>
        <w:tc>
          <w:tcPr>
            <w:tcW w:w="1862" w:type="dxa"/>
            <w:vAlign w:val="center"/>
          </w:tcPr>
          <w:p w14:paraId="3280AFFA" w14:textId="77777777" w:rsidR="00C02200" w:rsidRDefault="00000000">
            <w:r>
              <w:t>36591</w:t>
            </w:r>
          </w:p>
        </w:tc>
      </w:tr>
      <w:tr w:rsidR="00C02200" w14:paraId="6CFD4171" w14:textId="77777777">
        <w:tc>
          <w:tcPr>
            <w:tcW w:w="3135" w:type="dxa"/>
            <w:vAlign w:val="center"/>
          </w:tcPr>
          <w:p w14:paraId="2C338B75" w14:textId="77777777" w:rsidR="00C02200" w:rsidRDefault="00000000">
            <w:r>
              <w:t>展示区</w:t>
            </w:r>
          </w:p>
        </w:tc>
        <w:tc>
          <w:tcPr>
            <w:tcW w:w="1697" w:type="dxa"/>
            <w:vAlign w:val="center"/>
          </w:tcPr>
          <w:p w14:paraId="5079D893" w14:textId="77777777" w:rsidR="00C02200" w:rsidRDefault="00000000">
            <w:r>
              <w:t>15.00</w:t>
            </w:r>
          </w:p>
        </w:tc>
        <w:tc>
          <w:tcPr>
            <w:tcW w:w="1131" w:type="dxa"/>
            <w:vAlign w:val="center"/>
          </w:tcPr>
          <w:p w14:paraId="6D766DC5" w14:textId="77777777" w:rsidR="00C0220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35E0DC2" w14:textId="77777777" w:rsidR="00C02200" w:rsidRDefault="00000000">
            <w:r>
              <w:t>170</w:t>
            </w:r>
          </w:p>
        </w:tc>
        <w:tc>
          <w:tcPr>
            <w:tcW w:w="1862" w:type="dxa"/>
            <w:vAlign w:val="center"/>
          </w:tcPr>
          <w:p w14:paraId="7A42BA98" w14:textId="77777777" w:rsidR="00C02200" w:rsidRDefault="00000000">
            <w:r>
              <w:t>2549</w:t>
            </w:r>
          </w:p>
        </w:tc>
      </w:tr>
      <w:tr w:rsidR="00C02200" w14:paraId="7FFB204A" w14:textId="77777777">
        <w:tc>
          <w:tcPr>
            <w:tcW w:w="3135" w:type="dxa"/>
            <w:vAlign w:val="center"/>
          </w:tcPr>
          <w:p w14:paraId="4AC47F5D" w14:textId="77777777" w:rsidR="00C02200" w:rsidRDefault="00000000">
            <w:r>
              <w:t>报告厅</w:t>
            </w:r>
          </w:p>
        </w:tc>
        <w:tc>
          <w:tcPr>
            <w:tcW w:w="1697" w:type="dxa"/>
            <w:vAlign w:val="center"/>
          </w:tcPr>
          <w:p w14:paraId="6F57019A" w14:textId="77777777" w:rsidR="00C02200" w:rsidRDefault="00000000">
            <w:r>
              <w:t>45.00</w:t>
            </w:r>
          </w:p>
        </w:tc>
        <w:tc>
          <w:tcPr>
            <w:tcW w:w="1131" w:type="dxa"/>
            <w:vAlign w:val="center"/>
          </w:tcPr>
          <w:p w14:paraId="77E56395" w14:textId="77777777" w:rsidR="00C0220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62A4809" w14:textId="77777777" w:rsidR="00C02200" w:rsidRDefault="00000000">
            <w:r>
              <w:t>170</w:t>
            </w:r>
          </w:p>
        </w:tc>
        <w:tc>
          <w:tcPr>
            <w:tcW w:w="1862" w:type="dxa"/>
            <w:vAlign w:val="center"/>
          </w:tcPr>
          <w:p w14:paraId="0F1A5352" w14:textId="77777777" w:rsidR="00C02200" w:rsidRDefault="00000000">
            <w:r>
              <w:t>7646</w:t>
            </w:r>
          </w:p>
        </w:tc>
      </w:tr>
      <w:tr w:rsidR="00C02200" w14:paraId="4B7CC1F0" w14:textId="77777777">
        <w:tc>
          <w:tcPr>
            <w:tcW w:w="3135" w:type="dxa"/>
            <w:vAlign w:val="center"/>
          </w:tcPr>
          <w:p w14:paraId="6012BD3A" w14:textId="77777777" w:rsidR="00C02200" w:rsidRDefault="00000000">
            <w:r>
              <w:t>文印间</w:t>
            </w:r>
          </w:p>
        </w:tc>
        <w:tc>
          <w:tcPr>
            <w:tcW w:w="1697" w:type="dxa"/>
            <w:vAlign w:val="center"/>
          </w:tcPr>
          <w:p w14:paraId="49F24E22" w14:textId="77777777" w:rsidR="00C02200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6FAC560D" w14:textId="77777777" w:rsidR="00C0220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16E198C" w14:textId="77777777" w:rsidR="00C02200" w:rsidRDefault="00000000">
            <w:r>
              <w:t>50</w:t>
            </w:r>
          </w:p>
        </w:tc>
        <w:tc>
          <w:tcPr>
            <w:tcW w:w="1862" w:type="dxa"/>
            <w:vAlign w:val="center"/>
          </w:tcPr>
          <w:p w14:paraId="37D6EE32" w14:textId="77777777" w:rsidR="00C02200" w:rsidRDefault="00000000">
            <w:r>
              <w:t>1361</w:t>
            </w:r>
          </w:p>
        </w:tc>
      </w:tr>
      <w:tr w:rsidR="00C02200" w14:paraId="5CDC1D79" w14:textId="77777777">
        <w:tc>
          <w:tcPr>
            <w:tcW w:w="3135" w:type="dxa"/>
            <w:vAlign w:val="center"/>
          </w:tcPr>
          <w:p w14:paraId="0C2902DC" w14:textId="77777777" w:rsidR="00C02200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1C5F7044" w14:textId="77777777" w:rsidR="00C02200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146298FA" w14:textId="77777777" w:rsidR="00C02200" w:rsidRDefault="00000000">
            <w:r>
              <w:t>30</w:t>
            </w:r>
          </w:p>
        </w:tc>
        <w:tc>
          <w:tcPr>
            <w:tcW w:w="1522" w:type="dxa"/>
            <w:vAlign w:val="center"/>
          </w:tcPr>
          <w:p w14:paraId="2593721C" w14:textId="77777777" w:rsidR="00C02200" w:rsidRDefault="00000000">
            <w:r>
              <w:t>1117</w:t>
            </w:r>
          </w:p>
        </w:tc>
        <w:tc>
          <w:tcPr>
            <w:tcW w:w="1862" w:type="dxa"/>
            <w:vAlign w:val="center"/>
          </w:tcPr>
          <w:p w14:paraId="248D53FF" w14:textId="77777777" w:rsidR="00C02200" w:rsidRDefault="00000000">
            <w:r>
              <w:t>30159</w:t>
            </w:r>
          </w:p>
        </w:tc>
      </w:tr>
      <w:tr w:rsidR="00C02200" w14:paraId="5FA91D90" w14:textId="77777777">
        <w:tc>
          <w:tcPr>
            <w:tcW w:w="3135" w:type="dxa"/>
            <w:vAlign w:val="center"/>
          </w:tcPr>
          <w:p w14:paraId="0363A1DF" w14:textId="77777777" w:rsidR="00C02200" w:rsidRDefault="00000000">
            <w:r>
              <w:t>更衣室</w:t>
            </w:r>
          </w:p>
        </w:tc>
        <w:tc>
          <w:tcPr>
            <w:tcW w:w="1697" w:type="dxa"/>
            <w:vAlign w:val="center"/>
          </w:tcPr>
          <w:p w14:paraId="2045A59B" w14:textId="77777777" w:rsidR="00C02200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2AEEEAA0" w14:textId="77777777" w:rsidR="00C0220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AABC242" w14:textId="77777777" w:rsidR="00C02200" w:rsidRDefault="00000000">
            <w:r>
              <w:t>47</w:t>
            </w:r>
          </w:p>
        </w:tc>
        <w:tc>
          <w:tcPr>
            <w:tcW w:w="1862" w:type="dxa"/>
            <w:vAlign w:val="center"/>
          </w:tcPr>
          <w:p w14:paraId="1A48386B" w14:textId="77777777" w:rsidR="00C02200" w:rsidRDefault="00000000">
            <w:r>
              <w:t>1264</w:t>
            </w:r>
          </w:p>
        </w:tc>
      </w:tr>
      <w:tr w:rsidR="00C02200" w14:paraId="0513A804" w14:textId="77777777">
        <w:tc>
          <w:tcPr>
            <w:tcW w:w="3135" w:type="dxa"/>
            <w:vAlign w:val="center"/>
          </w:tcPr>
          <w:p w14:paraId="75DFFC18" w14:textId="77777777" w:rsidR="00C02200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2CD71C4E" w14:textId="77777777" w:rsidR="00C0220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365B247" w14:textId="77777777" w:rsidR="00C0220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F7534BE" w14:textId="77777777" w:rsidR="00C02200" w:rsidRDefault="00000000">
            <w:r>
              <w:t>47</w:t>
            </w:r>
          </w:p>
        </w:tc>
        <w:tc>
          <w:tcPr>
            <w:tcW w:w="1862" w:type="dxa"/>
            <w:vAlign w:val="center"/>
          </w:tcPr>
          <w:p w14:paraId="4E754CE4" w14:textId="77777777" w:rsidR="00C02200" w:rsidRDefault="00000000">
            <w:r>
              <w:t>0</w:t>
            </w:r>
          </w:p>
        </w:tc>
      </w:tr>
      <w:tr w:rsidR="00C02200" w14:paraId="781417F3" w14:textId="77777777">
        <w:tc>
          <w:tcPr>
            <w:tcW w:w="3135" w:type="dxa"/>
            <w:vAlign w:val="center"/>
          </w:tcPr>
          <w:p w14:paraId="5E21451E" w14:textId="77777777" w:rsidR="00C02200" w:rsidRDefault="00000000">
            <w:r>
              <w:t>浴室</w:t>
            </w:r>
          </w:p>
        </w:tc>
        <w:tc>
          <w:tcPr>
            <w:tcW w:w="1697" w:type="dxa"/>
            <w:vAlign w:val="center"/>
          </w:tcPr>
          <w:p w14:paraId="3D657B6C" w14:textId="77777777" w:rsidR="00C02200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793CAACF" w14:textId="77777777" w:rsidR="00C0220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771B977" w14:textId="77777777" w:rsidR="00C02200" w:rsidRDefault="00000000">
            <w:r>
              <w:t>40</w:t>
            </w:r>
          </w:p>
        </w:tc>
        <w:tc>
          <w:tcPr>
            <w:tcW w:w="1862" w:type="dxa"/>
            <w:vAlign w:val="center"/>
          </w:tcPr>
          <w:p w14:paraId="50E4E438" w14:textId="77777777" w:rsidR="00C02200" w:rsidRDefault="00000000">
            <w:r>
              <w:t>1085</w:t>
            </w:r>
          </w:p>
        </w:tc>
      </w:tr>
      <w:tr w:rsidR="00C02200" w14:paraId="26D8A219" w14:textId="77777777">
        <w:tc>
          <w:tcPr>
            <w:tcW w:w="3135" w:type="dxa"/>
            <w:vAlign w:val="center"/>
          </w:tcPr>
          <w:p w14:paraId="35E7BCCA" w14:textId="77777777" w:rsidR="00C02200" w:rsidRDefault="00000000">
            <w:r>
              <w:t>电子信息机房</w:t>
            </w:r>
          </w:p>
        </w:tc>
        <w:tc>
          <w:tcPr>
            <w:tcW w:w="1697" w:type="dxa"/>
            <w:vAlign w:val="center"/>
          </w:tcPr>
          <w:p w14:paraId="1642606F" w14:textId="77777777" w:rsidR="00C02200" w:rsidRDefault="00000000">
            <w:r>
              <w:t>45.00</w:t>
            </w:r>
          </w:p>
        </w:tc>
        <w:tc>
          <w:tcPr>
            <w:tcW w:w="1131" w:type="dxa"/>
            <w:vAlign w:val="center"/>
          </w:tcPr>
          <w:p w14:paraId="0B7A4E01" w14:textId="77777777" w:rsidR="00C0220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E0F415F" w14:textId="77777777" w:rsidR="00C02200" w:rsidRDefault="00000000">
            <w:r>
              <w:t>119</w:t>
            </w:r>
          </w:p>
        </w:tc>
        <w:tc>
          <w:tcPr>
            <w:tcW w:w="1862" w:type="dxa"/>
            <w:vAlign w:val="center"/>
          </w:tcPr>
          <w:p w14:paraId="5A4BBE84" w14:textId="77777777" w:rsidR="00C02200" w:rsidRDefault="00000000">
            <w:r>
              <w:t>5346</w:t>
            </w:r>
          </w:p>
        </w:tc>
      </w:tr>
      <w:tr w:rsidR="00C02200" w14:paraId="659E4F7B" w14:textId="77777777">
        <w:tc>
          <w:tcPr>
            <w:tcW w:w="3135" w:type="dxa"/>
            <w:vAlign w:val="center"/>
          </w:tcPr>
          <w:p w14:paraId="5FCF723F" w14:textId="77777777" w:rsidR="00C02200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345EBA92" w14:textId="77777777" w:rsidR="00C0220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1284B28" w14:textId="77777777" w:rsidR="00C02200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71D80862" w14:textId="77777777" w:rsidR="00C02200" w:rsidRDefault="00000000">
            <w:r>
              <w:t>10</w:t>
            </w:r>
          </w:p>
        </w:tc>
        <w:tc>
          <w:tcPr>
            <w:tcW w:w="1862" w:type="dxa"/>
            <w:vAlign w:val="center"/>
          </w:tcPr>
          <w:p w14:paraId="07C6830D" w14:textId="77777777" w:rsidR="00C02200" w:rsidRDefault="00000000">
            <w:r>
              <w:t>0</w:t>
            </w:r>
          </w:p>
        </w:tc>
      </w:tr>
      <w:tr w:rsidR="00C02200" w14:paraId="694977C8" w14:textId="77777777">
        <w:tc>
          <w:tcPr>
            <w:tcW w:w="3135" w:type="dxa"/>
            <w:vAlign w:val="center"/>
          </w:tcPr>
          <w:p w14:paraId="055BFFA6" w14:textId="77777777" w:rsidR="00C02200" w:rsidRDefault="00000000">
            <w:r>
              <w:t>绘图室</w:t>
            </w:r>
          </w:p>
        </w:tc>
        <w:tc>
          <w:tcPr>
            <w:tcW w:w="1697" w:type="dxa"/>
            <w:vAlign w:val="center"/>
          </w:tcPr>
          <w:p w14:paraId="356B2E3D" w14:textId="77777777" w:rsidR="00C02200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6BD9B712" w14:textId="77777777" w:rsidR="00C0220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A51105F" w14:textId="77777777" w:rsidR="00C02200" w:rsidRDefault="00000000">
            <w:r>
              <w:t>106</w:t>
            </w:r>
          </w:p>
        </w:tc>
        <w:tc>
          <w:tcPr>
            <w:tcW w:w="1862" w:type="dxa"/>
            <w:vAlign w:val="center"/>
          </w:tcPr>
          <w:p w14:paraId="32EDD678" w14:textId="77777777" w:rsidR="00C02200" w:rsidRDefault="00000000">
            <w:r>
              <w:t>2867</w:t>
            </w:r>
          </w:p>
        </w:tc>
      </w:tr>
      <w:tr w:rsidR="00C02200" w14:paraId="5F8EA517" w14:textId="77777777">
        <w:tc>
          <w:tcPr>
            <w:tcW w:w="3135" w:type="dxa"/>
            <w:vAlign w:val="center"/>
          </w:tcPr>
          <w:p w14:paraId="42852AB8" w14:textId="77777777" w:rsidR="00C02200" w:rsidRDefault="00000000">
            <w:r>
              <w:t>视屏工作室</w:t>
            </w:r>
          </w:p>
        </w:tc>
        <w:tc>
          <w:tcPr>
            <w:tcW w:w="1697" w:type="dxa"/>
            <w:vAlign w:val="center"/>
          </w:tcPr>
          <w:p w14:paraId="09C4A060" w14:textId="77777777" w:rsidR="00C02200" w:rsidRDefault="00000000">
            <w:r>
              <w:t>27.00</w:t>
            </w:r>
          </w:p>
        </w:tc>
        <w:tc>
          <w:tcPr>
            <w:tcW w:w="1131" w:type="dxa"/>
            <w:vAlign w:val="center"/>
          </w:tcPr>
          <w:p w14:paraId="574939F2" w14:textId="77777777" w:rsidR="00C0220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F40E629" w14:textId="77777777" w:rsidR="00C02200" w:rsidRDefault="00000000">
            <w:r>
              <w:t>119</w:t>
            </w:r>
          </w:p>
        </w:tc>
        <w:tc>
          <w:tcPr>
            <w:tcW w:w="1862" w:type="dxa"/>
            <w:vAlign w:val="center"/>
          </w:tcPr>
          <w:p w14:paraId="67CA864A" w14:textId="77777777" w:rsidR="00C02200" w:rsidRDefault="00000000">
            <w:r>
              <w:t>3208</w:t>
            </w:r>
          </w:p>
        </w:tc>
      </w:tr>
      <w:tr w:rsidR="00C02200" w14:paraId="285045D9" w14:textId="77777777">
        <w:tc>
          <w:tcPr>
            <w:tcW w:w="3135" w:type="dxa"/>
            <w:vAlign w:val="center"/>
          </w:tcPr>
          <w:p w14:paraId="7E6045E2" w14:textId="77777777" w:rsidR="00C02200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4E65E9D5" w14:textId="77777777" w:rsidR="00C0220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6C87E99" w14:textId="77777777" w:rsidR="00C0220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4AD94D7" w14:textId="77777777" w:rsidR="00C02200" w:rsidRDefault="00000000">
            <w:r>
              <w:t>3</w:t>
            </w:r>
          </w:p>
        </w:tc>
        <w:tc>
          <w:tcPr>
            <w:tcW w:w="1862" w:type="dxa"/>
            <w:vAlign w:val="center"/>
          </w:tcPr>
          <w:p w14:paraId="5233CD1A" w14:textId="77777777" w:rsidR="00C02200" w:rsidRDefault="00000000">
            <w:r>
              <w:t>0</w:t>
            </w:r>
          </w:p>
        </w:tc>
      </w:tr>
      <w:tr w:rsidR="00C02200" w14:paraId="38FCB355" w14:textId="77777777">
        <w:tc>
          <w:tcPr>
            <w:tcW w:w="3135" w:type="dxa"/>
            <w:vAlign w:val="center"/>
          </w:tcPr>
          <w:p w14:paraId="2A9462C9" w14:textId="77777777" w:rsidR="00C02200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199E8167" w14:textId="77777777" w:rsidR="00C02200" w:rsidRDefault="00000000">
            <w:r>
              <w:t>15.00</w:t>
            </w:r>
          </w:p>
        </w:tc>
        <w:tc>
          <w:tcPr>
            <w:tcW w:w="1131" w:type="dxa"/>
            <w:vAlign w:val="center"/>
          </w:tcPr>
          <w:p w14:paraId="70D711B9" w14:textId="77777777" w:rsidR="00C0220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5CFE716" w14:textId="77777777" w:rsidR="00C02200" w:rsidRDefault="00000000">
            <w:r>
              <w:t>87</w:t>
            </w:r>
          </w:p>
        </w:tc>
        <w:tc>
          <w:tcPr>
            <w:tcW w:w="1862" w:type="dxa"/>
            <w:vAlign w:val="center"/>
          </w:tcPr>
          <w:p w14:paraId="13E0FAA8" w14:textId="77777777" w:rsidR="00C02200" w:rsidRDefault="00000000">
            <w:r>
              <w:t>1307</w:t>
            </w:r>
          </w:p>
        </w:tc>
      </w:tr>
      <w:tr w:rsidR="00C02200" w14:paraId="3BFFBA5F" w14:textId="77777777">
        <w:tc>
          <w:tcPr>
            <w:tcW w:w="7485" w:type="dxa"/>
            <w:gridSpan w:val="4"/>
            <w:vAlign w:val="center"/>
          </w:tcPr>
          <w:p w14:paraId="5178957A" w14:textId="77777777" w:rsidR="00C02200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1A0B3BBE" w14:textId="77777777" w:rsidR="00C02200" w:rsidRDefault="00000000">
            <w:r>
              <w:t>151306</w:t>
            </w:r>
          </w:p>
        </w:tc>
      </w:tr>
    </w:tbl>
    <w:p w14:paraId="5C9D99E3" w14:textId="77777777" w:rsidR="00C02200" w:rsidRDefault="00000000">
      <w:pPr>
        <w:pStyle w:val="2"/>
        <w:widowControl w:val="0"/>
        <w:rPr>
          <w:kern w:val="2"/>
        </w:rPr>
      </w:pPr>
      <w:bookmarkStart w:id="128" w:name="_Toc185685816"/>
      <w:r>
        <w:rPr>
          <w:kern w:val="2"/>
        </w:rPr>
        <w:t>电梯</w:t>
      </w:r>
      <w:bookmarkEnd w:id="128"/>
    </w:p>
    <w:p w14:paraId="25258F54" w14:textId="77777777" w:rsidR="00C02200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129" w:name="_Toc185685817"/>
      <w:r>
        <w:rPr>
          <w:kern w:val="2"/>
          <w:szCs w:val="24"/>
        </w:rPr>
        <w:t>直梯</w:t>
      </w:r>
      <w:bookmarkEnd w:id="12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C02200" w14:paraId="22C6A821" w14:textId="77777777">
        <w:tc>
          <w:tcPr>
            <w:tcW w:w="1256" w:type="dxa"/>
            <w:shd w:val="clear" w:color="auto" w:fill="E6E6E6"/>
            <w:vAlign w:val="center"/>
          </w:tcPr>
          <w:p w14:paraId="2CF858A4" w14:textId="77777777" w:rsidR="00C02200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6D5E39" w14:textId="77777777" w:rsidR="00C02200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4C497F5" w14:textId="77777777" w:rsidR="00C02200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5067763" w14:textId="77777777" w:rsidR="00C02200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1EBB3A" w14:textId="77777777" w:rsidR="00C02200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0164A2" w14:textId="77777777" w:rsidR="00C02200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7E560C" w14:textId="77777777" w:rsidR="00C02200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3B7D0DF" w14:textId="77777777" w:rsidR="00C02200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D4AB91" w14:textId="77777777" w:rsidR="00C02200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C02200" w14:paraId="30D2A1F4" w14:textId="77777777">
        <w:tc>
          <w:tcPr>
            <w:tcW w:w="1256" w:type="dxa"/>
            <w:vAlign w:val="center"/>
          </w:tcPr>
          <w:p w14:paraId="3A2CB448" w14:textId="77777777" w:rsidR="00C02200" w:rsidRDefault="00000000">
            <w:proofErr w:type="gramStart"/>
            <w:r>
              <w:t>直梯</w:t>
            </w:r>
            <w:proofErr w:type="gramEnd"/>
            <w:r>
              <w:t>1</w:t>
            </w:r>
          </w:p>
        </w:tc>
        <w:tc>
          <w:tcPr>
            <w:tcW w:w="1556" w:type="dxa"/>
            <w:vAlign w:val="center"/>
          </w:tcPr>
          <w:p w14:paraId="600D1422" w14:textId="77777777" w:rsidR="00C02200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70CA3E5B" w14:textId="77777777" w:rsidR="00C02200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19C71961" w14:textId="77777777" w:rsidR="00C02200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06255C82" w14:textId="77777777" w:rsidR="00C02200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625A9887" w14:textId="77777777" w:rsidR="00C02200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489A60D0" w14:textId="77777777" w:rsidR="00C02200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6580E95F" w14:textId="77777777" w:rsidR="00C02200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1D85CB3D" w14:textId="77777777" w:rsidR="00C02200" w:rsidRDefault="00000000">
            <w:r>
              <w:t>7510</w:t>
            </w:r>
          </w:p>
        </w:tc>
      </w:tr>
      <w:tr w:rsidR="00C02200" w14:paraId="0E55D368" w14:textId="77777777">
        <w:tc>
          <w:tcPr>
            <w:tcW w:w="8185" w:type="dxa"/>
            <w:gridSpan w:val="8"/>
            <w:vAlign w:val="center"/>
          </w:tcPr>
          <w:p w14:paraId="1B9BC95C" w14:textId="77777777" w:rsidR="00C02200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42889F58" w14:textId="77777777" w:rsidR="00C02200" w:rsidRDefault="00000000">
            <w:r>
              <w:t>7510</w:t>
            </w:r>
          </w:p>
        </w:tc>
      </w:tr>
    </w:tbl>
    <w:p w14:paraId="0D9BE77E" w14:textId="77777777" w:rsidR="00C02200" w:rsidRDefault="00000000">
      <w:pPr>
        <w:pStyle w:val="2"/>
        <w:widowControl w:val="0"/>
        <w:rPr>
          <w:kern w:val="2"/>
        </w:rPr>
      </w:pPr>
      <w:bookmarkStart w:id="130" w:name="_Toc185685818"/>
      <w:r>
        <w:rPr>
          <w:kern w:val="2"/>
        </w:rPr>
        <w:t>负荷分项统计</w:t>
      </w:r>
      <w:bookmarkEnd w:id="13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C02200" w14:paraId="72518795" w14:textId="77777777">
        <w:tc>
          <w:tcPr>
            <w:tcW w:w="1964" w:type="dxa"/>
            <w:shd w:val="clear" w:color="auto" w:fill="E6E6E6"/>
            <w:vAlign w:val="center"/>
          </w:tcPr>
          <w:p w14:paraId="310C94C8" w14:textId="77777777" w:rsidR="00C02200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B4857C" w14:textId="77777777" w:rsidR="00C02200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A71D52B" w14:textId="77777777" w:rsidR="00C02200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0B9468" w14:textId="77777777" w:rsidR="00C02200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49460D" w14:textId="77777777" w:rsidR="00C02200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114C9E" w14:textId="77777777" w:rsidR="00C02200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BB538D0" w14:textId="77777777" w:rsidR="00C02200" w:rsidRDefault="00000000">
            <w:pPr>
              <w:jc w:val="center"/>
            </w:pPr>
            <w:r>
              <w:t>合计</w:t>
            </w:r>
          </w:p>
        </w:tc>
      </w:tr>
      <w:tr w:rsidR="00C02200" w14:paraId="1155E462" w14:textId="77777777">
        <w:tc>
          <w:tcPr>
            <w:tcW w:w="1964" w:type="dxa"/>
            <w:shd w:val="clear" w:color="auto" w:fill="E6E6E6"/>
            <w:vAlign w:val="center"/>
          </w:tcPr>
          <w:p w14:paraId="3CCB616E" w14:textId="77777777" w:rsidR="00C02200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1658E01" w14:textId="77777777" w:rsidR="00C02200" w:rsidRDefault="00000000">
            <w:r>
              <w:t>-20.89</w:t>
            </w:r>
          </w:p>
        </w:tc>
        <w:tc>
          <w:tcPr>
            <w:tcW w:w="1273" w:type="dxa"/>
            <w:vAlign w:val="center"/>
          </w:tcPr>
          <w:p w14:paraId="10059C6D" w14:textId="77777777" w:rsidR="00C02200" w:rsidRDefault="00000000">
            <w:r>
              <w:t>7.38</w:t>
            </w:r>
          </w:p>
        </w:tc>
        <w:tc>
          <w:tcPr>
            <w:tcW w:w="1131" w:type="dxa"/>
            <w:vAlign w:val="center"/>
          </w:tcPr>
          <w:p w14:paraId="424EAFD4" w14:textId="77777777" w:rsidR="00C02200" w:rsidRDefault="00000000">
            <w:r>
              <w:t>1.89</w:t>
            </w:r>
          </w:p>
        </w:tc>
        <w:tc>
          <w:tcPr>
            <w:tcW w:w="1131" w:type="dxa"/>
            <w:vAlign w:val="center"/>
          </w:tcPr>
          <w:p w14:paraId="5FBC34A0" w14:textId="77777777" w:rsidR="00C02200" w:rsidRDefault="00000000">
            <w:r>
              <w:t>-8.98</w:t>
            </w:r>
          </w:p>
        </w:tc>
        <w:tc>
          <w:tcPr>
            <w:tcW w:w="1131" w:type="dxa"/>
            <w:vAlign w:val="center"/>
          </w:tcPr>
          <w:p w14:paraId="523BCB72" w14:textId="77777777" w:rsidR="00C0220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AF8AEC7" w14:textId="77777777" w:rsidR="00C02200" w:rsidRDefault="00000000">
            <w:r>
              <w:t>-20.61</w:t>
            </w:r>
          </w:p>
        </w:tc>
      </w:tr>
      <w:tr w:rsidR="00C02200" w14:paraId="628F99BD" w14:textId="77777777">
        <w:tc>
          <w:tcPr>
            <w:tcW w:w="1964" w:type="dxa"/>
            <w:shd w:val="clear" w:color="auto" w:fill="E6E6E6"/>
            <w:vAlign w:val="center"/>
          </w:tcPr>
          <w:p w14:paraId="27274025" w14:textId="77777777" w:rsidR="00C02200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7D49C4A" w14:textId="77777777" w:rsidR="00C02200" w:rsidRDefault="00000000">
            <w:r>
              <w:t>8.71</w:t>
            </w:r>
          </w:p>
        </w:tc>
        <w:tc>
          <w:tcPr>
            <w:tcW w:w="1273" w:type="dxa"/>
            <w:vAlign w:val="center"/>
          </w:tcPr>
          <w:p w14:paraId="227C9C59" w14:textId="77777777" w:rsidR="00C02200" w:rsidRDefault="00000000">
            <w:r>
              <w:t>8.21</w:t>
            </w:r>
          </w:p>
        </w:tc>
        <w:tc>
          <w:tcPr>
            <w:tcW w:w="1131" w:type="dxa"/>
            <w:vAlign w:val="center"/>
          </w:tcPr>
          <w:p w14:paraId="2186D787" w14:textId="77777777" w:rsidR="00C02200" w:rsidRDefault="00000000">
            <w:r>
              <w:t>3.21</w:t>
            </w:r>
          </w:p>
        </w:tc>
        <w:tc>
          <w:tcPr>
            <w:tcW w:w="1131" w:type="dxa"/>
            <w:vAlign w:val="center"/>
          </w:tcPr>
          <w:p w14:paraId="4D071DAD" w14:textId="77777777" w:rsidR="00C02200" w:rsidRDefault="00000000">
            <w:r>
              <w:t>13.65</w:t>
            </w:r>
          </w:p>
        </w:tc>
        <w:tc>
          <w:tcPr>
            <w:tcW w:w="1131" w:type="dxa"/>
            <w:vAlign w:val="center"/>
          </w:tcPr>
          <w:p w14:paraId="250A4234" w14:textId="77777777" w:rsidR="00C0220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59A7BE4" w14:textId="77777777" w:rsidR="00C02200" w:rsidRDefault="00000000">
            <w:r>
              <w:t>33.78</w:t>
            </w:r>
          </w:p>
        </w:tc>
      </w:tr>
    </w:tbl>
    <w:p w14:paraId="3A09E58A" w14:textId="77777777" w:rsidR="00C02200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380551EE" wp14:editId="3F24F559">
            <wp:extent cx="5667375" cy="29813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7BEF8" w14:textId="77777777" w:rsidR="00C02200" w:rsidRDefault="00000000">
      <w:pPr>
        <w:jc w:val="center"/>
      </w:pPr>
      <w:r>
        <w:rPr>
          <w:noProof/>
        </w:rPr>
        <w:drawing>
          <wp:inline distT="0" distB="0" distL="0" distR="0" wp14:anchorId="07E521AA" wp14:editId="7C49316C">
            <wp:extent cx="5667375" cy="29337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5EFC9" w14:textId="77777777" w:rsidR="00C02200" w:rsidRDefault="00000000">
      <w:pPr>
        <w:pStyle w:val="2"/>
      </w:pPr>
      <w:bookmarkStart w:id="131" w:name="_Toc185685819"/>
      <w:r>
        <w:t>逐月负荷表</w:t>
      </w:r>
      <w:bookmarkEnd w:id="1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02200" w14:paraId="78CA644A" w14:textId="77777777">
        <w:tc>
          <w:tcPr>
            <w:tcW w:w="854" w:type="dxa"/>
            <w:shd w:val="clear" w:color="auto" w:fill="E6E6E6"/>
            <w:vAlign w:val="center"/>
          </w:tcPr>
          <w:p w14:paraId="466CB4A1" w14:textId="77777777" w:rsidR="00C02200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5A70AF" w14:textId="77777777" w:rsidR="00C02200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A1CE81" w14:textId="77777777" w:rsidR="00C02200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7BF80B" w14:textId="77777777" w:rsidR="00C02200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7E774EB" w14:textId="77777777" w:rsidR="00C02200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7D3AAE" w14:textId="77777777" w:rsidR="00C02200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04100DA" w14:textId="77777777" w:rsidR="00C02200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02200" w14:paraId="01498198" w14:textId="77777777">
        <w:tc>
          <w:tcPr>
            <w:tcW w:w="854" w:type="dxa"/>
            <w:shd w:val="clear" w:color="auto" w:fill="E6E6E6"/>
            <w:vAlign w:val="center"/>
          </w:tcPr>
          <w:p w14:paraId="07765476" w14:textId="77777777" w:rsidR="00C02200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92E3CB" w14:textId="77777777" w:rsidR="00C02200" w:rsidRDefault="00000000">
            <w:pPr>
              <w:jc w:val="right"/>
            </w:pPr>
            <w:r>
              <w:t>57921</w:t>
            </w:r>
          </w:p>
        </w:tc>
        <w:tc>
          <w:tcPr>
            <w:tcW w:w="1188" w:type="dxa"/>
            <w:vAlign w:val="center"/>
          </w:tcPr>
          <w:p w14:paraId="5B39D409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884FAF" w14:textId="77777777" w:rsidR="00C02200" w:rsidRDefault="00000000">
            <w:pPr>
              <w:jc w:val="right"/>
            </w:pPr>
            <w:r>
              <w:rPr>
                <w:color w:val="FF0000"/>
              </w:rPr>
              <w:t>585.084</w:t>
            </w:r>
          </w:p>
        </w:tc>
        <w:tc>
          <w:tcPr>
            <w:tcW w:w="1862" w:type="dxa"/>
            <w:vAlign w:val="center"/>
          </w:tcPr>
          <w:p w14:paraId="0C65D46E" w14:textId="77777777" w:rsidR="00C02200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99329FF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BEF1A7" w14:textId="77777777" w:rsidR="00C02200" w:rsidRDefault="00000000">
            <w:r>
              <w:t>--</w:t>
            </w:r>
          </w:p>
        </w:tc>
      </w:tr>
      <w:tr w:rsidR="00C02200" w14:paraId="58FB677F" w14:textId="77777777">
        <w:tc>
          <w:tcPr>
            <w:tcW w:w="854" w:type="dxa"/>
            <w:shd w:val="clear" w:color="auto" w:fill="E6E6E6"/>
            <w:vAlign w:val="center"/>
          </w:tcPr>
          <w:p w14:paraId="7BFD433C" w14:textId="77777777" w:rsidR="00C02200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095CA5" w14:textId="77777777" w:rsidR="00C02200" w:rsidRDefault="00000000">
            <w:pPr>
              <w:jc w:val="right"/>
            </w:pPr>
            <w:r>
              <w:t>35957</w:t>
            </w:r>
          </w:p>
        </w:tc>
        <w:tc>
          <w:tcPr>
            <w:tcW w:w="1188" w:type="dxa"/>
            <w:vAlign w:val="center"/>
          </w:tcPr>
          <w:p w14:paraId="0833F119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B506AD" w14:textId="77777777" w:rsidR="00C02200" w:rsidRDefault="00000000">
            <w:pPr>
              <w:jc w:val="right"/>
            </w:pPr>
            <w:r>
              <w:t>431.146</w:t>
            </w:r>
          </w:p>
        </w:tc>
        <w:tc>
          <w:tcPr>
            <w:tcW w:w="1862" w:type="dxa"/>
            <w:vAlign w:val="center"/>
          </w:tcPr>
          <w:p w14:paraId="7ACDF655" w14:textId="77777777" w:rsidR="00C02200" w:rsidRDefault="00000000">
            <w:r>
              <w:t>2</w:t>
            </w:r>
            <w:r>
              <w:t>月</w:t>
            </w:r>
            <w:r>
              <w:t>14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A7012C4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8CB4A8" w14:textId="77777777" w:rsidR="00C02200" w:rsidRDefault="00000000">
            <w:r>
              <w:t>--</w:t>
            </w:r>
          </w:p>
        </w:tc>
      </w:tr>
      <w:tr w:rsidR="00C02200" w14:paraId="5B66C810" w14:textId="77777777">
        <w:tc>
          <w:tcPr>
            <w:tcW w:w="854" w:type="dxa"/>
            <w:shd w:val="clear" w:color="auto" w:fill="E6E6E6"/>
            <w:vAlign w:val="center"/>
          </w:tcPr>
          <w:p w14:paraId="3FBE6481" w14:textId="77777777" w:rsidR="00C02200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227BE3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F770D4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B06C26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31E6D0" w14:textId="77777777" w:rsidR="00C022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A70A0E4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D910D1" w14:textId="77777777" w:rsidR="00C02200" w:rsidRDefault="00000000">
            <w:r>
              <w:t>--</w:t>
            </w:r>
          </w:p>
        </w:tc>
      </w:tr>
      <w:tr w:rsidR="00C02200" w14:paraId="66FD1A30" w14:textId="77777777">
        <w:tc>
          <w:tcPr>
            <w:tcW w:w="854" w:type="dxa"/>
            <w:shd w:val="clear" w:color="auto" w:fill="E6E6E6"/>
            <w:vAlign w:val="center"/>
          </w:tcPr>
          <w:p w14:paraId="1115F91D" w14:textId="77777777" w:rsidR="00C02200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028536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BD1A85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AF391C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2EA403" w14:textId="77777777" w:rsidR="00C022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456F3D1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D43B8C" w14:textId="77777777" w:rsidR="00C02200" w:rsidRDefault="00000000">
            <w:r>
              <w:t>--</w:t>
            </w:r>
          </w:p>
        </w:tc>
      </w:tr>
      <w:tr w:rsidR="00C02200" w14:paraId="61A5F3F2" w14:textId="77777777">
        <w:tc>
          <w:tcPr>
            <w:tcW w:w="854" w:type="dxa"/>
            <w:shd w:val="clear" w:color="auto" w:fill="E6E6E6"/>
            <w:vAlign w:val="center"/>
          </w:tcPr>
          <w:p w14:paraId="16E28359" w14:textId="77777777" w:rsidR="00C02200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D5B3FE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66D5C4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238669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E84B8C" w14:textId="77777777" w:rsidR="00C022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6A73F27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2EC0C5" w14:textId="77777777" w:rsidR="00C02200" w:rsidRDefault="00000000">
            <w:r>
              <w:t>--</w:t>
            </w:r>
          </w:p>
        </w:tc>
      </w:tr>
      <w:tr w:rsidR="00C02200" w14:paraId="52B681F6" w14:textId="77777777">
        <w:tc>
          <w:tcPr>
            <w:tcW w:w="854" w:type="dxa"/>
            <w:shd w:val="clear" w:color="auto" w:fill="E6E6E6"/>
            <w:vAlign w:val="center"/>
          </w:tcPr>
          <w:p w14:paraId="368C7577" w14:textId="77777777" w:rsidR="00C02200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8314F2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C76307" w14:textId="77777777" w:rsidR="00C02200" w:rsidRDefault="00000000">
            <w:pPr>
              <w:jc w:val="right"/>
            </w:pPr>
            <w:r>
              <w:t>34371</w:t>
            </w:r>
          </w:p>
        </w:tc>
        <w:tc>
          <w:tcPr>
            <w:tcW w:w="1188" w:type="dxa"/>
            <w:vAlign w:val="center"/>
          </w:tcPr>
          <w:p w14:paraId="0C2ED897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37D28C" w14:textId="77777777" w:rsidR="00C022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4953FD2" w14:textId="77777777" w:rsidR="00C02200" w:rsidRDefault="00000000">
            <w:pPr>
              <w:jc w:val="right"/>
            </w:pPr>
            <w:r>
              <w:t>425.576</w:t>
            </w:r>
          </w:p>
        </w:tc>
        <w:tc>
          <w:tcPr>
            <w:tcW w:w="1862" w:type="dxa"/>
            <w:vAlign w:val="center"/>
          </w:tcPr>
          <w:p w14:paraId="6CBE119C" w14:textId="77777777" w:rsidR="00C02200" w:rsidRDefault="00000000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02200" w14:paraId="4BBC4472" w14:textId="77777777">
        <w:tc>
          <w:tcPr>
            <w:tcW w:w="854" w:type="dxa"/>
            <w:shd w:val="clear" w:color="auto" w:fill="E6E6E6"/>
            <w:vAlign w:val="center"/>
          </w:tcPr>
          <w:p w14:paraId="3EA4909C" w14:textId="77777777" w:rsidR="00C02200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4C8D22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CF30BB" w14:textId="77777777" w:rsidR="00C02200" w:rsidRDefault="00000000">
            <w:pPr>
              <w:jc w:val="right"/>
            </w:pPr>
            <w:r>
              <w:t>102329</w:t>
            </w:r>
          </w:p>
        </w:tc>
        <w:tc>
          <w:tcPr>
            <w:tcW w:w="1188" w:type="dxa"/>
            <w:vAlign w:val="center"/>
          </w:tcPr>
          <w:p w14:paraId="288D7EE7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4A3F41" w14:textId="77777777" w:rsidR="00C022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6698A90" w14:textId="77777777" w:rsidR="00C02200" w:rsidRDefault="00000000">
            <w:pPr>
              <w:jc w:val="right"/>
            </w:pPr>
            <w:r>
              <w:rPr>
                <w:color w:val="0000FF"/>
              </w:rPr>
              <w:t>662.109</w:t>
            </w:r>
          </w:p>
        </w:tc>
        <w:tc>
          <w:tcPr>
            <w:tcW w:w="1862" w:type="dxa"/>
            <w:vAlign w:val="center"/>
          </w:tcPr>
          <w:p w14:paraId="29F58A02" w14:textId="77777777" w:rsidR="00C02200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C02200" w14:paraId="7A2260BB" w14:textId="77777777">
        <w:tc>
          <w:tcPr>
            <w:tcW w:w="854" w:type="dxa"/>
            <w:shd w:val="clear" w:color="auto" w:fill="E6E6E6"/>
            <w:vAlign w:val="center"/>
          </w:tcPr>
          <w:p w14:paraId="109A9B77" w14:textId="77777777" w:rsidR="00C02200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4AD3BD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A9B348" w14:textId="77777777" w:rsidR="00C02200" w:rsidRDefault="00000000">
            <w:pPr>
              <w:jc w:val="right"/>
            </w:pPr>
            <w:r>
              <w:t>91756</w:t>
            </w:r>
          </w:p>
        </w:tc>
        <w:tc>
          <w:tcPr>
            <w:tcW w:w="1188" w:type="dxa"/>
            <w:vAlign w:val="center"/>
          </w:tcPr>
          <w:p w14:paraId="3C4F9EC8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8B3F63" w14:textId="77777777" w:rsidR="00C022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A0BA5E9" w14:textId="77777777" w:rsidR="00C02200" w:rsidRDefault="00000000">
            <w:pPr>
              <w:jc w:val="right"/>
            </w:pPr>
            <w:r>
              <w:t>582.000</w:t>
            </w:r>
          </w:p>
        </w:tc>
        <w:tc>
          <w:tcPr>
            <w:tcW w:w="1862" w:type="dxa"/>
            <w:vAlign w:val="center"/>
          </w:tcPr>
          <w:p w14:paraId="0BE8B988" w14:textId="77777777" w:rsidR="00C02200" w:rsidRDefault="00000000">
            <w:r>
              <w:t>8</w:t>
            </w:r>
            <w:r>
              <w:t>月</w:t>
            </w:r>
            <w:r>
              <w:t>26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C02200" w14:paraId="4BDA32CE" w14:textId="77777777">
        <w:tc>
          <w:tcPr>
            <w:tcW w:w="854" w:type="dxa"/>
            <w:shd w:val="clear" w:color="auto" w:fill="E6E6E6"/>
            <w:vAlign w:val="center"/>
          </w:tcPr>
          <w:p w14:paraId="13E5ED55" w14:textId="77777777" w:rsidR="00C02200" w:rsidRDefault="00000000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CE920B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C5AABA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338FCA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2019B6" w14:textId="77777777" w:rsidR="00C022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6875971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7F4DD8" w14:textId="77777777" w:rsidR="00C02200" w:rsidRDefault="00000000">
            <w:r>
              <w:t>--</w:t>
            </w:r>
          </w:p>
        </w:tc>
      </w:tr>
      <w:tr w:rsidR="00C02200" w14:paraId="58976310" w14:textId="77777777">
        <w:tc>
          <w:tcPr>
            <w:tcW w:w="854" w:type="dxa"/>
            <w:shd w:val="clear" w:color="auto" w:fill="E6E6E6"/>
            <w:vAlign w:val="center"/>
          </w:tcPr>
          <w:p w14:paraId="0CDBF2CA" w14:textId="77777777" w:rsidR="00C02200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FDDCB6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092E32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3E2C94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40D946" w14:textId="77777777" w:rsidR="00C022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BDC0C0E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C71C5A" w14:textId="77777777" w:rsidR="00C02200" w:rsidRDefault="00000000">
            <w:r>
              <w:t>--</w:t>
            </w:r>
          </w:p>
        </w:tc>
      </w:tr>
      <w:tr w:rsidR="00C02200" w14:paraId="583C456D" w14:textId="77777777">
        <w:tc>
          <w:tcPr>
            <w:tcW w:w="854" w:type="dxa"/>
            <w:shd w:val="clear" w:color="auto" w:fill="E6E6E6"/>
            <w:vAlign w:val="center"/>
          </w:tcPr>
          <w:p w14:paraId="42C049C2" w14:textId="77777777" w:rsidR="00C02200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DA755C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D53B1E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49A890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D4A521" w14:textId="77777777" w:rsidR="00C0220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BCFD6E6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7435AE" w14:textId="77777777" w:rsidR="00C02200" w:rsidRDefault="00000000">
            <w:r>
              <w:t>--</w:t>
            </w:r>
          </w:p>
        </w:tc>
      </w:tr>
      <w:tr w:rsidR="00C02200" w14:paraId="32D1DA56" w14:textId="77777777">
        <w:tc>
          <w:tcPr>
            <w:tcW w:w="854" w:type="dxa"/>
            <w:shd w:val="clear" w:color="auto" w:fill="E6E6E6"/>
            <w:vAlign w:val="center"/>
          </w:tcPr>
          <w:p w14:paraId="1B40521F" w14:textId="77777777" w:rsidR="00C02200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9B3BD8" w14:textId="77777777" w:rsidR="00C02200" w:rsidRDefault="00000000">
            <w:pPr>
              <w:jc w:val="right"/>
            </w:pPr>
            <w:r>
              <w:t>45491</w:t>
            </w:r>
          </w:p>
        </w:tc>
        <w:tc>
          <w:tcPr>
            <w:tcW w:w="1188" w:type="dxa"/>
            <w:vAlign w:val="center"/>
          </w:tcPr>
          <w:p w14:paraId="17537303" w14:textId="77777777" w:rsidR="00C0220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6FEDA3" w14:textId="77777777" w:rsidR="00C02200" w:rsidRDefault="00000000">
            <w:pPr>
              <w:jc w:val="right"/>
            </w:pPr>
            <w:r>
              <w:t>444.261</w:t>
            </w:r>
          </w:p>
        </w:tc>
        <w:tc>
          <w:tcPr>
            <w:tcW w:w="1862" w:type="dxa"/>
            <w:vAlign w:val="center"/>
          </w:tcPr>
          <w:p w14:paraId="1BFC8539" w14:textId="77777777" w:rsidR="00C02200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18F8AB0" w14:textId="77777777" w:rsidR="00C0220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C85782" w14:textId="77777777" w:rsidR="00C02200" w:rsidRDefault="00000000">
            <w:r>
              <w:t>--</w:t>
            </w:r>
          </w:p>
        </w:tc>
      </w:tr>
    </w:tbl>
    <w:p w14:paraId="37B1F35A" w14:textId="77777777" w:rsidR="00C02200" w:rsidRDefault="00000000">
      <w:pPr>
        <w:jc w:val="center"/>
      </w:pPr>
      <w:r>
        <w:rPr>
          <w:noProof/>
        </w:rPr>
        <w:drawing>
          <wp:inline distT="0" distB="0" distL="0" distR="0" wp14:anchorId="1EFA050E" wp14:editId="78A0B7A2">
            <wp:extent cx="5667375" cy="26670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1A2EE" w14:textId="77777777" w:rsidR="00C02200" w:rsidRDefault="00000000">
      <w:pPr>
        <w:jc w:val="center"/>
      </w:pPr>
      <w:r>
        <w:rPr>
          <w:noProof/>
        </w:rPr>
        <w:drawing>
          <wp:inline distT="0" distB="0" distL="0" distR="0" wp14:anchorId="48B1C1FB" wp14:editId="666B8509">
            <wp:extent cx="5667375" cy="26765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45921" w14:textId="77777777" w:rsidR="00C02200" w:rsidRDefault="00000000">
      <w:pPr>
        <w:pStyle w:val="1"/>
      </w:pPr>
      <w:bookmarkStart w:id="132" w:name="_Toc185685820"/>
      <w:r>
        <w:t>能效结果</w:t>
      </w:r>
      <w:bookmarkEnd w:id="132"/>
    </w:p>
    <w:p w14:paraId="35BC2A92" w14:textId="77777777" w:rsidR="00C02200" w:rsidRDefault="00000000">
      <w:pPr>
        <w:pStyle w:val="2"/>
        <w:widowControl w:val="0"/>
        <w:rPr>
          <w:kern w:val="2"/>
        </w:rPr>
      </w:pPr>
      <w:bookmarkStart w:id="133" w:name="_Toc185685821"/>
      <w:r>
        <w:rPr>
          <w:kern w:val="2"/>
        </w:rPr>
        <w:t>建筑能耗</w:t>
      </w:r>
      <w:bookmarkEnd w:id="133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51"/>
        <w:gridCol w:w="2623"/>
        <w:gridCol w:w="2068"/>
        <w:gridCol w:w="1895"/>
      </w:tblGrid>
      <w:tr w:rsidR="001C4D76" w:rsidRPr="00771B84" w14:paraId="0CB49D1E" w14:textId="77777777" w:rsidTr="001C4D76">
        <w:tc>
          <w:tcPr>
            <w:tcW w:w="5000" w:type="pct"/>
            <w:gridSpan w:val="5"/>
            <w:shd w:val="clear" w:color="auto" w:fill="E0E0E0"/>
            <w:vAlign w:val="center"/>
          </w:tcPr>
          <w:p w14:paraId="0EB9E5E1" w14:textId="77777777" w:rsidR="00000000" w:rsidRPr="00CD566B" w:rsidRDefault="00000000" w:rsidP="00977DC3">
            <w:pPr>
              <w:jc w:val="center"/>
              <w:rPr>
                <w:b/>
                <w:lang w:val="en-US"/>
              </w:rPr>
            </w:pPr>
            <w:r w:rsidRPr="00CD566B">
              <w:rPr>
                <w:rFonts w:hint="eastAsia"/>
                <w:b/>
                <w:lang w:val="en-US"/>
              </w:rPr>
              <w:t>设计建筑</w:t>
            </w:r>
          </w:p>
        </w:tc>
      </w:tr>
      <w:tr w:rsidR="00200C3F" w:rsidRPr="00771B84" w14:paraId="448C1107" w14:textId="77777777" w:rsidTr="001C4D76">
        <w:tc>
          <w:tcPr>
            <w:tcW w:w="2808" w:type="pct"/>
            <w:gridSpan w:val="3"/>
            <w:shd w:val="clear" w:color="auto" w:fill="E0E0E0"/>
            <w:vAlign w:val="center"/>
          </w:tcPr>
          <w:p w14:paraId="07FC3A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724DC5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</w:t>
            </w: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CA803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:rsidR="007459B0" w:rsidRPr="00771B84" w14:paraId="56109BEC" w14:textId="77777777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14:paraId="4C761ACD" w14:textId="77777777" w:rsidR="00000000" w:rsidRPr="00771B84" w:rsidRDefault="00000000" w:rsidP="00775A8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9EEFB7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103211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sz="4" w:space="0" w:color="auto"/>
            </w:tcBorders>
            <w:vAlign w:val="center"/>
          </w:tcPr>
          <w:p w14:paraId="6BE930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6BF9D9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4" w:name="冷源能耗"/>
            <w:r w:rsidRPr="00771B84">
              <w:rPr>
                <w:lang w:val="en-US"/>
              </w:rPr>
              <w:t>2.21</w:t>
            </w:r>
            <w:bookmarkEnd w:id="134"/>
          </w:p>
        </w:tc>
        <w:tc>
          <w:tcPr>
            <w:tcW w:w="1048" w:type="pct"/>
            <w:vAlign w:val="center"/>
          </w:tcPr>
          <w:p w14:paraId="6B0FBE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5" w:name="冷源能耗_转一次能源"/>
            <w:r>
              <w:rPr>
                <w:rFonts w:hint="eastAsia"/>
                <w:lang w:val="en-US"/>
              </w:rPr>
              <w:t>5.75</w:t>
            </w:r>
            <w:bookmarkEnd w:id="135"/>
          </w:p>
        </w:tc>
      </w:tr>
      <w:tr w:rsidR="007459B0" w:rsidRPr="00771B84" w14:paraId="072CC463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563A95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20886D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2CD277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213C5D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6" w:name="冷却水泵能耗"/>
            <w:r w:rsidRPr="00771B84">
              <w:rPr>
                <w:lang w:val="en-US"/>
              </w:rPr>
              <w:t>2.93</w:t>
            </w:r>
            <w:bookmarkEnd w:id="136"/>
          </w:p>
        </w:tc>
        <w:tc>
          <w:tcPr>
            <w:tcW w:w="1048" w:type="pct"/>
            <w:vAlign w:val="center"/>
          </w:tcPr>
          <w:p w14:paraId="23C993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7" w:name="冷却水泵能耗_转一次能源"/>
            <w:r>
              <w:rPr>
                <w:rFonts w:hint="eastAsia"/>
                <w:lang w:val="en-US"/>
              </w:rPr>
              <w:t>7.62</w:t>
            </w:r>
            <w:bookmarkEnd w:id="137"/>
          </w:p>
        </w:tc>
      </w:tr>
      <w:tr w:rsidR="007459B0" w:rsidRPr="00771B84" w14:paraId="4519F117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5B76BB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7503AD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2913F6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7DE211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8" w:name="冷冻水泵能耗"/>
            <w:r w:rsidRPr="00771B84">
              <w:rPr>
                <w:lang w:val="en-US"/>
              </w:rPr>
              <w:t>3.52</w:t>
            </w:r>
            <w:bookmarkEnd w:id="138"/>
          </w:p>
        </w:tc>
        <w:tc>
          <w:tcPr>
            <w:tcW w:w="1048" w:type="pct"/>
            <w:vAlign w:val="center"/>
          </w:tcPr>
          <w:p w14:paraId="64CA6F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9" w:name="冷冻水泵能耗_转一次能源"/>
            <w:r>
              <w:rPr>
                <w:rFonts w:hint="eastAsia"/>
                <w:lang w:val="en-US"/>
              </w:rPr>
              <w:t>9.15</w:t>
            </w:r>
            <w:bookmarkEnd w:id="139"/>
          </w:p>
        </w:tc>
      </w:tr>
      <w:tr w:rsidR="00654E1D" w:rsidRPr="00771B84" w14:paraId="7A742B8A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0F42E4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1439B1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467CD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1D3297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0" w:name="冷却塔能耗"/>
            <w:r w:rsidRPr="00771B84">
              <w:rPr>
                <w:lang w:val="en-US"/>
              </w:rPr>
              <w:t>0.94</w:t>
            </w:r>
            <w:bookmarkEnd w:id="140"/>
          </w:p>
        </w:tc>
        <w:tc>
          <w:tcPr>
            <w:tcW w:w="1048" w:type="pct"/>
            <w:vAlign w:val="center"/>
          </w:tcPr>
          <w:p w14:paraId="38E669C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1" w:name="冷却塔能耗_转一次能源"/>
            <w:r w:rsidRPr="00771B84">
              <w:rPr>
                <w:lang w:val="en-US"/>
              </w:rPr>
              <w:t>2.44</w:t>
            </w:r>
            <w:bookmarkEnd w:id="141"/>
          </w:p>
        </w:tc>
      </w:tr>
      <w:tr w:rsidR="007459B0" w:rsidRPr="00771B84" w14:paraId="1D3DF2DF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55B734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7072B83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7C1181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144" w:type="pct"/>
            <w:vAlign w:val="center"/>
          </w:tcPr>
          <w:p w14:paraId="46947C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2" w:name="单元式空调能耗"/>
            <w:r w:rsidRPr="00771B84">
              <w:rPr>
                <w:lang w:val="en-US"/>
              </w:rPr>
              <w:t>0.00</w:t>
            </w:r>
            <w:bookmarkEnd w:id="142"/>
          </w:p>
        </w:tc>
        <w:tc>
          <w:tcPr>
            <w:tcW w:w="1048" w:type="pct"/>
            <w:vAlign w:val="center"/>
          </w:tcPr>
          <w:p w14:paraId="496AB2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3" w:name="单元式空调能耗_转一次能源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</w:tr>
      <w:tr w:rsidR="007459B0" w:rsidRPr="00771B84" w14:paraId="7E26F6A5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6C9B0D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135F2C8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453CCC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9BB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66E80E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4" w:name="热源能耗"/>
            <w:r w:rsidRPr="00771B84">
              <w:rPr>
                <w:lang w:val="en-US"/>
              </w:rPr>
              <w:t>1.42</w:t>
            </w:r>
            <w:bookmarkEnd w:id="144"/>
          </w:p>
        </w:tc>
        <w:tc>
          <w:tcPr>
            <w:tcW w:w="1048" w:type="pct"/>
            <w:vAlign w:val="center"/>
          </w:tcPr>
          <w:p w14:paraId="6F71DC8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5" w:name="热源能耗_转一次能源"/>
            <w:r>
              <w:rPr>
                <w:rFonts w:hint="eastAsia"/>
                <w:lang w:val="en-US"/>
              </w:rPr>
              <w:t>3.69</w:t>
            </w:r>
            <w:bookmarkEnd w:id="145"/>
          </w:p>
        </w:tc>
      </w:tr>
      <w:tr w:rsidR="007459B0" w:rsidRPr="00771B84" w14:paraId="3492B316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37D107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691FB1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EEB2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0350199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6" w:name="热水泵能耗"/>
            <w:r w:rsidRPr="00771B84">
              <w:rPr>
                <w:lang w:val="en-US"/>
              </w:rPr>
              <w:t>5.09</w:t>
            </w:r>
            <w:bookmarkEnd w:id="146"/>
          </w:p>
        </w:tc>
        <w:tc>
          <w:tcPr>
            <w:tcW w:w="1048" w:type="pct"/>
            <w:vAlign w:val="center"/>
          </w:tcPr>
          <w:p w14:paraId="32F323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7" w:name="热水泵能耗_转一次能源"/>
            <w:r>
              <w:rPr>
                <w:rFonts w:hint="eastAsia"/>
                <w:lang w:val="en-US"/>
              </w:rPr>
              <w:t>13.23</w:t>
            </w:r>
            <w:bookmarkEnd w:id="147"/>
          </w:p>
        </w:tc>
      </w:tr>
      <w:tr w:rsidR="007459B0" w:rsidRPr="00771B84" w14:paraId="73C7BA24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7AED15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746581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330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144" w:type="pct"/>
            <w:vAlign w:val="center"/>
          </w:tcPr>
          <w:p w14:paraId="7C4A950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8" w:name="单元式热泵能耗"/>
            <w:r w:rsidRPr="00771B84">
              <w:rPr>
                <w:lang w:val="en-US"/>
              </w:rPr>
              <w:t>0.00</w:t>
            </w:r>
            <w:bookmarkEnd w:id="148"/>
          </w:p>
        </w:tc>
        <w:tc>
          <w:tcPr>
            <w:tcW w:w="1048" w:type="pct"/>
            <w:vAlign w:val="center"/>
          </w:tcPr>
          <w:p w14:paraId="5444F0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9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</w:tr>
      <w:tr w:rsidR="007459B0" w:rsidRPr="00771B84" w14:paraId="004F8574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503CFA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4E68B1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B79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4D5069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0" w:name="供暖热源侧水泵能耗"/>
            <w:r>
              <w:rPr>
                <w:rFonts w:hint="eastAsia"/>
                <w:lang w:val="en-US"/>
              </w:rPr>
              <w:t>0.87</w:t>
            </w:r>
            <w:bookmarkEnd w:id="150"/>
          </w:p>
        </w:tc>
        <w:tc>
          <w:tcPr>
            <w:tcW w:w="1048" w:type="pct"/>
            <w:vAlign w:val="center"/>
          </w:tcPr>
          <w:p w14:paraId="20DE04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1" w:name="供暖热源侧水泵能耗_转一次能源"/>
            <w:r>
              <w:rPr>
                <w:rFonts w:hint="eastAsia"/>
                <w:lang w:val="en-US"/>
              </w:rPr>
              <w:t>2.26</w:t>
            </w:r>
            <w:bookmarkEnd w:id="151"/>
          </w:p>
        </w:tc>
      </w:tr>
      <w:tr w:rsidR="007459B0" w:rsidRPr="00771B84" w14:paraId="7346BDC4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05BF753B" w14:textId="77777777" w:rsidR="00000000" w:rsidRDefault="00000000" w:rsidP="008A50D8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D0113DB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4D637BFB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52" w:name="照明能耗"/>
            <w:r>
              <w:rPr>
                <w:lang w:val="en-US"/>
              </w:rPr>
              <w:t>14.58</w:t>
            </w:r>
            <w:bookmarkEnd w:id="152"/>
          </w:p>
        </w:tc>
        <w:tc>
          <w:tcPr>
            <w:tcW w:w="1048" w:type="pct"/>
            <w:vAlign w:val="center"/>
          </w:tcPr>
          <w:p w14:paraId="7C982169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53" w:name="照明能耗_转一次能源"/>
            <w:r>
              <w:rPr>
                <w:rFonts w:hint="eastAsia"/>
                <w:lang w:val="en-US"/>
              </w:rPr>
              <w:t>37.91</w:t>
            </w:r>
            <w:bookmarkEnd w:id="153"/>
          </w:p>
        </w:tc>
      </w:tr>
      <w:tr w:rsidR="007459B0" w:rsidRPr="00771B84" w14:paraId="47D99C95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7BEAF585" w14:textId="77777777" w:rsidR="00000000" w:rsidRDefault="00000000" w:rsidP="00DA1867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FD9F01D" w14:textId="77777777" w:rsidR="00000000" w:rsidRDefault="00000000" w:rsidP="00DA186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66DD9207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54" w:name="热水系统能耗"/>
            <w:r>
              <w:rPr>
                <w:lang w:val="en-US"/>
              </w:rPr>
              <w:t>0.00</w:t>
            </w:r>
            <w:bookmarkEnd w:id="154"/>
          </w:p>
        </w:tc>
        <w:tc>
          <w:tcPr>
            <w:tcW w:w="1048" w:type="pct"/>
            <w:vAlign w:val="center"/>
          </w:tcPr>
          <w:p w14:paraId="5D37FC5E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55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</w:tr>
      <w:tr w:rsidR="007459B0" w:rsidRPr="00771B84" w14:paraId="24EDB2D4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0258D254" w14:textId="77777777" w:rsidR="00000000" w:rsidRDefault="00000000" w:rsidP="008A50D8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4899DF5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E7D97BF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56" w:name="动力系统能耗"/>
            <w:r>
              <w:rPr>
                <w:lang w:val="en-US"/>
              </w:rPr>
              <w:t>1.11</w:t>
            </w:r>
            <w:bookmarkEnd w:id="156"/>
          </w:p>
        </w:tc>
        <w:tc>
          <w:tcPr>
            <w:tcW w:w="1048" w:type="pct"/>
            <w:vAlign w:val="center"/>
          </w:tcPr>
          <w:p w14:paraId="43335FC4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57" w:name="动力系统能耗_转一次能源"/>
            <w:r>
              <w:rPr>
                <w:rFonts w:hint="eastAsia"/>
                <w:lang w:val="en-US"/>
              </w:rPr>
              <w:t>2.89</w:t>
            </w:r>
            <w:bookmarkEnd w:id="157"/>
          </w:p>
        </w:tc>
      </w:tr>
      <w:tr w:rsidR="007459B0" w:rsidRPr="00771B84" w14:paraId="74E2F9B1" w14:textId="77777777" w:rsidTr="001C4D76">
        <w:tc>
          <w:tcPr>
            <w:tcW w:w="1052" w:type="pct"/>
            <w:shd w:val="clear" w:color="auto" w:fill="E0E0E0"/>
            <w:vAlign w:val="center"/>
          </w:tcPr>
          <w:p w14:paraId="4DF23393" w14:textId="77777777" w:rsidR="00000000" w:rsidRDefault="00000000" w:rsidP="007459B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FB16FF5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3520F6E0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58" w:name="热源锅炉标煤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  <w:tc>
          <w:tcPr>
            <w:tcW w:w="1048" w:type="pct"/>
            <w:vAlign w:val="center"/>
          </w:tcPr>
          <w:p w14:paraId="4CABC64B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59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</w:tr>
      <w:tr w:rsidR="00822E2F" w:rsidRPr="00771B84" w14:paraId="601E78BD" w14:textId="77777777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14:paraId="42920252" w14:textId="77777777" w:rsidR="00000000" w:rsidRDefault="00000000" w:rsidP="007459B0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66FE9EA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3E6DA5F3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0" w:name="热源锅炉燃气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  <w:tc>
          <w:tcPr>
            <w:tcW w:w="1048" w:type="pct"/>
            <w:vAlign w:val="center"/>
          </w:tcPr>
          <w:p w14:paraId="0F844382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1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</w:tr>
      <w:tr w:rsidR="00822E2F" w:rsidRPr="00771B84" w14:paraId="6B0AB5FB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0C0AD270" w14:textId="77777777" w:rsidR="00000000" w:rsidRDefault="00000000" w:rsidP="007459B0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637DC1F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78044509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2" w:name="生活热水燃气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  <w:tc>
          <w:tcPr>
            <w:tcW w:w="1048" w:type="pct"/>
            <w:vAlign w:val="center"/>
          </w:tcPr>
          <w:p w14:paraId="56D957D0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3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</w:tr>
      <w:tr w:rsidR="00EC710E" w:rsidRPr="00771B84" w14:paraId="6AA9BDA2" w14:textId="77777777" w:rsidTr="001C4D76">
        <w:tc>
          <w:tcPr>
            <w:tcW w:w="1052" w:type="pct"/>
            <w:shd w:val="clear" w:color="auto" w:fill="E0E0E0"/>
            <w:vAlign w:val="center"/>
          </w:tcPr>
          <w:p w14:paraId="14F43BD9" w14:textId="77777777" w:rsidR="00000000" w:rsidRDefault="00000000" w:rsidP="007459B0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8A8A967" w14:textId="77777777" w:rsidR="00000000" w:rsidRDefault="00000000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7977CFBF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4" w:name="热源市政能耗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  <w:tc>
          <w:tcPr>
            <w:tcW w:w="1048" w:type="pct"/>
            <w:vAlign w:val="center"/>
          </w:tcPr>
          <w:p w14:paraId="0469D1FE" w14:textId="77777777" w:rsidR="00000000" w:rsidRDefault="00000000" w:rsidP="008A50D8">
            <w:pPr>
              <w:jc w:val="center"/>
              <w:rPr>
                <w:lang w:val="en-US"/>
              </w:rPr>
            </w:pPr>
            <w:bookmarkStart w:id="165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</w:tr>
      <w:tr w:rsidR="007B158C" w:rsidRPr="00771B84" w14:paraId="7BB2658F" w14:textId="77777777" w:rsidTr="001C4D76">
        <w:tc>
          <w:tcPr>
            <w:tcW w:w="1052" w:type="pct"/>
            <w:vMerge w:val="restart"/>
            <w:shd w:val="clear" w:color="auto" w:fill="E0E0E0"/>
            <w:vAlign w:val="center"/>
          </w:tcPr>
          <w:p w14:paraId="0CDCF12E" w14:textId="77777777" w:rsidR="00000000" w:rsidRDefault="00000000" w:rsidP="00F13CE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131D38D2" w14:textId="77777777" w:rsidR="00000000" w:rsidRDefault="00000000" w:rsidP="00F13CEF">
            <w:pPr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3199239" w14:textId="77777777" w:rsidR="00000000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670B8EEA" w14:textId="77777777" w:rsidR="00000000" w:rsidRDefault="00000000" w:rsidP="00306E46">
            <w:pPr>
              <w:jc w:val="center"/>
              <w:rPr>
                <w:lang w:val="en-US"/>
              </w:rPr>
            </w:pPr>
            <w:bookmarkStart w:id="166" w:name="光伏能耗"/>
            <w:r>
              <w:rPr>
                <w:rFonts w:hint="eastAsia"/>
                <w:lang w:val="en-US"/>
              </w:rPr>
              <w:t>41.96</w:t>
            </w:r>
            <w:bookmarkEnd w:id="166"/>
          </w:p>
        </w:tc>
        <w:tc>
          <w:tcPr>
            <w:tcW w:w="1048" w:type="pct"/>
            <w:vAlign w:val="center"/>
          </w:tcPr>
          <w:p w14:paraId="41768AAA" w14:textId="77777777" w:rsidR="00000000" w:rsidRDefault="00000000" w:rsidP="00306E46">
            <w:pPr>
              <w:jc w:val="center"/>
            </w:pPr>
            <w:bookmarkStart w:id="167" w:name="光伏能耗_转一次能源"/>
            <w:r>
              <w:rPr>
                <w:rFonts w:hint="eastAsia"/>
              </w:rPr>
              <w:t>109.10</w:t>
            </w:r>
            <w:bookmarkEnd w:id="167"/>
          </w:p>
        </w:tc>
      </w:tr>
      <w:tr w:rsidR="007B158C" w:rsidRPr="00771B84" w14:paraId="317141AC" w14:textId="77777777" w:rsidTr="001C4D76">
        <w:tc>
          <w:tcPr>
            <w:tcW w:w="1052" w:type="pct"/>
            <w:vMerge/>
            <w:shd w:val="clear" w:color="auto" w:fill="E0E0E0"/>
            <w:vAlign w:val="center"/>
          </w:tcPr>
          <w:p w14:paraId="05EF1BEF" w14:textId="77777777" w:rsidR="00000000" w:rsidRDefault="00000000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10F5267" w14:textId="77777777" w:rsidR="00000000" w:rsidRDefault="00000000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03D90433" w14:textId="77777777" w:rsidR="00000000" w:rsidRDefault="00000000" w:rsidP="00306E46">
            <w:pPr>
              <w:jc w:val="center"/>
              <w:rPr>
                <w:lang w:val="en-US"/>
              </w:rPr>
            </w:pPr>
            <w:bookmarkStart w:id="168" w:name="风力能耗"/>
            <w:r>
              <w:rPr>
                <w:rFonts w:hint="eastAsia"/>
                <w:lang w:val="en-US"/>
              </w:rPr>
              <w:t>0.00</w:t>
            </w:r>
            <w:bookmarkEnd w:id="168"/>
          </w:p>
        </w:tc>
        <w:tc>
          <w:tcPr>
            <w:tcW w:w="1048" w:type="pct"/>
            <w:vAlign w:val="center"/>
          </w:tcPr>
          <w:p w14:paraId="3782D6A5" w14:textId="77777777" w:rsidR="00000000" w:rsidRDefault="00000000" w:rsidP="00306E46">
            <w:pPr>
              <w:jc w:val="center"/>
            </w:pPr>
            <w:bookmarkStart w:id="169" w:name="风力能耗_转一次能源"/>
            <w:r>
              <w:rPr>
                <w:rFonts w:hint="eastAsia"/>
              </w:rPr>
              <w:t>0.00</w:t>
            </w:r>
            <w:bookmarkEnd w:id="169"/>
          </w:p>
        </w:tc>
      </w:tr>
      <w:tr w:rsidR="00F1531B" w:rsidRPr="00771B84" w14:paraId="5808B8E9" w14:textId="77777777" w:rsidTr="00F1531B">
        <w:tc>
          <w:tcPr>
            <w:tcW w:w="2808" w:type="pct"/>
            <w:gridSpan w:val="3"/>
            <w:shd w:val="clear" w:color="auto" w:fill="E0E0E0"/>
            <w:vAlign w:val="center"/>
          </w:tcPr>
          <w:p w14:paraId="60F13322" w14:textId="77777777" w:rsidR="00000000" w:rsidRDefault="00000000" w:rsidP="00F5691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0437C6A" w14:textId="77777777" w:rsidR="00000000" w:rsidRDefault="00000000" w:rsidP="00F56919">
            <w:pPr>
              <w:jc w:val="center"/>
            </w:pPr>
            <w:r>
              <w:rPr>
                <w:rFonts w:hint="eastAsia"/>
                <w:lang w:val="en-US"/>
              </w:rPr>
              <w:t>84.95</w:t>
            </w:r>
          </w:p>
        </w:tc>
      </w:tr>
      <w:tr w:rsidR="00F1531B" w:rsidRPr="00771B84" w14:paraId="10D12392" w14:textId="77777777" w:rsidTr="00F1531B">
        <w:tc>
          <w:tcPr>
            <w:tcW w:w="2808" w:type="pct"/>
            <w:gridSpan w:val="3"/>
            <w:shd w:val="clear" w:color="auto" w:fill="E0E0E0"/>
            <w:vAlign w:val="center"/>
          </w:tcPr>
          <w:p w14:paraId="61AAAA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6B615A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</w:tr>
    </w:tbl>
    <w:p w14:paraId="424E607F" w14:textId="77777777" w:rsidR="00000000" w:rsidRDefault="00000000" w:rsidP="00347157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51"/>
        <w:gridCol w:w="2623"/>
        <w:gridCol w:w="2068"/>
        <w:gridCol w:w="1895"/>
      </w:tblGrid>
      <w:tr w:rsidR="00AB7F84" w:rsidRPr="00771B84" w14:paraId="3B8E1CE7" w14:textId="77777777" w:rsidTr="00B056A6">
        <w:tc>
          <w:tcPr>
            <w:tcW w:w="5000" w:type="pct"/>
            <w:gridSpan w:val="5"/>
            <w:shd w:val="clear" w:color="auto" w:fill="E0E0E0"/>
            <w:vAlign w:val="center"/>
          </w:tcPr>
          <w:p w14:paraId="53D8B46A" w14:textId="77777777" w:rsidR="00000000" w:rsidRPr="00A44CDE" w:rsidRDefault="00000000" w:rsidP="00B056A6">
            <w:pPr>
              <w:jc w:val="center"/>
              <w:rPr>
                <w:b/>
                <w:lang w:val="en-US"/>
              </w:rPr>
            </w:pPr>
            <w:r w:rsidRPr="00A44CDE">
              <w:rPr>
                <w:rFonts w:hint="eastAsia"/>
                <w:b/>
                <w:lang w:val="en-US"/>
              </w:rPr>
              <w:t>基准建筑</w:t>
            </w:r>
          </w:p>
        </w:tc>
      </w:tr>
      <w:tr w:rsidR="00AB7F84" w:rsidRPr="00771B84" w14:paraId="4D19D362" w14:textId="77777777" w:rsidTr="00B056A6">
        <w:tc>
          <w:tcPr>
            <w:tcW w:w="2808" w:type="pct"/>
            <w:gridSpan w:val="3"/>
            <w:shd w:val="clear" w:color="auto" w:fill="E0E0E0"/>
            <w:vAlign w:val="center"/>
          </w:tcPr>
          <w:p w14:paraId="55F78DF4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150DA0C9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46DDFC03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:rsidR="00AB7F84" w:rsidRPr="00771B84" w14:paraId="101C25DD" w14:textId="77777777" w:rsidTr="00B056A6">
        <w:tc>
          <w:tcPr>
            <w:tcW w:w="1052" w:type="pct"/>
            <w:vMerge w:val="restart"/>
            <w:shd w:val="clear" w:color="auto" w:fill="E0E0E0"/>
            <w:vAlign w:val="center"/>
          </w:tcPr>
          <w:p w14:paraId="72CF3DB3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137EF9D6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09433953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sz="4" w:space="0" w:color="auto"/>
            </w:tcBorders>
            <w:vAlign w:val="center"/>
          </w:tcPr>
          <w:p w14:paraId="72FAC991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1A13A428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70" w:name="参照建筑冷源能耗"/>
            <w:r w:rsidRPr="00771B84">
              <w:rPr>
                <w:lang w:val="en-US"/>
              </w:rPr>
              <w:t>6.09</w:t>
            </w:r>
            <w:bookmarkEnd w:id="170"/>
          </w:p>
        </w:tc>
        <w:tc>
          <w:tcPr>
            <w:tcW w:w="1048" w:type="pct"/>
            <w:vAlign w:val="center"/>
          </w:tcPr>
          <w:p w14:paraId="7E8D5C55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71" w:name="参照建筑冷源能耗_转一次能源"/>
            <w:r>
              <w:rPr>
                <w:lang w:val="en-US"/>
              </w:rPr>
              <w:t>15.83</w:t>
            </w:r>
            <w:bookmarkEnd w:id="171"/>
          </w:p>
        </w:tc>
      </w:tr>
      <w:tr w:rsidR="00AB7F84" w:rsidRPr="00771B84" w14:paraId="0760D4A9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22E541DD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501C8610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714FF84A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23F51EFA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72" w:name="参照建筑冷却水泵能耗"/>
            <w:r w:rsidRPr="00771B84">
              <w:rPr>
                <w:lang w:val="en-US"/>
              </w:rPr>
              <w:t>1.83</w:t>
            </w:r>
            <w:bookmarkEnd w:id="172"/>
          </w:p>
        </w:tc>
        <w:tc>
          <w:tcPr>
            <w:tcW w:w="1048" w:type="pct"/>
            <w:vAlign w:val="center"/>
          </w:tcPr>
          <w:p w14:paraId="0DB22C79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73" w:name="参照建筑冷却水泵能耗_转一次能源"/>
            <w:r>
              <w:rPr>
                <w:rFonts w:hint="eastAsia"/>
                <w:lang w:val="en-US"/>
              </w:rPr>
              <w:t>4.76</w:t>
            </w:r>
            <w:bookmarkEnd w:id="173"/>
          </w:p>
        </w:tc>
      </w:tr>
      <w:tr w:rsidR="00AB7F84" w:rsidRPr="00771B84" w14:paraId="7D9EB277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28CAFB70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0E1CB954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7EFE837C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05072031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74" w:name="参照建筑冷冻水泵能耗"/>
            <w:r w:rsidRPr="00771B84">
              <w:rPr>
                <w:lang w:val="en-US"/>
              </w:rPr>
              <w:t>1.71</w:t>
            </w:r>
            <w:bookmarkEnd w:id="174"/>
          </w:p>
        </w:tc>
        <w:tc>
          <w:tcPr>
            <w:tcW w:w="1048" w:type="pct"/>
            <w:vAlign w:val="center"/>
          </w:tcPr>
          <w:p w14:paraId="7D6A99E4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75" w:name="参照建筑冷冻水泵能耗_转一次能源"/>
            <w:r>
              <w:rPr>
                <w:rFonts w:hint="eastAsia"/>
                <w:lang w:val="en-US"/>
              </w:rPr>
              <w:t>4.45</w:t>
            </w:r>
            <w:bookmarkEnd w:id="175"/>
          </w:p>
        </w:tc>
      </w:tr>
      <w:tr w:rsidR="00A70A48" w:rsidRPr="00771B84" w14:paraId="2246AA20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4C317C23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21741CC3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7E803AB4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185911BD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76" w:name="参照建筑冷却塔能耗"/>
            <w:r w:rsidRPr="00771B84">
              <w:rPr>
                <w:lang w:val="en-US"/>
              </w:rPr>
              <w:t>0.42</w:t>
            </w:r>
            <w:bookmarkEnd w:id="176"/>
          </w:p>
        </w:tc>
        <w:tc>
          <w:tcPr>
            <w:tcW w:w="1048" w:type="pct"/>
            <w:vAlign w:val="center"/>
          </w:tcPr>
          <w:p w14:paraId="2C0A4D5D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77" w:name="参照建筑冷却塔能耗_转一次能源"/>
            <w:r w:rsidRPr="00771B84">
              <w:rPr>
                <w:lang w:val="en-US"/>
              </w:rPr>
              <w:t>1.09</w:t>
            </w:r>
            <w:bookmarkEnd w:id="177"/>
          </w:p>
        </w:tc>
      </w:tr>
      <w:tr w:rsidR="00AB7F84" w:rsidRPr="00771B84" w14:paraId="56C5E120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0BF95017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76823A40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7D01966B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144" w:type="pct"/>
            <w:vAlign w:val="center"/>
          </w:tcPr>
          <w:p w14:paraId="40F479BD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78" w:name="参照建筑单元式空调能耗"/>
            <w:r w:rsidRPr="00771B84">
              <w:rPr>
                <w:lang w:val="en-US"/>
              </w:rPr>
              <w:t>0.00</w:t>
            </w:r>
            <w:bookmarkEnd w:id="178"/>
          </w:p>
        </w:tc>
        <w:tc>
          <w:tcPr>
            <w:tcW w:w="1048" w:type="pct"/>
            <w:vAlign w:val="center"/>
          </w:tcPr>
          <w:p w14:paraId="7DEF0CAA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79" w:name="参照建筑单元式空调能耗_转一次能源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</w:tr>
      <w:tr w:rsidR="00AB7F84" w:rsidRPr="00771B84" w14:paraId="0F8D7110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005A5CC6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25A5CABC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645F479E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B5EE7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048489FB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0" w:name="参照建筑热源能耗"/>
            <w:r w:rsidRPr="00771B84">
              <w:rPr>
                <w:lang w:val="en-US"/>
              </w:rPr>
              <w:t>0.00</w:t>
            </w:r>
            <w:bookmarkEnd w:id="180"/>
          </w:p>
        </w:tc>
        <w:tc>
          <w:tcPr>
            <w:tcW w:w="1048" w:type="pct"/>
            <w:vAlign w:val="center"/>
          </w:tcPr>
          <w:p w14:paraId="6BAE0F4A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1" w:name="参照建筑热源能耗_转一次能源"/>
            <w:r>
              <w:rPr>
                <w:rFonts w:hint="eastAsia"/>
                <w:lang w:val="en-US"/>
              </w:rPr>
              <w:t>0.00</w:t>
            </w:r>
            <w:bookmarkEnd w:id="181"/>
          </w:p>
        </w:tc>
      </w:tr>
      <w:tr w:rsidR="00AB7F84" w:rsidRPr="00771B84" w14:paraId="2998F3B7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40372AEF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1F76EE8A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9E433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00A4379F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2" w:name="参照建筑热水泵能耗"/>
            <w:r w:rsidRPr="00771B84">
              <w:rPr>
                <w:lang w:val="en-US"/>
              </w:rPr>
              <w:t>0.36</w:t>
            </w:r>
            <w:bookmarkEnd w:id="182"/>
          </w:p>
        </w:tc>
        <w:tc>
          <w:tcPr>
            <w:tcW w:w="1048" w:type="pct"/>
            <w:vAlign w:val="center"/>
          </w:tcPr>
          <w:p w14:paraId="36F67FFE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3" w:name="参照建筑热水泵能耗_转一次能源"/>
            <w:r>
              <w:rPr>
                <w:rFonts w:hint="eastAsia"/>
                <w:lang w:val="en-US"/>
              </w:rPr>
              <w:t>0.94</w:t>
            </w:r>
            <w:bookmarkEnd w:id="183"/>
          </w:p>
        </w:tc>
      </w:tr>
      <w:tr w:rsidR="00AB7F84" w:rsidRPr="00771B84" w14:paraId="4E737858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6BCA7A83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51CAD4EC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739C6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144" w:type="pct"/>
            <w:vAlign w:val="center"/>
          </w:tcPr>
          <w:p w14:paraId="46504B2E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4" w:name="参照建筑单元式热泵能耗"/>
            <w:r w:rsidRPr="00771B84">
              <w:rPr>
                <w:lang w:val="en-US"/>
              </w:rPr>
              <w:t>0.00</w:t>
            </w:r>
            <w:bookmarkEnd w:id="184"/>
          </w:p>
        </w:tc>
        <w:tc>
          <w:tcPr>
            <w:tcW w:w="1048" w:type="pct"/>
            <w:vAlign w:val="center"/>
          </w:tcPr>
          <w:p w14:paraId="1160ED12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bookmarkStart w:id="185" w:name="参照建筑单元式热泵能耗_转一次能源"/>
            <w:r>
              <w:rPr>
                <w:rFonts w:hint="eastAsia"/>
                <w:lang w:val="en-US"/>
              </w:rPr>
              <w:t>0.00</w:t>
            </w:r>
            <w:bookmarkEnd w:id="185"/>
          </w:p>
        </w:tc>
      </w:tr>
      <w:tr w:rsidR="00AB7F84" w:rsidRPr="00771B84" w14:paraId="7CBA3908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3EDCB9A3" w14:textId="77777777" w:rsidR="00000000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34CA6ABF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46DF4A2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86" w:name="参照建筑照明能耗"/>
            <w:r>
              <w:rPr>
                <w:lang w:val="en-US"/>
              </w:rPr>
              <w:t>22.37</w:t>
            </w:r>
            <w:bookmarkEnd w:id="186"/>
          </w:p>
        </w:tc>
        <w:tc>
          <w:tcPr>
            <w:tcW w:w="1048" w:type="pct"/>
            <w:vAlign w:val="center"/>
          </w:tcPr>
          <w:p w14:paraId="194EBD20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87" w:name="参照建筑照明能耗_转一次能源"/>
            <w:r>
              <w:rPr>
                <w:rFonts w:hint="eastAsia"/>
                <w:lang w:val="en-US"/>
              </w:rPr>
              <w:t>58.16</w:t>
            </w:r>
            <w:bookmarkEnd w:id="187"/>
          </w:p>
        </w:tc>
      </w:tr>
      <w:tr w:rsidR="00AB7F84" w:rsidRPr="00771B84" w14:paraId="511EFDAC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0F2AE1E5" w14:textId="77777777" w:rsidR="00000000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B28B693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63F121EE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88" w:name="参照建筑热水系统能耗"/>
            <w:r>
              <w:rPr>
                <w:lang w:val="en-US"/>
              </w:rPr>
              <w:t>0.00</w:t>
            </w:r>
            <w:bookmarkEnd w:id="188"/>
          </w:p>
        </w:tc>
        <w:tc>
          <w:tcPr>
            <w:tcW w:w="1048" w:type="pct"/>
            <w:vAlign w:val="center"/>
          </w:tcPr>
          <w:p w14:paraId="34AFA378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89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89"/>
          </w:p>
        </w:tc>
      </w:tr>
      <w:tr w:rsidR="00AB7F84" w:rsidRPr="00771B84" w14:paraId="2FFC7F33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2CF6897A" w14:textId="77777777" w:rsidR="00000000" w:rsidRDefault="00000000" w:rsidP="00B056A6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904C692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174279D3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0" w:name="参照建筑动力系统能耗"/>
            <w:r>
              <w:rPr>
                <w:lang w:val="en-US"/>
              </w:rPr>
              <w:t>1.11</w:t>
            </w:r>
            <w:bookmarkEnd w:id="190"/>
          </w:p>
        </w:tc>
        <w:tc>
          <w:tcPr>
            <w:tcW w:w="1048" w:type="pct"/>
            <w:vAlign w:val="center"/>
          </w:tcPr>
          <w:p w14:paraId="6C4862A0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1" w:name="参照建筑动力系统能耗_转一次能源"/>
            <w:r>
              <w:rPr>
                <w:rFonts w:hint="eastAsia"/>
                <w:lang w:val="en-US"/>
              </w:rPr>
              <w:t>2.89</w:t>
            </w:r>
            <w:bookmarkEnd w:id="191"/>
          </w:p>
        </w:tc>
      </w:tr>
      <w:tr w:rsidR="00AB7F84" w:rsidRPr="00771B84" w14:paraId="32321A86" w14:textId="77777777" w:rsidTr="00B056A6">
        <w:tc>
          <w:tcPr>
            <w:tcW w:w="1052" w:type="pct"/>
            <w:shd w:val="clear" w:color="auto" w:fill="E0E0E0"/>
            <w:vAlign w:val="center"/>
          </w:tcPr>
          <w:p w14:paraId="04A890BC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1C54188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176FD1F4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2" w:name="参照建筑热源锅炉标煤"/>
            <w:r>
              <w:rPr>
                <w:rFonts w:hint="eastAsia"/>
                <w:lang w:val="en-US"/>
              </w:rPr>
              <w:t>0.00</w:t>
            </w:r>
            <w:bookmarkEnd w:id="192"/>
          </w:p>
        </w:tc>
        <w:tc>
          <w:tcPr>
            <w:tcW w:w="1048" w:type="pct"/>
            <w:vAlign w:val="center"/>
          </w:tcPr>
          <w:p w14:paraId="37D6456C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3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93"/>
          </w:p>
        </w:tc>
      </w:tr>
      <w:tr w:rsidR="00AB7F84" w:rsidRPr="00771B84" w14:paraId="5F339E1B" w14:textId="77777777" w:rsidTr="00B056A6">
        <w:tc>
          <w:tcPr>
            <w:tcW w:w="1052" w:type="pct"/>
            <w:vMerge w:val="restart"/>
            <w:shd w:val="clear" w:color="auto" w:fill="E0E0E0"/>
            <w:vAlign w:val="center"/>
          </w:tcPr>
          <w:p w14:paraId="47305BCC" w14:textId="77777777" w:rsidR="00000000" w:rsidRDefault="00000000" w:rsidP="00B056A6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53E8823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</w:t>
            </w:r>
            <w:r>
              <w:rPr>
                <w:rFonts w:hint="eastAsia"/>
                <w:kern w:val="2"/>
                <w:szCs w:val="24"/>
                <w:lang w:val="en-US"/>
              </w:rPr>
              <w:t>锅炉</w:t>
            </w:r>
          </w:p>
        </w:tc>
        <w:tc>
          <w:tcPr>
            <w:tcW w:w="1144" w:type="pct"/>
            <w:vAlign w:val="center"/>
          </w:tcPr>
          <w:p w14:paraId="6AF9772F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4" w:name="参照建筑热源锅炉燃气"/>
            <w:r>
              <w:rPr>
                <w:rFonts w:hint="eastAsia"/>
                <w:lang w:val="en-US"/>
              </w:rPr>
              <w:t>2.58</w:t>
            </w:r>
            <w:bookmarkEnd w:id="194"/>
          </w:p>
        </w:tc>
        <w:tc>
          <w:tcPr>
            <w:tcW w:w="1048" w:type="pct"/>
            <w:vAlign w:val="center"/>
          </w:tcPr>
          <w:p w14:paraId="7F5E496C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5" w:name="参照建筑热源锅炉燃气_转一次能源"/>
            <w:r>
              <w:rPr>
                <w:rFonts w:hint="eastAsia"/>
                <w:lang w:val="en-US"/>
              </w:rPr>
              <w:t>25.41</w:t>
            </w:r>
            <w:bookmarkEnd w:id="195"/>
          </w:p>
        </w:tc>
      </w:tr>
      <w:tr w:rsidR="00AB7F84" w:rsidRPr="00771B84" w14:paraId="4C7335F1" w14:textId="77777777" w:rsidTr="00B056A6">
        <w:tc>
          <w:tcPr>
            <w:tcW w:w="1052" w:type="pct"/>
            <w:vMerge/>
            <w:shd w:val="clear" w:color="auto" w:fill="E0E0E0"/>
            <w:vAlign w:val="center"/>
          </w:tcPr>
          <w:p w14:paraId="5A4564F9" w14:textId="77777777" w:rsidR="00000000" w:rsidRDefault="00000000" w:rsidP="00B056A6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333F8544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26E84F41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6" w:name="参照建筑生活热水燃气"/>
            <w:r>
              <w:rPr>
                <w:rFonts w:hint="eastAsia"/>
                <w:lang w:val="en-US"/>
              </w:rPr>
              <w:t>0.00</w:t>
            </w:r>
            <w:bookmarkEnd w:id="196"/>
          </w:p>
        </w:tc>
        <w:tc>
          <w:tcPr>
            <w:tcW w:w="1048" w:type="pct"/>
            <w:vAlign w:val="center"/>
          </w:tcPr>
          <w:p w14:paraId="39354A61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7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197"/>
          </w:p>
        </w:tc>
      </w:tr>
      <w:tr w:rsidR="00AB7F84" w:rsidRPr="00771B84" w14:paraId="1FFB3750" w14:textId="77777777" w:rsidTr="00B056A6">
        <w:tc>
          <w:tcPr>
            <w:tcW w:w="1052" w:type="pct"/>
            <w:shd w:val="clear" w:color="auto" w:fill="E0E0E0"/>
            <w:vAlign w:val="center"/>
          </w:tcPr>
          <w:p w14:paraId="7AE93C0F" w14:textId="77777777" w:rsidR="00000000" w:rsidRDefault="00000000" w:rsidP="00B056A6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0B1FFA9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27A9EC1C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8" w:name="参照建筑热源市政能耗"/>
            <w:r>
              <w:rPr>
                <w:rFonts w:hint="eastAsia"/>
                <w:lang w:val="en-US"/>
              </w:rPr>
              <w:t>0.00</w:t>
            </w:r>
            <w:bookmarkEnd w:id="198"/>
          </w:p>
        </w:tc>
        <w:tc>
          <w:tcPr>
            <w:tcW w:w="1048" w:type="pct"/>
            <w:vAlign w:val="center"/>
          </w:tcPr>
          <w:p w14:paraId="3CD3AF5C" w14:textId="77777777" w:rsidR="00000000" w:rsidRDefault="00000000" w:rsidP="00B056A6">
            <w:pPr>
              <w:jc w:val="center"/>
              <w:rPr>
                <w:lang w:val="en-US"/>
              </w:rPr>
            </w:pPr>
            <w:bookmarkStart w:id="199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199"/>
          </w:p>
        </w:tc>
      </w:tr>
      <w:tr w:rsidR="00AB7F84" w:rsidRPr="00771B84" w14:paraId="43DF05BF" w14:textId="77777777" w:rsidTr="00B056A6">
        <w:tc>
          <w:tcPr>
            <w:tcW w:w="2808" w:type="pct"/>
            <w:gridSpan w:val="3"/>
            <w:shd w:val="clear" w:color="auto" w:fill="E0E0E0"/>
            <w:vAlign w:val="center"/>
          </w:tcPr>
          <w:p w14:paraId="0385B835" w14:textId="77777777" w:rsidR="00000000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BF868F3" w14:textId="77777777" w:rsidR="00000000" w:rsidRDefault="00000000" w:rsidP="00B056A6">
            <w:pPr>
              <w:jc w:val="center"/>
            </w:pPr>
            <w:r>
              <w:rPr>
                <w:rFonts w:hint="eastAsia"/>
                <w:lang w:val="en-US"/>
              </w:rPr>
              <w:t>113.55</w:t>
            </w:r>
          </w:p>
        </w:tc>
      </w:tr>
      <w:tr w:rsidR="00AB7F84" w:rsidRPr="00771B84" w14:paraId="376346F4" w14:textId="77777777" w:rsidTr="00B056A6">
        <w:tc>
          <w:tcPr>
            <w:tcW w:w="2808" w:type="pct"/>
            <w:gridSpan w:val="3"/>
            <w:shd w:val="clear" w:color="auto" w:fill="E0E0E0"/>
            <w:vAlign w:val="center"/>
          </w:tcPr>
          <w:p w14:paraId="5DEC5790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4EE80DB9" w14:textId="77777777" w:rsidR="00000000" w:rsidRPr="00771B84" w:rsidRDefault="00000000" w:rsidP="00B056A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113.55</w:t>
            </w:r>
          </w:p>
        </w:tc>
      </w:tr>
    </w:tbl>
    <w:p w14:paraId="76A5C2D3" w14:textId="77777777" w:rsidR="00000000" w:rsidRDefault="00000000" w:rsidP="00112486"/>
    <w:p w14:paraId="502FFDBB" w14:textId="77777777" w:rsidR="00C0220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5DB95B7" wp14:editId="140B7975">
            <wp:extent cx="5667375" cy="43148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5CA1F" w14:textId="77777777" w:rsidR="00C0220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73F272B" wp14:editId="6CCE4FCB">
            <wp:extent cx="5667375" cy="43053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7E346" w14:textId="77777777" w:rsidR="00C02200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1D82145" wp14:editId="1B813E18">
            <wp:extent cx="5667375" cy="42576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6D05D" w14:textId="77777777" w:rsidR="00C02200" w:rsidRDefault="00000000">
      <w:pPr>
        <w:pStyle w:val="2"/>
        <w:widowControl w:val="0"/>
        <w:rPr>
          <w:kern w:val="2"/>
        </w:rPr>
      </w:pPr>
      <w:bookmarkStart w:id="200" w:name="_Toc185685822"/>
      <w:r>
        <w:rPr>
          <w:kern w:val="2"/>
        </w:rPr>
        <w:t>结论</w:t>
      </w:r>
      <w:bookmarkEnd w:id="200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2484"/>
        <w:gridCol w:w="2725"/>
      </w:tblGrid>
      <w:tr w:rsidR="00005B65" w:rsidRPr="00771B84" w14:paraId="7984DA24" w14:textId="77777777" w:rsidTr="008A76DF">
        <w:tc>
          <w:tcPr>
            <w:tcW w:w="2119" w:type="pct"/>
            <w:shd w:val="clear" w:color="auto" w:fill="E0E0E0"/>
            <w:vAlign w:val="center"/>
          </w:tcPr>
          <w:p w14:paraId="26547B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12040724" w14:textId="77777777" w:rsidR="00000000" w:rsidRPr="00771B84" w:rsidRDefault="00000000" w:rsidP="0064469D">
            <w:pPr>
              <w:jc w:val="center"/>
              <w:rPr>
                <w:lang w:val="en-US"/>
              </w:rPr>
            </w:pPr>
            <w:bookmarkStart w:id="201" w:name="设计建筑别名"/>
            <w:r w:rsidRPr="00771B84">
              <w:rPr>
                <w:rFonts w:hint="eastAsia"/>
                <w:lang w:val="en-US"/>
              </w:rPr>
              <w:t>设计建筑</w:t>
            </w:r>
            <w:bookmarkEnd w:id="201"/>
          </w:p>
        </w:tc>
        <w:tc>
          <w:tcPr>
            <w:tcW w:w="1507" w:type="pct"/>
            <w:shd w:val="clear" w:color="auto" w:fill="E0E0E0"/>
            <w:vAlign w:val="center"/>
          </w:tcPr>
          <w:p w14:paraId="3F92B05E" w14:textId="77777777" w:rsidR="00000000" w:rsidRPr="00771B84" w:rsidRDefault="00000000" w:rsidP="0064469D">
            <w:pPr>
              <w:jc w:val="center"/>
              <w:rPr>
                <w:lang w:val="en-US"/>
              </w:rPr>
            </w:pPr>
            <w:bookmarkStart w:id="202" w:name="参照建筑别名"/>
            <w:r w:rsidRPr="00771B84">
              <w:rPr>
                <w:rFonts w:hint="eastAsia"/>
                <w:lang w:val="en-US"/>
              </w:rPr>
              <w:t>基准建筑</w:t>
            </w:r>
            <w:bookmarkEnd w:id="202"/>
          </w:p>
        </w:tc>
      </w:tr>
      <w:tr w:rsidR="00005B65" w:rsidRPr="00771B84" w14:paraId="7D0F3856" w14:textId="77777777" w:rsidTr="008A76DF">
        <w:tc>
          <w:tcPr>
            <w:tcW w:w="2119" w:type="pct"/>
            <w:shd w:val="clear" w:color="auto" w:fill="E0E0E0"/>
            <w:vAlign w:val="center"/>
          </w:tcPr>
          <w:p w14:paraId="78B188AB" w14:textId="77777777" w:rsidR="00000000" w:rsidRPr="00771B84" w:rsidRDefault="00000000" w:rsidP="00457748">
            <w:pPr>
              <w:jc w:val="center"/>
              <w:rPr>
                <w:lang w:val="en-US"/>
              </w:rPr>
            </w:pPr>
            <w:bookmarkStart w:id="203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4DD4F00C" w14:textId="77777777" w:rsidR="00000000" w:rsidRPr="00771B84" w:rsidRDefault="00000000" w:rsidP="00457748">
            <w:pPr>
              <w:jc w:val="center"/>
              <w:rPr>
                <w:lang w:val="en-US"/>
              </w:rPr>
            </w:pPr>
            <w:bookmarkStart w:id="204" w:name="建筑本体能耗"/>
            <w:r>
              <w:rPr>
                <w:rFonts w:hint="eastAsia"/>
                <w:lang w:val="en-US"/>
              </w:rPr>
              <w:t>84.95</w:t>
            </w:r>
            <w:bookmarkEnd w:id="204"/>
          </w:p>
        </w:tc>
        <w:tc>
          <w:tcPr>
            <w:tcW w:w="1507" w:type="pct"/>
            <w:vAlign w:val="center"/>
          </w:tcPr>
          <w:p w14:paraId="7D09D3CC" w14:textId="77777777" w:rsidR="00000000" w:rsidRPr="00771B84" w:rsidRDefault="00000000" w:rsidP="00457748">
            <w:pPr>
              <w:jc w:val="center"/>
              <w:rPr>
                <w:lang w:val="en-US"/>
              </w:rPr>
            </w:pPr>
            <w:bookmarkStart w:id="205" w:name="参照建筑建筑本体能耗"/>
            <w:r>
              <w:rPr>
                <w:rFonts w:hint="eastAsia"/>
                <w:lang w:val="en-US"/>
              </w:rPr>
              <w:t>113.55</w:t>
            </w:r>
            <w:bookmarkEnd w:id="205"/>
          </w:p>
        </w:tc>
      </w:tr>
      <w:bookmarkEnd w:id="203"/>
      <w:tr w:rsidR="00005B65" w:rsidRPr="00771B84" w14:paraId="4A8563A9" w14:textId="77777777" w:rsidTr="008A76DF">
        <w:tc>
          <w:tcPr>
            <w:tcW w:w="2119" w:type="pct"/>
            <w:shd w:val="clear" w:color="auto" w:fill="E0E0E0"/>
            <w:vAlign w:val="center"/>
          </w:tcPr>
          <w:p w14:paraId="4BF125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7D3AFB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206" w:name="建筑综合能耗"/>
            <w:r>
              <w:rPr>
                <w:rFonts w:hint="eastAsia"/>
                <w:lang w:val="en-US"/>
              </w:rPr>
              <w:t>0.00</w:t>
            </w:r>
            <w:bookmarkEnd w:id="206"/>
          </w:p>
        </w:tc>
        <w:tc>
          <w:tcPr>
            <w:tcW w:w="1507" w:type="pct"/>
            <w:vAlign w:val="center"/>
          </w:tcPr>
          <w:p w14:paraId="5ADF7B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207" w:name="参照建筑建筑综合能耗"/>
            <w:r>
              <w:rPr>
                <w:rFonts w:hint="eastAsia"/>
                <w:lang w:val="en-US"/>
              </w:rPr>
              <w:t>113.55</w:t>
            </w:r>
            <w:bookmarkEnd w:id="207"/>
          </w:p>
        </w:tc>
      </w:tr>
      <w:tr w:rsidR="008A76DF" w:rsidRPr="00771B84" w14:paraId="6B8A4D0C" w14:textId="77777777" w:rsidTr="00BE2F3E">
        <w:tc>
          <w:tcPr>
            <w:tcW w:w="2119" w:type="pct"/>
            <w:shd w:val="clear" w:color="auto" w:fill="E0E0E0"/>
            <w:vAlign w:val="center"/>
          </w:tcPr>
          <w:p w14:paraId="7A4D1CF6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7B5D100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3C3C2CA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:rsidR="008A76DF" w:rsidRPr="00771B84" w14:paraId="48893F10" w14:textId="77777777" w:rsidTr="008A76DF">
        <w:tc>
          <w:tcPr>
            <w:tcW w:w="2119" w:type="pct"/>
            <w:shd w:val="clear" w:color="auto" w:fill="E0E0E0"/>
            <w:vAlign w:val="center"/>
          </w:tcPr>
          <w:p w14:paraId="33BAB6A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CFDF0B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08" w:name="节能率建筑本体能耗"/>
            <w:r>
              <w:rPr>
                <w:rFonts w:hint="eastAsia"/>
                <w:lang w:val="en-US"/>
              </w:rPr>
              <w:t>25.19</w:t>
            </w:r>
            <w:bookmarkEnd w:id="208"/>
          </w:p>
        </w:tc>
        <w:tc>
          <w:tcPr>
            <w:tcW w:w="1507" w:type="pct"/>
            <w:vAlign w:val="center"/>
          </w:tcPr>
          <w:p w14:paraId="5508AAB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09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209"/>
          </w:p>
        </w:tc>
      </w:tr>
      <w:tr w:rsidR="008A76DF" w:rsidRPr="00771B84" w14:paraId="3A0A66AC" w14:textId="77777777" w:rsidTr="008A76DF">
        <w:tc>
          <w:tcPr>
            <w:tcW w:w="2119" w:type="pct"/>
            <w:shd w:val="clear" w:color="auto" w:fill="E0E0E0"/>
            <w:vAlign w:val="center"/>
          </w:tcPr>
          <w:p w14:paraId="54451ED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7ABC98E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10" w:name="节能率建筑综合能耗"/>
            <w:r>
              <w:rPr>
                <w:rFonts w:hint="eastAsia"/>
                <w:lang w:val="en-US"/>
              </w:rPr>
              <w:t>100.00</w:t>
            </w:r>
            <w:bookmarkEnd w:id="210"/>
          </w:p>
        </w:tc>
        <w:tc>
          <w:tcPr>
            <w:tcW w:w="1507" w:type="pct"/>
            <w:vAlign w:val="center"/>
          </w:tcPr>
          <w:p w14:paraId="3043F49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211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11"/>
          </w:p>
        </w:tc>
      </w:tr>
      <w:tr w:rsidR="0090577E" w:rsidRPr="00771B84" w14:paraId="28F47316" w14:textId="77777777" w:rsidTr="008A76DF">
        <w:tc>
          <w:tcPr>
            <w:tcW w:w="2119" w:type="pct"/>
            <w:shd w:val="clear" w:color="auto" w:fill="E0E0E0"/>
            <w:vAlign w:val="center"/>
          </w:tcPr>
          <w:p w14:paraId="3C11A1F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0B7F2D2B" w14:textId="77777777" w:rsidR="00000000" w:rsidRDefault="00000000" w:rsidP="001F5CA8">
            <w:pPr>
              <w:rPr>
                <w:lang w:val="en-US"/>
              </w:rPr>
            </w:pPr>
            <w:bookmarkStart w:id="212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5.0.4</w:t>
            </w:r>
            <w:bookmarkEnd w:id="212"/>
          </w:p>
        </w:tc>
      </w:tr>
      <w:tr w:rsidR="0090577E" w:rsidRPr="00771B84" w14:paraId="5B402C48" w14:textId="77777777" w:rsidTr="008A76DF">
        <w:tc>
          <w:tcPr>
            <w:tcW w:w="2119" w:type="pct"/>
            <w:shd w:val="clear" w:color="auto" w:fill="E0E0E0"/>
            <w:vAlign w:val="center"/>
          </w:tcPr>
          <w:p w14:paraId="44EFC9C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3E1C3593" w14:textId="77777777" w:rsidR="00000000" w:rsidRDefault="00000000" w:rsidP="001F5CA8">
            <w:pPr>
              <w:rPr>
                <w:lang w:val="en-US"/>
              </w:rPr>
            </w:pPr>
            <w:bookmarkStart w:id="213" w:name="标准要求"/>
            <w:r>
              <w:rPr>
                <w:rFonts w:hint="eastAsia"/>
              </w:rPr>
              <w:t>建筑综合节能率应≥</w:t>
            </w:r>
            <w:r>
              <w:rPr>
                <w:rFonts w:hint="eastAsia"/>
              </w:rPr>
              <w:t xml:space="preserve">50%; </w:t>
            </w:r>
            <w:r>
              <w:rPr>
                <w:rFonts w:hint="eastAsia"/>
              </w:rPr>
              <w:t>建筑本体节能率应符合表</w:t>
            </w:r>
            <w:r>
              <w:rPr>
                <w:rFonts w:hint="eastAsia"/>
              </w:rPr>
              <w:t>5.0.4</w:t>
            </w:r>
            <w:r>
              <w:rPr>
                <w:rFonts w:hint="eastAsia"/>
              </w:rPr>
              <w:t>的要求</w:t>
            </w:r>
            <w:bookmarkEnd w:id="213"/>
          </w:p>
        </w:tc>
      </w:tr>
      <w:tr w:rsidR="0090577E" w:rsidRPr="00771B84" w14:paraId="143A51FC" w14:textId="77777777" w:rsidTr="008A76DF">
        <w:tc>
          <w:tcPr>
            <w:tcW w:w="2119" w:type="pct"/>
            <w:shd w:val="clear" w:color="auto" w:fill="E0E0E0"/>
            <w:vAlign w:val="center"/>
          </w:tcPr>
          <w:p w14:paraId="47EFA4D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4F94A2E7" w14:textId="77777777" w:rsidR="00000000" w:rsidRDefault="00000000" w:rsidP="001F5CA8">
            <w:pPr>
              <w:rPr>
                <w:lang w:val="en-US"/>
              </w:rPr>
            </w:pPr>
            <w:bookmarkStart w:id="214" w:name="结论"/>
            <w:r>
              <w:rPr>
                <w:rFonts w:hint="eastAsia"/>
              </w:rPr>
              <w:t>满足</w:t>
            </w:r>
            <w:bookmarkEnd w:id="214"/>
          </w:p>
        </w:tc>
      </w:tr>
    </w:tbl>
    <w:p w14:paraId="1C67F0C3" w14:textId="77777777" w:rsidR="00000000" w:rsidRDefault="00000000" w:rsidP="00E86C6D"/>
    <w:p w14:paraId="5A8C35DD" w14:textId="77777777" w:rsidR="00C02200" w:rsidRDefault="00C02200">
      <w:pPr>
        <w:sectPr w:rsidR="00C02200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FFB54FF" w14:textId="77777777" w:rsidR="00C02200" w:rsidRDefault="00000000">
      <w:pPr>
        <w:pStyle w:val="1"/>
        <w:widowControl w:val="0"/>
        <w:jc w:val="both"/>
        <w:rPr>
          <w:kern w:val="2"/>
          <w:szCs w:val="24"/>
        </w:rPr>
      </w:pPr>
      <w:bookmarkStart w:id="215" w:name="_Toc185685823"/>
      <w:r>
        <w:rPr>
          <w:kern w:val="2"/>
          <w:szCs w:val="24"/>
        </w:rPr>
        <w:lastRenderedPageBreak/>
        <w:t>附录</w:t>
      </w:r>
      <w:bookmarkEnd w:id="215"/>
    </w:p>
    <w:p w14:paraId="77F8A22F" w14:textId="77777777" w:rsidR="00C02200" w:rsidRDefault="00000000">
      <w:pPr>
        <w:pStyle w:val="2"/>
        <w:widowControl w:val="0"/>
        <w:rPr>
          <w:kern w:val="2"/>
        </w:rPr>
      </w:pPr>
      <w:bookmarkStart w:id="216" w:name="_Toc185685824"/>
      <w:r>
        <w:rPr>
          <w:kern w:val="2"/>
        </w:rPr>
        <w:t>工作日/节假日人员逐时在室率(%)</w:t>
      </w:r>
      <w:bookmarkEnd w:id="216"/>
    </w:p>
    <w:p w14:paraId="1872E654" w14:textId="77777777" w:rsidR="00C02200" w:rsidRDefault="00C0220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0150BF4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AE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25A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2F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92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94D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C6A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1AE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2CB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4B3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04E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E9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21D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ED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E05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1E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B8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14C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91F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559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C4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3D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C3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E82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89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9C5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02200" w14:paraId="501988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6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6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B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E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C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9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A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0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9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E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1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0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8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1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C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7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6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A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A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4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9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0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7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E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2F6F6F8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F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B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7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B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7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6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3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0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B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8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2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A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A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C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7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0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2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4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8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1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2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D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D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9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766B8B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6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4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1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7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5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1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0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8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7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5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D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9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C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1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B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9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8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C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0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B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B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E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F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2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A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68FA94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4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0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7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1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B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1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3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0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D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5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5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7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5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3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D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A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9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A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2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9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9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1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4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F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A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6AF3B6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D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B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C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9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4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2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E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C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8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4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E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4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0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A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E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D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C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A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F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3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C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0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E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B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7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636C45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C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6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D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9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D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8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0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D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B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5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7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A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B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F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9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4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3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3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1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D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A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D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5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A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6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701B39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D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4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B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4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E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E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2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A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1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3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6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C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0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8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9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6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7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9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9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6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7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8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A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11259F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1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9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8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A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D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3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0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6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F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6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0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D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F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6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5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0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1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9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B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9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C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8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9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F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C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4A5B77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4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A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E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C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1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A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B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1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4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8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E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D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4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C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1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5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4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C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0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6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7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3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9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63027E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D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4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3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9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6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C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0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F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5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B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F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C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C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7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0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4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8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2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D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6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7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5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D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9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28FCE1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4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  <w:lang w:val="en-US"/>
              </w:rPr>
              <w:t>台球房</w:t>
            </w:r>
            <w:proofErr w:type="gramEnd"/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E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B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4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9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D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8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5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4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6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B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9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6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A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4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D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A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E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D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1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3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7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A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7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110A95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1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1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3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6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4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0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9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4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6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5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9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9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0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5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8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F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C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5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4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5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1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7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E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F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8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5B13F8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6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0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B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D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C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6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A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8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8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A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1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0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6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D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6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2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4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D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C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E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D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E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5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6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6F057C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9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E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9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6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7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8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1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6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C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E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E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8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8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4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3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3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D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2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B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6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9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4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A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4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3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764312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6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0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8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D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8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3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E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A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2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6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0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7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C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B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3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A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5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8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2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4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C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A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F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2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F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691B64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C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E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1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D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5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F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3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A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D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2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D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6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E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B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2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A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C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B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F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B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E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6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9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A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E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7D0203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0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F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0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9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9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5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C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D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E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8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5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9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0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6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9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6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8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C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E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A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B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E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F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D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4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6B36EBC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3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8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3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3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D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2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1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1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B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F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4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9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3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7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2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4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9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E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0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2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9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2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9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2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0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1AE257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5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6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5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9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A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C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9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B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2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B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4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C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5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7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6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2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3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6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0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F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A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C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E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1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D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768A31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A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4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4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E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5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1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F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F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D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D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3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0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1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A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3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4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9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C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4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0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B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B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C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B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755C5C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D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6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F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D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5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8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E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D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7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5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7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9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4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6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6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7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6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E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2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4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4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D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0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2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0F87DF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B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7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4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B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2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4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3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3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3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7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0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5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0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4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8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9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2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A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1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5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F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F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F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3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005586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3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7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E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0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3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E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7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3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6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2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D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7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1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B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5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6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7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B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E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6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8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C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F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A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0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0044CC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5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0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7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7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F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4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F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6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6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5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9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1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9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2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E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1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9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4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9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0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D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E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9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4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E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52766D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3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9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5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A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5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3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E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6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D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F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D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B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7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5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F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E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9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2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8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6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7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1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F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E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9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04E88C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2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F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1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5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A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9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0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4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7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0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4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D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5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D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B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B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E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5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7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6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8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3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0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9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66C14D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8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F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7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0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6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B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0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6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1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4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0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5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5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F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9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7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B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7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5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0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E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2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7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9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C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6ADC82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0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0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2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D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7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7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9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3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C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A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D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8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2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0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9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1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1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4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B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B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A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A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2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E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3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4679CC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6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C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5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0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1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6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D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A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D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6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6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4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0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5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0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A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8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A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C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7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0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B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2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E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3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47CBD6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7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1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7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F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7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9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6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E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4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E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6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7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4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5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1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2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3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9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8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D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5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E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4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5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E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466E01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6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4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B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3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F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4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8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8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0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B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8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1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9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1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9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9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9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E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8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6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2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8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7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0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3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7BAA83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9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D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A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0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E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A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F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9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1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D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D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D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7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9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4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2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F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0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8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D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3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B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E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3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6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0B95D5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9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9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F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7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9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7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4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4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E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8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2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A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B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C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3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3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6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C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8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A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5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8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8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8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F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3B1FFC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0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0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B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3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C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4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9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D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B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9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3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6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2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B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1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3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B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C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6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A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F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9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8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4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7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4024C2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E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5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A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1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1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C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4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B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B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8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C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A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7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A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A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F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9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3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F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A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A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1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5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4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51C9FA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9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E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2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8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4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4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F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F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7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7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D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F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1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B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C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9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B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5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6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F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D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B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C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0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4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7A2718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3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1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6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F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B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A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0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F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8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E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D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C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8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8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B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F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9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1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C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B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8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9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8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B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0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768152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E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F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0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3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9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3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B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2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A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5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B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D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6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E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F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1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6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F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9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A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D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C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0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5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7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0AB065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6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7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9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7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8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7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7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6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7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E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4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F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5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B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C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E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8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8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C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2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1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E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0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2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81091F8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8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0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D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D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0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F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3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7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8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3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1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3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D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B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A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6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8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2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A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A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E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5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7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8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EBCC278" w14:textId="77777777" w:rsidR="00C02200" w:rsidRDefault="00C02200">
      <w:pPr>
        <w:widowControl w:val="0"/>
        <w:jc w:val="both"/>
        <w:rPr>
          <w:kern w:val="2"/>
          <w:szCs w:val="24"/>
          <w:lang w:val="en-US"/>
        </w:rPr>
      </w:pPr>
    </w:p>
    <w:p w14:paraId="7A7D343B" w14:textId="77777777" w:rsidR="00C02200" w:rsidRDefault="00000000">
      <w:r>
        <w:t>注：上行：工作日；下行：节假日</w:t>
      </w:r>
    </w:p>
    <w:p w14:paraId="3049B5F1" w14:textId="77777777" w:rsidR="00C02200" w:rsidRDefault="00000000">
      <w:pPr>
        <w:pStyle w:val="2"/>
      </w:pPr>
      <w:bookmarkStart w:id="217" w:name="_Toc185685825"/>
      <w:r>
        <w:t>工作日/节假日照明开关时间表(%)</w:t>
      </w:r>
      <w:bookmarkEnd w:id="217"/>
    </w:p>
    <w:p w14:paraId="16D5B7CB" w14:textId="77777777" w:rsidR="00C02200" w:rsidRDefault="00C0220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4E985DE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8A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2CD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717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795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670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D14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E1C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4E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25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80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231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9D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6F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D8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BD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D7F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F14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EA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A6A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25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F9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A0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3B1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71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B7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02200" w14:paraId="6F30A1E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5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D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B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3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7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D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1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F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F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B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3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3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A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B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8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4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7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4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A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7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5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B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2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8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8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7A81CA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A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8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7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F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0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B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3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E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1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D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F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8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6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B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A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8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C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6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F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1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D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8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0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6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22A342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F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F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8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6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C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D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E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3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D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F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8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0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F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D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E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F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6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0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6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A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3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E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6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0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8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6C01B7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0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8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D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2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7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3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1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E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D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3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3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A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E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4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5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F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8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B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D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7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4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2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7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C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E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0EE6F4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D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3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7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3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5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B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F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2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D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9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9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6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4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2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4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8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4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E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3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D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1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4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E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3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321DC9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9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6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9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0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F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0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7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6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D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9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7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B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6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4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2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C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E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0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E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D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F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D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B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3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0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31F94D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1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F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C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0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9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7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3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A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B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2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6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1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0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1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8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6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2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6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D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5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2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3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E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5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3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73D724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6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D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E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2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9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1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F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9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A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1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6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6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3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A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2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C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C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C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3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B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2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C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3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1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E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049ACA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5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8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6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2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B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4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5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C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4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8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7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8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3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B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B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1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1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2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9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9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0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1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0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1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F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14BF44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3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3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C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7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A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E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A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0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0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7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F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E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5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2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D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C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3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0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C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2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D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9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4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A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6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4BDB01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7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  <w:lang w:val="en-US"/>
              </w:rPr>
              <w:t>台球房</w:t>
            </w:r>
            <w:proofErr w:type="gramEnd"/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1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7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A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9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5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8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6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8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7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6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3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B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C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2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6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F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7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0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B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D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B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0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C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E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565E98B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C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F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6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F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6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8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D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0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4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F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6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0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B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8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5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9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D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F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D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3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7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7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D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4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6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3370BF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B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2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D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9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7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4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3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9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6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D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E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1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3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C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A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1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9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C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A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5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8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5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E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9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C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695F5D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9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6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F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5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2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A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4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B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4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4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D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0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3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A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8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2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1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3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D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1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6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2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6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7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F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133124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3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3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D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B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0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0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3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A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C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3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E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4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5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0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D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C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2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A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E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D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2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3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A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F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0DA038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2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D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C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7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F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5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1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0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1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4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F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0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B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9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1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7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8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9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B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E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E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1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A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8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6D37F8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4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7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0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0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3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C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3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7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3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9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5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9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1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3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E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2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0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4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A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8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7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3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9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0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5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76E0E6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F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F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6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5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9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0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1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D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A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B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0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2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B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5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A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A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4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D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C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1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F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B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A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9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D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439CE3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C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B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D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6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F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5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0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4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0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E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3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9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B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0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D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5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B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8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8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9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C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B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8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0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661621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B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6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C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0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8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B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5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4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E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D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A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6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C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7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2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F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C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C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9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6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0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A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4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7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5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4A1AC6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2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F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B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A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D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2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2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B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0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6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E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A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E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7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6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A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A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4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4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6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1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6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5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3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136321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7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D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8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0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1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5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2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5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5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8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B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A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9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D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1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3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5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F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3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D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3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9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1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4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0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08EB61D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E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B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D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E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C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C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A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4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9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2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F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B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1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0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C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E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F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E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3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8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4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0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D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9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F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3C90E1F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1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A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8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B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E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B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7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F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6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5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8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1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9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D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9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2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0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B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1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9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F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F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B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F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56D27B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A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D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8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2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D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1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A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2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1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6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3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C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3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C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A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F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8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8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2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8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0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D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F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9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02200" w14:paraId="36C0B7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C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B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F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B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6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6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9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6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0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A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0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A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3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6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B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2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D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0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4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1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D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C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9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B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3B4E86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0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F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3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0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3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1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1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0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7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6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A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1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F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3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5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9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F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1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8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A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A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8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7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B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9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3788AF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F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0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3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3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3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4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1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B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6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A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9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5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F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2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A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7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D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0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C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8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7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7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0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A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4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481F2CD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5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9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0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0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8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C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5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B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1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4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D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9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8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4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F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C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1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E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F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E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1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D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8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3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25AEA9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F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0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D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1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B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7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A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1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2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5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7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1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B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C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C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0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4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2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0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3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8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3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4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9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613622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0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0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F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E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0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1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A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3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A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4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5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6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4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7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B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D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9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1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8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0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2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9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1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1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4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02200" w14:paraId="3B640E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7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5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B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B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3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2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4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E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1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3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E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E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5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4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C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C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5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9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9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A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C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7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6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A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26F0113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5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A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1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F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E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1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B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B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0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A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0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C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2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0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B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1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0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6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D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E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C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F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3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3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37FD03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C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4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6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4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8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D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1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C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0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3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F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F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0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8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F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7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5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E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1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5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4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1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2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D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0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151F75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1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A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1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5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5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5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8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2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8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B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C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C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D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9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B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0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E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2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5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5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B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E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F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E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7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71D063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F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8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8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9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4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1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0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1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9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F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1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D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8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D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7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4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7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1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A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F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F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7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2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6711B4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1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B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2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7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9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6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6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7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0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D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1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7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C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5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5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6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C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1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A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8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7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A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1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2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4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725DFA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E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E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A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2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6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6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B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7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A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4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5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4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2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4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5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5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4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E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A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2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C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A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3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E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2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287958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4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8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5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0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C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5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5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B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D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1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B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5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E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8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C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A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E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8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B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3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A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F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B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6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2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D09C7BA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5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2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A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D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5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B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B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6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6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8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F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C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2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6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9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9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F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3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0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D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1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1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F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E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B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B3FFEB7" w14:textId="77777777" w:rsidR="00C02200" w:rsidRDefault="00C02200"/>
    <w:p w14:paraId="211B8BA6" w14:textId="77777777" w:rsidR="00C02200" w:rsidRDefault="00000000">
      <w:r>
        <w:t>注：上行：工作日；下行：节假日</w:t>
      </w:r>
    </w:p>
    <w:p w14:paraId="38C918A0" w14:textId="77777777" w:rsidR="00C02200" w:rsidRDefault="00000000">
      <w:pPr>
        <w:pStyle w:val="2"/>
      </w:pPr>
      <w:bookmarkStart w:id="218" w:name="_Toc185685826"/>
      <w:r>
        <w:t>工作日/节假日设备逐时使用率(%)</w:t>
      </w:r>
      <w:bookmarkEnd w:id="218"/>
    </w:p>
    <w:p w14:paraId="15C28A3E" w14:textId="77777777" w:rsidR="00C02200" w:rsidRDefault="00C0220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C79551A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E3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DF4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0CB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59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2E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11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2E5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38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54F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52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2E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E8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076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E7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B72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52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BF3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07A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64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DDA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C22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ED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91F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DC6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5C5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02200" w14:paraId="124BFB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8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8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0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7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8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1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D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A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F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A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B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C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6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2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2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0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7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9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8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6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D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E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6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E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1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325C03F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1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9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9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1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D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3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2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D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C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E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C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7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9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6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3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F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8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A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E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8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2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7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9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3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A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1A4BF2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0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4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8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9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F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5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3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D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C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8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2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2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D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C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0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2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F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D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B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2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2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7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3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F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64A972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D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E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B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2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B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3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A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B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4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7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9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0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A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6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E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2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D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B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F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D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D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6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C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6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54CDB0B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4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2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0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7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5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1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F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F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6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E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3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F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E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D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9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E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2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D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5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F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5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8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B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D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2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01B2D5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F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F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5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D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5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0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A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0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3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4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4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2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F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B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0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A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3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8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6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8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5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B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D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1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7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315CED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1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2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1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2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B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F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0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5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F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A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E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8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7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4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1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6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8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F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F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9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5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D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B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1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712699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2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1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7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1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3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D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F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F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6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8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F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5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C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C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5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B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6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0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D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4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4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8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B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C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3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3A2D5C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C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E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D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0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5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6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0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A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5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5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7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8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7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D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C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9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D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2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F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8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6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A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1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A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B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734038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C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0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A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B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D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0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9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B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9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3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E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D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4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3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D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5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9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6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5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3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D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C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6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6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7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5033A4D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8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  <w:lang w:val="en-US"/>
              </w:rPr>
              <w:t>台球房</w:t>
            </w:r>
            <w:proofErr w:type="gramEnd"/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7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8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6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E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0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3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B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3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2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8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8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7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6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4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6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3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C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D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4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3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0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0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C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A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1E4BAB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1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A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9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D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0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5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4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5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3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0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B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8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5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2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7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8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A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2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D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A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0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0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8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B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24EF61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C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A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7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0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7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5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B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1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A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5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B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A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6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C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B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6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C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8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3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5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F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F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6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6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4A4A43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5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7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6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9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2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8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6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D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F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8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F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9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9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3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A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A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5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1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8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D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D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D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C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3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9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7198C6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2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A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4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6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7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6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7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B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B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F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5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B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E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D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5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7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4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6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E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5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6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C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9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A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28F2EF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C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A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3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6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4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8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2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8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E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5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4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D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E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6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8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E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A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D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E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4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9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B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B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B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026F1E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B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8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5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C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3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8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4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F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2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8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3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4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B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8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0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6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E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7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9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9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C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3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B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3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B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6CBBC9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7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0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8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3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6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2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F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C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6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7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5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D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E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F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3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0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5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D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A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E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2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C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0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A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A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641823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C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8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4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F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F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1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2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8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B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4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1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E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3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7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3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1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1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0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F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B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9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8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9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E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6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105E34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8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C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E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B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C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4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6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0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6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5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0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E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3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2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0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5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8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2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3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B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E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5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B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5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4F73DE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4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8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5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6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A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C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D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6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1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8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4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8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5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F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5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1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9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E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9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9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E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D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1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C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2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588D6C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6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5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E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0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8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B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6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A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2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0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3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4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A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C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8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8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C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D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E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8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2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5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D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9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C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741983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5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6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F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3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D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6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B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7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F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9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2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5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3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9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E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E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F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9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4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2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6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A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6D17BF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C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3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9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8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A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8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F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8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F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B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C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8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8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2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1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7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E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9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E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7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B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C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7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C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56DB9F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3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1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6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0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3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8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D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A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6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3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5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F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6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C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B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6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C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0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C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6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4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8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7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D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5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3DD461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1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8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1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B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5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8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8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C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9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8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6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6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2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E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F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D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F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E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3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3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F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3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6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0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1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0A38CE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9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F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0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9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5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A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7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0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E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4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F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5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7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A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E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4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B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A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1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4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1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A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B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C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7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5D63D6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D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B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9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3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4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E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E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6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A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4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F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8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0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E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6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2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2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7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3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C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A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D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6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E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431CAE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1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1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3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F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3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3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3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5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B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D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9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5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A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D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3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D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C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1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1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2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4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3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6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6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289DA98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5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A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0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7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8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E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1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8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6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F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3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4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7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D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C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F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1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D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2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1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1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A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B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8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3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032F3B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1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5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8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5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2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0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B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F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B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5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5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6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1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C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C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F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0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E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6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3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0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0CEE95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5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B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8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A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7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F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7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7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7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B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9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C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8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7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F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5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B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8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D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F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2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B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9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A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3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1C0CFC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9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7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D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4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F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C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5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1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D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8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D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F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7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2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3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8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B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F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A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2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9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D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1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3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0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4A7469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2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C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7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6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E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0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F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B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7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8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2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0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5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C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C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6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3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4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3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D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1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3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F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6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1278B6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0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5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7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5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1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8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7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5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2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7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D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1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5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6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B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F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4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9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3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1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7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6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0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8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D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561FFE2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E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1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C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4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B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E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5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6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2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F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A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0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3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1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B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2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2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7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A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9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B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9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F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B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79C9B0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0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4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3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6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A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7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F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4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D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9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A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5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8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0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B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5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D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7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3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A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3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C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8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1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2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6A4A73D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6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B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B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1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4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7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E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E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4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5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1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0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E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5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8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2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9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B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7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B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A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0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0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9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A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02200" w14:paraId="2A2E09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0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5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4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E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C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9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E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F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0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5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4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A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A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D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4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0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9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A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5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A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5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D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8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3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C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6EFB93C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6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5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9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D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9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6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E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D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8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6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8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C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8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1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D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E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C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1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A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8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5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3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6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8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A1D737" w14:textId="77777777" w:rsidR="00C02200" w:rsidRDefault="00C02200"/>
    <w:p w14:paraId="1CCA1719" w14:textId="77777777" w:rsidR="00C02200" w:rsidRDefault="00000000">
      <w:r>
        <w:t>注：上行：工作日；下行：节假日</w:t>
      </w:r>
    </w:p>
    <w:p w14:paraId="0FE4E3D1" w14:textId="77777777" w:rsidR="00C02200" w:rsidRDefault="00000000">
      <w:pPr>
        <w:pStyle w:val="2"/>
      </w:pPr>
      <w:bookmarkStart w:id="219" w:name="_Toc185685827"/>
      <w:r>
        <w:t>工作日/节假日空调系统运行时间表(1:开,0:关)</w:t>
      </w:r>
      <w:bookmarkEnd w:id="219"/>
    </w:p>
    <w:p w14:paraId="5B047236" w14:textId="77777777" w:rsidR="00C02200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B8B8F59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9E5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A30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CE8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8E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8D3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D3C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DE4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48D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149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0C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7ED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01D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4C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E0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CB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C8D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3D1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9F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B95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AF7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945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A13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A9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B6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06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02200" w14:paraId="34FF2B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3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F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9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3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A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4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C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D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3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4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9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0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8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8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0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2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D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7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A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3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7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0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6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E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0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0FB429D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5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E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1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7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0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C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1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0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7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4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4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F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A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8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A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B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C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1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3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0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A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0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3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2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C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2375C26" w14:textId="77777777" w:rsidR="00C02200" w:rsidRDefault="00000000">
      <w:r>
        <w:t>供冷期：</w:t>
      </w:r>
    </w:p>
    <w:p w14:paraId="40D6F2D9" w14:textId="77777777" w:rsidR="00C02200" w:rsidRDefault="00C0220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A3AB432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2F4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25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3E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620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D1A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903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932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534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31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51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FA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E4C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30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C2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A6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7B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ACF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9B0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02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7E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3F2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AC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8A6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47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DF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02200" w14:paraId="3A2085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9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4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1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D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C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E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5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F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0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6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B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5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2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3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2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C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A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C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F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9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7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9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4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78BCD9B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0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7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5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5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7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F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9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4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2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5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C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6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0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4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F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7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6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1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7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1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2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0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B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F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1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5B777E" w14:textId="77777777" w:rsidR="00C02200" w:rsidRDefault="00C02200"/>
    <w:p w14:paraId="050401DB" w14:textId="77777777" w:rsidR="00C02200" w:rsidRDefault="00000000">
      <w:r>
        <w:t>注：上行：工作日；下行：节假日</w:t>
      </w:r>
    </w:p>
    <w:p w14:paraId="05C7E350" w14:textId="77777777" w:rsidR="00C02200" w:rsidRDefault="00000000">
      <w:pPr>
        <w:pStyle w:val="2"/>
      </w:pPr>
      <w:bookmarkStart w:id="220" w:name="_Toc185685828"/>
      <w:r>
        <w:t>工作日/节假日新风运行时间表(%)</w:t>
      </w:r>
      <w:bookmarkEnd w:id="220"/>
    </w:p>
    <w:p w14:paraId="606822BE" w14:textId="77777777" w:rsidR="00C02200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EB5D6A8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09B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80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3C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F4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D2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0F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C3C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AB7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7B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901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E7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F9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09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6F2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DF2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83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30D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DF6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D10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18F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67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21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FDD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6D3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7AB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02200" w14:paraId="1EB941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A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9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C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0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1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2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3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2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2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7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E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E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2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5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D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D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5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1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E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9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B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2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F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4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E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11A4D43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4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D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6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F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4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B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4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E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A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0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3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4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4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1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0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2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2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5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2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F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3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9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F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F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6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12B072" w14:textId="77777777" w:rsidR="00C02200" w:rsidRDefault="00000000">
      <w:r>
        <w:t>供冷期：</w:t>
      </w:r>
    </w:p>
    <w:p w14:paraId="0D07EC98" w14:textId="77777777" w:rsidR="00C02200" w:rsidRDefault="00C0220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F4F2675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0C4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24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776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A66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029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2F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47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4C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E0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877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E95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EAC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FF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00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7B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492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0E2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026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30A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2ED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CA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106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C5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18A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EB9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02200" w14:paraId="1F5796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3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7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C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4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9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5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9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B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0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2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9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A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3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4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5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7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C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7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0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7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4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3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0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B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8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DF03631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7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8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C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3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B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F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8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B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0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E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7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1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4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F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9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6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A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F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4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8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C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C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A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A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6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5BB171" w14:textId="77777777" w:rsidR="00C02200" w:rsidRDefault="00C02200"/>
    <w:p w14:paraId="7FB32C5D" w14:textId="77777777" w:rsidR="00C02200" w:rsidRDefault="00000000">
      <w:r>
        <w:t>注：上行：工作日；下行：节假日</w:t>
      </w:r>
    </w:p>
    <w:p w14:paraId="17B9F6B4" w14:textId="77777777" w:rsidR="00C02200" w:rsidRDefault="00C02200"/>
    <w:sectPr w:rsidR="00C0220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6F553" w14:textId="77777777" w:rsidR="004F1CDC" w:rsidRDefault="004F1CDC" w:rsidP="00203A7D">
      <w:r>
        <w:separator/>
      </w:r>
    </w:p>
  </w:endnote>
  <w:endnote w:type="continuationSeparator" w:id="0">
    <w:p w14:paraId="690050E0" w14:textId="77777777" w:rsidR="004F1CDC" w:rsidRDefault="004F1CD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C0912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B04B2BC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161C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1743">
      <w:rPr>
        <w:rStyle w:val="a9"/>
        <w:noProof/>
      </w:rPr>
      <w:t>5</w:t>
    </w:r>
    <w:r>
      <w:rPr>
        <w:rStyle w:val="a9"/>
      </w:rPr>
      <w:fldChar w:fldCharType="end"/>
    </w:r>
  </w:p>
  <w:p w14:paraId="4ADFF790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D735D" w14:textId="77777777" w:rsidR="004F1CDC" w:rsidRDefault="004F1CDC" w:rsidP="00203A7D">
      <w:r>
        <w:separator/>
      </w:r>
    </w:p>
  </w:footnote>
  <w:footnote w:type="continuationSeparator" w:id="0">
    <w:p w14:paraId="44F7ABD5" w14:textId="77777777" w:rsidR="004F1CDC" w:rsidRDefault="004F1CD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57051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00D54C87" wp14:editId="11E57F6F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716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BB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419BB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4F1CDC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11D32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02200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C567522"/>
  <w15:chartTrackingRefBased/>
  <w15:docId w15:val="{6E77EF8F-A315-4B0D-9BD8-83BB3400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xx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2</TotalTime>
  <Pages>30</Pages>
  <Words>3871</Words>
  <Characters>22070</Characters>
  <Application>Microsoft Office Word</Application>
  <DocSecurity>0</DocSecurity>
  <Lines>183</Lines>
  <Paragraphs>51</Paragraphs>
  <ScaleCrop>false</ScaleCrop>
  <Company>ths</Company>
  <LinksUpToDate>false</LinksUpToDate>
  <CharactersWithSpaces>25890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超低能耗建筑能效报告书</dc:title>
  <dc:subject/>
  <dc:creator>wen w</dc:creator>
  <cp:keywords/>
  <cp:lastModifiedBy>wen w</cp:lastModifiedBy>
  <cp:revision>1</cp:revision>
  <cp:lastPrinted>1899-12-31T16:00:00Z</cp:lastPrinted>
  <dcterms:created xsi:type="dcterms:W3CDTF">2024-12-21T07:02:00Z</dcterms:created>
  <dcterms:modified xsi:type="dcterms:W3CDTF">2024-12-21T07:04:00Z</dcterms:modified>
</cp:coreProperties>
</file>