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D216C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0097F3DF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6073580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403D55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621D1C2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11CE46C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1B081D1C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17D4F9A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63999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proofErr w:type="gramStart"/>
            <w:r w:rsidRPr="00D40158">
              <w:rPr>
                <w:rFonts w:ascii="宋体" w:hAnsi="宋体" w:hint="eastAsia"/>
                <w:szCs w:val="21"/>
              </w:rPr>
              <w:t>智联活动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中心</w:t>
            </w:r>
            <w:bookmarkEnd w:id="1"/>
          </w:p>
        </w:tc>
      </w:tr>
      <w:tr w:rsidR="00D40158" w:rsidRPr="00D40158" w14:paraId="3FAAAE5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1517A3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C9540F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广安</w:t>
            </w:r>
            <w:bookmarkEnd w:id="2"/>
          </w:p>
        </w:tc>
      </w:tr>
      <w:tr w:rsidR="00D40158" w:rsidRPr="00D40158" w14:paraId="6B598C4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F05412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BD5FD0C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138878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674E3E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731814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BE2059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0B556D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7D11A1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6AF9583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FC9FF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E9165C0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4DEBB4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ABAB555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7CB7F47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FAA770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C48A7B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201872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065DF55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9A5003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A05179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2024年12月19日</w:t>
              </w:r>
            </w:smartTag>
            <w:bookmarkEnd w:id="6"/>
          </w:p>
        </w:tc>
      </w:tr>
    </w:tbl>
    <w:p w14:paraId="1F358890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63C4B721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F74AF74" wp14:editId="4A7BCE61">
            <wp:extent cx="1514634" cy="1514634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110F2E6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B25D62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1B53DC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22BFE21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748AC7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7FCA7D8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46DA60E6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6522171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7D9BAA8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53FF687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C4354A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C3D3AA3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T15182340182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08586532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22EE43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1BF5DC89" w14:textId="77777777" w:rsidR="008A0B44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501770" w:history="1">
        <w:r w:rsidR="008A0B44" w:rsidRPr="00B3131A">
          <w:rPr>
            <w:rStyle w:val="a6"/>
            <w:rFonts w:hint="eastAsia"/>
          </w:rPr>
          <w:t>1</w:t>
        </w:r>
        <w:r w:rsidR="008A0B44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8A0B44" w:rsidRPr="00B3131A">
          <w:rPr>
            <w:rStyle w:val="a6"/>
            <w:rFonts w:hint="eastAsia"/>
          </w:rPr>
          <w:t>建筑概况</w:t>
        </w:r>
        <w:r w:rsidR="008A0B44">
          <w:rPr>
            <w:rFonts w:hint="eastAsia"/>
            <w:webHidden/>
          </w:rPr>
          <w:tab/>
        </w:r>
        <w:r w:rsidR="008A0B44">
          <w:rPr>
            <w:rFonts w:hint="eastAsia"/>
            <w:webHidden/>
          </w:rPr>
          <w:fldChar w:fldCharType="begin"/>
        </w:r>
        <w:r w:rsidR="008A0B44">
          <w:rPr>
            <w:rFonts w:hint="eastAsia"/>
            <w:webHidden/>
          </w:rPr>
          <w:instrText xml:space="preserve"> </w:instrText>
        </w:r>
        <w:r w:rsidR="008A0B44">
          <w:rPr>
            <w:webHidden/>
          </w:rPr>
          <w:instrText>PAGEREF _Toc185501770 \h</w:instrText>
        </w:r>
        <w:r w:rsidR="008A0B44">
          <w:rPr>
            <w:rFonts w:hint="eastAsia"/>
            <w:webHidden/>
          </w:rPr>
          <w:instrText xml:space="preserve"> </w:instrText>
        </w:r>
        <w:r w:rsidR="008A0B44">
          <w:rPr>
            <w:rFonts w:hint="eastAsia"/>
            <w:webHidden/>
          </w:rPr>
        </w:r>
        <w:r w:rsidR="008A0B44">
          <w:rPr>
            <w:webHidden/>
          </w:rPr>
          <w:fldChar w:fldCharType="separate"/>
        </w:r>
        <w:r w:rsidR="008A0B44">
          <w:rPr>
            <w:webHidden/>
          </w:rPr>
          <w:t>4</w:t>
        </w:r>
        <w:r w:rsidR="008A0B44">
          <w:rPr>
            <w:rFonts w:hint="eastAsia"/>
            <w:webHidden/>
          </w:rPr>
          <w:fldChar w:fldCharType="end"/>
        </w:r>
      </w:hyperlink>
    </w:p>
    <w:p w14:paraId="421A4358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771" w:history="1">
        <w:r w:rsidRPr="00B3131A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4965D11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772" w:history="1">
        <w:r w:rsidRPr="00B3131A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77CFD57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773" w:history="1">
        <w:r w:rsidRPr="00B3131A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10FB3DF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74" w:history="1">
        <w:r w:rsidRPr="00B3131A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2742D81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75" w:history="1">
        <w:r w:rsidRPr="00B3131A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E02903E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76" w:history="1">
        <w:r w:rsidRPr="00B3131A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3648752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777" w:history="1">
        <w:r w:rsidRPr="00B3131A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2A824BE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778" w:history="1">
        <w:r w:rsidRPr="00B3131A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0796393C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79" w:history="1">
        <w:r w:rsidRPr="00B3131A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91E6CB8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80" w:history="1">
        <w:r w:rsidRPr="00B3131A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F3DA8FA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781" w:history="1">
        <w:r w:rsidRPr="00B3131A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B8836C1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782" w:history="1">
        <w:r w:rsidRPr="00B3131A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3A96796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83" w:history="1">
        <w:r w:rsidRPr="00B3131A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4F7C300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84" w:history="1">
        <w:r w:rsidRPr="00B3131A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4000CB37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785" w:history="1">
        <w:r w:rsidRPr="00B3131A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980CC40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86" w:history="1">
        <w:r w:rsidRPr="00B3131A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D28BA32" w14:textId="77777777" w:rsidR="008A0B44" w:rsidRDefault="008A0B44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87" w:history="1">
        <w:r w:rsidRPr="00B3131A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E7BEF3F" w14:textId="77777777" w:rsidR="008A0B44" w:rsidRDefault="008A0B44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88" w:history="1">
        <w:r w:rsidRPr="00B3131A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39630FB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89" w:history="1">
        <w:r w:rsidRPr="00B3131A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3E1F901" w14:textId="77777777" w:rsidR="008A0B44" w:rsidRDefault="008A0B44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90" w:history="1">
        <w:r w:rsidRPr="00B3131A">
          <w:rPr>
            <w:rStyle w:val="a6"/>
            <w:rFonts w:hint="eastAsia"/>
            <w:lang w:val="en-GB"/>
          </w:rPr>
          <w:t>9.2.1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6F1A83E3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91" w:history="1">
        <w:r w:rsidRPr="00B3131A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7428436" w14:textId="77777777" w:rsidR="008A0B44" w:rsidRDefault="008A0B44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92" w:history="1">
        <w:r w:rsidRPr="00B3131A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7DD7096B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93" w:history="1">
        <w:r w:rsidRPr="00B3131A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D914D1A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794" w:history="1">
        <w:r w:rsidRPr="00B3131A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A47A269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795" w:history="1">
        <w:r w:rsidRPr="00B3131A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排风机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792E3FF4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796" w:history="1">
        <w:r w:rsidRPr="00B3131A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7E585B1D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97" w:history="1">
        <w:r w:rsidRPr="00B3131A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EAC61E5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798" w:history="1">
        <w:r w:rsidRPr="00B3131A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634597E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799" w:history="1">
        <w:r w:rsidRPr="00B3131A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_Toc185501799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15A25AB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800" w:history="1">
        <w:r w:rsidRPr="00B3131A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6A63E45D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01" w:history="1">
        <w:r w:rsidRPr="00B3131A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建材生产运输碳排放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153CBC6C" w14:textId="77777777" w:rsidR="008A0B44" w:rsidRDefault="008A0B44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02" w:history="1">
        <w:r w:rsidRPr="00B3131A">
          <w:rPr>
            <w:rStyle w:val="a6"/>
            <w:rFonts w:hint="eastAsia"/>
            <w:lang w:val="en-GB"/>
          </w:rPr>
          <w:t>14.1.1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建材生产阶段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56153FA5" w14:textId="77777777" w:rsidR="008A0B44" w:rsidRDefault="008A0B44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03" w:history="1">
        <w:r w:rsidRPr="00B3131A">
          <w:rPr>
            <w:rStyle w:val="a6"/>
            <w:rFonts w:hint="eastAsia"/>
            <w:lang w:val="en-GB"/>
          </w:rPr>
          <w:t>14.1.2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建材运输阶段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8377091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04" w:history="1">
        <w:r w:rsidRPr="00B3131A">
          <w:rPr>
            <w:rStyle w:val="a6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建筑建造拆除碳排放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1E61310" w14:textId="77777777" w:rsidR="008A0B44" w:rsidRDefault="008A0B44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05" w:history="1">
        <w:r w:rsidRPr="00B3131A">
          <w:rPr>
            <w:rStyle w:val="a6"/>
            <w:rFonts w:hint="eastAsia"/>
            <w:lang w:val="en-GB"/>
          </w:rPr>
          <w:t>14.2.1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建筑建造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27622FC" w14:textId="77777777" w:rsidR="008A0B44" w:rsidRDefault="008A0B44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06" w:history="1">
        <w:r w:rsidRPr="00B3131A">
          <w:rPr>
            <w:rStyle w:val="a6"/>
            <w:rFonts w:hint="eastAsia"/>
            <w:lang w:val="en-GB"/>
          </w:rPr>
          <w:t>14.2.2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建筑拆除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928CCAE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07" w:history="1">
        <w:r w:rsidRPr="00B3131A">
          <w:rPr>
            <w:rStyle w:val="a6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碳汇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7D40EC5A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08" w:history="1">
        <w:r w:rsidRPr="00B3131A">
          <w:rPr>
            <w:rStyle w:val="a6"/>
            <w:rFonts w:hint="eastAsia"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EB831EC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09" w:history="1">
        <w:r w:rsidRPr="00B3131A">
          <w:rPr>
            <w:rStyle w:val="a6"/>
            <w:rFonts w:hint="eastAsia"/>
            <w:lang w:val="en-GB"/>
          </w:rPr>
          <w:t>14.5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全生命周期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3B5FF164" w14:textId="77777777" w:rsidR="008A0B44" w:rsidRDefault="008A0B44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10" w:history="1">
        <w:r w:rsidRPr="00B3131A">
          <w:rPr>
            <w:rStyle w:val="a6"/>
            <w:rFonts w:hint="eastAsia"/>
            <w:lang w:val="en-GB"/>
          </w:rPr>
          <w:t>14.5.1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单位面积指标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6ABC6E2E" w14:textId="77777777" w:rsidR="008A0B44" w:rsidRDefault="008A0B44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11" w:history="1">
        <w:r w:rsidRPr="00B3131A">
          <w:rPr>
            <w:rStyle w:val="a6"/>
            <w:rFonts w:hint="eastAsia"/>
            <w:lang w:val="en-GB"/>
          </w:rPr>
          <w:t>14.5.2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总碳排放量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59DBC748" w14:textId="77777777" w:rsidR="008A0B44" w:rsidRDefault="008A0B44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501812" w:history="1">
        <w:r w:rsidRPr="00B3131A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5F78F690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13" w:history="1">
        <w:r w:rsidRPr="00B3131A">
          <w:rPr>
            <w:rStyle w:val="a6"/>
            <w:rFonts w:hint="eastAsia"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工作日</w:t>
        </w:r>
        <w:r w:rsidRPr="00B3131A">
          <w:rPr>
            <w:rStyle w:val="a6"/>
            <w:rFonts w:hint="eastAsia"/>
          </w:rPr>
          <w:t>/</w:t>
        </w:r>
        <w:r w:rsidRPr="00B3131A">
          <w:rPr>
            <w:rStyle w:val="a6"/>
            <w:rFonts w:hint="eastAsia"/>
          </w:rPr>
          <w:t>节假日人员逐时在室率</w:t>
        </w:r>
        <w:r w:rsidRPr="00B3131A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3E97D13F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14" w:history="1">
        <w:r w:rsidRPr="00B3131A">
          <w:rPr>
            <w:rStyle w:val="a6"/>
            <w:rFonts w:hint="eastAsia"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工作日</w:t>
        </w:r>
        <w:r w:rsidRPr="00B3131A">
          <w:rPr>
            <w:rStyle w:val="a6"/>
            <w:rFonts w:hint="eastAsia"/>
          </w:rPr>
          <w:t>/</w:t>
        </w:r>
        <w:r w:rsidRPr="00B3131A">
          <w:rPr>
            <w:rStyle w:val="a6"/>
            <w:rFonts w:hint="eastAsia"/>
          </w:rPr>
          <w:t>节假日照明开关时间表</w:t>
        </w:r>
        <w:r w:rsidRPr="00B3131A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24</w:t>
        </w:r>
        <w:r>
          <w:rPr>
            <w:rFonts w:hint="eastAsia"/>
            <w:webHidden/>
          </w:rPr>
          <w:fldChar w:fldCharType="end"/>
        </w:r>
      </w:hyperlink>
    </w:p>
    <w:p w14:paraId="61433D0B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15" w:history="1">
        <w:r w:rsidRPr="00B3131A">
          <w:rPr>
            <w:rStyle w:val="a6"/>
            <w:rFonts w:hint="eastAsia"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工作日</w:t>
        </w:r>
        <w:r w:rsidRPr="00B3131A">
          <w:rPr>
            <w:rStyle w:val="a6"/>
            <w:rFonts w:hint="eastAsia"/>
          </w:rPr>
          <w:t>/</w:t>
        </w:r>
        <w:r w:rsidRPr="00B3131A">
          <w:rPr>
            <w:rStyle w:val="a6"/>
            <w:rFonts w:hint="eastAsia"/>
          </w:rPr>
          <w:t>节假日设备逐时使用率</w:t>
        </w:r>
        <w:r w:rsidRPr="00B3131A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26</w:t>
        </w:r>
        <w:r>
          <w:rPr>
            <w:rFonts w:hint="eastAsia"/>
            <w:webHidden/>
          </w:rPr>
          <w:fldChar w:fldCharType="end"/>
        </w:r>
      </w:hyperlink>
    </w:p>
    <w:p w14:paraId="6B89C30F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16" w:history="1">
        <w:r w:rsidRPr="00B3131A">
          <w:rPr>
            <w:rStyle w:val="a6"/>
            <w:rFonts w:hint="eastAsia"/>
            <w:lang w:val="en-GB"/>
          </w:rPr>
          <w:t>15.4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工作日</w:t>
        </w:r>
        <w:r w:rsidRPr="00B3131A">
          <w:rPr>
            <w:rStyle w:val="a6"/>
            <w:rFonts w:hint="eastAsia"/>
          </w:rPr>
          <w:t>/</w:t>
        </w:r>
        <w:r w:rsidRPr="00B3131A">
          <w:rPr>
            <w:rStyle w:val="a6"/>
            <w:rFonts w:hint="eastAsia"/>
          </w:rPr>
          <w:t>节假日空调系统运行时间表</w:t>
        </w:r>
        <w:r w:rsidRPr="00B3131A">
          <w:rPr>
            <w:rStyle w:val="a6"/>
            <w:rFonts w:hint="eastAsia"/>
          </w:rPr>
          <w:t>(1:</w:t>
        </w:r>
        <w:r w:rsidRPr="00B3131A">
          <w:rPr>
            <w:rStyle w:val="a6"/>
            <w:rFonts w:hint="eastAsia"/>
          </w:rPr>
          <w:t>开</w:t>
        </w:r>
        <w:r w:rsidRPr="00B3131A">
          <w:rPr>
            <w:rStyle w:val="a6"/>
            <w:rFonts w:hint="eastAsia"/>
          </w:rPr>
          <w:t>,0:</w:t>
        </w:r>
        <w:r w:rsidRPr="00B3131A">
          <w:rPr>
            <w:rStyle w:val="a6"/>
            <w:rFonts w:hint="eastAsia"/>
          </w:rPr>
          <w:t>关</w:t>
        </w:r>
        <w:r w:rsidRPr="00B3131A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27</w:t>
        </w:r>
        <w:r>
          <w:rPr>
            <w:rFonts w:hint="eastAsia"/>
            <w:webHidden/>
          </w:rPr>
          <w:fldChar w:fldCharType="end"/>
        </w:r>
      </w:hyperlink>
    </w:p>
    <w:p w14:paraId="1F0CFE27" w14:textId="77777777" w:rsidR="008A0B44" w:rsidRDefault="008A0B44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501817" w:history="1">
        <w:r w:rsidRPr="00B3131A">
          <w:rPr>
            <w:rStyle w:val="a6"/>
            <w:rFonts w:hint="eastAsia"/>
            <w:lang w:val="en-GB"/>
          </w:rPr>
          <w:t>15.5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B3131A">
          <w:rPr>
            <w:rStyle w:val="a6"/>
            <w:rFonts w:hint="eastAsia"/>
          </w:rPr>
          <w:t>工作日</w:t>
        </w:r>
        <w:r w:rsidRPr="00B3131A">
          <w:rPr>
            <w:rStyle w:val="a6"/>
            <w:rFonts w:hint="eastAsia"/>
          </w:rPr>
          <w:t>/</w:t>
        </w:r>
        <w:r w:rsidRPr="00B3131A">
          <w:rPr>
            <w:rStyle w:val="a6"/>
            <w:rFonts w:hint="eastAsia"/>
          </w:rPr>
          <w:t>节假日新风运行时间表</w:t>
        </w:r>
        <w:r w:rsidRPr="00B3131A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_Toc185501817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28</w:t>
        </w:r>
        <w:r>
          <w:rPr>
            <w:rFonts w:hint="eastAsia"/>
            <w:webHidden/>
          </w:rPr>
          <w:fldChar w:fldCharType="end"/>
        </w:r>
      </w:hyperlink>
    </w:p>
    <w:p w14:paraId="507EE0A1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2E7C5EC0" w14:textId="77777777" w:rsidR="00D40158" w:rsidRDefault="00D40158" w:rsidP="00D40158">
      <w:pPr>
        <w:pStyle w:val="TOC1"/>
      </w:pPr>
    </w:p>
    <w:p w14:paraId="744BB28E" w14:textId="77777777" w:rsidR="00D40158" w:rsidRPr="005E5F93" w:rsidRDefault="00D40158" w:rsidP="005215FB">
      <w:pPr>
        <w:pStyle w:val="1"/>
      </w:pPr>
      <w:bookmarkStart w:id="11" w:name="_Toc18550177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77C37C0B" w14:textId="77777777" w:rsidTr="00853D5D">
        <w:tc>
          <w:tcPr>
            <w:tcW w:w="2763" w:type="dxa"/>
            <w:shd w:val="clear" w:color="auto" w:fill="E6E6E6"/>
          </w:tcPr>
          <w:p w14:paraId="170DE4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0AFF1B3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智联活动中心</w:t>
            </w:r>
            <w:bookmarkEnd w:id="12"/>
          </w:p>
        </w:tc>
      </w:tr>
      <w:tr w:rsidR="00D40158" w:rsidRPr="00FF2243" w14:paraId="74A33CA1" w14:textId="77777777" w:rsidTr="00853D5D">
        <w:tc>
          <w:tcPr>
            <w:tcW w:w="2763" w:type="dxa"/>
            <w:shd w:val="clear" w:color="auto" w:fill="E6E6E6"/>
          </w:tcPr>
          <w:p w14:paraId="217AB04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7AC863A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四川</w:t>
            </w:r>
            <w:r>
              <w:t>-</w:t>
            </w:r>
            <w:r>
              <w:t>广安</w:t>
            </w:r>
            <w:bookmarkEnd w:id="13"/>
          </w:p>
        </w:tc>
      </w:tr>
      <w:tr w:rsidR="00037A4C" w:rsidRPr="00FF2243" w14:paraId="10A80803" w14:textId="77777777" w:rsidTr="00853D5D">
        <w:tc>
          <w:tcPr>
            <w:tcW w:w="2763" w:type="dxa"/>
            <w:shd w:val="clear" w:color="auto" w:fill="E6E6E6"/>
          </w:tcPr>
          <w:p w14:paraId="3559D33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208C00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30.46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4BB4DE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106.63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6B703EC" w14:textId="77777777" w:rsidTr="00853D5D">
        <w:tc>
          <w:tcPr>
            <w:tcW w:w="2763" w:type="dxa"/>
            <w:shd w:val="clear" w:color="auto" w:fill="E6E6E6"/>
          </w:tcPr>
          <w:p w14:paraId="194808F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B8C0C0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0DE92732" w14:textId="77777777" w:rsidTr="00853D5D">
        <w:tc>
          <w:tcPr>
            <w:tcW w:w="2763" w:type="dxa"/>
            <w:shd w:val="clear" w:color="auto" w:fill="E6E6E6"/>
          </w:tcPr>
          <w:p w14:paraId="761E4D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38B3126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7427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343D18FF" w14:textId="77777777" w:rsidTr="00853D5D">
        <w:tc>
          <w:tcPr>
            <w:tcW w:w="2763" w:type="dxa"/>
            <w:shd w:val="clear" w:color="auto" w:fill="E6E6E6"/>
          </w:tcPr>
          <w:p w14:paraId="449158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70EF79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5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57DC5A6B" w14:textId="77777777" w:rsidTr="00853D5D">
        <w:tc>
          <w:tcPr>
            <w:tcW w:w="2763" w:type="dxa"/>
            <w:shd w:val="clear" w:color="auto" w:fill="E6E6E6"/>
          </w:tcPr>
          <w:p w14:paraId="26F4D0D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18FDB38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24.0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ADC6B79" w14:textId="77777777" w:rsidTr="00853D5D">
        <w:tc>
          <w:tcPr>
            <w:tcW w:w="2763" w:type="dxa"/>
            <w:shd w:val="clear" w:color="auto" w:fill="E6E6E6"/>
          </w:tcPr>
          <w:p w14:paraId="3B858CB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0D7349A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35651.83</w:t>
            </w:r>
            <w:bookmarkEnd w:id="23"/>
          </w:p>
        </w:tc>
      </w:tr>
      <w:tr w:rsidR="00203A7D" w:rsidRPr="00FF2243" w14:paraId="18325283" w14:textId="77777777" w:rsidTr="00853D5D">
        <w:tc>
          <w:tcPr>
            <w:tcW w:w="2763" w:type="dxa"/>
            <w:shd w:val="clear" w:color="auto" w:fill="E6E6E6"/>
          </w:tcPr>
          <w:p w14:paraId="1513CD7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3BDECC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9523.80</w:t>
            </w:r>
            <w:bookmarkEnd w:id="24"/>
          </w:p>
        </w:tc>
      </w:tr>
      <w:tr w:rsidR="00D40158" w:rsidRPr="00FF2243" w14:paraId="20F8CE85" w14:textId="77777777" w:rsidTr="00853D5D">
        <w:tc>
          <w:tcPr>
            <w:tcW w:w="2763" w:type="dxa"/>
            <w:shd w:val="clear" w:color="auto" w:fill="E6E6E6"/>
          </w:tcPr>
          <w:p w14:paraId="5D941D7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63C43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99.6</w:t>
            </w:r>
            <w:bookmarkEnd w:id="25"/>
          </w:p>
        </w:tc>
      </w:tr>
      <w:tr w:rsidR="00D40158" w:rsidRPr="00FF2243" w14:paraId="4477B6B5" w14:textId="77777777" w:rsidTr="00853D5D">
        <w:tc>
          <w:tcPr>
            <w:tcW w:w="2763" w:type="dxa"/>
            <w:shd w:val="clear" w:color="auto" w:fill="E6E6E6"/>
          </w:tcPr>
          <w:p w14:paraId="04178AA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62FD7D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1EB2CC5D" w14:textId="77777777" w:rsidTr="00853D5D">
        <w:tc>
          <w:tcPr>
            <w:tcW w:w="2763" w:type="dxa"/>
            <w:shd w:val="clear" w:color="auto" w:fill="E6E6E6"/>
          </w:tcPr>
          <w:p w14:paraId="3FA91DA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5E3C96A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03E59826" w14:textId="77777777" w:rsidTr="00853D5D">
        <w:tc>
          <w:tcPr>
            <w:tcW w:w="2763" w:type="dxa"/>
            <w:shd w:val="clear" w:color="auto" w:fill="E6E6E6"/>
          </w:tcPr>
          <w:p w14:paraId="4C56D1F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9C2DEAE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748790A4" w14:textId="77777777" w:rsidTr="00853D5D">
        <w:tc>
          <w:tcPr>
            <w:tcW w:w="2763" w:type="dxa"/>
            <w:shd w:val="clear" w:color="auto" w:fill="E6E6E6"/>
          </w:tcPr>
          <w:p w14:paraId="1A0AA29A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250CBBA6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9"/>
          </w:p>
        </w:tc>
      </w:tr>
    </w:tbl>
    <w:p w14:paraId="0FC4CC68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0BE269C2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0" w:name="TitleFormat"/>
      <w:bookmarkStart w:id="31" w:name="_Toc185501771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07FFDEE5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7E169921" w14:textId="77777777" w:rsidR="00A4473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43FD920E" w14:textId="77777777" w:rsidR="00A4473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71D901B8" w14:textId="77777777" w:rsidR="00A44734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2D23D97E" w14:textId="77777777" w:rsidR="00A44734" w:rsidRDefault="00A44734">
      <w:pPr>
        <w:pStyle w:val="a0"/>
        <w:ind w:firstLineChars="0" w:firstLine="0"/>
        <w:rPr>
          <w:lang w:val="en-US"/>
        </w:rPr>
      </w:pPr>
    </w:p>
    <w:p w14:paraId="535B951B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85501772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B7420F2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3120D296" w14:textId="77777777" w:rsidR="005E385A" w:rsidRPr="00A8066B" w:rsidRDefault="00B31357" w:rsidP="00A8066B">
      <w:pPr>
        <w:pStyle w:val="1"/>
      </w:pPr>
      <w:bookmarkStart w:id="39" w:name="_Toc185501773"/>
      <w:r>
        <w:rPr>
          <w:rFonts w:hint="eastAsia"/>
        </w:rPr>
        <w:lastRenderedPageBreak/>
        <w:t>气象数据</w:t>
      </w:r>
      <w:bookmarkEnd w:id="39"/>
    </w:p>
    <w:p w14:paraId="533B82E8" w14:textId="77777777" w:rsidR="008244A0" w:rsidRDefault="00483CEF" w:rsidP="00483CEF">
      <w:pPr>
        <w:pStyle w:val="2"/>
      </w:pPr>
      <w:bookmarkStart w:id="40" w:name="_Toc185501774"/>
      <w:r>
        <w:rPr>
          <w:rFonts w:hint="eastAsia"/>
        </w:rPr>
        <w:t>逐日干球温度表</w:t>
      </w:r>
      <w:bookmarkEnd w:id="40"/>
    </w:p>
    <w:p w14:paraId="2D19E3E3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0B6E3FA" wp14:editId="6354E747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83AA1" w14:textId="77777777" w:rsidR="00902539" w:rsidRDefault="00483CEF" w:rsidP="00902539">
      <w:pPr>
        <w:pStyle w:val="2"/>
      </w:pPr>
      <w:bookmarkStart w:id="42" w:name="_Toc185501775"/>
      <w:r>
        <w:rPr>
          <w:rFonts w:hint="eastAsia"/>
        </w:rPr>
        <w:t>逐月辐照量表</w:t>
      </w:r>
      <w:bookmarkEnd w:id="42"/>
    </w:p>
    <w:p w14:paraId="4EFE110C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4B39797E" wp14:editId="76F6A36C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0DC0B" w14:textId="77777777" w:rsidR="00483CEF" w:rsidRDefault="00483CEF" w:rsidP="00483CEF">
      <w:pPr>
        <w:pStyle w:val="2"/>
      </w:pPr>
      <w:bookmarkStart w:id="44" w:name="_Toc185501776"/>
      <w:r>
        <w:rPr>
          <w:rFonts w:hint="eastAsia"/>
        </w:rPr>
        <w:t>峰值工况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44734" w14:paraId="6A47F297" w14:textId="77777777">
        <w:tc>
          <w:tcPr>
            <w:tcW w:w="1131" w:type="dxa"/>
            <w:shd w:val="clear" w:color="auto" w:fill="E6E6E6"/>
            <w:vAlign w:val="center"/>
          </w:tcPr>
          <w:p w14:paraId="64664DF0" w14:textId="77777777" w:rsidR="00A44734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3C8D604" w14:textId="77777777" w:rsidR="00A44734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AC72B87" w14:textId="77777777" w:rsidR="00A44734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DD85E1" w14:textId="77777777" w:rsidR="00A44734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E65C62D" w14:textId="77777777" w:rsidR="00A44734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70AA74" w14:textId="77777777" w:rsidR="00A44734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A44734" w14:paraId="6869CBC2" w14:textId="77777777">
        <w:tc>
          <w:tcPr>
            <w:tcW w:w="1131" w:type="dxa"/>
            <w:shd w:val="clear" w:color="auto" w:fill="E6E6E6"/>
            <w:vAlign w:val="center"/>
          </w:tcPr>
          <w:p w14:paraId="65326B83" w14:textId="77777777" w:rsidR="00A44734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5A536691" w14:textId="77777777" w:rsidR="00A44734" w:rsidRDefault="00000000">
            <w:r>
              <w:t>07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C92AAAE" w14:textId="77777777" w:rsidR="00A44734" w:rsidRDefault="00000000">
            <w:r>
              <w:t>36.7</w:t>
            </w:r>
          </w:p>
        </w:tc>
        <w:tc>
          <w:tcPr>
            <w:tcW w:w="1556" w:type="dxa"/>
            <w:vAlign w:val="center"/>
          </w:tcPr>
          <w:p w14:paraId="31AAC588" w14:textId="77777777" w:rsidR="00A44734" w:rsidRDefault="00000000">
            <w:r>
              <w:t>27.2</w:t>
            </w:r>
          </w:p>
        </w:tc>
        <w:tc>
          <w:tcPr>
            <w:tcW w:w="1556" w:type="dxa"/>
            <w:vAlign w:val="center"/>
          </w:tcPr>
          <w:p w14:paraId="7F68B098" w14:textId="77777777" w:rsidR="00A44734" w:rsidRDefault="00000000">
            <w:r>
              <w:t>19.9</w:t>
            </w:r>
          </w:p>
        </w:tc>
        <w:tc>
          <w:tcPr>
            <w:tcW w:w="1556" w:type="dxa"/>
            <w:vAlign w:val="center"/>
          </w:tcPr>
          <w:p w14:paraId="6E4BAE47" w14:textId="77777777" w:rsidR="00A44734" w:rsidRDefault="00000000">
            <w:r>
              <w:t>87.9</w:t>
            </w:r>
          </w:p>
        </w:tc>
      </w:tr>
      <w:tr w:rsidR="00A44734" w14:paraId="30D72917" w14:textId="77777777">
        <w:tc>
          <w:tcPr>
            <w:tcW w:w="1131" w:type="dxa"/>
            <w:shd w:val="clear" w:color="auto" w:fill="E6E6E6"/>
            <w:vAlign w:val="center"/>
          </w:tcPr>
          <w:p w14:paraId="3DBAB5F5" w14:textId="77777777" w:rsidR="00A44734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EE341BC" w14:textId="77777777" w:rsidR="00A44734" w:rsidRDefault="00000000">
            <w:r>
              <w:t>01</w:t>
            </w:r>
            <w:r>
              <w:t>月</w:t>
            </w:r>
            <w:r>
              <w:t>05</w:t>
            </w:r>
            <w:r>
              <w:t>日</w:t>
            </w:r>
            <w:r>
              <w:t>05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F5D98F2" w14:textId="77777777" w:rsidR="00A44734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34C158FA" w14:textId="77777777" w:rsidR="00A44734" w:rsidRDefault="00000000">
            <w:r>
              <w:t>0.6</w:t>
            </w:r>
          </w:p>
        </w:tc>
        <w:tc>
          <w:tcPr>
            <w:tcW w:w="1556" w:type="dxa"/>
            <w:vAlign w:val="center"/>
          </w:tcPr>
          <w:p w14:paraId="787F3939" w14:textId="77777777" w:rsidR="00A44734" w:rsidRDefault="00000000">
            <w:r>
              <w:t>4.1</w:t>
            </w:r>
          </w:p>
        </w:tc>
        <w:tc>
          <w:tcPr>
            <w:tcW w:w="1556" w:type="dxa"/>
            <w:vAlign w:val="center"/>
          </w:tcPr>
          <w:p w14:paraId="43C327B5" w14:textId="77777777" w:rsidR="00A44734" w:rsidRDefault="00000000">
            <w:r>
              <w:t>10.8</w:t>
            </w:r>
          </w:p>
        </w:tc>
      </w:tr>
    </w:tbl>
    <w:p w14:paraId="49502521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185501777"/>
      <w:bookmarkEnd w:id="45"/>
      <w:r>
        <w:lastRenderedPageBreak/>
        <w:t>建筑大样</w:t>
      </w:r>
      <w:bookmarkEnd w:id="46"/>
    </w:p>
    <w:p w14:paraId="22AD51A9" w14:textId="77777777" w:rsidR="00A44734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6EE85F77" wp14:editId="63A35489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227EBB" w14:textId="77777777" w:rsidR="00A44734" w:rsidRDefault="00000000">
      <w:pPr>
        <w:widowControl w:val="0"/>
        <w:jc w:val="center"/>
      </w:pPr>
      <w:r>
        <w:t>西南轴侧图</w:t>
      </w:r>
    </w:p>
    <w:p w14:paraId="3C64D0EF" w14:textId="77777777" w:rsidR="00A4473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BEEF2CD" wp14:editId="68E54C95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02430" w14:textId="77777777" w:rsidR="00A44734" w:rsidRDefault="00000000">
      <w:pPr>
        <w:widowControl w:val="0"/>
        <w:jc w:val="center"/>
      </w:pPr>
      <w:r>
        <w:t>东南轴侧图</w:t>
      </w:r>
    </w:p>
    <w:p w14:paraId="3A69043A" w14:textId="77777777" w:rsidR="00A4473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3FB7CD1E" wp14:editId="0944BB56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40727" w14:textId="77777777" w:rsidR="00A44734" w:rsidRDefault="00000000">
      <w:pPr>
        <w:widowControl w:val="0"/>
        <w:jc w:val="center"/>
      </w:pPr>
      <w:r>
        <w:t>西北轴侧图</w:t>
      </w:r>
    </w:p>
    <w:p w14:paraId="06234B19" w14:textId="77777777" w:rsidR="00A44734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CD39800" wp14:editId="4C7B15F6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AF17" w14:textId="77777777" w:rsidR="00A44734" w:rsidRDefault="00000000">
      <w:pPr>
        <w:widowControl w:val="0"/>
        <w:jc w:val="center"/>
      </w:pPr>
      <w:r>
        <w:t>东北轴侧图</w:t>
      </w:r>
    </w:p>
    <w:p w14:paraId="35BDB0E4" w14:textId="77777777" w:rsidR="00A44734" w:rsidRDefault="00000000">
      <w:pPr>
        <w:pStyle w:val="1"/>
        <w:widowControl w:val="0"/>
        <w:jc w:val="both"/>
      </w:pPr>
      <w:bookmarkStart w:id="47" w:name="_Toc185501778"/>
      <w:r>
        <w:t>围护结构</w:t>
      </w:r>
      <w:bookmarkEnd w:id="47"/>
    </w:p>
    <w:p w14:paraId="4937E2C2" w14:textId="77777777" w:rsidR="00A44734" w:rsidRDefault="00000000">
      <w:pPr>
        <w:pStyle w:val="2"/>
        <w:widowControl w:val="0"/>
      </w:pPr>
      <w:bookmarkStart w:id="48" w:name="_Toc185501779"/>
      <w:r>
        <w:t>工程材料</w:t>
      </w:r>
      <w:bookmarkEnd w:id="48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44734" w14:paraId="7D5109CC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00314B5" w14:textId="77777777" w:rsidR="00A4473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13E0A45" w14:textId="77777777" w:rsidR="00A4473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41CBA7C" w14:textId="77777777" w:rsidR="00A4473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2AD7F0" w14:textId="77777777" w:rsidR="00A4473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FAAECD0" w14:textId="77777777" w:rsidR="00A4473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4BC8DC" w14:textId="77777777" w:rsidR="00A44734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5656142" w14:textId="77777777" w:rsidR="00A44734" w:rsidRDefault="00000000">
            <w:pPr>
              <w:jc w:val="center"/>
            </w:pPr>
            <w:r>
              <w:t>数据来源</w:t>
            </w:r>
          </w:p>
        </w:tc>
      </w:tr>
      <w:tr w:rsidR="00A44734" w14:paraId="1201C19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8F1DBBC" w14:textId="77777777" w:rsidR="00A44734" w:rsidRDefault="00A4473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878241" w14:textId="77777777" w:rsidR="00A44734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9CD1FB" w14:textId="77777777" w:rsidR="00A4473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9303FE8" w14:textId="77777777" w:rsidR="00A4473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B108A2F" w14:textId="77777777" w:rsidR="00A44734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922449" w14:textId="77777777" w:rsidR="00A44734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3586DE0F" w14:textId="77777777" w:rsidR="00A44734" w:rsidRDefault="00A44734">
            <w:pPr>
              <w:jc w:val="center"/>
            </w:pPr>
          </w:p>
        </w:tc>
      </w:tr>
      <w:tr w:rsidR="00A44734" w14:paraId="248455B3" w14:textId="77777777">
        <w:tc>
          <w:tcPr>
            <w:tcW w:w="2196" w:type="dxa"/>
            <w:shd w:val="clear" w:color="auto" w:fill="E6E6E6"/>
            <w:vAlign w:val="center"/>
          </w:tcPr>
          <w:p w14:paraId="686D678B" w14:textId="77777777" w:rsidR="00A44734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82A3296" w14:textId="77777777" w:rsidR="00A4473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5E37E56" w14:textId="77777777" w:rsidR="00A4473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5372548D" w14:textId="77777777" w:rsidR="00A4473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4227E9C" w14:textId="77777777" w:rsidR="00A4473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A601B43" w14:textId="77777777" w:rsidR="00A44734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7402A517" w14:textId="77777777" w:rsidR="00A4473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4734" w14:paraId="0202529C" w14:textId="77777777">
        <w:tc>
          <w:tcPr>
            <w:tcW w:w="2196" w:type="dxa"/>
            <w:shd w:val="clear" w:color="auto" w:fill="E6E6E6"/>
            <w:vAlign w:val="center"/>
          </w:tcPr>
          <w:p w14:paraId="03D86EB3" w14:textId="77777777" w:rsidR="00A44734" w:rsidRDefault="00000000">
            <w:r>
              <w:t>聚苯乙烯泡沫塑料（灰板）</w:t>
            </w:r>
          </w:p>
        </w:tc>
        <w:tc>
          <w:tcPr>
            <w:tcW w:w="1018" w:type="dxa"/>
            <w:vAlign w:val="center"/>
          </w:tcPr>
          <w:p w14:paraId="211B851F" w14:textId="77777777" w:rsidR="00A44734" w:rsidRDefault="00000000">
            <w:r>
              <w:t>0.033</w:t>
            </w:r>
          </w:p>
        </w:tc>
        <w:tc>
          <w:tcPr>
            <w:tcW w:w="1030" w:type="dxa"/>
            <w:vAlign w:val="center"/>
          </w:tcPr>
          <w:p w14:paraId="37CEC3AA" w14:textId="77777777" w:rsidR="00A44734" w:rsidRDefault="00000000">
            <w:r>
              <w:t>0.280</w:t>
            </w:r>
          </w:p>
        </w:tc>
        <w:tc>
          <w:tcPr>
            <w:tcW w:w="848" w:type="dxa"/>
            <w:vAlign w:val="center"/>
          </w:tcPr>
          <w:p w14:paraId="12351C97" w14:textId="77777777" w:rsidR="00A44734" w:rsidRDefault="00000000">
            <w:r>
              <w:t>20.0</w:t>
            </w:r>
          </w:p>
        </w:tc>
        <w:tc>
          <w:tcPr>
            <w:tcW w:w="1018" w:type="dxa"/>
            <w:vAlign w:val="center"/>
          </w:tcPr>
          <w:p w14:paraId="1A967971" w14:textId="77777777" w:rsidR="00A44734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19BD9A74" w14:textId="77777777" w:rsidR="00A44734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19DB02AC" w14:textId="77777777" w:rsidR="00A4473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4734" w14:paraId="26D861BA" w14:textId="77777777">
        <w:tc>
          <w:tcPr>
            <w:tcW w:w="2196" w:type="dxa"/>
            <w:shd w:val="clear" w:color="auto" w:fill="E6E6E6"/>
            <w:vAlign w:val="center"/>
          </w:tcPr>
          <w:p w14:paraId="2E27E125" w14:textId="77777777" w:rsidR="00A44734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4AF5244E" w14:textId="77777777" w:rsidR="00A44734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97EA957" w14:textId="77777777" w:rsidR="00A44734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4B3342C0" w14:textId="77777777" w:rsidR="00A44734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089498EB" w14:textId="77777777" w:rsidR="00A44734" w:rsidRDefault="00000000">
            <w:r>
              <w:t>1074.4</w:t>
            </w:r>
          </w:p>
        </w:tc>
        <w:tc>
          <w:tcPr>
            <w:tcW w:w="1188" w:type="dxa"/>
            <w:vAlign w:val="center"/>
          </w:tcPr>
          <w:p w14:paraId="47BB28B1" w14:textId="77777777" w:rsidR="00A44734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7214E66A" w14:textId="77777777" w:rsidR="00A4473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4734" w14:paraId="77055C3D" w14:textId="77777777">
        <w:tc>
          <w:tcPr>
            <w:tcW w:w="2196" w:type="dxa"/>
            <w:shd w:val="clear" w:color="auto" w:fill="E6E6E6"/>
            <w:vAlign w:val="center"/>
          </w:tcPr>
          <w:p w14:paraId="5629E1BA" w14:textId="77777777" w:rsidR="00A44734" w:rsidRDefault="00000000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14:paraId="1FC58F83" w14:textId="77777777" w:rsidR="00A4473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791F607D" w14:textId="77777777" w:rsidR="00A4473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3C59BB0" w14:textId="77777777" w:rsidR="00A4473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0EF28795" w14:textId="77777777" w:rsidR="00A4473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9480E0A" w14:textId="77777777" w:rsidR="00A4473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2C4F3DDF" w14:textId="77777777" w:rsidR="00A4473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4734" w14:paraId="11BC9832" w14:textId="77777777">
        <w:tc>
          <w:tcPr>
            <w:tcW w:w="2196" w:type="dxa"/>
            <w:shd w:val="clear" w:color="auto" w:fill="E6E6E6"/>
            <w:vAlign w:val="center"/>
          </w:tcPr>
          <w:p w14:paraId="23B09443" w14:textId="77777777" w:rsidR="00A44734" w:rsidRDefault="00000000">
            <w:r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48348ACF" w14:textId="77777777" w:rsidR="00A4473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2BDF115" w14:textId="77777777" w:rsidR="00A44734" w:rsidRDefault="00000000">
            <w:r>
              <w:t>0.320</w:t>
            </w:r>
          </w:p>
        </w:tc>
        <w:tc>
          <w:tcPr>
            <w:tcW w:w="848" w:type="dxa"/>
            <w:vAlign w:val="center"/>
          </w:tcPr>
          <w:p w14:paraId="6BD669D9" w14:textId="77777777" w:rsidR="00A44734" w:rsidRDefault="00000000">
            <w:r>
              <w:t>28.5</w:t>
            </w:r>
          </w:p>
        </w:tc>
        <w:tc>
          <w:tcPr>
            <w:tcW w:w="1018" w:type="dxa"/>
            <w:vAlign w:val="center"/>
          </w:tcPr>
          <w:p w14:paraId="1BA7A504" w14:textId="77777777" w:rsidR="00A44734" w:rsidRDefault="00000000">
            <w:r>
              <w:t>1647.0</w:t>
            </w:r>
          </w:p>
        </w:tc>
        <w:tc>
          <w:tcPr>
            <w:tcW w:w="1188" w:type="dxa"/>
            <w:vAlign w:val="center"/>
          </w:tcPr>
          <w:p w14:paraId="0972559C" w14:textId="77777777" w:rsidR="00A44734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024AFC45" w14:textId="77777777" w:rsidR="00A4473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4734" w14:paraId="0A77D7D7" w14:textId="77777777">
        <w:tc>
          <w:tcPr>
            <w:tcW w:w="2196" w:type="dxa"/>
            <w:shd w:val="clear" w:color="auto" w:fill="E6E6E6"/>
            <w:vAlign w:val="center"/>
          </w:tcPr>
          <w:p w14:paraId="0B276154" w14:textId="77777777" w:rsidR="00A44734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00CD8F9D" w14:textId="77777777" w:rsidR="00A44734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690B2112" w14:textId="77777777" w:rsidR="00A44734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6B00A1BB" w14:textId="77777777" w:rsidR="00A44734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12496159" w14:textId="77777777" w:rsidR="00A4473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42841B7" w14:textId="77777777" w:rsidR="00A44734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376DCDAB" w14:textId="77777777" w:rsidR="00A4473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4734" w14:paraId="06A32E53" w14:textId="77777777">
        <w:tc>
          <w:tcPr>
            <w:tcW w:w="2196" w:type="dxa"/>
            <w:shd w:val="clear" w:color="auto" w:fill="E6E6E6"/>
            <w:vAlign w:val="center"/>
          </w:tcPr>
          <w:p w14:paraId="32A007DB" w14:textId="77777777" w:rsidR="00A44734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405A319A" w14:textId="77777777" w:rsidR="00A44734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F2DC100" w14:textId="77777777" w:rsidR="00A44734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795217F4" w14:textId="77777777" w:rsidR="00A44734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5D6DEE9D" w14:textId="77777777" w:rsidR="00A44734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5D67EA5B" w14:textId="77777777" w:rsidR="00A44734" w:rsidRDefault="00000000">
            <w:r>
              <w:t>0.0010</w:t>
            </w:r>
          </w:p>
        </w:tc>
        <w:tc>
          <w:tcPr>
            <w:tcW w:w="1516" w:type="dxa"/>
            <w:vAlign w:val="center"/>
          </w:tcPr>
          <w:p w14:paraId="76967F6B" w14:textId="77777777" w:rsidR="00A4473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4734" w14:paraId="13FFBFA4" w14:textId="77777777">
        <w:tc>
          <w:tcPr>
            <w:tcW w:w="2196" w:type="dxa"/>
            <w:shd w:val="clear" w:color="auto" w:fill="E6E6E6"/>
            <w:vAlign w:val="center"/>
          </w:tcPr>
          <w:p w14:paraId="3D34E2C5" w14:textId="77777777" w:rsidR="00A44734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30EC7762" w14:textId="77777777" w:rsidR="00A44734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7AACBFF1" w14:textId="77777777" w:rsidR="00A44734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504C7C7B" w14:textId="77777777" w:rsidR="00A44734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2150654F" w14:textId="77777777" w:rsidR="00A44734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244B4D62" w14:textId="77777777" w:rsidR="00A44734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77E47F97" w14:textId="77777777" w:rsidR="00A4473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4734" w14:paraId="2C1FC3CA" w14:textId="77777777">
        <w:tc>
          <w:tcPr>
            <w:tcW w:w="2196" w:type="dxa"/>
            <w:shd w:val="clear" w:color="auto" w:fill="E6E6E6"/>
            <w:vAlign w:val="center"/>
          </w:tcPr>
          <w:p w14:paraId="5567ACC0" w14:textId="77777777" w:rsidR="00A44734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55B281B" w14:textId="77777777" w:rsidR="00A4473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51E4BEF" w14:textId="77777777" w:rsidR="00A44734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4653C52C" w14:textId="77777777" w:rsidR="00A4473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16C00F6A" w14:textId="77777777" w:rsidR="00A4473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611C1499" w14:textId="77777777" w:rsidR="00A44734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0D4F092D" w14:textId="77777777" w:rsidR="00A4473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4734" w14:paraId="0A01E9AC" w14:textId="77777777">
        <w:tc>
          <w:tcPr>
            <w:tcW w:w="2196" w:type="dxa"/>
            <w:shd w:val="clear" w:color="auto" w:fill="E6E6E6"/>
            <w:vAlign w:val="center"/>
          </w:tcPr>
          <w:p w14:paraId="59A6D7F3" w14:textId="77777777" w:rsidR="00A44734" w:rsidRDefault="00000000">
            <w:r>
              <w:t>轻骨料混凝土</w:t>
            </w:r>
            <w:r>
              <w:t>(</w:t>
            </w:r>
            <w:r>
              <w:t>找坡层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70B76EA0" w14:textId="77777777" w:rsidR="00A44734" w:rsidRDefault="00000000">
            <w:r>
              <w:t>0.300</w:t>
            </w:r>
          </w:p>
        </w:tc>
        <w:tc>
          <w:tcPr>
            <w:tcW w:w="1030" w:type="dxa"/>
            <w:vAlign w:val="center"/>
          </w:tcPr>
          <w:p w14:paraId="481BD8CD" w14:textId="77777777" w:rsidR="00A44734" w:rsidRDefault="00000000">
            <w:r>
              <w:t>5.000</w:t>
            </w:r>
          </w:p>
        </w:tc>
        <w:tc>
          <w:tcPr>
            <w:tcW w:w="848" w:type="dxa"/>
            <w:vAlign w:val="center"/>
          </w:tcPr>
          <w:p w14:paraId="6F5900DE" w14:textId="77777777" w:rsidR="00A44734" w:rsidRDefault="00000000">
            <w:r>
              <w:t>1050.0</w:t>
            </w:r>
          </w:p>
        </w:tc>
        <w:tc>
          <w:tcPr>
            <w:tcW w:w="1018" w:type="dxa"/>
            <w:vAlign w:val="center"/>
          </w:tcPr>
          <w:p w14:paraId="44834108" w14:textId="77777777" w:rsidR="00A44734" w:rsidRDefault="00000000">
            <w:r>
              <w:t>1091.3</w:t>
            </w:r>
          </w:p>
        </w:tc>
        <w:tc>
          <w:tcPr>
            <w:tcW w:w="1188" w:type="dxa"/>
            <w:vAlign w:val="center"/>
          </w:tcPr>
          <w:p w14:paraId="7A629776" w14:textId="77777777" w:rsidR="00A4473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3359759D" w14:textId="77777777" w:rsidR="00A44734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066E129A" w14:textId="77777777" w:rsidR="00A44734" w:rsidRDefault="00000000">
      <w:pPr>
        <w:pStyle w:val="2"/>
        <w:widowControl w:val="0"/>
      </w:pPr>
      <w:bookmarkStart w:id="49" w:name="_Toc185501780"/>
      <w:r>
        <w:t>围护结构作法简要说明</w:t>
      </w:r>
      <w:bookmarkEnd w:id="49"/>
    </w:p>
    <w:p w14:paraId="47CC4A61" w14:textId="77777777" w:rsidR="00A44734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(K=0.204,D=4.182)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034E3A11" w14:textId="77777777" w:rsidR="00A44734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150mm</w:t>
      </w:r>
      <w:r>
        <w:rPr>
          <w:color w:val="000000"/>
        </w:rPr>
        <w:t>＋轻骨料混凝土</w:t>
      </w:r>
      <w:r>
        <w:rPr>
          <w:color w:val="000000"/>
        </w:rPr>
        <w:t>(</w:t>
      </w:r>
      <w:r>
        <w:rPr>
          <w:color w:val="000000"/>
        </w:rPr>
        <w:t>找坡层</w:t>
      </w:r>
      <w:r>
        <w:rPr>
          <w:color w:val="000000"/>
        </w:rPr>
        <w:t>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6B1654F2" w14:textId="77777777" w:rsidR="00A4473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(K=0.378,D=4.986)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52C5BFA7" w14:textId="77777777" w:rsidR="00A447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70mm</w:t>
      </w:r>
      <w:r>
        <w:rPr>
          <w:color w:val="000000"/>
        </w:rPr>
        <w:t>＋加气混凝土、泡沫混凝土</w:t>
      </w:r>
      <w:r>
        <w:rPr>
          <w:color w:val="000000"/>
        </w:rPr>
        <w:t>(ρ=700)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7563E44" w14:textId="77777777" w:rsidR="00A4473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(K=0.246,D=3.011)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129F6CF4" w14:textId="77777777" w:rsidR="00A447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125mm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923939A" w14:textId="77777777" w:rsidR="00A4473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  <w:szCs w:val="21"/>
        </w:rPr>
        <w:t>100</w:t>
      </w:r>
      <w:r>
        <w:rPr>
          <w:color w:val="0000FF"/>
          <w:szCs w:val="21"/>
        </w:rPr>
        <w:t>系列内平开隔热铝合金窗</w:t>
      </w:r>
      <w:r>
        <w:rPr>
          <w:color w:val="0000FF"/>
          <w:szCs w:val="21"/>
        </w:rPr>
        <w:t>(5+12Ar+5+V+5Low-E) (K=0.900)</w:t>
      </w:r>
      <w:r>
        <w:rPr>
          <w:color w:val="0000FF"/>
          <w:szCs w:val="21"/>
        </w:rPr>
        <w:t>：</w:t>
      </w:r>
    </w:p>
    <w:p w14:paraId="34E22EF2" w14:textId="77777777" w:rsidR="00A447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0.900W/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0.370</w:t>
      </w:r>
    </w:p>
    <w:p w14:paraId="642FD600" w14:textId="77777777" w:rsidR="00A44734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80</w:t>
      </w:r>
      <w:r>
        <w:rPr>
          <w:color w:val="0000FF"/>
          <w:szCs w:val="21"/>
        </w:rPr>
        <w:t>系列内平开隔热铝合金窗</w:t>
      </w:r>
      <w:r>
        <w:rPr>
          <w:color w:val="0000FF"/>
          <w:szCs w:val="21"/>
        </w:rPr>
        <w:t>(5+12Ar+5Low-E+12Ar+5Low-E) (K=1.200)</w:t>
      </w:r>
      <w:r>
        <w:rPr>
          <w:color w:val="0000FF"/>
          <w:szCs w:val="21"/>
        </w:rPr>
        <w:t>：</w:t>
      </w:r>
    </w:p>
    <w:p w14:paraId="1A31A0E8" w14:textId="77777777" w:rsidR="00A447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0.275</w:t>
      </w:r>
    </w:p>
    <w:p w14:paraId="7CF6B520" w14:textId="77777777" w:rsidR="00A44734" w:rsidRDefault="00000000">
      <w:pPr>
        <w:pStyle w:val="1"/>
        <w:widowControl w:val="0"/>
        <w:jc w:val="both"/>
        <w:rPr>
          <w:color w:val="000000"/>
        </w:rPr>
      </w:pPr>
      <w:bookmarkStart w:id="50" w:name="_Toc185501781"/>
      <w:r>
        <w:rPr>
          <w:color w:val="000000"/>
        </w:rPr>
        <w:t>围护结构概况</w:t>
      </w:r>
      <w:bookmarkEnd w:id="50"/>
    </w:p>
    <w:p w14:paraId="1F8F8C74" w14:textId="77777777" w:rsidR="00A44734" w:rsidRDefault="00A44734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68CBDE8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10C137B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2754519E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AD7EA5" w14:paraId="26CCCE1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023FF55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007657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体型系数"/>
            <w:r>
              <w:rPr>
                <w:rFonts w:hint="eastAsia"/>
                <w:szCs w:val="21"/>
              </w:rPr>
              <w:t>0.27</w:t>
            </w:r>
            <w:bookmarkEnd w:id="52"/>
          </w:p>
        </w:tc>
      </w:tr>
      <w:tr w:rsidR="00AD7EA5" w14:paraId="67C1C852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0A265D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126E7C81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AB159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rFonts w:hint="eastAsia"/>
                <w:bCs/>
                <w:szCs w:val="21"/>
              </w:rPr>
              <w:t>0.20</w:t>
            </w:r>
            <w:bookmarkEnd w:id="53"/>
          </w:p>
          <w:p w14:paraId="4568FD1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t>4.18</w:t>
            </w:r>
            <w:bookmarkEnd w:id="54"/>
          </w:p>
        </w:tc>
      </w:tr>
      <w:tr w:rsidR="00AD7EA5" w14:paraId="78CD0D1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02EECC0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lastRenderedPageBreak/>
              <w:t>外墙传热系数</w:t>
            </w:r>
            <w:r>
              <w:rPr>
                <w:szCs w:val="21"/>
              </w:rPr>
              <w:t>K</w:t>
            </w:r>
          </w:p>
          <w:p w14:paraId="733D37FF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9A1EF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外墙K"/>
            <w:r>
              <w:rPr>
                <w:rFonts w:hint="eastAsia"/>
                <w:bCs/>
                <w:szCs w:val="21"/>
              </w:rPr>
              <w:t>0.42</w:t>
            </w:r>
            <w:bookmarkEnd w:id="55"/>
          </w:p>
          <w:p w14:paraId="49A2777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外墙D"/>
            <w:r>
              <w:rPr>
                <w:rFonts w:hint="eastAsia"/>
                <w:bCs/>
                <w:szCs w:val="21"/>
              </w:rPr>
              <w:t>4.99</w:t>
            </w:r>
            <w:bookmarkEnd w:id="56"/>
          </w:p>
        </w:tc>
      </w:tr>
      <w:tr w:rsidR="00AD7EA5" w14:paraId="05B0DEAC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7CA397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19CCF84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D1D7F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bCs/>
                <w:szCs w:val="21"/>
              </w:rPr>
              <w:t>0.25</w:t>
            </w:r>
            <w:bookmarkEnd w:id="57"/>
          </w:p>
          <w:p w14:paraId="2855FBF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8" w:name="挑空楼板D"/>
            <w:r>
              <w:rPr>
                <w:bCs/>
                <w:szCs w:val="21"/>
              </w:rPr>
              <w:t>3.01</w:t>
            </w:r>
            <w:bookmarkEnd w:id="58"/>
          </w:p>
        </w:tc>
      </w:tr>
      <w:tr w:rsidR="00AD7EA5" w14:paraId="762A0FB7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5B2414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5C840AED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A4031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9" w:name="天窗K"/>
            <w:r>
              <w:rPr>
                <w:bCs/>
                <w:szCs w:val="21"/>
              </w:rPr>
              <w:t>－</w:t>
            </w:r>
            <w:bookmarkEnd w:id="59"/>
          </w:p>
          <w:p w14:paraId="3F17266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60" w:name="天窗SHGC"/>
            <w:r>
              <w:rPr>
                <w:bCs/>
                <w:szCs w:val="21"/>
              </w:rPr>
              <w:t>－</w:t>
            </w:r>
            <w:bookmarkEnd w:id="60"/>
          </w:p>
        </w:tc>
      </w:tr>
      <w:tr w:rsidR="00AD7EA5" w14:paraId="142FDD95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6A9E3C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E95274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B10E00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16E611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28FFB0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789D706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AED7F0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461A26AC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54580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DC1AF2D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6A38C0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0FEAB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ABC3C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0.92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82483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0.22</w:t>
            </w:r>
          </w:p>
        </w:tc>
      </w:tr>
      <w:tr w:rsidR="00AD7EA5" w14:paraId="5C9E0E7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4A7E8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8E41BE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0ECB9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A4A6C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0.79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39E50F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0.93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94200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0.26</w:t>
            </w:r>
          </w:p>
        </w:tc>
      </w:tr>
      <w:tr w:rsidR="00AD7EA5" w14:paraId="57CD87B1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69D446B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56934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5C5BB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3838C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0.74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E7F3E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84C02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0.24</w:t>
            </w:r>
          </w:p>
        </w:tc>
      </w:tr>
      <w:tr w:rsidR="00AD7EA5" w14:paraId="0D5888B7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2DB691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65C793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A4151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5CA14D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0.60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48E046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0.94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74C835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0.28</w:t>
            </w:r>
          </w:p>
        </w:tc>
      </w:tr>
    </w:tbl>
    <w:p w14:paraId="1881869C" w14:textId="77777777" w:rsidR="00A44734" w:rsidRDefault="00A44734">
      <w:pPr>
        <w:widowControl w:val="0"/>
        <w:jc w:val="both"/>
        <w:rPr>
          <w:color w:val="000000"/>
        </w:rPr>
      </w:pPr>
    </w:p>
    <w:p w14:paraId="3C15D601" w14:textId="77777777" w:rsidR="00A44734" w:rsidRDefault="00000000">
      <w:pPr>
        <w:pStyle w:val="1"/>
        <w:widowControl w:val="0"/>
        <w:jc w:val="both"/>
        <w:rPr>
          <w:color w:val="000000"/>
        </w:rPr>
      </w:pPr>
      <w:bookmarkStart w:id="62" w:name="_Toc185501782"/>
      <w:r>
        <w:rPr>
          <w:color w:val="000000"/>
        </w:rPr>
        <w:t>房间类型</w:t>
      </w:r>
      <w:bookmarkEnd w:id="62"/>
    </w:p>
    <w:p w14:paraId="2CBFBB35" w14:textId="77777777" w:rsidR="00A44734" w:rsidRDefault="00000000">
      <w:pPr>
        <w:pStyle w:val="2"/>
        <w:widowControl w:val="0"/>
      </w:pPr>
      <w:bookmarkStart w:id="63" w:name="_Toc185501783"/>
      <w:r>
        <w:t>房间参数表</w:t>
      </w:r>
      <w:bookmarkEnd w:id="6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44734" w14:paraId="2D91210D" w14:textId="77777777">
        <w:tc>
          <w:tcPr>
            <w:tcW w:w="1567" w:type="dxa"/>
            <w:shd w:val="clear" w:color="auto" w:fill="E6E6E6"/>
            <w:vAlign w:val="center"/>
          </w:tcPr>
          <w:p w14:paraId="527DA7BC" w14:textId="77777777" w:rsidR="00A44734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998BC13" w14:textId="77777777" w:rsidR="00A44734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33740A82" w14:textId="77777777" w:rsidR="00A44734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C3DC65" w14:textId="77777777" w:rsidR="00A44734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5EAC6E3" w14:textId="77777777" w:rsidR="00A44734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ADCD525" w14:textId="77777777" w:rsidR="00A44734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E9CEBF" w14:textId="77777777" w:rsidR="00A44734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AD5B36" w14:textId="77777777" w:rsidR="00A44734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44734" w14:paraId="0F2E4435" w14:textId="77777777">
        <w:tc>
          <w:tcPr>
            <w:tcW w:w="1567" w:type="dxa"/>
            <w:shd w:val="clear" w:color="auto" w:fill="E6E6E6"/>
            <w:vAlign w:val="center"/>
          </w:tcPr>
          <w:p w14:paraId="33ADC212" w14:textId="77777777" w:rsidR="00A44734" w:rsidRDefault="00000000">
            <w:r>
              <w:t>一般超市</w:t>
            </w:r>
          </w:p>
        </w:tc>
        <w:tc>
          <w:tcPr>
            <w:tcW w:w="973" w:type="dxa"/>
            <w:vAlign w:val="center"/>
          </w:tcPr>
          <w:p w14:paraId="2BFAF7EB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05C1DE" w14:textId="77777777" w:rsidR="00A4473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35EB5723" w14:textId="77777777" w:rsidR="00A44734" w:rsidRDefault="00000000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7AAC5D" w14:textId="77777777" w:rsidR="00A4473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332CAD" w14:textId="77777777" w:rsidR="00A44734" w:rsidRDefault="00000000">
            <w:pPr>
              <w:jc w:val="center"/>
            </w:pPr>
            <w:r>
              <w:t>1.5(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45A7DD" w14:textId="77777777" w:rsidR="00A4473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4599E9" w14:textId="77777777" w:rsidR="00A44734" w:rsidRDefault="00000000">
            <w:pPr>
              <w:jc w:val="center"/>
            </w:pPr>
            <w:r>
              <w:t>13(W/</w:t>
            </w:r>
            <w:r>
              <w:t>㎡</w:t>
            </w:r>
            <w:r>
              <w:t>)</w:t>
            </w:r>
          </w:p>
        </w:tc>
      </w:tr>
      <w:tr w:rsidR="00A44734" w14:paraId="61738F5C" w14:textId="77777777">
        <w:tc>
          <w:tcPr>
            <w:tcW w:w="1567" w:type="dxa"/>
            <w:shd w:val="clear" w:color="auto" w:fill="E6E6E6"/>
            <w:vAlign w:val="center"/>
          </w:tcPr>
          <w:p w14:paraId="7CFB6072" w14:textId="77777777" w:rsidR="00A44734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52AFE249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088E183" w14:textId="77777777" w:rsidR="00A4473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E403402" w14:textId="77777777" w:rsidR="00A44734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180D43" w14:textId="77777777" w:rsidR="00A4473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5C1A9B2" w14:textId="77777777" w:rsidR="00A44734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97C9C9" w14:textId="77777777" w:rsidR="00A4473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24FFBB" w14:textId="77777777" w:rsidR="00A447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44734" w14:paraId="0B2E17EF" w14:textId="77777777">
        <w:tc>
          <w:tcPr>
            <w:tcW w:w="1567" w:type="dxa"/>
            <w:shd w:val="clear" w:color="auto" w:fill="E6E6E6"/>
            <w:vAlign w:val="center"/>
          </w:tcPr>
          <w:p w14:paraId="294FA1F4" w14:textId="77777777" w:rsidR="00A44734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F04C5D6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526856D" w14:textId="77777777" w:rsidR="00A4473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1D9629D" w14:textId="77777777" w:rsidR="00A44734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A90DD5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847454" w14:textId="77777777" w:rsidR="00A44734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6F8D16" w14:textId="77777777" w:rsidR="00A4473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846546" w14:textId="77777777" w:rsidR="00A4473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</w:tr>
      <w:tr w:rsidR="00A44734" w14:paraId="7D4C8200" w14:textId="77777777">
        <w:tc>
          <w:tcPr>
            <w:tcW w:w="1567" w:type="dxa"/>
            <w:shd w:val="clear" w:color="auto" w:fill="E6E6E6"/>
            <w:vAlign w:val="center"/>
          </w:tcPr>
          <w:p w14:paraId="0258D5B7" w14:textId="77777777" w:rsidR="00A44734" w:rsidRDefault="00000000">
            <w:r>
              <w:t>健身房</w:t>
            </w:r>
          </w:p>
        </w:tc>
        <w:tc>
          <w:tcPr>
            <w:tcW w:w="973" w:type="dxa"/>
            <w:vAlign w:val="center"/>
          </w:tcPr>
          <w:p w14:paraId="250B6F33" w14:textId="77777777" w:rsidR="00A44734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42B5C754" w14:textId="77777777" w:rsidR="00A44734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52ACBD27" w14:textId="77777777" w:rsidR="00A4473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E160A0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C44C3B3" w14:textId="77777777" w:rsidR="00A44734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14813E" w14:textId="77777777" w:rsidR="00A4473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AF11D8" w14:textId="77777777" w:rsidR="00A447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44734" w14:paraId="11330B6A" w14:textId="77777777">
        <w:tc>
          <w:tcPr>
            <w:tcW w:w="1567" w:type="dxa"/>
            <w:shd w:val="clear" w:color="auto" w:fill="E6E6E6"/>
            <w:vAlign w:val="center"/>
          </w:tcPr>
          <w:p w14:paraId="7B2447D6" w14:textId="77777777" w:rsidR="00A44734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39E4D71A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B1CCBC0" w14:textId="77777777" w:rsidR="00A4473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AC14D48" w14:textId="77777777" w:rsidR="00A4473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BE9667" w14:textId="77777777" w:rsidR="00A4473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9CBFB1" w14:textId="77777777" w:rsidR="00A4473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72ADB6" w14:textId="77777777" w:rsidR="00A44734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7EF2BD" w14:textId="77777777" w:rsidR="00A4473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44734" w14:paraId="043B2B2D" w14:textId="77777777">
        <w:tc>
          <w:tcPr>
            <w:tcW w:w="1567" w:type="dxa"/>
            <w:shd w:val="clear" w:color="auto" w:fill="E6E6E6"/>
            <w:vAlign w:val="center"/>
          </w:tcPr>
          <w:p w14:paraId="6E49914F" w14:textId="77777777" w:rsidR="00A44734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7587F8F" w14:textId="77777777" w:rsidR="00A44734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39224E2B" w14:textId="77777777" w:rsidR="00A4473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41D8A74" w14:textId="77777777" w:rsidR="00A4473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55853E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7E57429" w14:textId="77777777" w:rsidR="00A44734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A64486" w14:textId="77777777" w:rsidR="00A44734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9FBDA4" w14:textId="77777777" w:rsidR="00A44734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</w:tr>
      <w:tr w:rsidR="00A44734" w14:paraId="7984D1D3" w14:textId="77777777">
        <w:tc>
          <w:tcPr>
            <w:tcW w:w="1567" w:type="dxa"/>
            <w:shd w:val="clear" w:color="auto" w:fill="E6E6E6"/>
            <w:vAlign w:val="center"/>
          </w:tcPr>
          <w:p w14:paraId="6CF414B8" w14:textId="77777777" w:rsidR="00A44734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6ACBB999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9C0C02" w14:textId="77777777" w:rsidR="00A4473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1857216" w14:textId="77777777" w:rsidR="00A4473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7662CD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3B91DC7" w14:textId="77777777" w:rsidR="00A44734" w:rsidRDefault="00000000">
            <w:pPr>
              <w:jc w:val="center"/>
            </w:pPr>
            <w:r>
              <w:t>30(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B823D4" w14:textId="77777777" w:rsidR="00A4473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4328E6" w14:textId="77777777" w:rsidR="00A447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44734" w14:paraId="2DFA76F6" w14:textId="77777777">
        <w:tc>
          <w:tcPr>
            <w:tcW w:w="1567" w:type="dxa"/>
            <w:shd w:val="clear" w:color="auto" w:fill="E6E6E6"/>
            <w:vAlign w:val="center"/>
          </w:tcPr>
          <w:p w14:paraId="7772766C" w14:textId="77777777" w:rsidR="00A44734" w:rsidRDefault="00000000">
            <w:r>
              <w:t>密集办公室</w:t>
            </w:r>
          </w:p>
        </w:tc>
        <w:tc>
          <w:tcPr>
            <w:tcW w:w="973" w:type="dxa"/>
            <w:vAlign w:val="center"/>
          </w:tcPr>
          <w:p w14:paraId="7D36074A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CC29E0B" w14:textId="77777777" w:rsidR="00A4473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135BEB8" w14:textId="77777777" w:rsidR="00A4473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E297EC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0EB14F8" w14:textId="77777777" w:rsidR="00A4473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5905EEF" w14:textId="77777777" w:rsidR="00A4473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96E5CA" w14:textId="77777777" w:rsidR="00A4473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</w:tr>
      <w:tr w:rsidR="00A44734" w14:paraId="7039CA9A" w14:textId="77777777">
        <w:tc>
          <w:tcPr>
            <w:tcW w:w="1567" w:type="dxa"/>
            <w:shd w:val="clear" w:color="auto" w:fill="E6E6E6"/>
            <w:vAlign w:val="center"/>
          </w:tcPr>
          <w:p w14:paraId="7CB28984" w14:textId="77777777" w:rsidR="00A44734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68527819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D64DB2" w14:textId="77777777" w:rsidR="00A4473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E6F6DBF" w14:textId="77777777" w:rsidR="00A4473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D2082F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B90DE13" w14:textId="77777777" w:rsidR="00A44734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FA44110" w14:textId="77777777" w:rsidR="00A447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60EB91" w14:textId="77777777" w:rsidR="00A4473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4734" w14:paraId="470968AE" w14:textId="77777777">
        <w:tc>
          <w:tcPr>
            <w:tcW w:w="1567" w:type="dxa"/>
            <w:shd w:val="clear" w:color="auto" w:fill="E6E6E6"/>
            <w:vAlign w:val="center"/>
          </w:tcPr>
          <w:p w14:paraId="741E673C" w14:textId="77777777" w:rsidR="00A44734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4D6B5B36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A970E8B" w14:textId="77777777" w:rsidR="00A4473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015C1DE" w14:textId="77777777" w:rsidR="00A44734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BB0D2E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BF58C01" w14:textId="77777777" w:rsidR="00A44734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08F83A" w14:textId="77777777" w:rsidR="00A44734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1279845" w14:textId="77777777" w:rsidR="00A447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44734" w14:paraId="6064E887" w14:textId="77777777">
        <w:tc>
          <w:tcPr>
            <w:tcW w:w="1567" w:type="dxa"/>
            <w:shd w:val="clear" w:color="auto" w:fill="E6E6E6"/>
            <w:vAlign w:val="center"/>
          </w:tcPr>
          <w:p w14:paraId="4F01BE57" w14:textId="77777777" w:rsidR="00A44734" w:rsidRDefault="00000000">
            <w:r>
              <w:t>文印间</w:t>
            </w:r>
          </w:p>
        </w:tc>
        <w:tc>
          <w:tcPr>
            <w:tcW w:w="973" w:type="dxa"/>
            <w:vAlign w:val="center"/>
          </w:tcPr>
          <w:p w14:paraId="10EFF55C" w14:textId="77777777" w:rsidR="00A44734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60A49785" w14:textId="77777777" w:rsidR="00A4473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555C600" w14:textId="77777777" w:rsidR="00A4473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99AB11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0448671" w14:textId="77777777" w:rsidR="00A44734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E659AB" w14:textId="77777777" w:rsidR="00A447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0ACCF0" w14:textId="77777777" w:rsidR="00A4473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</w:tr>
      <w:tr w:rsidR="00A44734" w14:paraId="4ECF03CF" w14:textId="77777777">
        <w:tc>
          <w:tcPr>
            <w:tcW w:w="1567" w:type="dxa"/>
            <w:shd w:val="clear" w:color="auto" w:fill="E6E6E6"/>
            <w:vAlign w:val="center"/>
          </w:tcPr>
          <w:p w14:paraId="1A397EFA" w14:textId="77777777" w:rsidR="00A44734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AC900EF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C358891" w14:textId="77777777" w:rsidR="00A4473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CC52846" w14:textId="77777777" w:rsidR="00A4473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A6DA2D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0CB488" w14:textId="77777777" w:rsidR="00A4473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76AA7C" w14:textId="77777777" w:rsidR="00A4473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77323C" w14:textId="77777777" w:rsidR="00A4473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</w:tr>
      <w:tr w:rsidR="00A44734" w14:paraId="7E82ADA2" w14:textId="77777777">
        <w:tc>
          <w:tcPr>
            <w:tcW w:w="1567" w:type="dxa"/>
            <w:shd w:val="clear" w:color="auto" w:fill="E6E6E6"/>
            <w:vAlign w:val="center"/>
          </w:tcPr>
          <w:p w14:paraId="76D1F822" w14:textId="77777777" w:rsidR="00A44734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70292BAE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67DB1D0" w14:textId="77777777" w:rsidR="00A4473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F1B5F4A" w14:textId="77777777" w:rsidR="00A4473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2374EB" w14:textId="77777777" w:rsidR="00A4473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494FD0" w14:textId="77777777" w:rsidR="00A4473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879C61" w14:textId="77777777" w:rsidR="00A4473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870975" w14:textId="77777777" w:rsidR="00A4473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44734" w14:paraId="27617C95" w14:textId="77777777">
        <w:tc>
          <w:tcPr>
            <w:tcW w:w="1567" w:type="dxa"/>
            <w:shd w:val="clear" w:color="auto" w:fill="E6E6E6"/>
            <w:vAlign w:val="center"/>
          </w:tcPr>
          <w:p w14:paraId="764C21C6" w14:textId="77777777" w:rsidR="00A44734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1B8A7EE" w14:textId="77777777" w:rsidR="00A4473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40F512C" w14:textId="77777777" w:rsidR="00A4473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AA9B430" w14:textId="77777777" w:rsidR="00A4473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727FE9" w14:textId="77777777" w:rsidR="00A4473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2A1EBC1" w14:textId="77777777" w:rsidR="00A4473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DE2A5A" w14:textId="77777777" w:rsidR="00A44734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0B6D00" w14:textId="77777777" w:rsidR="00A447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44734" w14:paraId="69FDE575" w14:textId="77777777">
        <w:tc>
          <w:tcPr>
            <w:tcW w:w="1567" w:type="dxa"/>
            <w:shd w:val="clear" w:color="auto" w:fill="E6E6E6"/>
            <w:vAlign w:val="center"/>
          </w:tcPr>
          <w:p w14:paraId="61F522F7" w14:textId="77777777" w:rsidR="00A44734" w:rsidRDefault="00000000">
            <w:r>
              <w:t>浴室</w:t>
            </w:r>
          </w:p>
        </w:tc>
        <w:tc>
          <w:tcPr>
            <w:tcW w:w="973" w:type="dxa"/>
            <w:vAlign w:val="center"/>
          </w:tcPr>
          <w:p w14:paraId="144B3879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C22C29" w14:textId="77777777" w:rsidR="00A4473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824EF32" w14:textId="77777777" w:rsidR="00A4473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F923E2" w14:textId="77777777" w:rsidR="00A4473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E28353" w14:textId="77777777" w:rsidR="00A4473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D4C20C" w14:textId="77777777" w:rsidR="00A44734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25175B" w14:textId="77777777" w:rsidR="00A4473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44734" w14:paraId="612B997C" w14:textId="77777777">
        <w:tc>
          <w:tcPr>
            <w:tcW w:w="1567" w:type="dxa"/>
            <w:shd w:val="clear" w:color="auto" w:fill="E6E6E6"/>
            <w:vAlign w:val="center"/>
          </w:tcPr>
          <w:p w14:paraId="4C58ACD1" w14:textId="77777777" w:rsidR="00A44734" w:rsidRDefault="00000000">
            <w:r>
              <w:t>电子信息机房</w:t>
            </w:r>
          </w:p>
        </w:tc>
        <w:tc>
          <w:tcPr>
            <w:tcW w:w="973" w:type="dxa"/>
            <w:vAlign w:val="center"/>
          </w:tcPr>
          <w:p w14:paraId="00EABCAD" w14:textId="77777777" w:rsidR="00A44734" w:rsidRDefault="00000000">
            <w:pPr>
              <w:jc w:val="center"/>
            </w:pPr>
            <w:r>
              <w:t>23</w:t>
            </w:r>
          </w:p>
        </w:tc>
        <w:tc>
          <w:tcPr>
            <w:tcW w:w="979" w:type="dxa"/>
            <w:vAlign w:val="center"/>
          </w:tcPr>
          <w:p w14:paraId="4854D7CB" w14:textId="77777777" w:rsidR="00A44734" w:rsidRDefault="00000000">
            <w:pPr>
              <w:jc w:val="center"/>
            </w:pPr>
            <w:r>
              <w:t>23</w:t>
            </w:r>
          </w:p>
        </w:tc>
        <w:tc>
          <w:tcPr>
            <w:tcW w:w="1273" w:type="dxa"/>
            <w:vAlign w:val="center"/>
          </w:tcPr>
          <w:p w14:paraId="79E76142" w14:textId="77777777" w:rsidR="00A4473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8B1677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EE9A5E0" w14:textId="77777777" w:rsidR="00A44734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8D69A1" w14:textId="77777777" w:rsidR="00A447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1A0480" w14:textId="77777777" w:rsidR="00A44734" w:rsidRDefault="00000000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</w:tr>
      <w:tr w:rsidR="00A44734" w14:paraId="672B47F6" w14:textId="77777777">
        <w:tc>
          <w:tcPr>
            <w:tcW w:w="1567" w:type="dxa"/>
            <w:shd w:val="clear" w:color="auto" w:fill="E6E6E6"/>
            <w:vAlign w:val="center"/>
          </w:tcPr>
          <w:p w14:paraId="60AC14F8" w14:textId="77777777" w:rsidR="00A44734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44AD4FA7" w14:textId="77777777" w:rsidR="00A4473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47D5802D" w14:textId="77777777" w:rsidR="00A4473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4A31543" w14:textId="77777777" w:rsidR="00A44734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73A027" w14:textId="77777777" w:rsidR="00A4473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D3D8D3" w14:textId="77777777" w:rsidR="00A4473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31FCA1" w14:textId="77777777" w:rsidR="00A4473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B58E93" w14:textId="77777777" w:rsidR="00A4473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4734" w14:paraId="292B9A3F" w14:textId="77777777">
        <w:tc>
          <w:tcPr>
            <w:tcW w:w="1567" w:type="dxa"/>
            <w:shd w:val="clear" w:color="auto" w:fill="E6E6E6"/>
            <w:vAlign w:val="center"/>
          </w:tcPr>
          <w:p w14:paraId="027488CE" w14:textId="77777777" w:rsidR="00A44734" w:rsidRDefault="00000000">
            <w:r>
              <w:t>绘图室</w:t>
            </w:r>
          </w:p>
        </w:tc>
        <w:tc>
          <w:tcPr>
            <w:tcW w:w="973" w:type="dxa"/>
            <w:vAlign w:val="center"/>
          </w:tcPr>
          <w:p w14:paraId="4BB0F18B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E2F4FDE" w14:textId="77777777" w:rsidR="00A4473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817D77B" w14:textId="77777777" w:rsidR="00A4473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B26FBD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756845" w14:textId="77777777" w:rsidR="00A44734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2E0B43" w14:textId="77777777" w:rsidR="00A447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72EE44" w14:textId="77777777" w:rsidR="00A4473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</w:tr>
      <w:tr w:rsidR="00A44734" w14:paraId="7DF0859A" w14:textId="77777777">
        <w:tc>
          <w:tcPr>
            <w:tcW w:w="1567" w:type="dxa"/>
            <w:shd w:val="clear" w:color="auto" w:fill="E6E6E6"/>
            <w:vAlign w:val="center"/>
          </w:tcPr>
          <w:p w14:paraId="08C919D0" w14:textId="77777777" w:rsidR="00A44734" w:rsidRDefault="00000000">
            <w:r>
              <w:lastRenderedPageBreak/>
              <w:t>视屏工作室</w:t>
            </w:r>
          </w:p>
        </w:tc>
        <w:tc>
          <w:tcPr>
            <w:tcW w:w="973" w:type="dxa"/>
            <w:vAlign w:val="center"/>
          </w:tcPr>
          <w:p w14:paraId="25EFF983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43CBDE" w14:textId="77777777" w:rsidR="00A44734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DF0BCBE" w14:textId="77777777" w:rsidR="00A4473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85AE9A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8811CC" w14:textId="77777777" w:rsidR="00A4473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1FC6BB" w14:textId="77777777" w:rsidR="00A447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17C514" w14:textId="77777777" w:rsidR="00A447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44734" w14:paraId="1088743E" w14:textId="77777777">
        <w:tc>
          <w:tcPr>
            <w:tcW w:w="1567" w:type="dxa"/>
            <w:shd w:val="clear" w:color="auto" w:fill="E6E6E6"/>
            <w:vAlign w:val="center"/>
          </w:tcPr>
          <w:p w14:paraId="0F42502C" w14:textId="77777777" w:rsidR="00A44734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E0A58C2" w14:textId="77777777" w:rsidR="00A4473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DFC1431" w14:textId="77777777" w:rsidR="00A4473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A9F969B" w14:textId="77777777" w:rsidR="00A4473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761AD6C" w14:textId="77777777" w:rsidR="00A4473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46DE7A" w14:textId="77777777" w:rsidR="00A4473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D1CAC9" w14:textId="77777777" w:rsidR="00A4473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15D3A0B" w14:textId="77777777" w:rsidR="00A44734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44734" w14:paraId="1CF934A9" w14:textId="77777777">
        <w:tc>
          <w:tcPr>
            <w:tcW w:w="1567" w:type="dxa"/>
            <w:shd w:val="clear" w:color="auto" w:fill="E6E6E6"/>
            <w:vAlign w:val="center"/>
          </w:tcPr>
          <w:p w14:paraId="5DE0237F" w14:textId="77777777" w:rsidR="00A44734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ABEA915" w14:textId="77777777" w:rsidR="00A44734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F6984AF" w14:textId="77777777" w:rsidR="00A44734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E1429BC" w14:textId="77777777" w:rsidR="00A44734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91C406" w14:textId="77777777" w:rsidR="00A44734" w:rsidRDefault="00000000">
            <w:pPr>
              <w:jc w:val="center"/>
            </w:pPr>
            <w:r>
              <w:t>3(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119F2E6" w14:textId="77777777" w:rsidR="00A44734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88176E" w14:textId="77777777" w:rsidR="00A44734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EF7A171" w14:textId="77777777" w:rsidR="00A44734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A44734" w14:paraId="544AD6E6" w14:textId="77777777">
        <w:tc>
          <w:tcPr>
            <w:tcW w:w="1567" w:type="dxa"/>
            <w:shd w:val="clear" w:color="auto" w:fill="E6E6E6"/>
            <w:vAlign w:val="center"/>
          </w:tcPr>
          <w:p w14:paraId="1F65EB3F" w14:textId="77777777" w:rsidR="00A44734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3FE9E0A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A01AA6A" w14:textId="77777777" w:rsidR="00A44734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2CF39AF9" w14:textId="77777777" w:rsidR="00A44734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8CFCAE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C657DB" w14:textId="77777777" w:rsidR="00A44734" w:rsidRDefault="0000000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2552B0" w14:textId="77777777" w:rsidR="00A4473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E1F399" w14:textId="77777777" w:rsidR="00A44734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A44734" w14:paraId="1B8E029A" w14:textId="77777777">
        <w:tc>
          <w:tcPr>
            <w:tcW w:w="1567" w:type="dxa"/>
            <w:shd w:val="clear" w:color="auto" w:fill="E6E6E6"/>
            <w:vAlign w:val="center"/>
          </w:tcPr>
          <w:p w14:paraId="562316BD" w14:textId="77777777" w:rsidR="00A44734" w:rsidRDefault="00000000">
            <w:r>
              <w:t>高档办公室</w:t>
            </w:r>
          </w:p>
        </w:tc>
        <w:tc>
          <w:tcPr>
            <w:tcW w:w="973" w:type="dxa"/>
            <w:vAlign w:val="center"/>
          </w:tcPr>
          <w:p w14:paraId="1B2C31B2" w14:textId="77777777" w:rsidR="00A44734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97B35C3" w14:textId="77777777" w:rsidR="00A44734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6CA20E0" w14:textId="77777777" w:rsidR="00A44734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5C2391" w14:textId="77777777" w:rsidR="00A44734" w:rsidRDefault="00000000">
            <w:pPr>
              <w:jc w:val="center"/>
            </w:pPr>
            <w:r>
              <w:t>4(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CD44A0" w14:textId="77777777" w:rsidR="00A44734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CE6485" w14:textId="77777777" w:rsidR="00A44734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F33D92" w14:textId="77777777" w:rsidR="00A44734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</w:tr>
    </w:tbl>
    <w:p w14:paraId="32068B76" w14:textId="77777777" w:rsidR="00A44734" w:rsidRDefault="00000000">
      <w:pPr>
        <w:pStyle w:val="2"/>
        <w:widowControl w:val="0"/>
      </w:pPr>
      <w:bookmarkStart w:id="64" w:name="_Toc185501784"/>
      <w:r>
        <w:t>作息时间表</w:t>
      </w:r>
      <w:bookmarkEnd w:id="64"/>
    </w:p>
    <w:p w14:paraId="40210C94" w14:textId="77777777" w:rsidR="00A447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4EEC5405" w14:textId="77777777" w:rsidR="00A44734" w:rsidRDefault="00000000">
      <w:pPr>
        <w:pStyle w:val="1"/>
        <w:widowControl w:val="0"/>
        <w:jc w:val="both"/>
        <w:rPr>
          <w:color w:val="000000"/>
        </w:rPr>
      </w:pPr>
      <w:bookmarkStart w:id="65" w:name="_Toc185501785"/>
      <w:r>
        <w:rPr>
          <w:color w:val="000000"/>
        </w:rPr>
        <w:t>暖通空调系统</w:t>
      </w:r>
      <w:bookmarkEnd w:id="65"/>
    </w:p>
    <w:p w14:paraId="5B601DE1" w14:textId="77777777" w:rsidR="00A44734" w:rsidRDefault="00000000">
      <w:pPr>
        <w:pStyle w:val="2"/>
        <w:widowControl w:val="0"/>
      </w:pPr>
      <w:bookmarkStart w:id="66" w:name="_Toc185501786"/>
      <w:r>
        <w:t>系统类型</w:t>
      </w:r>
      <w:bookmarkEnd w:id="66"/>
    </w:p>
    <w:p w14:paraId="11672751" w14:textId="77777777" w:rsidR="00A4473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5501787"/>
      <w:r>
        <w:rPr>
          <w:color w:val="000000"/>
        </w:rPr>
        <w:t>系统分区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A44734" w14:paraId="6F01DC79" w14:textId="77777777">
        <w:tc>
          <w:tcPr>
            <w:tcW w:w="1131" w:type="dxa"/>
            <w:shd w:val="clear" w:color="auto" w:fill="E6E6E6"/>
            <w:vAlign w:val="center"/>
          </w:tcPr>
          <w:p w14:paraId="3D5C1B74" w14:textId="77777777" w:rsidR="00A44734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196007E" w14:textId="77777777" w:rsidR="00A44734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29DA2F6" w14:textId="77777777" w:rsidR="00A44734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819242" w14:textId="77777777" w:rsidR="00A44734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9D4AE1D" w14:textId="77777777" w:rsidR="00A4473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F287AF5" w14:textId="77777777" w:rsidR="00A44734" w:rsidRDefault="00000000">
            <w:pPr>
              <w:jc w:val="center"/>
            </w:pPr>
            <w:r>
              <w:t>包含的房间</w:t>
            </w:r>
          </w:p>
        </w:tc>
      </w:tr>
      <w:tr w:rsidR="00A44734" w14:paraId="5890B375" w14:textId="77777777">
        <w:tc>
          <w:tcPr>
            <w:tcW w:w="1131" w:type="dxa"/>
            <w:vAlign w:val="center"/>
          </w:tcPr>
          <w:p w14:paraId="3573F522" w14:textId="77777777" w:rsidR="00A44734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3C8FF7D6" w14:textId="77777777" w:rsidR="00A44734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A23A874" w14:textId="77777777" w:rsidR="00A4473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5025091" w14:textId="77777777" w:rsidR="00A4473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4D9B035" w14:textId="77777777" w:rsidR="00A44734" w:rsidRDefault="00000000">
            <w:r>
              <w:t>6180.77</w:t>
            </w:r>
          </w:p>
        </w:tc>
        <w:tc>
          <w:tcPr>
            <w:tcW w:w="3673" w:type="dxa"/>
            <w:vAlign w:val="center"/>
          </w:tcPr>
          <w:p w14:paraId="2E499974" w14:textId="77777777" w:rsidR="00A44734" w:rsidRDefault="00000000">
            <w:r>
              <w:t>所有房间</w:t>
            </w:r>
          </w:p>
        </w:tc>
      </w:tr>
    </w:tbl>
    <w:p w14:paraId="424171CF" w14:textId="77777777" w:rsidR="00A4473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8" w:name="_Toc185501788"/>
      <w:r>
        <w:rPr>
          <w:color w:val="000000"/>
        </w:rPr>
        <w:t>热回收参数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A44734" w14:paraId="243AA3E7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63B7F806" w14:textId="77777777" w:rsidR="00A44734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3B2F89D" w14:textId="77777777" w:rsidR="00A44734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3F8713C" w14:textId="77777777" w:rsidR="00A44734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D1CC83E" w14:textId="77777777" w:rsidR="00A44734" w:rsidRDefault="00000000">
            <w:pPr>
              <w:jc w:val="center"/>
            </w:pPr>
            <w:r>
              <w:t>供暖</w:t>
            </w:r>
          </w:p>
        </w:tc>
      </w:tr>
      <w:tr w:rsidR="00A44734" w14:paraId="3CE3B8EE" w14:textId="77777777">
        <w:tc>
          <w:tcPr>
            <w:tcW w:w="1131" w:type="dxa"/>
            <w:vMerge/>
            <w:vAlign w:val="center"/>
          </w:tcPr>
          <w:p w14:paraId="78AEA34A" w14:textId="77777777" w:rsidR="00A44734" w:rsidRDefault="00A44734"/>
        </w:tc>
        <w:tc>
          <w:tcPr>
            <w:tcW w:w="1262" w:type="dxa"/>
            <w:vMerge/>
            <w:vAlign w:val="center"/>
          </w:tcPr>
          <w:p w14:paraId="5EBB4DEF" w14:textId="77777777" w:rsidR="00A44734" w:rsidRDefault="00A44734"/>
        </w:tc>
        <w:tc>
          <w:tcPr>
            <w:tcW w:w="1731" w:type="dxa"/>
            <w:vAlign w:val="center"/>
          </w:tcPr>
          <w:p w14:paraId="52A9B3FF" w14:textId="77777777" w:rsidR="00A4473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536B263C" w14:textId="77777777" w:rsidR="00A4473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0A6BB84" w14:textId="77777777" w:rsidR="00A44734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27748A20" w14:textId="77777777" w:rsidR="00A44734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A44734" w14:paraId="7A12A1F9" w14:textId="77777777">
        <w:tc>
          <w:tcPr>
            <w:tcW w:w="1131" w:type="dxa"/>
            <w:vAlign w:val="center"/>
          </w:tcPr>
          <w:p w14:paraId="073A4AFF" w14:textId="77777777" w:rsidR="00A44734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625BC584" w14:textId="77777777" w:rsidR="00A44734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75B55196" w14:textId="77777777" w:rsidR="00A44734" w:rsidRDefault="00000000">
            <w:r>
              <w:t>0.50</w:t>
            </w:r>
          </w:p>
        </w:tc>
        <w:tc>
          <w:tcPr>
            <w:tcW w:w="1731" w:type="dxa"/>
            <w:vAlign w:val="center"/>
          </w:tcPr>
          <w:p w14:paraId="4807D244" w14:textId="77777777" w:rsidR="00A44734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6F1A4E65" w14:textId="77777777" w:rsidR="00A44734" w:rsidRDefault="00000000">
            <w:r>
              <w:t>0.55</w:t>
            </w:r>
          </w:p>
        </w:tc>
        <w:tc>
          <w:tcPr>
            <w:tcW w:w="1731" w:type="dxa"/>
            <w:vAlign w:val="center"/>
          </w:tcPr>
          <w:p w14:paraId="5F3E74C5" w14:textId="77777777" w:rsidR="00A44734" w:rsidRDefault="00000000">
            <w:r>
              <w:t>5(℃)</w:t>
            </w:r>
          </w:p>
        </w:tc>
      </w:tr>
    </w:tbl>
    <w:p w14:paraId="37DCC9B0" w14:textId="77777777" w:rsidR="00A44734" w:rsidRDefault="00000000">
      <w:pPr>
        <w:pStyle w:val="2"/>
        <w:widowControl w:val="0"/>
      </w:pPr>
      <w:bookmarkStart w:id="69" w:name="_Toc185501789"/>
      <w:r>
        <w:t>制冷系统</w:t>
      </w:r>
      <w:bookmarkEnd w:id="69"/>
    </w:p>
    <w:p w14:paraId="2C324512" w14:textId="77777777" w:rsidR="00A4473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0" w:name="_Toc185501790"/>
      <w:r>
        <w:rPr>
          <w:color w:val="000000"/>
        </w:rPr>
        <w:t>默认冷源</w:t>
      </w:r>
      <w:bookmarkEnd w:id="70"/>
    </w:p>
    <w:p w14:paraId="1F909F1B" w14:textId="77777777" w:rsidR="00A4473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44734" w14:paraId="7DC24B28" w14:textId="77777777">
        <w:tc>
          <w:tcPr>
            <w:tcW w:w="1697" w:type="dxa"/>
            <w:shd w:val="clear" w:color="auto" w:fill="E6E6E6"/>
            <w:vAlign w:val="center"/>
          </w:tcPr>
          <w:p w14:paraId="0A3480F0" w14:textId="77777777" w:rsidR="00A4473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1B433E86" w14:textId="77777777" w:rsidR="00A44734" w:rsidRDefault="00000000">
            <w:r>
              <w:t>默认</w:t>
            </w:r>
          </w:p>
        </w:tc>
      </w:tr>
    </w:tbl>
    <w:p w14:paraId="21CA2B61" w14:textId="77777777" w:rsidR="00A4473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A44734" w14:paraId="22C023D9" w14:textId="77777777">
        <w:tc>
          <w:tcPr>
            <w:tcW w:w="1697" w:type="dxa"/>
            <w:shd w:val="clear" w:color="auto" w:fill="E6E6E6"/>
            <w:vAlign w:val="center"/>
          </w:tcPr>
          <w:p w14:paraId="63EEE6CD" w14:textId="77777777" w:rsidR="00A44734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5F193A03" w14:textId="77777777" w:rsidR="00A44734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5D36260" w14:textId="77777777" w:rsidR="00A44734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971DC2E" w14:textId="77777777" w:rsidR="00A44734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018D2B7" w14:textId="77777777" w:rsidR="00A44734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3586FA6" w14:textId="77777777" w:rsidR="00A44734" w:rsidRDefault="00000000">
            <w:pPr>
              <w:jc w:val="center"/>
            </w:pPr>
            <w:r>
              <w:t>台数</w:t>
            </w:r>
          </w:p>
        </w:tc>
      </w:tr>
      <w:tr w:rsidR="00A44734" w14:paraId="484328A7" w14:textId="77777777">
        <w:tc>
          <w:tcPr>
            <w:tcW w:w="1697" w:type="dxa"/>
            <w:vAlign w:val="center"/>
          </w:tcPr>
          <w:p w14:paraId="402C0F14" w14:textId="77777777" w:rsidR="00A44734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754B4489" w14:textId="77777777" w:rsidR="00A44734" w:rsidRDefault="00000000">
            <w:r>
              <w:t>地源</w:t>
            </w:r>
            <w:r>
              <w:t>/</w:t>
            </w:r>
            <w:r>
              <w:t>水源热泵</w:t>
            </w:r>
          </w:p>
        </w:tc>
        <w:tc>
          <w:tcPr>
            <w:tcW w:w="1647" w:type="dxa"/>
            <w:vAlign w:val="center"/>
          </w:tcPr>
          <w:p w14:paraId="6391268A" w14:textId="77777777" w:rsidR="00A4473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52807631" w14:textId="77777777" w:rsidR="00A44734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25430B85" w14:textId="77777777" w:rsidR="00A44734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81DBF5E" w14:textId="77777777" w:rsidR="00A44734" w:rsidRDefault="00000000">
            <w:r>
              <w:t>5</w:t>
            </w:r>
          </w:p>
        </w:tc>
      </w:tr>
      <w:tr w:rsidR="00A44734" w14:paraId="67F9699B" w14:textId="77777777">
        <w:tc>
          <w:tcPr>
            <w:tcW w:w="1697" w:type="dxa"/>
            <w:vAlign w:val="center"/>
          </w:tcPr>
          <w:p w14:paraId="537B6EA6" w14:textId="77777777" w:rsidR="00A44734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4150CA4B" w14:textId="77777777" w:rsidR="00A44734" w:rsidRDefault="00000000">
            <w:r>
              <w:t>空气源热泵</w:t>
            </w:r>
          </w:p>
        </w:tc>
        <w:tc>
          <w:tcPr>
            <w:tcW w:w="1647" w:type="dxa"/>
            <w:vAlign w:val="center"/>
          </w:tcPr>
          <w:p w14:paraId="536D7FFA" w14:textId="77777777" w:rsidR="00A4473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AD386C5" w14:textId="77777777" w:rsidR="00A44734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0FE5EB17" w14:textId="77777777" w:rsidR="00A44734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02789BB0" w14:textId="77777777" w:rsidR="00A44734" w:rsidRDefault="00000000">
            <w:r>
              <w:t>5</w:t>
            </w:r>
          </w:p>
        </w:tc>
      </w:tr>
    </w:tbl>
    <w:p w14:paraId="665541C4" w14:textId="77777777" w:rsidR="00A4473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25"/>
        <w:gridCol w:w="1024"/>
        <w:gridCol w:w="1024"/>
        <w:gridCol w:w="1614"/>
        <w:gridCol w:w="1131"/>
        <w:gridCol w:w="1478"/>
        <w:gridCol w:w="905"/>
      </w:tblGrid>
      <w:tr w:rsidR="00A44734" w14:paraId="5505067E" w14:textId="77777777">
        <w:tc>
          <w:tcPr>
            <w:tcW w:w="1120" w:type="dxa"/>
            <w:shd w:val="clear" w:color="auto" w:fill="E6E6E6"/>
            <w:vAlign w:val="center"/>
          </w:tcPr>
          <w:p w14:paraId="6FC8E09B" w14:textId="77777777" w:rsidR="00A44734" w:rsidRDefault="00000000">
            <w:pPr>
              <w:jc w:val="center"/>
            </w:pPr>
            <w:r>
              <w:t>类型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85D8370" w14:textId="77777777" w:rsidR="00A44734" w:rsidRDefault="00000000">
            <w:pPr>
              <w:jc w:val="center"/>
            </w:pPr>
            <w:r>
              <w:t>调节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06880D2C" w14:textId="77777777" w:rsidR="00A44734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1024" w:type="dxa"/>
            <w:shd w:val="clear" w:color="auto" w:fill="E6E6E6"/>
            <w:vAlign w:val="center"/>
          </w:tcPr>
          <w:p w14:paraId="2C6E0E47" w14:textId="77777777" w:rsidR="00A44734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613" w:type="dxa"/>
            <w:shd w:val="clear" w:color="auto" w:fill="E6E6E6"/>
            <w:vAlign w:val="center"/>
          </w:tcPr>
          <w:p w14:paraId="1526839A" w14:textId="77777777" w:rsidR="00A4473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935B34" w14:textId="77777777" w:rsidR="00A44734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77" w:type="dxa"/>
            <w:shd w:val="clear" w:color="auto" w:fill="E6E6E6"/>
            <w:vAlign w:val="center"/>
          </w:tcPr>
          <w:p w14:paraId="0D1E8C78" w14:textId="77777777" w:rsidR="00A44734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7FFA25F" w14:textId="77777777" w:rsidR="00A44734" w:rsidRDefault="00000000">
            <w:pPr>
              <w:jc w:val="center"/>
            </w:pPr>
            <w:r>
              <w:t>台数</w:t>
            </w:r>
          </w:p>
        </w:tc>
      </w:tr>
      <w:tr w:rsidR="00A44734" w14:paraId="78A0F15F" w14:textId="77777777">
        <w:tc>
          <w:tcPr>
            <w:tcW w:w="1120" w:type="dxa"/>
            <w:vAlign w:val="center"/>
          </w:tcPr>
          <w:p w14:paraId="3CD6E830" w14:textId="77777777" w:rsidR="00A44734" w:rsidRDefault="00000000">
            <w:r>
              <w:t>冷却水泵</w:t>
            </w:r>
          </w:p>
        </w:tc>
        <w:tc>
          <w:tcPr>
            <w:tcW w:w="1024" w:type="dxa"/>
            <w:vAlign w:val="center"/>
          </w:tcPr>
          <w:p w14:paraId="1B96602B" w14:textId="77777777" w:rsidR="00A44734" w:rsidRDefault="00000000">
            <w:r>
              <w:t>变频</w:t>
            </w:r>
          </w:p>
        </w:tc>
        <w:tc>
          <w:tcPr>
            <w:tcW w:w="1024" w:type="dxa"/>
            <w:vAlign w:val="center"/>
          </w:tcPr>
          <w:p w14:paraId="72F40638" w14:textId="77777777" w:rsidR="00A44734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169F7FD1" w14:textId="77777777" w:rsidR="00A44734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7FF736EF" w14:textId="77777777" w:rsidR="00A4473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4A037000" w14:textId="77777777" w:rsidR="00A44734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00EC8F8A" w14:textId="77777777" w:rsidR="00A44734" w:rsidRDefault="00000000">
            <w:r>
              <w:t>0.03</w:t>
            </w:r>
          </w:p>
        </w:tc>
        <w:tc>
          <w:tcPr>
            <w:tcW w:w="905" w:type="dxa"/>
            <w:vAlign w:val="center"/>
          </w:tcPr>
          <w:p w14:paraId="0E4B44F4" w14:textId="77777777" w:rsidR="00A44734" w:rsidRDefault="00000000">
            <w:r>
              <w:t>5</w:t>
            </w:r>
          </w:p>
        </w:tc>
      </w:tr>
      <w:tr w:rsidR="00A44734" w14:paraId="7BC908F6" w14:textId="77777777">
        <w:tc>
          <w:tcPr>
            <w:tcW w:w="1120" w:type="dxa"/>
            <w:vAlign w:val="center"/>
          </w:tcPr>
          <w:p w14:paraId="5158BFB6" w14:textId="77777777" w:rsidR="00A44734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54BF8474" w14:textId="77777777" w:rsidR="00A44734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52494017" w14:textId="77777777" w:rsidR="00A44734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F2C860C" w14:textId="77777777" w:rsidR="00A44734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4A1F7671" w14:textId="77777777" w:rsidR="00A4473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340F9F19" w14:textId="77777777" w:rsidR="00A44734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565757F3" w14:textId="77777777" w:rsidR="00A4473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FD5E542" w14:textId="77777777" w:rsidR="00A44734" w:rsidRDefault="00000000">
            <w:r>
              <w:t>5</w:t>
            </w:r>
          </w:p>
        </w:tc>
      </w:tr>
      <w:tr w:rsidR="00A44734" w14:paraId="1443FD62" w14:textId="77777777">
        <w:tc>
          <w:tcPr>
            <w:tcW w:w="1120" w:type="dxa"/>
            <w:vAlign w:val="center"/>
          </w:tcPr>
          <w:p w14:paraId="6A69CC76" w14:textId="77777777" w:rsidR="00A44734" w:rsidRDefault="00000000">
            <w:r>
              <w:t>冷冻水泵</w:t>
            </w:r>
          </w:p>
        </w:tc>
        <w:tc>
          <w:tcPr>
            <w:tcW w:w="1024" w:type="dxa"/>
            <w:vAlign w:val="center"/>
          </w:tcPr>
          <w:p w14:paraId="77D5B7E3" w14:textId="77777777" w:rsidR="00A44734" w:rsidRDefault="00000000">
            <w:r>
              <w:t>变频</w:t>
            </w:r>
          </w:p>
        </w:tc>
        <w:tc>
          <w:tcPr>
            <w:tcW w:w="1024" w:type="dxa"/>
            <w:vAlign w:val="center"/>
          </w:tcPr>
          <w:p w14:paraId="5CFC6451" w14:textId="77777777" w:rsidR="00A44734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59A16425" w14:textId="77777777" w:rsidR="00A44734" w:rsidRDefault="00000000">
            <w:r>
              <w:t>25</w:t>
            </w:r>
          </w:p>
        </w:tc>
        <w:tc>
          <w:tcPr>
            <w:tcW w:w="1613" w:type="dxa"/>
            <w:vAlign w:val="center"/>
          </w:tcPr>
          <w:p w14:paraId="1F8BCECA" w14:textId="77777777" w:rsidR="00A4473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188CBB6" w14:textId="77777777" w:rsidR="00A44734" w:rsidRDefault="00000000">
            <w:r>
              <w:t>31.3</w:t>
            </w:r>
          </w:p>
        </w:tc>
        <w:tc>
          <w:tcPr>
            <w:tcW w:w="1477" w:type="dxa"/>
            <w:vAlign w:val="center"/>
          </w:tcPr>
          <w:p w14:paraId="07FBE507" w14:textId="77777777" w:rsidR="00A4473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658E0433" w14:textId="77777777" w:rsidR="00A44734" w:rsidRDefault="00000000">
            <w:r>
              <w:t>1</w:t>
            </w:r>
          </w:p>
        </w:tc>
      </w:tr>
      <w:tr w:rsidR="00A44734" w14:paraId="20F3E676" w14:textId="77777777">
        <w:tc>
          <w:tcPr>
            <w:tcW w:w="1120" w:type="dxa"/>
            <w:vAlign w:val="center"/>
          </w:tcPr>
          <w:p w14:paraId="0F5C5ED0" w14:textId="77777777" w:rsidR="00A44734" w:rsidRDefault="00000000">
            <w:r>
              <w:lastRenderedPageBreak/>
              <w:t>冷冻水泵</w:t>
            </w:r>
          </w:p>
        </w:tc>
        <w:tc>
          <w:tcPr>
            <w:tcW w:w="1024" w:type="dxa"/>
            <w:vAlign w:val="center"/>
          </w:tcPr>
          <w:p w14:paraId="65AE0C9B" w14:textId="77777777" w:rsidR="00A44734" w:rsidRDefault="00000000">
            <w:r>
              <w:t>单速</w:t>
            </w:r>
          </w:p>
        </w:tc>
        <w:tc>
          <w:tcPr>
            <w:tcW w:w="1024" w:type="dxa"/>
            <w:vAlign w:val="center"/>
          </w:tcPr>
          <w:p w14:paraId="6126753E" w14:textId="77777777" w:rsidR="00A44734" w:rsidRDefault="00000000">
            <w:r>
              <w:t>320</w:t>
            </w:r>
          </w:p>
        </w:tc>
        <w:tc>
          <w:tcPr>
            <w:tcW w:w="1024" w:type="dxa"/>
            <w:vAlign w:val="center"/>
          </w:tcPr>
          <w:p w14:paraId="1B6CAAAF" w14:textId="77777777" w:rsidR="00A44734" w:rsidRDefault="00000000">
            <w:r>
              <w:t>30</w:t>
            </w:r>
          </w:p>
        </w:tc>
        <w:tc>
          <w:tcPr>
            <w:tcW w:w="1613" w:type="dxa"/>
            <w:vAlign w:val="center"/>
          </w:tcPr>
          <w:p w14:paraId="32DCC947" w14:textId="77777777" w:rsidR="00A44734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5B226A21" w14:textId="77777777" w:rsidR="00A44734" w:rsidRDefault="00000000">
            <w:r>
              <w:t>37.6</w:t>
            </w:r>
          </w:p>
        </w:tc>
        <w:tc>
          <w:tcPr>
            <w:tcW w:w="1477" w:type="dxa"/>
            <w:vAlign w:val="center"/>
          </w:tcPr>
          <w:p w14:paraId="524E5CD0" w14:textId="77777777" w:rsidR="00A44734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34B75D3" w14:textId="77777777" w:rsidR="00A44734" w:rsidRDefault="00000000">
            <w:r>
              <w:t>1</w:t>
            </w:r>
          </w:p>
        </w:tc>
      </w:tr>
    </w:tbl>
    <w:p w14:paraId="47DD094B" w14:textId="77777777" w:rsidR="00A4473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A44734" w14:paraId="72371671" w14:textId="77777777">
        <w:tc>
          <w:tcPr>
            <w:tcW w:w="1115" w:type="dxa"/>
            <w:shd w:val="clear" w:color="auto" w:fill="E6E6E6"/>
            <w:vAlign w:val="center"/>
          </w:tcPr>
          <w:p w14:paraId="05BA6694" w14:textId="77777777" w:rsidR="00A44734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FDF78F" w14:textId="77777777" w:rsidR="00A44734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C0F00D7" w14:textId="77777777" w:rsidR="00A44734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6A0146B" w14:textId="77777777" w:rsidR="00A44734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3C1E52" w14:textId="77777777" w:rsidR="00A44734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B63F446" w14:textId="77777777" w:rsidR="00A44734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9EFC04" w14:textId="77777777" w:rsidR="00A44734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A44734" w14:paraId="669E0A8D" w14:textId="77777777">
        <w:tc>
          <w:tcPr>
            <w:tcW w:w="1115" w:type="dxa"/>
            <w:shd w:val="clear" w:color="auto" w:fill="E6E6E6"/>
            <w:vAlign w:val="center"/>
          </w:tcPr>
          <w:p w14:paraId="4664E9F5" w14:textId="77777777" w:rsidR="00A44734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28702E0D" w14:textId="77777777" w:rsidR="00A44734" w:rsidRDefault="00000000">
            <w:r>
              <w:t>1000</w:t>
            </w:r>
          </w:p>
        </w:tc>
        <w:tc>
          <w:tcPr>
            <w:tcW w:w="1273" w:type="dxa"/>
            <w:vAlign w:val="center"/>
          </w:tcPr>
          <w:p w14:paraId="72A37E96" w14:textId="77777777" w:rsidR="00A44734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053C46D8" w14:textId="77777777" w:rsidR="00A44734" w:rsidRDefault="00000000">
            <w:r>
              <w:t>40.00</w:t>
            </w:r>
          </w:p>
        </w:tc>
        <w:tc>
          <w:tcPr>
            <w:tcW w:w="1556" w:type="dxa"/>
            <w:vAlign w:val="center"/>
          </w:tcPr>
          <w:p w14:paraId="747673CE" w14:textId="77777777" w:rsidR="00A4473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7F458D88" w14:textId="77777777" w:rsidR="00A4473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A53A999" w14:textId="77777777" w:rsidR="00A44734" w:rsidRDefault="00000000">
            <w:r>
              <w:t>10</w:t>
            </w:r>
          </w:p>
        </w:tc>
      </w:tr>
      <w:tr w:rsidR="00A44734" w14:paraId="6E8617BA" w14:textId="77777777">
        <w:tc>
          <w:tcPr>
            <w:tcW w:w="1115" w:type="dxa"/>
            <w:shd w:val="clear" w:color="auto" w:fill="E6E6E6"/>
            <w:vAlign w:val="center"/>
          </w:tcPr>
          <w:p w14:paraId="5807B75C" w14:textId="77777777" w:rsidR="00A44734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3B123317" w14:textId="77777777" w:rsidR="00A44734" w:rsidRDefault="00000000">
            <w:r>
              <w:t>2000</w:t>
            </w:r>
          </w:p>
        </w:tc>
        <w:tc>
          <w:tcPr>
            <w:tcW w:w="1273" w:type="dxa"/>
            <w:vAlign w:val="center"/>
          </w:tcPr>
          <w:p w14:paraId="443EDE0F" w14:textId="77777777" w:rsidR="00A44734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3AD9C416" w14:textId="77777777" w:rsidR="00A44734" w:rsidRDefault="00000000">
            <w:r>
              <w:t>41.67</w:t>
            </w:r>
          </w:p>
        </w:tc>
        <w:tc>
          <w:tcPr>
            <w:tcW w:w="1556" w:type="dxa"/>
            <w:vAlign w:val="center"/>
          </w:tcPr>
          <w:p w14:paraId="4F444347" w14:textId="77777777" w:rsidR="00A4473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08D5D8FB" w14:textId="77777777" w:rsidR="00A4473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0EF1D507" w14:textId="77777777" w:rsidR="00A44734" w:rsidRDefault="00000000">
            <w:r>
              <w:t>10</w:t>
            </w:r>
          </w:p>
        </w:tc>
      </w:tr>
      <w:tr w:rsidR="00A44734" w14:paraId="686AA0AF" w14:textId="77777777">
        <w:tc>
          <w:tcPr>
            <w:tcW w:w="1115" w:type="dxa"/>
            <w:shd w:val="clear" w:color="auto" w:fill="E6E6E6"/>
            <w:vAlign w:val="center"/>
          </w:tcPr>
          <w:p w14:paraId="29491E87" w14:textId="77777777" w:rsidR="00A44734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7524E081" w14:textId="77777777" w:rsidR="00A44734" w:rsidRDefault="00000000">
            <w:r>
              <w:t>3000</w:t>
            </w:r>
          </w:p>
        </w:tc>
        <w:tc>
          <w:tcPr>
            <w:tcW w:w="1273" w:type="dxa"/>
            <w:vAlign w:val="center"/>
          </w:tcPr>
          <w:p w14:paraId="22C5AF4C" w14:textId="77777777" w:rsidR="00A44734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14E2C8F5" w14:textId="77777777" w:rsidR="00A44734" w:rsidRDefault="00000000">
            <w:r>
              <w:t>44.12</w:t>
            </w:r>
          </w:p>
        </w:tc>
        <w:tc>
          <w:tcPr>
            <w:tcW w:w="1556" w:type="dxa"/>
            <w:vAlign w:val="center"/>
          </w:tcPr>
          <w:p w14:paraId="5B442A61" w14:textId="77777777" w:rsidR="00A4473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11AC119" w14:textId="77777777" w:rsidR="00A4473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5A6ED191" w14:textId="77777777" w:rsidR="00A44734" w:rsidRDefault="00000000">
            <w:r>
              <w:t>10</w:t>
            </w:r>
          </w:p>
        </w:tc>
      </w:tr>
      <w:tr w:rsidR="00A44734" w14:paraId="1029E436" w14:textId="77777777">
        <w:tc>
          <w:tcPr>
            <w:tcW w:w="1115" w:type="dxa"/>
            <w:shd w:val="clear" w:color="auto" w:fill="E6E6E6"/>
            <w:vAlign w:val="center"/>
          </w:tcPr>
          <w:p w14:paraId="5DA340D3" w14:textId="77777777" w:rsidR="00A44734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AFAC407" w14:textId="77777777" w:rsidR="00A44734" w:rsidRDefault="00000000">
            <w:r>
              <w:t>4000</w:t>
            </w:r>
          </w:p>
        </w:tc>
        <w:tc>
          <w:tcPr>
            <w:tcW w:w="1273" w:type="dxa"/>
            <w:vAlign w:val="center"/>
          </w:tcPr>
          <w:p w14:paraId="613F3787" w14:textId="77777777" w:rsidR="00A44734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14220F7" w14:textId="77777777" w:rsidR="00A44734" w:rsidRDefault="00000000">
            <w:r>
              <w:t>50.00</w:t>
            </w:r>
          </w:p>
        </w:tc>
        <w:tc>
          <w:tcPr>
            <w:tcW w:w="1556" w:type="dxa"/>
            <w:vAlign w:val="center"/>
          </w:tcPr>
          <w:p w14:paraId="70F78549" w14:textId="77777777" w:rsidR="00A4473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62C12E63" w14:textId="77777777" w:rsidR="00A4473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281D8952" w14:textId="77777777" w:rsidR="00A44734" w:rsidRDefault="00000000">
            <w:r>
              <w:t>10</w:t>
            </w:r>
          </w:p>
        </w:tc>
      </w:tr>
      <w:tr w:rsidR="00A44734" w14:paraId="363DF39B" w14:textId="77777777">
        <w:tc>
          <w:tcPr>
            <w:tcW w:w="1115" w:type="dxa"/>
            <w:shd w:val="clear" w:color="auto" w:fill="E6E6E6"/>
            <w:vAlign w:val="center"/>
          </w:tcPr>
          <w:p w14:paraId="3224A1CB" w14:textId="77777777" w:rsidR="00A4473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25FA8BC" w14:textId="77777777" w:rsidR="00A44734" w:rsidRDefault="00000000">
            <w:r>
              <w:t>5000</w:t>
            </w:r>
          </w:p>
        </w:tc>
        <w:tc>
          <w:tcPr>
            <w:tcW w:w="1273" w:type="dxa"/>
            <w:vAlign w:val="center"/>
          </w:tcPr>
          <w:p w14:paraId="6AD912C7" w14:textId="77777777" w:rsidR="00A44734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4B25E5F" w14:textId="77777777" w:rsidR="00A44734" w:rsidRDefault="00000000">
            <w:r>
              <w:t>50.00</w:t>
            </w:r>
          </w:p>
        </w:tc>
        <w:tc>
          <w:tcPr>
            <w:tcW w:w="1556" w:type="dxa"/>
            <w:vAlign w:val="center"/>
          </w:tcPr>
          <w:p w14:paraId="69DB2293" w14:textId="77777777" w:rsidR="00A44734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16CA46DC" w14:textId="77777777" w:rsidR="00A44734" w:rsidRDefault="00000000">
            <w:r>
              <w:t>37.6</w:t>
            </w:r>
          </w:p>
        </w:tc>
        <w:tc>
          <w:tcPr>
            <w:tcW w:w="1273" w:type="dxa"/>
            <w:vAlign w:val="center"/>
          </w:tcPr>
          <w:p w14:paraId="690D1726" w14:textId="77777777" w:rsidR="00A44734" w:rsidRDefault="00000000">
            <w:r>
              <w:t>10</w:t>
            </w:r>
          </w:p>
        </w:tc>
      </w:tr>
    </w:tbl>
    <w:p w14:paraId="01B7633E" w14:textId="77777777" w:rsidR="00A4473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A44734" w14:paraId="5A8318FE" w14:textId="77777777">
        <w:tc>
          <w:tcPr>
            <w:tcW w:w="1115" w:type="dxa"/>
            <w:shd w:val="clear" w:color="auto" w:fill="E6E6E6"/>
            <w:vAlign w:val="center"/>
          </w:tcPr>
          <w:p w14:paraId="73670482" w14:textId="77777777" w:rsidR="00A4473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24D7E7" w14:textId="77777777" w:rsidR="00A4473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7BA03E" w14:textId="77777777" w:rsidR="00A44734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BF56DF" w14:textId="77777777" w:rsidR="00A44734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E747583" w14:textId="77777777" w:rsidR="00A44734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4CD0DE3" w14:textId="77777777" w:rsidR="00A44734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9A9B80" w14:textId="77777777" w:rsidR="00A44734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4C55C5" w14:textId="77777777" w:rsidR="00A44734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A44734" w14:paraId="566125B2" w14:textId="77777777">
        <w:tc>
          <w:tcPr>
            <w:tcW w:w="1115" w:type="dxa"/>
            <w:shd w:val="clear" w:color="auto" w:fill="E6E6E6"/>
            <w:vAlign w:val="center"/>
          </w:tcPr>
          <w:p w14:paraId="7262AB7A" w14:textId="77777777" w:rsidR="00A44734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4E59540A" w14:textId="77777777" w:rsidR="00A44734" w:rsidRDefault="00000000">
            <w:r>
              <w:t>90797</w:t>
            </w:r>
          </w:p>
        </w:tc>
        <w:tc>
          <w:tcPr>
            <w:tcW w:w="1131" w:type="dxa"/>
            <w:vAlign w:val="center"/>
          </w:tcPr>
          <w:p w14:paraId="53F9F30D" w14:textId="77777777" w:rsidR="00A44734" w:rsidRDefault="00000000">
            <w:r>
              <w:t>185</w:t>
            </w:r>
          </w:p>
        </w:tc>
        <w:tc>
          <w:tcPr>
            <w:tcW w:w="1131" w:type="dxa"/>
            <w:vAlign w:val="center"/>
          </w:tcPr>
          <w:p w14:paraId="36EE1762" w14:textId="77777777" w:rsidR="00A44734" w:rsidRDefault="00000000">
            <w:r>
              <w:t>2270</w:t>
            </w:r>
          </w:p>
        </w:tc>
        <w:tc>
          <w:tcPr>
            <w:tcW w:w="1273" w:type="dxa"/>
            <w:vAlign w:val="center"/>
          </w:tcPr>
          <w:p w14:paraId="6703E663" w14:textId="77777777" w:rsidR="00A44734" w:rsidRDefault="00000000">
            <w:r>
              <w:t>40.00</w:t>
            </w:r>
          </w:p>
        </w:tc>
        <w:tc>
          <w:tcPr>
            <w:tcW w:w="1273" w:type="dxa"/>
            <w:vAlign w:val="center"/>
          </w:tcPr>
          <w:p w14:paraId="1BAA515D" w14:textId="77777777" w:rsidR="00A44734" w:rsidRDefault="00000000">
            <w:r>
              <w:t>5791</w:t>
            </w:r>
          </w:p>
        </w:tc>
        <w:tc>
          <w:tcPr>
            <w:tcW w:w="1131" w:type="dxa"/>
            <w:vAlign w:val="center"/>
          </w:tcPr>
          <w:p w14:paraId="700017C0" w14:textId="77777777" w:rsidR="00A44734" w:rsidRDefault="00000000">
            <w:r>
              <w:t>6956</w:t>
            </w:r>
          </w:p>
        </w:tc>
        <w:tc>
          <w:tcPr>
            <w:tcW w:w="1131" w:type="dxa"/>
            <w:vAlign w:val="center"/>
          </w:tcPr>
          <w:p w14:paraId="4E9C1F14" w14:textId="77777777" w:rsidR="00A44734" w:rsidRDefault="00000000">
            <w:r>
              <w:t>1850</w:t>
            </w:r>
          </w:p>
        </w:tc>
      </w:tr>
      <w:tr w:rsidR="00A44734" w14:paraId="45292A15" w14:textId="77777777">
        <w:tc>
          <w:tcPr>
            <w:tcW w:w="1115" w:type="dxa"/>
            <w:shd w:val="clear" w:color="auto" w:fill="E6E6E6"/>
            <w:vAlign w:val="center"/>
          </w:tcPr>
          <w:p w14:paraId="67EFF8ED" w14:textId="77777777" w:rsidR="00A44734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7C2D7F13" w14:textId="77777777" w:rsidR="00A44734" w:rsidRDefault="00000000">
            <w:r>
              <w:t>595248</w:t>
            </w:r>
          </w:p>
        </w:tc>
        <w:tc>
          <w:tcPr>
            <w:tcW w:w="1131" w:type="dxa"/>
            <w:vAlign w:val="center"/>
          </w:tcPr>
          <w:p w14:paraId="7870FA14" w14:textId="77777777" w:rsidR="00A44734" w:rsidRDefault="00000000">
            <w:r>
              <w:t>417</w:t>
            </w:r>
          </w:p>
        </w:tc>
        <w:tc>
          <w:tcPr>
            <w:tcW w:w="1131" w:type="dxa"/>
            <w:vAlign w:val="center"/>
          </w:tcPr>
          <w:p w14:paraId="2136CCF9" w14:textId="77777777" w:rsidR="00A44734" w:rsidRDefault="00000000">
            <w:r>
              <w:t>14598</w:t>
            </w:r>
          </w:p>
        </w:tc>
        <w:tc>
          <w:tcPr>
            <w:tcW w:w="1273" w:type="dxa"/>
            <w:vAlign w:val="center"/>
          </w:tcPr>
          <w:p w14:paraId="4E624219" w14:textId="77777777" w:rsidR="00A44734" w:rsidRDefault="00000000">
            <w:r>
              <w:t>40.78</w:t>
            </w:r>
          </w:p>
        </w:tc>
        <w:tc>
          <w:tcPr>
            <w:tcW w:w="1273" w:type="dxa"/>
            <w:vAlign w:val="center"/>
          </w:tcPr>
          <w:p w14:paraId="2A8EAA86" w14:textId="77777777" w:rsidR="00A44734" w:rsidRDefault="00000000">
            <w:r>
              <w:t>13052</w:t>
            </w:r>
          </w:p>
        </w:tc>
        <w:tc>
          <w:tcPr>
            <w:tcW w:w="1131" w:type="dxa"/>
            <w:vAlign w:val="center"/>
          </w:tcPr>
          <w:p w14:paraId="3E30B0AB" w14:textId="77777777" w:rsidR="00A44734" w:rsidRDefault="00000000">
            <w:r>
              <w:t>15679</w:t>
            </w:r>
          </w:p>
        </w:tc>
        <w:tc>
          <w:tcPr>
            <w:tcW w:w="1131" w:type="dxa"/>
            <w:vAlign w:val="center"/>
          </w:tcPr>
          <w:p w14:paraId="6CF66FBA" w14:textId="77777777" w:rsidR="00A44734" w:rsidRDefault="00000000">
            <w:r>
              <w:t>4170</w:t>
            </w:r>
          </w:p>
        </w:tc>
      </w:tr>
      <w:tr w:rsidR="00A44734" w14:paraId="1E743E36" w14:textId="77777777">
        <w:tc>
          <w:tcPr>
            <w:tcW w:w="1115" w:type="dxa"/>
            <w:shd w:val="clear" w:color="auto" w:fill="E6E6E6"/>
            <w:vAlign w:val="center"/>
          </w:tcPr>
          <w:p w14:paraId="574036AD" w14:textId="77777777" w:rsidR="00A44734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557E7CE3" w14:textId="77777777" w:rsidR="00A44734" w:rsidRDefault="00000000">
            <w:r>
              <w:t>10260</w:t>
            </w:r>
          </w:p>
        </w:tc>
        <w:tc>
          <w:tcPr>
            <w:tcW w:w="1131" w:type="dxa"/>
            <w:vAlign w:val="center"/>
          </w:tcPr>
          <w:p w14:paraId="7089FBD6" w14:textId="77777777" w:rsidR="00A44734" w:rsidRDefault="00000000">
            <w:r>
              <w:t>5</w:t>
            </w:r>
          </w:p>
        </w:tc>
        <w:tc>
          <w:tcPr>
            <w:tcW w:w="1131" w:type="dxa"/>
            <w:vAlign w:val="center"/>
          </w:tcPr>
          <w:p w14:paraId="788F25BE" w14:textId="77777777" w:rsidR="00A44734" w:rsidRDefault="00000000">
            <w:r>
              <w:t>245</w:t>
            </w:r>
          </w:p>
        </w:tc>
        <w:tc>
          <w:tcPr>
            <w:tcW w:w="1273" w:type="dxa"/>
            <w:vAlign w:val="center"/>
          </w:tcPr>
          <w:p w14:paraId="26A7E488" w14:textId="77777777" w:rsidR="00A44734" w:rsidRDefault="00000000">
            <w:r>
              <w:t>41.79</w:t>
            </w:r>
          </w:p>
        </w:tc>
        <w:tc>
          <w:tcPr>
            <w:tcW w:w="1273" w:type="dxa"/>
            <w:vAlign w:val="center"/>
          </w:tcPr>
          <w:p w14:paraId="11F70EA6" w14:textId="77777777" w:rsidR="00A44734" w:rsidRDefault="00000000">
            <w:r>
              <w:t>157</w:t>
            </w:r>
          </w:p>
        </w:tc>
        <w:tc>
          <w:tcPr>
            <w:tcW w:w="1131" w:type="dxa"/>
            <w:vAlign w:val="center"/>
          </w:tcPr>
          <w:p w14:paraId="4DF9B698" w14:textId="77777777" w:rsidR="00A44734" w:rsidRDefault="00000000">
            <w:r>
              <w:t>188</w:t>
            </w:r>
          </w:p>
        </w:tc>
        <w:tc>
          <w:tcPr>
            <w:tcW w:w="1131" w:type="dxa"/>
            <w:vAlign w:val="center"/>
          </w:tcPr>
          <w:p w14:paraId="7FDEB936" w14:textId="77777777" w:rsidR="00A44734" w:rsidRDefault="00000000">
            <w:r>
              <w:t>50</w:t>
            </w:r>
          </w:p>
        </w:tc>
      </w:tr>
      <w:tr w:rsidR="00A44734" w14:paraId="7D5545C2" w14:textId="77777777">
        <w:tc>
          <w:tcPr>
            <w:tcW w:w="1115" w:type="dxa"/>
            <w:shd w:val="clear" w:color="auto" w:fill="E6E6E6"/>
            <w:vAlign w:val="center"/>
          </w:tcPr>
          <w:p w14:paraId="6C835F2D" w14:textId="77777777" w:rsidR="00A44734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06E73F15" w14:textId="77777777" w:rsidR="00A447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06BB44F" w14:textId="77777777" w:rsidR="00A447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EF136EE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6D52898" w14:textId="77777777" w:rsidR="00A44734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A832ADC" w14:textId="77777777" w:rsidR="00A447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050FF305" w14:textId="77777777" w:rsidR="00A447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4FEACA07" w14:textId="77777777" w:rsidR="00A44734" w:rsidRDefault="00000000">
            <w:r>
              <w:t>0</w:t>
            </w:r>
          </w:p>
        </w:tc>
      </w:tr>
      <w:tr w:rsidR="00A44734" w14:paraId="1F7594D0" w14:textId="77777777">
        <w:tc>
          <w:tcPr>
            <w:tcW w:w="1115" w:type="dxa"/>
            <w:shd w:val="clear" w:color="auto" w:fill="E6E6E6"/>
            <w:vAlign w:val="center"/>
          </w:tcPr>
          <w:p w14:paraId="4B620DCD" w14:textId="77777777" w:rsidR="00A44734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0BB841B9" w14:textId="77777777" w:rsidR="00A447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6BE1E4A" w14:textId="77777777" w:rsidR="00A447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369CCCAF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8651A36" w14:textId="77777777" w:rsidR="00A44734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19AB4BC8" w14:textId="77777777" w:rsidR="00A447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5B86FA0B" w14:textId="77777777" w:rsidR="00A447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4334F49" w14:textId="77777777" w:rsidR="00A44734" w:rsidRDefault="00000000">
            <w:r>
              <w:t>0</w:t>
            </w:r>
          </w:p>
        </w:tc>
      </w:tr>
      <w:tr w:rsidR="00A44734" w14:paraId="472BEEB1" w14:textId="77777777">
        <w:tc>
          <w:tcPr>
            <w:tcW w:w="1115" w:type="dxa"/>
            <w:shd w:val="clear" w:color="auto" w:fill="E6E6E6"/>
            <w:vAlign w:val="center"/>
          </w:tcPr>
          <w:p w14:paraId="7CDABB9D" w14:textId="77777777" w:rsidR="00A44734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6E5C5DE2" w14:textId="77777777" w:rsidR="00A447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688A9E03" w14:textId="77777777" w:rsidR="00A447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28DCBD1F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750148C" w14:textId="77777777" w:rsidR="00A44734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163100E0" w14:textId="77777777" w:rsidR="00A447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0FB45D2" w14:textId="77777777" w:rsidR="00A44734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2B28F2F" w14:textId="77777777" w:rsidR="00A44734" w:rsidRDefault="00000000">
            <w:r>
              <w:t>0</w:t>
            </w:r>
          </w:p>
        </w:tc>
      </w:tr>
      <w:tr w:rsidR="00A44734" w14:paraId="6AD0E890" w14:textId="77777777">
        <w:tc>
          <w:tcPr>
            <w:tcW w:w="1115" w:type="dxa"/>
            <w:shd w:val="clear" w:color="auto" w:fill="E6E6E6"/>
            <w:vAlign w:val="center"/>
          </w:tcPr>
          <w:p w14:paraId="7B70D670" w14:textId="77777777" w:rsidR="00A44734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32DF743C" w14:textId="77777777" w:rsidR="00A44734" w:rsidRDefault="00000000">
            <w:r>
              <w:t>696305</w:t>
            </w:r>
          </w:p>
        </w:tc>
        <w:tc>
          <w:tcPr>
            <w:tcW w:w="1131" w:type="dxa"/>
            <w:vAlign w:val="center"/>
          </w:tcPr>
          <w:p w14:paraId="417AEADA" w14:textId="77777777" w:rsidR="00A44734" w:rsidRDefault="00000000">
            <w:r>
              <w:t>607</w:t>
            </w:r>
          </w:p>
        </w:tc>
        <w:tc>
          <w:tcPr>
            <w:tcW w:w="1131" w:type="dxa"/>
            <w:vAlign w:val="center"/>
          </w:tcPr>
          <w:p w14:paraId="23908ADC" w14:textId="77777777" w:rsidR="00A44734" w:rsidRDefault="00000000">
            <w:r>
              <w:t>17113</w:t>
            </w:r>
          </w:p>
        </w:tc>
        <w:tc>
          <w:tcPr>
            <w:tcW w:w="1273" w:type="dxa"/>
            <w:vAlign w:val="center"/>
          </w:tcPr>
          <w:p w14:paraId="7B2BCF58" w14:textId="77777777" w:rsidR="00A44734" w:rsidRDefault="00A44734"/>
        </w:tc>
        <w:tc>
          <w:tcPr>
            <w:tcW w:w="1273" w:type="dxa"/>
            <w:vAlign w:val="center"/>
          </w:tcPr>
          <w:p w14:paraId="5ABE505D" w14:textId="77777777" w:rsidR="00A44734" w:rsidRDefault="00000000">
            <w:r>
              <w:t>18999</w:t>
            </w:r>
          </w:p>
        </w:tc>
        <w:tc>
          <w:tcPr>
            <w:tcW w:w="1131" w:type="dxa"/>
            <w:vAlign w:val="center"/>
          </w:tcPr>
          <w:p w14:paraId="521DE11E" w14:textId="77777777" w:rsidR="00A44734" w:rsidRDefault="00000000">
            <w:r>
              <w:t>22823</w:t>
            </w:r>
          </w:p>
        </w:tc>
        <w:tc>
          <w:tcPr>
            <w:tcW w:w="1131" w:type="dxa"/>
            <w:vAlign w:val="center"/>
          </w:tcPr>
          <w:p w14:paraId="5F5213DD" w14:textId="77777777" w:rsidR="00A44734" w:rsidRDefault="00000000">
            <w:r>
              <w:t>6070</w:t>
            </w:r>
          </w:p>
        </w:tc>
      </w:tr>
    </w:tbl>
    <w:p w14:paraId="6B76D000" w14:textId="77777777" w:rsidR="00A44734" w:rsidRDefault="00A4473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44734" w14:paraId="52A5B609" w14:textId="77777777">
        <w:tc>
          <w:tcPr>
            <w:tcW w:w="2326" w:type="dxa"/>
            <w:shd w:val="clear" w:color="auto" w:fill="E6E6E6"/>
            <w:vAlign w:val="center"/>
          </w:tcPr>
          <w:p w14:paraId="48167B39" w14:textId="77777777" w:rsidR="00A44734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18210DA" w14:textId="77777777" w:rsidR="00A4473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5CD3831" w14:textId="77777777" w:rsidR="00A4473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CF15DBA" w14:textId="77777777" w:rsidR="00A4473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44734" w14:paraId="13F2DEC1" w14:textId="77777777">
        <w:tc>
          <w:tcPr>
            <w:tcW w:w="2326" w:type="dxa"/>
            <w:shd w:val="clear" w:color="auto" w:fill="E6E6E6"/>
            <w:vAlign w:val="center"/>
          </w:tcPr>
          <w:p w14:paraId="3A454EB6" w14:textId="77777777" w:rsidR="00A44734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0FE974FC" w14:textId="77777777" w:rsidR="00A44734" w:rsidRDefault="00000000">
            <w:r>
              <w:t>17113</w:t>
            </w:r>
          </w:p>
        </w:tc>
        <w:tc>
          <w:tcPr>
            <w:tcW w:w="2326" w:type="dxa"/>
            <w:vMerge w:val="restart"/>
            <w:vAlign w:val="center"/>
          </w:tcPr>
          <w:p w14:paraId="0A39AB5C" w14:textId="77777777" w:rsidR="00A44734" w:rsidRDefault="00000000">
            <w:r>
              <w:t>0.5257</w:t>
            </w:r>
          </w:p>
        </w:tc>
        <w:tc>
          <w:tcPr>
            <w:tcW w:w="2337" w:type="dxa"/>
            <w:vAlign w:val="center"/>
          </w:tcPr>
          <w:p w14:paraId="616FAAA8" w14:textId="77777777" w:rsidR="00A44734" w:rsidRDefault="00000000">
            <w:r>
              <w:t>8.996</w:t>
            </w:r>
          </w:p>
        </w:tc>
      </w:tr>
      <w:tr w:rsidR="00A44734" w14:paraId="5BDA0022" w14:textId="77777777">
        <w:tc>
          <w:tcPr>
            <w:tcW w:w="2326" w:type="dxa"/>
            <w:shd w:val="clear" w:color="auto" w:fill="E6E6E6"/>
            <w:vAlign w:val="center"/>
          </w:tcPr>
          <w:p w14:paraId="67583EEB" w14:textId="77777777" w:rsidR="00A44734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3F72AF0A" w14:textId="77777777" w:rsidR="00A44734" w:rsidRDefault="00000000">
            <w:r>
              <w:t>18999</w:t>
            </w:r>
          </w:p>
        </w:tc>
        <w:tc>
          <w:tcPr>
            <w:tcW w:w="2326" w:type="dxa"/>
            <w:vMerge/>
            <w:vAlign w:val="center"/>
          </w:tcPr>
          <w:p w14:paraId="2DB1DB2A" w14:textId="77777777" w:rsidR="00A44734" w:rsidRDefault="00A44734"/>
        </w:tc>
        <w:tc>
          <w:tcPr>
            <w:tcW w:w="2337" w:type="dxa"/>
            <w:vAlign w:val="center"/>
          </w:tcPr>
          <w:p w14:paraId="1B31AD81" w14:textId="77777777" w:rsidR="00A44734" w:rsidRDefault="00000000">
            <w:r>
              <w:t>9.988</w:t>
            </w:r>
          </w:p>
        </w:tc>
      </w:tr>
      <w:tr w:rsidR="00A44734" w14:paraId="63DCE13E" w14:textId="77777777">
        <w:tc>
          <w:tcPr>
            <w:tcW w:w="2326" w:type="dxa"/>
            <w:shd w:val="clear" w:color="auto" w:fill="E6E6E6"/>
            <w:vAlign w:val="center"/>
          </w:tcPr>
          <w:p w14:paraId="55440320" w14:textId="77777777" w:rsidR="00A44734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2D38B63F" w14:textId="77777777" w:rsidR="00A44734" w:rsidRDefault="00000000">
            <w:r>
              <w:t>6070</w:t>
            </w:r>
          </w:p>
        </w:tc>
        <w:tc>
          <w:tcPr>
            <w:tcW w:w="2326" w:type="dxa"/>
            <w:vMerge/>
            <w:vAlign w:val="center"/>
          </w:tcPr>
          <w:p w14:paraId="73B45DA2" w14:textId="77777777" w:rsidR="00A44734" w:rsidRDefault="00A44734"/>
        </w:tc>
        <w:tc>
          <w:tcPr>
            <w:tcW w:w="2337" w:type="dxa"/>
            <w:vAlign w:val="center"/>
          </w:tcPr>
          <w:p w14:paraId="69790C61" w14:textId="77777777" w:rsidR="00A44734" w:rsidRDefault="00000000">
            <w:r>
              <w:t>3.191</w:t>
            </w:r>
          </w:p>
        </w:tc>
      </w:tr>
      <w:tr w:rsidR="00A44734" w14:paraId="56CAB7DB" w14:textId="77777777">
        <w:tc>
          <w:tcPr>
            <w:tcW w:w="2326" w:type="dxa"/>
            <w:shd w:val="clear" w:color="auto" w:fill="E6E6E6"/>
            <w:vAlign w:val="center"/>
          </w:tcPr>
          <w:p w14:paraId="2BB9F8F7" w14:textId="77777777" w:rsidR="00A44734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1890F5B9" w14:textId="77777777" w:rsidR="00A44734" w:rsidRDefault="00000000">
            <w:r>
              <w:t>22823</w:t>
            </w:r>
          </w:p>
        </w:tc>
        <w:tc>
          <w:tcPr>
            <w:tcW w:w="2326" w:type="dxa"/>
            <w:vMerge/>
            <w:vAlign w:val="center"/>
          </w:tcPr>
          <w:p w14:paraId="0C2F7375" w14:textId="77777777" w:rsidR="00A44734" w:rsidRDefault="00A44734"/>
        </w:tc>
        <w:tc>
          <w:tcPr>
            <w:tcW w:w="2337" w:type="dxa"/>
            <w:vAlign w:val="center"/>
          </w:tcPr>
          <w:p w14:paraId="136CFA4A" w14:textId="77777777" w:rsidR="00A44734" w:rsidRDefault="00000000">
            <w:r>
              <w:t>11.998</w:t>
            </w:r>
          </w:p>
        </w:tc>
      </w:tr>
      <w:tr w:rsidR="00A44734" w14:paraId="3C8523D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9FC37A2" w14:textId="77777777" w:rsidR="00A4473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BEF0AFC" w14:textId="77777777" w:rsidR="00A44734" w:rsidRDefault="00000000">
            <w:r>
              <w:t>34.173</w:t>
            </w:r>
          </w:p>
        </w:tc>
      </w:tr>
    </w:tbl>
    <w:p w14:paraId="5ABBBA3A" w14:textId="77777777" w:rsidR="00A44734" w:rsidRDefault="00000000">
      <w:pPr>
        <w:pStyle w:val="2"/>
      </w:pPr>
      <w:bookmarkStart w:id="71" w:name="_Toc185501791"/>
      <w:r>
        <w:t>供暖系统</w:t>
      </w:r>
      <w:bookmarkEnd w:id="71"/>
    </w:p>
    <w:p w14:paraId="6EE430D6" w14:textId="77777777" w:rsidR="00A4473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185501792"/>
      <w:r>
        <w:rPr>
          <w:color w:val="000000"/>
        </w:rPr>
        <w:t>默认热源</w:t>
      </w:r>
      <w:bookmarkEnd w:id="72"/>
    </w:p>
    <w:p w14:paraId="433285EA" w14:textId="77777777" w:rsidR="00A4473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A44734" w14:paraId="3CF17013" w14:textId="77777777">
        <w:tc>
          <w:tcPr>
            <w:tcW w:w="1697" w:type="dxa"/>
            <w:shd w:val="clear" w:color="auto" w:fill="E6E6E6"/>
            <w:vAlign w:val="center"/>
          </w:tcPr>
          <w:p w14:paraId="04484BBC" w14:textId="77777777" w:rsidR="00A44734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48E2A16" w14:textId="77777777" w:rsidR="00A44734" w:rsidRDefault="00000000">
            <w:r>
              <w:t>默认</w:t>
            </w:r>
          </w:p>
        </w:tc>
      </w:tr>
    </w:tbl>
    <w:p w14:paraId="156559D4" w14:textId="77777777" w:rsidR="00A44734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热泵系统</w:t>
      </w:r>
    </w:p>
    <w:p w14:paraId="6C33D415" w14:textId="77777777" w:rsidR="00A44734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A44734" w14:paraId="01C9E1CB" w14:textId="77777777">
        <w:tc>
          <w:tcPr>
            <w:tcW w:w="1811" w:type="dxa"/>
            <w:shd w:val="clear" w:color="auto" w:fill="E6E6E6"/>
            <w:vAlign w:val="center"/>
          </w:tcPr>
          <w:p w14:paraId="1B5C2111" w14:textId="77777777" w:rsidR="00A44734" w:rsidRDefault="0000000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86D5155" w14:textId="77777777" w:rsidR="00A44734" w:rsidRDefault="0000000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4D600A5" w14:textId="77777777" w:rsidR="00A44734" w:rsidRDefault="0000000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0E3A0D2" w14:textId="77777777" w:rsidR="00A44734" w:rsidRDefault="0000000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79D5AD4" w14:textId="77777777" w:rsidR="00A44734" w:rsidRDefault="0000000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5AB235E1" w14:textId="77777777" w:rsidR="00A44734" w:rsidRDefault="00000000">
            <w:pPr>
              <w:jc w:val="center"/>
            </w:pPr>
            <w:r>
              <w:t>台数</w:t>
            </w:r>
          </w:p>
        </w:tc>
      </w:tr>
      <w:tr w:rsidR="00A44734" w14:paraId="3DCA8538" w14:textId="77777777">
        <w:tc>
          <w:tcPr>
            <w:tcW w:w="1811" w:type="dxa"/>
            <w:vAlign w:val="center"/>
          </w:tcPr>
          <w:p w14:paraId="38E7CF2F" w14:textId="77777777" w:rsidR="00A44734" w:rsidRDefault="00000000">
            <w:r>
              <w:t>热泵机组</w:t>
            </w:r>
          </w:p>
        </w:tc>
        <w:tc>
          <w:tcPr>
            <w:tcW w:w="1697" w:type="dxa"/>
            <w:vAlign w:val="center"/>
          </w:tcPr>
          <w:p w14:paraId="30041EE3" w14:textId="77777777" w:rsidR="00A44734" w:rsidRDefault="0000000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2921A8A8" w14:textId="77777777" w:rsidR="00A44734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0B5005BC" w14:textId="77777777" w:rsidR="00A44734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17F8A277" w14:textId="77777777" w:rsidR="00A44734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387D664E" w14:textId="77777777" w:rsidR="00A44734" w:rsidRDefault="00000000">
            <w:r>
              <w:t>5</w:t>
            </w:r>
          </w:p>
        </w:tc>
      </w:tr>
      <w:tr w:rsidR="00A44734" w14:paraId="0D86A68E" w14:textId="77777777">
        <w:tc>
          <w:tcPr>
            <w:tcW w:w="1811" w:type="dxa"/>
            <w:vAlign w:val="center"/>
          </w:tcPr>
          <w:p w14:paraId="1D6588BE" w14:textId="77777777" w:rsidR="00A44734" w:rsidRDefault="00000000">
            <w:r>
              <w:lastRenderedPageBreak/>
              <w:t>热泵机组</w:t>
            </w:r>
          </w:p>
        </w:tc>
        <w:tc>
          <w:tcPr>
            <w:tcW w:w="1697" w:type="dxa"/>
            <w:vAlign w:val="center"/>
          </w:tcPr>
          <w:p w14:paraId="5B3B9ADE" w14:textId="77777777" w:rsidR="00A44734" w:rsidRDefault="00000000">
            <w:r>
              <w:t>地源热泵</w:t>
            </w:r>
          </w:p>
        </w:tc>
        <w:tc>
          <w:tcPr>
            <w:tcW w:w="1697" w:type="dxa"/>
            <w:vAlign w:val="center"/>
          </w:tcPr>
          <w:p w14:paraId="18B1192F" w14:textId="77777777" w:rsidR="00A44734" w:rsidRDefault="00000000">
            <w:r>
              <w:t>125</w:t>
            </w:r>
          </w:p>
        </w:tc>
        <w:tc>
          <w:tcPr>
            <w:tcW w:w="1697" w:type="dxa"/>
            <w:vAlign w:val="center"/>
          </w:tcPr>
          <w:p w14:paraId="5D1FCE14" w14:textId="77777777" w:rsidR="00A44734" w:rsidRDefault="00000000">
            <w:r>
              <w:t>500</w:t>
            </w:r>
          </w:p>
        </w:tc>
        <w:tc>
          <w:tcPr>
            <w:tcW w:w="1697" w:type="dxa"/>
            <w:vAlign w:val="center"/>
          </w:tcPr>
          <w:p w14:paraId="2831C356" w14:textId="77777777" w:rsidR="00A44734" w:rsidRDefault="00000000">
            <w:r>
              <w:t>4.00</w:t>
            </w:r>
          </w:p>
        </w:tc>
        <w:tc>
          <w:tcPr>
            <w:tcW w:w="730" w:type="dxa"/>
            <w:vAlign w:val="center"/>
          </w:tcPr>
          <w:p w14:paraId="181F8D91" w14:textId="77777777" w:rsidR="00A44734" w:rsidRDefault="00000000">
            <w:r>
              <w:t>5</w:t>
            </w:r>
          </w:p>
        </w:tc>
      </w:tr>
    </w:tbl>
    <w:p w14:paraId="01B055E1" w14:textId="77777777" w:rsidR="00A44734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A44734" w14:paraId="124CE3DB" w14:textId="77777777">
        <w:tc>
          <w:tcPr>
            <w:tcW w:w="2677" w:type="dxa"/>
            <w:shd w:val="clear" w:color="auto" w:fill="E6E6E6"/>
            <w:vAlign w:val="center"/>
          </w:tcPr>
          <w:p w14:paraId="64DB465E" w14:textId="77777777" w:rsidR="00A44734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4B2775BE" w14:textId="77777777" w:rsidR="00A44734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3DCD297" w14:textId="77777777" w:rsidR="00A44734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0987B929" w14:textId="77777777" w:rsidR="00A44734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6D70641" w14:textId="77777777" w:rsidR="00A44734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7217B377" w14:textId="77777777" w:rsidR="00A44734" w:rsidRDefault="00000000">
            <w:pPr>
              <w:jc w:val="center"/>
            </w:pPr>
            <w:r>
              <w:t>台数</w:t>
            </w:r>
          </w:p>
        </w:tc>
      </w:tr>
      <w:tr w:rsidR="00A44734" w14:paraId="0DFDE336" w14:textId="77777777">
        <w:tc>
          <w:tcPr>
            <w:tcW w:w="2677" w:type="dxa"/>
            <w:vAlign w:val="center"/>
          </w:tcPr>
          <w:p w14:paraId="2ACDF358" w14:textId="77777777" w:rsidR="00A44734" w:rsidRDefault="00000000">
            <w:r>
              <w:t>变频</w:t>
            </w:r>
          </w:p>
        </w:tc>
        <w:tc>
          <w:tcPr>
            <w:tcW w:w="1267" w:type="dxa"/>
            <w:vAlign w:val="center"/>
          </w:tcPr>
          <w:p w14:paraId="39FD45F2" w14:textId="77777777" w:rsidR="00A4473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447119A0" w14:textId="77777777" w:rsidR="00A44734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1F0D841" w14:textId="77777777" w:rsidR="00A44734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FA51A3E" w14:textId="77777777" w:rsidR="00A44734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0BEC9431" w14:textId="77777777" w:rsidR="00A44734" w:rsidRDefault="00000000">
            <w:r>
              <w:t>5</w:t>
            </w:r>
          </w:p>
        </w:tc>
      </w:tr>
      <w:tr w:rsidR="00A44734" w14:paraId="41C92EAB" w14:textId="77777777">
        <w:tc>
          <w:tcPr>
            <w:tcW w:w="2677" w:type="dxa"/>
            <w:vAlign w:val="center"/>
          </w:tcPr>
          <w:p w14:paraId="60024610" w14:textId="77777777" w:rsidR="00A44734" w:rsidRDefault="00000000">
            <w:r>
              <w:t>变频</w:t>
            </w:r>
          </w:p>
        </w:tc>
        <w:tc>
          <w:tcPr>
            <w:tcW w:w="1267" w:type="dxa"/>
            <w:vAlign w:val="center"/>
          </w:tcPr>
          <w:p w14:paraId="5246BD89" w14:textId="77777777" w:rsidR="00A44734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EE215EB" w14:textId="77777777" w:rsidR="00A44734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426FE0D1" w14:textId="77777777" w:rsidR="00A44734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91082EC" w14:textId="77777777" w:rsidR="00A44734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697B7F22" w14:textId="77777777" w:rsidR="00A44734" w:rsidRDefault="00000000">
            <w:r>
              <w:t>1</w:t>
            </w:r>
          </w:p>
        </w:tc>
      </w:tr>
    </w:tbl>
    <w:p w14:paraId="5E101E80" w14:textId="77777777" w:rsidR="00A44734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557"/>
        <w:gridCol w:w="1415"/>
        <w:gridCol w:w="1557"/>
        <w:gridCol w:w="1499"/>
        <w:gridCol w:w="1732"/>
      </w:tblGrid>
      <w:tr w:rsidR="00A44734" w14:paraId="1FCF8373" w14:textId="77777777">
        <w:tc>
          <w:tcPr>
            <w:tcW w:w="1539" w:type="dxa"/>
            <w:shd w:val="clear" w:color="auto" w:fill="E6E6E6"/>
            <w:vAlign w:val="center"/>
          </w:tcPr>
          <w:p w14:paraId="2B6F002C" w14:textId="77777777" w:rsidR="00A44734" w:rsidRDefault="00000000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C66727F" w14:textId="77777777" w:rsidR="00A44734" w:rsidRDefault="0000000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1435C29" w14:textId="77777777" w:rsidR="00A44734" w:rsidRDefault="0000000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336B8E" w14:textId="77777777" w:rsidR="00A44734" w:rsidRDefault="0000000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7FB21E8B" w14:textId="77777777" w:rsidR="00A44734" w:rsidRDefault="00000000">
            <w:pPr>
              <w:jc w:val="center"/>
            </w:pPr>
            <w:r>
              <w:t>供暖水泵功率</w:t>
            </w:r>
            <w:r>
              <w:t>(kW)</w:t>
            </w:r>
          </w:p>
        </w:tc>
        <w:tc>
          <w:tcPr>
            <w:tcW w:w="1731" w:type="dxa"/>
            <w:shd w:val="clear" w:color="auto" w:fill="E6E6E6"/>
            <w:vAlign w:val="center"/>
          </w:tcPr>
          <w:p w14:paraId="6F4AB35A" w14:textId="77777777" w:rsidR="00A44734" w:rsidRDefault="00000000">
            <w:pPr>
              <w:jc w:val="center"/>
            </w:pPr>
            <w:r>
              <w:t>热源侧水泵功率</w:t>
            </w:r>
            <w:r>
              <w:t>(kW)</w:t>
            </w:r>
          </w:p>
        </w:tc>
      </w:tr>
      <w:tr w:rsidR="00A44734" w14:paraId="5DF05F8A" w14:textId="77777777">
        <w:tc>
          <w:tcPr>
            <w:tcW w:w="1539" w:type="dxa"/>
            <w:shd w:val="clear" w:color="auto" w:fill="E6E6E6"/>
            <w:vAlign w:val="center"/>
          </w:tcPr>
          <w:p w14:paraId="76F2A113" w14:textId="77777777" w:rsidR="00A44734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551A4EFC" w14:textId="77777777" w:rsidR="00A44734" w:rsidRDefault="00000000">
            <w:r>
              <w:t>1000</w:t>
            </w:r>
          </w:p>
        </w:tc>
        <w:tc>
          <w:tcPr>
            <w:tcW w:w="1415" w:type="dxa"/>
            <w:vAlign w:val="center"/>
          </w:tcPr>
          <w:p w14:paraId="6D5507C4" w14:textId="77777777" w:rsidR="00A44734" w:rsidRDefault="00000000">
            <w:r>
              <w:t>25</w:t>
            </w:r>
          </w:p>
        </w:tc>
        <w:tc>
          <w:tcPr>
            <w:tcW w:w="1556" w:type="dxa"/>
            <w:vAlign w:val="center"/>
          </w:tcPr>
          <w:p w14:paraId="7217CB75" w14:textId="77777777" w:rsidR="00A44734" w:rsidRDefault="00000000">
            <w:r>
              <w:t>40.00</w:t>
            </w:r>
          </w:p>
        </w:tc>
        <w:tc>
          <w:tcPr>
            <w:tcW w:w="1499" w:type="dxa"/>
            <w:vAlign w:val="center"/>
          </w:tcPr>
          <w:p w14:paraId="15E53F04" w14:textId="77777777" w:rsidR="00A44734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16AF4B81" w14:textId="77777777" w:rsidR="00A44734" w:rsidRDefault="00000000">
            <w:r>
              <w:t>8</w:t>
            </w:r>
          </w:p>
        </w:tc>
      </w:tr>
      <w:tr w:rsidR="00A44734" w14:paraId="607DE27C" w14:textId="77777777">
        <w:tc>
          <w:tcPr>
            <w:tcW w:w="1539" w:type="dxa"/>
            <w:shd w:val="clear" w:color="auto" w:fill="E6E6E6"/>
            <w:vAlign w:val="center"/>
          </w:tcPr>
          <w:p w14:paraId="698E1C81" w14:textId="77777777" w:rsidR="00A44734" w:rsidRDefault="00000000">
            <w:r>
              <w:t>40</w:t>
            </w:r>
          </w:p>
        </w:tc>
        <w:tc>
          <w:tcPr>
            <w:tcW w:w="1556" w:type="dxa"/>
            <w:vAlign w:val="center"/>
          </w:tcPr>
          <w:p w14:paraId="0BE865DF" w14:textId="77777777" w:rsidR="00A44734" w:rsidRDefault="00000000">
            <w:r>
              <w:t>2000</w:t>
            </w:r>
          </w:p>
        </w:tc>
        <w:tc>
          <w:tcPr>
            <w:tcW w:w="1415" w:type="dxa"/>
            <w:vAlign w:val="center"/>
          </w:tcPr>
          <w:p w14:paraId="6D98C9CA" w14:textId="77777777" w:rsidR="00A44734" w:rsidRDefault="00000000">
            <w:r>
              <w:t>50</w:t>
            </w:r>
          </w:p>
        </w:tc>
        <w:tc>
          <w:tcPr>
            <w:tcW w:w="1556" w:type="dxa"/>
            <w:vAlign w:val="center"/>
          </w:tcPr>
          <w:p w14:paraId="198249EA" w14:textId="77777777" w:rsidR="00A44734" w:rsidRDefault="00000000">
            <w:r>
              <w:t>40.00</w:t>
            </w:r>
          </w:p>
        </w:tc>
        <w:tc>
          <w:tcPr>
            <w:tcW w:w="1499" w:type="dxa"/>
            <w:vAlign w:val="center"/>
          </w:tcPr>
          <w:p w14:paraId="365A4F7B" w14:textId="77777777" w:rsidR="00A44734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41A7E15F" w14:textId="77777777" w:rsidR="00A44734" w:rsidRDefault="00000000">
            <w:r>
              <w:t>8</w:t>
            </w:r>
          </w:p>
        </w:tc>
      </w:tr>
      <w:tr w:rsidR="00A44734" w14:paraId="70725CA9" w14:textId="77777777">
        <w:tc>
          <w:tcPr>
            <w:tcW w:w="1539" w:type="dxa"/>
            <w:shd w:val="clear" w:color="auto" w:fill="E6E6E6"/>
            <w:vAlign w:val="center"/>
          </w:tcPr>
          <w:p w14:paraId="58669B3E" w14:textId="77777777" w:rsidR="00A44734" w:rsidRDefault="00000000">
            <w:r>
              <w:t>60</w:t>
            </w:r>
          </w:p>
        </w:tc>
        <w:tc>
          <w:tcPr>
            <w:tcW w:w="1556" w:type="dxa"/>
            <w:vAlign w:val="center"/>
          </w:tcPr>
          <w:p w14:paraId="735E7E73" w14:textId="77777777" w:rsidR="00A44734" w:rsidRDefault="00000000">
            <w:r>
              <w:t>3000</w:t>
            </w:r>
          </w:p>
        </w:tc>
        <w:tc>
          <w:tcPr>
            <w:tcW w:w="1415" w:type="dxa"/>
            <w:vAlign w:val="center"/>
          </w:tcPr>
          <w:p w14:paraId="0B25F552" w14:textId="77777777" w:rsidR="00A44734" w:rsidRDefault="00000000">
            <w:r>
              <w:t>75</w:t>
            </w:r>
          </w:p>
        </w:tc>
        <w:tc>
          <w:tcPr>
            <w:tcW w:w="1556" w:type="dxa"/>
            <w:vAlign w:val="center"/>
          </w:tcPr>
          <w:p w14:paraId="4A4101DC" w14:textId="77777777" w:rsidR="00A44734" w:rsidRDefault="00000000">
            <w:r>
              <w:t>40.00</w:t>
            </w:r>
          </w:p>
        </w:tc>
        <w:tc>
          <w:tcPr>
            <w:tcW w:w="1499" w:type="dxa"/>
            <w:vAlign w:val="center"/>
          </w:tcPr>
          <w:p w14:paraId="3AF1422B" w14:textId="77777777" w:rsidR="00A44734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54843F04" w14:textId="77777777" w:rsidR="00A44734" w:rsidRDefault="00000000">
            <w:r>
              <w:t>8</w:t>
            </w:r>
          </w:p>
        </w:tc>
      </w:tr>
      <w:tr w:rsidR="00A44734" w14:paraId="42FA3B80" w14:textId="77777777">
        <w:tc>
          <w:tcPr>
            <w:tcW w:w="1539" w:type="dxa"/>
            <w:shd w:val="clear" w:color="auto" w:fill="E6E6E6"/>
            <w:vAlign w:val="center"/>
          </w:tcPr>
          <w:p w14:paraId="6E59A1EC" w14:textId="77777777" w:rsidR="00A44734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7FA5D58A" w14:textId="77777777" w:rsidR="00A44734" w:rsidRDefault="00000000">
            <w:r>
              <w:t>4000</w:t>
            </w:r>
          </w:p>
        </w:tc>
        <w:tc>
          <w:tcPr>
            <w:tcW w:w="1415" w:type="dxa"/>
            <w:vAlign w:val="center"/>
          </w:tcPr>
          <w:p w14:paraId="17FE0440" w14:textId="77777777" w:rsidR="00A44734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06F5BB22" w14:textId="77777777" w:rsidR="00A44734" w:rsidRDefault="00000000">
            <w:r>
              <w:t>40.00</w:t>
            </w:r>
          </w:p>
        </w:tc>
        <w:tc>
          <w:tcPr>
            <w:tcW w:w="1499" w:type="dxa"/>
            <w:vAlign w:val="center"/>
          </w:tcPr>
          <w:p w14:paraId="1C18BD74" w14:textId="77777777" w:rsidR="00A44734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7C28C428" w14:textId="77777777" w:rsidR="00A44734" w:rsidRDefault="00000000">
            <w:r>
              <w:t>8</w:t>
            </w:r>
          </w:p>
        </w:tc>
      </w:tr>
      <w:tr w:rsidR="00A44734" w14:paraId="564862D4" w14:textId="77777777">
        <w:tc>
          <w:tcPr>
            <w:tcW w:w="1539" w:type="dxa"/>
            <w:shd w:val="clear" w:color="auto" w:fill="E6E6E6"/>
            <w:vAlign w:val="center"/>
          </w:tcPr>
          <w:p w14:paraId="14C978D7" w14:textId="77777777" w:rsidR="00A44734" w:rsidRDefault="00000000">
            <w:r>
              <w:t>100</w:t>
            </w:r>
          </w:p>
        </w:tc>
        <w:tc>
          <w:tcPr>
            <w:tcW w:w="1556" w:type="dxa"/>
            <w:vAlign w:val="center"/>
          </w:tcPr>
          <w:p w14:paraId="102D93B2" w14:textId="77777777" w:rsidR="00A44734" w:rsidRDefault="00000000">
            <w:r>
              <w:t>5000</w:t>
            </w:r>
          </w:p>
        </w:tc>
        <w:tc>
          <w:tcPr>
            <w:tcW w:w="1415" w:type="dxa"/>
            <w:vAlign w:val="center"/>
          </w:tcPr>
          <w:p w14:paraId="3F87C0FF" w14:textId="77777777" w:rsidR="00A44734" w:rsidRDefault="00000000">
            <w:r>
              <w:t>125</w:t>
            </w:r>
          </w:p>
        </w:tc>
        <w:tc>
          <w:tcPr>
            <w:tcW w:w="1556" w:type="dxa"/>
            <w:vAlign w:val="center"/>
          </w:tcPr>
          <w:p w14:paraId="5603CC5B" w14:textId="77777777" w:rsidR="00A44734" w:rsidRDefault="00000000">
            <w:r>
              <w:t>40.00</w:t>
            </w:r>
          </w:p>
        </w:tc>
        <w:tc>
          <w:tcPr>
            <w:tcW w:w="1499" w:type="dxa"/>
            <w:vAlign w:val="center"/>
          </w:tcPr>
          <w:p w14:paraId="6AC3911A" w14:textId="77777777" w:rsidR="00A44734" w:rsidRDefault="00000000">
            <w:r>
              <w:t>37.6</w:t>
            </w:r>
          </w:p>
        </w:tc>
        <w:tc>
          <w:tcPr>
            <w:tcW w:w="1731" w:type="dxa"/>
            <w:vAlign w:val="center"/>
          </w:tcPr>
          <w:p w14:paraId="6BA28EAD" w14:textId="77777777" w:rsidR="00A44734" w:rsidRDefault="00000000">
            <w:r>
              <w:t>8</w:t>
            </w:r>
          </w:p>
        </w:tc>
      </w:tr>
    </w:tbl>
    <w:p w14:paraId="32045315" w14:textId="77777777" w:rsidR="00A44734" w:rsidRDefault="00000000">
      <w:pPr>
        <w:pStyle w:val="5"/>
        <w:widowControl w:val="0"/>
        <w:jc w:val="both"/>
        <w:rPr>
          <w:color w:val="000000"/>
        </w:rPr>
      </w:pPr>
      <w:r>
        <w:rPr>
          <w:color w:val="000000"/>
        </w:rPr>
        <w:t>制热能耗</w:t>
      </w: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273"/>
        <w:gridCol w:w="1415"/>
        <w:gridCol w:w="1415"/>
        <w:gridCol w:w="1273"/>
        <w:gridCol w:w="1398"/>
      </w:tblGrid>
      <w:tr w:rsidR="00A44734" w14:paraId="5336BE4D" w14:textId="77777777">
        <w:tc>
          <w:tcPr>
            <w:tcW w:w="1115" w:type="dxa"/>
            <w:shd w:val="clear" w:color="auto" w:fill="E6E6E6"/>
            <w:vAlign w:val="center"/>
          </w:tcPr>
          <w:p w14:paraId="6AF40DF7" w14:textId="77777777" w:rsidR="00A44734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FC8A58E" w14:textId="77777777" w:rsidR="00A44734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F8416EC" w14:textId="77777777" w:rsidR="00A44734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9702982" w14:textId="77777777" w:rsidR="00A44734" w:rsidRDefault="00000000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EF54EE5" w14:textId="77777777" w:rsidR="00A44734" w:rsidRDefault="0000000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3E08BE5" w14:textId="77777777" w:rsidR="00A44734" w:rsidRDefault="0000000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863AED3" w14:textId="77777777" w:rsidR="00A44734" w:rsidRDefault="00000000">
            <w:pPr>
              <w:jc w:val="center"/>
            </w:pPr>
            <w:r>
              <w:t>热源侧水泵</w:t>
            </w:r>
            <w:r>
              <w:br/>
              <w:t>(kWh)</w:t>
            </w:r>
          </w:p>
        </w:tc>
      </w:tr>
      <w:tr w:rsidR="00A44734" w14:paraId="67083902" w14:textId="77777777">
        <w:tc>
          <w:tcPr>
            <w:tcW w:w="1115" w:type="dxa"/>
            <w:shd w:val="clear" w:color="auto" w:fill="E6E6E6"/>
            <w:vAlign w:val="center"/>
          </w:tcPr>
          <w:p w14:paraId="762F6E28" w14:textId="77777777" w:rsidR="00A44734" w:rsidRDefault="00000000">
            <w:r>
              <w:t>0~20</w:t>
            </w:r>
          </w:p>
        </w:tc>
        <w:tc>
          <w:tcPr>
            <w:tcW w:w="1415" w:type="dxa"/>
            <w:vAlign w:val="center"/>
          </w:tcPr>
          <w:p w14:paraId="14A1DABD" w14:textId="77777777" w:rsidR="00A44734" w:rsidRDefault="00000000">
            <w:r>
              <w:t>290825</w:t>
            </w:r>
          </w:p>
        </w:tc>
        <w:tc>
          <w:tcPr>
            <w:tcW w:w="1273" w:type="dxa"/>
            <w:vAlign w:val="center"/>
          </w:tcPr>
          <w:p w14:paraId="20512ED9" w14:textId="77777777" w:rsidR="00A44734" w:rsidRDefault="00000000">
            <w:r>
              <w:t>732</w:t>
            </w:r>
          </w:p>
        </w:tc>
        <w:tc>
          <w:tcPr>
            <w:tcW w:w="1415" w:type="dxa"/>
            <w:vAlign w:val="center"/>
          </w:tcPr>
          <w:p w14:paraId="657EF86C" w14:textId="77777777" w:rsidR="00A44734" w:rsidRDefault="00000000">
            <w:r>
              <w:t>40.00</w:t>
            </w:r>
          </w:p>
        </w:tc>
        <w:tc>
          <w:tcPr>
            <w:tcW w:w="1415" w:type="dxa"/>
            <w:vAlign w:val="center"/>
          </w:tcPr>
          <w:p w14:paraId="530D2CE9" w14:textId="77777777" w:rsidR="00A44734" w:rsidRDefault="00000000">
            <w:r>
              <w:t>7271</w:t>
            </w:r>
          </w:p>
        </w:tc>
        <w:tc>
          <w:tcPr>
            <w:tcW w:w="1273" w:type="dxa"/>
            <w:vAlign w:val="center"/>
          </w:tcPr>
          <w:p w14:paraId="3B80D324" w14:textId="77777777" w:rsidR="00A44734" w:rsidRDefault="00000000">
            <w:r>
              <w:t>34404</w:t>
            </w:r>
          </w:p>
        </w:tc>
        <w:tc>
          <w:tcPr>
            <w:tcW w:w="1398" w:type="dxa"/>
            <w:vAlign w:val="center"/>
          </w:tcPr>
          <w:p w14:paraId="5830E684" w14:textId="77777777" w:rsidR="00A44734" w:rsidRDefault="00000000">
            <w:r>
              <w:t>5856</w:t>
            </w:r>
          </w:p>
        </w:tc>
      </w:tr>
      <w:tr w:rsidR="00A44734" w14:paraId="09B9843B" w14:textId="77777777">
        <w:tc>
          <w:tcPr>
            <w:tcW w:w="1115" w:type="dxa"/>
            <w:shd w:val="clear" w:color="auto" w:fill="E6E6E6"/>
            <w:vAlign w:val="center"/>
          </w:tcPr>
          <w:p w14:paraId="417FE083" w14:textId="77777777" w:rsidR="00A44734" w:rsidRDefault="00000000">
            <w:r>
              <w:t>20~40</w:t>
            </w:r>
          </w:p>
        </w:tc>
        <w:tc>
          <w:tcPr>
            <w:tcW w:w="1415" w:type="dxa"/>
            <w:vAlign w:val="center"/>
          </w:tcPr>
          <w:p w14:paraId="61D4D2CF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CA84B81" w14:textId="77777777" w:rsidR="00A4473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1F657AD1" w14:textId="77777777" w:rsidR="00A4473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13256D6F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DE3F612" w14:textId="77777777" w:rsidR="00A44734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4D63D399" w14:textId="77777777" w:rsidR="00A44734" w:rsidRDefault="00000000">
            <w:r>
              <w:t>0</w:t>
            </w:r>
          </w:p>
        </w:tc>
      </w:tr>
      <w:tr w:rsidR="00A44734" w14:paraId="29F98D84" w14:textId="77777777">
        <w:tc>
          <w:tcPr>
            <w:tcW w:w="1115" w:type="dxa"/>
            <w:shd w:val="clear" w:color="auto" w:fill="E6E6E6"/>
            <w:vAlign w:val="center"/>
          </w:tcPr>
          <w:p w14:paraId="2D127146" w14:textId="77777777" w:rsidR="00A44734" w:rsidRDefault="00000000">
            <w:r>
              <w:t>40~60</w:t>
            </w:r>
          </w:p>
        </w:tc>
        <w:tc>
          <w:tcPr>
            <w:tcW w:w="1415" w:type="dxa"/>
            <w:vAlign w:val="center"/>
          </w:tcPr>
          <w:p w14:paraId="379059DB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37D3EEB7" w14:textId="77777777" w:rsidR="00A4473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5879B93F" w14:textId="77777777" w:rsidR="00A4473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0C48CC3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1F58FDBE" w14:textId="77777777" w:rsidR="00A44734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340B20E4" w14:textId="77777777" w:rsidR="00A44734" w:rsidRDefault="00000000">
            <w:r>
              <w:t>0</w:t>
            </w:r>
          </w:p>
        </w:tc>
      </w:tr>
      <w:tr w:rsidR="00A44734" w14:paraId="09E5F3DA" w14:textId="77777777">
        <w:tc>
          <w:tcPr>
            <w:tcW w:w="1115" w:type="dxa"/>
            <w:shd w:val="clear" w:color="auto" w:fill="E6E6E6"/>
            <w:vAlign w:val="center"/>
          </w:tcPr>
          <w:p w14:paraId="65B6CDC1" w14:textId="77777777" w:rsidR="00A44734" w:rsidRDefault="00000000">
            <w:r>
              <w:t>60~80</w:t>
            </w:r>
          </w:p>
        </w:tc>
        <w:tc>
          <w:tcPr>
            <w:tcW w:w="1415" w:type="dxa"/>
            <w:vAlign w:val="center"/>
          </w:tcPr>
          <w:p w14:paraId="310045EC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2873C48" w14:textId="77777777" w:rsidR="00A4473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9209649" w14:textId="77777777" w:rsidR="00A4473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02323961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5BCFDCF5" w14:textId="77777777" w:rsidR="00A44734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505C8EFA" w14:textId="77777777" w:rsidR="00A44734" w:rsidRDefault="00000000">
            <w:r>
              <w:t>0</w:t>
            </w:r>
          </w:p>
        </w:tc>
      </w:tr>
      <w:tr w:rsidR="00A44734" w14:paraId="0D2AB955" w14:textId="77777777">
        <w:tc>
          <w:tcPr>
            <w:tcW w:w="1115" w:type="dxa"/>
            <w:shd w:val="clear" w:color="auto" w:fill="E6E6E6"/>
            <w:vAlign w:val="center"/>
          </w:tcPr>
          <w:p w14:paraId="55C89C4E" w14:textId="77777777" w:rsidR="00A44734" w:rsidRDefault="00000000">
            <w:r>
              <w:t>80~100</w:t>
            </w:r>
          </w:p>
        </w:tc>
        <w:tc>
          <w:tcPr>
            <w:tcW w:w="1415" w:type="dxa"/>
            <w:vAlign w:val="center"/>
          </w:tcPr>
          <w:p w14:paraId="0C213953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1A0E896" w14:textId="77777777" w:rsidR="00A4473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4507AE9D" w14:textId="77777777" w:rsidR="00A44734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2C29B12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0EC3D9CF" w14:textId="77777777" w:rsidR="00A44734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0A878CA1" w14:textId="77777777" w:rsidR="00A44734" w:rsidRDefault="00000000">
            <w:r>
              <w:t>0</w:t>
            </w:r>
          </w:p>
        </w:tc>
      </w:tr>
      <w:tr w:rsidR="00A44734" w14:paraId="23DD7589" w14:textId="77777777">
        <w:tc>
          <w:tcPr>
            <w:tcW w:w="1115" w:type="dxa"/>
            <w:shd w:val="clear" w:color="auto" w:fill="E6E6E6"/>
            <w:vAlign w:val="center"/>
          </w:tcPr>
          <w:p w14:paraId="3B14B83D" w14:textId="77777777" w:rsidR="00A44734" w:rsidRDefault="00000000">
            <w:r>
              <w:t>&gt;100</w:t>
            </w:r>
          </w:p>
        </w:tc>
        <w:tc>
          <w:tcPr>
            <w:tcW w:w="1415" w:type="dxa"/>
            <w:vAlign w:val="center"/>
          </w:tcPr>
          <w:p w14:paraId="24ECC524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2A53CCC6" w14:textId="77777777" w:rsidR="00A44734" w:rsidRDefault="00000000">
            <w:r>
              <w:t>0</w:t>
            </w:r>
          </w:p>
        </w:tc>
        <w:tc>
          <w:tcPr>
            <w:tcW w:w="1415" w:type="dxa"/>
            <w:vAlign w:val="center"/>
          </w:tcPr>
          <w:p w14:paraId="6BE38179" w14:textId="77777777" w:rsidR="00A44734" w:rsidRDefault="00000000">
            <w:r>
              <w:t>－</w:t>
            </w:r>
          </w:p>
        </w:tc>
        <w:tc>
          <w:tcPr>
            <w:tcW w:w="1415" w:type="dxa"/>
            <w:vAlign w:val="center"/>
          </w:tcPr>
          <w:p w14:paraId="11EAEBFB" w14:textId="77777777" w:rsidR="00A44734" w:rsidRDefault="00000000">
            <w:r>
              <w:t>0</w:t>
            </w:r>
          </w:p>
        </w:tc>
        <w:tc>
          <w:tcPr>
            <w:tcW w:w="1273" w:type="dxa"/>
            <w:vAlign w:val="center"/>
          </w:tcPr>
          <w:p w14:paraId="7C6BBABF" w14:textId="77777777" w:rsidR="00A44734" w:rsidRDefault="00000000">
            <w:r>
              <w:t>0</w:t>
            </w:r>
          </w:p>
        </w:tc>
        <w:tc>
          <w:tcPr>
            <w:tcW w:w="1398" w:type="dxa"/>
            <w:vAlign w:val="center"/>
          </w:tcPr>
          <w:p w14:paraId="4BE824ED" w14:textId="77777777" w:rsidR="00A44734" w:rsidRDefault="00000000">
            <w:r>
              <w:t>0</w:t>
            </w:r>
          </w:p>
        </w:tc>
      </w:tr>
      <w:tr w:rsidR="00A44734" w14:paraId="7375B2D4" w14:textId="77777777">
        <w:tc>
          <w:tcPr>
            <w:tcW w:w="1115" w:type="dxa"/>
            <w:shd w:val="clear" w:color="auto" w:fill="E6E6E6"/>
            <w:vAlign w:val="center"/>
          </w:tcPr>
          <w:p w14:paraId="01F2CFA8" w14:textId="77777777" w:rsidR="00A44734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5B150D10" w14:textId="77777777" w:rsidR="00A44734" w:rsidRDefault="00000000">
            <w:r>
              <w:t>290825</w:t>
            </w:r>
          </w:p>
        </w:tc>
        <w:tc>
          <w:tcPr>
            <w:tcW w:w="1273" w:type="dxa"/>
            <w:vAlign w:val="center"/>
          </w:tcPr>
          <w:p w14:paraId="51A2FF06" w14:textId="77777777" w:rsidR="00A44734" w:rsidRDefault="00000000">
            <w:r>
              <w:t>732</w:t>
            </w:r>
          </w:p>
        </w:tc>
        <w:tc>
          <w:tcPr>
            <w:tcW w:w="1415" w:type="dxa"/>
            <w:vAlign w:val="center"/>
          </w:tcPr>
          <w:p w14:paraId="751E5C59" w14:textId="77777777" w:rsidR="00A44734" w:rsidRDefault="00A44734"/>
        </w:tc>
        <w:tc>
          <w:tcPr>
            <w:tcW w:w="1415" w:type="dxa"/>
            <w:vAlign w:val="center"/>
          </w:tcPr>
          <w:p w14:paraId="28C9B400" w14:textId="77777777" w:rsidR="00A44734" w:rsidRDefault="00000000">
            <w:r>
              <w:t>7271</w:t>
            </w:r>
          </w:p>
        </w:tc>
        <w:tc>
          <w:tcPr>
            <w:tcW w:w="1273" w:type="dxa"/>
            <w:vAlign w:val="center"/>
          </w:tcPr>
          <w:p w14:paraId="5D0B2C9B" w14:textId="77777777" w:rsidR="00A44734" w:rsidRDefault="00000000">
            <w:r>
              <w:t>34404</w:t>
            </w:r>
          </w:p>
        </w:tc>
        <w:tc>
          <w:tcPr>
            <w:tcW w:w="1398" w:type="dxa"/>
            <w:vAlign w:val="center"/>
          </w:tcPr>
          <w:p w14:paraId="10BB1087" w14:textId="77777777" w:rsidR="00A44734" w:rsidRDefault="00000000">
            <w:r>
              <w:t>5856</w:t>
            </w:r>
          </w:p>
        </w:tc>
      </w:tr>
    </w:tbl>
    <w:p w14:paraId="055A5A2B" w14:textId="77777777" w:rsidR="00A44734" w:rsidRDefault="00A4473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44734" w14:paraId="7D611DA8" w14:textId="77777777">
        <w:tc>
          <w:tcPr>
            <w:tcW w:w="2326" w:type="dxa"/>
            <w:shd w:val="clear" w:color="auto" w:fill="E6E6E6"/>
            <w:vAlign w:val="center"/>
          </w:tcPr>
          <w:p w14:paraId="7641CD81" w14:textId="77777777" w:rsidR="00A44734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575BC4E" w14:textId="77777777" w:rsidR="00A4473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0C5F2A6" w14:textId="77777777" w:rsidR="00A4473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4FA9CE0" w14:textId="77777777" w:rsidR="00A4473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44734" w14:paraId="4E0750F3" w14:textId="77777777">
        <w:tc>
          <w:tcPr>
            <w:tcW w:w="2326" w:type="dxa"/>
            <w:shd w:val="clear" w:color="auto" w:fill="E6E6E6"/>
            <w:vAlign w:val="center"/>
          </w:tcPr>
          <w:p w14:paraId="11BB9F89" w14:textId="77777777" w:rsidR="00A44734" w:rsidRDefault="00000000">
            <w:r>
              <w:t>热泵机组</w:t>
            </w:r>
          </w:p>
        </w:tc>
        <w:tc>
          <w:tcPr>
            <w:tcW w:w="2326" w:type="dxa"/>
            <w:vAlign w:val="center"/>
          </w:tcPr>
          <w:p w14:paraId="65E3F4A7" w14:textId="77777777" w:rsidR="00A44734" w:rsidRDefault="00000000">
            <w:r>
              <w:t>7271</w:t>
            </w:r>
          </w:p>
        </w:tc>
        <w:tc>
          <w:tcPr>
            <w:tcW w:w="2326" w:type="dxa"/>
            <w:vMerge w:val="restart"/>
            <w:vAlign w:val="center"/>
          </w:tcPr>
          <w:p w14:paraId="752D991C" w14:textId="77777777" w:rsidR="00A44734" w:rsidRDefault="00000000">
            <w:r>
              <w:t>0.5257</w:t>
            </w:r>
          </w:p>
        </w:tc>
        <w:tc>
          <w:tcPr>
            <w:tcW w:w="2337" w:type="dxa"/>
            <w:vAlign w:val="center"/>
          </w:tcPr>
          <w:p w14:paraId="7157BD55" w14:textId="77777777" w:rsidR="00A44734" w:rsidRDefault="00000000">
            <w:r>
              <w:t>3.822</w:t>
            </w:r>
          </w:p>
        </w:tc>
      </w:tr>
      <w:tr w:rsidR="00A44734" w14:paraId="066E0634" w14:textId="77777777">
        <w:tc>
          <w:tcPr>
            <w:tcW w:w="2326" w:type="dxa"/>
            <w:shd w:val="clear" w:color="auto" w:fill="E6E6E6"/>
            <w:vAlign w:val="center"/>
          </w:tcPr>
          <w:p w14:paraId="09B969D9" w14:textId="77777777" w:rsidR="00A44734" w:rsidRDefault="00000000">
            <w:r>
              <w:t>供暖水泵</w:t>
            </w:r>
          </w:p>
        </w:tc>
        <w:tc>
          <w:tcPr>
            <w:tcW w:w="2326" w:type="dxa"/>
            <w:vAlign w:val="center"/>
          </w:tcPr>
          <w:p w14:paraId="291E6F11" w14:textId="77777777" w:rsidR="00A44734" w:rsidRDefault="00000000">
            <w:r>
              <w:t>34404</w:t>
            </w:r>
          </w:p>
        </w:tc>
        <w:tc>
          <w:tcPr>
            <w:tcW w:w="2326" w:type="dxa"/>
            <w:vMerge/>
            <w:vAlign w:val="center"/>
          </w:tcPr>
          <w:p w14:paraId="0F97B2B9" w14:textId="77777777" w:rsidR="00A44734" w:rsidRDefault="00A44734"/>
        </w:tc>
        <w:tc>
          <w:tcPr>
            <w:tcW w:w="2337" w:type="dxa"/>
            <w:vAlign w:val="center"/>
          </w:tcPr>
          <w:p w14:paraId="49B02AFD" w14:textId="77777777" w:rsidR="00A44734" w:rsidRDefault="00000000">
            <w:r>
              <w:t>18.086</w:t>
            </w:r>
          </w:p>
        </w:tc>
      </w:tr>
      <w:tr w:rsidR="00A44734" w14:paraId="7855D931" w14:textId="77777777">
        <w:tc>
          <w:tcPr>
            <w:tcW w:w="2326" w:type="dxa"/>
            <w:shd w:val="clear" w:color="auto" w:fill="E6E6E6"/>
            <w:vAlign w:val="center"/>
          </w:tcPr>
          <w:p w14:paraId="45F0A7A5" w14:textId="77777777" w:rsidR="00A44734" w:rsidRDefault="00000000">
            <w:r>
              <w:t>热源侧水泵</w:t>
            </w:r>
          </w:p>
        </w:tc>
        <w:tc>
          <w:tcPr>
            <w:tcW w:w="2326" w:type="dxa"/>
            <w:vAlign w:val="center"/>
          </w:tcPr>
          <w:p w14:paraId="3C5C4BF8" w14:textId="77777777" w:rsidR="00A44734" w:rsidRDefault="00000000">
            <w:r>
              <w:t>5856</w:t>
            </w:r>
          </w:p>
        </w:tc>
        <w:tc>
          <w:tcPr>
            <w:tcW w:w="2326" w:type="dxa"/>
            <w:vMerge/>
            <w:vAlign w:val="center"/>
          </w:tcPr>
          <w:p w14:paraId="3BDB3991" w14:textId="77777777" w:rsidR="00A44734" w:rsidRDefault="00A44734"/>
        </w:tc>
        <w:tc>
          <w:tcPr>
            <w:tcW w:w="2337" w:type="dxa"/>
            <w:vAlign w:val="center"/>
          </w:tcPr>
          <w:p w14:paraId="643C4CA9" w14:textId="77777777" w:rsidR="00A44734" w:rsidRDefault="00000000">
            <w:r>
              <w:t>3.079</w:t>
            </w:r>
          </w:p>
        </w:tc>
      </w:tr>
      <w:tr w:rsidR="00A44734" w14:paraId="2006A4D6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107A18ED" w14:textId="77777777" w:rsidR="00A4473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71AF3C5" w14:textId="77777777" w:rsidR="00A44734" w:rsidRDefault="00000000">
            <w:r>
              <w:t>24.987</w:t>
            </w:r>
          </w:p>
        </w:tc>
      </w:tr>
    </w:tbl>
    <w:p w14:paraId="39EE582B" w14:textId="77777777" w:rsidR="00A44734" w:rsidRDefault="00A44734"/>
    <w:p w14:paraId="07B94CD4" w14:textId="77777777" w:rsidR="00A44734" w:rsidRDefault="00000000">
      <w:pPr>
        <w:pStyle w:val="2"/>
        <w:widowControl w:val="0"/>
      </w:pPr>
      <w:bookmarkStart w:id="73" w:name="_Toc185501793"/>
      <w:r>
        <w:t>空调风机</w:t>
      </w:r>
      <w:bookmarkEnd w:id="7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A44734" w14:paraId="1819907C" w14:textId="77777777">
        <w:tc>
          <w:tcPr>
            <w:tcW w:w="2326" w:type="dxa"/>
            <w:shd w:val="clear" w:color="auto" w:fill="E6E6E6"/>
            <w:vAlign w:val="center"/>
          </w:tcPr>
          <w:p w14:paraId="6AC5275F" w14:textId="77777777" w:rsidR="00A44734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88456DB" w14:textId="77777777" w:rsidR="00A4473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804E666" w14:textId="77777777" w:rsidR="00A4473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F07C4E6" w14:textId="77777777" w:rsidR="00A4473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44734" w14:paraId="1C582509" w14:textId="77777777">
        <w:tc>
          <w:tcPr>
            <w:tcW w:w="2326" w:type="dxa"/>
            <w:shd w:val="clear" w:color="auto" w:fill="E6E6E6"/>
            <w:vAlign w:val="center"/>
          </w:tcPr>
          <w:p w14:paraId="27C8B24D" w14:textId="77777777" w:rsidR="00A44734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596CF1DD" w14:textId="77777777" w:rsidR="00A44734" w:rsidRDefault="00000000">
            <w:r>
              <w:t>7549</w:t>
            </w:r>
          </w:p>
        </w:tc>
        <w:tc>
          <w:tcPr>
            <w:tcW w:w="2326" w:type="dxa"/>
            <w:vMerge w:val="restart"/>
            <w:vAlign w:val="center"/>
          </w:tcPr>
          <w:p w14:paraId="43878679" w14:textId="77777777" w:rsidR="00A44734" w:rsidRDefault="00000000">
            <w:r>
              <w:t>0.5257</w:t>
            </w:r>
          </w:p>
        </w:tc>
        <w:tc>
          <w:tcPr>
            <w:tcW w:w="2337" w:type="dxa"/>
            <w:vAlign w:val="center"/>
          </w:tcPr>
          <w:p w14:paraId="413EABF8" w14:textId="77777777" w:rsidR="00A44734" w:rsidRDefault="00000000">
            <w:r>
              <w:t>3.968</w:t>
            </w:r>
          </w:p>
        </w:tc>
      </w:tr>
      <w:tr w:rsidR="00A44734" w14:paraId="1B866B69" w14:textId="77777777">
        <w:tc>
          <w:tcPr>
            <w:tcW w:w="2326" w:type="dxa"/>
            <w:shd w:val="clear" w:color="auto" w:fill="E6E6E6"/>
            <w:vAlign w:val="center"/>
          </w:tcPr>
          <w:p w14:paraId="7C9178DF" w14:textId="77777777" w:rsidR="00A44734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73D70276" w14:textId="77777777" w:rsidR="00A44734" w:rsidRDefault="00000000">
            <w:r>
              <w:t>536</w:t>
            </w:r>
          </w:p>
        </w:tc>
        <w:tc>
          <w:tcPr>
            <w:tcW w:w="2326" w:type="dxa"/>
            <w:vMerge/>
            <w:vAlign w:val="center"/>
          </w:tcPr>
          <w:p w14:paraId="1A866806" w14:textId="77777777" w:rsidR="00A44734" w:rsidRDefault="00A44734"/>
        </w:tc>
        <w:tc>
          <w:tcPr>
            <w:tcW w:w="2337" w:type="dxa"/>
            <w:vAlign w:val="center"/>
          </w:tcPr>
          <w:p w14:paraId="31516B19" w14:textId="77777777" w:rsidR="00A44734" w:rsidRDefault="00000000">
            <w:r>
              <w:t>0.282</w:t>
            </w:r>
          </w:p>
        </w:tc>
      </w:tr>
      <w:tr w:rsidR="00A44734" w14:paraId="4C9CA51D" w14:textId="77777777">
        <w:tc>
          <w:tcPr>
            <w:tcW w:w="2326" w:type="dxa"/>
            <w:shd w:val="clear" w:color="auto" w:fill="E6E6E6"/>
            <w:vAlign w:val="center"/>
          </w:tcPr>
          <w:p w14:paraId="0ED36002" w14:textId="77777777" w:rsidR="00A44734" w:rsidRDefault="00000000">
            <w:r>
              <w:lastRenderedPageBreak/>
              <w:t>全空气机组</w:t>
            </w:r>
          </w:p>
        </w:tc>
        <w:tc>
          <w:tcPr>
            <w:tcW w:w="2326" w:type="dxa"/>
            <w:vAlign w:val="center"/>
          </w:tcPr>
          <w:p w14:paraId="5E16DD6E" w14:textId="77777777" w:rsidR="00A44734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E39A159" w14:textId="77777777" w:rsidR="00A44734" w:rsidRDefault="00A44734"/>
        </w:tc>
        <w:tc>
          <w:tcPr>
            <w:tcW w:w="2337" w:type="dxa"/>
            <w:vAlign w:val="center"/>
          </w:tcPr>
          <w:p w14:paraId="73EFABBF" w14:textId="77777777" w:rsidR="00A44734" w:rsidRDefault="00000000">
            <w:r>
              <w:t>0.0000</w:t>
            </w:r>
          </w:p>
        </w:tc>
      </w:tr>
      <w:tr w:rsidR="00A44734" w14:paraId="0183D181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0772493" w14:textId="77777777" w:rsidR="00A4473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65C2E97A" w14:textId="77777777" w:rsidR="00A44734" w:rsidRDefault="00000000">
            <w:r>
              <w:t>4.250</w:t>
            </w:r>
          </w:p>
        </w:tc>
      </w:tr>
    </w:tbl>
    <w:p w14:paraId="3908EFB8" w14:textId="77777777" w:rsidR="00A44734" w:rsidRDefault="00000000">
      <w:pPr>
        <w:pStyle w:val="1"/>
        <w:widowControl w:val="0"/>
        <w:jc w:val="both"/>
        <w:rPr>
          <w:color w:val="000000"/>
        </w:rPr>
      </w:pPr>
      <w:bookmarkStart w:id="74" w:name="_Toc185501794"/>
      <w:r>
        <w:rPr>
          <w:color w:val="000000"/>
        </w:rPr>
        <w:t>照明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A44734" w14:paraId="1C1CFCF0" w14:textId="77777777">
        <w:tc>
          <w:tcPr>
            <w:tcW w:w="1822" w:type="dxa"/>
            <w:shd w:val="clear" w:color="auto" w:fill="E6E6E6"/>
            <w:vAlign w:val="center"/>
          </w:tcPr>
          <w:p w14:paraId="26E145FB" w14:textId="77777777" w:rsidR="00A44734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466ED9" w14:textId="77777777" w:rsidR="00A44734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8174B4E" w14:textId="77777777" w:rsidR="00A44734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0B0CC52" w14:textId="77777777" w:rsidR="00A44734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599B4F96" w14:textId="77777777" w:rsidR="00A44734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649199D" w14:textId="77777777" w:rsidR="00A4473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D6879FF" w14:textId="77777777" w:rsidR="00A4473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44734" w14:paraId="6CF5D132" w14:textId="77777777">
        <w:tc>
          <w:tcPr>
            <w:tcW w:w="1822" w:type="dxa"/>
            <w:vAlign w:val="center"/>
          </w:tcPr>
          <w:p w14:paraId="1F2039BD" w14:textId="77777777" w:rsidR="00A44734" w:rsidRDefault="00000000">
            <w:r>
              <w:t>一般超市</w:t>
            </w:r>
          </w:p>
        </w:tc>
        <w:tc>
          <w:tcPr>
            <w:tcW w:w="1556" w:type="dxa"/>
            <w:vAlign w:val="center"/>
          </w:tcPr>
          <w:p w14:paraId="3253C421" w14:textId="77777777" w:rsidR="00A44734" w:rsidRDefault="00000000">
            <w:r>
              <w:t>40.15</w:t>
            </w:r>
          </w:p>
        </w:tc>
        <w:tc>
          <w:tcPr>
            <w:tcW w:w="854" w:type="dxa"/>
            <w:vAlign w:val="center"/>
          </w:tcPr>
          <w:p w14:paraId="5297EFDE" w14:textId="77777777" w:rsidR="00A4473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9D9F53C" w14:textId="77777777" w:rsidR="00A44734" w:rsidRDefault="00000000">
            <w:r>
              <w:t>118</w:t>
            </w:r>
          </w:p>
        </w:tc>
        <w:tc>
          <w:tcPr>
            <w:tcW w:w="1330" w:type="dxa"/>
            <w:vAlign w:val="center"/>
          </w:tcPr>
          <w:p w14:paraId="29A1D39E" w14:textId="77777777" w:rsidR="00A44734" w:rsidRDefault="00000000">
            <w:r>
              <w:t>4745</w:t>
            </w:r>
          </w:p>
        </w:tc>
        <w:tc>
          <w:tcPr>
            <w:tcW w:w="1330" w:type="dxa"/>
            <w:vMerge w:val="restart"/>
            <w:vAlign w:val="center"/>
          </w:tcPr>
          <w:p w14:paraId="40401F8D" w14:textId="77777777" w:rsidR="00A44734" w:rsidRDefault="00000000">
            <w:r>
              <w:t>0.5257</w:t>
            </w:r>
          </w:p>
        </w:tc>
        <w:tc>
          <w:tcPr>
            <w:tcW w:w="1330" w:type="dxa"/>
            <w:vAlign w:val="center"/>
          </w:tcPr>
          <w:p w14:paraId="7707452D" w14:textId="77777777" w:rsidR="00A44734" w:rsidRDefault="00000000">
            <w:r>
              <w:t>2.494</w:t>
            </w:r>
          </w:p>
        </w:tc>
      </w:tr>
      <w:tr w:rsidR="00A44734" w14:paraId="51734483" w14:textId="77777777">
        <w:tc>
          <w:tcPr>
            <w:tcW w:w="1822" w:type="dxa"/>
            <w:vAlign w:val="center"/>
          </w:tcPr>
          <w:p w14:paraId="2D676320" w14:textId="77777777" w:rsidR="00A44734" w:rsidRDefault="00000000">
            <w:r>
              <w:t>休息室</w:t>
            </w:r>
          </w:p>
        </w:tc>
        <w:tc>
          <w:tcPr>
            <w:tcW w:w="1556" w:type="dxa"/>
            <w:vAlign w:val="center"/>
          </w:tcPr>
          <w:p w14:paraId="7252951E" w14:textId="77777777" w:rsidR="00A44734" w:rsidRDefault="00000000">
            <w:r>
              <w:t>18.90</w:t>
            </w:r>
          </w:p>
        </w:tc>
        <w:tc>
          <w:tcPr>
            <w:tcW w:w="854" w:type="dxa"/>
            <w:vAlign w:val="center"/>
          </w:tcPr>
          <w:p w14:paraId="652F9F93" w14:textId="77777777" w:rsidR="00A4473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F09B805" w14:textId="77777777" w:rsidR="00A44734" w:rsidRDefault="00000000">
            <w:r>
              <w:t>113</w:t>
            </w:r>
          </w:p>
        </w:tc>
        <w:tc>
          <w:tcPr>
            <w:tcW w:w="1330" w:type="dxa"/>
            <w:vAlign w:val="center"/>
          </w:tcPr>
          <w:p w14:paraId="62E58E0D" w14:textId="77777777" w:rsidR="00A44734" w:rsidRDefault="00000000">
            <w:r>
              <w:t>2143</w:t>
            </w:r>
          </w:p>
        </w:tc>
        <w:tc>
          <w:tcPr>
            <w:tcW w:w="1330" w:type="dxa"/>
            <w:vMerge/>
            <w:vAlign w:val="center"/>
          </w:tcPr>
          <w:p w14:paraId="1B877AD7" w14:textId="77777777" w:rsidR="00A44734" w:rsidRDefault="00A44734"/>
        </w:tc>
        <w:tc>
          <w:tcPr>
            <w:tcW w:w="1330" w:type="dxa"/>
            <w:vAlign w:val="center"/>
          </w:tcPr>
          <w:p w14:paraId="37805615" w14:textId="77777777" w:rsidR="00A44734" w:rsidRDefault="00000000">
            <w:r>
              <w:t>1.127</w:t>
            </w:r>
          </w:p>
        </w:tc>
      </w:tr>
      <w:tr w:rsidR="00A44734" w14:paraId="3F825E18" w14:textId="77777777">
        <w:tc>
          <w:tcPr>
            <w:tcW w:w="1822" w:type="dxa"/>
            <w:vAlign w:val="center"/>
          </w:tcPr>
          <w:p w14:paraId="4E182A1C" w14:textId="77777777" w:rsidR="00A44734" w:rsidRDefault="00000000">
            <w:r>
              <w:t>会议室</w:t>
            </w:r>
          </w:p>
        </w:tc>
        <w:tc>
          <w:tcPr>
            <w:tcW w:w="1556" w:type="dxa"/>
            <w:vAlign w:val="center"/>
          </w:tcPr>
          <w:p w14:paraId="101449D1" w14:textId="77777777" w:rsidR="00A44734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14:paraId="7560A200" w14:textId="77777777" w:rsidR="00A4473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733DA5B" w14:textId="77777777" w:rsidR="00A44734" w:rsidRDefault="00000000">
            <w:r>
              <w:t>79</w:t>
            </w:r>
          </w:p>
        </w:tc>
        <w:tc>
          <w:tcPr>
            <w:tcW w:w="1330" w:type="dxa"/>
            <w:vAlign w:val="center"/>
          </w:tcPr>
          <w:p w14:paraId="3B4C8E61" w14:textId="77777777" w:rsidR="00A44734" w:rsidRDefault="00000000">
            <w:r>
              <w:t>798</w:t>
            </w:r>
          </w:p>
        </w:tc>
        <w:tc>
          <w:tcPr>
            <w:tcW w:w="1330" w:type="dxa"/>
            <w:vMerge/>
            <w:vAlign w:val="center"/>
          </w:tcPr>
          <w:p w14:paraId="02FEF75C" w14:textId="77777777" w:rsidR="00A44734" w:rsidRDefault="00A44734"/>
        </w:tc>
        <w:tc>
          <w:tcPr>
            <w:tcW w:w="1330" w:type="dxa"/>
            <w:vAlign w:val="center"/>
          </w:tcPr>
          <w:p w14:paraId="0A6428EA" w14:textId="77777777" w:rsidR="00A44734" w:rsidRDefault="00000000">
            <w:r>
              <w:t>0.420</w:t>
            </w:r>
          </w:p>
        </w:tc>
      </w:tr>
      <w:tr w:rsidR="00A44734" w14:paraId="677762D2" w14:textId="77777777">
        <w:tc>
          <w:tcPr>
            <w:tcW w:w="1822" w:type="dxa"/>
            <w:vAlign w:val="center"/>
          </w:tcPr>
          <w:p w14:paraId="07609B53" w14:textId="77777777" w:rsidR="00A44734" w:rsidRDefault="00000000">
            <w:r>
              <w:t>健身房</w:t>
            </w:r>
          </w:p>
        </w:tc>
        <w:tc>
          <w:tcPr>
            <w:tcW w:w="1556" w:type="dxa"/>
            <w:vAlign w:val="center"/>
          </w:tcPr>
          <w:p w14:paraId="203376D4" w14:textId="77777777" w:rsidR="00A44734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14:paraId="716254EA" w14:textId="77777777" w:rsidR="00A44734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64609429" w14:textId="77777777" w:rsidR="00A44734" w:rsidRDefault="00000000">
            <w:r>
              <w:t>1101</w:t>
            </w:r>
          </w:p>
        </w:tc>
        <w:tc>
          <w:tcPr>
            <w:tcW w:w="1330" w:type="dxa"/>
            <w:vAlign w:val="center"/>
          </w:tcPr>
          <w:p w14:paraId="6820CC2C" w14:textId="77777777" w:rsidR="00A44734" w:rsidRDefault="00000000">
            <w:r>
              <w:t>11095</w:t>
            </w:r>
          </w:p>
        </w:tc>
        <w:tc>
          <w:tcPr>
            <w:tcW w:w="1330" w:type="dxa"/>
            <w:vMerge/>
            <w:vAlign w:val="center"/>
          </w:tcPr>
          <w:p w14:paraId="4D45A7AC" w14:textId="77777777" w:rsidR="00A44734" w:rsidRDefault="00A44734"/>
        </w:tc>
        <w:tc>
          <w:tcPr>
            <w:tcW w:w="1330" w:type="dxa"/>
            <w:vAlign w:val="center"/>
          </w:tcPr>
          <w:p w14:paraId="043E5CB6" w14:textId="77777777" w:rsidR="00A44734" w:rsidRDefault="00000000">
            <w:r>
              <w:t>5.833</w:t>
            </w:r>
          </w:p>
        </w:tc>
      </w:tr>
      <w:tr w:rsidR="00A44734" w14:paraId="608B1C63" w14:textId="77777777">
        <w:tc>
          <w:tcPr>
            <w:tcW w:w="1822" w:type="dxa"/>
            <w:vAlign w:val="center"/>
          </w:tcPr>
          <w:p w14:paraId="6A16EEAC" w14:textId="77777777" w:rsidR="00A44734" w:rsidRDefault="00000000">
            <w:r>
              <w:t>卫生间</w:t>
            </w:r>
          </w:p>
        </w:tc>
        <w:tc>
          <w:tcPr>
            <w:tcW w:w="1556" w:type="dxa"/>
            <w:vAlign w:val="center"/>
          </w:tcPr>
          <w:p w14:paraId="0CCF3B44" w14:textId="77777777" w:rsidR="00A44734" w:rsidRDefault="00000000">
            <w:r>
              <w:t>5.04</w:t>
            </w:r>
          </w:p>
        </w:tc>
        <w:tc>
          <w:tcPr>
            <w:tcW w:w="854" w:type="dxa"/>
            <w:vAlign w:val="center"/>
          </w:tcPr>
          <w:p w14:paraId="05216012" w14:textId="77777777" w:rsidR="00A44734" w:rsidRDefault="00000000">
            <w:r>
              <w:t>33</w:t>
            </w:r>
          </w:p>
        </w:tc>
        <w:tc>
          <w:tcPr>
            <w:tcW w:w="1098" w:type="dxa"/>
            <w:vAlign w:val="center"/>
          </w:tcPr>
          <w:p w14:paraId="6C6F4723" w14:textId="77777777" w:rsidR="00A44734" w:rsidRDefault="00000000">
            <w:r>
              <w:t>545</w:t>
            </w:r>
          </w:p>
        </w:tc>
        <w:tc>
          <w:tcPr>
            <w:tcW w:w="1330" w:type="dxa"/>
            <w:vAlign w:val="center"/>
          </w:tcPr>
          <w:p w14:paraId="0408F730" w14:textId="77777777" w:rsidR="00A44734" w:rsidRDefault="00000000">
            <w:r>
              <w:t>2748</w:t>
            </w:r>
          </w:p>
        </w:tc>
        <w:tc>
          <w:tcPr>
            <w:tcW w:w="1330" w:type="dxa"/>
            <w:vMerge/>
            <w:vAlign w:val="center"/>
          </w:tcPr>
          <w:p w14:paraId="66FFAE73" w14:textId="77777777" w:rsidR="00A44734" w:rsidRDefault="00A44734"/>
        </w:tc>
        <w:tc>
          <w:tcPr>
            <w:tcW w:w="1330" w:type="dxa"/>
            <w:vAlign w:val="center"/>
          </w:tcPr>
          <w:p w14:paraId="79D44C96" w14:textId="77777777" w:rsidR="00A44734" w:rsidRDefault="00000000">
            <w:r>
              <w:t>1.445</w:t>
            </w:r>
          </w:p>
        </w:tc>
      </w:tr>
      <w:tr w:rsidR="00A44734" w14:paraId="7FD0F771" w14:textId="77777777">
        <w:tc>
          <w:tcPr>
            <w:tcW w:w="1822" w:type="dxa"/>
            <w:vAlign w:val="center"/>
          </w:tcPr>
          <w:p w14:paraId="53CCF295" w14:textId="77777777" w:rsidR="00A44734" w:rsidRDefault="00000000">
            <w:r>
              <w:t>大厅</w:t>
            </w:r>
          </w:p>
        </w:tc>
        <w:tc>
          <w:tcPr>
            <w:tcW w:w="1556" w:type="dxa"/>
            <w:vAlign w:val="center"/>
          </w:tcPr>
          <w:p w14:paraId="78831831" w14:textId="77777777" w:rsidR="00A44734" w:rsidRDefault="00000000">
            <w:r>
              <w:t>6.72</w:t>
            </w:r>
          </w:p>
        </w:tc>
        <w:tc>
          <w:tcPr>
            <w:tcW w:w="854" w:type="dxa"/>
            <w:vAlign w:val="center"/>
          </w:tcPr>
          <w:p w14:paraId="5843F660" w14:textId="77777777" w:rsidR="00A4473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424FB457" w14:textId="77777777" w:rsidR="00A44734" w:rsidRDefault="00000000">
            <w:r>
              <w:t>1519</w:t>
            </w:r>
          </w:p>
        </w:tc>
        <w:tc>
          <w:tcPr>
            <w:tcW w:w="1330" w:type="dxa"/>
            <w:vAlign w:val="center"/>
          </w:tcPr>
          <w:p w14:paraId="06C643ED" w14:textId="77777777" w:rsidR="00A44734" w:rsidRDefault="00000000">
            <w:r>
              <w:t>10206</w:t>
            </w:r>
          </w:p>
        </w:tc>
        <w:tc>
          <w:tcPr>
            <w:tcW w:w="1330" w:type="dxa"/>
            <w:vMerge/>
            <w:vAlign w:val="center"/>
          </w:tcPr>
          <w:p w14:paraId="7F289829" w14:textId="77777777" w:rsidR="00A44734" w:rsidRDefault="00A44734"/>
        </w:tc>
        <w:tc>
          <w:tcPr>
            <w:tcW w:w="1330" w:type="dxa"/>
            <w:vAlign w:val="center"/>
          </w:tcPr>
          <w:p w14:paraId="53625E85" w14:textId="77777777" w:rsidR="00A44734" w:rsidRDefault="00000000">
            <w:r>
              <w:t>5.365</w:t>
            </w:r>
          </w:p>
        </w:tc>
      </w:tr>
      <w:tr w:rsidR="00A44734" w14:paraId="00731AD3" w14:textId="77777777">
        <w:tc>
          <w:tcPr>
            <w:tcW w:w="1822" w:type="dxa"/>
            <w:vAlign w:val="center"/>
          </w:tcPr>
          <w:p w14:paraId="0EB1B62C" w14:textId="77777777" w:rsidR="00A44734" w:rsidRDefault="00000000">
            <w:r>
              <w:t>密集办公室</w:t>
            </w:r>
          </w:p>
        </w:tc>
        <w:tc>
          <w:tcPr>
            <w:tcW w:w="1556" w:type="dxa"/>
            <w:vAlign w:val="center"/>
          </w:tcPr>
          <w:p w14:paraId="52A65CDF" w14:textId="77777777" w:rsidR="00A44734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14:paraId="5345BB44" w14:textId="77777777" w:rsidR="00A44734" w:rsidRDefault="00000000">
            <w:r>
              <w:t>15</w:t>
            </w:r>
          </w:p>
        </w:tc>
        <w:tc>
          <w:tcPr>
            <w:tcW w:w="1098" w:type="dxa"/>
            <w:vAlign w:val="center"/>
          </w:tcPr>
          <w:p w14:paraId="352DFAE4" w14:textId="77777777" w:rsidR="00A44734" w:rsidRDefault="00000000">
            <w:r>
              <w:t>748</w:t>
            </w:r>
          </w:p>
        </w:tc>
        <w:tc>
          <w:tcPr>
            <w:tcW w:w="1330" w:type="dxa"/>
            <w:vAlign w:val="center"/>
          </w:tcPr>
          <w:p w14:paraId="3FFED8D7" w14:textId="77777777" w:rsidR="00A44734" w:rsidRDefault="00000000">
            <w:r>
              <w:t>7539</w:t>
            </w:r>
          </w:p>
        </w:tc>
        <w:tc>
          <w:tcPr>
            <w:tcW w:w="1330" w:type="dxa"/>
            <w:vMerge/>
            <w:vAlign w:val="center"/>
          </w:tcPr>
          <w:p w14:paraId="2ED18C0B" w14:textId="77777777" w:rsidR="00A44734" w:rsidRDefault="00A44734"/>
        </w:tc>
        <w:tc>
          <w:tcPr>
            <w:tcW w:w="1330" w:type="dxa"/>
            <w:vAlign w:val="center"/>
          </w:tcPr>
          <w:p w14:paraId="37F656F7" w14:textId="77777777" w:rsidR="00A44734" w:rsidRDefault="00000000">
            <w:r>
              <w:t>3.963</w:t>
            </w:r>
          </w:p>
        </w:tc>
      </w:tr>
      <w:tr w:rsidR="00A44734" w14:paraId="5937B7D7" w14:textId="77777777">
        <w:tc>
          <w:tcPr>
            <w:tcW w:w="1822" w:type="dxa"/>
            <w:vAlign w:val="center"/>
          </w:tcPr>
          <w:p w14:paraId="5AD8C301" w14:textId="77777777" w:rsidR="00A44734" w:rsidRDefault="00000000">
            <w:r>
              <w:t>展示区</w:t>
            </w:r>
          </w:p>
        </w:tc>
        <w:tc>
          <w:tcPr>
            <w:tcW w:w="1556" w:type="dxa"/>
            <w:vAlign w:val="center"/>
          </w:tcPr>
          <w:p w14:paraId="48BDD99A" w14:textId="77777777" w:rsidR="00A44734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14:paraId="3651BEE4" w14:textId="77777777" w:rsidR="00A4473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7914F16A" w14:textId="77777777" w:rsidR="00A44734" w:rsidRDefault="00000000">
            <w:r>
              <w:t>170</w:t>
            </w:r>
          </w:p>
        </w:tc>
        <w:tc>
          <w:tcPr>
            <w:tcW w:w="1330" w:type="dxa"/>
            <w:vAlign w:val="center"/>
          </w:tcPr>
          <w:p w14:paraId="337E5F60" w14:textId="77777777" w:rsidR="00A44734" w:rsidRDefault="00000000">
            <w:r>
              <w:t>1427</w:t>
            </w:r>
          </w:p>
        </w:tc>
        <w:tc>
          <w:tcPr>
            <w:tcW w:w="1330" w:type="dxa"/>
            <w:vMerge/>
            <w:vAlign w:val="center"/>
          </w:tcPr>
          <w:p w14:paraId="121DC70F" w14:textId="77777777" w:rsidR="00A44734" w:rsidRDefault="00A44734"/>
        </w:tc>
        <w:tc>
          <w:tcPr>
            <w:tcW w:w="1330" w:type="dxa"/>
            <w:vAlign w:val="center"/>
          </w:tcPr>
          <w:p w14:paraId="1B6A547B" w14:textId="77777777" w:rsidR="00A44734" w:rsidRDefault="00000000">
            <w:r>
              <w:t>0.750</w:t>
            </w:r>
          </w:p>
        </w:tc>
      </w:tr>
      <w:tr w:rsidR="00A44734" w14:paraId="3273C471" w14:textId="77777777">
        <w:tc>
          <w:tcPr>
            <w:tcW w:w="1822" w:type="dxa"/>
            <w:vAlign w:val="center"/>
          </w:tcPr>
          <w:p w14:paraId="4994A60C" w14:textId="77777777" w:rsidR="00A44734" w:rsidRDefault="00000000">
            <w:r>
              <w:t>报告厅</w:t>
            </w:r>
          </w:p>
        </w:tc>
        <w:tc>
          <w:tcPr>
            <w:tcW w:w="1556" w:type="dxa"/>
            <w:vAlign w:val="center"/>
          </w:tcPr>
          <w:p w14:paraId="66B2E642" w14:textId="77777777" w:rsidR="00A44734" w:rsidRDefault="00000000">
            <w:r>
              <w:t>16.80</w:t>
            </w:r>
          </w:p>
        </w:tc>
        <w:tc>
          <w:tcPr>
            <w:tcW w:w="854" w:type="dxa"/>
            <w:vAlign w:val="center"/>
          </w:tcPr>
          <w:p w14:paraId="78387240" w14:textId="77777777" w:rsidR="00A4473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8840041" w14:textId="77777777" w:rsidR="00A44734" w:rsidRDefault="00000000">
            <w:r>
              <w:t>170</w:t>
            </w:r>
          </w:p>
        </w:tc>
        <w:tc>
          <w:tcPr>
            <w:tcW w:w="1330" w:type="dxa"/>
            <w:vAlign w:val="center"/>
          </w:tcPr>
          <w:p w14:paraId="6B0A92F4" w14:textId="77777777" w:rsidR="00A44734" w:rsidRDefault="00000000">
            <w:r>
              <w:t>2855</w:t>
            </w:r>
          </w:p>
        </w:tc>
        <w:tc>
          <w:tcPr>
            <w:tcW w:w="1330" w:type="dxa"/>
            <w:vMerge/>
            <w:vAlign w:val="center"/>
          </w:tcPr>
          <w:p w14:paraId="0FB49693" w14:textId="77777777" w:rsidR="00A44734" w:rsidRDefault="00A44734"/>
        </w:tc>
        <w:tc>
          <w:tcPr>
            <w:tcW w:w="1330" w:type="dxa"/>
            <w:vAlign w:val="center"/>
          </w:tcPr>
          <w:p w14:paraId="1E0149AA" w14:textId="77777777" w:rsidR="00A44734" w:rsidRDefault="00000000">
            <w:r>
              <w:t>1.501</w:t>
            </w:r>
          </w:p>
        </w:tc>
      </w:tr>
      <w:tr w:rsidR="00A44734" w14:paraId="223A9D08" w14:textId="77777777">
        <w:tc>
          <w:tcPr>
            <w:tcW w:w="1822" w:type="dxa"/>
            <w:vAlign w:val="center"/>
          </w:tcPr>
          <w:p w14:paraId="1E43FA0B" w14:textId="77777777" w:rsidR="00A44734" w:rsidRDefault="00000000">
            <w:r>
              <w:t>文印间</w:t>
            </w:r>
          </w:p>
        </w:tc>
        <w:tc>
          <w:tcPr>
            <w:tcW w:w="1556" w:type="dxa"/>
            <w:vAlign w:val="center"/>
          </w:tcPr>
          <w:p w14:paraId="30DC4D6A" w14:textId="77777777" w:rsidR="00A44734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14:paraId="0E92B80C" w14:textId="77777777" w:rsidR="00A4473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DAB6459" w14:textId="77777777" w:rsidR="00A44734" w:rsidRDefault="00000000">
            <w:r>
              <w:t>50</w:t>
            </w:r>
          </w:p>
        </w:tc>
        <w:tc>
          <w:tcPr>
            <w:tcW w:w="1330" w:type="dxa"/>
            <w:vAlign w:val="center"/>
          </w:tcPr>
          <w:p w14:paraId="233588D2" w14:textId="77777777" w:rsidR="00A44734" w:rsidRDefault="00000000">
            <w:r>
              <w:t>423</w:t>
            </w:r>
          </w:p>
        </w:tc>
        <w:tc>
          <w:tcPr>
            <w:tcW w:w="1330" w:type="dxa"/>
            <w:vMerge/>
            <w:vAlign w:val="center"/>
          </w:tcPr>
          <w:p w14:paraId="57CE95A3" w14:textId="77777777" w:rsidR="00A44734" w:rsidRDefault="00A44734"/>
        </w:tc>
        <w:tc>
          <w:tcPr>
            <w:tcW w:w="1330" w:type="dxa"/>
            <w:vAlign w:val="center"/>
          </w:tcPr>
          <w:p w14:paraId="2B4F74A5" w14:textId="77777777" w:rsidR="00A44734" w:rsidRDefault="00000000">
            <w:r>
              <w:t>0.223</w:t>
            </w:r>
          </w:p>
        </w:tc>
      </w:tr>
      <w:tr w:rsidR="00A44734" w14:paraId="2304A375" w14:textId="77777777">
        <w:tc>
          <w:tcPr>
            <w:tcW w:w="1822" w:type="dxa"/>
            <w:vAlign w:val="center"/>
          </w:tcPr>
          <w:p w14:paraId="3DA7137F" w14:textId="77777777" w:rsidR="00A44734" w:rsidRDefault="00000000">
            <w:r>
              <w:t>普通办公室</w:t>
            </w:r>
          </w:p>
        </w:tc>
        <w:tc>
          <w:tcPr>
            <w:tcW w:w="1556" w:type="dxa"/>
            <w:vAlign w:val="center"/>
          </w:tcPr>
          <w:p w14:paraId="4DA3D5F0" w14:textId="77777777" w:rsidR="00A44734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21533A1F" w14:textId="77777777" w:rsidR="00A4473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0E97A40" w14:textId="77777777" w:rsidR="00A44734" w:rsidRDefault="00000000">
            <w:r>
              <w:t>76</w:t>
            </w:r>
          </w:p>
        </w:tc>
        <w:tc>
          <w:tcPr>
            <w:tcW w:w="1330" w:type="dxa"/>
            <w:vAlign w:val="center"/>
          </w:tcPr>
          <w:p w14:paraId="6803AB8F" w14:textId="77777777" w:rsidR="00A44734" w:rsidRDefault="00000000">
            <w:r>
              <w:t>1026</w:t>
            </w:r>
          </w:p>
        </w:tc>
        <w:tc>
          <w:tcPr>
            <w:tcW w:w="1330" w:type="dxa"/>
            <w:vMerge/>
            <w:vAlign w:val="center"/>
          </w:tcPr>
          <w:p w14:paraId="6FD983A2" w14:textId="77777777" w:rsidR="00A44734" w:rsidRDefault="00A44734"/>
        </w:tc>
        <w:tc>
          <w:tcPr>
            <w:tcW w:w="1330" w:type="dxa"/>
            <w:vAlign w:val="center"/>
          </w:tcPr>
          <w:p w14:paraId="069BD345" w14:textId="77777777" w:rsidR="00A44734" w:rsidRDefault="00000000">
            <w:r>
              <w:t>0.539</w:t>
            </w:r>
          </w:p>
        </w:tc>
      </w:tr>
      <w:tr w:rsidR="00A44734" w14:paraId="13E5F2DA" w14:textId="77777777">
        <w:tc>
          <w:tcPr>
            <w:tcW w:w="1822" w:type="dxa"/>
            <w:vAlign w:val="center"/>
          </w:tcPr>
          <w:p w14:paraId="03FF8B7C" w14:textId="77777777" w:rsidR="00A44734" w:rsidRDefault="00000000">
            <w:r>
              <w:t>更衣室</w:t>
            </w:r>
          </w:p>
        </w:tc>
        <w:tc>
          <w:tcPr>
            <w:tcW w:w="1556" w:type="dxa"/>
            <w:vAlign w:val="center"/>
          </w:tcPr>
          <w:p w14:paraId="7D96CE90" w14:textId="77777777" w:rsidR="00A44734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1D7F6533" w14:textId="77777777" w:rsidR="00A4473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3B5A04CF" w14:textId="77777777" w:rsidR="00A44734" w:rsidRDefault="00000000">
            <w:r>
              <w:t>47</w:t>
            </w:r>
          </w:p>
        </w:tc>
        <w:tc>
          <w:tcPr>
            <w:tcW w:w="1330" w:type="dxa"/>
            <w:vAlign w:val="center"/>
          </w:tcPr>
          <w:p w14:paraId="07774448" w14:textId="77777777" w:rsidR="00A44734" w:rsidRDefault="00000000">
            <w:r>
              <w:t>708</w:t>
            </w:r>
          </w:p>
        </w:tc>
        <w:tc>
          <w:tcPr>
            <w:tcW w:w="1330" w:type="dxa"/>
            <w:vMerge/>
            <w:vAlign w:val="center"/>
          </w:tcPr>
          <w:p w14:paraId="058331C9" w14:textId="77777777" w:rsidR="00A44734" w:rsidRDefault="00A44734"/>
        </w:tc>
        <w:tc>
          <w:tcPr>
            <w:tcW w:w="1330" w:type="dxa"/>
            <w:vAlign w:val="center"/>
          </w:tcPr>
          <w:p w14:paraId="1519A545" w14:textId="77777777" w:rsidR="00A44734" w:rsidRDefault="00000000">
            <w:r>
              <w:t>0.372</w:t>
            </w:r>
          </w:p>
        </w:tc>
      </w:tr>
      <w:tr w:rsidR="00A44734" w14:paraId="048C6134" w14:textId="77777777">
        <w:tc>
          <w:tcPr>
            <w:tcW w:w="1822" w:type="dxa"/>
            <w:vAlign w:val="center"/>
          </w:tcPr>
          <w:p w14:paraId="77A2642B" w14:textId="77777777" w:rsidR="00A44734" w:rsidRDefault="00000000">
            <w:r>
              <w:t>楼梯间</w:t>
            </w:r>
          </w:p>
        </w:tc>
        <w:tc>
          <w:tcPr>
            <w:tcW w:w="1556" w:type="dxa"/>
            <w:vAlign w:val="center"/>
          </w:tcPr>
          <w:p w14:paraId="2BE9B0B2" w14:textId="77777777" w:rsidR="00A44734" w:rsidRDefault="00000000">
            <w:r>
              <w:t>9.63</w:t>
            </w:r>
          </w:p>
        </w:tc>
        <w:tc>
          <w:tcPr>
            <w:tcW w:w="854" w:type="dxa"/>
            <w:vAlign w:val="center"/>
          </w:tcPr>
          <w:p w14:paraId="3F2C65DF" w14:textId="77777777" w:rsidR="00A44734" w:rsidRDefault="00000000">
            <w:r>
              <w:t>13</w:t>
            </w:r>
          </w:p>
        </w:tc>
        <w:tc>
          <w:tcPr>
            <w:tcW w:w="1098" w:type="dxa"/>
            <w:vAlign w:val="center"/>
          </w:tcPr>
          <w:p w14:paraId="254CE13F" w14:textId="77777777" w:rsidR="00A44734" w:rsidRDefault="00000000">
            <w:r>
              <w:t>413</w:t>
            </w:r>
          </w:p>
        </w:tc>
        <w:tc>
          <w:tcPr>
            <w:tcW w:w="1330" w:type="dxa"/>
            <w:vAlign w:val="center"/>
          </w:tcPr>
          <w:p w14:paraId="116A016F" w14:textId="77777777" w:rsidR="00A44734" w:rsidRDefault="00000000">
            <w:r>
              <w:t>3978</w:t>
            </w:r>
          </w:p>
        </w:tc>
        <w:tc>
          <w:tcPr>
            <w:tcW w:w="1330" w:type="dxa"/>
            <w:vMerge/>
            <w:vAlign w:val="center"/>
          </w:tcPr>
          <w:p w14:paraId="2AC5C71B" w14:textId="77777777" w:rsidR="00A44734" w:rsidRDefault="00A44734"/>
        </w:tc>
        <w:tc>
          <w:tcPr>
            <w:tcW w:w="1330" w:type="dxa"/>
            <w:vAlign w:val="center"/>
          </w:tcPr>
          <w:p w14:paraId="0074311A" w14:textId="77777777" w:rsidR="00A44734" w:rsidRDefault="00000000">
            <w:r>
              <w:t>2.091</w:t>
            </w:r>
          </w:p>
        </w:tc>
      </w:tr>
      <w:tr w:rsidR="00A44734" w14:paraId="5F1ED483" w14:textId="77777777">
        <w:tc>
          <w:tcPr>
            <w:tcW w:w="1822" w:type="dxa"/>
            <w:vAlign w:val="center"/>
          </w:tcPr>
          <w:p w14:paraId="1879C88F" w14:textId="77777777" w:rsidR="00A44734" w:rsidRDefault="00000000">
            <w:r>
              <w:t>浴室</w:t>
            </w:r>
          </w:p>
        </w:tc>
        <w:tc>
          <w:tcPr>
            <w:tcW w:w="1556" w:type="dxa"/>
            <w:vAlign w:val="center"/>
          </w:tcPr>
          <w:p w14:paraId="130FCB8F" w14:textId="77777777" w:rsidR="00A44734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6000EA98" w14:textId="77777777" w:rsidR="00A4473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E34BDB7" w14:textId="77777777" w:rsidR="00A44734" w:rsidRDefault="00000000">
            <w:r>
              <w:t>40</w:t>
            </w:r>
          </w:p>
        </w:tc>
        <w:tc>
          <w:tcPr>
            <w:tcW w:w="1330" w:type="dxa"/>
            <w:vAlign w:val="center"/>
          </w:tcPr>
          <w:p w14:paraId="685EE221" w14:textId="77777777" w:rsidR="00A44734" w:rsidRDefault="00000000">
            <w:r>
              <w:t>608</w:t>
            </w:r>
          </w:p>
        </w:tc>
        <w:tc>
          <w:tcPr>
            <w:tcW w:w="1330" w:type="dxa"/>
            <w:vMerge/>
            <w:vAlign w:val="center"/>
          </w:tcPr>
          <w:p w14:paraId="1B16053A" w14:textId="77777777" w:rsidR="00A44734" w:rsidRDefault="00A44734"/>
        </w:tc>
        <w:tc>
          <w:tcPr>
            <w:tcW w:w="1330" w:type="dxa"/>
            <w:vAlign w:val="center"/>
          </w:tcPr>
          <w:p w14:paraId="36D33180" w14:textId="77777777" w:rsidR="00A44734" w:rsidRDefault="00000000">
            <w:r>
              <w:t>0.320</w:t>
            </w:r>
          </w:p>
        </w:tc>
      </w:tr>
      <w:tr w:rsidR="00A44734" w14:paraId="6CB1785C" w14:textId="77777777">
        <w:tc>
          <w:tcPr>
            <w:tcW w:w="1822" w:type="dxa"/>
            <w:vAlign w:val="center"/>
          </w:tcPr>
          <w:p w14:paraId="3CCB9DB3" w14:textId="77777777" w:rsidR="00A44734" w:rsidRDefault="00000000">
            <w:r>
              <w:t>电子信息机房</w:t>
            </w:r>
          </w:p>
        </w:tc>
        <w:tc>
          <w:tcPr>
            <w:tcW w:w="1556" w:type="dxa"/>
            <w:vAlign w:val="center"/>
          </w:tcPr>
          <w:p w14:paraId="6A6DBC62" w14:textId="77777777" w:rsidR="00A44734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14:paraId="0EE0EC12" w14:textId="77777777" w:rsidR="00A4473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65CD3AAA" w14:textId="77777777" w:rsidR="00A44734" w:rsidRDefault="00000000">
            <w:r>
              <w:t>119</w:t>
            </w:r>
          </w:p>
        </w:tc>
        <w:tc>
          <w:tcPr>
            <w:tcW w:w="1330" w:type="dxa"/>
            <w:vAlign w:val="center"/>
          </w:tcPr>
          <w:p w14:paraId="0D507A95" w14:textId="77777777" w:rsidR="00A44734" w:rsidRDefault="00000000">
            <w:r>
              <w:t>998</w:t>
            </w:r>
          </w:p>
        </w:tc>
        <w:tc>
          <w:tcPr>
            <w:tcW w:w="1330" w:type="dxa"/>
            <w:vMerge/>
            <w:vAlign w:val="center"/>
          </w:tcPr>
          <w:p w14:paraId="637B4C0A" w14:textId="77777777" w:rsidR="00A44734" w:rsidRDefault="00A44734"/>
        </w:tc>
        <w:tc>
          <w:tcPr>
            <w:tcW w:w="1330" w:type="dxa"/>
            <w:vAlign w:val="center"/>
          </w:tcPr>
          <w:p w14:paraId="0C211864" w14:textId="77777777" w:rsidR="00A44734" w:rsidRDefault="00000000">
            <w:r>
              <w:t>0.525</w:t>
            </w:r>
          </w:p>
        </w:tc>
      </w:tr>
      <w:tr w:rsidR="00A44734" w14:paraId="4D7E415C" w14:textId="77777777">
        <w:tc>
          <w:tcPr>
            <w:tcW w:w="1822" w:type="dxa"/>
            <w:vAlign w:val="center"/>
          </w:tcPr>
          <w:p w14:paraId="6F635EED" w14:textId="77777777" w:rsidR="00A44734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523D8D87" w14:textId="77777777" w:rsidR="00A44734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1E6B4F62" w14:textId="77777777" w:rsidR="00A44734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15D12631" w14:textId="77777777" w:rsidR="00A44734" w:rsidRDefault="00000000">
            <w:r>
              <w:t>337</w:t>
            </w:r>
          </w:p>
        </w:tc>
        <w:tc>
          <w:tcPr>
            <w:tcW w:w="1330" w:type="dxa"/>
            <w:vAlign w:val="center"/>
          </w:tcPr>
          <w:p w14:paraId="13B2D323" w14:textId="77777777" w:rsidR="00A44734" w:rsidRDefault="0000000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4E5A9512" w14:textId="77777777" w:rsidR="00A44734" w:rsidRDefault="00A44734"/>
        </w:tc>
        <w:tc>
          <w:tcPr>
            <w:tcW w:w="1330" w:type="dxa"/>
            <w:vAlign w:val="center"/>
          </w:tcPr>
          <w:p w14:paraId="0415A597" w14:textId="77777777" w:rsidR="00A44734" w:rsidRDefault="00000000">
            <w:r>
              <w:t>0.000</w:t>
            </w:r>
          </w:p>
        </w:tc>
      </w:tr>
      <w:tr w:rsidR="00A44734" w14:paraId="1932AB2C" w14:textId="77777777">
        <w:tc>
          <w:tcPr>
            <w:tcW w:w="1822" w:type="dxa"/>
            <w:vAlign w:val="center"/>
          </w:tcPr>
          <w:p w14:paraId="7F9E4667" w14:textId="77777777" w:rsidR="00A44734" w:rsidRDefault="00000000">
            <w:r>
              <w:t>绘图室</w:t>
            </w:r>
          </w:p>
        </w:tc>
        <w:tc>
          <w:tcPr>
            <w:tcW w:w="1556" w:type="dxa"/>
            <w:vAlign w:val="center"/>
          </w:tcPr>
          <w:p w14:paraId="75FFD167" w14:textId="77777777" w:rsidR="00A44734" w:rsidRDefault="00000000">
            <w:r>
              <w:t>11.81</w:t>
            </w:r>
          </w:p>
        </w:tc>
        <w:tc>
          <w:tcPr>
            <w:tcW w:w="854" w:type="dxa"/>
            <w:vAlign w:val="center"/>
          </w:tcPr>
          <w:p w14:paraId="72116383" w14:textId="77777777" w:rsidR="00A4473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2023859D" w14:textId="77777777" w:rsidR="00A44734" w:rsidRDefault="00000000">
            <w:r>
              <w:t>106</w:t>
            </w:r>
          </w:p>
        </w:tc>
        <w:tc>
          <w:tcPr>
            <w:tcW w:w="1330" w:type="dxa"/>
            <w:vAlign w:val="center"/>
          </w:tcPr>
          <w:p w14:paraId="0DC9969B" w14:textId="77777777" w:rsidR="00A44734" w:rsidRDefault="00000000">
            <w:r>
              <w:t>1254</w:t>
            </w:r>
          </w:p>
        </w:tc>
        <w:tc>
          <w:tcPr>
            <w:tcW w:w="1330" w:type="dxa"/>
            <w:vMerge/>
            <w:vAlign w:val="center"/>
          </w:tcPr>
          <w:p w14:paraId="09A35F20" w14:textId="77777777" w:rsidR="00A44734" w:rsidRDefault="00A44734"/>
        </w:tc>
        <w:tc>
          <w:tcPr>
            <w:tcW w:w="1330" w:type="dxa"/>
            <w:vAlign w:val="center"/>
          </w:tcPr>
          <w:p w14:paraId="5B85058C" w14:textId="77777777" w:rsidR="00A44734" w:rsidRDefault="00000000">
            <w:r>
              <w:t>0.659</w:t>
            </w:r>
          </w:p>
        </w:tc>
      </w:tr>
      <w:tr w:rsidR="00A44734" w14:paraId="3D6C893E" w14:textId="77777777">
        <w:tc>
          <w:tcPr>
            <w:tcW w:w="1822" w:type="dxa"/>
            <w:vAlign w:val="center"/>
          </w:tcPr>
          <w:p w14:paraId="47DD6C42" w14:textId="77777777" w:rsidR="00A44734" w:rsidRDefault="00000000">
            <w:r>
              <w:t>视屏工作室</w:t>
            </w:r>
          </w:p>
        </w:tc>
        <w:tc>
          <w:tcPr>
            <w:tcW w:w="1556" w:type="dxa"/>
            <w:vAlign w:val="center"/>
          </w:tcPr>
          <w:p w14:paraId="148EFF70" w14:textId="77777777" w:rsidR="00A44734" w:rsidRDefault="00000000">
            <w:r>
              <w:t>8.40</w:t>
            </w:r>
          </w:p>
        </w:tc>
        <w:tc>
          <w:tcPr>
            <w:tcW w:w="854" w:type="dxa"/>
            <w:vAlign w:val="center"/>
          </w:tcPr>
          <w:p w14:paraId="4CEA2EE6" w14:textId="77777777" w:rsidR="00A44734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4F1604C5" w14:textId="77777777" w:rsidR="00A44734" w:rsidRDefault="00000000">
            <w:r>
              <w:t>119</w:t>
            </w:r>
          </w:p>
        </w:tc>
        <w:tc>
          <w:tcPr>
            <w:tcW w:w="1330" w:type="dxa"/>
            <w:vAlign w:val="center"/>
          </w:tcPr>
          <w:p w14:paraId="1AC1E3E4" w14:textId="77777777" w:rsidR="00A44734" w:rsidRDefault="00000000">
            <w:r>
              <w:t>998</w:t>
            </w:r>
          </w:p>
        </w:tc>
        <w:tc>
          <w:tcPr>
            <w:tcW w:w="1330" w:type="dxa"/>
            <w:vMerge/>
            <w:vAlign w:val="center"/>
          </w:tcPr>
          <w:p w14:paraId="1B507201" w14:textId="77777777" w:rsidR="00A44734" w:rsidRDefault="00A44734"/>
        </w:tc>
        <w:tc>
          <w:tcPr>
            <w:tcW w:w="1330" w:type="dxa"/>
            <w:vAlign w:val="center"/>
          </w:tcPr>
          <w:p w14:paraId="78325179" w14:textId="77777777" w:rsidR="00A44734" w:rsidRDefault="00000000">
            <w:r>
              <w:t>0.525</w:t>
            </w:r>
          </w:p>
        </w:tc>
      </w:tr>
      <w:tr w:rsidR="00A44734" w14:paraId="5FB17B41" w14:textId="77777777">
        <w:tc>
          <w:tcPr>
            <w:tcW w:w="1822" w:type="dxa"/>
            <w:vAlign w:val="center"/>
          </w:tcPr>
          <w:p w14:paraId="07D9D3C9" w14:textId="77777777" w:rsidR="00A44734" w:rsidRDefault="00000000">
            <w:r>
              <w:t>设备间</w:t>
            </w:r>
          </w:p>
        </w:tc>
        <w:tc>
          <w:tcPr>
            <w:tcW w:w="1556" w:type="dxa"/>
            <w:vAlign w:val="center"/>
          </w:tcPr>
          <w:p w14:paraId="4A9E8BB4" w14:textId="77777777" w:rsidR="00A44734" w:rsidRDefault="00000000">
            <w:r>
              <w:t>52.56</w:t>
            </w:r>
          </w:p>
        </w:tc>
        <w:tc>
          <w:tcPr>
            <w:tcW w:w="854" w:type="dxa"/>
            <w:vAlign w:val="center"/>
          </w:tcPr>
          <w:p w14:paraId="3F624F62" w14:textId="77777777" w:rsidR="00A44734" w:rsidRDefault="00000000">
            <w:r>
              <w:t>5</w:t>
            </w:r>
          </w:p>
        </w:tc>
        <w:tc>
          <w:tcPr>
            <w:tcW w:w="1098" w:type="dxa"/>
            <w:vAlign w:val="center"/>
          </w:tcPr>
          <w:p w14:paraId="398C3805" w14:textId="77777777" w:rsidR="00A44734" w:rsidRDefault="00000000">
            <w:r>
              <w:t>13</w:t>
            </w:r>
          </w:p>
        </w:tc>
        <w:tc>
          <w:tcPr>
            <w:tcW w:w="1330" w:type="dxa"/>
            <w:vAlign w:val="center"/>
          </w:tcPr>
          <w:p w14:paraId="534DF45A" w14:textId="77777777" w:rsidR="00A44734" w:rsidRDefault="00000000">
            <w:r>
              <w:t>662</w:t>
            </w:r>
          </w:p>
        </w:tc>
        <w:tc>
          <w:tcPr>
            <w:tcW w:w="1330" w:type="dxa"/>
            <w:vMerge/>
            <w:vAlign w:val="center"/>
          </w:tcPr>
          <w:p w14:paraId="70A4070B" w14:textId="77777777" w:rsidR="00A44734" w:rsidRDefault="00A44734"/>
        </w:tc>
        <w:tc>
          <w:tcPr>
            <w:tcW w:w="1330" w:type="dxa"/>
            <w:vAlign w:val="center"/>
          </w:tcPr>
          <w:p w14:paraId="5FAF35D8" w14:textId="77777777" w:rsidR="00A44734" w:rsidRDefault="00000000">
            <w:r>
              <w:t>0.348</w:t>
            </w:r>
          </w:p>
        </w:tc>
      </w:tr>
      <w:tr w:rsidR="00A44734" w14:paraId="11E90DDB" w14:textId="77777777">
        <w:tc>
          <w:tcPr>
            <w:tcW w:w="1822" w:type="dxa"/>
            <w:vAlign w:val="center"/>
          </w:tcPr>
          <w:p w14:paraId="36D25A02" w14:textId="77777777" w:rsidR="00A44734" w:rsidRDefault="00000000">
            <w:r>
              <w:t>走廊</w:t>
            </w:r>
          </w:p>
        </w:tc>
        <w:tc>
          <w:tcPr>
            <w:tcW w:w="1556" w:type="dxa"/>
            <w:vAlign w:val="center"/>
          </w:tcPr>
          <w:p w14:paraId="3ED3E00F" w14:textId="77777777" w:rsidR="00A44734" w:rsidRDefault="00000000">
            <w:r>
              <w:t>9.45</w:t>
            </w:r>
          </w:p>
        </w:tc>
        <w:tc>
          <w:tcPr>
            <w:tcW w:w="854" w:type="dxa"/>
            <w:vAlign w:val="center"/>
          </w:tcPr>
          <w:p w14:paraId="6147776A" w14:textId="77777777" w:rsidR="00A44734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0DBD00CB" w14:textId="77777777" w:rsidR="00A44734" w:rsidRDefault="00000000">
            <w:r>
              <w:t>1008</w:t>
            </w:r>
          </w:p>
        </w:tc>
        <w:tc>
          <w:tcPr>
            <w:tcW w:w="1330" w:type="dxa"/>
            <w:vAlign w:val="center"/>
          </w:tcPr>
          <w:p w14:paraId="26D412B6" w14:textId="77777777" w:rsidR="00A44734" w:rsidRDefault="00000000">
            <w:r>
              <w:t>9524</w:t>
            </w:r>
          </w:p>
        </w:tc>
        <w:tc>
          <w:tcPr>
            <w:tcW w:w="1330" w:type="dxa"/>
            <w:vMerge/>
            <w:vAlign w:val="center"/>
          </w:tcPr>
          <w:p w14:paraId="30DE94FA" w14:textId="77777777" w:rsidR="00A44734" w:rsidRDefault="00A44734"/>
        </w:tc>
        <w:tc>
          <w:tcPr>
            <w:tcW w:w="1330" w:type="dxa"/>
            <w:vAlign w:val="center"/>
          </w:tcPr>
          <w:p w14:paraId="660611E3" w14:textId="77777777" w:rsidR="00A44734" w:rsidRDefault="00000000">
            <w:r>
              <w:t>5.007</w:t>
            </w:r>
          </w:p>
        </w:tc>
      </w:tr>
      <w:tr w:rsidR="00A44734" w14:paraId="6F99359A" w14:textId="77777777">
        <w:tc>
          <w:tcPr>
            <w:tcW w:w="1822" w:type="dxa"/>
            <w:vAlign w:val="center"/>
          </w:tcPr>
          <w:p w14:paraId="34C53C9D" w14:textId="77777777" w:rsidR="00A44734" w:rsidRDefault="00000000">
            <w:r>
              <w:t>高档办公室</w:t>
            </w:r>
          </w:p>
        </w:tc>
        <w:tc>
          <w:tcPr>
            <w:tcW w:w="1556" w:type="dxa"/>
            <w:vAlign w:val="center"/>
          </w:tcPr>
          <w:p w14:paraId="0DB31367" w14:textId="77777777" w:rsidR="00A44734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14:paraId="29FC0B05" w14:textId="77777777" w:rsidR="00A44734" w:rsidRDefault="00000000">
            <w:r>
              <w:t>15</w:t>
            </w:r>
          </w:p>
        </w:tc>
        <w:tc>
          <w:tcPr>
            <w:tcW w:w="1098" w:type="dxa"/>
            <w:vAlign w:val="center"/>
          </w:tcPr>
          <w:p w14:paraId="453F85EC" w14:textId="77777777" w:rsidR="00A44734" w:rsidRDefault="00000000">
            <w:r>
              <w:t>403</w:t>
            </w:r>
          </w:p>
        </w:tc>
        <w:tc>
          <w:tcPr>
            <w:tcW w:w="1330" w:type="dxa"/>
            <w:vAlign w:val="center"/>
          </w:tcPr>
          <w:p w14:paraId="31019709" w14:textId="77777777" w:rsidR="00A44734" w:rsidRDefault="00000000">
            <w:r>
              <w:t>4064</w:t>
            </w:r>
          </w:p>
        </w:tc>
        <w:tc>
          <w:tcPr>
            <w:tcW w:w="1330" w:type="dxa"/>
            <w:vMerge/>
            <w:vAlign w:val="center"/>
          </w:tcPr>
          <w:p w14:paraId="250C081E" w14:textId="77777777" w:rsidR="00A44734" w:rsidRDefault="00A44734"/>
        </w:tc>
        <w:tc>
          <w:tcPr>
            <w:tcW w:w="1330" w:type="dxa"/>
            <w:vAlign w:val="center"/>
          </w:tcPr>
          <w:p w14:paraId="59A02430" w14:textId="77777777" w:rsidR="00A44734" w:rsidRDefault="00000000">
            <w:r>
              <w:t>2.136</w:t>
            </w:r>
          </w:p>
        </w:tc>
      </w:tr>
      <w:tr w:rsidR="00A44734" w14:paraId="16F4AC6A" w14:textId="77777777">
        <w:tc>
          <w:tcPr>
            <w:tcW w:w="7990" w:type="dxa"/>
            <w:gridSpan w:val="6"/>
            <w:vAlign w:val="center"/>
          </w:tcPr>
          <w:p w14:paraId="63AA51ED" w14:textId="77777777" w:rsidR="00A44734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1815CA0A" w14:textId="77777777" w:rsidR="00A44734" w:rsidRDefault="00000000">
            <w:r>
              <w:t>35.642</w:t>
            </w:r>
          </w:p>
        </w:tc>
      </w:tr>
    </w:tbl>
    <w:p w14:paraId="43871CA0" w14:textId="77777777" w:rsidR="00A44734" w:rsidRDefault="00000000">
      <w:pPr>
        <w:pStyle w:val="1"/>
        <w:widowControl w:val="0"/>
        <w:jc w:val="both"/>
        <w:rPr>
          <w:color w:val="000000"/>
        </w:rPr>
      </w:pPr>
      <w:bookmarkStart w:id="75" w:name="_Toc185501795"/>
      <w:r>
        <w:rPr>
          <w:color w:val="000000"/>
        </w:rPr>
        <w:t>排风机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A44734" w14:paraId="0AC871FF" w14:textId="77777777">
        <w:tc>
          <w:tcPr>
            <w:tcW w:w="1165" w:type="dxa"/>
            <w:shd w:val="clear" w:color="auto" w:fill="E6E6E6"/>
            <w:vAlign w:val="center"/>
          </w:tcPr>
          <w:p w14:paraId="3161EFDB" w14:textId="77777777" w:rsidR="00A44734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53B7436" w14:textId="77777777" w:rsidR="00A44734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4E5F251" w14:textId="77777777" w:rsidR="00A44734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48DD7D5" w14:textId="77777777" w:rsidR="00A44734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09DC803" w14:textId="77777777" w:rsidR="00A44734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00F1FC9" w14:textId="77777777" w:rsidR="00A44734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F43563D" w14:textId="77777777" w:rsidR="00A4473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5500B26" w14:textId="77777777" w:rsidR="00A4473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44734" w14:paraId="29FAF3F5" w14:textId="77777777">
        <w:tc>
          <w:tcPr>
            <w:tcW w:w="1165" w:type="dxa"/>
            <w:vAlign w:val="center"/>
          </w:tcPr>
          <w:p w14:paraId="46C9F829" w14:textId="77777777" w:rsidR="00A44734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4D422365" w14:textId="77777777" w:rsidR="00A44734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7D54C61C" w14:textId="77777777" w:rsidR="00A44734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38411A02" w14:textId="77777777" w:rsidR="00A44734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348F7FB1" w14:textId="77777777" w:rsidR="00A44734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00226F4A" w14:textId="77777777" w:rsidR="00A44734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44141005" w14:textId="77777777" w:rsidR="00A44734" w:rsidRDefault="00000000">
            <w:r>
              <w:t>0.5257</w:t>
            </w:r>
          </w:p>
        </w:tc>
        <w:tc>
          <w:tcPr>
            <w:tcW w:w="1165" w:type="dxa"/>
            <w:vAlign w:val="center"/>
          </w:tcPr>
          <w:p w14:paraId="50B77B1D" w14:textId="77777777" w:rsidR="00A44734" w:rsidRDefault="00000000">
            <w:r>
              <w:t>38.376</w:t>
            </w:r>
          </w:p>
        </w:tc>
      </w:tr>
      <w:tr w:rsidR="00A44734" w14:paraId="1C3454C4" w14:textId="77777777">
        <w:tc>
          <w:tcPr>
            <w:tcW w:w="8150" w:type="dxa"/>
            <w:gridSpan w:val="7"/>
            <w:vAlign w:val="center"/>
          </w:tcPr>
          <w:p w14:paraId="1B6DD17A" w14:textId="77777777" w:rsidR="00A44734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5F09F622" w14:textId="77777777" w:rsidR="00A44734" w:rsidRDefault="00000000">
            <w:r>
              <w:t>38.376</w:t>
            </w:r>
          </w:p>
        </w:tc>
      </w:tr>
    </w:tbl>
    <w:p w14:paraId="1EA49196" w14:textId="77777777" w:rsidR="00A44734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A71EBAE" w14:textId="77777777" w:rsidR="00A44734" w:rsidRDefault="00000000">
      <w:pPr>
        <w:pStyle w:val="1"/>
        <w:widowControl w:val="0"/>
        <w:jc w:val="both"/>
        <w:rPr>
          <w:color w:val="000000"/>
        </w:rPr>
      </w:pPr>
      <w:bookmarkStart w:id="76" w:name="_Toc185501796"/>
      <w:r>
        <w:rPr>
          <w:color w:val="000000"/>
        </w:rPr>
        <w:lastRenderedPageBreak/>
        <w:t>电梯</w:t>
      </w:r>
      <w:bookmarkEnd w:id="76"/>
    </w:p>
    <w:p w14:paraId="6F6B30EC" w14:textId="77777777" w:rsidR="00A44734" w:rsidRDefault="00000000">
      <w:pPr>
        <w:pStyle w:val="2"/>
        <w:widowControl w:val="0"/>
      </w:pPr>
      <w:bookmarkStart w:id="77" w:name="_Toc185501797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A44734" w14:paraId="48CE29AE" w14:textId="77777777">
        <w:tc>
          <w:tcPr>
            <w:tcW w:w="1256" w:type="dxa"/>
            <w:shd w:val="clear" w:color="auto" w:fill="E6E6E6"/>
            <w:vAlign w:val="center"/>
          </w:tcPr>
          <w:p w14:paraId="7E40CF35" w14:textId="77777777" w:rsidR="00A44734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75A1FAA" w14:textId="77777777" w:rsidR="00A44734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77D7686" w14:textId="77777777" w:rsidR="00A44734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338F49C" w14:textId="77777777" w:rsidR="00A44734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0CB6F3" w14:textId="77777777" w:rsidR="00A44734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D35D8D" w14:textId="77777777" w:rsidR="00A44734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4B89275" w14:textId="77777777" w:rsidR="00A44734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7D78119" w14:textId="77777777" w:rsidR="00A44734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18079D1" w14:textId="77777777" w:rsidR="00A44734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A44734" w14:paraId="3227FE54" w14:textId="77777777">
        <w:tc>
          <w:tcPr>
            <w:tcW w:w="1256" w:type="dxa"/>
            <w:vAlign w:val="center"/>
          </w:tcPr>
          <w:p w14:paraId="2821E17D" w14:textId="77777777" w:rsidR="00A44734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6D433C1" w14:textId="77777777" w:rsidR="00A44734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5D24790" w14:textId="77777777" w:rsidR="00A44734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6F10079F" w14:textId="77777777" w:rsidR="00A44734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55015453" w14:textId="77777777" w:rsidR="00A44734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2F0CCDD8" w14:textId="77777777" w:rsidR="00A44734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9419B35" w14:textId="77777777" w:rsidR="00A44734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04EBFB87" w14:textId="77777777" w:rsidR="00A44734" w:rsidRDefault="00000000">
            <w:r>
              <w:t>1</w:t>
            </w:r>
          </w:p>
        </w:tc>
        <w:tc>
          <w:tcPr>
            <w:tcW w:w="1131" w:type="dxa"/>
            <w:vAlign w:val="center"/>
          </w:tcPr>
          <w:p w14:paraId="6C1D1127" w14:textId="77777777" w:rsidR="00A44734" w:rsidRDefault="00000000">
            <w:r>
              <w:t>7510</w:t>
            </w:r>
          </w:p>
        </w:tc>
      </w:tr>
      <w:tr w:rsidR="00A44734" w14:paraId="2EB5854A" w14:textId="77777777">
        <w:tc>
          <w:tcPr>
            <w:tcW w:w="8185" w:type="dxa"/>
            <w:gridSpan w:val="8"/>
            <w:vAlign w:val="center"/>
          </w:tcPr>
          <w:p w14:paraId="4354AB6A" w14:textId="77777777" w:rsidR="00A44734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2240E59D" w14:textId="77777777" w:rsidR="00A44734" w:rsidRDefault="00000000">
            <w:r>
              <w:t>7510</w:t>
            </w:r>
          </w:p>
        </w:tc>
      </w:tr>
    </w:tbl>
    <w:p w14:paraId="04C725C7" w14:textId="77777777" w:rsidR="00A44734" w:rsidRDefault="00000000">
      <w:pPr>
        <w:pStyle w:val="2"/>
        <w:widowControl w:val="0"/>
      </w:pPr>
      <w:bookmarkStart w:id="78" w:name="_Toc185501798"/>
      <w:r>
        <w:t>电梯碳排放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A44734" w14:paraId="45D62D2C" w14:textId="77777777">
        <w:tc>
          <w:tcPr>
            <w:tcW w:w="2326" w:type="dxa"/>
            <w:shd w:val="clear" w:color="auto" w:fill="E6E6E6"/>
            <w:vAlign w:val="center"/>
          </w:tcPr>
          <w:p w14:paraId="6700F81E" w14:textId="77777777" w:rsidR="00A44734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B3B72E9" w14:textId="77777777" w:rsidR="00A44734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22B43095" w14:textId="77777777" w:rsidR="00A4473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5B89918" w14:textId="77777777" w:rsidR="00A44734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A44734" w14:paraId="236802CC" w14:textId="77777777">
        <w:tc>
          <w:tcPr>
            <w:tcW w:w="2326" w:type="dxa"/>
            <w:shd w:val="clear" w:color="auto" w:fill="E6E6E6"/>
            <w:vAlign w:val="center"/>
          </w:tcPr>
          <w:p w14:paraId="448FC9C6" w14:textId="77777777" w:rsidR="00A44734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5B3C9422" w14:textId="77777777" w:rsidR="00A44734" w:rsidRDefault="00000000">
            <w:r>
              <w:t>7510</w:t>
            </w:r>
          </w:p>
        </w:tc>
        <w:tc>
          <w:tcPr>
            <w:tcW w:w="2501" w:type="dxa"/>
            <w:vAlign w:val="center"/>
          </w:tcPr>
          <w:p w14:paraId="3E0BC913" w14:textId="77777777" w:rsidR="00A44734" w:rsidRDefault="00000000">
            <w:r>
              <w:t>0.5257</w:t>
            </w:r>
          </w:p>
        </w:tc>
        <w:tc>
          <w:tcPr>
            <w:tcW w:w="2337" w:type="dxa"/>
            <w:vAlign w:val="center"/>
          </w:tcPr>
          <w:p w14:paraId="652DA6E1" w14:textId="77777777" w:rsidR="00A44734" w:rsidRDefault="00000000">
            <w:r>
              <w:t>3.948</w:t>
            </w:r>
          </w:p>
        </w:tc>
      </w:tr>
      <w:tr w:rsidR="00A44734" w14:paraId="72F778CA" w14:textId="77777777">
        <w:tc>
          <w:tcPr>
            <w:tcW w:w="6977" w:type="dxa"/>
            <w:gridSpan w:val="3"/>
            <w:shd w:val="clear" w:color="auto" w:fill="E6E6E6"/>
            <w:vAlign w:val="center"/>
          </w:tcPr>
          <w:p w14:paraId="684005A7" w14:textId="77777777" w:rsidR="00A44734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B25C4AF" w14:textId="77777777" w:rsidR="00A44734" w:rsidRDefault="00000000">
            <w:r>
              <w:t>3.948</w:t>
            </w:r>
          </w:p>
        </w:tc>
      </w:tr>
    </w:tbl>
    <w:p w14:paraId="1AE1CA1B" w14:textId="77777777" w:rsidR="00A44734" w:rsidRDefault="00000000">
      <w:pPr>
        <w:pStyle w:val="1"/>
        <w:widowControl w:val="0"/>
        <w:jc w:val="both"/>
        <w:rPr>
          <w:color w:val="000000"/>
        </w:rPr>
      </w:pPr>
      <w:bookmarkStart w:id="79" w:name="_Toc185501799"/>
      <w:r>
        <w:rPr>
          <w:color w:val="000000"/>
        </w:rPr>
        <w:t>光伏发电</w:t>
      </w:r>
      <w:bookmarkEnd w:id="7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2332"/>
        <w:gridCol w:w="2898"/>
        <w:gridCol w:w="2898"/>
      </w:tblGrid>
      <w:tr w:rsidR="00A44734" w14:paraId="4FEC0470" w14:textId="77777777">
        <w:tc>
          <w:tcPr>
            <w:tcW w:w="1199" w:type="dxa"/>
            <w:shd w:val="clear" w:color="auto" w:fill="E6E6E6"/>
            <w:vAlign w:val="center"/>
          </w:tcPr>
          <w:p w14:paraId="631336DD" w14:textId="77777777" w:rsidR="00A44734" w:rsidRDefault="00000000">
            <w:pPr>
              <w:jc w:val="center"/>
            </w:pPr>
            <w:r>
              <w:t>月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732C99F1" w14:textId="77777777" w:rsidR="00A44734" w:rsidRDefault="00000000">
            <w:pPr>
              <w:jc w:val="center"/>
            </w:pPr>
            <w:r>
              <w:t>发电量</w:t>
            </w:r>
            <w:r>
              <w:t>(kWh/a)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111AB4B4" w14:textId="77777777" w:rsidR="00A44734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897" w:type="dxa"/>
            <w:shd w:val="clear" w:color="auto" w:fill="E6E6E6"/>
            <w:vAlign w:val="center"/>
          </w:tcPr>
          <w:p w14:paraId="4893247F" w14:textId="77777777" w:rsidR="00A44734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A44734" w14:paraId="6276B664" w14:textId="77777777">
        <w:tc>
          <w:tcPr>
            <w:tcW w:w="1199" w:type="dxa"/>
            <w:vAlign w:val="center"/>
          </w:tcPr>
          <w:p w14:paraId="2C731089" w14:textId="77777777" w:rsidR="00A44734" w:rsidRDefault="00000000">
            <w:r>
              <w:t>1</w:t>
            </w:r>
          </w:p>
        </w:tc>
        <w:tc>
          <w:tcPr>
            <w:tcW w:w="2331" w:type="dxa"/>
            <w:vAlign w:val="center"/>
          </w:tcPr>
          <w:p w14:paraId="554E150F" w14:textId="77777777" w:rsidR="00A44734" w:rsidRDefault="00000000">
            <w:r>
              <w:t>13640</w:t>
            </w:r>
          </w:p>
        </w:tc>
        <w:tc>
          <w:tcPr>
            <w:tcW w:w="2897" w:type="dxa"/>
            <w:vMerge w:val="restart"/>
            <w:vAlign w:val="center"/>
          </w:tcPr>
          <w:p w14:paraId="2F8AD09E" w14:textId="77777777" w:rsidR="00A44734" w:rsidRDefault="00000000">
            <w:r>
              <w:t>0.5257</w:t>
            </w:r>
          </w:p>
        </w:tc>
        <w:tc>
          <w:tcPr>
            <w:tcW w:w="2897" w:type="dxa"/>
            <w:vAlign w:val="center"/>
          </w:tcPr>
          <w:p w14:paraId="7B721403" w14:textId="77777777" w:rsidR="00A44734" w:rsidRDefault="00000000">
            <w:r>
              <w:t>7.17055</w:t>
            </w:r>
          </w:p>
        </w:tc>
      </w:tr>
      <w:tr w:rsidR="00A44734" w14:paraId="523B41B6" w14:textId="77777777">
        <w:tc>
          <w:tcPr>
            <w:tcW w:w="1199" w:type="dxa"/>
            <w:vAlign w:val="center"/>
          </w:tcPr>
          <w:p w14:paraId="7F400B8B" w14:textId="77777777" w:rsidR="00A44734" w:rsidRDefault="00000000">
            <w:r>
              <w:t>2</w:t>
            </w:r>
          </w:p>
        </w:tc>
        <w:tc>
          <w:tcPr>
            <w:tcW w:w="2331" w:type="dxa"/>
            <w:vAlign w:val="center"/>
          </w:tcPr>
          <w:p w14:paraId="5707BEF1" w14:textId="77777777" w:rsidR="00A44734" w:rsidRDefault="00000000">
            <w:r>
              <w:t>12990</w:t>
            </w:r>
          </w:p>
        </w:tc>
        <w:tc>
          <w:tcPr>
            <w:tcW w:w="2897" w:type="dxa"/>
            <w:vMerge/>
            <w:vAlign w:val="center"/>
          </w:tcPr>
          <w:p w14:paraId="5F350FAC" w14:textId="77777777" w:rsidR="00A44734" w:rsidRDefault="00A44734"/>
        </w:tc>
        <w:tc>
          <w:tcPr>
            <w:tcW w:w="2897" w:type="dxa"/>
            <w:vAlign w:val="center"/>
          </w:tcPr>
          <w:p w14:paraId="11A71773" w14:textId="77777777" w:rsidR="00A44734" w:rsidRDefault="00000000">
            <w:r>
              <w:t>6.82884</w:t>
            </w:r>
          </w:p>
        </w:tc>
      </w:tr>
      <w:tr w:rsidR="00A44734" w14:paraId="446BA3D9" w14:textId="77777777">
        <w:tc>
          <w:tcPr>
            <w:tcW w:w="1199" w:type="dxa"/>
            <w:vAlign w:val="center"/>
          </w:tcPr>
          <w:p w14:paraId="4654C007" w14:textId="77777777" w:rsidR="00A44734" w:rsidRDefault="00000000">
            <w:r>
              <w:t>3</w:t>
            </w:r>
          </w:p>
        </w:tc>
        <w:tc>
          <w:tcPr>
            <w:tcW w:w="2331" w:type="dxa"/>
            <w:vAlign w:val="center"/>
          </w:tcPr>
          <w:p w14:paraId="3C57AF60" w14:textId="77777777" w:rsidR="00A44734" w:rsidRDefault="00000000">
            <w:r>
              <w:t>25470</w:t>
            </w:r>
          </w:p>
        </w:tc>
        <w:tc>
          <w:tcPr>
            <w:tcW w:w="2897" w:type="dxa"/>
            <w:vMerge/>
            <w:vAlign w:val="center"/>
          </w:tcPr>
          <w:p w14:paraId="0AEFBFC2" w14:textId="77777777" w:rsidR="00A44734" w:rsidRDefault="00A44734"/>
        </w:tc>
        <w:tc>
          <w:tcPr>
            <w:tcW w:w="2897" w:type="dxa"/>
            <w:vAlign w:val="center"/>
          </w:tcPr>
          <w:p w14:paraId="2A9C2CB3" w14:textId="77777777" w:rsidR="00A44734" w:rsidRDefault="00000000">
            <w:r>
              <w:t>13.3896</w:t>
            </w:r>
          </w:p>
        </w:tc>
      </w:tr>
      <w:tr w:rsidR="00A44734" w14:paraId="53B7AF13" w14:textId="77777777">
        <w:tc>
          <w:tcPr>
            <w:tcW w:w="1199" w:type="dxa"/>
            <w:vAlign w:val="center"/>
          </w:tcPr>
          <w:p w14:paraId="707986FC" w14:textId="77777777" w:rsidR="00A44734" w:rsidRDefault="00000000">
            <w:r>
              <w:t>4</w:t>
            </w:r>
          </w:p>
        </w:tc>
        <w:tc>
          <w:tcPr>
            <w:tcW w:w="2331" w:type="dxa"/>
            <w:vAlign w:val="center"/>
          </w:tcPr>
          <w:p w14:paraId="013C5282" w14:textId="77777777" w:rsidR="00A44734" w:rsidRDefault="00000000">
            <w:r>
              <w:t>29980</w:t>
            </w:r>
          </w:p>
        </w:tc>
        <w:tc>
          <w:tcPr>
            <w:tcW w:w="2897" w:type="dxa"/>
            <w:vMerge/>
            <w:vAlign w:val="center"/>
          </w:tcPr>
          <w:p w14:paraId="0235FA81" w14:textId="77777777" w:rsidR="00A44734" w:rsidRDefault="00A44734"/>
        </w:tc>
        <w:tc>
          <w:tcPr>
            <w:tcW w:w="2897" w:type="dxa"/>
            <w:vAlign w:val="center"/>
          </w:tcPr>
          <w:p w14:paraId="6BD7DFF5" w14:textId="77777777" w:rsidR="00A44734" w:rsidRDefault="00000000">
            <w:r>
              <w:t>15.7605</w:t>
            </w:r>
          </w:p>
        </w:tc>
      </w:tr>
      <w:tr w:rsidR="00A44734" w14:paraId="615499DE" w14:textId="77777777">
        <w:tc>
          <w:tcPr>
            <w:tcW w:w="1199" w:type="dxa"/>
            <w:vAlign w:val="center"/>
          </w:tcPr>
          <w:p w14:paraId="48C4612A" w14:textId="77777777" w:rsidR="00A44734" w:rsidRDefault="00000000">
            <w:r>
              <w:t>5</w:t>
            </w:r>
          </w:p>
        </w:tc>
        <w:tc>
          <w:tcPr>
            <w:tcW w:w="2331" w:type="dxa"/>
            <w:vAlign w:val="center"/>
          </w:tcPr>
          <w:p w14:paraId="30D06C5D" w14:textId="77777777" w:rsidR="00A44734" w:rsidRDefault="00000000">
            <w:r>
              <w:t>33340</w:t>
            </w:r>
          </w:p>
        </w:tc>
        <w:tc>
          <w:tcPr>
            <w:tcW w:w="2897" w:type="dxa"/>
            <w:vMerge/>
            <w:vAlign w:val="center"/>
          </w:tcPr>
          <w:p w14:paraId="46D9F909" w14:textId="77777777" w:rsidR="00A44734" w:rsidRDefault="00A44734"/>
        </w:tc>
        <w:tc>
          <w:tcPr>
            <w:tcW w:w="2897" w:type="dxa"/>
            <w:vAlign w:val="center"/>
          </w:tcPr>
          <w:p w14:paraId="3333B286" w14:textId="77777777" w:rsidR="00A44734" w:rsidRDefault="00000000">
            <w:r>
              <w:t>17.5268</w:t>
            </w:r>
          </w:p>
        </w:tc>
      </w:tr>
      <w:tr w:rsidR="00A44734" w14:paraId="1F458874" w14:textId="77777777">
        <w:tc>
          <w:tcPr>
            <w:tcW w:w="1199" w:type="dxa"/>
            <w:vAlign w:val="center"/>
          </w:tcPr>
          <w:p w14:paraId="059FB5AA" w14:textId="77777777" w:rsidR="00A44734" w:rsidRDefault="00000000">
            <w:r>
              <w:t>6</w:t>
            </w:r>
          </w:p>
        </w:tc>
        <w:tc>
          <w:tcPr>
            <w:tcW w:w="2331" w:type="dxa"/>
            <w:vAlign w:val="center"/>
          </w:tcPr>
          <w:p w14:paraId="5B08F055" w14:textId="77777777" w:rsidR="00A44734" w:rsidRDefault="00000000">
            <w:r>
              <w:t>33380</w:t>
            </w:r>
          </w:p>
        </w:tc>
        <w:tc>
          <w:tcPr>
            <w:tcW w:w="2897" w:type="dxa"/>
            <w:vMerge/>
            <w:vAlign w:val="center"/>
          </w:tcPr>
          <w:p w14:paraId="00F8C1DA" w14:textId="77777777" w:rsidR="00A44734" w:rsidRDefault="00A44734"/>
        </w:tc>
        <w:tc>
          <w:tcPr>
            <w:tcW w:w="2897" w:type="dxa"/>
            <w:vAlign w:val="center"/>
          </w:tcPr>
          <w:p w14:paraId="62317AEC" w14:textId="77777777" w:rsidR="00A44734" w:rsidRDefault="00000000">
            <w:r>
              <w:t>17.5479</w:t>
            </w:r>
          </w:p>
        </w:tc>
      </w:tr>
      <w:tr w:rsidR="00A44734" w14:paraId="6ED111F4" w14:textId="77777777">
        <w:tc>
          <w:tcPr>
            <w:tcW w:w="1199" w:type="dxa"/>
            <w:vAlign w:val="center"/>
          </w:tcPr>
          <w:p w14:paraId="49908B7A" w14:textId="77777777" w:rsidR="00A44734" w:rsidRDefault="00000000">
            <w:r>
              <w:t>7</w:t>
            </w:r>
          </w:p>
        </w:tc>
        <w:tc>
          <w:tcPr>
            <w:tcW w:w="2331" w:type="dxa"/>
            <w:vAlign w:val="center"/>
          </w:tcPr>
          <w:p w14:paraId="4943B025" w14:textId="77777777" w:rsidR="00A44734" w:rsidRDefault="00000000">
            <w:r>
              <w:t>34520</w:t>
            </w:r>
          </w:p>
        </w:tc>
        <w:tc>
          <w:tcPr>
            <w:tcW w:w="2897" w:type="dxa"/>
            <w:vMerge/>
            <w:vAlign w:val="center"/>
          </w:tcPr>
          <w:p w14:paraId="44C959B4" w14:textId="77777777" w:rsidR="00A44734" w:rsidRDefault="00A44734"/>
        </w:tc>
        <w:tc>
          <w:tcPr>
            <w:tcW w:w="2897" w:type="dxa"/>
            <w:vAlign w:val="center"/>
          </w:tcPr>
          <w:p w14:paraId="7B831532" w14:textId="77777777" w:rsidR="00A44734" w:rsidRDefault="00000000">
            <w:r>
              <w:t>18.1472</w:t>
            </w:r>
          </w:p>
        </w:tc>
      </w:tr>
      <w:tr w:rsidR="00A44734" w14:paraId="1BAE8EFB" w14:textId="77777777">
        <w:tc>
          <w:tcPr>
            <w:tcW w:w="1199" w:type="dxa"/>
            <w:vAlign w:val="center"/>
          </w:tcPr>
          <w:p w14:paraId="65AAA1F8" w14:textId="77777777" w:rsidR="00A44734" w:rsidRDefault="00000000">
            <w:r>
              <w:t>8</w:t>
            </w:r>
          </w:p>
        </w:tc>
        <w:tc>
          <w:tcPr>
            <w:tcW w:w="2331" w:type="dxa"/>
            <w:vAlign w:val="center"/>
          </w:tcPr>
          <w:p w14:paraId="5E148953" w14:textId="77777777" w:rsidR="00A44734" w:rsidRDefault="00000000">
            <w:r>
              <w:t>35610</w:t>
            </w:r>
          </w:p>
        </w:tc>
        <w:tc>
          <w:tcPr>
            <w:tcW w:w="2897" w:type="dxa"/>
            <w:vMerge/>
            <w:vAlign w:val="center"/>
          </w:tcPr>
          <w:p w14:paraId="54E51403" w14:textId="77777777" w:rsidR="00A44734" w:rsidRDefault="00A44734"/>
        </w:tc>
        <w:tc>
          <w:tcPr>
            <w:tcW w:w="2897" w:type="dxa"/>
            <w:vAlign w:val="center"/>
          </w:tcPr>
          <w:p w14:paraId="733D8F47" w14:textId="77777777" w:rsidR="00A44734" w:rsidRDefault="00000000">
            <w:r>
              <w:t>18.7202</w:t>
            </w:r>
          </w:p>
        </w:tc>
      </w:tr>
      <w:tr w:rsidR="00A44734" w14:paraId="52752318" w14:textId="77777777">
        <w:tc>
          <w:tcPr>
            <w:tcW w:w="1199" w:type="dxa"/>
            <w:vAlign w:val="center"/>
          </w:tcPr>
          <w:p w14:paraId="12AFF426" w14:textId="77777777" w:rsidR="00A44734" w:rsidRDefault="00000000">
            <w:r>
              <w:t>9</w:t>
            </w:r>
          </w:p>
        </w:tc>
        <w:tc>
          <w:tcPr>
            <w:tcW w:w="2331" w:type="dxa"/>
            <w:vAlign w:val="center"/>
          </w:tcPr>
          <w:p w14:paraId="03361BCB" w14:textId="77777777" w:rsidR="00A44734" w:rsidRDefault="00000000">
            <w:r>
              <w:t>19660</w:t>
            </w:r>
          </w:p>
        </w:tc>
        <w:tc>
          <w:tcPr>
            <w:tcW w:w="2897" w:type="dxa"/>
            <w:vMerge/>
            <w:vAlign w:val="center"/>
          </w:tcPr>
          <w:p w14:paraId="4DD4E0E2" w14:textId="77777777" w:rsidR="00A44734" w:rsidRDefault="00A44734"/>
        </w:tc>
        <w:tc>
          <w:tcPr>
            <w:tcW w:w="2897" w:type="dxa"/>
            <w:vAlign w:val="center"/>
          </w:tcPr>
          <w:p w14:paraId="7AC42966" w14:textId="77777777" w:rsidR="00A44734" w:rsidRDefault="00000000">
            <w:r>
              <w:t>10.3353</w:t>
            </w:r>
          </w:p>
        </w:tc>
      </w:tr>
      <w:tr w:rsidR="00A44734" w14:paraId="3AF5D191" w14:textId="77777777">
        <w:tc>
          <w:tcPr>
            <w:tcW w:w="1199" w:type="dxa"/>
            <w:vAlign w:val="center"/>
          </w:tcPr>
          <w:p w14:paraId="72D01F11" w14:textId="77777777" w:rsidR="00A44734" w:rsidRDefault="00000000">
            <w:r>
              <w:t>10</w:t>
            </w:r>
          </w:p>
        </w:tc>
        <w:tc>
          <w:tcPr>
            <w:tcW w:w="2331" w:type="dxa"/>
            <w:vAlign w:val="center"/>
          </w:tcPr>
          <w:p w14:paraId="3544B6BA" w14:textId="77777777" w:rsidR="00A44734" w:rsidRDefault="00000000">
            <w:r>
              <w:t>20040</w:t>
            </w:r>
          </w:p>
        </w:tc>
        <w:tc>
          <w:tcPr>
            <w:tcW w:w="2897" w:type="dxa"/>
            <w:vMerge/>
            <w:vAlign w:val="center"/>
          </w:tcPr>
          <w:p w14:paraId="2822D89C" w14:textId="77777777" w:rsidR="00A44734" w:rsidRDefault="00A44734"/>
        </w:tc>
        <w:tc>
          <w:tcPr>
            <w:tcW w:w="2897" w:type="dxa"/>
            <w:vAlign w:val="center"/>
          </w:tcPr>
          <w:p w14:paraId="5BDCA6BF" w14:textId="77777777" w:rsidR="00A44734" w:rsidRDefault="00000000">
            <w:r>
              <w:t>10.535</w:t>
            </w:r>
          </w:p>
        </w:tc>
      </w:tr>
      <w:tr w:rsidR="00A44734" w14:paraId="1BC00ECB" w14:textId="77777777">
        <w:tc>
          <w:tcPr>
            <w:tcW w:w="1199" w:type="dxa"/>
            <w:vAlign w:val="center"/>
          </w:tcPr>
          <w:p w14:paraId="03757BE6" w14:textId="77777777" w:rsidR="00A44734" w:rsidRDefault="00000000">
            <w:r>
              <w:t>11</w:t>
            </w:r>
          </w:p>
        </w:tc>
        <w:tc>
          <w:tcPr>
            <w:tcW w:w="2331" w:type="dxa"/>
            <w:vAlign w:val="center"/>
          </w:tcPr>
          <w:p w14:paraId="4D1EE053" w14:textId="77777777" w:rsidR="00A44734" w:rsidRDefault="00000000">
            <w:r>
              <w:t>13350</w:t>
            </w:r>
          </w:p>
        </w:tc>
        <w:tc>
          <w:tcPr>
            <w:tcW w:w="2897" w:type="dxa"/>
            <w:vMerge/>
            <w:vAlign w:val="center"/>
          </w:tcPr>
          <w:p w14:paraId="3490ABB7" w14:textId="77777777" w:rsidR="00A44734" w:rsidRDefault="00A44734"/>
        </w:tc>
        <w:tc>
          <w:tcPr>
            <w:tcW w:w="2897" w:type="dxa"/>
            <w:vAlign w:val="center"/>
          </w:tcPr>
          <w:p w14:paraId="2D1863F9" w14:textId="77777777" w:rsidR="00A44734" w:rsidRDefault="00000000">
            <w:r>
              <w:t>7.01809</w:t>
            </w:r>
          </w:p>
        </w:tc>
      </w:tr>
      <w:tr w:rsidR="00A44734" w14:paraId="39AC0A79" w14:textId="77777777">
        <w:tc>
          <w:tcPr>
            <w:tcW w:w="1199" w:type="dxa"/>
            <w:vAlign w:val="center"/>
          </w:tcPr>
          <w:p w14:paraId="3204323A" w14:textId="77777777" w:rsidR="00A44734" w:rsidRDefault="00000000">
            <w:r>
              <w:t>12</w:t>
            </w:r>
          </w:p>
        </w:tc>
        <w:tc>
          <w:tcPr>
            <w:tcW w:w="2331" w:type="dxa"/>
            <w:vAlign w:val="center"/>
          </w:tcPr>
          <w:p w14:paraId="6607A28D" w14:textId="77777777" w:rsidR="00A44734" w:rsidRDefault="00000000">
            <w:r>
              <w:t>11810</w:t>
            </w:r>
          </w:p>
        </w:tc>
        <w:tc>
          <w:tcPr>
            <w:tcW w:w="2897" w:type="dxa"/>
            <w:vMerge/>
            <w:vAlign w:val="center"/>
          </w:tcPr>
          <w:p w14:paraId="4DF3E000" w14:textId="77777777" w:rsidR="00A44734" w:rsidRDefault="00A44734"/>
        </w:tc>
        <w:tc>
          <w:tcPr>
            <w:tcW w:w="2897" w:type="dxa"/>
            <w:vAlign w:val="center"/>
          </w:tcPr>
          <w:p w14:paraId="1FE5459B" w14:textId="77777777" w:rsidR="00A44734" w:rsidRDefault="00000000">
            <w:r>
              <w:t>6.20852</w:t>
            </w:r>
          </w:p>
        </w:tc>
      </w:tr>
      <w:tr w:rsidR="00A44734" w14:paraId="43C21D28" w14:textId="77777777">
        <w:tc>
          <w:tcPr>
            <w:tcW w:w="6427" w:type="dxa"/>
            <w:gridSpan w:val="3"/>
            <w:vAlign w:val="center"/>
          </w:tcPr>
          <w:p w14:paraId="181AA285" w14:textId="77777777" w:rsidR="00A44734" w:rsidRDefault="00000000">
            <w:r>
              <w:t>总计</w:t>
            </w:r>
          </w:p>
        </w:tc>
        <w:tc>
          <w:tcPr>
            <w:tcW w:w="2897" w:type="dxa"/>
            <w:vAlign w:val="center"/>
          </w:tcPr>
          <w:p w14:paraId="50D984A2" w14:textId="77777777" w:rsidR="00A44734" w:rsidRDefault="00000000">
            <w:r>
              <w:t>149.188</w:t>
            </w:r>
          </w:p>
        </w:tc>
      </w:tr>
    </w:tbl>
    <w:p w14:paraId="08E56D5D" w14:textId="77777777" w:rsidR="00A44734" w:rsidRDefault="00000000">
      <w:pPr>
        <w:pStyle w:val="1"/>
        <w:widowControl w:val="0"/>
        <w:jc w:val="both"/>
        <w:rPr>
          <w:color w:val="000000"/>
        </w:rPr>
      </w:pPr>
      <w:bookmarkStart w:id="80" w:name="_Toc185501800"/>
      <w:r>
        <w:rPr>
          <w:color w:val="000000"/>
        </w:rPr>
        <w:t>计算结果</w:t>
      </w:r>
      <w:bookmarkEnd w:id="80"/>
    </w:p>
    <w:p w14:paraId="64A1367D" w14:textId="77777777" w:rsidR="00A44734" w:rsidRDefault="00000000">
      <w:pPr>
        <w:pStyle w:val="2"/>
        <w:widowControl w:val="0"/>
      </w:pPr>
      <w:bookmarkStart w:id="81" w:name="_Toc185501801"/>
      <w:r>
        <w:t>建材生产运输碳排放</w:t>
      </w:r>
      <w:bookmarkEnd w:id="81"/>
    </w:p>
    <w:p w14:paraId="17B451F9" w14:textId="77777777" w:rsidR="00A4473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185501802"/>
      <w:r>
        <w:rPr>
          <w:color w:val="000000"/>
        </w:rPr>
        <w:t>建材生产阶段</w:t>
      </w:r>
      <w:bookmarkEnd w:id="82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A44734" w14:paraId="400B4BB1" w14:textId="77777777">
        <w:tc>
          <w:tcPr>
            <w:tcW w:w="2263" w:type="dxa"/>
            <w:shd w:val="clear" w:color="auto" w:fill="E6E6E6"/>
            <w:vAlign w:val="center"/>
          </w:tcPr>
          <w:p w14:paraId="7BB97AE5" w14:textId="77777777" w:rsidR="00A44734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15ACA14C" w14:textId="77777777" w:rsidR="00A44734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B4AF10" w14:textId="77777777" w:rsidR="00A44734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ACB31C" w14:textId="77777777" w:rsidR="00A44734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5FF8CA" w14:textId="77777777" w:rsidR="00A44734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8D81907" w14:textId="77777777" w:rsidR="00A44734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0544EB80" w14:textId="77777777" w:rsidR="00A44734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A44734" w14:paraId="33589A9C" w14:textId="77777777">
        <w:tc>
          <w:tcPr>
            <w:tcW w:w="2263" w:type="dxa"/>
            <w:shd w:val="clear" w:color="auto" w:fill="E6E6E6"/>
            <w:vAlign w:val="center"/>
          </w:tcPr>
          <w:p w14:paraId="0C639601" w14:textId="77777777" w:rsidR="00A44734" w:rsidRDefault="00000000">
            <w:r>
              <w:t>混凝土</w:t>
            </w:r>
          </w:p>
        </w:tc>
        <w:tc>
          <w:tcPr>
            <w:tcW w:w="696" w:type="dxa"/>
            <w:vAlign w:val="center"/>
          </w:tcPr>
          <w:p w14:paraId="637E4987" w14:textId="77777777" w:rsidR="00A4473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7ED79D7A" w14:textId="77777777" w:rsidR="00A44734" w:rsidRDefault="00000000">
            <w:pPr>
              <w:jc w:val="right"/>
            </w:pPr>
            <w:r>
              <w:t>4315.36</w:t>
            </w:r>
          </w:p>
        </w:tc>
        <w:tc>
          <w:tcPr>
            <w:tcW w:w="1131" w:type="dxa"/>
            <w:vAlign w:val="center"/>
          </w:tcPr>
          <w:p w14:paraId="30C13E91" w14:textId="77777777" w:rsidR="00A44734" w:rsidRDefault="00000000">
            <w:pPr>
              <w:jc w:val="right"/>
            </w:pPr>
            <w:r>
              <w:t>1</w:t>
            </w:r>
          </w:p>
        </w:tc>
        <w:tc>
          <w:tcPr>
            <w:tcW w:w="1273" w:type="dxa"/>
            <w:vAlign w:val="center"/>
          </w:tcPr>
          <w:p w14:paraId="008A143A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C36967D" w14:textId="77777777" w:rsidR="00A44734" w:rsidRDefault="00000000">
            <w:pPr>
              <w:jc w:val="right"/>
            </w:pPr>
            <w:r>
              <w:t>340</w:t>
            </w:r>
          </w:p>
        </w:tc>
        <w:tc>
          <w:tcPr>
            <w:tcW w:w="1239" w:type="dxa"/>
            <w:vAlign w:val="center"/>
          </w:tcPr>
          <w:p w14:paraId="653813B3" w14:textId="77777777" w:rsidR="00A44734" w:rsidRDefault="00000000">
            <w:pPr>
              <w:jc w:val="right"/>
            </w:pPr>
            <w:r>
              <w:t>733.611</w:t>
            </w:r>
          </w:p>
        </w:tc>
      </w:tr>
      <w:tr w:rsidR="00A44734" w14:paraId="60E7DBC9" w14:textId="77777777">
        <w:tc>
          <w:tcPr>
            <w:tcW w:w="2263" w:type="dxa"/>
            <w:shd w:val="clear" w:color="auto" w:fill="E6E6E6"/>
            <w:vAlign w:val="center"/>
          </w:tcPr>
          <w:p w14:paraId="693031AE" w14:textId="77777777" w:rsidR="00A44734" w:rsidRDefault="00000000">
            <w:r>
              <w:t>钢筋</w:t>
            </w:r>
          </w:p>
        </w:tc>
        <w:tc>
          <w:tcPr>
            <w:tcW w:w="696" w:type="dxa"/>
            <w:vAlign w:val="center"/>
          </w:tcPr>
          <w:p w14:paraId="78EEC656" w14:textId="77777777" w:rsidR="00A4473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B3BC12F" w14:textId="77777777" w:rsidR="00A44734" w:rsidRDefault="00000000">
            <w:pPr>
              <w:jc w:val="right"/>
            </w:pPr>
            <w:r>
              <w:t>512.50</w:t>
            </w:r>
          </w:p>
        </w:tc>
        <w:tc>
          <w:tcPr>
            <w:tcW w:w="1131" w:type="dxa"/>
            <w:vAlign w:val="center"/>
          </w:tcPr>
          <w:p w14:paraId="3E6F104D" w14:textId="77777777" w:rsidR="00A44734" w:rsidRDefault="00000000">
            <w:pPr>
              <w:jc w:val="right"/>
            </w:pPr>
            <w:r>
              <w:t>1</w:t>
            </w:r>
          </w:p>
        </w:tc>
        <w:tc>
          <w:tcPr>
            <w:tcW w:w="1273" w:type="dxa"/>
            <w:vAlign w:val="center"/>
          </w:tcPr>
          <w:p w14:paraId="45D126ED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03CF1A7B" w14:textId="77777777" w:rsidR="00A44734" w:rsidRDefault="00000000">
            <w:pPr>
              <w:jc w:val="right"/>
            </w:pPr>
            <w:r>
              <w:t>2340</w:t>
            </w:r>
          </w:p>
        </w:tc>
        <w:tc>
          <w:tcPr>
            <w:tcW w:w="1239" w:type="dxa"/>
            <w:vAlign w:val="center"/>
          </w:tcPr>
          <w:p w14:paraId="3B37A5FE" w14:textId="77777777" w:rsidR="00A44734" w:rsidRDefault="00000000">
            <w:pPr>
              <w:jc w:val="right"/>
            </w:pPr>
            <w:r>
              <w:t>599.625</w:t>
            </w:r>
          </w:p>
        </w:tc>
      </w:tr>
      <w:tr w:rsidR="00A44734" w14:paraId="7A5B87BB" w14:textId="77777777">
        <w:tc>
          <w:tcPr>
            <w:tcW w:w="2263" w:type="dxa"/>
            <w:shd w:val="clear" w:color="auto" w:fill="E6E6E6"/>
            <w:vAlign w:val="center"/>
          </w:tcPr>
          <w:p w14:paraId="39E7980B" w14:textId="77777777" w:rsidR="00A44734" w:rsidRDefault="00000000">
            <w:r>
              <w:t>型钢</w:t>
            </w:r>
          </w:p>
        </w:tc>
        <w:tc>
          <w:tcPr>
            <w:tcW w:w="696" w:type="dxa"/>
            <w:vAlign w:val="center"/>
          </w:tcPr>
          <w:p w14:paraId="04C0B8AA" w14:textId="77777777" w:rsidR="00A4473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7078FCFD" w14:textId="77777777" w:rsidR="00A44734" w:rsidRDefault="00000000">
            <w:pPr>
              <w:jc w:val="right"/>
            </w:pPr>
            <w:r>
              <w:t>81.70</w:t>
            </w:r>
          </w:p>
        </w:tc>
        <w:tc>
          <w:tcPr>
            <w:tcW w:w="1131" w:type="dxa"/>
            <w:vAlign w:val="center"/>
          </w:tcPr>
          <w:p w14:paraId="6C8E6EB1" w14:textId="77777777" w:rsidR="00A44734" w:rsidRDefault="00000000">
            <w:pPr>
              <w:jc w:val="right"/>
            </w:pPr>
            <w:r>
              <w:t>1</w:t>
            </w:r>
          </w:p>
        </w:tc>
        <w:tc>
          <w:tcPr>
            <w:tcW w:w="1273" w:type="dxa"/>
            <w:vAlign w:val="center"/>
          </w:tcPr>
          <w:p w14:paraId="2F397503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A4ABF8B" w14:textId="77777777" w:rsidR="00A44734" w:rsidRDefault="00000000">
            <w:pPr>
              <w:jc w:val="right"/>
            </w:pPr>
            <w:r>
              <w:t>2365</w:t>
            </w:r>
          </w:p>
        </w:tc>
        <w:tc>
          <w:tcPr>
            <w:tcW w:w="1239" w:type="dxa"/>
            <w:vAlign w:val="center"/>
          </w:tcPr>
          <w:p w14:paraId="30A30DF7" w14:textId="77777777" w:rsidR="00A44734" w:rsidRDefault="00000000">
            <w:pPr>
              <w:jc w:val="right"/>
            </w:pPr>
            <w:r>
              <w:t>96.610</w:t>
            </w:r>
          </w:p>
        </w:tc>
      </w:tr>
      <w:tr w:rsidR="00A44734" w14:paraId="64D99903" w14:textId="77777777">
        <w:tc>
          <w:tcPr>
            <w:tcW w:w="2263" w:type="dxa"/>
            <w:shd w:val="clear" w:color="auto" w:fill="E6E6E6"/>
            <w:vAlign w:val="center"/>
          </w:tcPr>
          <w:p w14:paraId="24730A52" w14:textId="77777777" w:rsidR="00A44734" w:rsidRDefault="00000000">
            <w:r>
              <w:lastRenderedPageBreak/>
              <w:t>水泥</w:t>
            </w:r>
          </w:p>
        </w:tc>
        <w:tc>
          <w:tcPr>
            <w:tcW w:w="696" w:type="dxa"/>
            <w:vAlign w:val="center"/>
          </w:tcPr>
          <w:p w14:paraId="6C5FA927" w14:textId="77777777" w:rsidR="00A4473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CE9344E" w14:textId="77777777" w:rsidR="00A44734" w:rsidRDefault="00000000">
            <w:pPr>
              <w:jc w:val="right"/>
            </w:pPr>
            <w:r>
              <w:t>245.11</w:t>
            </w:r>
          </w:p>
        </w:tc>
        <w:tc>
          <w:tcPr>
            <w:tcW w:w="1131" w:type="dxa"/>
            <w:vAlign w:val="center"/>
          </w:tcPr>
          <w:p w14:paraId="098866FC" w14:textId="77777777" w:rsidR="00A44734" w:rsidRDefault="00000000">
            <w:pPr>
              <w:jc w:val="right"/>
            </w:pPr>
            <w:r>
              <w:t>0.6</w:t>
            </w:r>
          </w:p>
        </w:tc>
        <w:tc>
          <w:tcPr>
            <w:tcW w:w="1273" w:type="dxa"/>
            <w:vAlign w:val="center"/>
          </w:tcPr>
          <w:p w14:paraId="50E3926F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457591B4" w14:textId="77777777" w:rsidR="00A44734" w:rsidRDefault="00000000">
            <w:pPr>
              <w:jc w:val="right"/>
            </w:pPr>
            <w:r>
              <w:t>735</w:t>
            </w:r>
          </w:p>
        </w:tc>
        <w:tc>
          <w:tcPr>
            <w:tcW w:w="1239" w:type="dxa"/>
            <w:vAlign w:val="center"/>
          </w:tcPr>
          <w:p w14:paraId="4A637703" w14:textId="77777777" w:rsidR="00A44734" w:rsidRDefault="00000000">
            <w:pPr>
              <w:jc w:val="right"/>
            </w:pPr>
            <w:r>
              <w:t>126.109</w:t>
            </w:r>
          </w:p>
        </w:tc>
      </w:tr>
      <w:tr w:rsidR="00A44734" w14:paraId="2C04BB03" w14:textId="77777777">
        <w:tc>
          <w:tcPr>
            <w:tcW w:w="2263" w:type="dxa"/>
            <w:shd w:val="clear" w:color="auto" w:fill="E6E6E6"/>
            <w:vAlign w:val="center"/>
          </w:tcPr>
          <w:p w14:paraId="0ACFE9A6" w14:textId="77777777" w:rsidR="00A44734" w:rsidRDefault="00000000">
            <w:r>
              <w:t>预拌砂浆</w:t>
            </w:r>
          </w:p>
        </w:tc>
        <w:tc>
          <w:tcPr>
            <w:tcW w:w="696" w:type="dxa"/>
            <w:vAlign w:val="center"/>
          </w:tcPr>
          <w:p w14:paraId="65434BCF" w14:textId="77777777" w:rsidR="00A4473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61C0417A" w14:textId="77777777" w:rsidR="00A44734" w:rsidRDefault="00000000">
            <w:pPr>
              <w:jc w:val="right"/>
            </w:pPr>
            <w:r>
              <w:t>1173.54</w:t>
            </w:r>
          </w:p>
        </w:tc>
        <w:tc>
          <w:tcPr>
            <w:tcW w:w="1131" w:type="dxa"/>
            <w:vAlign w:val="center"/>
          </w:tcPr>
          <w:p w14:paraId="279CDA23" w14:textId="77777777" w:rsidR="00A44734" w:rsidRDefault="00000000">
            <w:pPr>
              <w:jc w:val="right"/>
            </w:pPr>
            <w:r>
              <w:t>0.6</w:t>
            </w:r>
          </w:p>
        </w:tc>
        <w:tc>
          <w:tcPr>
            <w:tcW w:w="1273" w:type="dxa"/>
            <w:vAlign w:val="center"/>
          </w:tcPr>
          <w:p w14:paraId="47692B02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8A3D1B5" w14:textId="77777777" w:rsidR="00A44734" w:rsidRDefault="00000000">
            <w:pPr>
              <w:jc w:val="right"/>
            </w:pPr>
            <w:r>
              <w:t>370</w:t>
            </w:r>
          </w:p>
        </w:tc>
        <w:tc>
          <w:tcPr>
            <w:tcW w:w="1239" w:type="dxa"/>
            <w:vAlign w:val="center"/>
          </w:tcPr>
          <w:p w14:paraId="2FB0C866" w14:textId="77777777" w:rsidR="00A44734" w:rsidRDefault="00000000">
            <w:pPr>
              <w:jc w:val="right"/>
            </w:pPr>
            <w:r>
              <w:t>303.947</w:t>
            </w:r>
          </w:p>
        </w:tc>
      </w:tr>
      <w:tr w:rsidR="00A44734" w14:paraId="3FEE494E" w14:textId="77777777">
        <w:tc>
          <w:tcPr>
            <w:tcW w:w="2263" w:type="dxa"/>
            <w:shd w:val="clear" w:color="auto" w:fill="E6E6E6"/>
            <w:vAlign w:val="center"/>
          </w:tcPr>
          <w:p w14:paraId="4C872048" w14:textId="77777777" w:rsidR="00A44734" w:rsidRDefault="00000000">
            <w:r>
              <w:t>砂</w:t>
            </w:r>
          </w:p>
        </w:tc>
        <w:tc>
          <w:tcPr>
            <w:tcW w:w="696" w:type="dxa"/>
            <w:vAlign w:val="center"/>
          </w:tcPr>
          <w:p w14:paraId="76EE3ADA" w14:textId="77777777" w:rsidR="00A4473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C54AF16" w14:textId="77777777" w:rsidR="00A44734" w:rsidRDefault="00000000">
            <w:pPr>
              <w:jc w:val="right"/>
            </w:pPr>
            <w:r>
              <w:t>571.91</w:t>
            </w:r>
          </w:p>
        </w:tc>
        <w:tc>
          <w:tcPr>
            <w:tcW w:w="1131" w:type="dxa"/>
            <w:vAlign w:val="center"/>
          </w:tcPr>
          <w:p w14:paraId="47CDBC6D" w14:textId="77777777" w:rsidR="00A44734" w:rsidRDefault="00000000">
            <w:pPr>
              <w:jc w:val="right"/>
            </w:pPr>
            <w:r>
              <w:t>0.6</w:t>
            </w:r>
          </w:p>
        </w:tc>
        <w:tc>
          <w:tcPr>
            <w:tcW w:w="1273" w:type="dxa"/>
            <w:vAlign w:val="center"/>
          </w:tcPr>
          <w:p w14:paraId="3AC28ED8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4EEC7DD" w14:textId="77777777" w:rsidR="00A44734" w:rsidRDefault="00000000">
            <w:pPr>
              <w:jc w:val="right"/>
            </w:pPr>
            <w:r>
              <w:t>3</w:t>
            </w:r>
          </w:p>
        </w:tc>
        <w:tc>
          <w:tcPr>
            <w:tcW w:w="1239" w:type="dxa"/>
            <w:vAlign w:val="center"/>
          </w:tcPr>
          <w:p w14:paraId="6776497E" w14:textId="77777777" w:rsidR="00A44734" w:rsidRDefault="00000000">
            <w:pPr>
              <w:jc w:val="right"/>
            </w:pPr>
            <w:r>
              <w:t>1.201</w:t>
            </w:r>
          </w:p>
        </w:tc>
      </w:tr>
      <w:tr w:rsidR="00A44734" w14:paraId="2D12FFB6" w14:textId="77777777">
        <w:tc>
          <w:tcPr>
            <w:tcW w:w="2263" w:type="dxa"/>
            <w:shd w:val="clear" w:color="auto" w:fill="E6E6E6"/>
            <w:vAlign w:val="center"/>
          </w:tcPr>
          <w:p w14:paraId="337F09B5" w14:textId="77777777" w:rsidR="00A44734" w:rsidRDefault="00000000">
            <w:r>
              <w:t>挤塑聚苯板</w:t>
            </w:r>
            <w:r>
              <w:t>(ρ=25-32)</w:t>
            </w:r>
          </w:p>
        </w:tc>
        <w:tc>
          <w:tcPr>
            <w:tcW w:w="696" w:type="dxa"/>
            <w:vAlign w:val="center"/>
          </w:tcPr>
          <w:p w14:paraId="2BA42C76" w14:textId="77777777" w:rsidR="00A4473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544A7E30" w14:textId="77777777" w:rsidR="00A44734" w:rsidRDefault="00000000">
            <w:pPr>
              <w:jc w:val="right"/>
            </w:pPr>
            <w:r>
              <w:t>470.72</w:t>
            </w:r>
          </w:p>
        </w:tc>
        <w:tc>
          <w:tcPr>
            <w:tcW w:w="1131" w:type="dxa"/>
            <w:vAlign w:val="center"/>
          </w:tcPr>
          <w:p w14:paraId="48D7D0AD" w14:textId="77777777" w:rsidR="00A44734" w:rsidRDefault="00000000">
            <w:pPr>
              <w:jc w:val="right"/>
            </w:pPr>
            <w:r>
              <w:t>0.8</w:t>
            </w:r>
          </w:p>
        </w:tc>
        <w:tc>
          <w:tcPr>
            <w:tcW w:w="1273" w:type="dxa"/>
            <w:vAlign w:val="center"/>
          </w:tcPr>
          <w:p w14:paraId="1A6D6381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718EF97E" w14:textId="77777777" w:rsidR="00A44734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1506485E" w14:textId="77777777" w:rsidR="00A44734" w:rsidRDefault="00000000">
            <w:pPr>
              <w:jc w:val="right"/>
            </w:pPr>
            <w:r>
              <w:t>150.819</w:t>
            </w:r>
          </w:p>
        </w:tc>
      </w:tr>
      <w:tr w:rsidR="00A44734" w14:paraId="64394FD2" w14:textId="77777777">
        <w:tc>
          <w:tcPr>
            <w:tcW w:w="2263" w:type="dxa"/>
            <w:shd w:val="clear" w:color="auto" w:fill="E6E6E6"/>
            <w:vAlign w:val="center"/>
          </w:tcPr>
          <w:p w14:paraId="4CE8C07C" w14:textId="77777777" w:rsidR="00A44734" w:rsidRDefault="00000000">
            <w:r>
              <w:t>岩棉板</w:t>
            </w:r>
            <w:r>
              <w:t>(ρ=60-160)</w:t>
            </w:r>
          </w:p>
        </w:tc>
        <w:tc>
          <w:tcPr>
            <w:tcW w:w="696" w:type="dxa"/>
            <w:vAlign w:val="center"/>
          </w:tcPr>
          <w:p w14:paraId="182D26F2" w14:textId="77777777" w:rsidR="00A4473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73BD9D9" w14:textId="77777777" w:rsidR="00A44734" w:rsidRDefault="00000000">
            <w:pPr>
              <w:jc w:val="right"/>
            </w:pPr>
            <w:r>
              <w:t>159.80</w:t>
            </w:r>
          </w:p>
        </w:tc>
        <w:tc>
          <w:tcPr>
            <w:tcW w:w="1131" w:type="dxa"/>
            <w:vAlign w:val="center"/>
          </w:tcPr>
          <w:p w14:paraId="6E211BB1" w14:textId="77777777" w:rsidR="00A44734" w:rsidRDefault="00000000">
            <w:pPr>
              <w:jc w:val="right"/>
            </w:pPr>
            <w:r>
              <w:t>0.6</w:t>
            </w:r>
          </w:p>
        </w:tc>
        <w:tc>
          <w:tcPr>
            <w:tcW w:w="1273" w:type="dxa"/>
            <w:vAlign w:val="center"/>
          </w:tcPr>
          <w:p w14:paraId="0730488B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25BBE0E" w14:textId="77777777" w:rsidR="00A44734" w:rsidRDefault="00000000">
            <w:pPr>
              <w:jc w:val="right"/>
            </w:pPr>
            <w:r>
              <w:t>534</w:t>
            </w:r>
          </w:p>
        </w:tc>
        <w:tc>
          <w:tcPr>
            <w:tcW w:w="1239" w:type="dxa"/>
            <w:vAlign w:val="center"/>
          </w:tcPr>
          <w:p w14:paraId="74971CD0" w14:textId="77777777" w:rsidR="00A44734" w:rsidRDefault="00000000">
            <w:pPr>
              <w:jc w:val="right"/>
            </w:pPr>
            <w:r>
              <w:t>59.733</w:t>
            </w:r>
          </w:p>
        </w:tc>
      </w:tr>
      <w:tr w:rsidR="00A44734" w14:paraId="40690B4B" w14:textId="77777777">
        <w:tc>
          <w:tcPr>
            <w:tcW w:w="2263" w:type="dxa"/>
            <w:shd w:val="clear" w:color="auto" w:fill="E6E6E6"/>
            <w:vAlign w:val="center"/>
          </w:tcPr>
          <w:p w14:paraId="05B819AA" w14:textId="77777777" w:rsidR="00A44734" w:rsidRDefault="00000000">
            <w:r>
              <w:t>砌块</w:t>
            </w:r>
          </w:p>
        </w:tc>
        <w:tc>
          <w:tcPr>
            <w:tcW w:w="696" w:type="dxa"/>
            <w:vAlign w:val="center"/>
          </w:tcPr>
          <w:p w14:paraId="02BD313B" w14:textId="77777777" w:rsidR="00A4473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2F1646D4" w14:textId="77777777" w:rsidR="00A44734" w:rsidRDefault="00000000">
            <w:pPr>
              <w:jc w:val="right"/>
            </w:pPr>
            <w:r>
              <w:t>638.76</w:t>
            </w:r>
          </w:p>
        </w:tc>
        <w:tc>
          <w:tcPr>
            <w:tcW w:w="1131" w:type="dxa"/>
            <w:vAlign w:val="center"/>
          </w:tcPr>
          <w:p w14:paraId="04A7F4CF" w14:textId="77777777" w:rsidR="00A44734" w:rsidRDefault="00000000">
            <w:pPr>
              <w:jc w:val="right"/>
            </w:pPr>
            <w:r>
              <w:t>0.7</w:t>
            </w:r>
          </w:p>
        </w:tc>
        <w:tc>
          <w:tcPr>
            <w:tcW w:w="1273" w:type="dxa"/>
            <w:vAlign w:val="center"/>
          </w:tcPr>
          <w:p w14:paraId="3A675FBF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AD10538" w14:textId="77777777" w:rsidR="00A44734" w:rsidRDefault="00000000">
            <w:pPr>
              <w:jc w:val="right"/>
            </w:pPr>
            <w:r>
              <w:t>349</w:t>
            </w:r>
          </w:p>
        </w:tc>
        <w:tc>
          <w:tcPr>
            <w:tcW w:w="1239" w:type="dxa"/>
            <w:vAlign w:val="center"/>
          </w:tcPr>
          <w:p w14:paraId="2FC1FF39" w14:textId="77777777" w:rsidR="00A44734" w:rsidRDefault="00000000">
            <w:pPr>
              <w:jc w:val="right"/>
            </w:pPr>
            <w:r>
              <w:t>144.903</w:t>
            </w:r>
          </w:p>
        </w:tc>
      </w:tr>
      <w:tr w:rsidR="00A44734" w14:paraId="644A653B" w14:textId="77777777">
        <w:tc>
          <w:tcPr>
            <w:tcW w:w="2263" w:type="dxa"/>
            <w:shd w:val="clear" w:color="auto" w:fill="E6E6E6"/>
            <w:vAlign w:val="center"/>
          </w:tcPr>
          <w:p w14:paraId="18E31111" w14:textId="77777777" w:rsidR="00A44734" w:rsidRDefault="00000000">
            <w:r>
              <w:t>砖</w:t>
            </w:r>
          </w:p>
        </w:tc>
        <w:tc>
          <w:tcPr>
            <w:tcW w:w="696" w:type="dxa"/>
            <w:vAlign w:val="center"/>
          </w:tcPr>
          <w:p w14:paraId="5A128454" w14:textId="77777777" w:rsidR="00A44734" w:rsidRDefault="00000000">
            <w:r>
              <w:t>m3</w:t>
            </w:r>
          </w:p>
        </w:tc>
        <w:tc>
          <w:tcPr>
            <w:tcW w:w="1131" w:type="dxa"/>
            <w:vAlign w:val="center"/>
          </w:tcPr>
          <w:p w14:paraId="136B6B7A" w14:textId="77777777" w:rsidR="00A44734" w:rsidRDefault="00000000">
            <w:pPr>
              <w:jc w:val="right"/>
            </w:pPr>
            <w:r>
              <w:t>557.06</w:t>
            </w:r>
          </w:p>
        </w:tc>
        <w:tc>
          <w:tcPr>
            <w:tcW w:w="1131" w:type="dxa"/>
            <w:vAlign w:val="center"/>
          </w:tcPr>
          <w:p w14:paraId="1B06DC72" w14:textId="77777777" w:rsidR="00A44734" w:rsidRDefault="00000000">
            <w:pPr>
              <w:jc w:val="right"/>
            </w:pPr>
            <w:r>
              <w:t>0.6</w:t>
            </w:r>
          </w:p>
        </w:tc>
        <w:tc>
          <w:tcPr>
            <w:tcW w:w="1273" w:type="dxa"/>
            <w:vAlign w:val="center"/>
          </w:tcPr>
          <w:p w14:paraId="7143D2EF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2000CA4" w14:textId="77777777" w:rsidR="00A44734" w:rsidRDefault="00000000">
            <w:pPr>
              <w:jc w:val="right"/>
            </w:pPr>
            <w:r>
              <w:t>336</w:t>
            </w:r>
          </w:p>
        </w:tc>
        <w:tc>
          <w:tcPr>
            <w:tcW w:w="1239" w:type="dxa"/>
            <w:vAlign w:val="center"/>
          </w:tcPr>
          <w:p w14:paraId="66F1C61E" w14:textId="77777777" w:rsidR="00A44734" w:rsidRDefault="00000000">
            <w:pPr>
              <w:jc w:val="right"/>
            </w:pPr>
            <w:r>
              <w:t>131.021</w:t>
            </w:r>
          </w:p>
        </w:tc>
      </w:tr>
      <w:tr w:rsidR="00A44734" w14:paraId="62D71101" w14:textId="77777777">
        <w:tc>
          <w:tcPr>
            <w:tcW w:w="2263" w:type="dxa"/>
            <w:shd w:val="clear" w:color="auto" w:fill="E6E6E6"/>
            <w:vAlign w:val="center"/>
          </w:tcPr>
          <w:p w14:paraId="151A7DB3" w14:textId="77777777" w:rsidR="00A44734" w:rsidRDefault="00000000">
            <w:r>
              <w:t>100</w:t>
            </w:r>
            <w:r>
              <w:t>系列内平开隔热铝合金窗</w:t>
            </w:r>
            <w:r>
              <w:t>(5+12Ar+5+V+5Low-E)</w:t>
            </w:r>
          </w:p>
        </w:tc>
        <w:tc>
          <w:tcPr>
            <w:tcW w:w="696" w:type="dxa"/>
            <w:vAlign w:val="center"/>
          </w:tcPr>
          <w:p w14:paraId="3454F9C5" w14:textId="77777777" w:rsidR="00A4473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3AFEC7D1" w14:textId="77777777" w:rsidR="00A44734" w:rsidRDefault="00000000">
            <w:pPr>
              <w:jc w:val="right"/>
            </w:pPr>
            <w:r>
              <w:t>4066.22</w:t>
            </w:r>
          </w:p>
        </w:tc>
        <w:tc>
          <w:tcPr>
            <w:tcW w:w="1131" w:type="dxa"/>
            <w:vAlign w:val="center"/>
          </w:tcPr>
          <w:p w14:paraId="5B44812E" w14:textId="77777777" w:rsidR="00A44734" w:rsidRDefault="00000000">
            <w:pPr>
              <w:jc w:val="right"/>
            </w:pPr>
            <w:r>
              <w:t>0.7</w:t>
            </w:r>
          </w:p>
        </w:tc>
        <w:tc>
          <w:tcPr>
            <w:tcW w:w="1273" w:type="dxa"/>
            <w:vAlign w:val="center"/>
          </w:tcPr>
          <w:p w14:paraId="6E1C9CE5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ABBFF91" w14:textId="77777777" w:rsidR="00A44734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7948399C" w14:textId="77777777" w:rsidR="00A44734" w:rsidRDefault="00000000">
            <w:pPr>
              <w:jc w:val="right"/>
            </w:pPr>
            <w:r>
              <w:t>342.274</w:t>
            </w:r>
          </w:p>
        </w:tc>
      </w:tr>
      <w:tr w:rsidR="00A44734" w14:paraId="4A9AE478" w14:textId="77777777">
        <w:tc>
          <w:tcPr>
            <w:tcW w:w="2263" w:type="dxa"/>
            <w:shd w:val="clear" w:color="auto" w:fill="E6E6E6"/>
            <w:vAlign w:val="center"/>
          </w:tcPr>
          <w:p w14:paraId="6FB42C9A" w14:textId="77777777" w:rsidR="00A44734" w:rsidRDefault="00000000">
            <w:r>
              <w:t>80</w:t>
            </w:r>
            <w:r>
              <w:t>系列内平开隔热铝合金窗</w:t>
            </w:r>
            <w:r>
              <w:t>(5+12Ar+5Low-E+12Ar+5Low-E)</w:t>
            </w:r>
          </w:p>
        </w:tc>
        <w:tc>
          <w:tcPr>
            <w:tcW w:w="696" w:type="dxa"/>
            <w:vAlign w:val="center"/>
          </w:tcPr>
          <w:p w14:paraId="6E1FF698" w14:textId="77777777" w:rsidR="00A4473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5B441FBA" w14:textId="77777777" w:rsidR="00A44734" w:rsidRDefault="00000000">
            <w:pPr>
              <w:jc w:val="right"/>
            </w:pPr>
            <w:r>
              <w:t>508.02</w:t>
            </w:r>
          </w:p>
        </w:tc>
        <w:tc>
          <w:tcPr>
            <w:tcW w:w="1131" w:type="dxa"/>
            <w:vAlign w:val="center"/>
          </w:tcPr>
          <w:p w14:paraId="5F81FBCF" w14:textId="77777777" w:rsidR="00A44734" w:rsidRDefault="00000000">
            <w:pPr>
              <w:jc w:val="right"/>
            </w:pPr>
            <w:r>
              <w:t>0.7</w:t>
            </w:r>
          </w:p>
        </w:tc>
        <w:tc>
          <w:tcPr>
            <w:tcW w:w="1273" w:type="dxa"/>
            <w:vAlign w:val="center"/>
          </w:tcPr>
          <w:p w14:paraId="18A61ADB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760F131" w14:textId="77777777" w:rsidR="00A44734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1D11B008" w14:textId="77777777" w:rsidR="00A44734" w:rsidRDefault="00000000">
            <w:pPr>
              <w:jc w:val="right"/>
            </w:pPr>
            <w:r>
              <w:t>42.763</w:t>
            </w:r>
          </w:p>
        </w:tc>
      </w:tr>
      <w:tr w:rsidR="00A44734" w14:paraId="4BE55A40" w14:textId="77777777">
        <w:tc>
          <w:tcPr>
            <w:tcW w:w="2263" w:type="dxa"/>
            <w:shd w:val="clear" w:color="auto" w:fill="E6E6E6"/>
            <w:vAlign w:val="center"/>
          </w:tcPr>
          <w:p w14:paraId="333BA6F6" w14:textId="77777777" w:rsidR="00A44734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696" w:type="dxa"/>
            <w:vAlign w:val="center"/>
          </w:tcPr>
          <w:p w14:paraId="1280FD44" w14:textId="77777777" w:rsidR="00A4473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7980E1A2" w14:textId="77777777" w:rsidR="00A44734" w:rsidRDefault="00000000">
            <w:pPr>
              <w:jc w:val="right"/>
            </w:pPr>
            <w:r>
              <w:t>111.36</w:t>
            </w:r>
          </w:p>
        </w:tc>
        <w:tc>
          <w:tcPr>
            <w:tcW w:w="1131" w:type="dxa"/>
            <w:vAlign w:val="center"/>
          </w:tcPr>
          <w:p w14:paraId="605CEC13" w14:textId="77777777" w:rsidR="00A44734" w:rsidRDefault="00000000">
            <w:pPr>
              <w:jc w:val="right"/>
            </w:pPr>
            <w:r>
              <w:t>0.7</w:t>
            </w:r>
          </w:p>
        </w:tc>
        <w:tc>
          <w:tcPr>
            <w:tcW w:w="1273" w:type="dxa"/>
            <w:vAlign w:val="center"/>
          </w:tcPr>
          <w:p w14:paraId="67D98837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F4B94BA" w14:textId="77777777" w:rsidR="00A44734" w:rsidRDefault="00000000">
            <w:pPr>
              <w:jc w:val="right"/>
            </w:pPr>
            <w:r>
              <w:t>129.5</w:t>
            </w:r>
          </w:p>
        </w:tc>
        <w:tc>
          <w:tcPr>
            <w:tcW w:w="1239" w:type="dxa"/>
            <w:vAlign w:val="center"/>
          </w:tcPr>
          <w:p w14:paraId="319568E1" w14:textId="77777777" w:rsidR="00A44734" w:rsidRDefault="00000000">
            <w:pPr>
              <w:jc w:val="right"/>
            </w:pPr>
            <w:r>
              <w:t>9.374</w:t>
            </w:r>
          </w:p>
        </w:tc>
      </w:tr>
      <w:tr w:rsidR="00A44734" w14:paraId="06DB7894" w14:textId="77777777">
        <w:tc>
          <w:tcPr>
            <w:tcW w:w="2263" w:type="dxa"/>
            <w:shd w:val="clear" w:color="auto" w:fill="E6E6E6"/>
            <w:vAlign w:val="center"/>
          </w:tcPr>
          <w:p w14:paraId="38C43346" w14:textId="77777777" w:rsidR="00A44734" w:rsidRDefault="00000000">
            <w:r>
              <w:t>金属三防门</w:t>
            </w:r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696" w:type="dxa"/>
            <w:vAlign w:val="center"/>
          </w:tcPr>
          <w:p w14:paraId="59EFDF17" w14:textId="77777777" w:rsidR="00A4473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24E6D50" w14:textId="77777777" w:rsidR="00A44734" w:rsidRDefault="00000000">
            <w:pPr>
              <w:jc w:val="right"/>
            </w:pPr>
            <w:r>
              <w:t>65.52</w:t>
            </w:r>
          </w:p>
        </w:tc>
        <w:tc>
          <w:tcPr>
            <w:tcW w:w="1131" w:type="dxa"/>
            <w:vAlign w:val="center"/>
          </w:tcPr>
          <w:p w14:paraId="75C48ED8" w14:textId="77777777" w:rsidR="00A44734" w:rsidRDefault="00000000">
            <w:pPr>
              <w:jc w:val="right"/>
            </w:pPr>
            <w:r>
              <w:t>0.6</w:t>
            </w:r>
          </w:p>
        </w:tc>
        <w:tc>
          <w:tcPr>
            <w:tcW w:w="1273" w:type="dxa"/>
            <w:vAlign w:val="center"/>
          </w:tcPr>
          <w:p w14:paraId="10A8ED2E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B9FC92A" w14:textId="77777777" w:rsidR="00A44734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7BF526B9" w14:textId="77777777" w:rsidR="00A44734" w:rsidRDefault="00000000">
            <w:pPr>
              <w:jc w:val="right"/>
            </w:pPr>
            <w:r>
              <w:t>2.215</w:t>
            </w:r>
          </w:p>
        </w:tc>
      </w:tr>
      <w:tr w:rsidR="00A44734" w14:paraId="3612766A" w14:textId="77777777">
        <w:tc>
          <w:tcPr>
            <w:tcW w:w="2263" w:type="dxa"/>
            <w:shd w:val="clear" w:color="auto" w:fill="E6E6E6"/>
            <w:vAlign w:val="center"/>
          </w:tcPr>
          <w:p w14:paraId="2CAD7280" w14:textId="77777777" w:rsidR="00A44734" w:rsidRDefault="00000000">
            <w:r>
              <w:t>内门</w:t>
            </w:r>
          </w:p>
        </w:tc>
        <w:tc>
          <w:tcPr>
            <w:tcW w:w="696" w:type="dxa"/>
            <w:vAlign w:val="center"/>
          </w:tcPr>
          <w:p w14:paraId="150E5CD6" w14:textId="77777777" w:rsidR="00A4473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30C4A64" w14:textId="77777777" w:rsidR="00A44734" w:rsidRDefault="00000000">
            <w:pPr>
              <w:jc w:val="right"/>
            </w:pPr>
            <w:r>
              <w:t>250.11</w:t>
            </w:r>
          </w:p>
        </w:tc>
        <w:tc>
          <w:tcPr>
            <w:tcW w:w="1131" w:type="dxa"/>
            <w:vAlign w:val="center"/>
          </w:tcPr>
          <w:p w14:paraId="698ED78F" w14:textId="77777777" w:rsidR="00A44734" w:rsidRDefault="00000000">
            <w:pPr>
              <w:jc w:val="right"/>
            </w:pPr>
            <w:r>
              <w:t>0.7</w:t>
            </w:r>
          </w:p>
        </w:tc>
        <w:tc>
          <w:tcPr>
            <w:tcW w:w="1273" w:type="dxa"/>
            <w:vAlign w:val="center"/>
          </w:tcPr>
          <w:p w14:paraId="27F0851B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512F35D3" w14:textId="77777777" w:rsidR="00A44734" w:rsidRDefault="00000000">
            <w:pPr>
              <w:jc w:val="right"/>
            </w:pPr>
            <w:r>
              <w:t>48.3</w:t>
            </w:r>
          </w:p>
        </w:tc>
        <w:tc>
          <w:tcPr>
            <w:tcW w:w="1239" w:type="dxa"/>
            <w:vAlign w:val="center"/>
          </w:tcPr>
          <w:p w14:paraId="1B30B167" w14:textId="77777777" w:rsidR="00A44734" w:rsidRDefault="00000000">
            <w:pPr>
              <w:jc w:val="right"/>
            </w:pPr>
            <w:r>
              <w:t>7.852</w:t>
            </w:r>
          </w:p>
        </w:tc>
      </w:tr>
      <w:tr w:rsidR="00A44734" w14:paraId="673B73DA" w14:textId="77777777">
        <w:tc>
          <w:tcPr>
            <w:tcW w:w="2263" w:type="dxa"/>
            <w:shd w:val="clear" w:color="auto" w:fill="E6E6E6"/>
            <w:vAlign w:val="center"/>
          </w:tcPr>
          <w:p w14:paraId="7D558A9C" w14:textId="77777777" w:rsidR="00A44734" w:rsidRDefault="00000000">
            <w:r>
              <w:t>陶瓷</w:t>
            </w:r>
          </w:p>
        </w:tc>
        <w:tc>
          <w:tcPr>
            <w:tcW w:w="696" w:type="dxa"/>
            <w:vAlign w:val="center"/>
          </w:tcPr>
          <w:p w14:paraId="55B37529" w14:textId="77777777" w:rsidR="00A44734" w:rsidRDefault="00000000">
            <w:r>
              <w:t>m2</w:t>
            </w:r>
          </w:p>
        </w:tc>
        <w:tc>
          <w:tcPr>
            <w:tcW w:w="1131" w:type="dxa"/>
            <w:vAlign w:val="center"/>
          </w:tcPr>
          <w:p w14:paraId="60A294B6" w14:textId="77777777" w:rsidR="00A44734" w:rsidRDefault="00000000">
            <w:pPr>
              <w:jc w:val="right"/>
            </w:pPr>
            <w:r>
              <w:t>7598.30</w:t>
            </w:r>
          </w:p>
        </w:tc>
        <w:tc>
          <w:tcPr>
            <w:tcW w:w="1131" w:type="dxa"/>
            <w:vAlign w:val="center"/>
          </w:tcPr>
          <w:p w14:paraId="582FFCC2" w14:textId="77777777" w:rsidR="00A44734" w:rsidRDefault="00000000">
            <w:pPr>
              <w:jc w:val="right"/>
            </w:pPr>
            <w:r>
              <w:t>0.2</w:t>
            </w:r>
          </w:p>
        </w:tc>
        <w:tc>
          <w:tcPr>
            <w:tcW w:w="1273" w:type="dxa"/>
            <w:vAlign w:val="center"/>
          </w:tcPr>
          <w:p w14:paraId="440074DE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6090530C" w14:textId="77777777" w:rsidR="00A44734" w:rsidRDefault="00000000">
            <w:pPr>
              <w:jc w:val="right"/>
            </w:pPr>
            <w:r>
              <w:t>19.5</w:t>
            </w:r>
          </w:p>
        </w:tc>
        <w:tc>
          <w:tcPr>
            <w:tcW w:w="1239" w:type="dxa"/>
            <w:vAlign w:val="center"/>
          </w:tcPr>
          <w:p w14:paraId="1BCECA81" w14:textId="77777777" w:rsidR="00A44734" w:rsidRDefault="00000000">
            <w:pPr>
              <w:jc w:val="right"/>
            </w:pPr>
            <w:r>
              <w:t>133.350</w:t>
            </w:r>
          </w:p>
        </w:tc>
      </w:tr>
      <w:tr w:rsidR="00A44734" w14:paraId="1A17E4D6" w14:textId="77777777">
        <w:tc>
          <w:tcPr>
            <w:tcW w:w="2263" w:type="dxa"/>
            <w:shd w:val="clear" w:color="auto" w:fill="E6E6E6"/>
            <w:vAlign w:val="center"/>
          </w:tcPr>
          <w:p w14:paraId="6ED86CDA" w14:textId="77777777" w:rsidR="00A44734" w:rsidRDefault="00000000">
            <w:r>
              <w:t>涂料</w:t>
            </w:r>
          </w:p>
        </w:tc>
        <w:tc>
          <w:tcPr>
            <w:tcW w:w="696" w:type="dxa"/>
            <w:vAlign w:val="center"/>
          </w:tcPr>
          <w:p w14:paraId="7FD4CE4B" w14:textId="77777777" w:rsidR="00A44734" w:rsidRDefault="00000000">
            <w:r>
              <w:t>t</w:t>
            </w:r>
          </w:p>
        </w:tc>
        <w:tc>
          <w:tcPr>
            <w:tcW w:w="1131" w:type="dxa"/>
            <w:vAlign w:val="center"/>
          </w:tcPr>
          <w:p w14:paraId="21FB110E" w14:textId="77777777" w:rsidR="00A44734" w:rsidRDefault="00000000">
            <w:pPr>
              <w:jc w:val="right"/>
            </w:pPr>
            <w:r>
              <w:t>96.56</w:t>
            </w:r>
          </w:p>
        </w:tc>
        <w:tc>
          <w:tcPr>
            <w:tcW w:w="1131" w:type="dxa"/>
            <w:vAlign w:val="center"/>
          </w:tcPr>
          <w:p w14:paraId="37C9F8AA" w14:textId="77777777" w:rsidR="00A44734" w:rsidRDefault="00000000">
            <w:pPr>
              <w:jc w:val="right"/>
            </w:pPr>
            <w:r>
              <w:t>0</w:t>
            </w:r>
          </w:p>
        </w:tc>
        <w:tc>
          <w:tcPr>
            <w:tcW w:w="1273" w:type="dxa"/>
            <w:vAlign w:val="center"/>
          </w:tcPr>
          <w:p w14:paraId="5A555C89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17CBD840" w14:textId="77777777" w:rsidR="00A44734" w:rsidRDefault="00000000">
            <w:pPr>
              <w:jc w:val="right"/>
            </w:pPr>
            <w:r>
              <w:t>6550</w:t>
            </w:r>
          </w:p>
        </w:tc>
        <w:tc>
          <w:tcPr>
            <w:tcW w:w="1239" w:type="dxa"/>
            <w:vAlign w:val="center"/>
          </w:tcPr>
          <w:p w14:paraId="0233D8FC" w14:textId="77777777" w:rsidR="00A44734" w:rsidRDefault="00000000">
            <w:pPr>
              <w:jc w:val="right"/>
            </w:pPr>
            <w:r>
              <w:t>632.468</w:t>
            </w:r>
          </w:p>
        </w:tc>
      </w:tr>
      <w:tr w:rsidR="00A44734" w14:paraId="0463821E" w14:textId="77777777">
        <w:tc>
          <w:tcPr>
            <w:tcW w:w="2263" w:type="dxa"/>
            <w:shd w:val="clear" w:color="auto" w:fill="E6E6E6"/>
            <w:vAlign w:val="center"/>
          </w:tcPr>
          <w:p w14:paraId="21B29C72" w14:textId="77777777" w:rsidR="00A44734" w:rsidRDefault="00000000">
            <w:r>
              <w:t>电缆</w:t>
            </w:r>
          </w:p>
        </w:tc>
        <w:tc>
          <w:tcPr>
            <w:tcW w:w="696" w:type="dxa"/>
            <w:vAlign w:val="center"/>
          </w:tcPr>
          <w:p w14:paraId="5C287C75" w14:textId="77777777" w:rsidR="00A44734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183B7371" w14:textId="77777777" w:rsidR="00A44734" w:rsidRDefault="00000000">
            <w:pPr>
              <w:jc w:val="right"/>
            </w:pPr>
            <w:r>
              <w:t>1277.52</w:t>
            </w:r>
          </w:p>
        </w:tc>
        <w:tc>
          <w:tcPr>
            <w:tcW w:w="1131" w:type="dxa"/>
            <w:vAlign w:val="center"/>
          </w:tcPr>
          <w:p w14:paraId="3BC86ED9" w14:textId="77777777" w:rsidR="00A44734" w:rsidRDefault="00000000">
            <w:pPr>
              <w:jc w:val="right"/>
            </w:pPr>
            <w:r>
              <w:t>1</w:t>
            </w:r>
          </w:p>
        </w:tc>
        <w:tc>
          <w:tcPr>
            <w:tcW w:w="1273" w:type="dxa"/>
            <w:vAlign w:val="center"/>
          </w:tcPr>
          <w:p w14:paraId="13514889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3058711C" w14:textId="77777777" w:rsidR="00A44734" w:rsidRDefault="00000000">
            <w:pPr>
              <w:jc w:val="right"/>
            </w:pPr>
            <w:r>
              <w:t>94.1</w:t>
            </w:r>
          </w:p>
        </w:tc>
        <w:tc>
          <w:tcPr>
            <w:tcW w:w="1239" w:type="dxa"/>
            <w:vAlign w:val="center"/>
          </w:tcPr>
          <w:p w14:paraId="4BF801A2" w14:textId="77777777" w:rsidR="00A44734" w:rsidRDefault="00000000">
            <w:pPr>
              <w:jc w:val="right"/>
            </w:pPr>
            <w:r>
              <w:t>60.107</w:t>
            </w:r>
          </w:p>
        </w:tc>
      </w:tr>
      <w:tr w:rsidR="00A44734" w14:paraId="4FE288B4" w14:textId="77777777">
        <w:tc>
          <w:tcPr>
            <w:tcW w:w="2263" w:type="dxa"/>
            <w:shd w:val="clear" w:color="auto" w:fill="E6E6E6"/>
            <w:vAlign w:val="center"/>
          </w:tcPr>
          <w:p w14:paraId="78835957" w14:textId="77777777" w:rsidR="00A44734" w:rsidRDefault="00000000">
            <w:r>
              <w:t>管材</w:t>
            </w:r>
          </w:p>
        </w:tc>
        <w:tc>
          <w:tcPr>
            <w:tcW w:w="696" w:type="dxa"/>
            <w:vAlign w:val="center"/>
          </w:tcPr>
          <w:p w14:paraId="62075165" w14:textId="77777777" w:rsidR="00A44734" w:rsidRDefault="00000000">
            <w:r>
              <w:t>kg</w:t>
            </w:r>
          </w:p>
        </w:tc>
        <w:tc>
          <w:tcPr>
            <w:tcW w:w="1131" w:type="dxa"/>
            <w:vAlign w:val="center"/>
          </w:tcPr>
          <w:p w14:paraId="4DCA7405" w14:textId="77777777" w:rsidR="00A44734" w:rsidRDefault="00000000">
            <w:pPr>
              <w:jc w:val="right"/>
            </w:pPr>
            <w:r>
              <w:t>11141.20</w:t>
            </w:r>
          </w:p>
        </w:tc>
        <w:tc>
          <w:tcPr>
            <w:tcW w:w="1131" w:type="dxa"/>
            <w:vAlign w:val="center"/>
          </w:tcPr>
          <w:p w14:paraId="6AD1C5F8" w14:textId="77777777" w:rsidR="00A44734" w:rsidRDefault="00000000">
            <w:pPr>
              <w:jc w:val="right"/>
            </w:pPr>
            <w:r>
              <w:t>1</w:t>
            </w:r>
          </w:p>
        </w:tc>
        <w:tc>
          <w:tcPr>
            <w:tcW w:w="1273" w:type="dxa"/>
            <w:vAlign w:val="center"/>
          </w:tcPr>
          <w:p w14:paraId="0CA4B95A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56" w:type="dxa"/>
            <w:vAlign w:val="center"/>
          </w:tcPr>
          <w:p w14:paraId="266767B8" w14:textId="77777777" w:rsidR="00A44734" w:rsidRDefault="00000000">
            <w:pPr>
              <w:jc w:val="right"/>
            </w:pPr>
            <w:r>
              <w:t>3.6</w:t>
            </w:r>
          </w:p>
        </w:tc>
        <w:tc>
          <w:tcPr>
            <w:tcW w:w="1239" w:type="dxa"/>
            <w:vAlign w:val="center"/>
          </w:tcPr>
          <w:p w14:paraId="6802D642" w14:textId="77777777" w:rsidR="00A44734" w:rsidRDefault="00000000">
            <w:pPr>
              <w:jc w:val="right"/>
            </w:pPr>
            <w:r>
              <w:t>20.054</w:t>
            </w:r>
          </w:p>
        </w:tc>
      </w:tr>
      <w:tr w:rsidR="00A44734" w14:paraId="66DDD18E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40A33C5B" w14:textId="77777777" w:rsidR="00A44734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514F362A" w14:textId="77777777" w:rsidR="00A44734" w:rsidRDefault="00000000">
            <w:pPr>
              <w:jc w:val="right"/>
            </w:pPr>
            <w:r>
              <w:t>3598.036</w:t>
            </w:r>
          </w:p>
        </w:tc>
      </w:tr>
    </w:tbl>
    <w:p w14:paraId="66BD2ECB" w14:textId="77777777" w:rsidR="00A4473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3" w:name="_Toc185501803"/>
      <w:r>
        <w:rPr>
          <w:color w:val="000000"/>
        </w:rPr>
        <w:t>建材运输阶段</w:t>
      </w:r>
      <w:bookmarkEnd w:id="83"/>
    </w:p>
    <w:tbl>
      <w:tblPr>
        <w:tblW w:w="92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3"/>
        <w:gridCol w:w="1262"/>
        <w:gridCol w:w="1131"/>
        <w:gridCol w:w="1273"/>
        <w:gridCol w:w="1568"/>
        <w:gridCol w:w="1358"/>
      </w:tblGrid>
      <w:tr w:rsidR="00A44734" w14:paraId="6960DC52" w14:textId="77777777">
        <w:tc>
          <w:tcPr>
            <w:tcW w:w="2671" w:type="dxa"/>
            <w:shd w:val="clear" w:color="auto" w:fill="E6E6E6"/>
            <w:vAlign w:val="center"/>
          </w:tcPr>
          <w:p w14:paraId="02B90568" w14:textId="77777777" w:rsidR="00A44734" w:rsidRDefault="00000000">
            <w:pPr>
              <w:jc w:val="center"/>
            </w:pPr>
            <w:r>
              <w:t>材料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0F110A3A" w14:textId="77777777" w:rsidR="00A44734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BC20354" w14:textId="77777777" w:rsidR="00A44734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067718" w14:textId="77777777" w:rsidR="00A44734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7C13BBCA" w14:textId="77777777" w:rsidR="00A44734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proofErr w:type="spellStart"/>
            <w:r>
              <w:t>t·km</w:t>
            </w:r>
            <w:proofErr w:type="spellEnd"/>
            <w:r>
              <w:t>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C184020" w14:textId="77777777" w:rsidR="00A44734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A44734" w14:paraId="6ABA508C" w14:textId="77777777">
        <w:tc>
          <w:tcPr>
            <w:tcW w:w="2671" w:type="dxa"/>
            <w:shd w:val="clear" w:color="auto" w:fill="E6E6E6"/>
            <w:vAlign w:val="center"/>
          </w:tcPr>
          <w:p w14:paraId="43F127AE" w14:textId="77777777" w:rsidR="00A44734" w:rsidRDefault="00000000">
            <w:r>
              <w:t>混凝土</w:t>
            </w:r>
          </w:p>
        </w:tc>
        <w:tc>
          <w:tcPr>
            <w:tcW w:w="1262" w:type="dxa"/>
            <w:vAlign w:val="center"/>
          </w:tcPr>
          <w:p w14:paraId="158C1BA6" w14:textId="77777777" w:rsidR="00A44734" w:rsidRDefault="00000000">
            <w:pPr>
              <w:jc w:val="right"/>
            </w:pPr>
            <w:r>
              <w:t>10184.20</w:t>
            </w:r>
          </w:p>
        </w:tc>
        <w:tc>
          <w:tcPr>
            <w:tcW w:w="1131" w:type="dxa"/>
            <w:vAlign w:val="center"/>
          </w:tcPr>
          <w:p w14:paraId="3B0D7630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0E7BE2D6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1B9E596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13A98E07" w14:textId="77777777" w:rsidR="00A44734" w:rsidRDefault="00000000">
            <w:pPr>
              <w:jc w:val="right"/>
            </w:pPr>
            <w:r>
              <w:t>15.887</w:t>
            </w:r>
          </w:p>
        </w:tc>
      </w:tr>
      <w:tr w:rsidR="00A44734" w14:paraId="03CC776F" w14:textId="77777777">
        <w:tc>
          <w:tcPr>
            <w:tcW w:w="2671" w:type="dxa"/>
            <w:shd w:val="clear" w:color="auto" w:fill="E6E6E6"/>
            <w:vAlign w:val="center"/>
          </w:tcPr>
          <w:p w14:paraId="08B0F8EF" w14:textId="77777777" w:rsidR="00A44734" w:rsidRDefault="00000000">
            <w:r>
              <w:t>钢筋</w:t>
            </w:r>
          </w:p>
        </w:tc>
        <w:tc>
          <w:tcPr>
            <w:tcW w:w="1262" w:type="dxa"/>
            <w:vAlign w:val="center"/>
          </w:tcPr>
          <w:p w14:paraId="084A95C9" w14:textId="77777777" w:rsidR="00A44734" w:rsidRDefault="00000000">
            <w:pPr>
              <w:jc w:val="right"/>
            </w:pPr>
            <w:r>
              <w:t>512.50</w:t>
            </w:r>
          </w:p>
        </w:tc>
        <w:tc>
          <w:tcPr>
            <w:tcW w:w="1131" w:type="dxa"/>
            <w:vAlign w:val="center"/>
          </w:tcPr>
          <w:p w14:paraId="3060F2E6" w14:textId="77777777" w:rsidR="00A44734" w:rsidRDefault="00000000">
            <w:pPr>
              <w:jc w:val="right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25321D9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A462F77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1197B376" w14:textId="77777777" w:rsidR="00A44734" w:rsidRDefault="00000000">
            <w:pPr>
              <w:jc w:val="right"/>
            </w:pPr>
            <w:r>
              <w:t>1.066</w:t>
            </w:r>
          </w:p>
        </w:tc>
      </w:tr>
      <w:tr w:rsidR="00A44734" w14:paraId="100340EF" w14:textId="77777777">
        <w:tc>
          <w:tcPr>
            <w:tcW w:w="2671" w:type="dxa"/>
            <w:shd w:val="clear" w:color="auto" w:fill="E6E6E6"/>
            <w:vAlign w:val="center"/>
          </w:tcPr>
          <w:p w14:paraId="560E8E54" w14:textId="77777777" w:rsidR="00A44734" w:rsidRDefault="00000000">
            <w:r>
              <w:t>型钢</w:t>
            </w:r>
          </w:p>
        </w:tc>
        <w:tc>
          <w:tcPr>
            <w:tcW w:w="1262" w:type="dxa"/>
            <w:vAlign w:val="center"/>
          </w:tcPr>
          <w:p w14:paraId="0776FE6B" w14:textId="77777777" w:rsidR="00A44734" w:rsidRDefault="00000000">
            <w:pPr>
              <w:jc w:val="right"/>
            </w:pPr>
            <w:r>
              <w:t>81.70</w:t>
            </w:r>
          </w:p>
        </w:tc>
        <w:tc>
          <w:tcPr>
            <w:tcW w:w="1131" w:type="dxa"/>
            <w:vAlign w:val="center"/>
          </w:tcPr>
          <w:p w14:paraId="7B0AF070" w14:textId="77777777" w:rsidR="00A44734" w:rsidRDefault="00000000">
            <w:pPr>
              <w:jc w:val="right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6DB6E0E9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BDF3DF6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5E58CED2" w14:textId="77777777" w:rsidR="00A44734" w:rsidRDefault="00000000">
            <w:pPr>
              <w:jc w:val="right"/>
            </w:pPr>
            <w:r>
              <w:t>0.170</w:t>
            </w:r>
          </w:p>
        </w:tc>
      </w:tr>
      <w:tr w:rsidR="00A44734" w14:paraId="0C1108E0" w14:textId="77777777">
        <w:tc>
          <w:tcPr>
            <w:tcW w:w="2671" w:type="dxa"/>
            <w:shd w:val="clear" w:color="auto" w:fill="E6E6E6"/>
            <w:vAlign w:val="center"/>
          </w:tcPr>
          <w:p w14:paraId="67DEC0DA" w14:textId="77777777" w:rsidR="00A44734" w:rsidRDefault="00000000">
            <w:r>
              <w:t>水泥</w:t>
            </w:r>
          </w:p>
        </w:tc>
        <w:tc>
          <w:tcPr>
            <w:tcW w:w="1262" w:type="dxa"/>
            <w:vAlign w:val="center"/>
          </w:tcPr>
          <w:p w14:paraId="67995597" w14:textId="77777777" w:rsidR="00A44734" w:rsidRDefault="00000000">
            <w:pPr>
              <w:jc w:val="right"/>
            </w:pPr>
            <w:r>
              <w:t>245.11</w:t>
            </w:r>
          </w:p>
        </w:tc>
        <w:tc>
          <w:tcPr>
            <w:tcW w:w="1131" w:type="dxa"/>
            <w:vAlign w:val="center"/>
          </w:tcPr>
          <w:p w14:paraId="00757F5D" w14:textId="77777777" w:rsidR="00A44734" w:rsidRDefault="00000000">
            <w:pPr>
              <w:jc w:val="right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6A3CFC7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4566D997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15B6420F" w14:textId="77777777" w:rsidR="00A44734" w:rsidRDefault="00000000">
            <w:pPr>
              <w:jc w:val="right"/>
            </w:pPr>
            <w:r>
              <w:t>0.510</w:t>
            </w:r>
          </w:p>
        </w:tc>
      </w:tr>
      <w:tr w:rsidR="00A44734" w14:paraId="59C7B42A" w14:textId="77777777">
        <w:tc>
          <w:tcPr>
            <w:tcW w:w="2671" w:type="dxa"/>
            <w:shd w:val="clear" w:color="auto" w:fill="E6E6E6"/>
            <w:vAlign w:val="center"/>
          </w:tcPr>
          <w:p w14:paraId="048E4189" w14:textId="77777777" w:rsidR="00A44734" w:rsidRDefault="00000000">
            <w:r>
              <w:t>预拌砂浆</w:t>
            </w:r>
          </w:p>
        </w:tc>
        <w:tc>
          <w:tcPr>
            <w:tcW w:w="1262" w:type="dxa"/>
            <w:vAlign w:val="center"/>
          </w:tcPr>
          <w:p w14:paraId="6074D52C" w14:textId="77777777" w:rsidR="00A44734" w:rsidRDefault="00000000">
            <w:pPr>
              <w:jc w:val="right"/>
            </w:pPr>
            <w:r>
              <w:t>1173.54</w:t>
            </w:r>
          </w:p>
        </w:tc>
        <w:tc>
          <w:tcPr>
            <w:tcW w:w="1131" w:type="dxa"/>
            <w:vAlign w:val="center"/>
          </w:tcPr>
          <w:p w14:paraId="7D22DFDC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3DF2E3D2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2A1AD485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6257B500" w14:textId="77777777" w:rsidR="00A44734" w:rsidRDefault="00000000">
            <w:pPr>
              <w:jc w:val="right"/>
            </w:pPr>
            <w:r>
              <w:t>1.831</w:t>
            </w:r>
          </w:p>
        </w:tc>
      </w:tr>
      <w:tr w:rsidR="00A44734" w14:paraId="03BB86A4" w14:textId="77777777">
        <w:tc>
          <w:tcPr>
            <w:tcW w:w="2671" w:type="dxa"/>
            <w:shd w:val="clear" w:color="auto" w:fill="E6E6E6"/>
            <w:vAlign w:val="center"/>
          </w:tcPr>
          <w:p w14:paraId="5D579010" w14:textId="77777777" w:rsidR="00A44734" w:rsidRDefault="00000000">
            <w:r>
              <w:t>砂</w:t>
            </w:r>
          </w:p>
        </w:tc>
        <w:tc>
          <w:tcPr>
            <w:tcW w:w="1262" w:type="dxa"/>
            <w:vAlign w:val="center"/>
          </w:tcPr>
          <w:p w14:paraId="033EA9BB" w14:textId="77777777" w:rsidR="00A44734" w:rsidRDefault="00000000">
            <w:pPr>
              <w:jc w:val="right"/>
            </w:pPr>
            <w:r>
              <w:t>915.06</w:t>
            </w:r>
          </w:p>
        </w:tc>
        <w:tc>
          <w:tcPr>
            <w:tcW w:w="1131" w:type="dxa"/>
            <w:vAlign w:val="center"/>
          </w:tcPr>
          <w:p w14:paraId="16021E56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6A5293F2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D029F6D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68AB03BE" w14:textId="77777777" w:rsidR="00A44734" w:rsidRDefault="00000000">
            <w:pPr>
              <w:jc w:val="right"/>
            </w:pPr>
            <w:r>
              <w:t>1.427</w:t>
            </w:r>
          </w:p>
        </w:tc>
      </w:tr>
      <w:tr w:rsidR="00A44734" w14:paraId="68FE7201" w14:textId="77777777">
        <w:tc>
          <w:tcPr>
            <w:tcW w:w="2671" w:type="dxa"/>
            <w:shd w:val="clear" w:color="auto" w:fill="E6E6E6"/>
            <w:vAlign w:val="center"/>
          </w:tcPr>
          <w:p w14:paraId="4C28E34C" w14:textId="77777777" w:rsidR="00A44734" w:rsidRDefault="00000000">
            <w:r>
              <w:t>挤塑聚苯板</w:t>
            </w:r>
            <w:r>
              <w:t>(ρ=25-32)</w:t>
            </w:r>
          </w:p>
        </w:tc>
        <w:tc>
          <w:tcPr>
            <w:tcW w:w="1262" w:type="dxa"/>
            <w:vAlign w:val="center"/>
          </w:tcPr>
          <w:p w14:paraId="57A4AA68" w14:textId="77777777" w:rsidR="00A44734" w:rsidRDefault="00000000">
            <w:pPr>
              <w:jc w:val="right"/>
            </w:pPr>
            <w:r>
              <w:t>13.42</w:t>
            </w:r>
          </w:p>
        </w:tc>
        <w:tc>
          <w:tcPr>
            <w:tcW w:w="1131" w:type="dxa"/>
            <w:vAlign w:val="center"/>
          </w:tcPr>
          <w:p w14:paraId="632A42C7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6750B4D1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E359EAE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0A152A25" w14:textId="77777777" w:rsidR="00A44734" w:rsidRDefault="00000000">
            <w:pPr>
              <w:jc w:val="right"/>
            </w:pPr>
            <w:r>
              <w:t>0.021</w:t>
            </w:r>
          </w:p>
        </w:tc>
      </w:tr>
      <w:tr w:rsidR="00A44734" w14:paraId="3FE9DA23" w14:textId="77777777">
        <w:tc>
          <w:tcPr>
            <w:tcW w:w="2671" w:type="dxa"/>
            <w:shd w:val="clear" w:color="auto" w:fill="E6E6E6"/>
            <w:vAlign w:val="center"/>
          </w:tcPr>
          <w:p w14:paraId="046882C8" w14:textId="77777777" w:rsidR="00A44734" w:rsidRDefault="00000000">
            <w:r>
              <w:t>岩棉板</w:t>
            </w:r>
            <w:r>
              <w:t>(ρ=60-160)</w:t>
            </w:r>
          </w:p>
        </w:tc>
        <w:tc>
          <w:tcPr>
            <w:tcW w:w="1262" w:type="dxa"/>
            <w:vAlign w:val="center"/>
          </w:tcPr>
          <w:p w14:paraId="386DF425" w14:textId="77777777" w:rsidR="00A44734" w:rsidRDefault="00000000">
            <w:pPr>
              <w:jc w:val="right"/>
            </w:pPr>
            <w:r>
              <w:t>17.58</w:t>
            </w:r>
          </w:p>
        </w:tc>
        <w:tc>
          <w:tcPr>
            <w:tcW w:w="1131" w:type="dxa"/>
            <w:vAlign w:val="center"/>
          </w:tcPr>
          <w:p w14:paraId="6D3BFFD6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31D2B120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AE1E02E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46623075" w14:textId="77777777" w:rsidR="00A44734" w:rsidRDefault="00000000">
            <w:pPr>
              <w:jc w:val="right"/>
            </w:pPr>
            <w:r>
              <w:t>0.027</w:t>
            </w:r>
          </w:p>
        </w:tc>
      </w:tr>
      <w:tr w:rsidR="00A44734" w14:paraId="0265D6B5" w14:textId="77777777">
        <w:tc>
          <w:tcPr>
            <w:tcW w:w="2671" w:type="dxa"/>
            <w:shd w:val="clear" w:color="auto" w:fill="E6E6E6"/>
            <w:vAlign w:val="center"/>
          </w:tcPr>
          <w:p w14:paraId="09623E32" w14:textId="77777777" w:rsidR="00A44734" w:rsidRDefault="00000000">
            <w:r>
              <w:t>砌块</w:t>
            </w:r>
          </w:p>
        </w:tc>
        <w:tc>
          <w:tcPr>
            <w:tcW w:w="1262" w:type="dxa"/>
            <w:vAlign w:val="center"/>
          </w:tcPr>
          <w:p w14:paraId="18F8B099" w14:textId="77777777" w:rsidR="00A44734" w:rsidRDefault="00000000">
            <w:pPr>
              <w:jc w:val="right"/>
            </w:pPr>
            <w:r>
              <w:t>638.76</w:t>
            </w:r>
          </w:p>
        </w:tc>
        <w:tc>
          <w:tcPr>
            <w:tcW w:w="1131" w:type="dxa"/>
            <w:vAlign w:val="center"/>
          </w:tcPr>
          <w:p w14:paraId="179BAC69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4A31EEEB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8A77EBD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4CB622E7" w14:textId="77777777" w:rsidR="00A44734" w:rsidRDefault="00000000">
            <w:pPr>
              <w:jc w:val="right"/>
            </w:pPr>
            <w:r>
              <w:t>0.996</w:t>
            </w:r>
          </w:p>
        </w:tc>
      </w:tr>
      <w:tr w:rsidR="00A44734" w14:paraId="37F21B87" w14:textId="77777777">
        <w:tc>
          <w:tcPr>
            <w:tcW w:w="2671" w:type="dxa"/>
            <w:shd w:val="clear" w:color="auto" w:fill="E6E6E6"/>
            <w:vAlign w:val="center"/>
          </w:tcPr>
          <w:p w14:paraId="17EA889E" w14:textId="77777777" w:rsidR="00A44734" w:rsidRDefault="00000000">
            <w:r>
              <w:t>砖</w:t>
            </w:r>
          </w:p>
        </w:tc>
        <w:tc>
          <w:tcPr>
            <w:tcW w:w="1262" w:type="dxa"/>
            <w:vAlign w:val="center"/>
          </w:tcPr>
          <w:p w14:paraId="1B87C4FC" w14:textId="77777777" w:rsidR="00A44734" w:rsidRDefault="00000000">
            <w:pPr>
              <w:jc w:val="right"/>
            </w:pPr>
            <w:r>
              <w:t>807.74</w:t>
            </w:r>
          </w:p>
        </w:tc>
        <w:tc>
          <w:tcPr>
            <w:tcW w:w="1131" w:type="dxa"/>
            <w:vAlign w:val="center"/>
          </w:tcPr>
          <w:p w14:paraId="429CA8C6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0F039ABC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853D9DE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63D9DCA2" w14:textId="77777777" w:rsidR="00A44734" w:rsidRDefault="00000000">
            <w:pPr>
              <w:jc w:val="right"/>
            </w:pPr>
            <w:r>
              <w:t>1.260</w:t>
            </w:r>
          </w:p>
        </w:tc>
      </w:tr>
      <w:tr w:rsidR="00A44734" w14:paraId="625595C6" w14:textId="77777777">
        <w:tc>
          <w:tcPr>
            <w:tcW w:w="2671" w:type="dxa"/>
            <w:shd w:val="clear" w:color="auto" w:fill="E6E6E6"/>
            <w:vAlign w:val="center"/>
          </w:tcPr>
          <w:p w14:paraId="5E16DA5D" w14:textId="77777777" w:rsidR="00A44734" w:rsidRDefault="00000000">
            <w:r>
              <w:lastRenderedPageBreak/>
              <w:t>100</w:t>
            </w:r>
            <w:r>
              <w:t>系列内平开隔热铝合金窗</w:t>
            </w:r>
            <w:r>
              <w:t>(5+12Ar+5+V+5Low-E)</w:t>
            </w:r>
          </w:p>
        </w:tc>
        <w:tc>
          <w:tcPr>
            <w:tcW w:w="1262" w:type="dxa"/>
            <w:vAlign w:val="center"/>
          </w:tcPr>
          <w:p w14:paraId="2DC41733" w14:textId="77777777" w:rsidR="00A44734" w:rsidRDefault="00000000">
            <w:pPr>
              <w:jc w:val="right"/>
            </w:pPr>
            <w:r>
              <w:t>81.32</w:t>
            </w:r>
          </w:p>
        </w:tc>
        <w:tc>
          <w:tcPr>
            <w:tcW w:w="1131" w:type="dxa"/>
            <w:vAlign w:val="center"/>
          </w:tcPr>
          <w:p w14:paraId="56BACB34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57127543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7A297057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22C7B41E" w14:textId="77777777" w:rsidR="00A44734" w:rsidRDefault="00000000">
            <w:pPr>
              <w:jc w:val="right"/>
            </w:pPr>
            <w:r>
              <w:t>0.127</w:t>
            </w:r>
          </w:p>
        </w:tc>
      </w:tr>
      <w:tr w:rsidR="00A44734" w14:paraId="7A2625C9" w14:textId="77777777">
        <w:tc>
          <w:tcPr>
            <w:tcW w:w="2671" w:type="dxa"/>
            <w:shd w:val="clear" w:color="auto" w:fill="E6E6E6"/>
            <w:vAlign w:val="center"/>
          </w:tcPr>
          <w:p w14:paraId="085FB396" w14:textId="77777777" w:rsidR="00A44734" w:rsidRDefault="00000000">
            <w:r>
              <w:t>80</w:t>
            </w:r>
            <w:r>
              <w:t>系列内平开隔热铝合金窗</w:t>
            </w:r>
            <w:r>
              <w:t>(5+12Ar+5Low-E+12Ar+5Low-E)</w:t>
            </w:r>
          </w:p>
        </w:tc>
        <w:tc>
          <w:tcPr>
            <w:tcW w:w="1262" w:type="dxa"/>
            <w:vAlign w:val="center"/>
          </w:tcPr>
          <w:p w14:paraId="5A792F1F" w14:textId="77777777" w:rsidR="00A44734" w:rsidRDefault="00000000">
            <w:pPr>
              <w:jc w:val="right"/>
            </w:pPr>
            <w:r>
              <w:t>10.16</w:t>
            </w:r>
          </w:p>
        </w:tc>
        <w:tc>
          <w:tcPr>
            <w:tcW w:w="1131" w:type="dxa"/>
            <w:vAlign w:val="center"/>
          </w:tcPr>
          <w:p w14:paraId="7611A9DA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1EADF820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31494B5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17999642" w14:textId="77777777" w:rsidR="00A44734" w:rsidRDefault="00000000">
            <w:pPr>
              <w:jc w:val="right"/>
            </w:pPr>
            <w:r>
              <w:t>0.016</w:t>
            </w:r>
          </w:p>
        </w:tc>
      </w:tr>
      <w:tr w:rsidR="00A44734" w14:paraId="5907FD28" w14:textId="77777777">
        <w:tc>
          <w:tcPr>
            <w:tcW w:w="2671" w:type="dxa"/>
            <w:shd w:val="clear" w:color="auto" w:fill="E6E6E6"/>
            <w:vAlign w:val="center"/>
          </w:tcPr>
          <w:p w14:paraId="2484789F" w14:textId="77777777" w:rsidR="00A44734" w:rsidRDefault="00000000">
            <w:r>
              <w:t>80</w:t>
            </w:r>
            <w:r>
              <w:t>系列铝合金平开窗：</w:t>
            </w:r>
            <w:r>
              <w:t>5</w:t>
            </w:r>
            <w:r>
              <w:t>单银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t>Ar+5+12</w:t>
            </w:r>
            <w:r>
              <w:t>（</w:t>
            </w:r>
            <w:r>
              <w:t>16</w:t>
            </w:r>
            <w:r>
              <w:t>）</w:t>
            </w:r>
            <w:r>
              <w:t>Ar+5</w:t>
            </w:r>
            <w:r>
              <w:t>单银</w:t>
            </w:r>
            <w:r>
              <w:t>Low-E</w:t>
            </w:r>
          </w:p>
        </w:tc>
        <w:tc>
          <w:tcPr>
            <w:tcW w:w="1262" w:type="dxa"/>
            <w:vAlign w:val="center"/>
          </w:tcPr>
          <w:p w14:paraId="0914351F" w14:textId="77777777" w:rsidR="00A44734" w:rsidRDefault="00000000">
            <w:pPr>
              <w:jc w:val="right"/>
            </w:pPr>
            <w:r>
              <w:t>2.23</w:t>
            </w:r>
          </w:p>
        </w:tc>
        <w:tc>
          <w:tcPr>
            <w:tcW w:w="1131" w:type="dxa"/>
            <w:vAlign w:val="center"/>
          </w:tcPr>
          <w:p w14:paraId="67469311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1984E4D8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A4BFB01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6FE9023E" w14:textId="77777777" w:rsidR="00A44734" w:rsidRDefault="00000000">
            <w:pPr>
              <w:jc w:val="right"/>
            </w:pPr>
            <w:r>
              <w:t>0.003</w:t>
            </w:r>
          </w:p>
        </w:tc>
      </w:tr>
      <w:tr w:rsidR="00A44734" w14:paraId="21083DBE" w14:textId="77777777">
        <w:tc>
          <w:tcPr>
            <w:tcW w:w="2671" w:type="dxa"/>
            <w:shd w:val="clear" w:color="auto" w:fill="E6E6E6"/>
            <w:vAlign w:val="center"/>
          </w:tcPr>
          <w:p w14:paraId="2287D275" w14:textId="77777777" w:rsidR="00A44734" w:rsidRDefault="00000000">
            <w:r>
              <w:t>金属三防门</w:t>
            </w:r>
            <w:r>
              <w:t>(</w:t>
            </w:r>
            <w:r>
              <w:t>硅酸铝板保温</w:t>
            </w:r>
            <w:r>
              <w:t>-</w:t>
            </w:r>
            <w:r>
              <w:t>普通型</w:t>
            </w:r>
            <w:r>
              <w:t>)</w:t>
            </w:r>
          </w:p>
        </w:tc>
        <w:tc>
          <w:tcPr>
            <w:tcW w:w="1262" w:type="dxa"/>
            <w:vAlign w:val="center"/>
          </w:tcPr>
          <w:p w14:paraId="4FA18DB2" w14:textId="77777777" w:rsidR="00A44734" w:rsidRDefault="00000000">
            <w:pPr>
              <w:jc w:val="right"/>
            </w:pPr>
            <w:r>
              <w:t>1.97</w:t>
            </w:r>
          </w:p>
        </w:tc>
        <w:tc>
          <w:tcPr>
            <w:tcW w:w="1131" w:type="dxa"/>
            <w:vAlign w:val="center"/>
          </w:tcPr>
          <w:p w14:paraId="03C5D28A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572AA8AF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A963664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0FB154A0" w14:textId="77777777" w:rsidR="00A44734" w:rsidRDefault="00000000">
            <w:pPr>
              <w:jc w:val="right"/>
            </w:pPr>
            <w:r>
              <w:t>0.003</w:t>
            </w:r>
          </w:p>
        </w:tc>
      </w:tr>
      <w:tr w:rsidR="00A44734" w14:paraId="0DD63296" w14:textId="77777777">
        <w:tc>
          <w:tcPr>
            <w:tcW w:w="2671" w:type="dxa"/>
            <w:shd w:val="clear" w:color="auto" w:fill="E6E6E6"/>
            <w:vAlign w:val="center"/>
          </w:tcPr>
          <w:p w14:paraId="54355DAA" w14:textId="77777777" w:rsidR="00A44734" w:rsidRDefault="00000000">
            <w:r>
              <w:t>内门</w:t>
            </w:r>
          </w:p>
        </w:tc>
        <w:tc>
          <w:tcPr>
            <w:tcW w:w="1262" w:type="dxa"/>
            <w:vAlign w:val="center"/>
          </w:tcPr>
          <w:p w14:paraId="1E573314" w14:textId="77777777" w:rsidR="00A44734" w:rsidRDefault="00000000">
            <w:pPr>
              <w:jc w:val="right"/>
            </w:pPr>
            <w:r>
              <w:t>7.50</w:t>
            </w:r>
          </w:p>
        </w:tc>
        <w:tc>
          <w:tcPr>
            <w:tcW w:w="1131" w:type="dxa"/>
            <w:vAlign w:val="center"/>
          </w:tcPr>
          <w:p w14:paraId="124F4476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06020D35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17C14F6C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6E10994E" w14:textId="77777777" w:rsidR="00A44734" w:rsidRDefault="00000000">
            <w:pPr>
              <w:jc w:val="right"/>
            </w:pPr>
            <w:r>
              <w:t>0.012</w:t>
            </w:r>
          </w:p>
        </w:tc>
      </w:tr>
      <w:tr w:rsidR="00A44734" w14:paraId="5333286F" w14:textId="77777777">
        <w:tc>
          <w:tcPr>
            <w:tcW w:w="2671" w:type="dxa"/>
            <w:shd w:val="clear" w:color="auto" w:fill="E6E6E6"/>
            <w:vAlign w:val="center"/>
          </w:tcPr>
          <w:p w14:paraId="6D5F51AC" w14:textId="77777777" w:rsidR="00A44734" w:rsidRDefault="00000000">
            <w:r>
              <w:t>陶瓷</w:t>
            </w:r>
          </w:p>
        </w:tc>
        <w:tc>
          <w:tcPr>
            <w:tcW w:w="1262" w:type="dxa"/>
            <w:vAlign w:val="center"/>
          </w:tcPr>
          <w:p w14:paraId="7CCD21A0" w14:textId="77777777" w:rsidR="00A44734" w:rsidRDefault="00000000">
            <w:pPr>
              <w:jc w:val="right"/>
            </w:pPr>
            <w:r>
              <w:t>227.95</w:t>
            </w:r>
          </w:p>
        </w:tc>
        <w:tc>
          <w:tcPr>
            <w:tcW w:w="1131" w:type="dxa"/>
            <w:vAlign w:val="center"/>
          </w:tcPr>
          <w:p w14:paraId="648FF7ED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0227223B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258F0D3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191B9BC2" w14:textId="77777777" w:rsidR="00A44734" w:rsidRDefault="00000000">
            <w:pPr>
              <w:jc w:val="right"/>
            </w:pPr>
            <w:r>
              <w:t>0.356</w:t>
            </w:r>
          </w:p>
        </w:tc>
      </w:tr>
      <w:tr w:rsidR="00A44734" w14:paraId="4124A8CC" w14:textId="77777777">
        <w:tc>
          <w:tcPr>
            <w:tcW w:w="2671" w:type="dxa"/>
            <w:shd w:val="clear" w:color="auto" w:fill="E6E6E6"/>
            <w:vAlign w:val="center"/>
          </w:tcPr>
          <w:p w14:paraId="6CA304AF" w14:textId="77777777" w:rsidR="00A44734" w:rsidRDefault="00000000">
            <w:r>
              <w:t>涂料</w:t>
            </w:r>
          </w:p>
        </w:tc>
        <w:tc>
          <w:tcPr>
            <w:tcW w:w="1262" w:type="dxa"/>
            <w:vAlign w:val="center"/>
          </w:tcPr>
          <w:p w14:paraId="44F7B006" w14:textId="77777777" w:rsidR="00A44734" w:rsidRDefault="00000000">
            <w:pPr>
              <w:jc w:val="right"/>
            </w:pPr>
            <w:r>
              <w:t>96.56</w:t>
            </w:r>
          </w:p>
        </w:tc>
        <w:tc>
          <w:tcPr>
            <w:tcW w:w="1131" w:type="dxa"/>
            <w:vAlign w:val="center"/>
          </w:tcPr>
          <w:p w14:paraId="6D28B928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4E5431B6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0F03E877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23F9CC70" w14:textId="77777777" w:rsidR="00A44734" w:rsidRDefault="00000000">
            <w:pPr>
              <w:jc w:val="right"/>
            </w:pPr>
            <w:r>
              <w:t>0.151</w:t>
            </w:r>
          </w:p>
        </w:tc>
      </w:tr>
      <w:tr w:rsidR="00A44734" w14:paraId="585C9E3A" w14:textId="77777777">
        <w:tc>
          <w:tcPr>
            <w:tcW w:w="2671" w:type="dxa"/>
            <w:shd w:val="clear" w:color="auto" w:fill="E6E6E6"/>
            <w:vAlign w:val="center"/>
          </w:tcPr>
          <w:p w14:paraId="366C7838" w14:textId="77777777" w:rsidR="00A44734" w:rsidRDefault="00000000">
            <w:r>
              <w:t>电缆</w:t>
            </w:r>
          </w:p>
        </w:tc>
        <w:tc>
          <w:tcPr>
            <w:tcW w:w="1262" w:type="dxa"/>
            <w:vAlign w:val="center"/>
          </w:tcPr>
          <w:p w14:paraId="7A4CDB93" w14:textId="77777777" w:rsidR="00A44734" w:rsidRDefault="00000000">
            <w:pPr>
              <w:jc w:val="right"/>
            </w:pPr>
            <w:r>
              <w:t>1.28</w:t>
            </w:r>
          </w:p>
        </w:tc>
        <w:tc>
          <w:tcPr>
            <w:tcW w:w="1131" w:type="dxa"/>
            <w:vAlign w:val="center"/>
          </w:tcPr>
          <w:p w14:paraId="7190916F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5228330E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6B3B70EE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62685A49" w14:textId="77777777" w:rsidR="00A44734" w:rsidRDefault="00000000">
            <w:pPr>
              <w:jc w:val="right"/>
            </w:pPr>
            <w:r>
              <w:t>0.002</w:t>
            </w:r>
          </w:p>
        </w:tc>
      </w:tr>
      <w:tr w:rsidR="00A44734" w14:paraId="1C34ED91" w14:textId="77777777">
        <w:tc>
          <w:tcPr>
            <w:tcW w:w="2671" w:type="dxa"/>
            <w:shd w:val="clear" w:color="auto" w:fill="E6E6E6"/>
            <w:vAlign w:val="center"/>
          </w:tcPr>
          <w:p w14:paraId="742EECA3" w14:textId="77777777" w:rsidR="00A44734" w:rsidRDefault="00000000">
            <w:r>
              <w:t>管材</w:t>
            </w:r>
          </w:p>
        </w:tc>
        <w:tc>
          <w:tcPr>
            <w:tcW w:w="1262" w:type="dxa"/>
            <w:vAlign w:val="center"/>
          </w:tcPr>
          <w:p w14:paraId="473913B0" w14:textId="77777777" w:rsidR="00A44734" w:rsidRDefault="00000000">
            <w:pPr>
              <w:jc w:val="right"/>
            </w:pPr>
            <w:r>
              <w:t>11.14</w:t>
            </w:r>
          </w:p>
        </w:tc>
        <w:tc>
          <w:tcPr>
            <w:tcW w:w="1131" w:type="dxa"/>
            <w:vAlign w:val="center"/>
          </w:tcPr>
          <w:p w14:paraId="73B5251F" w14:textId="77777777" w:rsidR="00A44734" w:rsidRDefault="00000000">
            <w:pPr>
              <w:jc w:val="right"/>
            </w:pPr>
            <w:r>
              <w:t>15</w:t>
            </w:r>
          </w:p>
        </w:tc>
        <w:tc>
          <w:tcPr>
            <w:tcW w:w="1273" w:type="dxa"/>
            <w:vAlign w:val="center"/>
          </w:tcPr>
          <w:p w14:paraId="075DFC78" w14:textId="77777777" w:rsidR="00A44734" w:rsidRDefault="00000000">
            <w:pPr>
              <w:jc w:val="right"/>
            </w:pPr>
            <w:r>
              <w:t>全生命周期</w:t>
            </w:r>
          </w:p>
        </w:tc>
        <w:tc>
          <w:tcPr>
            <w:tcW w:w="1567" w:type="dxa"/>
            <w:vAlign w:val="center"/>
          </w:tcPr>
          <w:p w14:paraId="3BAB31C7" w14:textId="77777777" w:rsidR="00A44734" w:rsidRDefault="00000000">
            <w:pPr>
              <w:jc w:val="right"/>
            </w:pPr>
            <w:r>
              <w:t>0.104</w:t>
            </w:r>
          </w:p>
        </w:tc>
        <w:tc>
          <w:tcPr>
            <w:tcW w:w="1358" w:type="dxa"/>
            <w:vAlign w:val="center"/>
          </w:tcPr>
          <w:p w14:paraId="31A18340" w14:textId="77777777" w:rsidR="00A44734" w:rsidRDefault="00000000">
            <w:pPr>
              <w:jc w:val="right"/>
            </w:pPr>
            <w:r>
              <w:t>0.017</w:t>
            </w:r>
          </w:p>
        </w:tc>
      </w:tr>
      <w:tr w:rsidR="00A44734" w14:paraId="00F67446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358A99CF" w14:textId="77777777" w:rsidR="00A44734" w:rsidRDefault="00000000">
            <w:r>
              <w:t>总计</w:t>
            </w:r>
          </w:p>
        </w:tc>
        <w:tc>
          <w:tcPr>
            <w:tcW w:w="1358" w:type="dxa"/>
            <w:vAlign w:val="center"/>
          </w:tcPr>
          <w:p w14:paraId="213B74A4" w14:textId="77777777" w:rsidR="00A44734" w:rsidRDefault="00000000">
            <w:pPr>
              <w:jc w:val="right"/>
            </w:pPr>
            <w:r>
              <w:t>23.882</w:t>
            </w:r>
          </w:p>
        </w:tc>
      </w:tr>
    </w:tbl>
    <w:p w14:paraId="09D759DB" w14:textId="77777777" w:rsidR="00A44734" w:rsidRDefault="00000000">
      <w:pPr>
        <w:pStyle w:val="2"/>
        <w:widowControl w:val="0"/>
      </w:pPr>
      <w:bookmarkStart w:id="84" w:name="_Toc185501804"/>
      <w:r>
        <w:t>建筑建造拆除碳排放</w:t>
      </w:r>
      <w:bookmarkEnd w:id="84"/>
    </w:p>
    <w:p w14:paraId="259ED16C" w14:textId="77777777" w:rsidR="00A4473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5" w:name="_Toc185501805"/>
      <w:r>
        <w:rPr>
          <w:color w:val="000000"/>
        </w:rPr>
        <w:t>建筑建造</w:t>
      </w:r>
      <w:bookmarkEnd w:id="85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A44734" w14:paraId="110C0B1C" w14:textId="77777777">
        <w:tc>
          <w:tcPr>
            <w:tcW w:w="1115" w:type="dxa"/>
            <w:shd w:val="clear" w:color="auto" w:fill="E6E6E6"/>
            <w:vAlign w:val="center"/>
          </w:tcPr>
          <w:p w14:paraId="58D4D750" w14:textId="77777777" w:rsidR="00A44734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78550DA9" w14:textId="77777777" w:rsidR="00A44734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71F9FCA2" w14:textId="77777777" w:rsidR="00A44734" w:rsidRDefault="00000000">
            <w:pPr>
              <w:jc w:val="center"/>
            </w:pPr>
            <w:r>
              <w:t>建造占物化阶段比例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1E5DD6F4" w14:textId="77777777" w:rsidR="00A44734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A44734" w14:paraId="755B4F8C" w14:textId="77777777">
        <w:tc>
          <w:tcPr>
            <w:tcW w:w="1115" w:type="dxa"/>
            <w:shd w:val="clear" w:color="auto" w:fill="E6E6E6"/>
            <w:vAlign w:val="center"/>
          </w:tcPr>
          <w:p w14:paraId="1612FB0E" w14:textId="77777777" w:rsidR="00A44734" w:rsidRDefault="00000000">
            <w:r>
              <w:t>建造阶段</w:t>
            </w:r>
          </w:p>
        </w:tc>
        <w:tc>
          <w:tcPr>
            <w:tcW w:w="3820" w:type="dxa"/>
            <w:vAlign w:val="center"/>
          </w:tcPr>
          <w:p w14:paraId="7135FF4E" w14:textId="77777777" w:rsidR="00A44734" w:rsidRDefault="00000000">
            <w:r>
              <w:t>3812.545</w:t>
            </w:r>
          </w:p>
        </w:tc>
        <w:tc>
          <w:tcPr>
            <w:tcW w:w="2688" w:type="dxa"/>
            <w:vAlign w:val="center"/>
          </w:tcPr>
          <w:p w14:paraId="3F904E85" w14:textId="77777777" w:rsidR="00A44734" w:rsidRDefault="00000000">
            <w:r>
              <w:t>0.05</w:t>
            </w:r>
          </w:p>
        </w:tc>
        <w:tc>
          <w:tcPr>
            <w:tcW w:w="1658" w:type="dxa"/>
            <w:vAlign w:val="center"/>
          </w:tcPr>
          <w:p w14:paraId="1E210F79" w14:textId="77777777" w:rsidR="00A44734" w:rsidRDefault="00000000">
            <w:r>
              <w:t>190.627</w:t>
            </w:r>
          </w:p>
        </w:tc>
      </w:tr>
      <w:tr w:rsidR="00A44734" w14:paraId="3B557044" w14:textId="77777777">
        <w:tc>
          <w:tcPr>
            <w:tcW w:w="1115" w:type="dxa"/>
            <w:shd w:val="clear" w:color="auto" w:fill="E6E6E6"/>
            <w:vAlign w:val="center"/>
          </w:tcPr>
          <w:p w14:paraId="4B07AFB6" w14:textId="77777777" w:rsidR="00A44734" w:rsidRDefault="00000000">
            <w:r>
              <w:t>施工临时设施</w:t>
            </w:r>
          </w:p>
        </w:tc>
        <w:tc>
          <w:tcPr>
            <w:tcW w:w="6508" w:type="dxa"/>
            <w:gridSpan w:val="2"/>
            <w:shd w:val="clear" w:color="auto" w:fill="E6E6E6"/>
            <w:vAlign w:val="center"/>
          </w:tcPr>
          <w:p w14:paraId="00ECAAB8" w14:textId="77777777" w:rsidR="00A44734" w:rsidRDefault="00000000">
            <w:r>
              <w:t>碳排放占施工机械碳排放的比例：</w:t>
            </w:r>
            <w:r>
              <w:t>0</w:t>
            </w:r>
          </w:p>
        </w:tc>
        <w:tc>
          <w:tcPr>
            <w:tcW w:w="1658" w:type="dxa"/>
            <w:vAlign w:val="center"/>
          </w:tcPr>
          <w:p w14:paraId="125E00E8" w14:textId="77777777" w:rsidR="00A44734" w:rsidRDefault="00000000">
            <w:r>
              <w:t>0.000</w:t>
            </w:r>
          </w:p>
        </w:tc>
      </w:tr>
      <w:tr w:rsidR="00A44734" w14:paraId="66B5DC64" w14:textId="77777777">
        <w:tc>
          <w:tcPr>
            <w:tcW w:w="7623" w:type="dxa"/>
            <w:gridSpan w:val="3"/>
            <w:shd w:val="clear" w:color="auto" w:fill="E6E6E6"/>
            <w:vAlign w:val="center"/>
          </w:tcPr>
          <w:p w14:paraId="57C0B795" w14:textId="77777777" w:rsidR="00A44734" w:rsidRDefault="00A44734"/>
        </w:tc>
        <w:tc>
          <w:tcPr>
            <w:tcW w:w="1658" w:type="dxa"/>
            <w:vAlign w:val="center"/>
          </w:tcPr>
          <w:p w14:paraId="174FAD3E" w14:textId="77777777" w:rsidR="00A44734" w:rsidRDefault="00000000">
            <w:r>
              <w:t>190.627</w:t>
            </w:r>
          </w:p>
        </w:tc>
      </w:tr>
    </w:tbl>
    <w:p w14:paraId="69D4E35C" w14:textId="77777777" w:rsidR="00A44734" w:rsidRDefault="00000000">
      <w:pPr>
        <w:pStyle w:val="3"/>
        <w:rPr>
          <w:rFonts w:hint="eastAsia"/>
        </w:rPr>
      </w:pPr>
      <w:bookmarkStart w:id="86" w:name="_Toc185501806"/>
      <w:r>
        <w:t>建筑拆除</w:t>
      </w:r>
      <w:bookmarkEnd w:id="86"/>
    </w:p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A44734" w14:paraId="431B125E" w14:textId="77777777">
        <w:tc>
          <w:tcPr>
            <w:tcW w:w="1115" w:type="dxa"/>
            <w:shd w:val="clear" w:color="auto" w:fill="E6E6E6"/>
            <w:vAlign w:val="center"/>
          </w:tcPr>
          <w:p w14:paraId="27232401" w14:textId="77777777" w:rsidR="00A44734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0A28FD34" w14:textId="77777777" w:rsidR="00A44734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61866844" w14:textId="77777777" w:rsidR="00A44734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7C5AD144" w14:textId="77777777" w:rsidR="00A44734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A44734" w14:paraId="1DF2D8AD" w14:textId="77777777">
        <w:tc>
          <w:tcPr>
            <w:tcW w:w="1115" w:type="dxa"/>
            <w:shd w:val="clear" w:color="auto" w:fill="E6E6E6"/>
            <w:vAlign w:val="center"/>
          </w:tcPr>
          <w:p w14:paraId="009C72F3" w14:textId="77777777" w:rsidR="00A44734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0CF27CBE" w14:textId="77777777" w:rsidR="00A44734" w:rsidRDefault="00000000">
            <w:r>
              <w:t>3812.545</w:t>
            </w:r>
          </w:p>
        </w:tc>
        <w:tc>
          <w:tcPr>
            <w:tcW w:w="2688" w:type="dxa"/>
            <w:vAlign w:val="center"/>
          </w:tcPr>
          <w:p w14:paraId="4DA83BCC" w14:textId="77777777" w:rsidR="00A44734" w:rsidRDefault="00000000">
            <w:r>
              <w:t>0.5</w:t>
            </w:r>
          </w:p>
        </w:tc>
        <w:tc>
          <w:tcPr>
            <w:tcW w:w="1658" w:type="dxa"/>
            <w:vAlign w:val="center"/>
          </w:tcPr>
          <w:p w14:paraId="4A0ADDFC" w14:textId="77777777" w:rsidR="00A44734" w:rsidRDefault="00000000">
            <w:r>
              <w:t>1906.272</w:t>
            </w:r>
          </w:p>
        </w:tc>
      </w:tr>
    </w:tbl>
    <w:p w14:paraId="086F2D4F" w14:textId="77777777" w:rsidR="00A44734" w:rsidRDefault="00000000">
      <w:pPr>
        <w:pStyle w:val="2"/>
        <w:widowControl w:val="0"/>
      </w:pPr>
      <w:bookmarkStart w:id="87" w:name="_Toc185501807"/>
      <w:r>
        <w:t>碳汇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77"/>
        <w:gridCol w:w="1557"/>
        <w:gridCol w:w="707"/>
        <w:gridCol w:w="707"/>
        <w:gridCol w:w="1369"/>
      </w:tblGrid>
      <w:tr w:rsidR="00A44734" w14:paraId="6139AB6C" w14:textId="77777777">
        <w:tc>
          <w:tcPr>
            <w:tcW w:w="3803" w:type="dxa"/>
            <w:shd w:val="clear" w:color="auto" w:fill="E6E6E6"/>
            <w:vAlign w:val="center"/>
          </w:tcPr>
          <w:p w14:paraId="2C29D59D" w14:textId="77777777" w:rsidR="00A44734" w:rsidRDefault="00000000">
            <w:pPr>
              <w:jc w:val="center"/>
            </w:pPr>
            <w:r>
              <w:t>绿植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BF4BE6D" w14:textId="77777777" w:rsidR="00A44734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73A45FF" w14:textId="77777777" w:rsidR="00A44734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19C1EC7" w14:textId="77777777" w:rsidR="00A4473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D559BA7" w14:textId="77777777" w:rsidR="00A44734" w:rsidRDefault="00000000">
            <w:pPr>
              <w:jc w:val="center"/>
            </w:pPr>
            <w:r>
              <w:t>年数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284103C0" w14:textId="77777777" w:rsidR="00A44734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A44734" w14:paraId="49F1EF08" w14:textId="77777777">
        <w:tc>
          <w:tcPr>
            <w:tcW w:w="3803" w:type="dxa"/>
            <w:shd w:val="clear" w:color="auto" w:fill="E6E6E6"/>
            <w:vAlign w:val="center"/>
          </w:tcPr>
          <w:p w14:paraId="7C7243CB" w14:textId="77777777" w:rsidR="00A44734" w:rsidRDefault="00000000">
            <w:r>
              <w:t>大小乔木、灌木、花草密植混种区（乔木平均种植间距</w:t>
            </w:r>
            <w:r>
              <w:t>&lt;3.0m</w:t>
            </w:r>
            <w:r>
              <w:t>，土壤深度</w:t>
            </w:r>
            <w:r>
              <w:t>&gt;1.0m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14:paraId="469FC2B9" w14:textId="77777777" w:rsidR="00A4473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79FE1655" w14:textId="77777777" w:rsidR="00A44734" w:rsidRDefault="00000000">
            <w:r>
              <w:t>27.5</w:t>
            </w:r>
          </w:p>
        </w:tc>
        <w:tc>
          <w:tcPr>
            <w:tcW w:w="707" w:type="dxa"/>
            <w:vAlign w:val="center"/>
          </w:tcPr>
          <w:p w14:paraId="23ABC6FF" w14:textId="77777777" w:rsidR="00A44734" w:rsidRDefault="00000000">
            <w:r>
              <w:t>6000</w:t>
            </w:r>
          </w:p>
        </w:tc>
        <w:tc>
          <w:tcPr>
            <w:tcW w:w="707" w:type="dxa"/>
            <w:vMerge w:val="restart"/>
            <w:vAlign w:val="center"/>
          </w:tcPr>
          <w:p w14:paraId="0FFDF1E4" w14:textId="77777777" w:rsidR="00A44734" w:rsidRDefault="00000000">
            <w:r>
              <w:t>50</w:t>
            </w:r>
          </w:p>
        </w:tc>
        <w:tc>
          <w:tcPr>
            <w:tcW w:w="1369" w:type="dxa"/>
            <w:vAlign w:val="center"/>
          </w:tcPr>
          <w:p w14:paraId="1C3575B9" w14:textId="77777777" w:rsidR="00A44734" w:rsidRDefault="00000000">
            <w:r>
              <w:t>8250.000</w:t>
            </w:r>
          </w:p>
        </w:tc>
      </w:tr>
      <w:tr w:rsidR="00A44734" w14:paraId="772CD2CF" w14:textId="77777777">
        <w:tc>
          <w:tcPr>
            <w:tcW w:w="3803" w:type="dxa"/>
            <w:shd w:val="clear" w:color="auto" w:fill="E6E6E6"/>
            <w:vAlign w:val="center"/>
          </w:tcPr>
          <w:p w14:paraId="616BE1EB" w14:textId="77777777" w:rsidR="00A44734" w:rsidRDefault="00000000">
            <w:r>
              <w:t>大小乔木密植混种区（平均种植间距</w:t>
            </w:r>
            <w:r>
              <w:t>&lt;3.0m</w:t>
            </w:r>
            <w:r>
              <w:t>，土壤深度</w:t>
            </w:r>
            <w:r>
              <w:t>&gt;0.9m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14:paraId="02C6D050" w14:textId="77777777" w:rsidR="00A4473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0323BAC" w14:textId="77777777" w:rsidR="00A44734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4227E837" w14:textId="77777777" w:rsidR="00A44734" w:rsidRDefault="00000000">
            <w:r>
              <w:t>2000</w:t>
            </w:r>
          </w:p>
        </w:tc>
        <w:tc>
          <w:tcPr>
            <w:tcW w:w="707" w:type="dxa"/>
            <w:vMerge/>
            <w:vAlign w:val="center"/>
          </w:tcPr>
          <w:p w14:paraId="10044F57" w14:textId="77777777" w:rsidR="00A44734" w:rsidRDefault="00A44734"/>
        </w:tc>
        <w:tc>
          <w:tcPr>
            <w:tcW w:w="1369" w:type="dxa"/>
            <w:vAlign w:val="center"/>
          </w:tcPr>
          <w:p w14:paraId="1064696A" w14:textId="77777777" w:rsidR="00A44734" w:rsidRDefault="00000000">
            <w:r>
              <w:t>2250.000</w:t>
            </w:r>
          </w:p>
        </w:tc>
      </w:tr>
      <w:tr w:rsidR="00A44734" w14:paraId="05C815A1" w14:textId="77777777">
        <w:tc>
          <w:tcPr>
            <w:tcW w:w="3803" w:type="dxa"/>
            <w:shd w:val="clear" w:color="auto" w:fill="E6E6E6"/>
            <w:vAlign w:val="center"/>
          </w:tcPr>
          <w:p w14:paraId="0DA03E19" w14:textId="77777777" w:rsidR="00A44734" w:rsidRDefault="00000000">
            <w:r>
              <w:t>落叶大乔木（土壤深度</w:t>
            </w:r>
            <w:r>
              <w:t>&gt;1.0m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14:paraId="577AF1F7" w14:textId="77777777" w:rsidR="00A4473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2A16301" w14:textId="77777777" w:rsidR="00A44734" w:rsidRDefault="00000000">
            <w:r>
              <w:t>20.2</w:t>
            </w:r>
          </w:p>
        </w:tc>
        <w:tc>
          <w:tcPr>
            <w:tcW w:w="707" w:type="dxa"/>
            <w:vAlign w:val="center"/>
          </w:tcPr>
          <w:p w14:paraId="245FE1C6" w14:textId="77777777" w:rsidR="00A44734" w:rsidRDefault="0000000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0D653C8E" w14:textId="77777777" w:rsidR="00A44734" w:rsidRDefault="00A44734"/>
        </w:tc>
        <w:tc>
          <w:tcPr>
            <w:tcW w:w="1369" w:type="dxa"/>
            <w:vAlign w:val="center"/>
          </w:tcPr>
          <w:p w14:paraId="7FD0BBF8" w14:textId="77777777" w:rsidR="00A44734" w:rsidRDefault="00000000">
            <w:r>
              <w:t>505.000</w:t>
            </w:r>
          </w:p>
        </w:tc>
      </w:tr>
      <w:tr w:rsidR="00A44734" w14:paraId="7D521BB7" w14:textId="77777777">
        <w:tc>
          <w:tcPr>
            <w:tcW w:w="3803" w:type="dxa"/>
            <w:shd w:val="clear" w:color="auto" w:fill="E6E6E6"/>
            <w:vAlign w:val="center"/>
          </w:tcPr>
          <w:p w14:paraId="67F270C4" w14:textId="77777777" w:rsidR="00A44734" w:rsidRDefault="00000000">
            <w:r>
              <w:t>阔叶大乔木</w:t>
            </w:r>
          </w:p>
        </w:tc>
        <w:tc>
          <w:tcPr>
            <w:tcW w:w="1177" w:type="dxa"/>
            <w:vAlign w:val="center"/>
          </w:tcPr>
          <w:p w14:paraId="5ADD00A5" w14:textId="77777777" w:rsidR="00A4473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6B6E93EE" w14:textId="77777777" w:rsidR="00A44734" w:rsidRDefault="00000000">
            <w:r>
              <w:t>22.5</w:t>
            </w:r>
          </w:p>
        </w:tc>
        <w:tc>
          <w:tcPr>
            <w:tcW w:w="707" w:type="dxa"/>
            <w:vAlign w:val="center"/>
          </w:tcPr>
          <w:p w14:paraId="0C2DF113" w14:textId="77777777" w:rsidR="00A44734" w:rsidRDefault="0000000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598610AF" w14:textId="77777777" w:rsidR="00A44734" w:rsidRDefault="00A44734"/>
        </w:tc>
        <w:tc>
          <w:tcPr>
            <w:tcW w:w="1369" w:type="dxa"/>
            <w:vAlign w:val="center"/>
          </w:tcPr>
          <w:p w14:paraId="073AFEEA" w14:textId="77777777" w:rsidR="00A44734" w:rsidRDefault="00000000">
            <w:r>
              <w:t>562.500</w:t>
            </w:r>
          </w:p>
        </w:tc>
      </w:tr>
      <w:tr w:rsidR="00A44734" w14:paraId="7CFCA9E3" w14:textId="77777777">
        <w:tc>
          <w:tcPr>
            <w:tcW w:w="3803" w:type="dxa"/>
            <w:shd w:val="clear" w:color="auto" w:fill="E6E6E6"/>
            <w:vAlign w:val="center"/>
          </w:tcPr>
          <w:p w14:paraId="51FE2AF9" w14:textId="77777777" w:rsidR="00A44734" w:rsidRDefault="00000000">
            <w:r>
              <w:lastRenderedPageBreak/>
              <w:t>密植灌木丛（高约</w:t>
            </w:r>
            <w:r>
              <w:t>0.45m</w:t>
            </w:r>
            <w:r>
              <w:t>，土壤深度</w:t>
            </w:r>
            <w:r>
              <w:t>&gt;0.5m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14:paraId="1EC37717" w14:textId="77777777" w:rsidR="00A4473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BBC5EA8" w14:textId="77777777" w:rsidR="00A44734" w:rsidRDefault="00000000">
            <w:r>
              <w:t>5.13</w:t>
            </w:r>
          </w:p>
        </w:tc>
        <w:tc>
          <w:tcPr>
            <w:tcW w:w="707" w:type="dxa"/>
            <w:vAlign w:val="center"/>
          </w:tcPr>
          <w:p w14:paraId="148840CE" w14:textId="77777777" w:rsidR="00A44734" w:rsidRDefault="00000000">
            <w:r>
              <w:t>400</w:t>
            </w:r>
          </w:p>
        </w:tc>
        <w:tc>
          <w:tcPr>
            <w:tcW w:w="707" w:type="dxa"/>
            <w:vMerge/>
            <w:vAlign w:val="center"/>
          </w:tcPr>
          <w:p w14:paraId="4A2AD648" w14:textId="77777777" w:rsidR="00A44734" w:rsidRDefault="00A44734"/>
        </w:tc>
        <w:tc>
          <w:tcPr>
            <w:tcW w:w="1369" w:type="dxa"/>
            <w:vAlign w:val="center"/>
          </w:tcPr>
          <w:p w14:paraId="686B71E1" w14:textId="77777777" w:rsidR="00A44734" w:rsidRDefault="00000000">
            <w:r>
              <w:t>102.600</w:t>
            </w:r>
          </w:p>
        </w:tc>
      </w:tr>
      <w:tr w:rsidR="00A44734" w14:paraId="1C3E1DD8" w14:textId="77777777">
        <w:tc>
          <w:tcPr>
            <w:tcW w:w="3803" w:type="dxa"/>
            <w:shd w:val="clear" w:color="auto" w:fill="E6E6E6"/>
            <w:vAlign w:val="center"/>
          </w:tcPr>
          <w:p w14:paraId="040E71EA" w14:textId="77777777" w:rsidR="00A44734" w:rsidRDefault="00000000">
            <w:r>
              <w:t>多年生蔓藤（以立体攀附面积计算，土壤深度</w:t>
            </w:r>
            <w:r>
              <w:t>&gt;0.5m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14:paraId="3934C8A5" w14:textId="77777777" w:rsidR="00A4473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90222FB" w14:textId="77777777" w:rsidR="00A44734" w:rsidRDefault="00000000">
            <w:r>
              <w:t>2.58</w:t>
            </w:r>
          </w:p>
        </w:tc>
        <w:tc>
          <w:tcPr>
            <w:tcW w:w="707" w:type="dxa"/>
            <w:vAlign w:val="center"/>
          </w:tcPr>
          <w:p w14:paraId="2204C423" w14:textId="77777777" w:rsidR="00A44734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2BE53B19" w14:textId="77777777" w:rsidR="00A44734" w:rsidRDefault="00A44734"/>
        </w:tc>
        <w:tc>
          <w:tcPr>
            <w:tcW w:w="1369" w:type="dxa"/>
            <w:vAlign w:val="center"/>
          </w:tcPr>
          <w:p w14:paraId="1418F365" w14:textId="77777777" w:rsidR="00A44734" w:rsidRDefault="00000000">
            <w:r>
              <w:t>2.580</w:t>
            </w:r>
          </w:p>
        </w:tc>
      </w:tr>
      <w:tr w:rsidR="00A44734" w14:paraId="7215EB3D" w14:textId="77777777">
        <w:tc>
          <w:tcPr>
            <w:tcW w:w="3803" w:type="dxa"/>
            <w:shd w:val="clear" w:color="auto" w:fill="E6E6E6"/>
            <w:vAlign w:val="center"/>
          </w:tcPr>
          <w:p w14:paraId="160BAB22" w14:textId="77777777" w:rsidR="00A44734" w:rsidRDefault="00000000">
            <w:r>
              <w:t>高草花花圃或高茎野草地（高约</w:t>
            </w:r>
            <w:r>
              <w:t>1.0m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14:paraId="58B0EBA6" w14:textId="77777777" w:rsidR="00A4473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164D3745" w14:textId="77777777" w:rsidR="00A44734" w:rsidRDefault="00000000">
            <w:r>
              <w:t>1.15</w:t>
            </w:r>
          </w:p>
        </w:tc>
        <w:tc>
          <w:tcPr>
            <w:tcW w:w="707" w:type="dxa"/>
            <w:vAlign w:val="center"/>
          </w:tcPr>
          <w:p w14:paraId="2B4DFE20" w14:textId="77777777" w:rsidR="00A44734" w:rsidRDefault="00000000">
            <w:r>
              <w:t>20</w:t>
            </w:r>
          </w:p>
        </w:tc>
        <w:tc>
          <w:tcPr>
            <w:tcW w:w="707" w:type="dxa"/>
            <w:vMerge/>
            <w:vAlign w:val="center"/>
          </w:tcPr>
          <w:p w14:paraId="6A1AE3F8" w14:textId="77777777" w:rsidR="00A44734" w:rsidRDefault="00A44734"/>
        </w:tc>
        <w:tc>
          <w:tcPr>
            <w:tcW w:w="1369" w:type="dxa"/>
            <w:vAlign w:val="center"/>
          </w:tcPr>
          <w:p w14:paraId="24A892D6" w14:textId="77777777" w:rsidR="00A44734" w:rsidRDefault="00000000">
            <w:r>
              <w:t>1.150</w:t>
            </w:r>
          </w:p>
        </w:tc>
      </w:tr>
      <w:tr w:rsidR="00A44734" w14:paraId="2D93163E" w14:textId="77777777">
        <w:tc>
          <w:tcPr>
            <w:tcW w:w="3803" w:type="dxa"/>
            <w:shd w:val="clear" w:color="auto" w:fill="E6E6E6"/>
            <w:vAlign w:val="center"/>
          </w:tcPr>
          <w:p w14:paraId="4DEE78A6" w14:textId="77777777" w:rsidR="00A44734" w:rsidRDefault="00000000">
            <w:r>
              <w:t>一年生蔓藤、低草花花圃或低茎野草地（高约</w:t>
            </w:r>
            <w:r>
              <w:t>0.25m</w:t>
            </w:r>
            <w:r>
              <w:t>，土壤深度</w:t>
            </w:r>
            <w:r>
              <w:t>&gt;0.3m</w:t>
            </w:r>
            <w:r>
              <w:t>）</w:t>
            </w:r>
          </w:p>
        </w:tc>
        <w:tc>
          <w:tcPr>
            <w:tcW w:w="1177" w:type="dxa"/>
            <w:vAlign w:val="center"/>
          </w:tcPr>
          <w:p w14:paraId="50974AF3" w14:textId="77777777" w:rsidR="00A4473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57233387" w14:textId="77777777" w:rsidR="00A44734" w:rsidRDefault="00000000">
            <w:r>
              <w:t>0.34</w:t>
            </w:r>
          </w:p>
        </w:tc>
        <w:tc>
          <w:tcPr>
            <w:tcW w:w="707" w:type="dxa"/>
            <w:vAlign w:val="center"/>
          </w:tcPr>
          <w:p w14:paraId="7C7CA76B" w14:textId="77777777" w:rsidR="00A44734" w:rsidRDefault="00000000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552FAADB" w14:textId="77777777" w:rsidR="00A44734" w:rsidRDefault="00A44734"/>
        </w:tc>
        <w:tc>
          <w:tcPr>
            <w:tcW w:w="1369" w:type="dxa"/>
            <w:vAlign w:val="center"/>
          </w:tcPr>
          <w:p w14:paraId="20BA7E7C" w14:textId="77777777" w:rsidR="00A44734" w:rsidRDefault="00000000">
            <w:r>
              <w:t>1.700</w:t>
            </w:r>
          </w:p>
        </w:tc>
      </w:tr>
      <w:tr w:rsidR="00A44734" w14:paraId="233B47EA" w14:textId="77777777">
        <w:tc>
          <w:tcPr>
            <w:tcW w:w="3803" w:type="dxa"/>
            <w:shd w:val="clear" w:color="auto" w:fill="E6E6E6"/>
            <w:vAlign w:val="center"/>
          </w:tcPr>
          <w:p w14:paraId="7EC90F07" w14:textId="77777777" w:rsidR="00A44734" w:rsidRDefault="00000000">
            <w:r>
              <w:t>草花花圃、自然野草、草坪、水生植物</w:t>
            </w:r>
          </w:p>
        </w:tc>
        <w:tc>
          <w:tcPr>
            <w:tcW w:w="1177" w:type="dxa"/>
            <w:vAlign w:val="center"/>
          </w:tcPr>
          <w:p w14:paraId="02527CD4" w14:textId="77777777" w:rsidR="00A44734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318B791A" w14:textId="77777777" w:rsidR="00A44734" w:rsidRDefault="00000000">
            <w:r>
              <w:t>0.5</w:t>
            </w:r>
          </w:p>
        </w:tc>
        <w:tc>
          <w:tcPr>
            <w:tcW w:w="707" w:type="dxa"/>
            <w:vAlign w:val="center"/>
          </w:tcPr>
          <w:p w14:paraId="4EB1BB1B" w14:textId="77777777" w:rsidR="00A44734" w:rsidRDefault="0000000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1363D16E" w14:textId="77777777" w:rsidR="00A44734" w:rsidRDefault="00A44734"/>
        </w:tc>
        <w:tc>
          <w:tcPr>
            <w:tcW w:w="1369" w:type="dxa"/>
            <w:vAlign w:val="center"/>
          </w:tcPr>
          <w:p w14:paraId="77661B89" w14:textId="77777777" w:rsidR="00A44734" w:rsidRDefault="00000000">
            <w:r>
              <w:t>12.500</w:t>
            </w:r>
          </w:p>
        </w:tc>
      </w:tr>
      <w:tr w:rsidR="00A44734" w14:paraId="0325517E" w14:textId="77777777">
        <w:tc>
          <w:tcPr>
            <w:tcW w:w="7950" w:type="dxa"/>
            <w:gridSpan w:val="5"/>
            <w:shd w:val="clear" w:color="auto" w:fill="E6E6E6"/>
            <w:vAlign w:val="center"/>
          </w:tcPr>
          <w:p w14:paraId="34429A46" w14:textId="77777777" w:rsidR="00A44734" w:rsidRDefault="00000000">
            <w:r>
              <w:t>合计</w:t>
            </w:r>
          </w:p>
        </w:tc>
        <w:tc>
          <w:tcPr>
            <w:tcW w:w="1369" w:type="dxa"/>
            <w:vAlign w:val="center"/>
          </w:tcPr>
          <w:p w14:paraId="7A254718" w14:textId="77777777" w:rsidR="00A44734" w:rsidRDefault="00000000">
            <w:r>
              <w:t>11688.030</w:t>
            </w:r>
          </w:p>
        </w:tc>
      </w:tr>
    </w:tbl>
    <w:p w14:paraId="49B4064C" w14:textId="77777777" w:rsidR="00A44734" w:rsidRDefault="00000000">
      <w:pPr>
        <w:pStyle w:val="2"/>
        <w:widowControl w:val="0"/>
      </w:pPr>
      <w:bookmarkStart w:id="88" w:name="_Toc185501808"/>
      <w:r>
        <w:t>建筑运行碳排放</w:t>
      </w:r>
      <w:bookmarkEnd w:id="88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985"/>
        <w:gridCol w:w="1701"/>
        <w:gridCol w:w="1570"/>
      </w:tblGrid>
      <w:tr w:rsidR="00222B5F" w:rsidRPr="00771B84" w14:paraId="6FE1172C" w14:textId="77777777" w:rsidTr="00E43F8F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1A625B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A6DFE3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8BEAA1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45904F4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4C3F557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4BE0F1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7A56D2C7" w14:textId="77777777" w:rsidR="00000000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0CC00231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942EEF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07D751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5BA3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589E5A1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源能耗"/>
            <w:r w:rsidRPr="00771B84">
              <w:rPr>
                <w:lang w:val="en-US"/>
              </w:rPr>
              <w:t>115.20</w:t>
            </w:r>
            <w:bookmarkEnd w:id="90"/>
          </w:p>
        </w:tc>
        <w:tc>
          <w:tcPr>
            <w:tcW w:w="1701" w:type="dxa"/>
            <w:vMerge w:val="restart"/>
            <w:vAlign w:val="center"/>
          </w:tcPr>
          <w:p w14:paraId="4DF25C6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电力CO2排放因子"/>
            <w:r>
              <w:t>0.5257</w:t>
            </w:r>
            <w:bookmarkEnd w:id="91"/>
          </w:p>
        </w:tc>
        <w:tc>
          <w:tcPr>
            <w:tcW w:w="1570" w:type="dxa"/>
            <w:vMerge w:val="restart"/>
            <w:vAlign w:val="center"/>
          </w:tcPr>
          <w:p w14:paraId="65D08D0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空调能耗_电耗CO2排放"/>
            <w:r>
              <w:t>1708.665</w:t>
            </w:r>
            <w:bookmarkEnd w:id="92"/>
          </w:p>
        </w:tc>
      </w:tr>
      <w:tr w:rsidR="00222B5F" w:rsidRPr="00771B84" w14:paraId="7042CC5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3D20DCC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30C39D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5B8BBE4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水泵能耗"/>
            <w:r w:rsidRPr="00771B84">
              <w:rPr>
                <w:lang w:val="en-US"/>
              </w:rPr>
              <w:t>127.90</w:t>
            </w:r>
            <w:bookmarkEnd w:id="93"/>
          </w:p>
        </w:tc>
        <w:tc>
          <w:tcPr>
            <w:tcW w:w="1701" w:type="dxa"/>
            <w:vMerge/>
            <w:vAlign w:val="center"/>
          </w:tcPr>
          <w:p w14:paraId="1B0FEDA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D1D18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B4A409B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DA6ACA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0E3B5F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16BE7A7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冷冻水泵能耗"/>
            <w:r w:rsidRPr="00771B84">
              <w:rPr>
                <w:lang w:val="en-US"/>
              </w:rPr>
              <w:t>153.64</w:t>
            </w:r>
            <w:bookmarkEnd w:id="94"/>
          </w:p>
        </w:tc>
        <w:tc>
          <w:tcPr>
            <w:tcW w:w="1701" w:type="dxa"/>
            <w:vMerge/>
            <w:vAlign w:val="center"/>
          </w:tcPr>
          <w:p w14:paraId="246D07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5C6161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BF6D35D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A9D42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E08C6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41A5A4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冷却塔能耗"/>
            <w:r w:rsidRPr="00771B84">
              <w:rPr>
                <w:rFonts w:hint="eastAsia"/>
                <w:lang w:val="en-US"/>
              </w:rPr>
              <w:t>40.86</w:t>
            </w:r>
            <w:bookmarkEnd w:id="95"/>
          </w:p>
        </w:tc>
        <w:tc>
          <w:tcPr>
            <w:tcW w:w="1701" w:type="dxa"/>
            <w:vMerge/>
            <w:vAlign w:val="center"/>
          </w:tcPr>
          <w:p w14:paraId="0AA950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1C79E9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A0DBA6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7173B5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14CB7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985" w:type="dxa"/>
            <w:vAlign w:val="center"/>
          </w:tcPr>
          <w:p w14:paraId="2732023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单元式空调能耗"/>
            <w:r w:rsidRPr="00771B84"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/>
            <w:vAlign w:val="center"/>
          </w:tcPr>
          <w:p w14:paraId="448CAE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41739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D580146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BB5FA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F5634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2939E49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437.60</w:t>
            </w:r>
            <w:bookmarkEnd w:id="97"/>
          </w:p>
        </w:tc>
        <w:tc>
          <w:tcPr>
            <w:tcW w:w="1701" w:type="dxa"/>
            <w:vMerge/>
            <w:vAlign w:val="center"/>
          </w:tcPr>
          <w:p w14:paraId="2D03ED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AB142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D618F90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4435C221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5D6554D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738DD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53149E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热源能耗"/>
            <w:r w:rsidRPr="00771B84">
              <w:rPr>
                <w:lang w:val="en-US"/>
              </w:rPr>
              <w:t>48.94</w:t>
            </w:r>
            <w:bookmarkEnd w:id="98"/>
          </w:p>
        </w:tc>
        <w:tc>
          <w:tcPr>
            <w:tcW w:w="1701" w:type="dxa"/>
            <w:vMerge w:val="restart"/>
            <w:vAlign w:val="center"/>
          </w:tcPr>
          <w:p w14:paraId="590FE1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9" w:name="电力CO2排放因子2"/>
            <w:r>
              <w:t>0.5257</w:t>
            </w:r>
            <w:bookmarkEnd w:id="99"/>
          </w:p>
        </w:tc>
        <w:tc>
          <w:tcPr>
            <w:tcW w:w="1570" w:type="dxa"/>
            <w:vMerge w:val="restart"/>
            <w:vAlign w:val="center"/>
          </w:tcPr>
          <w:p w14:paraId="5142DE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能耗_电耗CO2排放"/>
            <w:r>
              <w:t>1249.341</w:t>
            </w:r>
            <w:bookmarkEnd w:id="100"/>
          </w:p>
        </w:tc>
      </w:tr>
      <w:tr w:rsidR="00222B5F" w:rsidRPr="00771B84" w14:paraId="4170EE7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72CD38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A6C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18EE16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热水泵能耗"/>
            <w:r w:rsidRPr="00771B84">
              <w:rPr>
                <w:lang w:val="en-US"/>
              </w:rPr>
              <w:t>231.60</w:t>
            </w:r>
            <w:bookmarkEnd w:id="101"/>
          </w:p>
        </w:tc>
        <w:tc>
          <w:tcPr>
            <w:tcW w:w="1701" w:type="dxa"/>
            <w:vMerge/>
            <w:vAlign w:val="center"/>
          </w:tcPr>
          <w:p w14:paraId="00DB0C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6E72B4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7A4C2DE3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4786D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0D720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0DDD89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供暖热源侧水泵能耗"/>
            <w:r>
              <w:rPr>
                <w:rFonts w:hint="eastAsia"/>
                <w:lang w:val="en-US"/>
              </w:rPr>
              <w:t>39.42</w:t>
            </w:r>
            <w:bookmarkEnd w:id="102"/>
          </w:p>
        </w:tc>
        <w:tc>
          <w:tcPr>
            <w:tcW w:w="1701" w:type="dxa"/>
            <w:vMerge/>
            <w:vAlign w:val="center"/>
          </w:tcPr>
          <w:p w14:paraId="06FF74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1118AA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91B60E2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7894C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4BD8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985" w:type="dxa"/>
            <w:vAlign w:val="center"/>
          </w:tcPr>
          <w:p w14:paraId="7DB7E7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单元式热泵能耗"/>
            <w:r w:rsidRPr="00771B84"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/>
            <w:vAlign w:val="center"/>
          </w:tcPr>
          <w:p w14:paraId="1349A3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0B16147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241F7A8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5A60A78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07AF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46DDCF5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供暖能耗"/>
            <w:r w:rsidRPr="00771B84">
              <w:rPr>
                <w:lang w:val="en-US"/>
              </w:rPr>
              <w:t>319.96</w:t>
            </w:r>
            <w:bookmarkEnd w:id="104"/>
          </w:p>
        </w:tc>
        <w:tc>
          <w:tcPr>
            <w:tcW w:w="1701" w:type="dxa"/>
            <w:vMerge/>
            <w:vAlign w:val="center"/>
          </w:tcPr>
          <w:p w14:paraId="4668A5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  <w:vAlign w:val="center"/>
          </w:tcPr>
          <w:p w14:paraId="37A14E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0B9A1D7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77C6CEE8" w14:textId="77777777" w:rsidR="00000000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0FC832F" w14:textId="77777777" w:rsidR="00000000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160F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7130C0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新排风系统能耗"/>
            <w:r w:rsidRPr="00771B84">
              <w:rPr>
                <w:rFonts w:hint="eastAsia"/>
                <w:lang w:val="en-US"/>
              </w:rPr>
              <w:t>50.82</w:t>
            </w:r>
            <w:bookmarkEnd w:id="105"/>
          </w:p>
        </w:tc>
        <w:tc>
          <w:tcPr>
            <w:tcW w:w="1701" w:type="dxa"/>
            <w:vMerge w:val="restart"/>
            <w:vAlign w:val="center"/>
          </w:tcPr>
          <w:p w14:paraId="764BB0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电力CO2排放因子3"/>
            <w:r>
              <w:t>0.5257</w:t>
            </w:r>
            <w:bookmarkEnd w:id="106"/>
          </w:p>
        </w:tc>
        <w:tc>
          <w:tcPr>
            <w:tcW w:w="1570" w:type="dxa"/>
            <w:vMerge w:val="restart"/>
            <w:vAlign w:val="center"/>
          </w:tcPr>
          <w:p w14:paraId="50D0AE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空调动力能耗_电耗CO2排放"/>
            <w:r>
              <w:t>212.489</w:t>
            </w:r>
            <w:bookmarkEnd w:id="107"/>
          </w:p>
        </w:tc>
      </w:tr>
      <w:tr w:rsidR="00222B5F" w:rsidRPr="00771B84" w14:paraId="01005E8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C82B81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CC4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796E88D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风机盘管能耗"/>
            <w:r w:rsidRPr="00771B84">
              <w:rPr>
                <w:rFonts w:hint="eastAsia"/>
                <w:lang w:val="en-US"/>
              </w:rPr>
              <w:t>3.61</w:t>
            </w:r>
            <w:bookmarkEnd w:id="108"/>
          </w:p>
        </w:tc>
        <w:tc>
          <w:tcPr>
            <w:tcW w:w="1701" w:type="dxa"/>
            <w:vMerge/>
            <w:vAlign w:val="center"/>
          </w:tcPr>
          <w:p w14:paraId="208515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C9C3D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5E150C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6381C9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CBC3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4ABE8C7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701" w:type="dxa"/>
            <w:vMerge/>
            <w:vAlign w:val="center"/>
          </w:tcPr>
          <w:p w14:paraId="0B20A2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7E15D0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49D064F1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FE3CB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B95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7EA9F0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空调动力能耗"/>
            <w:r w:rsidRPr="00771B84">
              <w:rPr>
                <w:rFonts w:hint="eastAsia"/>
                <w:lang w:val="en-US"/>
              </w:rPr>
              <w:t>54.42</w:t>
            </w:r>
            <w:bookmarkEnd w:id="110"/>
          </w:p>
        </w:tc>
        <w:tc>
          <w:tcPr>
            <w:tcW w:w="1701" w:type="dxa"/>
            <w:vMerge/>
            <w:vAlign w:val="center"/>
          </w:tcPr>
          <w:p w14:paraId="588E8CA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6FB690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EF764DB" w14:textId="77777777" w:rsidTr="00E43F8F">
        <w:tc>
          <w:tcPr>
            <w:tcW w:w="4077" w:type="dxa"/>
            <w:gridSpan w:val="2"/>
            <w:shd w:val="clear" w:color="auto" w:fill="FFFFFF"/>
            <w:vAlign w:val="center"/>
          </w:tcPr>
          <w:p w14:paraId="5ABD5162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BE802A8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1" w:name="照明能耗"/>
            <w:r w:rsidRPr="00771B84">
              <w:rPr>
                <w:rFonts w:hint="eastAsia"/>
                <w:lang w:val="en-US"/>
              </w:rPr>
              <w:t>456.41</w:t>
            </w:r>
            <w:bookmarkEnd w:id="111"/>
          </w:p>
        </w:tc>
        <w:tc>
          <w:tcPr>
            <w:tcW w:w="1701" w:type="dxa"/>
            <w:vAlign w:val="center"/>
          </w:tcPr>
          <w:p w14:paraId="7EBAA9A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电力CO2排放因子4"/>
            <w:r>
              <w:t>0.5257</w:t>
            </w:r>
            <w:bookmarkEnd w:id="112"/>
          </w:p>
        </w:tc>
        <w:tc>
          <w:tcPr>
            <w:tcW w:w="1570" w:type="dxa"/>
          </w:tcPr>
          <w:p w14:paraId="5A0AE4C6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照明能耗_电耗CO2排放"/>
            <w:r>
              <w:t>1782.095</w:t>
            </w:r>
            <w:bookmarkEnd w:id="113"/>
          </w:p>
        </w:tc>
      </w:tr>
      <w:tr w:rsidR="00222B5F" w:rsidRPr="00771B84" w14:paraId="4F84A215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23E519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00B18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60A702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动力系统能耗"/>
            <w:r w:rsidRPr="00771B84">
              <w:rPr>
                <w:rFonts w:hint="eastAsia"/>
                <w:lang w:val="en-US"/>
              </w:rPr>
              <w:t>50.55</w:t>
            </w:r>
            <w:bookmarkEnd w:id="114"/>
          </w:p>
        </w:tc>
        <w:tc>
          <w:tcPr>
            <w:tcW w:w="1701" w:type="dxa"/>
            <w:vMerge w:val="restart"/>
            <w:vAlign w:val="center"/>
          </w:tcPr>
          <w:p w14:paraId="020C31E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电力CO2排放因子6"/>
            <w:r>
              <w:t>0.5257</w:t>
            </w:r>
            <w:bookmarkEnd w:id="115"/>
          </w:p>
        </w:tc>
        <w:tc>
          <w:tcPr>
            <w:tcW w:w="1570" w:type="dxa"/>
            <w:vMerge w:val="restart"/>
            <w:vAlign w:val="center"/>
          </w:tcPr>
          <w:p w14:paraId="28E40A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其他能耗_电耗CO2排放"/>
            <w:r>
              <w:t>2116.198</w:t>
            </w:r>
            <w:bookmarkEnd w:id="116"/>
          </w:p>
        </w:tc>
      </w:tr>
      <w:tr w:rsidR="00222B5F" w:rsidRPr="00771B84" w14:paraId="25649135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2E4AEB0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6440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560BAE8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排风机能耗"/>
            <w:r w:rsidRPr="00771B84">
              <w:rPr>
                <w:rFonts w:hint="eastAsia"/>
                <w:lang w:val="en-US"/>
              </w:rPr>
              <w:t>491.42</w:t>
            </w:r>
            <w:bookmarkEnd w:id="117"/>
          </w:p>
        </w:tc>
        <w:tc>
          <w:tcPr>
            <w:tcW w:w="1701" w:type="dxa"/>
            <w:vMerge/>
          </w:tcPr>
          <w:p w14:paraId="19328A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42F3FE0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8CF7DEF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1E2369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41C41" w14:textId="77777777" w:rsidR="00000000" w:rsidRDefault="00000000" w:rsidP="0042685F">
            <w:pPr>
              <w:jc w:val="center"/>
              <w:rPr>
                <w:lang w:val="en-US"/>
              </w:rPr>
            </w:pPr>
            <w:bookmarkStart w:id="118" w:name="生活热水_电能"/>
            <w:bookmarkEnd w:id="118"/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1A3CD5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/>
          </w:tcPr>
          <w:p w14:paraId="2ADAAB84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21F2C07F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323F8D" w:rsidRPr="00771B84" w14:paraId="4F3DA6AE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4B1F23B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A956D5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6F74E3D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其他设备能耗"/>
            <w:r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701" w:type="dxa"/>
            <w:vMerge/>
          </w:tcPr>
          <w:p w14:paraId="7254E33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3D9D1B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EF6E8E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B3041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0482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3EC7F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其他能耗"/>
            <w:r w:rsidRPr="00771B84">
              <w:rPr>
                <w:rFonts w:hint="eastAsia"/>
                <w:lang w:val="en-US"/>
              </w:rPr>
              <w:t>541.97</w:t>
            </w:r>
            <w:bookmarkEnd w:id="121"/>
          </w:p>
        </w:tc>
        <w:tc>
          <w:tcPr>
            <w:tcW w:w="1701" w:type="dxa"/>
            <w:vMerge/>
          </w:tcPr>
          <w:p w14:paraId="22E6CC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  <w:vMerge/>
          </w:tcPr>
          <w:p w14:paraId="0B3FF0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F591A" w:rsidRPr="00771B84" w14:paraId="68A419B3" w14:textId="77777777" w:rsidTr="00E43F8F">
        <w:tc>
          <w:tcPr>
            <w:tcW w:w="1526" w:type="dxa"/>
            <w:shd w:val="clear" w:color="auto" w:fill="D0CECE"/>
            <w:vAlign w:val="center"/>
          </w:tcPr>
          <w:p w14:paraId="5151A9F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44F1CCC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0B49F80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FBC5F63" w14:textId="77777777" w:rsidR="00000000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476D8BD7" w14:textId="77777777" w:rsidTr="00E43F8F">
        <w:tc>
          <w:tcPr>
            <w:tcW w:w="1526" w:type="dxa"/>
            <w:shd w:val="clear" w:color="auto" w:fill="FFFFFF"/>
            <w:vAlign w:val="center"/>
          </w:tcPr>
          <w:p w14:paraId="7A7AE5D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57CFF53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600035D8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2" w:name="制冷剂消耗量"/>
            <w:r>
              <w:t>0</w:t>
            </w:r>
            <w:bookmarkEnd w:id="122"/>
          </w:p>
        </w:tc>
        <w:tc>
          <w:tcPr>
            <w:tcW w:w="1570" w:type="dxa"/>
            <w:shd w:val="clear" w:color="auto" w:fill="FFFFFF"/>
            <w:vAlign w:val="center"/>
          </w:tcPr>
          <w:p w14:paraId="031E9602" w14:textId="77777777" w:rsidR="00000000" w:rsidRDefault="00000000" w:rsidP="00237DC8">
            <w:pPr>
              <w:jc w:val="center"/>
              <w:rPr>
                <w:lang w:val="en-US"/>
              </w:rPr>
            </w:pPr>
            <w:bookmarkStart w:id="123" w:name="制冷剂碳排放"/>
            <w:r>
              <w:t>0.000</w:t>
            </w:r>
            <w:bookmarkEnd w:id="123"/>
          </w:p>
        </w:tc>
      </w:tr>
      <w:tr w:rsidR="0060132F" w:rsidRPr="00771B84" w14:paraId="10B57DB8" w14:textId="77777777" w:rsidTr="00E43F8F">
        <w:tc>
          <w:tcPr>
            <w:tcW w:w="1526" w:type="dxa"/>
            <w:shd w:val="clear" w:color="auto" w:fill="D0CECE"/>
            <w:vAlign w:val="center"/>
          </w:tcPr>
          <w:p w14:paraId="509A8B0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53D466C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678CFD2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3C95CB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EF7BA5E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03FC8127" w14:textId="77777777" w:rsidTr="00E43F8F">
        <w:tc>
          <w:tcPr>
            <w:tcW w:w="1526" w:type="dxa"/>
            <w:vMerge w:val="restart"/>
            <w:shd w:val="clear" w:color="auto" w:fill="FFFFFF"/>
            <w:vAlign w:val="center"/>
          </w:tcPr>
          <w:p w14:paraId="1DA4BFF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64D1C0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3ACF91F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4" w:name="光伏能耗"/>
            <w:r w:rsidRPr="00771B84">
              <w:rPr>
                <w:rFonts w:hint="eastAsia"/>
                <w:lang w:val="en-US"/>
              </w:rPr>
              <w:t>1910.41</w:t>
            </w:r>
            <w:bookmarkEnd w:id="124"/>
          </w:p>
        </w:tc>
        <w:tc>
          <w:tcPr>
            <w:tcW w:w="1701" w:type="dxa"/>
            <w:vMerge w:val="restart"/>
            <w:vAlign w:val="center"/>
          </w:tcPr>
          <w:p w14:paraId="48204537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5" w:name="电力CO2排放因子7"/>
            <w:r>
              <w:t>0.5257</w:t>
            </w:r>
            <w:bookmarkEnd w:id="125"/>
          </w:p>
        </w:tc>
        <w:tc>
          <w:tcPr>
            <w:tcW w:w="1570" w:type="dxa"/>
          </w:tcPr>
          <w:p w14:paraId="190C3290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6" w:name="光伏能耗_电耗CO2排放"/>
            <w:r>
              <w:t>7459.421</w:t>
            </w:r>
            <w:bookmarkEnd w:id="126"/>
          </w:p>
        </w:tc>
      </w:tr>
      <w:tr w:rsidR="003C4A70" w:rsidRPr="00771B84" w14:paraId="3FC48E87" w14:textId="77777777" w:rsidTr="00E43F8F">
        <w:tc>
          <w:tcPr>
            <w:tcW w:w="1526" w:type="dxa"/>
            <w:vMerge/>
            <w:shd w:val="clear" w:color="auto" w:fill="FFFFFF"/>
            <w:vAlign w:val="center"/>
          </w:tcPr>
          <w:p w14:paraId="08F3698C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24D20F" w14:textId="77777777" w:rsidR="0000000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089B7E1E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7" w:name="风力能耗"/>
            <w:r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1701" w:type="dxa"/>
            <w:vMerge/>
          </w:tcPr>
          <w:p w14:paraId="5041F15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0CD418B5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8" w:name="风力能耗_电耗CO2排放"/>
            <w:r>
              <w:t>0.000</w:t>
            </w:r>
            <w:bookmarkEnd w:id="128"/>
          </w:p>
        </w:tc>
      </w:tr>
      <w:tr w:rsidR="003C4A70" w:rsidRPr="00771B84" w14:paraId="3888D4C0" w14:textId="77777777" w:rsidTr="00E43F8F">
        <w:tc>
          <w:tcPr>
            <w:tcW w:w="7763" w:type="dxa"/>
            <w:gridSpan w:val="4"/>
            <w:shd w:val="clear" w:color="auto" w:fill="D0CECE"/>
            <w:vAlign w:val="center"/>
          </w:tcPr>
          <w:p w14:paraId="729CA26A" w14:textId="77777777" w:rsidR="0000000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lastRenderedPageBreak/>
              <w:t>建筑运行碳排放合计</w:t>
            </w:r>
          </w:p>
        </w:tc>
        <w:tc>
          <w:tcPr>
            <w:tcW w:w="1570" w:type="dxa"/>
          </w:tcPr>
          <w:p w14:paraId="7E0FA062" w14:textId="77777777" w:rsidR="00000000" w:rsidRPr="00771B84" w:rsidRDefault="00000000" w:rsidP="003C4A70">
            <w:pPr>
              <w:jc w:val="center"/>
              <w:rPr>
                <w:lang w:val="en-US"/>
              </w:rPr>
            </w:pPr>
            <w:bookmarkStart w:id="129" w:name="建筑总碳排放"/>
            <w:r>
              <w:t>-390.630</w:t>
            </w:r>
            <w:bookmarkEnd w:id="129"/>
          </w:p>
        </w:tc>
        <w:bookmarkStart w:id="130" w:name="建筑总碳排放平米"/>
        <w:bookmarkEnd w:id="130"/>
      </w:tr>
      <w:bookmarkEnd w:id="89"/>
    </w:tbl>
    <w:p w14:paraId="74569B0B" w14:textId="77777777" w:rsidR="00000000" w:rsidRDefault="00000000"/>
    <w:p w14:paraId="3986F845" w14:textId="77777777" w:rsidR="00A44734" w:rsidRDefault="00A44734">
      <w:pPr>
        <w:widowControl w:val="0"/>
        <w:jc w:val="both"/>
        <w:rPr>
          <w:color w:val="000000"/>
        </w:rPr>
      </w:pPr>
    </w:p>
    <w:p w14:paraId="09EF51E7" w14:textId="77777777" w:rsidR="00A44734" w:rsidRDefault="00000000">
      <w:pPr>
        <w:pStyle w:val="2"/>
        <w:widowControl w:val="0"/>
      </w:pPr>
      <w:bookmarkStart w:id="131" w:name="_Toc185501809"/>
      <w:r>
        <w:t>全生命周期</w:t>
      </w:r>
      <w:bookmarkEnd w:id="131"/>
    </w:p>
    <w:p w14:paraId="3D25AE6F" w14:textId="77777777" w:rsidR="00A4473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2" w:name="_Toc185501810"/>
      <w:r>
        <w:rPr>
          <w:color w:val="000000"/>
        </w:rPr>
        <w:t>单位面积指标</w:t>
      </w:r>
      <w:bookmarkEnd w:id="13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A44734" w14:paraId="2F0C30A3" w14:textId="77777777">
        <w:tc>
          <w:tcPr>
            <w:tcW w:w="2263" w:type="dxa"/>
            <w:shd w:val="clear" w:color="auto" w:fill="E6E6E6"/>
            <w:vAlign w:val="center"/>
          </w:tcPr>
          <w:p w14:paraId="69A1B5E8" w14:textId="77777777" w:rsidR="00A44734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7BCC8076" w14:textId="77777777" w:rsidR="00A44734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6F692062" w14:textId="77777777" w:rsidR="00A44734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A44734" w14:paraId="6C2BC594" w14:textId="77777777">
        <w:tc>
          <w:tcPr>
            <w:tcW w:w="2263" w:type="dxa"/>
            <w:shd w:val="clear" w:color="auto" w:fill="E6E6E6"/>
            <w:vAlign w:val="center"/>
          </w:tcPr>
          <w:p w14:paraId="01B29963" w14:textId="77777777" w:rsidR="00A44734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3BB318F9" w14:textId="77777777" w:rsidR="00A44734" w:rsidRDefault="00000000">
            <w:r>
              <w:t>9.69</w:t>
            </w:r>
          </w:p>
        </w:tc>
        <w:tc>
          <w:tcPr>
            <w:tcW w:w="3316" w:type="dxa"/>
            <w:vAlign w:val="center"/>
          </w:tcPr>
          <w:p w14:paraId="60D1D02A" w14:textId="77777777" w:rsidR="00A44734" w:rsidRDefault="00000000">
            <w:r>
              <w:t>484.42</w:t>
            </w:r>
          </w:p>
        </w:tc>
      </w:tr>
      <w:tr w:rsidR="00A44734" w14:paraId="1C462012" w14:textId="77777777">
        <w:tc>
          <w:tcPr>
            <w:tcW w:w="2263" w:type="dxa"/>
            <w:shd w:val="clear" w:color="auto" w:fill="E6E6E6"/>
            <w:vAlign w:val="center"/>
          </w:tcPr>
          <w:p w14:paraId="6647B54D" w14:textId="77777777" w:rsidR="00A44734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68033299" w14:textId="77777777" w:rsidR="00A44734" w:rsidRDefault="00000000">
            <w:r>
              <w:t>0.06</w:t>
            </w:r>
          </w:p>
        </w:tc>
        <w:tc>
          <w:tcPr>
            <w:tcW w:w="3316" w:type="dxa"/>
            <w:vAlign w:val="center"/>
          </w:tcPr>
          <w:p w14:paraId="5DB8F970" w14:textId="77777777" w:rsidR="00A44734" w:rsidRDefault="00000000">
            <w:r>
              <w:t>3.22</w:t>
            </w:r>
          </w:p>
        </w:tc>
      </w:tr>
      <w:tr w:rsidR="00A44734" w14:paraId="3904BCFB" w14:textId="77777777">
        <w:tc>
          <w:tcPr>
            <w:tcW w:w="2263" w:type="dxa"/>
            <w:shd w:val="clear" w:color="auto" w:fill="E6E6E6"/>
            <w:vAlign w:val="center"/>
          </w:tcPr>
          <w:p w14:paraId="494918F9" w14:textId="77777777" w:rsidR="00A44734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44FD869" w14:textId="77777777" w:rsidR="00A44734" w:rsidRDefault="00000000">
            <w:r>
              <w:t>0.51</w:t>
            </w:r>
          </w:p>
        </w:tc>
        <w:tc>
          <w:tcPr>
            <w:tcW w:w="3316" w:type="dxa"/>
            <w:vAlign w:val="center"/>
          </w:tcPr>
          <w:p w14:paraId="562DE05A" w14:textId="77777777" w:rsidR="00A44734" w:rsidRDefault="00000000">
            <w:r>
              <w:t>25.67</w:t>
            </w:r>
          </w:p>
        </w:tc>
      </w:tr>
      <w:tr w:rsidR="00A44734" w14:paraId="3A46CD6E" w14:textId="77777777">
        <w:tc>
          <w:tcPr>
            <w:tcW w:w="2263" w:type="dxa"/>
            <w:shd w:val="clear" w:color="auto" w:fill="E6E6E6"/>
            <w:vAlign w:val="center"/>
          </w:tcPr>
          <w:p w14:paraId="05D2AC53" w14:textId="77777777" w:rsidR="00A44734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7E299609" w14:textId="77777777" w:rsidR="00A44734" w:rsidRDefault="00000000">
            <w:r>
              <w:t>5.13</w:t>
            </w:r>
          </w:p>
        </w:tc>
        <w:tc>
          <w:tcPr>
            <w:tcW w:w="3316" w:type="dxa"/>
            <w:vAlign w:val="center"/>
          </w:tcPr>
          <w:p w14:paraId="1C6DC5B7" w14:textId="77777777" w:rsidR="00A44734" w:rsidRDefault="00000000">
            <w:r>
              <w:t>256.65</w:t>
            </w:r>
          </w:p>
        </w:tc>
      </w:tr>
      <w:tr w:rsidR="00A44734" w14:paraId="0D1D09F0" w14:textId="77777777">
        <w:tc>
          <w:tcPr>
            <w:tcW w:w="2263" w:type="dxa"/>
            <w:shd w:val="clear" w:color="auto" w:fill="E6E6E6"/>
            <w:vAlign w:val="center"/>
          </w:tcPr>
          <w:p w14:paraId="4943C788" w14:textId="77777777" w:rsidR="00A44734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484A8CB0" w14:textId="77777777" w:rsidR="00A44734" w:rsidRDefault="00000000">
            <w:r>
              <w:t>-1.05</w:t>
            </w:r>
          </w:p>
        </w:tc>
        <w:tc>
          <w:tcPr>
            <w:tcW w:w="3316" w:type="dxa"/>
            <w:vAlign w:val="center"/>
          </w:tcPr>
          <w:p w14:paraId="6F04256F" w14:textId="77777777" w:rsidR="00A44734" w:rsidRDefault="00000000">
            <w:r>
              <w:t>-52.59</w:t>
            </w:r>
          </w:p>
        </w:tc>
      </w:tr>
      <w:tr w:rsidR="00A44734" w14:paraId="172D31E3" w14:textId="77777777">
        <w:tc>
          <w:tcPr>
            <w:tcW w:w="2263" w:type="dxa"/>
            <w:shd w:val="clear" w:color="auto" w:fill="E6E6E6"/>
            <w:vAlign w:val="center"/>
          </w:tcPr>
          <w:p w14:paraId="2E130458" w14:textId="77777777" w:rsidR="00A44734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A9A7ABD" w14:textId="77777777" w:rsidR="00A44734" w:rsidRDefault="00000000">
            <w:r>
              <w:t>-31.47</w:t>
            </w:r>
          </w:p>
        </w:tc>
        <w:tc>
          <w:tcPr>
            <w:tcW w:w="3316" w:type="dxa"/>
            <w:vAlign w:val="center"/>
          </w:tcPr>
          <w:p w14:paraId="0363652D" w14:textId="77777777" w:rsidR="00A44734" w:rsidRDefault="00000000">
            <w:r>
              <w:t>-1573.62</w:t>
            </w:r>
          </w:p>
        </w:tc>
      </w:tr>
      <w:tr w:rsidR="00A44734" w14:paraId="7559BB20" w14:textId="77777777">
        <w:tc>
          <w:tcPr>
            <w:tcW w:w="2263" w:type="dxa"/>
            <w:shd w:val="clear" w:color="auto" w:fill="E6E6E6"/>
            <w:vAlign w:val="center"/>
          </w:tcPr>
          <w:p w14:paraId="3BDF9055" w14:textId="77777777" w:rsidR="00A44734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AB0CF92" w14:textId="77777777" w:rsidR="00A44734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3C17BA7A" w14:textId="77777777" w:rsidR="00A44734" w:rsidRDefault="00000000">
            <w:r>
              <w:t>0.00</w:t>
            </w:r>
          </w:p>
        </w:tc>
      </w:tr>
    </w:tbl>
    <w:p w14:paraId="0E6CAE8B" w14:textId="77777777" w:rsidR="00A44734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33" w:name="_Toc185501811"/>
      <w:r>
        <w:rPr>
          <w:color w:val="000000"/>
        </w:rPr>
        <w:t>总碳排放量</w:t>
      </w:r>
      <w:bookmarkEnd w:id="13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A44734" w14:paraId="0F0C3935" w14:textId="77777777">
        <w:tc>
          <w:tcPr>
            <w:tcW w:w="2263" w:type="dxa"/>
            <w:shd w:val="clear" w:color="auto" w:fill="E6E6E6"/>
            <w:vAlign w:val="center"/>
          </w:tcPr>
          <w:p w14:paraId="7A70BDF8" w14:textId="77777777" w:rsidR="00A44734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5234CB21" w14:textId="77777777" w:rsidR="00A44734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4E618A87" w14:textId="77777777" w:rsidR="00A44734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A44734" w14:paraId="1E1C1FA6" w14:textId="77777777">
        <w:tc>
          <w:tcPr>
            <w:tcW w:w="2263" w:type="dxa"/>
            <w:shd w:val="clear" w:color="auto" w:fill="E6E6E6"/>
            <w:vAlign w:val="center"/>
          </w:tcPr>
          <w:p w14:paraId="62FB69C3" w14:textId="77777777" w:rsidR="00A44734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621550EE" w14:textId="77777777" w:rsidR="00A44734" w:rsidRDefault="00000000">
            <w:r>
              <w:t>71.961</w:t>
            </w:r>
          </w:p>
        </w:tc>
        <w:tc>
          <w:tcPr>
            <w:tcW w:w="3316" w:type="dxa"/>
            <w:vAlign w:val="center"/>
          </w:tcPr>
          <w:p w14:paraId="66CE944C" w14:textId="77777777" w:rsidR="00A44734" w:rsidRDefault="00000000">
            <w:r>
              <w:t>3598.036</w:t>
            </w:r>
          </w:p>
        </w:tc>
      </w:tr>
      <w:tr w:rsidR="00A44734" w14:paraId="18D9CC4B" w14:textId="77777777">
        <w:tc>
          <w:tcPr>
            <w:tcW w:w="2263" w:type="dxa"/>
            <w:shd w:val="clear" w:color="auto" w:fill="E6E6E6"/>
            <w:vAlign w:val="center"/>
          </w:tcPr>
          <w:p w14:paraId="37F6D655" w14:textId="77777777" w:rsidR="00A44734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1389491B" w14:textId="77777777" w:rsidR="00A44734" w:rsidRDefault="00000000">
            <w:r>
              <w:t>0.478</w:t>
            </w:r>
          </w:p>
        </w:tc>
        <w:tc>
          <w:tcPr>
            <w:tcW w:w="3316" w:type="dxa"/>
            <w:vAlign w:val="center"/>
          </w:tcPr>
          <w:p w14:paraId="14C65C90" w14:textId="77777777" w:rsidR="00A44734" w:rsidRDefault="00000000">
            <w:r>
              <w:t>23.882</w:t>
            </w:r>
          </w:p>
        </w:tc>
      </w:tr>
      <w:tr w:rsidR="00A44734" w14:paraId="47197646" w14:textId="77777777">
        <w:tc>
          <w:tcPr>
            <w:tcW w:w="2263" w:type="dxa"/>
            <w:shd w:val="clear" w:color="auto" w:fill="E6E6E6"/>
            <w:vAlign w:val="center"/>
          </w:tcPr>
          <w:p w14:paraId="767F13C3" w14:textId="77777777" w:rsidR="00A44734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04261ABA" w14:textId="77777777" w:rsidR="00A44734" w:rsidRDefault="00000000">
            <w:r>
              <w:t>3.813</w:t>
            </w:r>
          </w:p>
        </w:tc>
        <w:tc>
          <w:tcPr>
            <w:tcW w:w="3316" w:type="dxa"/>
            <w:vAlign w:val="center"/>
          </w:tcPr>
          <w:p w14:paraId="44DC00DA" w14:textId="77777777" w:rsidR="00A44734" w:rsidRDefault="00000000">
            <w:r>
              <w:t>190.627</w:t>
            </w:r>
          </w:p>
        </w:tc>
      </w:tr>
      <w:tr w:rsidR="00A44734" w14:paraId="548ACE5A" w14:textId="77777777">
        <w:tc>
          <w:tcPr>
            <w:tcW w:w="2263" w:type="dxa"/>
            <w:shd w:val="clear" w:color="auto" w:fill="E6E6E6"/>
            <w:vAlign w:val="center"/>
          </w:tcPr>
          <w:p w14:paraId="36DB356B" w14:textId="77777777" w:rsidR="00A44734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129D297C" w14:textId="77777777" w:rsidR="00A44734" w:rsidRDefault="00000000">
            <w:r>
              <w:t>38.125</w:t>
            </w:r>
          </w:p>
        </w:tc>
        <w:tc>
          <w:tcPr>
            <w:tcW w:w="3316" w:type="dxa"/>
            <w:vAlign w:val="center"/>
          </w:tcPr>
          <w:p w14:paraId="324D24D5" w14:textId="77777777" w:rsidR="00A44734" w:rsidRDefault="00000000">
            <w:r>
              <w:t>1906.273</w:t>
            </w:r>
          </w:p>
        </w:tc>
      </w:tr>
      <w:tr w:rsidR="00A44734" w14:paraId="44FB30FD" w14:textId="77777777">
        <w:tc>
          <w:tcPr>
            <w:tcW w:w="2263" w:type="dxa"/>
            <w:shd w:val="clear" w:color="auto" w:fill="E6E6E6"/>
            <w:vAlign w:val="center"/>
          </w:tcPr>
          <w:p w14:paraId="6C1B3DC4" w14:textId="77777777" w:rsidR="00A44734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6C1D77B2" w14:textId="77777777" w:rsidR="00A44734" w:rsidRDefault="00000000">
            <w:r>
              <w:t>-7.813</w:t>
            </w:r>
          </w:p>
        </w:tc>
        <w:tc>
          <w:tcPr>
            <w:tcW w:w="3316" w:type="dxa"/>
            <w:vAlign w:val="center"/>
          </w:tcPr>
          <w:p w14:paraId="4185CC4B" w14:textId="77777777" w:rsidR="00A44734" w:rsidRDefault="00000000">
            <w:r>
              <w:t>-390.630</w:t>
            </w:r>
          </w:p>
        </w:tc>
      </w:tr>
      <w:tr w:rsidR="00A44734" w14:paraId="47222F46" w14:textId="77777777">
        <w:tc>
          <w:tcPr>
            <w:tcW w:w="2263" w:type="dxa"/>
            <w:shd w:val="clear" w:color="auto" w:fill="E6E6E6"/>
            <w:vAlign w:val="center"/>
          </w:tcPr>
          <w:p w14:paraId="73932848" w14:textId="77777777" w:rsidR="00A44734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6F7D5235" w14:textId="77777777" w:rsidR="00A44734" w:rsidRDefault="00000000">
            <w:r>
              <w:t>-233.761</w:t>
            </w:r>
          </w:p>
        </w:tc>
        <w:tc>
          <w:tcPr>
            <w:tcW w:w="3316" w:type="dxa"/>
            <w:vAlign w:val="center"/>
          </w:tcPr>
          <w:p w14:paraId="35C7A56E" w14:textId="77777777" w:rsidR="00A44734" w:rsidRDefault="00000000">
            <w:r>
              <w:t>-11688.030</w:t>
            </w:r>
          </w:p>
        </w:tc>
      </w:tr>
      <w:tr w:rsidR="00A44734" w14:paraId="54A46D32" w14:textId="77777777">
        <w:tc>
          <w:tcPr>
            <w:tcW w:w="2263" w:type="dxa"/>
            <w:shd w:val="clear" w:color="auto" w:fill="E6E6E6"/>
            <w:vAlign w:val="center"/>
          </w:tcPr>
          <w:p w14:paraId="057C60C2" w14:textId="77777777" w:rsidR="00A44734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0F989B2A" w14:textId="77777777" w:rsidR="00A44734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6C8565EF" w14:textId="77777777" w:rsidR="00A44734" w:rsidRDefault="00000000">
            <w:r>
              <w:t>0.000</w:t>
            </w:r>
          </w:p>
        </w:tc>
      </w:tr>
    </w:tbl>
    <w:p w14:paraId="42FDFC3E" w14:textId="77777777" w:rsidR="00A44734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29064FAB" wp14:editId="722B09AB">
            <wp:extent cx="5553658" cy="5639392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53658" cy="563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2B1A3" w14:textId="77777777" w:rsidR="00A44734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781EC7F3" wp14:editId="4FE9A598">
            <wp:extent cx="5553658" cy="5639392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53658" cy="5639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58F42" w14:textId="77777777" w:rsidR="00A44734" w:rsidRDefault="00A44734">
      <w:pPr>
        <w:sectPr w:rsidR="00A4473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27F5B709" w14:textId="77777777" w:rsidR="00A44734" w:rsidRDefault="00000000">
      <w:pPr>
        <w:pStyle w:val="1"/>
        <w:widowControl w:val="0"/>
        <w:jc w:val="both"/>
        <w:rPr>
          <w:color w:val="000000"/>
        </w:rPr>
      </w:pPr>
      <w:bookmarkStart w:id="134" w:name="_Toc185501812"/>
      <w:r>
        <w:rPr>
          <w:color w:val="000000"/>
        </w:rPr>
        <w:lastRenderedPageBreak/>
        <w:t>附录</w:t>
      </w:r>
      <w:bookmarkEnd w:id="134"/>
    </w:p>
    <w:p w14:paraId="187BA8DE" w14:textId="77777777" w:rsidR="00A44734" w:rsidRDefault="00000000">
      <w:pPr>
        <w:pStyle w:val="2"/>
        <w:widowControl w:val="0"/>
      </w:pPr>
      <w:bookmarkStart w:id="135" w:name="_Toc185501813"/>
      <w:r>
        <w:t>工作日/节假日人员逐时在室率(%)</w:t>
      </w:r>
      <w:bookmarkEnd w:id="135"/>
    </w:p>
    <w:p w14:paraId="5B0A02E5" w14:textId="77777777" w:rsidR="00A44734" w:rsidRDefault="00A4473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F3767D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DF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D39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FD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A6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3D3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6E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25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91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A27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45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75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FDE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CB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AA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737B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4877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E55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E93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71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0B7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CE5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A98F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00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85C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FF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4734" w14:paraId="442312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C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CF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90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3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C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1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3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5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2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4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5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A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3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E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9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5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EC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3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6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B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B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F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D1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8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0D82042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17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9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2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8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9C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8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1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C0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E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C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20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6E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1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E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65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3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D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FD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9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C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0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5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B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6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7810F7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9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F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C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9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4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F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1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6F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4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7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7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0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69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1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3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6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5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E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C3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4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B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1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9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5B641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1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E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4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B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93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1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7F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4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B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D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E8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C2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7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9E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5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E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6A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3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0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8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0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EB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6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4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E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6A193A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8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1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2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8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6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83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7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CE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8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D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612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EE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5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1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A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02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0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F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0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B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E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8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1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48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145A1A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28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E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D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A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D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6A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C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2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1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4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D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3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C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E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2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7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D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3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C2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B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C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D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1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8DCFEF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27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B6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0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F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4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AF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A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D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8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7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F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3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A85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2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E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8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E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7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119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6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A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1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3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D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E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18C47B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4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6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6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E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A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1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6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9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C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1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7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A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70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D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8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D3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3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A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8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3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7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C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C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E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E8E80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A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8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0A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8A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A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06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8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02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4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D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C1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0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9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D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50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E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C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6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0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0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B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55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B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4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D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028AC3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D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56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2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A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9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A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C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15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F3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A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AF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58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8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B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9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0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F0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79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3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A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4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0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A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D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F1BB2F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9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4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9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7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B3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F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7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D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3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F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6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B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6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1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D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7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E45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82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5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E5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5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8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F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F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8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63F9494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49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62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D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3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D3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2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A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8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3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0F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C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B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A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3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07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9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4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B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8F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6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2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49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1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5A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1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3088FC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E7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47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4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0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6E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A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7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2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D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1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7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6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7C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6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77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5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1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5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B0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A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D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3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3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A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A457B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B0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0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1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8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34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4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29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9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B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C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3C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C9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D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0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A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3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9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D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ED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A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F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6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B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9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029D70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9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3F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B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2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A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59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F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0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0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14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6E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B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A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4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E5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7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9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E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4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5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7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A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1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B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F11CF1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B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A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0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7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4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FC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0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D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B5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F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C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6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B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4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9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3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2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D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2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3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D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F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6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C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89D1E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9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7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3D8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FE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A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A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EF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5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E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F1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58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0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B5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76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9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1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9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A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48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2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8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7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A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CB286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2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5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3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D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0F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3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9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EF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F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0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7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4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4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0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98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7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E7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AF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C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8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21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4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0A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0EBA864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E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5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2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F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7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A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B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8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7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0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7A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9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C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F8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E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F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01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60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D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9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36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A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5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6534C2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1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C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356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0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F0F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FB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0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D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2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C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5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E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7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4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E8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E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94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5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1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2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7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8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F9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18FBF5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C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E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6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A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D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4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5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F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C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0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D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4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A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C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9A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B6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5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A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2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7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12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2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775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F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A5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B48FA1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2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8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4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DF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C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4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4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C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35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D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13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E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7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28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D8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C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FB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A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6E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C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1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D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A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6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3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188FBE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1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8F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0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6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6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D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1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A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0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7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BE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6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82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6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0E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B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5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B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2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4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3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368D81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0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D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A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55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EA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6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8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87D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5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C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2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4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3D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F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1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85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64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9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2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3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F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7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6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9D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6D98A91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C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FE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7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0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C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43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C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2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C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2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D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B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4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E8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4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B34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C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7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3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E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0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25F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1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0DD63C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E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9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7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5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F1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4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1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5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D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2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7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E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DD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74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C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D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5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A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0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8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6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8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6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1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9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1F79B7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6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2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E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2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9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1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AA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5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0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4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8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5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1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7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A8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B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2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0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C9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00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9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26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2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019005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17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1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E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B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E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DE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E1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A6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D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A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FF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9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7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D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3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A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E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DF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9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2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F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66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36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C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5FBF7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1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7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0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5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D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BC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A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1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D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3A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A5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A2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0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3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92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47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8C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F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9D8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09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2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1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B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9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4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5D13F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7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0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9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3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D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3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A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A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D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7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7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F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A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E9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3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4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BF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0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13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8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3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C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5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2EB83C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E6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3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B6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D2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5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2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2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5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1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8E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7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6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8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4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3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1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8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7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9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AA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B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A0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D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9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45043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7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D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4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E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23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3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5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8B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57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B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1D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9F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12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39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F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4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D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56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D6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4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4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8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9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D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D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4B51B8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C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B0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5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7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03D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B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C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7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65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0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1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1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A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0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7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5E2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A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E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C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7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B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6A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B0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B7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C48735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8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0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7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32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C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9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8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B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89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0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F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D5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0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9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2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B2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16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3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8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7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8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A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AF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8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4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E1CC16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87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2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9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76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C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15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5B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01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1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C3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7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6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03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6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D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F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09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1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8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ED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5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5D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EE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B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62C753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6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88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D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E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60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E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D2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4E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A6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7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6E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E8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2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2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28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6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C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DE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69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F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9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D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5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5D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E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2EF3C8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7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4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4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C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8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B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2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BA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E3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85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6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6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F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E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9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3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7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F7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10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C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8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D7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2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4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D6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A405C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9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F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C4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5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E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5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9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0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DB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5D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3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7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A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8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47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6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1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E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B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A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3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9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13F70E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97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38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23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FF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5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F3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2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0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44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60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0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AB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8C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A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1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8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A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EA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E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D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AB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7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F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E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94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3F98E3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C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A0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0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A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A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D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9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07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E6A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04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4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1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15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3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2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3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5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6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1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F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8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26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E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1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F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9D36A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F5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87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4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4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7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2A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F5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D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2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6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1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A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B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6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8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9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7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3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1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D2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C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4E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DA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2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03CC59A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8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6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D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2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E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D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E9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1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B0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1C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39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01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1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1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9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8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0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14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47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4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0A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E5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6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B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E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600F6D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1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18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F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4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EF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9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D7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E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B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DC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7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B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E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9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76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6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C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40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8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FDC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6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E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C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3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F6683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0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7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B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E2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3C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6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0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02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2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D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2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9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B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1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E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7D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4BE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9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9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2D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8E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98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6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E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36B78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F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2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5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D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4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A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B3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4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C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E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09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D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2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6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BF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9E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C2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17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6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3E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FB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FC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B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5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F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60A684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B6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6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5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74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E6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9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24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18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8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A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86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6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3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CF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8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7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C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D2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B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EC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6F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F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84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0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8505BEA" w14:textId="77777777" w:rsidR="00A44734" w:rsidRDefault="00A44734">
      <w:pPr>
        <w:widowControl w:val="0"/>
        <w:jc w:val="both"/>
        <w:rPr>
          <w:color w:val="000000"/>
        </w:rPr>
      </w:pPr>
    </w:p>
    <w:p w14:paraId="4DE30935" w14:textId="77777777" w:rsidR="00A44734" w:rsidRDefault="00000000">
      <w:r>
        <w:t>注：上行：工作日；下行：节假日</w:t>
      </w:r>
    </w:p>
    <w:p w14:paraId="19E510FF" w14:textId="77777777" w:rsidR="00A44734" w:rsidRDefault="00000000">
      <w:pPr>
        <w:pStyle w:val="2"/>
      </w:pPr>
      <w:bookmarkStart w:id="136" w:name="_Toc185501814"/>
      <w:r>
        <w:t>工作日/节假日照明开关时间表(%)</w:t>
      </w:r>
      <w:bookmarkEnd w:id="136"/>
    </w:p>
    <w:p w14:paraId="03C9B8D8" w14:textId="77777777" w:rsidR="00A44734" w:rsidRDefault="00A4473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EDDD37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C4D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50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5A3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89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B61C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6E02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63C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16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22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A1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AAA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0A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F2F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DD7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E67D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8B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FF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834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14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919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EAB9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BF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F5B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8629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F8B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4734" w14:paraId="2513C2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8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5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1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7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F8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3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E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C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8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6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D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A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0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50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7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5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D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C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2D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F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E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E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A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A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7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421ECA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5A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5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2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F9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E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E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9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C4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0C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B9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41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7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D5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F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B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0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4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25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8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90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63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2C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E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0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6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11BD9E7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1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1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CB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D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7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2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39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E3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C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9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C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1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8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3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3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C1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8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2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A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FC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4C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4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1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C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01DB80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3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E2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2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1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7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7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06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4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C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4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B0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B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6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CFD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D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7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0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2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2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AF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08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C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4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F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2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E0361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C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2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1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D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6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5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2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D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56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1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7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0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1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F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A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2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9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0E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9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4D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E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3E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5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87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4F217E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E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CA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4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0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8D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61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F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E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4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F3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50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A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F5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9F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5D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9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06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E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2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7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1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2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1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D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D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7E8543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2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2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C9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B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5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6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B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3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9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C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3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ED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5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08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21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19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F0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7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BC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62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F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3B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0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444759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E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C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BA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7D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C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E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5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4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5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F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70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D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FF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0B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D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43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A5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E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5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C9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30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AB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4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F1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AD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4BE2C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B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7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A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72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B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3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40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36A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38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F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E7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D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985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A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5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77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EF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9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9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2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E3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37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E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D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49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2F6FDA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F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3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0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4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8C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1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4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E3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D0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B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F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7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F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4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1B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5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6F9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F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B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68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1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E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47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4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4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59BF0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B3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A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D8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F0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6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C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4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4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82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8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1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1B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F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9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B8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E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4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4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A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A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6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93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6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4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6FF756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5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6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B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B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27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A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2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2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5C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F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0AB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1E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7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5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A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6A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5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B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77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B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D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9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B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D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12E3707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5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2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B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E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5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66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9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4D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03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0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5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D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D6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4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6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B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0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C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18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6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0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8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D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1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5096E7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4A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4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C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CA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FB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8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7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54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86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5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1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198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2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9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6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1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2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76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8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8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D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3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E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94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0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E5879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6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A8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2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4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B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8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C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C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F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A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9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4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04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CF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7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B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0D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5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36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8D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D6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4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2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57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712E653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FF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E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7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50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4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E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0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2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3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2A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7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5F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C7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2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8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D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D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3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D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1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8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D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88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E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24104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6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4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E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E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E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4F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7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A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C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B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B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2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A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6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4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9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2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B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3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19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67F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00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7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5273E8E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DC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BB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3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6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A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F6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BA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C1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C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4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81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7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6CE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7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8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5E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0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3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8E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1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0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6E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7D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C9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AF3C75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94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1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3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A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7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A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98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C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7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5D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1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A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B1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2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A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AC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8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8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A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C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1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DC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FA9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F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047C12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2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9A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84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B3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EA6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26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6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59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0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8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4C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3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F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4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2E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5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C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A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0D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7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A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2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1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0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36886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4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1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C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8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D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5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7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D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AD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D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A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C7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2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C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23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43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C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B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5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CA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4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B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100125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6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54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B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7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2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A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0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1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002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8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1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D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1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4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7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DC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98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D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5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9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A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6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4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B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C8D1F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B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E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7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F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09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45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37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F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3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9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F8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9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4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A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82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B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5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9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BC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7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0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32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A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335C507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F1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4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8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2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1EF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8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59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ED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1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2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7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9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7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F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2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B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6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5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9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AC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9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B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F6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4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B97A64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1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7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7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7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6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7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0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01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1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32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80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9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97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22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B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BC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0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E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B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4F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5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C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2A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A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C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0510B7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3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C5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70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C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D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D9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A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25C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60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66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0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F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B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E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9F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3C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1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6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86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EE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D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92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82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72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5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3B328D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B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7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FA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2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F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5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4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F1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5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1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7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0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F7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EE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B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1E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2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6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A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7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3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6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B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E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1493EB1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2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AB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C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7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ED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8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1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A5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F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99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B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D0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D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B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B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4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5D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64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54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1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B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2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D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74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072538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4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FA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A5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C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B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13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F34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3B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D8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3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A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C6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B9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9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05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9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3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4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2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E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D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3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AA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64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2082CB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AB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05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20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C6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ED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5F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5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D74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A0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8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6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5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7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8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6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F5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D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A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4F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8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2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9E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D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9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3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07218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F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E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D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0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9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4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5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7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5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96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00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8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7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7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3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E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BA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F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1D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A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F0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4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1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B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638733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1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5D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2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B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A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9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2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BB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A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2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4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2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C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1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4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5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B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E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5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5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8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8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8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FF7969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E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9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8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E1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A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D6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AD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F3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A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C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3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5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7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19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D1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32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D3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D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3C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A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D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5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7B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C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37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10078B5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E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6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4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A3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9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7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5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F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2B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38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96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7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7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F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B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6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CC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7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B5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6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1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B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48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BFB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E7C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665A7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F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D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A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D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0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EB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3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0C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53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3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9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52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CA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D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8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06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2C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B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7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34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4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5F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32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17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0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2D78F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6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5A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9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6F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5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8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7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1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22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FE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CA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2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6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53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6A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3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D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FE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31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FE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18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45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C2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E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0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A5CDC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D0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C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D7C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AF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E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E9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90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FC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9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9D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5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75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C9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D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4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BA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C7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B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E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A3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E9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A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2C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4734" w14:paraId="20429A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4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27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8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F6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6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CF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0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2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41E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A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1A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1B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1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A2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A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C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60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D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55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65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6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E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2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1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7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37187A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1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BE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5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3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C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1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8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C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D5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7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B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F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C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F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3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2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D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6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2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7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431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3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4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9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4734" w14:paraId="01A5A5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0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7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C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5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3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1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5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C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8F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C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A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F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A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51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2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9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D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9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A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29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D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3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9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53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4734" w14:paraId="1752AC1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D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3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6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5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2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0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C1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C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DC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C5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73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1D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3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7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2C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A0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6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86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39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7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7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7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71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7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0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4734" w14:paraId="008747C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C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76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9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1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6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5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82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FD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F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A9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A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8C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B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C8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01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0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4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D4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E8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00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8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C4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E5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B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829E2D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C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D3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55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D1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AD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4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A2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CC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16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C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4C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D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1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BB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1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63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F3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7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6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2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3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A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6D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9A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9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EB6B8D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6D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8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E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3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3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D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F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8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9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0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0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8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7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A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C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8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7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F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26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E9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3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E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9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A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B6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633C40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1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0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37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A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C7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F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3B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FA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1E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72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FB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BC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B1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8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9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B1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E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2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DA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E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79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4D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D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30BAC2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4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05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6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B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B83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2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45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D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9C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B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DE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4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5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E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58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54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5B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D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48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0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7E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1D7364B" w14:textId="77777777" w:rsidR="00A44734" w:rsidRDefault="00A44734"/>
    <w:p w14:paraId="684ABFF3" w14:textId="77777777" w:rsidR="00A44734" w:rsidRDefault="00000000">
      <w:r>
        <w:t>注：上行：工作日；下行：节假日</w:t>
      </w:r>
    </w:p>
    <w:p w14:paraId="16B2C2FE" w14:textId="77777777" w:rsidR="00A44734" w:rsidRDefault="00000000">
      <w:pPr>
        <w:pStyle w:val="2"/>
      </w:pPr>
      <w:bookmarkStart w:id="137" w:name="_Toc185501815"/>
      <w:r>
        <w:t>工作日/节假日设备逐时使用率(%)</w:t>
      </w:r>
      <w:bookmarkEnd w:id="137"/>
    </w:p>
    <w:p w14:paraId="62EF4B76" w14:textId="77777777" w:rsidR="00A44734" w:rsidRDefault="00A4473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8990984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2EC8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D87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4C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77EC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CAF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72C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2C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A1E9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6A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5B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10E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D2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3D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0D6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A105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633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CDAC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37D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C70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3A6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887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F24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C9A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4545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4734" w14:paraId="4E9AFF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D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2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8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10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1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15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D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E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C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D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9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310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C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F2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0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6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65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16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3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A6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E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E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00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1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2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CFDF8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D7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8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95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C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0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B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C3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55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5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F1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51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8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84A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A9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6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5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1D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FB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9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1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D6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C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C3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0A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A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0573B1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9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AC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F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E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9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B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DD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0D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95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E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D1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C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4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3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D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6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A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F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2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2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CD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8F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6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E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741201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E4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E9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0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D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CF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2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B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4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1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2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1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5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4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B4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69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E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8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4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0CD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7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5A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DA5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DC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2F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D0BE9F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E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F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E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A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10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7A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D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8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3E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1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0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4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5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86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3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D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C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A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02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F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0B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A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F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A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E3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13886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8E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5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7F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90E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21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50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8A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380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A0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F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78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7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F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4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6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CC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8B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3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F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AC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C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E5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8A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1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16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16175E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E9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5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08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DB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E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11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0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AA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A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86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5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A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3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3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1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C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73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3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9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4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C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D7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1941B3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7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55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9D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B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28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27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41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A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8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27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D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F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D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8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40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1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F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F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B8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DF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55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B2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9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E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FD155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F4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1F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FF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0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F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16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B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4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4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2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5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BA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7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15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5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77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A3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69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7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A2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1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9E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A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12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30328B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3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D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0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0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2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3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3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2A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31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9C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4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96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F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9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4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B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1D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3F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0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6A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D8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A7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3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3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AD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612252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E6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23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C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4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F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3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D3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35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E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D0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C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E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3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D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0E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1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DE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7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D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7C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F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14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A9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C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50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FC6E7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C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01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29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5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8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D6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8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F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E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6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A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1F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8A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1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E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F6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A0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F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3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1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DA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D5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F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A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B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20E5A6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E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FC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F3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2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75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F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E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A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1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E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70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9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0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4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54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6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8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0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F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2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D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AE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5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0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C2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EAEE0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8F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25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F1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0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C9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E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21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B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7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A3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4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D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20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B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3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FE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0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5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0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D7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7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09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7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8E867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4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7F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0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0B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B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91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0E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37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4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03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2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E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7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9A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7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6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A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F5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0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74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1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0B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6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B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0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16FBE5D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9B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1D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9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6D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1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12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DC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9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E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1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EE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ED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AE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76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B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D3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8A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1C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3F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5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F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8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B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6B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C09BF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B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3F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3E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48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18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7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E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2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7D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34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8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F2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6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28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EA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43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B0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E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5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C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BE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D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4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E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7E16AD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0F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64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5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D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C1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2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6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F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4D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2A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2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8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B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99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86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1E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D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8F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E0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26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51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74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5B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8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62EE4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DE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F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02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7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B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F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B5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7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A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FD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5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B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1E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15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5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E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C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2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C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2B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8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1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85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1AC2B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98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D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A94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F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E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DD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C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E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7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B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AF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C3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35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00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75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7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81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EE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8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A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6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B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7E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8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6F187DC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FA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5A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7D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01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E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C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2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5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4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E9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6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D4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9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4F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4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28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B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5B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90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43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B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8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30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A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1144FE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A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83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EF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C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8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5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D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D1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25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A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76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3E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F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F6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29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0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39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8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85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5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DF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5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5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BB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8F19C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1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8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5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F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DD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2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C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7F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E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1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06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54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F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A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C8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1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2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6D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5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3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AA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E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A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36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0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9CC70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1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6A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6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A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4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4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4C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C5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52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A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43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E3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7C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9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05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F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02D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D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B4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0E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6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2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DB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4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7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26A54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8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92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64F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0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9B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7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B0B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6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D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8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2A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9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1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6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B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3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5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4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F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B6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2B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88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9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CB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3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5C9CB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B4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CB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B0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F4D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8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9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2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09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A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D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27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D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BC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B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2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1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F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C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B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5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7A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6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54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E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D7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67454E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A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FB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F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B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65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92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8E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8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07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3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3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9C4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D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3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B5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6D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F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46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D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EC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E1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0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C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F4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C89159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E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4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EA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0F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9D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93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F9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2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E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A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D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37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96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1B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9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1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C4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4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97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E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D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A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7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29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11B9B05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2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浴室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7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7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5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FF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6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F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4C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D6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F6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F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8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2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7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9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01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5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E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E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9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F9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4D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ED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B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078B142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8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77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B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A6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E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8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B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F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E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D2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C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AF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7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52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DC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9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7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3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3E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28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1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7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C1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08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E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21464F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7D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C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1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B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D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C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1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36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E9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84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56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AE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C6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5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C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42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9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82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7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4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C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8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79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D9C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DC92C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1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34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8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0A2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1A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5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FD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B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36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56F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B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2A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2E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C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09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2B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78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A9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8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DD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4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C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3F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9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8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E4F04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A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0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4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00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A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5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E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5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CF2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D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0E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9E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3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29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7B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28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5F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7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C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0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4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1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013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7F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74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6AA79E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87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64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95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9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F6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D6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E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9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9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67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A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D5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3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E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8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6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DA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0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32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3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E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29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42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B4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94A23E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8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5F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7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0D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E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15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D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8C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30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4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5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20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0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4D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0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96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5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A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A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E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38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A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7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E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788C4E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3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83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A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A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B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DC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B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D8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9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4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9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E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A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68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D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97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FA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C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5D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97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6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3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2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F0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3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41B69B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00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C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09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F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D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4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B9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8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5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D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B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59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9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6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E1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8E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53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F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4B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A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E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5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21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1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EE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D9956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4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D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0F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EC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8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D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1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E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2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91C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6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91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0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6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C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9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9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6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D7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C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9A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43C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D1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58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556B9D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9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81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1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4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4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CE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C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C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7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38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F4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0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2A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F4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DE1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640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B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CE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82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F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5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9D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3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4734" w14:paraId="1838D79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BA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9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2D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C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4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27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8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C3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E7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B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1B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5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25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F6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CA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9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0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7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B8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D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D9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D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4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84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E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4734" w14:paraId="446B3B1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A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0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7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F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859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84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F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5C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A7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8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8B2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C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91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14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6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BD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34A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37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B8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6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27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4F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B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F9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5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A44734" w14:paraId="7E20211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5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F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C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8D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D4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D0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78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2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4A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A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25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A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88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8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C2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C4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D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A8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8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E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1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5D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08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32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90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5CC1537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B4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34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5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B8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4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3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5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D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8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11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B7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9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39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1D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B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7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C3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A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52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2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0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CD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4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45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D0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382F946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3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6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9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7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D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85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6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1B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C7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2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CE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D5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4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AD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6B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A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B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2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0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5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B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85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E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E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3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4734" w14:paraId="00DDB0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2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0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38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E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5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E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E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0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35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1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92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C66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3D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BF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67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2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6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5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8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C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8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E85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E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F78368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1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83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0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40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A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86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58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0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9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7B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DA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C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1C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D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D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2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9B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61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72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6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EA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97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4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B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2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1CFADFC" w14:textId="77777777" w:rsidR="00A44734" w:rsidRDefault="00A44734"/>
    <w:p w14:paraId="37525C16" w14:textId="77777777" w:rsidR="00A44734" w:rsidRDefault="00000000">
      <w:r>
        <w:t>注：上行：工作日；下行：节假日</w:t>
      </w:r>
    </w:p>
    <w:p w14:paraId="6DA39307" w14:textId="77777777" w:rsidR="00A44734" w:rsidRDefault="00000000">
      <w:pPr>
        <w:pStyle w:val="2"/>
      </w:pPr>
      <w:bookmarkStart w:id="138" w:name="_Toc185501816"/>
      <w:r>
        <w:t>工作日/节假日空调系统运行时间表(1:开,0:关)</w:t>
      </w:r>
      <w:bookmarkEnd w:id="138"/>
    </w:p>
    <w:p w14:paraId="374C67FB" w14:textId="77777777" w:rsidR="00A44734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E44F1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DEC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73F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55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A53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00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33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A10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623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EA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7F1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55E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6A08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DA2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91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1D57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874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605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FE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4E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17A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A31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0C0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D07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85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C1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4734" w14:paraId="1646AA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AD2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9F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B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F6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8C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D3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76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BBE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D8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9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9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05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42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3D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6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04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CD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9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5D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6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D4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6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0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56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C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41EA5F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4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64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E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D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E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64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1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C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4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5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D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1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8D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4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D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1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1B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42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26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D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9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86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DB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D1D34A" w14:textId="77777777" w:rsidR="00A44734" w:rsidRDefault="00000000">
      <w:r>
        <w:t>供冷期：</w:t>
      </w:r>
    </w:p>
    <w:p w14:paraId="2AA3A091" w14:textId="77777777" w:rsidR="00A44734" w:rsidRDefault="00A4473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D3980A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539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61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FB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1E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1C1E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C0BB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E76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71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EE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9637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792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22DC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648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A1A0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0B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DDF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61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7E4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DF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273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83B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663E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A5E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59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9975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4734" w14:paraId="4B735A0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56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E4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1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D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0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51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6D0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2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EC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7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C6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03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FE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D7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E8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4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6C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36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F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D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FD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C4D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B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C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19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2638A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BB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BC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F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04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8C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D5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2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6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2F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5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3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7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C6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7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8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4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C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92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D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4C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6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CC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82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57DD65" w14:textId="77777777" w:rsidR="00A44734" w:rsidRDefault="00A44734"/>
    <w:p w14:paraId="70D5423B" w14:textId="77777777" w:rsidR="00A44734" w:rsidRDefault="00000000">
      <w:r>
        <w:t>注：上行：工作日；下行：节假日</w:t>
      </w:r>
    </w:p>
    <w:p w14:paraId="405AC9C5" w14:textId="77777777" w:rsidR="00A44734" w:rsidRDefault="00000000">
      <w:pPr>
        <w:pStyle w:val="2"/>
      </w:pPr>
      <w:bookmarkStart w:id="139" w:name="_Toc185501817"/>
      <w:r>
        <w:lastRenderedPageBreak/>
        <w:t>工作日/节假日新风运行时间表(%)</w:t>
      </w:r>
      <w:bookmarkEnd w:id="139"/>
    </w:p>
    <w:p w14:paraId="75FB599D" w14:textId="77777777" w:rsidR="00A44734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388A8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9C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539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5814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AC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D0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EC2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1F6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2E95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CF6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F6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82C3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929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D60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131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0C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B81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199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6C3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04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71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0DA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9B1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1D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860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A51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4734" w14:paraId="42E51F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4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F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F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A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43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45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A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2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7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6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2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54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0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39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B6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4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8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0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E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E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6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D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AA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D1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E34D51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4CA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D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E2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4D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C6E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4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A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4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2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C0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E6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D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A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6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C1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6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CE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0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8A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B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0F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89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B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0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DF33BC" w14:textId="77777777" w:rsidR="00A44734" w:rsidRDefault="00000000">
      <w:r>
        <w:t>供冷期：</w:t>
      </w:r>
    </w:p>
    <w:p w14:paraId="7CD09A78" w14:textId="77777777" w:rsidR="00A44734" w:rsidRDefault="00A4473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A1D0A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C2F2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D8D4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6C19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165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FE97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98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DED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9D6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C570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77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2C1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7E86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EA74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70E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91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C13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D1F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E80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10B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5D47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8355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70A4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C84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664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61F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4734" w14:paraId="59A62B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4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8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5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4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4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A4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96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8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29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5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48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5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DD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A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4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7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D9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74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20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5D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3B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3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7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8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18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388AE0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19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9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3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63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F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D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8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07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C9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F4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F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D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0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5D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06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D7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B2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0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63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4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0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F0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30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B8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D89DBD2" w14:textId="77777777" w:rsidR="00A44734" w:rsidRDefault="00A44734"/>
    <w:p w14:paraId="2CC302D9" w14:textId="77777777" w:rsidR="00A44734" w:rsidRDefault="00000000">
      <w:r>
        <w:t>注：上行：工作日；下行：节假日</w:t>
      </w:r>
    </w:p>
    <w:p w14:paraId="5051068A" w14:textId="77777777" w:rsidR="00A44734" w:rsidRDefault="00A44734"/>
    <w:sectPr w:rsidR="00A4473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D5AF8" w14:textId="77777777" w:rsidR="008D2597" w:rsidRDefault="008D2597" w:rsidP="00203A7D">
      <w:r>
        <w:separator/>
      </w:r>
    </w:p>
  </w:endnote>
  <w:endnote w:type="continuationSeparator" w:id="0">
    <w:p w14:paraId="29D9E85C" w14:textId="77777777" w:rsidR="008D2597" w:rsidRDefault="008D2597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66441A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4F3C37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A0078D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15900">
      <w:rPr>
        <w:rStyle w:val="a9"/>
        <w:noProof/>
      </w:rPr>
      <w:t>2</w:t>
    </w:r>
    <w:r>
      <w:rPr>
        <w:rStyle w:val="a9"/>
      </w:rPr>
      <w:fldChar w:fldCharType="end"/>
    </w:r>
  </w:p>
  <w:p w14:paraId="2E4EB74B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87D3C" w14:textId="77777777" w:rsidR="008D2597" w:rsidRDefault="008D2597" w:rsidP="00203A7D">
      <w:r>
        <w:separator/>
      </w:r>
    </w:p>
  </w:footnote>
  <w:footnote w:type="continuationSeparator" w:id="0">
    <w:p w14:paraId="7807E684" w14:textId="77777777" w:rsidR="008D2597" w:rsidRDefault="008D2597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09288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67C0047F" wp14:editId="4C796975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254320596">
    <w:abstractNumId w:val="0"/>
  </w:num>
  <w:num w:numId="2" w16cid:durableId="125509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4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A0B44"/>
    <w:rsid w:val="008D2597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4734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2C0F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8CF87DE"/>
  <w15:chartTrackingRefBased/>
  <w15:docId w15:val="{C6C3AAF7-E94B-47B3-A296-CE93CD69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1</TotalTime>
  <Pages>28</Pages>
  <Words>3635</Words>
  <Characters>20724</Characters>
  <Application>Microsoft Office Word</Application>
  <DocSecurity>0</DocSecurity>
  <Lines>172</Lines>
  <Paragraphs>48</Paragraphs>
  <ScaleCrop>false</ScaleCrop>
  <Company>ths</Company>
  <LinksUpToDate>false</LinksUpToDate>
  <CharactersWithSpaces>24311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黄飞达</dc:creator>
  <cp:keywords/>
  <cp:lastModifiedBy>飞达 黄</cp:lastModifiedBy>
  <cp:revision>1</cp:revision>
  <cp:lastPrinted>1899-12-31T16:00:00Z</cp:lastPrinted>
  <dcterms:created xsi:type="dcterms:W3CDTF">2024-12-19T03:55:00Z</dcterms:created>
  <dcterms:modified xsi:type="dcterms:W3CDTF">2024-12-19T03:56:00Z</dcterms:modified>
</cp:coreProperties>
</file>