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51637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11C0E16C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41C191C7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35320B3D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37639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D81BF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CE1B53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1D5A5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6D807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CECD0E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郑州</w:t>
            </w:r>
            <w:bookmarkEnd w:id="1"/>
          </w:p>
        </w:tc>
      </w:tr>
      <w:tr w14:paraId="5D547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EC7B9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8AD1B2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5C694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8749C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78A6B8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78FED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E9896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D4FB0C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4CF77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8CE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2BB19A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B949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5EE2B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68AB82A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DAFD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AAB45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3DCEF42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0E3E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32907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1A3B416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C30D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778020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104FAE5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2024年12月29日</w:t>
            </w:r>
            <w:bookmarkEnd w:id="5"/>
          </w:p>
        </w:tc>
      </w:tr>
    </w:tbl>
    <w:p w14:paraId="64DDAA6C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ED54A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3B70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CBF391D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30611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07953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44BC0B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C011BC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6A9AB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BC368B3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4B020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241AA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F4F72D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5588A03">
            <w:pPr>
              <w:rPr>
                <w:szCs w:val="18"/>
              </w:rPr>
            </w:pPr>
            <w:bookmarkStart w:id="9" w:name="加密锁号"/>
            <w:r>
              <w:t>T16603871880</w:t>
            </w:r>
            <w:bookmarkEnd w:id="9"/>
          </w:p>
        </w:tc>
      </w:tr>
    </w:tbl>
    <w:p w14:paraId="6FC6AF0B">
      <w:pPr>
        <w:jc w:val="center"/>
        <w:rPr>
          <w:rFonts w:ascii="Times New Roman" w:hAnsi="Times New Roman" w:cs="Times New Roman"/>
          <w:b/>
          <w:sz w:val="56"/>
        </w:rPr>
      </w:pPr>
    </w:p>
    <w:p w14:paraId="03CD3AFE">
      <w:pPr>
        <w:jc w:val="center"/>
        <w:rPr>
          <w:rFonts w:ascii="Times New Roman" w:hAnsi="Times New Roman" w:cs="Times New Roman"/>
          <w:b/>
          <w:sz w:val="56"/>
        </w:rPr>
      </w:pPr>
    </w:p>
    <w:p w14:paraId="7CED670B">
      <w:pPr>
        <w:tabs>
          <w:tab w:val="left" w:pos="1052"/>
        </w:tabs>
        <w:rPr>
          <w:rFonts w:ascii="Times New Roman" w:hAnsi="Times New Roman" w:cs="Times New Roman"/>
        </w:rPr>
      </w:pPr>
    </w:p>
    <w:p w14:paraId="39FA1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675586">
      <w:pPr>
        <w:rPr>
          <w:rFonts w:ascii="Times New Roman" w:hAnsi="Times New Roman" w:cs="Times New Roman"/>
        </w:rPr>
      </w:pPr>
    </w:p>
    <w:p w14:paraId="2C650B47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19B584C4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_Toc15494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_Toc15494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14B67AD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_Toc19425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_Toc19425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14ABCB3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_Toc12393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_Toc12393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D65770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_Toc20405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_Toc20405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BD5608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_Toc15639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_Toc15639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15096CB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_Toc15698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_Toc15698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052720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_Toc9451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_Toc9451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748F96B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_Toc12527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_Toc12527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BE1D2A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_Toc4457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_Toc4457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29ED872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_Toc15260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_Toc15260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909A6B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_Toc3724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_Toc3724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2CCF961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_Toc17362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_Toc17362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2892A3A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_Toc29104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_Toc29104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7387B6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_Toc14134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_Toc14134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F1CD005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_Toc4278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_Toc4278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6E18DA2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42635BA2">
      <w:pPr>
        <w:rPr>
          <w:rFonts w:ascii="Times New Roman" w:hAnsi="Times New Roman" w:cs="Times New Roman"/>
          <w:sz w:val="32"/>
        </w:rPr>
      </w:pPr>
    </w:p>
    <w:p w14:paraId="4B82EA8C">
      <w:pPr>
        <w:rPr>
          <w:rFonts w:ascii="Times New Roman" w:hAnsi="Times New Roman" w:cs="Times New Roman"/>
          <w:sz w:val="32"/>
        </w:rPr>
      </w:pPr>
    </w:p>
    <w:p w14:paraId="498BC3CA">
      <w:pPr>
        <w:rPr>
          <w:rFonts w:ascii="Times New Roman" w:hAnsi="Times New Roman" w:cs="Times New Roman"/>
          <w:sz w:val="32"/>
        </w:rPr>
      </w:pPr>
    </w:p>
    <w:p w14:paraId="151D776C">
      <w:pPr>
        <w:rPr>
          <w:rFonts w:ascii="Times New Roman" w:hAnsi="Times New Roman" w:cs="Times New Roman"/>
          <w:sz w:val="32"/>
        </w:rPr>
      </w:pPr>
    </w:p>
    <w:p w14:paraId="76AEF06B">
      <w:pPr>
        <w:jc w:val="center"/>
        <w:rPr>
          <w:rFonts w:ascii="Times New Roman" w:hAnsi="Times New Roman" w:cs="Times New Roman"/>
          <w:sz w:val="32"/>
        </w:rPr>
      </w:pPr>
    </w:p>
    <w:p w14:paraId="5D37FE41">
      <w:pPr>
        <w:rPr>
          <w:rFonts w:ascii="Times New Roman" w:hAnsi="Times New Roman" w:cs="Times New Roman"/>
          <w:sz w:val="32"/>
        </w:rPr>
      </w:pPr>
    </w:p>
    <w:p w14:paraId="6E79E813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416405B5">
      <w:pPr>
        <w:spacing w:before="156"/>
        <w:rPr>
          <w:rFonts w:ascii="Times New Roman" w:hAnsi="Times New Roman" w:cs="Times New Roman"/>
        </w:rPr>
      </w:pPr>
    </w:p>
    <w:p w14:paraId="3D17FA96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5494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73A505BB">
      <w:pPr>
        <w:pStyle w:val="3"/>
        <w:rPr>
          <w:rFonts w:ascii="Times New Roman" w:hAnsi="Times New Roman"/>
          <w:sz w:val="24"/>
          <w:szCs w:val="24"/>
        </w:rPr>
      </w:pPr>
      <w:bookmarkStart w:id="12" w:name="_Toc19425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2AD0B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67AFA9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5E0D9E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5903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3AD1D2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郑州</w:t>
            </w:r>
            <w:bookmarkEnd w:id="13"/>
          </w:p>
        </w:tc>
      </w:tr>
      <w:tr w14:paraId="187AD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25C5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6964EEB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4488.38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AA813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6C7BD0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13.800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75219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4E0F0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9A46AF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48319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ACA651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049386B1">
      <w:pPr>
        <w:rPr>
          <w:rFonts w:ascii="Times New Roman" w:hAnsi="Times New Roman" w:cs="Times New Roman"/>
          <w:lang w:val="zh-CN" w:eastAsia="zh-CN"/>
        </w:rPr>
      </w:pPr>
    </w:p>
    <w:p w14:paraId="75C3186F">
      <w:pPr>
        <w:pStyle w:val="3"/>
        <w:rPr>
          <w:rFonts w:ascii="Times New Roman" w:hAnsi="Times New Roman"/>
          <w:sz w:val="24"/>
          <w:szCs w:val="24"/>
        </w:rPr>
      </w:pPr>
      <w:bookmarkStart w:id="16" w:name="_Toc12393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0FCBFCF5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0989E164">
      <w:pPr>
        <w:jc w:val="center"/>
        <w:rPr>
          <w:rFonts w:ascii="Times New Roman" w:hAnsi="Times New Roman" w:cs="Times New Roman"/>
          <w:lang w:val="zh-CN" w:eastAsia="zh-CN"/>
        </w:rPr>
      </w:pPr>
    </w:p>
    <w:p w14:paraId="45A4E71D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2838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14A0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3EE0654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1146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F78D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78C0097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028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8567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7ADDB638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52278F73">
      <w:pPr>
        <w:jc w:val="center"/>
        <w:rPr>
          <w:rFonts w:ascii="Times New Roman" w:hAnsi="Times New Roman" w:cs="Times New Roman"/>
          <w:lang w:val="zh-CN" w:eastAsia="zh-CN"/>
        </w:rPr>
      </w:pPr>
    </w:p>
    <w:p w14:paraId="4EA71532">
      <w:pPr>
        <w:pStyle w:val="3"/>
        <w:rPr>
          <w:rFonts w:ascii="Times New Roman" w:hAnsi="Times New Roman"/>
          <w:sz w:val="24"/>
          <w:szCs w:val="24"/>
        </w:rPr>
      </w:pPr>
      <w:bookmarkStart w:id="18" w:name="_Toc20405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7CC9C75B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4BA6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3A5A9BEF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0BBF8DE6">
      <w:pPr>
        <w:jc w:val="center"/>
        <w:rPr>
          <w:rFonts w:ascii="Times New Roman" w:hAnsi="Times New Roman" w:cs="Times New Roman"/>
          <w:lang w:val="zh-CN" w:eastAsia="zh-CN"/>
        </w:rPr>
      </w:pPr>
    </w:p>
    <w:p w14:paraId="21029A7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639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3211C3B0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694CC6F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6675B4A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74D8C534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13A712B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131D64A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665741B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48E08EF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698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68B58F91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2899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5B46E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27BBCA9E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1182D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633DAC79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3501E2B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7CB8DDE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59981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C64712E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01F9BAE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63DC869A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68DA5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4F129E55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2262F34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1864D68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7E0CF79C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1A7BAD93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58762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619BC0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498374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744A0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34AC57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0EE649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1C6F6B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4544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4C30FB4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194B18F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5815A97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43742EF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2CF12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1C58037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19A90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D6FBC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4F60265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1CDA2D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314C3E0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22C6D152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6DDA8B54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49165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1056F5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27DF97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2B1E25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7A25E3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46A2B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48CF8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B5C4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3DCF1C9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6F9344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18AA485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4BAEC9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16C45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236C81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658F3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88C340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4F66F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D1326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3EA35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168A4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2278EC7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29D75BD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5D6ED54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2060B42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1847568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0F1A9B9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06577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1B2F5C3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4D771A0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47B1720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816E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C5098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9365CF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8AF1452">
      <w:pPr>
        <w:spacing w:before="120"/>
        <w:rPr>
          <w:rFonts w:ascii="Times New Roman" w:hAnsi="Times New Roman" w:cs="Times New Roman"/>
          <w:lang w:val="zh-CN"/>
        </w:rPr>
      </w:pPr>
    </w:p>
    <w:p w14:paraId="03787287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9451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743B0609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3205F4EA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1EEE75D2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B82BE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0B998F74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6484AFC2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783C3BD1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7D278E08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42D4FB38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186862ED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5CEEB38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0EADA937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105E966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2527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091E823A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5310D537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4457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34295C8E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0F136328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43031DED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3F74EC3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5260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E5689A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2FC8E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2F35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862F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506E14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7F9554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BB0F86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55911DB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643DB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D33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2FB1F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44F4A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52C8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0.0057</w:t>
            </w:r>
          </w:p>
        </w:tc>
        <w:tc>
          <w:tcPr>
            <w:vAlign w:val="center"/>
          </w:tcPr>
          <w:p w14:paraId="095F8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0.0002</w:t>
            </w:r>
          </w:p>
        </w:tc>
        <w:tc>
          <w:tcPr>
            <w:vAlign w:val="center"/>
          </w:tcPr>
          <w:p w14:paraId="6449B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0.0366</w:t>
            </w:r>
          </w:p>
        </w:tc>
      </w:tr>
      <w:tr w14:paraId="20174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43F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1E208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6277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0262A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32763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D533B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44F4D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6A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1433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67906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26AC5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23A11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A390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5D300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1B1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99FDE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8EFA6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7464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60DD6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7806E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4B612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68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585EA9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981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BB7A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35C31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44C43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29BD1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DA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4034D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DBB5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483E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5FC2C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9212A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55343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D6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C1A5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8932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DB85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0EE99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9E652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1A004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31F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6AA0B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316B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5DF9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21BB1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EE93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04FA74EA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14BA9834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1CC3BBC7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63150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E59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7FCA5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3CAF9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A6AFF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253C03B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88D41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B29D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3CA51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9C5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90E19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1062</w:t>
            </w:r>
          </w:p>
        </w:tc>
        <w:tc>
          <w:tcPr>
            <w:vMerge w:val="restart"/>
            <w:vAlign w:val="center"/>
          </w:tcPr>
          <w:p w14:paraId="22314C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24B5F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6FE29B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AA2A9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69294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</w:tr>
      <w:tr w14:paraId="72D01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743A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27C0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CA3C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0B12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559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68FE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0FD811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8.2</w:t>
            </w:r>
          </w:p>
        </w:tc>
      </w:tr>
    </w:tbl>
    <w:p w14:paraId="37358E8E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464ABD21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3724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0F774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0DDA05FC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03DD7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048ADA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5FEDA1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18FC46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7B57F0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57EE4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59110078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7D11109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286C0A7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80C4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4898E9EE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2A314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36D6CB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E0C7A5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735EB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6A645FA8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023E45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67E65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CE4E7D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3AB388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2132F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33919C94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152994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5D4C8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4B855D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C10C5A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76505414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1FF053D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4AA60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44F9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D9F9D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5EBDA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1CFF6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5BFBF1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21DCC4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386EAB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663870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4A5920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4CD8C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2E7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D95F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1062</w:t>
            </w:r>
          </w:p>
        </w:tc>
        <w:tc>
          <w:tcPr>
            <w:vAlign w:val="center"/>
          </w:tcPr>
          <w:p w14:paraId="330363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20AF31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0.017</w:t>
            </w:r>
          </w:p>
        </w:tc>
        <w:tc>
          <w:tcPr>
            <w:vAlign w:val="center"/>
          </w:tcPr>
          <w:p w14:paraId="7EB4F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</w:t>
            </w:r>
          </w:p>
        </w:tc>
        <w:tc>
          <w:tcPr>
            <w:vAlign w:val="center"/>
          </w:tcPr>
          <w:p w14:paraId="3110E5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0.208</w:t>
            </w:r>
          </w:p>
        </w:tc>
        <w:tc>
          <w:tcPr>
            <w:vAlign w:val="center"/>
          </w:tcPr>
          <w:p w14:paraId="468551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CA055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61AA4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057013B3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348CC6BA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6217254C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05E73A19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67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9B686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066E743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7362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53B392F5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470FB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38BFC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25E5D2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68A4DB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71B1D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53C40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1BFAE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782D5881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0C5B59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0CCF2F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131AB22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5F2D8C1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4E7A4E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0A308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7A945F1D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62907C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0C08C75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D2F8D0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4E66554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20114D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45EA3DF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11765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289D20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629BC345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7EE918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4EB910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68D272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5640B0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E5466D2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014B76C6">
      <w:pPr>
        <w:pStyle w:val="2"/>
        <w:numPr>
          <w:ilvl w:val="0"/>
          <w:numId w:val="1"/>
        </w:numPr>
      </w:pPr>
      <w:bookmarkStart w:id="39" w:name="_Toc29104"/>
      <w:bookmarkStart w:id="40" w:name="附录"/>
      <w:r>
        <w:rPr>
          <w:rFonts w:hint="eastAsia"/>
        </w:rPr>
        <w:t>附录</w:t>
      </w:r>
      <w:bookmarkEnd w:id="39"/>
    </w:p>
    <w:p w14:paraId="13056328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4134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41E6F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053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DA9D5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F5CA0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836EAF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15C1B7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4FBCD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602C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6F1A7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C5365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169A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1062</w:t>
            </w:r>
          </w:p>
        </w:tc>
        <w:tc>
          <w:tcPr>
            <w:vMerge w:val="restart"/>
            <w:vAlign w:val="center"/>
          </w:tcPr>
          <w:p w14:paraId="6A299D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3BB92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3C16F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C67C6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859F4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</w:tr>
      <w:tr w14:paraId="47988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5519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34EC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B29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6569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3C19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C780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61F454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8.2</w:t>
            </w:r>
          </w:p>
        </w:tc>
      </w:tr>
      <w:tr w14:paraId="1F276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AC16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07DED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Merge w:val="restart"/>
            <w:vAlign w:val="center"/>
          </w:tcPr>
          <w:p w14:paraId="18E16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5B198F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7BCF70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84110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8B2A3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</w:t>
            </w:r>
          </w:p>
        </w:tc>
      </w:tr>
      <w:tr w14:paraId="3610F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A8B5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52D4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6341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97E5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1C6E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6FA12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4E12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73460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4537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DDBE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2C8F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CB82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996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7C81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EEFB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</w:tr>
      <w:tr w14:paraId="464BA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EF05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79B0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vMerge w:val="restart"/>
            <w:vAlign w:val="center"/>
          </w:tcPr>
          <w:p w14:paraId="6B572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 w14:paraId="096A8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2BB30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56AD7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FA95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</w:t>
            </w:r>
          </w:p>
        </w:tc>
      </w:tr>
      <w:tr w14:paraId="0F3D2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D73C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6B1B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0412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963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704D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6741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90DD0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</w:tr>
      <w:tr w14:paraId="7A914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7A6C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552D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7E47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58D8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93BA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7A802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F23A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52.8</w:t>
            </w:r>
          </w:p>
        </w:tc>
      </w:tr>
      <w:tr w14:paraId="72160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3DD6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8356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6D19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6D57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F60C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7DF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616B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17.6</w:t>
            </w:r>
          </w:p>
        </w:tc>
      </w:tr>
      <w:tr w14:paraId="6DF9A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4F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73A7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Merge w:val="restart"/>
            <w:vAlign w:val="center"/>
          </w:tcPr>
          <w:p w14:paraId="0F382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 w14:paraId="14F3AB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7C2722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12EF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4833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</w:t>
            </w:r>
          </w:p>
        </w:tc>
      </w:tr>
      <w:tr w14:paraId="3CEE4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6AFA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F81D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30B1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A0C3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6F3E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81AE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7BEB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2D22D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ED2F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0F25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E2C5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76C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C593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DCEF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5C47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53.9</w:t>
            </w:r>
          </w:p>
        </w:tc>
      </w:tr>
      <w:tr w14:paraId="1D1E9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3FD3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6DB6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559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08C5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42E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B97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32B4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</w:t>
            </w:r>
          </w:p>
        </w:tc>
      </w:tr>
      <w:tr w14:paraId="5CEEA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3F6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0FB1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Merge w:val="restart"/>
            <w:vAlign w:val="center"/>
          </w:tcPr>
          <w:p w14:paraId="2FC10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09160A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0E99A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553B0F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24D15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123.8</w:t>
            </w:r>
          </w:p>
        </w:tc>
      </w:tr>
      <w:tr w14:paraId="090DE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95D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975D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E51F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ECC3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EC6A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596E4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2DAA3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</w:t>
            </w:r>
          </w:p>
        </w:tc>
      </w:tr>
      <w:tr w14:paraId="28CFD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6D68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60D9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2E35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F196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207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43F8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63CA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99.0</w:t>
            </w:r>
          </w:p>
        </w:tc>
      </w:tr>
      <w:tr w14:paraId="69F90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EB1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7394C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</w:t>
            </w:r>
          </w:p>
        </w:tc>
        <w:tc>
          <w:tcPr>
            <w:vMerge w:val="restart"/>
            <w:vAlign w:val="center"/>
          </w:tcPr>
          <w:p w14:paraId="02C25A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5085D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35FF8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C303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B7148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</w:tr>
      <w:tr w14:paraId="20BAE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0243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136E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661E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D2E8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C7D5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FFF3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D024B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</w:t>
            </w:r>
          </w:p>
        </w:tc>
      </w:tr>
      <w:tr w14:paraId="4C1FC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F0CC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B17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B60F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AA38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67C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1F41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8157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</w:t>
            </w:r>
          </w:p>
        </w:tc>
      </w:tr>
      <w:tr w14:paraId="1FAFF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BDD5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4B8E5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3047</w:t>
            </w:r>
          </w:p>
        </w:tc>
        <w:tc>
          <w:tcPr>
            <w:vMerge w:val="restart"/>
            <w:vAlign w:val="center"/>
          </w:tcPr>
          <w:p w14:paraId="60BDC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5C5A00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0A846E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2724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C6031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</w:t>
            </w:r>
          </w:p>
        </w:tc>
      </w:tr>
      <w:tr w14:paraId="26583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20D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34EF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BE8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D9E1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F32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E6A94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7046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1B9F2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588C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9093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1F6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34DF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CBD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73E6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A2B8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7.6</w:t>
            </w:r>
          </w:p>
        </w:tc>
      </w:tr>
      <w:tr w14:paraId="42E63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D35B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7192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3045</w:t>
            </w:r>
          </w:p>
        </w:tc>
        <w:tc>
          <w:tcPr>
            <w:vMerge w:val="restart"/>
            <w:vAlign w:val="center"/>
          </w:tcPr>
          <w:p w14:paraId="60652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071C6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5DCC7D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5979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B6546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20.2</w:t>
            </w:r>
          </w:p>
        </w:tc>
      </w:tr>
      <w:tr w14:paraId="2C851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CDE4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C0C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74B7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564A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5AE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97B0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EDDE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</w:t>
            </w:r>
          </w:p>
        </w:tc>
      </w:tr>
      <w:tr w14:paraId="69442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B244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2F6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EACA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F641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6A6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9FDF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2796C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</w:t>
            </w:r>
          </w:p>
        </w:tc>
      </w:tr>
      <w:tr w14:paraId="79F8A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C2A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52E4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3044</w:t>
            </w:r>
          </w:p>
        </w:tc>
        <w:tc>
          <w:tcPr>
            <w:vMerge w:val="restart"/>
            <w:vAlign w:val="center"/>
          </w:tcPr>
          <w:p w14:paraId="00A27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691C8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3816D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BD158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F1C3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</w:t>
            </w:r>
          </w:p>
        </w:tc>
      </w:tr>
      <w:tr w14:paraId="762D5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2A6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3F76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900A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9A91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2C07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8335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6412D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</w:t>
            </w:r>
          </w:p>
        </w:tc>
      </w:tr>
      <w:tr w14:paraId="4F30A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4CB6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55E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643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9C3B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C14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CE25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94393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  <w:tr w14:paraId="64DDD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FD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4545B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3033</w:t>
            </w:r>
          </w:p>
        </w:tc>
        <w:tc>
          <w:tcPr>
            <w:vMerge w:val="restart"/>
            <w:vAlign w:val="center"/>
          </w:tcPr>
          <w:p w14:paraId="616145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 w14:paraId="0EA66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6E6EA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4192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83E63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07E11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264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E4EC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C69F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9423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181A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02A3B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D88D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7.6</w:t>
            </w:r>
          </w:p>
        </w:tc>
      </w:tr>
      <w:tr w14:paraId="0C278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C21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CB6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19FC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B990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B58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C74B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CF21B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</w:t>
            </w:r>
          </w:p>
        </w:tc>
      </w:tr>
      <w:tr w14:paraId="1CD97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CE75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5DD2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9257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3BFE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A2A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9242C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2F6B0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12.6</w:t>
            </w:r>
          </w:p>
        </w:tc>
      </w:tr>
      <w:tr w14:paraId="787BA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1A1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85C7B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</w:t>
            </w:r>
          </w:p>
        </w:tc>
        <w:tc>
          <w:tcPr>
            <w:vMerge w:val="restart"/>
            <w:vAlign w:val="center"/>
          </w:tcPr>
          <w:p w14:paraId="7AB18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7376E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210F3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7419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1356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34.5</w:t>
            </w:r>
          </w:p>
        </w:tc>
      </w:tr>
      <w:tr w14:paraId="281C3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F42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8C5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FF4D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96AA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F08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BEB6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842EF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</w:p>
        </w:tc>
      </w:tr>
      <w:tr w14:paraId="465D4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107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B5A5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E0B1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15B0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F5C9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AD99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1DD27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54.3</w:t>
            </w:r>
          </w:p>
        </w:tc>
      </w:tr>
    </w:tbl>
    <w:p w14:paraId="6FA861AA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396E15E1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4278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3221C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CE3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105E79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D3BFF7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E5225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326DB1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48566A5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5364680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32774C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3D231E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70C43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B21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3A329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1062</w:t>
            </w:r>
          </w:p>
        </w:tc>
        <w:tc>
          <w:tcPr>
            <w:vAlign w:val="center"/>
          </w:tcPr>
          <w:p w14:paraId="23100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3DDF5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0.017</w:t>
            </w:r>
          </w:p>
        </w:tc>
        <w:tc>
          <w:tcPr>
            <w:vAlign w:val="center"/>
          </w:tcPr>
          <w:p w14:paraId="2A13D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</w:t>
            </w:r>
          </w:p>
        </w:tc>
        <w:tc>
          <w:tcPr>
            <w:vAlign w:val="center"/>
          </w:tcPr>
          <w:p w14:paraId="65E819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0.208</w:t>
            </w:r>
          </w:p>
        </w:tc>
        <w:tc>
          <w:tcPr>
            <w:vAlign w:val="center"/>
          </w:tcPr>
          <w:p w14:paraId="7DBC42F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389A5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D41007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71D2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D4B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B4E5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Align w:val="center"/>
          </w:tcPr>
          <w:p w14:paraId="07F96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2ACBDE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0.020</w:t>
            </w:r>
          </w:p>
        </w:tc>
        <w:tc>
          <w:tcPr>
            <w:vAlign w:val="center"/>
          </w:tcPr>
          <w:p w14:paraId="471C33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B6A3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0.164</w:t>
            </w:r>
          </w:p>
        </w:tc>
        <w:tc>
          <w:tcPr>
            <w:vAlign w:val="center"/>
          </w:tcPr>
          <w:p w14:paraId="2481360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6CCF0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90036B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1018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941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E9C6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</w:t>
            </w:r>
          </w:p>
        </w:tc>
        <w:tc>
          <w:tcPr>
            <w:vAlign w:val="center"/>
          </w:tcPr>
          <w:p w14:paraId="26435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3D6DB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2C520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8088F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9EE20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F4345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6E8E7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449E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3D4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132FD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Align w:val="center"/>
          </w:tcPr>
          <w:p w14:paraId="3C7AA7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490FF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1AE11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47B4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5893F40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441489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2DD2A9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233D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910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7F4CD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Align w:val="center"/>
          </w:tcPr>
          <w:p w14:paraId="6AB72E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281B7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65A40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488FD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189F25F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ED9A5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873F7C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0234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3A9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C21E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</w:t>
            </w:r>
          </w:p>
        </w:tc>
        <w:tc>
          <w:tcPr>
            <w:vAlign w:val="center"/>
          </w:tcPr>
          <w:p w14:paraId="06622F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ACBB1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23784E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982C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0.121</w:t>
            </w:r>
          </w:p>
        </w:tc>
        <w:tc>
          <w:tcPr>
            <w:vAlign w:val="center"/>
          </w:tcPr>
          <w:p w14:paraId="6CAB4D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A9BDFF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8AAD19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F800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043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2EBF9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3047</w:t>
            </w:r>
          </w:p>
        </w:tc>
        <w:tc>
          <w:tcPr>
            <w:vAlign w:val="center"/>
          </w:tcPr>
          <w:p w14:paraId="168E83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F5BE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5B4EC3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8EBC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0.121</w:t>
            </w:r>
          </w:p>
        </w:tc>
        <w:tc>
          <w:tcPr>
            <w:vAlign w:val="center"/>
          </w:tcPr>
          <w:p w14:paraId="6F1530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329E4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BBF720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2038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FE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48BAE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3045</w:t>
            </w:r>
          </w:p>
        </w:tc>
        <w:tc>
          <w:tcPr>
            <w:vAlign w:val="center"/>
          </w:tcPr>
          <w:p w14:paraId="7467A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1488D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0561A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969BB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0.121</w:t>
            </w:r>
          </w:p>
        </w:tc>
        <w:tc>
          <w:tcPr>
            <w:vAlign w:val="center"/>
          </w:tcPr>
          <w:p w14:paraId="4A8DDCF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E57BD1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93125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450F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71D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0743E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3044</w:t>
            </w:r>
          </w:p>
        </w:tc>
        <w:tc>
          <w:tcPr>
            <w:vAlign w:val="center"/>
          </w:tcPr>
          <w:p w14:paraId="6B6316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62C5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04AC4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E823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0.121</w:t>
            </w:r>
          </w:p>
        </w:tc>
        <w:tc>
          <w:tcPr>
            <w:vAlign w:val="center"/>
          </w:tcPr>
          <w:p w14:paraId="42C5A9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C29C8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04189F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0103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C89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77778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3033</w:t>
            </w:r>
          </w:p>
        </w:tc>
        <w:tc>
          <w:tcPr>
            <w:vAlign w:val="center"/>
          </w:tcPr>
          <w:p w14:paraId="6433AE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220546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5F337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BCF7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7EE405A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3F33E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CFB88F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DC16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A443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14010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</w:t>
            </w:r>
          </w:p>
        </w:tc>
        <w:tc>
          <w:tcPr>
            <w:vAlign w:val="center"/>
          </w:tcPr>
          <w:p w14:paraId="3EAC0E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270B0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22513F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6853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0.142</w:t>
            </w:r>
          </w:p>
        </w:tc>
        <w:tc>
          <w:tcPr>
            <w:vAlign w:val="center"/>
          </w:tcPr>
          <w:p w14:paraId="27EC61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B13A7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176B4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6CE4851B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0739A0CE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23472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3A1C5CDD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739C1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4341A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380A4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52821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A7440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7E01EE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2F7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10</Pages>
  <Words>2681</Words>
  <Characters>3599</Characters>
  <Lines>25</Lines>
  <Paragraphs>7</Paragraphs>
  <TotalTime>0</TotalTime>
  <ScaleCrop>false</ScaleCrop>
  <LinksUpToDate>false</LinksUpToDate>
  <CharactersWithSpaces>4679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2024-12-29T01:56:00Z</dcterms:created>
  <dc:creator>complex cell animal</dc:creator>
  <cp:lastModifiedBy>complex cell animal</cp:lastModifiedBy>
  <dcterms:modified xsi:type="dcterms:W3CDTF">2024-12-29T01:56:38Z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E3B8A19AE8444AF8A3174F7797E8D8BE_11</vt:lpwstr>
  </property>
  <property fmtid="{D5CDD505-2E9C-101B-9397-08002B2CF9AE}" pid="3" name="KSOTemplateDocerSaveRecord">
    <vt:lpwstr>eyJoZGlkIjoiYjFmZmIzNDQ2YWE5MWZhNGIxNTMzNjhkMTFjNzk3NjYiLCJ1c2VySWQiOiIxMjcxMzA5MTYzIn0=</vt:lpwstr>
  </property>
  <property fmtid="{D5CDD505-2E9C-101B-9397-08002B2CF9AE}" pid="4" name="KSOProductBuildVer">
    <vt:lpwstr>2052-12.1.0.19770</vt:lpwstr>
  </property>
</Properties>
</file>