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292A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EB4DED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BD69D6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360501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0ED6D3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F84AE6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874AE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023F44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5FCEA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村史活动馆</w:t>
            </w:r>
            <w:bookmarkEnd w:id="1"/>
          </w:p>
        </w:tc>
      </w:tr>
      <w:tr w:rsidR="00D40158" w:rsidRPr="00D40158" w14:paraId="33934D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51B31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4F9EF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40158" w:rsidRPr="00D40158" w14:paraId="6F9A0E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1EFE1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0673E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6AD726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1B244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4CA04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03D1AC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0A8C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AF402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63FF3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38C20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790EF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58A9E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7E591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02BA5F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ED2D2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F3DB7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337CD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43171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E945B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25260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2024年12月30日</w:t>
              </w:r>
            </w:smartTag>
            <w:bookmarkEnd w:id="6"/>
          </w:p>
        </w:tc>
      </w:tr>
    </w:tbl>
    <w:p w14:paraId="17E1DE99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F255FA2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B16390F" wp14:editId="1E97E5F8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08F196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7D2B1B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F816C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419466E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CE4BF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1457B3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086B371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3B6D9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3E878B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A335EA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2CE21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EB694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T13396445356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FC20E0C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A1A7B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EAD0581" w14:textId="77777777" w:rsidR="002B6DE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69929" w:history="1">
        <w:r w:rsidR="002B6DE9" w:rsidRPr="004C0AE4">
          <w:rPr>
            <w:rStyle w:val="a6"/>
            <w:rFonts w:hint="eastAsia"/>
          </w:rPr>
          <w:t>1</w:t>
        </w:r>
        <w:r w:rsidR="002B6DE9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2B6DE9" w:rsidRPr="004C0AE4">
          <w:rPr>
            <w:rStyle w:val="a6"/>
            <w:rFonts w:hint="eastAsia"/>
          </w:rPr>
          <w:t>建筑概况</w:t>
        </w:r>
        <w:r w:rsidR="002B6DE9">
          <w:rPr>
            <w:rFonts w:hint="eastAsia"/>
            <w:webHidden/>
          </w:rPr>
          <w:tab/>
        </w:r>
        <w:r w:rsidR="002B6DE9">
          <w:rPr>
            <w:rFonts w:hint="eastAsia"/>
            <w:webHidden/>
          </w:rPr>
          <w:fldChar w:fldCharType="begin"/>
        </w:r>
        <w:r w:rsidR="002B6DE9">
          <w:rPr>
            <w:rFonts w:hint="eastAsia"/>
            <w:webHidden/>
          </w:rPr>
          <w:instrText xml:space="preserve"> </w:instrText>
        </w:r>
        <w:r w:rsidR="002B6DE9">
          <w:rPr>
            <w:webHidden/>
          </w:rPr>
          <w:instrText>PAGEREF _Toc186469929 \h</w:instrText>
        </w:r>
        <w:r w:rsidR="002B6DE9">
          <w:rPr>
            <w:rFonts w:hint="eastAsia"/>
            <w:webHidden/>
          </w:rPr>
          <w:instrText xml:space="preserve"> </w:instrText>
        </w:r>
        <w:r w:rsidR="002B6DE9">
          <w:rPr>
            <w:rFonts w:hint="eastAsia"/>
            <w:webHidden/>
          </w:rPr>
        </w:r>
        <w:r w:rsidR="002B6DE9">
          <w:rPr>
            <w:webHidden/>
          </w:rPr>
          <w:fldChar w:fldCharType="separate"/>
        </w:r>
        <w:r w:rsidR="002B6DE9">
          <w:rPr>
            <w:webHidden/>
          </w:rPr>
          <w:t>4</w:t>
        </w:r>
        <w:r w:rsidR="002B6DE9">
          <w:rPr>
            <w:rFonts w:hint="eastAsia"/>
            <w:webHidden/>
          </w:rPr>
          <w:fldChar w:fldCharType="end"/>
        </w:r>
      </w:hyperlink>
    </w:p>
    <w:p w14:paraId="2EB90BC4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30" w:history="1">
        <w:r w:rsidRPr="004C0AE4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05393F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31" w:history="1">
        <w:r w:rsidRPr="004C0AE4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71CD99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32" w:history="1">
        <w:r w:rsidRPr="004C0AE4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BE94AC4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33" w:history="1">
        <w:r w:rsidRPr="004C0AE4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FE5EF10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34" w:history="1">
        <w:r w:rsidRPr="004C0AE4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310F296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35" w:history="1">
        <w:r w:rsidRPr="004C0AE4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C3719B1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36" w:history="1">
        <w:r w:rsidRPr="004C0AE4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8E173CC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37" w:history="1">
        <w:r w:rsidRPr="004C0AE4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C241114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38" w:history="1">
        <w:r w:rsidRPr="004C0AE4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EB02068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39" w:history="1">
        <w:r w:rsidRPr="004C0AE4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5D7FE3E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0" w:history="1">
        <w:r w:rsidRPr="004C0AE4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A413670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1" w:history="1">
        <w:r w:rsidRPr="004C0AE4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D23D14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42" w:history="1">
        <w:r w:rsidRPr="004C0AE4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67E12AB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43" w:history="1">
        <w:r w:rsidRPr="004C0AE4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9EDAE5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4" w:history="1">
        <w:r w:rsidRPr="004C0AE4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2408CE9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5" w:history="1">
        <w:r w:rsidRPr="004C0AE4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16A9B18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46" w:history="1">
        <w:r w:rsidRPr="004C0AE4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1CC9008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7" w:history="1">
        <w:r w:rsidRPr="004C0AE4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FBE521B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8" w:history="1">
        <w:r w:rsidRPr="004C0AE4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360AF6D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49" w:history="1">
        <w:r w:rsidRPr="004C0AE4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F36A55D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0" w:history="1">
        <w:r w:rsidRPr="004C0AE4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E72C689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1" w:history="1">
        <w:r w:rsidRPr="004C0AE4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437693D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2" w:history="1">
        <w:r w:rsidRPr="004C0AE4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CCCF931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3" w:history="1">
        <w:r w:rsidRPr="004C0AE4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E8090D6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4" w:history="1">
        <w:r w:rsidRPr="004C0AE4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54138E3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55" w:history="1">
        <w:r w:rsidRPr="004C0AE4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2301975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56" w:history="1">
        <w:r w:rsidRPr="004C0AE4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A4D71CD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57" w:history="1">
        <w:r w:rsidRPr="004C0AE4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8138635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8" w:history="1">
        <w:r w:rsidRPr="004C0AE4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0109D10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59" w:history="1">
        <w:r w:rsidRPr="004C0AE4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8662164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60" w:history="1">
        <w:r w:rsidRPr="004C0AE4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11BC41B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61" w:history="1">
        <w:r w:rsidRPr="004C0AE4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13F2449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2" w:history="1">
        <w:r w:rsidRPr="004C0AE4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E5FF49D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3" w:history="1">
        <w:r w:rsidRPr="004C0AE4">
          <w:rPr>
            <w:rStyle w:val="a6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237FAAF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4" w:history="1">
        <w:r w:rsidRPr="004C0AE4">
          <w:rPr>
            <w:rStyle w:val="a6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898E8A3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5" w:history="1">
        <w:r w:rsidRPr="004C0AE4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D217F9F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6" w:history="1">
        <w:r w:rsidRPr="004C0AE4">
          <w:rPr>
            <w:rStyle w:val="a6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929B865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7" w:history="1">
        <w:r w:rsidRPr="004C0AE4">
          <w:rPr>
            <w:rStyle w:val="a6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093FF64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8" w:history="1">
        <w:r w:rsidRPr="004C0AE4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8B96D2D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69" w:history="1">
        <w:r w:rsidRPr="004C0AE4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C9E4CFC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0" w:history="1">
        <w:r w:rsidRPr="004C0AE4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FFC4021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1" w:history="1">
        <w:r w:rsidRPr="004C0AE4">
          <w:rPr>
            <w:rStyle w:val="a6"/>
            <w:rFonts w:hint="eastAsia"/>
            <w:lang w:val="en-GB"/>
          </w:rPr>
          <w:t>14.5.1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B3510FF" w14:textId="77777777" w:rsidR="002B6DE9" w:rsidRDefault="002B6DE9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2" w:history="1">
        <w:r w:rsidRPr="004C0AE4">
          <w:rPr>
            <w:rStyle w:val="a6"/>
            <w:rFonts w:hint="eastAsia"/>
            <w:lang w:val="en-GB"/>
          </w:rPr>
          <w:t>14.5.2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DD9ECC3" w14:textId="77777777" w:rsidR="002B6DE9" w:rsidRDefault="002B6DE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9973" w:history="1">
        <w:r w:rsidRPr="004C0AE4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C5CE4C9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4" w:history="1">
        <w:r w:rsidRPr="004C0AE4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工作日</w:t>
        </w:r>
        <w:r w:rsidRPr="004C0AE4">
          <w:rPr>
            <w:rStyle w:val="a6"/>
            <w:rFonts w:hint="eastAsia"/>
          </w:rPr>
          <w:t>/</w:t>
        </w:r>
        <w:r w:rsidRPr="004C0AE4">
          <w:rPr>
            <w:rStyle w:val="a6"/>
            <w:rFonts w:hint="eastAsia"/>
          </w:rPr>
          <w:t>节假日人员逐时在室率</w:t>
        </w:r>
        <w:r w:rsidRPr="004C0AE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2C1B4BB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5" w:history="1">
        <w:r w:rsidRPr="004C0AE4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工作日</w:t>
        </w:r>
        <w:r w:rsidRPr="004C0AE4">
          <w:rPr>
            <w:rStyle w:val="a6"/>
            <w:rFonts w:hint="eastAsia"/>
          </w:rPr>
          <w:t>/</w:t>
        </w:r>
        <w:r w:rsidRPr="004C0AE4">
          <w:rPr>
            <w:rStyle w:val="a6"/>
            <w:rFonts w:hint="eastAsia"/>
          </w:rPr>
          <w:t>节假日照明开关时间表</w:t>
        </w:r>
        <w:r w:rsidRPr="004C0AE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C3F4F3C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6" w:history="1">
        <w:r w:rsidRPr="004C0AE4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工作日</w:t>
        </w:r>
        <w:r w:rsidRPr="004C0AE4">
          <w:rPr>
            <w:rStyle w:val="a6"/>
            <w:rFonts w:hint="eastAsia"/>
          </w:rPr>
          <w:t>/</w:t>
        </w:r>
        <w:r w:rsidRPr="004C0AE4">
          <w:rPr>
            <w:rStyle w:val="a6"/>
            <w:rFonts w:hint="eastAsia"/>
          </w:rPr>
          <w:t>节假日设备逐时使用率</w:t>
        </w:r>
        <w:r w:rsidRPr="004C0AE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3CFA0D0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7" w:history="1">
        <w:r w:rsidRPr="004C0AE4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工作日</w:t>
        </w:r>
        <w:r w:rsidRPr="004C0AE4">
          <w:rPr>
            <w:rStyle w:val="a6"/>
            <w:rFonts w:hint="eastAsia"/>
          </w:rPr>
          <w:t>/</w:t>
        </w:r>
        <w:r w:rsidRPr="004C0AE4">
          <w:rPr>
            <w:rStyle w:val="a6"/>
            <w:rFonts w:hint="eastAsia"/>
          </w:rPr>
          <w:t>节假日空调系统运行时间表</w:t>
        </w:r>
        <w:r w:rsidRPr="004C0AE4">
          <w:rPr>
            <w:rStyle w:val="a6"/>
            <w:rFonts w:hint="eastAsia"/>
          </w:rPr>
          <w:t>(1:</w:t>
        </w:r>
        <w:r w:rsidRPr="004C0AE4">
          <w:rPr>
            <w:rStyle w:val="a6"/>
            <w:rFonts w:hint="eastAsia"/>
          </w:rPr>
          <w:t>开</w:t>
        </w:r>
        <w:r w:rsidRPr="004C0AE4">
          <w:rPr>
            <w:rStyle w:val="a6"/>
            <w:rFonts w:hint="eastAsia"/>
          </w:rPr>
          <w:t>,0:</w:t>
        </w:r>
        <w:r w:rsidRPr="004C0AE4">
          <w:rPr>
            <w:rStyle w:val="a6"/>
            <w:rFonts w:hint="eastAsia"/>
          </w:rPr>
          <w:t>关</w:t>
        </w:r>
        <w:r w:rsidRPr="004C0AE4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5F593AAE" w14:textId="77777777" w:rsidR="002B6DE9" w:rsidRDefault="002B6DE9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9978" w:history="1">
        <w:r w:rsidRPr="004C0AE4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C0AE4">
          <w:rPr>
            <w:rStyle w:val="a6"/>
            <w:rFonts w:hint="eastAsia"/>
          </w:rPr>
          <w:t>工作日</w:t>
        </w:r>
        <w:r w:rsidRPr="004C0AE4">
          <w:rPr>
            <w:rStyle w:val="a6"/>
            <w:rFonts w:hint="eastAsia"/>
          </w:rPr>
          <w:t>/</w:t>
        </w:r>
        <w:r w:rsidRPr="004C0AE4">
          <w:rPr>
            <w:rStyle w:val="a6"/>
            <w:rFonts w:hint="eastAsia"/>
          </w:rPr>
          <w:t>节假日新风运行时间表</w:t>
        </w:r>
        <w:r w:rsidRPr="004C0AE4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_Toc186469978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7D2D0D5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4666EB1" w14:textId="77777777" w:rsidR="00D40158" w:rsidRDefault="00D40158" w:rsidP="00D40158">
      <w:pPr>
        <w:pStyle w:val="TOC1"/>
      </w:pPr>
    </w:p>
    <w:p w14:paraId="28B16846" w14:textId="77777777" w:rsidR="00D40158" w:rsidRPr="005E5F93" w:rsidRDefault="00D40158" w:rsidP="005215FB">
      <w:pPr>
        <w:pStyle w:val="1"/>
      </w:pPr>
      <w:bookmarkStart w:id="11" w:name="_Toc18646992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ABFDB5F" w14:textId="77777777" w:rsidTr="00853D5D">
        <w:tc>
          <w:tcPr>
            <w:tcW w:w="2763" w:type="dxa"/>
            <w:shd w:val="clear" w:color="auto" w:fill="E6E6E6"/>
          </w:tcPr>
          <w:p w14:paraId="38FA15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D15DC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村史活动馆</w:t>
            </w:r>
            <w:bookmarkEnd w:id="12"/>
          </w:p>
        </w:tc>
      </w:tr>
      <w:tr w:rsidR="00D40158" w:rsidRPr="00FF2243" w14:paraId="62030ACA" w14:textId="77777777" w:rsidTr="00853D5D">
        <w:tc>
          <w:tcPr>
            <w:tcW w:w="2763" w:type="dxa"/>
            <w:shd w:val="clear" w:color="auto" w:fill="E6E6E6"/>
          </w:tcPr>
          <w:p w14:paraId="2D4FB5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5F423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037A4C" w:rsidRPr="00FF2243" w14:paraId="109DB24F" w14:textId="77777777" w:rsidTr="00853D5D">
        <w:tc>
          <w:tcPr>
            <w:tcW w:w="2763" w:type="dxa"/>
            <w:shd w:val="clear" w:color="auto" w:fill="E6E6E6"/>
          </w:tcPr>
          <w:p w14:paraId="29C1DC0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D238B1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79B6C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A5EEE1C" w14:textId="77777777" w:rsidTr="00853D5D">
        <w:tc>
          <w:tcPr>
            <w:tcW w:w="2763" w:type="dxa"/>
            <w:shd w:val="clear" w:color="auto" w:fill="E6E6E6"/>
          </w:tcPr>
          <w:p w14:paraId="0CCE2B5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C61434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B0677B5" w14:textId="77777777" w:rsidTr="00853D5D">
        <w:tc>
          <w:tcPr>
            <w:tcW w:w="2763" w:type="dxa"/>
            <w:shd w:val="clear" w:color="auto" w:fill="E6E6E6"/>
          </w:tcPr>
          <w:p w14:paraId="46E170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1A7BCE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753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392A095" w14:textId="77777777" w:rsidTr="00853D5D">
        <w:tc>
          <w:tcPr>
            <w:tcW w:w="2763" w:type="dxa"/>
            <w:shd w:val="clear" w:color="auto" w:fill="E6E6E6"/>
          </w:tcPr>
          <w:p w14:paraId="322B1E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B3AA3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B0DE96B" w14:textId="77777777" w:rsidTr="00853D5D">
        <w:tc>
          <w:tcPr>
            <w:tcW w:w="2763" w:type="dxa"/>
            <w:shd w:val="clear" w:color="auto" w:fill="E6E6E6"/>
          </w:tcPr>
          <w:p w14:paraId="3B2746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CCA619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10.9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19237A4" w14:textId="77777777" w:rsidTr="00853D5D">
        <w:tc>
          <w:tcPr>
            <w:tcW w:w="2763" w:type="dxa"/>
            <w:shd w:val="clear" w:color="auto" w:fill="E6E6E6"/>
          </w:tcPr>
          <w:p w14:paraId="4FC07D8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69C346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2546.67</w:t>
            </w:r>
            <w:bookmarkEnd w:id="23"/>
          </w:p>
        </w:tc>
      </w:tr>
      <w:tr w:rsidR="00203A7D" w:rsidRPr="00FF2243" w14:paraId="13A3B54D" w14:textId="77777777" w:rsidTr="00853D5D">
        <w:tc>
          <w:tcPr>
            <w:tcW w:w="2763" w:type="dxa"/>
            <w:shd w:val="clear" w:color="auto" w:fill="E6E6E6"/>
          </w:tcPr>
          <w:p w14:paraId="716D769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F6AEA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563.80</w:t>
            </w:r>
            <w:bookmarkEnd w:id="24"/>
          </w:p>
        </w:tc>
      </w:tr>
      <w:tr w:rsidR="00D40158" w:rsidRPr="00FF2243" w14:paraId="52D9E995" w14:textId="77777777" w:rsidTr="00853D5D">
        <w:tc>
          <w:tcPr>
            <w:tcW w:w="2763" w:type="dxa"/>
            <w:shd w:val="clear" w:color="auto" w:fill="E6E6E6"/>
          </w:tcPr>
          <w:p w14:paraId="0A6EF3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D8F05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DD11FA9" w14:textId="77777777" w:rsidTr="00853D5D">
        <w:tc>
          <w:tcPr>
            <w:tcW w:w="2763" w:type="dxa"/>
            <w:shd w:val="clear" w:color="auto" w:fill="E6E6E6"/>
          </w:tcPr>
          <w:p w14:paraId="0CE2DF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69BB0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0AA0AB26" w14:textId="77777777" w:rsidTr="00853D5D">
        <w:tc>
          <w:tcPr>
            <w:tcW w:w="2763" w:type="dxa"/>
            <w:shd w:val="clear" w:color="auto" w:fill="E6E6E6"/>
          </w:tcPr>
          <w:p w14:paraId="6AB87BC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2712B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2ED42C25" w14:textId="77777777" w:rsidTr="00853D5D">
        <w:tc>
          <w:tcPr>
            <w:tcW w:w="2763" w:type="dxa"/>
            <w:shd w:val="clear" w:color="auto" w:fill="E6E6E6"/>
          </w:tcPr>
          <w:p w14:paraId="50D28B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851A2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0.52</w:t>
            </w:r>
            <w:bookmarkEnd w:id="28"/>
          </w:p>
        </w:tc>
      </w:tr>
      <w:tr w:rsidR="001F2EAE" w:rsidRPr="00FF2243" w14:paraId="1B7A3707" w14:textId="77777777" w:rsidTr="00853D5D">
        <w:tc>
          <w:tcPr>
            <w:tcW w:w="2763" w:type="dxa"/>
            <w:shd w:val="clear" w:color="auto" w:fill="E6E6E6"/>
          </w:tcPr>
          <w:p w14:paraId="1CAE55E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721EC7C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3A9DC330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155D264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646993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64752AE1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DFAF0CC" w14:textId="77777777" w:rsidR="00181F7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EF4B401" w14:textId="77777777" w:rsidR="00181F7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2CAA4170" w14:textId="77777777" w:rsidR="00181F7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A9D2C93" w14:textId="77777777" w:rsidR="00181F79" w:rsidRDefault="00181F79">
      <w:pPr>
        <w:pStyle w:val="a0"/>
        <w:ind w:firstLineChars="0" w:firstLine="0"/>
        <w:rPr>
          <w:lang w:val="en-US"/>
        </w:rPr>
      </w:pPr>
    </w:p>
    <w:p w14:paraId="1AC3B07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46993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054728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2BAADF0" w14:textId="77777777" w:rsidR="005E385A" w:rsidRPr="00A8066B" w:rsidRDefault="00B31357" w:rsidP="00A8066B">
      <w:pPr>
        <w:pStyle w:val="1"/>
      </w:pPr>
      <w:bookmarkStart w:id="39" w:name="_Toc186469932"/>
      <w:r>
        <w:rPr>
          <w:rFonts w:hint="eastAsia"/>
        </w:rPr>
        <w:lastRenderedPageBreak/>
        <w:t>气象数据</w:t>
      </w:r>
      <w:bookmarkEnd w:id="39"/>
    </w:p>
    <w:p w14:paraId="6EAFA48E" w14:textId="77777777" w:rsidR="008244A0" w:rsidRDefault="00483CEF" w:rsidP="00483CEF">
      <w:pPr>
        <w:pStyle w:val="2"/>
      </w:pPr>
      <w:bookmarkStart w:id="40" w:name="_Toc186469933"/>
      <w:r>
        <w:rPr>
          <w:rFonts w:hint="eastAsia"/>
        </w:rPr>
        <w:t>逐日干球温度表</w:t>
      </w:r>
      <w:bookmarkEnd w:id="40"/>
    </w:p>
    <w:p w14:paraId="6348C9A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39CC850" wp14:editId="20BD6D72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056C" w14:textId="77777777" w:rsidR="00902539" w:rsidRDefault="00483CEF" w:rsidP="00902539">
      <w:pPr>
        <w:pStyle w:val="2"/>
      </w:pPr>
      <w:bookmarkStart w:id="42" w:name="_Toc186469934"/>
      <w:r>
        <w:rPr>
          <w:rFonts w:hint="eastAsia"/>
        </w:rPr>
        <w:t>逐月辐照量表</w:t>
      </w:r>
      <w:bookmarkEnd w:id="42"/>
    </w:p>
    <w:p w14:paraId="437606C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E1C73BA" wp14:editId="44905AB8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FEF5E" w14:textId="77777777" w:rsidR="00483CEF" w:rsidRDefault="00483CEF" w:rsidP="00483CEF">
      <w:pPr>
        <w:pStyle w:val="2"/>
      </w:pPr>
      <w:bookmarkStart w:id="44" w:name="_Toc18646993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81F79" w14:paraId="3967D7C1" w14:textId="77777777">
        <w:tc>
          <w:tcPr>
            <w:tcW w:w="1131" w:type="dxa"/>
            <w:shd w:val="clear" w:color="auto" w:fill="E6E6E6"/>
            <w:vAlign w:val="center"/>
          </w:tcPr>
          <w:p w14:paraId="0CBEBD85" w14:textId="77777777" w:rsidR="00181F7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795F07" w14:textId="77777777" w:rsidR="00181F7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3F3C80" w14:textId="77777777" w:rsidR="00181F7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00D3BD" w14:textId="77777777" w:rsidR="00181F7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C7E04F" w14:textId="77777777" w:rsidR="00181F7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F5310E" w14:textId="77777777" w:rsidR="00181F7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81F79" w14:paraId="3CA5DC65" w14:textId="77777777">
        <w:tc>
          <w:tcPr>
            <w:tcW w:w="1131" w:type="dxa"/>
            <w:shd w:val="clear" w:color="auto" w:fill="E6E6E6"/>
            <w:vAlign w:val="center"/>
          </w:tcPr>
          <w:p w14:paraId="5FCCCFA4" w14:textId="77777777" w:rsidR="00181F7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F46C030" w14:textId="77777777" w:rsidR="00181F79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847C3B5" w14:textId="77777777" w:rsidR="00181F79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242BE187" w14:textId="77777777" w:rsidR="00181F79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4277CBAA" w14:textId="77777777" w:rsidR="00181F79" w:rsidRDefault="00000000">
            <w:r>
              <w:t>19.6</w:t>
            </w:r>
          </w:p>
        </w:tc>
        <w:tc>
          <w:tcPr>
            <w:tcW w:w="1556" w:type="dxa"/>
            <w:vAlign w:val="center"/>
          </w:tcPr>
          <w:p w14:paraId="08CD0783" w14:textId="77777777" w:rsidR="00181F79" w:rsidRDefault="00000000">
            <w:r>
              <w:t>90.1</w:t>
            </w:r>
          </w:p>
        </w:tc>
      </w:tr>
      <w:tr w:rsidR="00181F79" w14:paraId="43BD885A" w14:textId="77777777">
        <w:tc>
          <w:tcPr>
            <w:tcW w:w="1131" w:type="dxa"/>
            <w:shd w:val="clear" w:color="auto" w:fill="E6E6E6"/>
            <w:vAlign w:val="center"/>
          </w:tcPr>
          <w:p w14:paraId="4204E42F" w14:textId="77777777" w:rsidR="00181F7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0B2C294" w14:textId="77777777" w:rsidR="00181F79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4DF89FE" w14:textId="77777777" w:rsidR="00181F79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3EBDDA7F" w14:textId="77777777" w:rsidR="00181F79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1474127B" w14:textId="77777777" w:rsidR="00181F79" w:rsidRDefault="00000000">
            <w:r>
              <w:t>1.3</w:t>
            </w:r>
          </w:p>
        </w:tc>
        <w:tc>
          <w:tcPr>
            <w:tcW w:w="1556" w:type="dxa"/>
            <w:vAlign w:val="center"/>
          </w:tcPr>
          <w:p w14:paraId="43F5B214" w14:textId="77777777" w:rsidR="00181F79" w:rsidRDefault="00000000">
            <w:r>
              <w:t>-5.7</w:t>
            </w:r>
          </w:p>
        </w:tc>
      </w:tr>
    </w:tbl>
    <w:p w14:paraId="5924AB6D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6469936"/>
      <w:bookmarkEnd w:id="45"/>
      <w:r>
        <w:lastRenderedPageBreak/>
        <w:t>建筑大样</w:t>
      </w:r>
      <w:bookmarkEnd w:id="46"/>
    </w:p>
    <w:p w14:paraId="6ED1606B" w14:textId="77777777" w:rsidR="00181F79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0F52EDD" wp14:editId="0913D551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CD152" w14:textId="77777777" w:rsidR="00181F79" w:rsidRDefault="00000000">
      <w:pPr>
        <w:widowControl w:val="0"/>
        <w:jc w:val="center"/>
      </w:pPr>
      <w:r>
        <w:t>西南轴侧图</w:t>
      </w:r>
    </w:p>
    <w:p w14:paraId="76A718B8" w14:textId="77777777" w:rsidR="00181F7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8EB2FCF" wp14:editId="5195F88E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C3446" w14:textId="77777777" w:rsidR="00181F79" w:rsidRDefault="00000000">
      <w:pPr>
        <w:widowControl w:val="0"/>
        <w:jc w:val="center"/>
      </w:pPr>
      <w:r>
        <w:t>东南轴侧图</w:t>
      </w:r>
    </w:p>
    <w:p w14:paraId="691E046B" w14:textId="77777777" w:rsidR="00181F7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16D500F" wp14:editId="59A4F536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C7668" w14:textId="77777777" w:rsidR="00181F79" w:rsidRDefault="00000000">
      <w:pPr>
        <w:widowControl w:val="0"/>
        <w:jc w:val="center"/>
      </w:pPr>
      <w:r>
        <w:t>西北轴侧图</w:t>
      </w:r>
    </w:p>
    <w:p w14:paraId="70773F15" w14:textId="77777777" w:rsidR="00181F7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8600770" wp14:editId="070A2B6F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BF786" w14:textId="77777777" w:rsidR="00181F79" w:rsidRDefault="00000000">
      <w:pPr>
        <w:widowControl w:val="0"/>
        <w:jc w:val="center"/>
      </w:pPr>
      <w:r>
        <w:t>东北轴侧图</w:t>
      </w:r>
    </w:p>
    <w:p w14:paraId="2B13A2ED" w14:textId="77777777" w:rsidR="00181F79" w:rsidRDefault="00000000">
      <w:pPr>
        <w:pStyle w:val="1"/>
        <w:widowControl w:val="0"/>
        <w:jc w:val="both"/>
      </w:pPr>
      <w:bookmarkStart w:id="47" w:name="_Toc186469937"/>
      <w:r>
        <w:t>围护结构</w:t>
      </w:r>
      <w:bookmarkEnd w:id="47"/>
    </w:p>
    <w:p w14:paraId="2B5E305F" w14:textId="77777777" w:rsidR="00181F79" w:rsidRDefault="00000000">
      <w:pPr>
        <w:pStyle w:val="2"/>
        <w:widowControl w:val="0"/>
      </w:pPr>
      <w:bookmarkStart w:id="48" w:name="_Toc186469938"/>
      <w:r>
        <w:t>工程材料</w:t>
      </w:r>
      <w:bookmarkEnd w:id="48"/>
    </w:p>
    <w:p w14:paraId="577270EC" w14:textId="77777777" w:rsidR="00181F79" w:rsidRDefault="00000000">
      <w:pPr>
        <w:pStyle w:val="3"/>
        <w:widowControl w:val="0"/>
        <w:jc w:val="both"/>
        <w:rPr>
          <w:rFonts w:hint="eastAsia"/>
        </w:rPr>
      </w:pPr>
      <w:bookmarkStart w:id="49" w:name="_Toc186469939"/>
      <w:r>
        <w:t>普通材料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81F79" w14:paraId="71EE78D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C62E15A" w14:textId="77777777" w:rsidR="00181F7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6C2ECF" w14:textId="77777777" w:rsidR="00181F7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4C915E" w14:textId="77777777" w:rsidR="00181F7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198A5" w14:textId="77777777" w:rsidR="00181F7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F9AF15" w14:textId="77777777" w:rsidR="00181F7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BE9ADC" w14:textId="77777777" w:rsidR="00181F7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47C8C9" w14:textId="77777777" w:rsidR="00181F79" w:rsidRDefault="00000000">
            <w:pPr>
              <w:jc w:val="center"/>
            </w:pPr>
            <w:r>
              <w:t>数据来源</w:t>
            </w:r>
          </w:p>
        </w:tc>
      </w:tr>
      <w:tr w:rsidR="00181F79" w14:paraId="01E7E9E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49EEEA7" w14:textId="77777777" w:rsidR="00181F79" w:rsidRDefault="00181F7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3663FF" w14:textId="77777777" w:rsidR="00181F7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A6F3A0" w14:textId="77777777" w:rsidR="00181F7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CE743" w14:textId="77777777" w:rsidR="00181F7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A0E0A3" w14:textId="77777777" w:rsidR="00181F7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D6B6CA" w14:textId="77777777" w:rsidR="00181F7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2F3A99" w14:textId="77777777" w:rsidR="00181F79" w:rsidRDefault="00181F79">
            <w:pPr>
              <w:jc w:val="center"/>
            </w:pPr>
          </w:p>
        </w:tc>
      </w:tr>
      <w:tr w:rsidR="00181F79" w14:paraId="78610611" w14:textId="77777777">
        <w:tc>
          <w:tcPr>
            <w:tcW w:w="2196" w:type="dxa"/>
            <w:shd w:val="clear" w:color="auto" w:fill="E6E6E6"/>
            <w:vAlign w:val="center"/>
          </w:tcPr>
          <w:p w14:paraId="39053988" w14:textId="77777777" w:rsidR="00181F7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87CDE7E" w14:textId="77777777" w:rsidR="00181F7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704837" w14:textId="77777777" w:rsidR="00181F7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8F218D" w14:textId="77777777" w:rsidR="00181F7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506E136" w14:textId="77777777" w:rsidR="00181F7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FA96EE" w14:textId="77777777" w:rsidR="00181F7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F7CF8C8" w14:textId="77777777" w:rsidR="00181F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81F79" w14:paraId="1BAF2920" w14:textId="77777777">
        <w:tc>
          <w:tcPr>
            <w:tcW w:w="2196" w:type="dxa"/>
            <w:shd w:val="clear" w:color="auto" w:fill="E6E6E6"/>
            <w:vAlign w:val="center"/>
          </w:tcPr>
          <w:p w14:paraId="3D32AC4B" w14:textId="77777777" w:rsidR="00181F7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C08854C" w14:textId="77777777" w:rsidR="00181F7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DEE9C76" w14:textId="77777777" w:rsidR="00181F7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5F52B44" w14:textId="77777777" w:rsidR="00181F7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989A5B9" w14:textId="77777777" w:rsidR="00181F7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0A771C3" w14:textId="77777777" w:rsidR="00181F7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2C43196" w14:textId="77777777" w:rsidR="00181F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81F79" w14:paraId="65E51E0E" w14:textId="77777777">
        <w:tc>
          <w:tcPr>
            <w:tcW w:w="2196" w:type="dxa"/>
            <w:shd w:val="clear" w:color="auto" w:fill="E6E6E6"/>
            <w:vAlign w:val="center"/>
          </w:tcPr>
          <w:p w14:paraId="29C97E1A" w14:textId="77777777" w:rsidR="00181F7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F77E3E" w14:textId="77777777" w:rsidR="00181F7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EB2DF58" w14:textId="77777777" w:rsidR="00181F7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F2F3678" w14:textId="77777777" w:rsidR="00181F7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1496B0B" w14:textId="77777777" w:rsidR="00181F7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9C497B" w14:textId="77777777" w:rsidR="00181F7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EBBCE45" w14:textId="77777777" w:rsidR="00181F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81F79" w14:paraId="27B13BDD" w14:textId="77777777">
        <w:tc>
          <w:tcPr>
            <w:tcW w:w="2196" w:type="dxa"/>
            <w:shd w:val="clear" w:color="auto" w:fill="E6E6E6"/>
            <w:vAlign w:val="center"/>
          </w:tcPr>
          <w:p w14:paraId="21BEFBFE" w14:textId="77777777" w:rsidR="00181F79" w:rsidRDefault="00000000">
            <w:r>
              <w:lastRenderedPageBreak/>
              <w:t>混合砂浆</w:t>
            </w:r>
          </w:p>
        </w:tc>
        <w:tc>
          <w:tcPr>
            <w:tcW w:w="1018" w:type="dxa"/>
            <w:vAlign w:val="center"/>
          </w:tcPr>
          <w:p w14:paraId="36D6113F" w14:textId="77777777" w:rsidR="00181F7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D606CC9" w14:textId="77777777" w:rsidR="00181F7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73A3F21" w14:textId="77777777" w:rsidR="00181F7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0947BE0" w14:textId="77777777" w:rsidR="00181F79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B6124A1" w14:textId="77777777" w:rsidR="00181F79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18C70FAE" w14:textId="77777777" w:rsidR="00181F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81F79" w14:paraId="0DE29441" w14:textId="77777777">
        <w:tc>
          <w:tcPr>
            <w:tcW w:w="2196" w:type="dxa"/>
            <w:shd w:val="clear" w:color="auto" w:fill="E6E6E6"/>
            <w:vAlign w:val="center"/>
          </w:tcPr>
          <w:p w14:paraId="555242DC" w14:textId="77777777" w:rsidR="00181F7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FDBC6E4" w14:textId="77777777" w:rsidR="00181F79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D69F1EB" w14:textId="77777777" w:rsidR="00181F79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4729D17" w14:textId="77777777" w:rsidR="00181F79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C01313A" w14:textId="77777777" w:rsidR="00181F79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4CA6EEA" w14:textId="77777777" w:rsidR="00181F7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50DCF9D" w14:textId="77777777" w:rsidR="00181F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81F79" w14:paraId="58FF414A" w14:textId="77777777">
        <w:tc>
          <w:tcPr>
            <w:tcW w:w="2196" w:type="dxa"/>
            <w:shd w:val="clear" w:color="auto" w:fill="E6E6E6"/>
            <w:vAlign w:val="center"/>
          </w:tcPr>
          <w:p w14:paraId="485E2966" w14:textId="77777777" w:rsidR="00181F7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F671933" w14:textId="77777777" w:rsidR="00181F7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13EAFFE" w14:textId="77777777" w:rsidR="00181F7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2CF25D6B" w14:textId="77777777" w:rsidR="00181F7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8F6A9E9" w14:textId="77777777" w:rsidR="00181F7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E139E4" w14:textId="77777777" w:rsidR="00181F7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076CF66" w14:textId="77777777" w:rsidR="00181F7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378876D" w14:textId="77777777" w:rsidR="00181F79" w:rsidRDefault="00000000">
      <w:pPr>
        <w:pStyle w:val="3"/>
        <w:widowControl w:val="0"/>
        <w:jc w:val="both"/>
        <w:rPr>
          <w:rFonts w:hint="eastAsia"/>
        </w:rPr>
      </w:pPr>
      <w:bookmarkStart w:id="50" w:name="_Toc186469940"/>
      <w:r>
        <w:t>其他材料</w:t>
      </w:r>
      <w:bookmarkEnd w:id="50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181F79" w14:paraId="700D225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1F04EBE" w14:textId="77777777" w:rsidR="00181F7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09A951" w14:textId="77777777" w:rsidR="00181F79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CB1372F" w14:textId="77777777" w:rsidR="00181F7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59EC6BE" w14:textId="77777777" w:rsidR="00181F79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73B1122" w14:textId="77777777" w:rsidR="00181F79" w:rsidRDefault="00000000">
            <w:pPr>
              <w:jc w:val="center"/>
            </w:pPr>
            <w:r>
              <w:t>备注</w:t>
            </w:r>
          </w:p>
        </w:tc>
      </w:tr>
      <w:tr w:rsidR="00181F79" w14:paraId="384F6A8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2EB270B" w14:textId="77777777" w:rsidR="00181F79" w:rsidRDefault="00181F7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24596C1" w14:textId="77777777" w:rsidR="00181F79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2B54813" w14:textId="77777777" w:rsidR="00181F7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F9AD234" w14:textId="77777777" w:rsidR="00181F79" w:rsidRDefault="00181F79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417ECB70" w14:textId="77777777" w:rsidR="00181F79" w:rsidRDefault="00181F79">
            <w:pPr>
              <w:jc w:val="center"/>
            </w:pPr>
          </w:p>
        </w:tc>
      </w:tr>
      <w:tr w:rsidR="00181F79" w14:paraId="1BAE50F7" w14:textId="77777777">
        <w:tc>
          <w:tcPr>
            <w:tcW w:w="2196" w:type="dxa"/>
            <w:shd w:val="clear" w:color="auto" w:fill="E6E6E6"/>
            <w:vAlign w:val="center"/>
          </w:tcPr>
          <w:p w14:paraId="59B63A32" w14:textId="77777777" w:rsidR="00181F7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EE36DC0" w14:textId="77777777" w:rsidR="00181F79" w:rsidRDefault="00000000">
            <w:r>
              <w:t>1.0</w:t>
            </w:r>
          </w:p>
        </w:tc>
        <w:tc>
          <w:tcPr>
            <w:tcW w:w="1205" w:type="dxa"/>
            <w:vAlign w:val="center"/>
          </w:tcPr>
          <w:p w14:paraId="35F63392" w14:textId="77777777" w:rsidR="00181F79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41253331" w14:textId="77777777" w:rsidR="00181F79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B29BFC2" w14:textId="77777777" w:rsidR="00181F79" w:rsidRDefault="00181F79">
            <w:pPr>
              <w:rPr>
                <w:sz w:val="18"/>
                <w:szCs w:val="18"/>
              </w:rPr>
            </w:pPr>
          </w:p>
        </w:tc>
      </w:tr>
    </w:tbl>
    <w:p w14:paraId="0964E542" w14:textId="77777777" w:rsidR="00181F79" w:rsidRDefault="00000000">
      <w:pPr>
        <w:pStyle w:val="2"/>
        <w:widowControl w:val="0"/>
      </w:pPr>
      <w:bookmarkStart w:id="51" w:name="_Toc186469941"/>
      <w:r>
        <w:t>围护结构作法简要说明</w:t>
      </w:r>
      <w:bookmarkEnd w:id="51"/>
    </w:p>
    <w:p w14:paraId="7EBBBA10" w14:textId="77777777" w:rsidR="00181F7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(K=0.300,D=3.148)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2DDF4A6" w14:textId="77777777" w:rsidR="00181F79" w:rsidRDefault="00000000">
      <w:pPr>
        <w:widowControl w:val="0"/>
        <w:jc w:val="both"/>
      </w:pPr>
      <w:r>
        <w:t xml:space="preserve">    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100mm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7FF2919" w14:textId="77777777" w:rsidR="00181F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(K=0.111,D=3.372)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2D85EAE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挤塑聚苯板</w:t>
      </w:r>
      <w:r>
        <w:rPr>
          <w:color w:val="800000"/>
        </w:rPr>
        <w:t>(ρ=25-32)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70mm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1B50557" w14:textId="77777777" w:rsidR="00181F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089AA311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2F6E6917" w14:textId="77777777" w:rsidR="00181F7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39C26DC0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72F922C8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52" w:name="_Toc186469942"/>
      <w:r>
        <w:rPr>
          <w:color w:val="000000"/>
        </w:rPr>
        <w:t>围护结构概况</w:t>
      </w:r>
      <w:bookmarkEnd w:id="52"/>
    </w:p>
    <w:p w14:paraId="5AB85029" w14:textId="77777777" w:rsidR="00181F79" w:rsidRDefault="00181F7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F61DCA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E818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FA036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</w:tr>
      <w:tr w:rsidR="00AD7EA5" w14:paraId="2785BD7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5A3EF7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E7D3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体型系数"/>
            <w:r>
              <w:rPr>
                <w:rFonts w:hint="eastAsia"/>
                <w:szCs w:val="21"/>
              </w:rPr>
              <w:t>0.22</w:t>
            </w:r>
            <w:bookmarkEnd w:id="54"/>
          </w:p>
        </w:tc>
      </w:tr>
      <w:tr w:rsidR="00AD7EA5" w14:paraId="52D4165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C2FB1D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32862C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630F1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0.30</w:t>
            </w:r>
            <w:bookmarkEnd w:id="55"/>
          </w:p>
          <w:p w14:paraId="3646BD2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屋顶D"/>
            <w:r>
              <w:rPr>
                <w:bCs/>
                <w:szCs w:val="21"/>
              </w:rPr>
              <w:t>3.15</w:t>
            </w:r>
            <w:bookmarkEnd w:id="56"/>
          </w:p>
        </w:tc>
      </w:tr>
      <w:tr w:rsidR="00AD7EA5" w14:paraId="25DE0FF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696A16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017921A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4CCD8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0.12(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7"/>
          </w:p>
          <w:p w14:paraId="14769FD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外墙D"/>
            <w:r>
              <w:rPr>
                <w:rFonts w:hint="eastAsia"/>
                <w:bCs/>
                <w:szCs w:val="21"/>
              </w:rPr>
              <w:t>3.37</w:t>
            </w:r>
            <w:bookmarkEnd w:id="58"/>
          </w:p>
        </w:tc>
      </w:tr>
      <w:tr w:rsidR="00AD7EA5" w14:paraId="3D57B80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170D95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670F654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6CF4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bCs/>
                <w:szCs w:val="21"/>
              </w:rPr>
              <w:t>－</w:t>
            </w:r>
            <w:bookmarkEnd w:id="59"/>
          </w:p>
          <w:p w14:paraId="6869C92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挑空楼板D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AD7EA5" w14:paraId="44894AF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3B1DCF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BF37C6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8F62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1" w:name="天窗K"/>
            <w:r>
              <w:rPr>
                <w:bCs/>
                <w:szCs w:val="21"/>
              </w:rPr>
              <w:t>－</w:t>
            </w:r>
            <w:bookmarkEnd w:id="61"/>
          </w:p>
          <w:p w14:paraId="780720F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2" w:name="天窗SHGC"/>
            <w:r>
              <w:rPr>
                <w:bCs/>
                <w:szCs w:val="21"/>
              </w:rPr>
              <w:t>－</w:t>
            </w:r>
            <w:bookmarkEnd w:id="62"/>
          </w:p>
        </w:tc>
      </w:tr>
      <w:tr w:rsidR="00AD7EA5" w14:paraId="623F6117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0D193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DB4D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5E7B3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AA875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15CBB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3552D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B9069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2FD44DC4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7CA81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85F8E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63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69A16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20D1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E0A8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F75DB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AD7EA5" w14:paraId="5F24AFE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828D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03119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6160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4824D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9660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CF1C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AD7EA5" w14:paraId="1497FE5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CB20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71F4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077AA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9115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A103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BF16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</w:tr>
      <w:tr w:rsidR="00AD7EA5" w14:paraId="611F628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04285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8D67C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4128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D7332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D18FB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84578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</w:tr>
    </w:tbl>
    <w:p w14:paraId="0C130E77" w14:textId="77777777" w:rsidR="00181F79" w:rsidRDefault="00181F79">
      <w:pPr>
        <w:widowControl w:val="0"/>
        <w:jc w:val="both"/>
        <w:rPr>
          <w:color w:val="000000"/>
        </w:rPr>
      </w:pPr>
    </w:p>
    <w:p w14:paraId="521E9AA9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64" w:name="_Toc186469943"/>
      <w:r>
        <w:rPr>
          <w:color w:val="000000"/>
        </w:rPr>
        <w:t>房间类型</w:t>
      </w:r>
      <w:bookmarkEnd w:id="64"/>
    </w:p>
    <w:p w14:paraId="7B201E68" w14:textId="77777777" w:rsidR="00181F79" w:rsidRDefault="00000000">
      <w:pPr>
        <w:pStyle w:val="2"/>
        <w:widowControl w:val="0"/>
      </w:pPr>
      <w:bookmarkStart w:id="65" w:name="_Toc186469944"/>
      <w:r>
        <w:t>房间参数表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81F79" w14:paraId="51579E7A" w14:textId="77777777">
        <w:tc>
          <w:tcPr>
            <w:tcW w:w="1567" w:type="dxa"/>
            <w:shd w:val="clear" w:color="auto" w:fill="E6E6E6"/>
            <w:vAlign w:val="center"/>
          </w:tcPr>
          <w:p w14:paraId="1A3B73E5" w14:textId="77777777" w:rsidR="00181F7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D9D242" w14:textId="77777777" w:rsidR="00181F7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064256A" w14:textId="77777777" w:rsidR="00181F7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FC1BAA" w14:textId="77777777" w:rsidR="00181F7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BE1F86" w14:textId="77777777" w:rsidR="00181F7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CC3E8E" w14:textId="77777777" w:rsidR="00181F7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88B67D" w14:textId="77777777" w:rsidR="00181F7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D9847" w14:textId="77777777" w:rsidR="00181F7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81F79" w14:paraId="4AF265E0" w14:textId="77777777">
        <w:tc>
          <w:tcPr>
            <w:tcW w:w="1567" w:type="dxa"/>
            <w:shd w:val="clear" w:color="auto" w:fill="E6E6E6"/>
            <w:vAlign w:val="center"/>
          </w:tcPr>
          <w:p w14:paraId="2967A17D" w14:textId="77777777" w:rsidR="00181F79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07AAF2DC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33891C" w14:textId="77777777" w:rsidR="00181F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1FD0F1" w14:textId="77777777" w:rsidR="00181F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9F51E4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157557" w14:textId="77777777" w:rsidR="00181F79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35875" w14:textId="77777777" w:rsidR="00181F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54FC6" w14:textId="77777777" w:rsidR="00181F7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81F79" w14:paraId="67FE3928" w14:textId="77777777">
        <w:tc>
          <w:tcPr>
            <w:tcW w:w="1567" w:type="dxa"/>
            <w:shd w:val="clear" w:color="auto" w:fill="E6E6E6"/>
            <w:vAlign w:val="center"/>
          </w:tcPr>
          <w:p w14:paraId="503B2175" w14:textId="77777777" w:rsidR="00181F79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077F729A" w14:textId="77777777" w:rsidR="00181F79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3F5C4367" w14:textId="77777777" w:rsidR="00181F79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5192AEDE" w14:textId="77777777" w:rsidR="00181F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4B5C6F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25C35F" w14:textId="77777777" w:rsidR="00181F79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C5046F" w14:textId="77777777" w:rsidR="00181F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47D68A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6BC5D1E8" w14:textId="77777777">
        <w:tc>
          <w:tcPr>
            <w:tcW w:w="1567" w:type="dxa"/>
            <w:shd w:val="clear" w:color="auto" w:fill="E6E6E6"/>
            <w:vAlign w:val="center"/>
          </w:tcPr>
          <w:p w14:paraId="1EE3A93F" w14:textId="77777777" w:rsidR="00181F7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EE09714" w14:textId="77777777" w:rsidR="00181F7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9108ECB" w14:textId="77777777" w:rsidR="00181F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42C1E2" w14:textId="77777777" w:rsidR="00181F7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14E786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02D339" w14:textId="77777777" w:rsidR="00181F7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6E1FDB" w14:textId="77777777" w:rsidR="00181F7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8C8A3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76E372DC" w14:textId="77777777">
        <w:tc>
          <w:tcPr>
            <w:tcW w:w="1567" w:type="dxa"/>
            <w:shd w:val="clear" w:color="auto" w:fill="E6E6E6"/>
            <w:vAlign w:val="center"/>
          </w:tcPr>
          <w:p w14:paraId="1F129012" w14:textId="77777777" w:rsidR="00181F79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14:paraId="262DC467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D4704B" w14:textId="77777777" w:rsidR="00181F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E4D506" w14:textId="77777777" w:rsidR="00181F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D109B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030ACF" w14:textId="77777777" w:rsidR="00181F7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294D2" w14:textId="77777777" w:rsidR="00181F79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40C2A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228C738F" w14:textId="77777777">
        <w:tc>
          <w:tcPr>
            <w:tcW w:w="1567" w:type="dxa"/>
            <w:shd w:val="clear" w:color="auto" w:fill="E6E6E6"/>
            <w:vAlign w:val="center"/>
          </w:tcPr>
          <w:p w14:paraId="0EBA4654" w14:textId="77777777" w:rsidR="00181F7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B28C748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71C291" w14:textId="77777777" w:rsidR="00181F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41EAFF" w14:textId="77777777" w:rsidR="00181F7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E12CED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855657" w14:textId="77777777" w:rsidR="00181F79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E2412" w14:textId="77777777" w:rsidR="00181F7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CA7F8E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18300FE4" w14:textId="77777777">
        <w:tc>
          <w:tcPr>
            <w:tcW w:w="1567" w:type="dxa"/>
            <w:shd w:val="clear" w:color="auto" w:fill="E6E6E6"/>
            <w:vAlign w:val="center"/>
          </w:tcPr>
          <w:p w14:paraId="0139E9ED" w14:textId="77777777" w:rsidR="00181F79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25CFECAF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B7C945" w14:textId="77777777" w:rsidR="00181F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B13D4A" w14:textId="77777777" w:rsidR="00181F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88FA36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F3E642" w14:textId="77777777" w:rsidR="00181F7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D56524" w14:textId="77777777" w:rsidR="00181F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95F6F6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364171CD" w14:textId="77777777">
        <w:tc>
          <w:tcPr>
            <w:tcW w:w="1567" w:type="dxa"/>
            <w:shd w:val="clear" w:color="auto" w:fill="E6E6E6"/>
            <w:vAlign w:val="center"/>
          </w:tcPr>
          <w:p w14:paraId="06DE4D1D" w14:textId="77777777" w:rsidR="00181F7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940F641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33CF3D" w14:textId="77777777" w:rsidR="00181F7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A236C5" w14:textId="77777777" w:rsidR="00181F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1BF4B6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87DF75" w14:textId="77777777" w:rsidR="00181F7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945036" w14:textId="77777777" w:rsidR="00181F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D6171C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073B6D9B" w14:textId="77777777">
        <w:tc>
          <w:tcPr>
            <w:tcW w:w="1567" w:type="dxa"/>
            <w:shd w:val="clear" w:color="auto" w:fill="E6E6E6"/>
            <w:vAlign w:val="center"/>
          </w:tcPr>
          <w:p w14:paraId="07B79D24" w14:textId="77777777" w:rsidR="00181F7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A14357D" w14:textId="77777777" w:rsidR="00181F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54B3DB" w14:textId="77777777" w:rsidR="00181F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84C249" w14:textId="77777777" w:rsidR="00181F7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1E2950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239DC8" w14:textId="77777777" w:rsidR="00181F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68D294" w14:textId="77777777" w:rsidR="00181F79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635833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6B847CF3" w14:textId="77777777">
        <w:tc>
          <w:tcPr>
            <w:tcW w:w="1567" w:type="dxa"/>
            <w:shd w:val="clear" w:color="auto" w:fill="E6E6E6"/>
            <w:vAlign w:val="center"/>
          </w:tcPr>
          <w:p w14:paraId="0DE874F4" w14:textId="77777777" w:rsidR="00181F7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9DB7D79" w14:textId="77777777" w:rsidR="00181F7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6953B6" w14:textId="77777777" w:rsidR="00181F7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BD5545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7CFDF9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28255A" w14:textId="77777777" w:rsidR="00181F7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2DDD1D" w14:textId="77777777" w:rsidR="00181F7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887F33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3DF4D787" w14:textId="77777777">
        <w:tc>
          <w:tcPr>
            <w:tcW w:w="1567" w:type="dxa"/>
            <w:shd w:val="clear" w:color="auto" w:fill="E6E6E6"/>
            <w:vAlign w:val="center"/>
          </w:tcPr>
          <w:p w14:paraId="54BA63AC" w14:textId="77777777" w:rsidR="00181F7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D8E9ED2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6F8FE5" w14:textId="77777777" w:rsidR="00181F7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9F0011B" w14:textId="77777777" w:rsidR="00181F7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675C7F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545F5D" w14:textId="77777777" w:rsidR="00181F7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DB237D" w14:textId="77777777" w:rsidR="00181F79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ED4ECD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1F79" w14:paraId="7AD7F945" w14:textId="77777777">
        <w:tc>
          <w:tcPr>
            <w:tcW w:w="1567" w:type="dxa"/>
            <w:shd w:val="clear" w:color="auto" w:fill="E6E6E6"/>
            <w:vAlign w:val="center"/>
          </w:tcPr>
          <w:p w14:paraId="74FD33B3" w14:textId="77777777" w:rsidR="00181F7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0B55C2E" w14:textId="77777777" w:rsidR="00181F7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9E17D2" w14:textId="77777777" w:rsidR="00181F7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404953A" w14:textId="77777777" w:rsidR="00181F7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DDA5EA" w14:textId="77777777" w:rsidR="00181F7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32E5A9" w14:textId="77777777" w:rsidR="00181F7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A17490" w14:textId="77777777" w:rsidR="00181F7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018F00" w14:textId="77777777" w:rsidR="00181F7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A82B916" w14:textId="77777777" w:rsidR="00181F79" w:rsidRDefault="00000000">
      <w:pPr>
        <w:pStyle w:val="2"/>
        <w:widowControl w:val="0"/>
      </w:pPr>
      <w:bookmarkStart w:id="66" w:name="_Toc186469945"/>
      <w:r>
        <w:t>作息时间表</w:t>
      </w:r>
      <w:bookmarkEnd w:id="66"/>
    </w:p>
    <w:p w14:paraId="140365EC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169DBE9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67" w:name="_Toc186469946"/>
      <w:r>
        <w:rPr>
          <w:color w:val="000000"/>
        </w:rPr>
        <w:t>暖通空调系统</w:t>
      </w:r>
      <w:bookmarkEnd w:id="67"/>
    </w:p>
    <w:p w14:paraId="352656EE" w14:textId="77777777" w:rsidR="00181F79" w:rsidRDefault="00000000">
      <w:pPr>
        <w:pStyle w:val="2"/>
        <w:widowControl w:val="0"/>
      </w:pPr>
      <w:bookmarkStart w:id="68" w:name="_Toc186469947"/>
      <w:r>
        <w:t>系统类型</w:t>
      </w:r>
      <w:bookmarkEnd w:id="68"/>
    </w:p>
    <w:p w14:paraId="1AE1C7C6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6469948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81F79" w14:paraId="1C660FFB" w14:textId="77777777">
        <w:tc>
          <w:tcPr>
            <w:tcW w:w="1131" w:type="dxa"/>
            <w:shd w:val="clear" w:color="auto" w:fill="E6E6E6"/>
            <w:vAlign w:val="center"/>
          </w:tcPr>
          <w:p w14:paraId="62B9AC34" w14:textId="77777777" w:rsidR="00181F7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10265A" w14:textId="77777777" w:rsidR="00181F7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C0DE7" w14:textId="77777777" w:rsidR="00181F7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E547F" w14:textId="77777777" w:rsidR="00181F7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8C7676" w14:textId="77777777" w:rsidR="00181F7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0A95D1E" w14:textId="77777777" w:rsidR="00181F79" w:rsidRDefault="00000000">
            <w:pPr>
              <w:jc w:val="center"/>
            </w:pPr>
            <w:r>
              <w:t>包含的房间</w:t>
            </w:r>
          </w:p>
        </w:tc>
      </w:tr>
      <w:tr w:rsidR="00181F79" w14:paraId="58B72E22" w14:textId="77777777">
        <w:tc>
          <w:tcPr>
            <w:tcW w:w="1131" w:type="dxa"/>
            <w:vAlign w:val="center"/>
          </w:tcPr>
          <w:p w14:paraId="127FDFFC" w14:textId="77777777" w:rsidR="00181F7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EC08B2E" w14:textId="77777777" w:rsidR="00181F79" w:rsidRDefault="00000000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BA84C3C" w14:textId="77777777" w:rsidR="00181F7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81828D" w14:textId="77777777" w:rsidR="00181F7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D7A0C27" w14:textId="77777777" w:rsidR="00181F79" w:rsidRDefault="00000000">
            <w:r>
              <w:t>403.78</w:t>
            </w:r>
          </w:p>
        </w:tc>
        <w:tc>
          <w:tcPr>
            <w:tcW w:w="3673" w:type="dxa"/>
            <w:vAlign w:val="center"/>
          </w:tcPr>
          <w:p w14:paraId="1E30FF19" w14:textId="77777777" w:rsidR="00181F79" w:rsidRDefault="00000000">
            <w:r>
              <w:t>所有房间</w:t>
            </w:r>
          </w:p>
        </w:tc>
      </w:tr>
    </w:tbl>
    <w:p w14:paraId="0671B635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6469949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81F79" w14:paraId="711985D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367B94A" w14:textId="77777777" w:rsidR="00181F7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D3C21E6" w14:textId="77777777" w:rsidR="00181F7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6ED627A" w14:textId="77777777" w:rsidR="00181F7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BE7A7B5" w14:textId="77777777" w:rsidR="00181F79" w:rsidRDefault="00000000">
            <w:pPr>
              <w:jc w:val="center"/>
            </w:pPr>
            <w:r>
              <w:t>供暖</w:t>
            </w:r>
          </w:p>
        </w:tc>
      </w:tr>
      <w:tr w:rsidR="00181F79" w14:paraId="7E5B7AC5" w14:textId="77777777">
        <w:tc>
          <w:tcPr>
            <w:tcW w:w="1131" w:type="dxa"/>
            <w:vMerge/>
            <w:vAlign w:val="center"/>
          </w:tcPr>
          <w:p w14:paraId="7B31A1E9" w14:textId="77777777" w:rsidR="00181F79" w:rsidRDefault="00181F79"/>
        </w:tc>
        <w:tc>
          <w:tcPr>
            <w:tcW w:w="1262" w:type="dxa"/>
            <w:vMerge/>
            <w:vAlign w:val="center"/>
          </w:tcPr>
          <w:p w14:paraId="3A1D690C" w14:textId="77777777" w:rsidR="00181F79" w:rsidRDefault="00181F79"/>
        </w:tc>
        <w:tc>
          <w:tcPr>
            <w:tcW w:w="1731" w:type="dxa"/>
            <w:vAlign w:val="center"/>
          </w:tcPr>
          <w:p w14:paraId="1553BF83" w14:textId="77777777" w:rsidR="00181F7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8E6C960" w14:textId="77777777" w:rsidR="00181F7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8C837F9" w14:textId="77777777" w:rsidR="00181F7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4182BF8" w14:textId="77777777" w:rsidR="00181F7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81F79" w14:paraId="137D2CF0" w14:textId="77777777">
        <w:tc>
          <w:tcPr>
            <w:tcW w:w="1131" w:type="dxa"/>
            <w:vAlign w:val="center"/>
          </w:tcPr>
          <w:p w14:paraId="1681C1D1" w14:textId="77777777" w:rsidR="00181F7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AF53849" w14:textId="77777777" w:rsidR="00181F79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C7CF553" w14:textId="77777777" w:rsidR="00181F79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60DC62D1" w14:textId="77777777" w:rsidR="00181F79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1C7DAE6" w14:textId="77777777" w:rsidR="00181F79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6B255D67" w14:textId="77777777" w:rsidR="00181F79" w:rsidRDefault="00000000">
            <w:r>
              <w:t>5(℃)</w:t>
            </w:r>
          </w:p>
        </w:tc>
      </w:tr>
    </w:tbl>
    <w:p w14:paraId="4431A89D" w14:textId="77777777" w:rsidR="00181F79" w:rsidRDefault="00000000">
      <w:pPr>
        <w:pStyle w:val="2"/>
        <w:widowControl w:val="0"/>
      </w:pPr>
      <w:bookmarkStart w:id="71" w:name="_Toc186469950"/>
      <w:r>
        <w:t>制冷系统</w:t>
      </w:r>
      <w:bookmarkEnd w:id="71"/>
    </w:p>
    <w:p w14:paraId="401E5611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6469951"/>
      <w:r>
        <w:rPr>
          <w:color w:val="000000"/>
        </w:rPr>
        <w:t>默认冷源</w:t>
      </w:r>
      <w:bookmarkEnd w:id="72"/>
    </w:p>
    <w:p w14:paraId="66D8AB81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81F79" w14:paraId="41A6E3F5" w14:textId="77777777">
        <w:tc>
          <w:tcPr>
            <w:tcW w:w="1697" w:type="dxa"/>
            <w:shd w:val="clear" w:color="auto" w:fill="E6E6E6"/>
            <w:vAlign w:val="center"/>
          </w:tcPr>
          <w:p w14:paraId="21387232" w14:textId="77777777" w:rsidR="00181F7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D81A516" w14:textId="77777777" w:rsidR="00181F79" w:rsidRDefault="00000000">
            <w:r>
              <w:t>默认</w:t>
            </w:r>
          </w:p>
        </w:tc>
      </w:tr>
    </w:tbl>
    <w:p w14:paraId="3A83F2DD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81F79" w14:paraId="56AF0EE5" w14:textId="77777777">
        <w:tc>
          <w:tcPr>
            <w:tcW w:w="1697" w:type="dxa"/>
            <w:shd w:val="clear" w:color="auto" w:fill="E6E6E6"/>
            <w:vAlign w:val="center"/>
          </w:tcPr>
          <w:p w14:paraId="7308DF59" w14:textId="77777777" w:rsidR="00181F7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66D5C15" w14:textId="77777777" w:rsidR="00181F7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C726A1F" w14:textId="77777777" w:rsidR="00181F7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5DEE97" w14:textId="77777777" w:rsidR="00181F7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A97140F" w14:textId="77777777" w:rsidR="00181F7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0E9715F" w14:textId="77777777" w:rsidR="00181F79" w:rsidRDefault="00000000">
            <w:pPr>
              <w:jc w:val="center"/>
            </w:pPr>
            <w:r>
              <w:t>台数</w:t>
            </w:r>
          </w:p>
        </w:tc>
      </w:tr>
      <w:tr w:rsidR="00181F79" w14:paraId="0D7F71C9" w14:textId="77777777">
        <w:tc>
          <w:tcPr>
            <w:tcW w:w="1697" w:type="dxa"/>
            <w:vAlign w:val="center"/>
          </w:tcPr>
          <w:p w14:paraId="14DB48AD" w14:textId="77777777" w:rsidR="00181F79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B7FD463" w14:textId="77777777" w:rsidR="00181F79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3203B501" w14:textId="77777777" w:rsidR="00181F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343B570" w14:textId="77777777" w:rsidR="00181F7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7946DDD" w14:textId="77777777" w:rsidR="00181F7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447B1DE" w14:textId="77777777" w:rsidR="00181F79" w:rsidRDefault="00000000">
            <w:r>
              <w:t>1</w:t>
            </w:r>
          </w:p>
        </w:tc>
      </w:tr>
    </w:tbl>
    <w:p w14:paraId="6D3CE137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181F79" w14:paraId="37FC111E" w14:textId="77777777">
        <w:tc>
          <w:tcPr>
            <w:tcW w:w="1120" w:type="dxa"/>
            <w:shd w:val="clear" w:color="auto" w:fill="E6E6E6"/>
            <w:vAlign w:val="center"/>
          </w:tcPr>
          <w:p w14:paraId="5398F9D5" w14:textId="77777777" w:rsidR="00181F79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EB54E26" w14:textId="77777777" w:rsidR="00181F79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C83E59D" w14:textId="77777777" w:rsidR="00181F7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B0CA1C2" w14:textId="77777777" w:rsidR="00181F7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5EA674B4" w14:textId="77777777" w:rsidR="00181F7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D80684" w14:textId="77777777" w:rsidR="00181F7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247EC9BA" w14:textId="77777777" w:rsidR="00181F7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F0D9AE5" w14:textId="77777777" w:rsidR="00181F79" w:rsidRDefault="00000000">
            <w:pPr>
              <w:jc w:val="center"/>
            </w:pPr>
            <w:r>
              <w:t>台数</w:t>
            </w:r>
          </w:p>
        </w:tc>
      </w:tr>
      <w:tr w:rsidR="00181F79" w14:paraId="3D4C21F0" w14:textId="77777777">
        <w:tc>
          <w:tcPr>
            <w:tcW w:w="1120" w:type="dxa"/>
            <w:vAlign w:val="center"/>
          </w:tcPr>
          <w:p w14:paraId="5C298224" w14:textId="77777777" w:rsidR="00181F79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3F727B8A" w14:textId="77777777" w:rsidR="00181F7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5FA3C85" w14:textId="77777777" w:rsidR="00181F7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BF07690" w14:textId="77777777" w:rsidR="00181F79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301274A" w14:textId="77777777" w:rsidR="00181F7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E4D0577" w14:textId="77777777" w:rsidR="00181F79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6BD7A049" w14:textId="77777777" w:rsidR="00181F79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4A2D0CAD" w14:textId="77777777" w:rsidR="00181F79" w:rsidRDefault="00000000">
            <w:r>
              <w:t>1</w:t>
            </w:r>
          </w:p>
        </w:tc>
      </w:tr>
      <w:tr w:rsidR="00181F79" w14:paraId="0A2711B3" w14:textId="77777777">
        <w:tc>
          <w:tcPr>
            <w:tcW w:w="1120" w:type="dxa"/>
            <w:vAlign w:val="center"/>
          </w:tcPr>
          <w:p w14:paraId="2CBECCE7" w14:textId="77777777" w:rsidR="00181F79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EC79628" w14:textId="77777777" w:rsidR="00181F7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9D84703" w14:textId="77777777" w:rsidR="00181F7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92906B2" w14:textId="77777777" w:rsidR="00181F79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75F2B4E0" w14:textId="77777777" w:rsidR="00181F7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B11E9E3" w14:textId="77777777" w:rsidR="00181F79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794694AF" w14:textId="77777777" w:rsidR="00181F7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3C2FB15" w14:textId="77777777" w:rsidR="00181F79" w:rsidRDefault="00000000">
            <w:r>
              <w:t>1</w:t>
            </w:r>
          </w:p>
        </w:tc>
      </w:tr>
    </w:tbl>
    <w:p w14:paraId="17DEB4EE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81F79" w14:paraId="1C92F89B" w14:textId="77777777">
        <w:tc>
          <w:tcPr>
            <w:tcW w:w="1115" w:type="dxa"/>
            <w:shd w:val="clear" w:color="auto" w:fill="E6E6E6"/>
            <w:vAlign w:val="center"/>
          </w:tcPr>
          <w:p w14:paraId="55CFCB14" w14:textId="77777777" w:rsidR="00181F79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AE9615" w14:textId="77777777" w:rsidR="00181F7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C078FA" w14:textId="77777777" w:rsidR="00181F7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EDBE06" w14:textId="77777777" w:rsidR="00181F7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9FD6A8" w14:textId="77777777" w:rsidR="00181F7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FAA2DB" w14:textId="77777777" w:rsidR="00181F7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466B67" w14:textId="77777777" w:rsidR="00181F7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81F79" w14:paraId="0A022EB8" w14:textId="77777777">
        <w:tc>
          <w:tcPr>
            <w:tcW w:w="1115" w:type="dxa"/>
            <w:shd w:val="clear" w:color="auto" w:fill="E6E6E6"/>
            <w:vAlign w:val="center"/>
          </w:tcPr>
          <w:p w14:paraId="4D580FE6" w14:textId="77777777" w:rsidR="00181F79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666D03B" w14:textId="77777777" w:rsidR="00181F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14F53ED" w14:textId="77777777" w:rsidR="00181F7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B53ABE7" w14:textId="77777777" w:rsidR="00181F79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3F679B0" w14:textId="77777777" w:rsidR="00181F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1A71454" w14:textId="77777777" w:rsidR="00181F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1C3A79E" w14:textId="77777777" w:rsidR="00181F79" w:rsidRDefault="00000000">
            <w:r>
              <w:t>10</w:t>
            </w:r>
          </w:p>
        </w:tc>
      </w:tr>
      <w:tr w:rsidR="00181F79" w14:paraId="74F6A449" w14:textId="77777777">
        <w:tc>
          <w:tcPr>
            <w:tcW w:w="1115" w:type="dxa"/>
            <w:shd w:val="clear" w:color="auto" w:fill="E6E6E6"/>
            <w:vAlign w:val="center"/>
          </w:tcPr>
          <w:p w14:paraId="10C705EA" w14:textId="77777777" w:rsidR="00181F7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E3A96E8" w14:textId="77777777" w:rsidR="00181F79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8BC2542" w14:textId="77777777" w:rsidR="00181F79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14EE5329" w14:textId="77777777" w:rsidR="00181F7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5F8FAE1" w14:textId="77777777" w:rsidR="00181F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BBD38F2" w14:textId="77777777" w:rsidR="00181F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53E6005" w14:textId="77777777" w:rsidR="00181F79" w:rsidRDefault="00000000">
            <w:r>
              <w:t>10</w:t>
            </w:r>
          </w:p>
        </w:tc>
      </w:tr>
      <w:tr w:rsidR="00181F79" w14:paraId="38AD6A12" w14:textId="77777777">
        <w:tc>
          <w:tcPr>
            <w:tcW w:w="1115" w:type="dxa"/>
            <w:shd w:val="clear" w:color="auto" w:fill="E6E6E6"/>
            <w:vAlign w:val="center"/>
          </w:tcPr>
          <w:p w14:paraId="35098A1E" w14:textId="77777777" w:rsidR="00181F79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A0475A4" w14:textId="77777777" w:rsidR="00181F79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821FF21" w14:textId="77777777" w:rsidR="00181F79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B4553B4" w14:textId="77777777" w:rsidR="00181F79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DA8FB80" w14:textId="77777777" w:rsidR="00181F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6C558E9" w14:textId="77777777" w:rsidR="00181F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BF09C6A" w14:textId="77777777" w:rsidR="00181F79" w:rsidRDefault="00000000">
            <w:r>
              <w:t>10</w:t>
            </w:r>
          </w:p>
        </w:tc>
      </w:tr>
      <w:tr w:rsidR="00181F79" w14:paraId="216E21C0" w14:textId="77777777">
        <w:tc>
          <w:tcPr>
            <w:tcW w:w="1115" w:type="dxa"/>
            <w:shd w:val="clear" w:color="auto" w:fill="E6E6E6"/>
            <w:vAlign w:val="center"/>
          </w:tcPr>
          <w:p w14:paraId="6FCB0D07" w14:textId="77777777" w:rsidR="00181F7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BBFB33D" w14:textId="77777777" w:rsidR="00181F79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644C0200" w14:textId="77777777" w:rsidR="00181F7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2F5A7D8" w14:textId="77777777" w:rsidR="00181F7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534EE40" w14:textId="77777777" w:rsidR="00181F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AA4CC7D" w14:textId="77777777" w:rsidR="00181F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F45BCF0" w14:textId="77777777" w:rsidR="00181F79" w:rsidRDefault="00000000">
            <w:r>
              <w:t>10</w:t>
            </w:r>
          </w:p>
        </w:tc>
      </w:tr>
      <w:tr w:rsidR="00181F79" w14:paraId="4C14868E" w14:textId="77777777">
        <w:tc>
          <w:tcPr>
            <w:tcW w:w="1115" w:type="dxa"/>
            <w:shd w:val="clear" w:color="auto" w:fill="E6E6E6"/>
            <w:vAlign w:val="center"/>
          </w:tcPr>
          <w:p w14:paraId="19117F12" w14:textId="77777777" w:rsidR="00181F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F44917B" w14:textId="77777777" w:rsidR="00181F7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48E0184" w14:textId="77777777" w:rsidR="00181F7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6DCD2A9" w14:textId="77777777" w:rsidR="00181F7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08A6F98" w14:textId="77777777" w:rsidR="00181F7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9E7D7A9" w14:textId="77777777" w:rsidR="00181F7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E494623" w14:textId="77777777" w:rsidR="00181F79" w:rsidRDefault="00000000">
            <w:r>
              <w:t>10</w:t>
            </w:r>
          </w:p>
        </w:tc>
      </w:tr>
    </w:tbl>
    <w:p w14:paraId="4A7AC742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181F79" w14:paraId="731A24F2" w14:textId="77777777">
        <w:tc>
          <w:tcPr>
            <w:tcW w:w="1115" w:type="dxa"/>
            <w:shd w:val="clear" w:color="auto" w:fill="E6E6E6"/>
            <w:vAlign w:val="center"/>
          </w:tcPr>
          <w:p w14:paraId="633B085D" w14:textId="77777777" w:rsidR="00181F7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BCCC5F" w14:textId="77777777" w:rsidR="00181F7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F94AA0" w14:textId="77777777" w:rsidR="00181F7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B0CE77" w14:textId="77777777" w:rsidR="00181F7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ED8C1D" w14:textId="77777777" w:rsidR="00181F79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25090D" w14:textId="77777777" w:rsidR="00181F7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D933BB" w14:textId="77777777" w:rsidR="00181F7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25816" w14:textId="77777777" w:rsidR="00181F7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81F79" w14:paraId="121CEBC5" w14:textId="77777777">
        <w:tc>
          <w:tcPr>
            <w:tcW w:w="1115" w:type="dxa"/>
            <w:shd w:val="clear" w:color="auto" w:fill="E6E6E6"/>
            <w:vAlign w:val="center"/>
          </w:tcPr>
          <w:p w14:paraId="4D0859C4" w14:textId="77777777" w:rsidR="00181F79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546885CD" w14:textId="77777777" w:rsidR="00181F79" w:rsidRDefault="00000000">
            <w:r>
              <w:t>23614</w:t>
            </w:r>
          </w:p>
        </w:tc>
        <w:tc>
          <w:tcPr>
            <w:tcW w:w="1131" w:type="dxa"/>
            <w:vAlign w:val="center"/>
          </w:tcPr>
          <w:p w14:paraId="48E1DBE5" w14:textId="77777777" w:rsidR="00181F79" w:rsidRDefault="00000000">
            <w:r>
              <w:t>607</w:t>
            </w:r>
          </w:p>
        </w:tc>
        <w:tc>
          <w:tcPr>
            <w:tcW w:w="1131" w:type="dxa"/>
            <w:vAlign w:val="center"/>
          </w:tcPr>
          <w:p w14:paraId="1BBDB28A" w14:textId="77777777" w:rsidR="00181F79" w:rsidRDefault="00000000">
            <w:r>
              <w:t>5903</w:t>
            </w:r>
          </w:p>
        </w:tc>
        <w:tc>
          <w:tcPr>
            <w:tcW w:w="1273" w:type="dxa"/>
            <w:vAlign w:val="center"/>
          </w:tcPr>
          <w:p w14:paraId="57772382" w14:textId="77777777" w:rsidR="00181F79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109A2818" w14:textId="77777777" w:rsidR="00181F79" w:rsidRDefault="00000000">
            <w:r>
              <w:t>18999</w:t>
            </w:r>
          </w:p>
        </w:tc>
        <w:tc>
          <w:tcPr>
            <w:tcW w:w="1131" w:type="dxa"/>
            <w:vAlign w:val="center"/>
          </w:tcPr>
          <w:p w14:paraId="0500C97C" w14:textId="77777777" w:rsidR="00181F79" w:rsidRDefault="00000000">
            <w:r>
              <w:t>22823</w:t>
            </w:r>
          </w:p>
        </w:tc>
        <w:tc>
          <w:tcPr>
            <w:tcW w:w="1131" w:type="dxa"/>
            <w:vAlign w:val="center"/>
          </w:tcPr>
          <w:p w14:paraId="0A3E4655" w14:textId="77777777" w:rsidR="00181F79" w:rsidRDefault="00000000">
            <w:r>
              <w:t>6070</w:t>
            </w:r>
          </w:p>
        </w:tc>
      </w:tr>
      <w:tr w:rsidR="00181F79" w14:paraId="5218C827" w14:textId="77777777">
        <w:tc>
          <w:tcPr>
            <w:tcW w:w="1115" w:type="dxa"/>
            <w:shd w:val="clear" w:color="auto" w:fill="E6E6E6"/>
            <w:vAlign w:val="center"/>
          </w:tcPr>
          <w:p w14:paraId="7A8DA394" w14:textId="77777777" w:rsidR="00181F79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6C95BC1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D1BFAD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B30B0B" w14:textId="77777777" w:rsidR="00181F7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1BB6B81" w14:textId="77777777" w:rsidR="00181F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E180AC7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B62691A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967118B" w14:textId="77777777" w:rsidR="00181F79" w:rsidRDefault="00000000">
            <w:r>
              <w:t>0</w:t>
            </w:r>
          </w:p>
        </w:tc>
      </w:tr>
      <w:tr w:rsidR="00181F79" w14:paraId="3DE203F7" w14:textId="77777777">
        <w:tc>
          <w:tcPr>
            <w:tcW w:w="1115" w:type="dxa"/>
            <w:shd w:val="clear" w:color="auto" w:fill="E6E6E6"/>
            <w:vAlign w:val="center"/>
          </w:tcPr>
          <w:p w14:paraId="1BC36506" w14:textId="77777777" w:rsidR="00181F79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2075D64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96805F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BC79B73" w14:textId="77777777" w:rsidR="00181F7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3A34393" w14:textId="77777777" w:rsidR="00181F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9642C1A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FCC926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BD7944" w14:textId="77777777" w:rsidR="00181F79" w:rsidRDefault="00000000">
            <w:r>
              <w:t>0</w:t>
            </w:r>
          </w:p>
        </w:tc>
      </w:tr>
      <w:tr w:rsidR="00181F79" w14:paraId="67AFB29F" w14:textId="77777777">
        <w:tc>
          <w:tcPr>
            <w:tcW w:w="1115" w:type="dxa"/>
            <w:shd w:val="clear" w:color="auto" w:fill="E6E6E6"/>
            <w:vAlign w:val="center"/>
          </w:tcPr>
          <w:p w14:paraId="22BEE18A" w14:textId="77777777" w:rsidR="00181F79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0FDF3790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1634D48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987EF3" w14:textId="77777777" w:rsidR="00181F7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A4B082B" w14:textId="77777777" w:rsidR="00181F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B854166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2AAF7D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9B0230" w14:textId="77777777" w:rsidR="00181F79" w:rsidRDefault="00000000">
            <w:r>
              <w:t>0</w:t>
            </w:r>
          </w:p>
        </w:tc>
      </w:tr>
      <w:tr w:rsidR="00181F79" w14:paraId="40FE81E6" w14:textId="77777777">
        <w:tc>
          <w:tcPr>
            <w:tcW w:w="1115" w:type="dxa"/>
            <w:shd w:val="clear" w:color="auto" w:fill="E6E6E6"/>
            <w:vAlign w:val="center"/>
          </w:tcPr>
          <w:p w14:paraId="5A645DAB" w14:textId="77777777" w:rsidR="00181F79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76A5624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57787EF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A6A207" w14:textId="77777777" w:rsidR="00181F7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A2EE51" w14:textId="77777777" w:rsidR="00181F7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99D51FF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5F82CC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22999CF" w14:textId="77777777" w:rsidR="00181F79" w:rsidRDefault="00000000">
            <w:r>
              <w:t>0</w:t>
            </w:r>
          </w:p>
        </w:tc>
      </w:tr>
      <w:tr w:rsidR="00181F79" w14:paraId="1D3411B1" w14:textId="77777777">
        <w:tc>
          <w:tcPr>
            <w:tcW w:w="1115" w:type="dxa"/>
            <w:shd w:val="clear" w:color="auto" w:fill="E6E6E6"/>
            <w:vAlign w:val="center"/>
          </w:tcPr>
          <w:p w14:paraId="7ECA3D60" w14:textId="77777777" w:rsidR="00181F7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FA19080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314575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4273DE" w14:textId="77777777" w:rsidR="00181F7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63E7BB" w14:textId="77777777" w:rsidR="00181F79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7CBDFA33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346DBE" w14:textId="77777777" w:rsidR="00181F7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62C533" w14:textId="77777777" w:rsidR="00181F79" w:rsidRDefault="00000000">
            <w:r>
              <w:t>0</w:t>
            </w:r>
          </w:p>
        </w:tc>
      </w:tr>
      <w:tr w:rsidR="00181F79" w14:paraId="4ED16850" w14:textId="77777777">
        <w:tc>
          <w:tcPr>
            <w:tcW w:w="1115" w:type="dxa"/>
            <w:shd w:val="clear" w:color="auto" w:fill="E6E6E6"/>
            <w:vAlign w:val="center"/>
          </w:tcPr>
          <w:p w14:paraId="719776CF" w14:textId="77777777" w:rsidR="00181F7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AB5D64A" w14:textId="77777777" w:rsidR="00181F79" w:rsidRDefault="00000000">
            <w:r>
              <w:t>23614</w:t>
            </w:r>
          </w:p>
        </w:tc>
        <w:tc>
          <w:tcPr>
            <w:tcW w:w="1131" w:type="dxa"/>
            <w:vAlign w:val="center"/>
          </w:tcPr>
          <w:p w14:paraId="0CEAAEBA" w14:textId="77777777" w:rsidR="00181F79" w:rsidRDefault="00000000">
            <w:r>
              <w:t>607</w:t>
            </w:r>
          </w:p>
        </w:tc>
        <w:tc>
          <w:tcPr>
            <w:tcW w:w="1131" w:type="dxa"/>
            <w:vAlign w:val="center"/>
          </w:tcPr>
          <w:p w14:paraId="223DC0E2" w14:textId="77777777" w:rsidR="00181F79" w:rsidRDefault="00000000">
            <w:r>
              <w:t>5903</w:t>
            </w:r>
          </w:p>
        </w:tc>
        <w:tc>
          <w:tcPr>
            <w:tcW w:w="1273" w:type="dxa"/>
            <w:vAlign w:val="center"/>
          </w:tcPr>
          <w:p w14:paraId="361D5121" w14:textId="77777777" w:rsidR="00181F79" w:rsidRDefault="00181F79"/>
        </w:tc>
        <w:tc>
          <w:tcPr>
            <w:tcW w:w="1273" w:type="dxa"/>
            <w:vAlign w:val="center"/>
          </w:tcPr>
          <w:p w14:paraId="1DBE2D37" w14:textId="77777777" w:rsidR="00181F79" w:rsidRDefault="00000000">
            <w:r>
              <w:t>18999</w:t>
            </w:r>
          </w:p>
        </w:tc>
        <w:tc>
          <w:tcPr>
            <w:tcW w:w="1131" w:type="dxa"/>
            <w:vAlign w:val="center"/>
          </w:tcPr>
          <w:p w14:paraId="23D962BC" w14:textId="77777777" w:rsidR="00181F79" w:rsidRDefault="00000000">
            <w:r>
              <w:t>22823</w:t>
            </w:r>
          </w:p>
        </w:tc>
        <w:tc>
          <w:tcPr>
            <w:tcW w:w="1131" w:type="dxa"/>
            <w:vAlign w:val="center"/>
          </w:tcPr>
          <w:p w14:paraId="65AD9246" w14:textId="77777777" w:rsidR="00181F79" w:rsidRDefault="00000000">
            <w:r>
              <w:t>6070</w:t>
            </w:r>
          </w:p>
        </w:tc>
      </w:tr>
    </w:tbl>
    <w:p w14:paraId="529B9995" w14:textId="77777777" w:rsidR="00181F79" w:rsidRDefault="00181F7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81F79" w14:paraId="33C52681" w14:textId="77777777">
        <w:tc>
          <w:tcPr>
            <w:tcW w:w="2326" w:type="dxa"/>
            <w:shd w:val="clear" w:color="auto" w:fill="E6E6E6"/>
            <w:vAlign w:val="center"/>
          </w:tcPr>
          <w:p w14:paraId="365FBEC6" w14:textId="77777777" w:rsidR="00181F7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2267D03" w14:textId="77777777" w:rsidR="00181F7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9968FB7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0143F17" w14:textId="77777777" w:rsidR="00181F7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81F79" w14:paraId="11370D26" w14:textId="77777777">
        <w:tc>
          <w:tcPr>
            <w:tcW w:w="2326" w:type="dxa"/>
            <w:shd w:val="clear" w:color="auto" w:fill="E6E6E6"/>
            <w:vAlign w:val="center"/>
          </w:tcPr>
          <w:p w14:paraId="2D62F1D7" w14:textId="77777777" w:rsidR="00181F79" w:rsidRDefault="00000000">
            <w:r>
              <w:lastRenderedPageBreak/>
              <w:t>制冷机组</w:t>
            </w:r>
          </w:p>
        </w:tc>
        <w:tc>
          <w:tcPr>
            <w:tcW w:w="2326" w:type="dxa"/>
            <w:vAlign w:val="center"/>
          </w:tcPr>
          <w:p w14:paraId="47E489D1" w14:textId="77777777" w:rsidR="00181F79" w:rsidRDefault="00000000">
            <w:r>
              <w:t>5903</w:t>
            </w:r>
          </w:p>
        </w:tc>
        <w:tc>
          <w:tcPr>
            <w:tcW w:w="2326" w:type="dxa"/>
            <w:vMerge w:val="restart"/>
            <w:vAlign w:val="center"/>
          </w:tcPr>
          <w:p w14:paraId="2587E00F" w14:textId="77777777" w:rsidR="00181F7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8AB5DB6" w14:textId="77777777" w:rsidR="00181F79" w:rsidRDefault="00000000">
            <w:r>
              <w:t>3.367</w:t>
            </w:r>
          </w:p>
        </w:tc>
      </w:tr>
      <w:tr w:rsidR="00181F79" w14:paraId="44BBC7A2" w14:textId="77777777">
        <w:tc>
          <w:tcPr>
            <w:tcW w:w="2326" w:type="dxa"/>
            <w:shd w:val="clear" w:color="auto" w:fill="E6E6E6"/>
            <w:vAlign w:val="center"/>
          </w:tcPr>
          <w:p w14:paraId="08003237" w14:textId="77777777" w:rsidR="00181F79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A931F6E" w14:textId="77777777" w:rsidR="00181F79" w:rsidRDefault="00000000">
            <w:r>
              <w:t>18999</w:t>
            </w:r>
          </w:p>
        </w:tc>
        <w:tc>
          <w:tcPr>
            <w:tcW w:w="2326" w:type="dxa"/>
            <w:vMerge/>
            <w:vAlign w:val="center"/>
          </w:tcPr>
          <w:p w14:paraId="49298252" w14:textId="77777777" w:rsidR="00181F79" w:rsidRDefault="00181F79"/>
        </w:tc>
        <w:tc>
          <w:tcPr>
            <w:tcW w:w="2337" w:type="dxa"/>
            <w:vAlign w:val="center"/>
          </w:tcPr>
          <w:p w14:paraId="587968F1" w14:textId="77777777" w:rsidR="00181F79" w:rsidRDefault="00000000">
            <w:r>
              <w:t>10.835</w:t>
            </w:r>
          </w:p>
        </w:tc>
      </w:tr>
      <w:tr w:rsidR="00181F79" w14:paraId="63E8BE2E" w14:textId="77777777">
        <w:tc>
          <w:tcPr>
            <w:tcW w:w="2326" w:type="dxa"/>
            <w:shd w:val="clear" w:color="auto" w:fill="E6E6E6"/>
            <w:vAlign w:val="center"/>
          </w:tcPr>
          <w:p w14:paraId="72E662C5" w14:textId="77777777" w:rsidR="00181F79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0B68265E" w14:textId="77777777" w:rsidR="00181F79" w:rsidRDefault="00000000">
            <w:r>
              <w:t>6070</w:t>
            </w:r>
          </w:p>
        </w:tc>
        <w:tc>
          <w:tcPr>
            <w:tcW w:w="2326" w:type="dxa"/>
            <w:vMerge/>
            <w:vAlign w:val="center"/>
          </w:tcPr>
          <w:p w14:paraId="35948EEF" w14:textId="77777777" w:rsidR="00181F79" w:rsidRDefault="00181F79"/>
        </w:tc>
        <w:tc>
          <w:tcPr>
            <w:tcW w:w="2337" w:type="dxa"/>
            <w:vAlign w:val="center"/>
          </w:tcPr>
          <w:p w14:paraId="1F3C35CD" w14:textId="77777777" w:rsidR="00181F79" w:rsidRDefault="00000000">
            <w:r>
              <w:t>3.462</w:t>
            </w:r>
          </w:p>
        </w:tc>
      </w:tr>
      <w:tr w:rsidR="00181F79" w14:paraId="75170C7D" w14:textId="77777777">
        <w:tc>
          <w:tcPr>
            <w:tcW w:w="2326" w:type="dxa"/>
            <w:shd w:val="clear" w:color="auto" w:fill="E6E6E6"/>
            <w:vAlign w:val="center"/>
          </w:tcPr>
          <w:p w14:paraId="72D4DA34" w14:textId="77777777" w:rsidR="00181F79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6AC3E184" w14:textId="77777777" w:rsidR="00181F79" w:rsidRDefault="00000000">
            <w:r>
              <w:t>22823</w:t>
            </w:r>
          </w:p>
        </w:tc>
        <w:tc>
          <w:tcPr>
            <w:tcW w:w="2326" w:type="dxa"/>
            <w:vMerge/>
            <w:vAlign w:val="center"/>
          </w:tcPr>
          <w:p w14:paraId="77AF830E" w14:textId="77777777" w:rsidR="00181F79" w:rsidRDefault="00181F79"/>
        </w:tc>
        <w:tc>
          <w:tcPr>
            <w:tcW w:w="2337" w:type="dxa"/>
            <w:vAlign w:val="center"/>
          </w:tcPr>
          <w:p w14:paraId="2343A4D4" w14:textId="77777777" w:rsidR="00181F79" w:rsidRDefault="00000000">
            <w:r>
              <w:t>13.016</w:t>
            </w:r>
          </w:p>
        </w:tc>
      </w:tr>
      <w:tr w:rsidR="00181F79" w14:paraId="5542A9C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0470F73" w14:textId="77777777" w:rsidR="00181F7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12861F5" w14:textId="77777777" w:rsidR="00181F79" w:rsidRDefault="00000000">
            <w:r>
              <w:t>30.680</w:t>
            </w:r>
          </w:p>
        </w:tc>
      </w:tr>
    </w:tbl>
    <w:p w14:paraId="79790758" w14:textId="77777777" w:rsidR="00181F79" w:rsidRDefault="00000000">
      <w:pPr>
        <w:pStyle w:val="2"/>
      </w:pPr>
      <w:bookmarkStart w:id="73" w:name="_Toc186469952"/>
      <w:r>
        <w:t>供暖系统</w:t>
      </w:r>
      <w:bookmarkEnd w:id="73"/>
    </w:p>
    <w:p w14:paraId="331BAE0F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186469953"/>
      <w:r>
        <w:rPr>
          <w:color w:val="000000"/>
        </w:rPr>
        <w:t>默认热源</w:t>
      </w:r>
      <w:bookmarkEnd w:id="74"/>
    </w:p>
    <w:p w14:paraId="47F14F4A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81F79" w14:paraId="15D3980C" w14:textId="77777777">
        <w:tc>
          <w:tcPr>
            <w:tcW w:w="1697" w:type="dxa"/>
            <w:shd w:val="clear" w:color="auto" w:fill="E6E6E6"/>
            <w:vAlign w:val="center"/>
          </w:tcPr>
          <w:p w14:paraId="0F7B9B8F" w14:textId="77777777" w:rsidR="00181F7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40B6FFA" w14:textId="77777777" w:rsidR="00181F79" w:rsidRDefault="00000000">
            <w:r>
              <w:t>默认</w:t>
            </w:r>
          </w:p>
        </w:tc>
      </w:tr>
    </w:tbl>
    <w:p w14:paraId="717CD01C" w14:textId="77777777" w:rsidR="00181F7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C48B483" w14:textId="77777777" w:rsidR="00181F7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181F79" w14:paraId="34FDD76D" w14:textId="77777777">
        <w:tc>
          <w:tcPr>
            <w:tcW w:w="1811" w:type="dxa"/>
            <w:shd w:val="clear" w:color="auto" w:fill="E6E6E6"/>
            <w:vAlign w:val="center"/>
          </w:tcPr>
          <w:p w14:paraId="6C41E69F" w14:textId="77777777" w:rsidR="00181F79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394438" w14:textId="77777777" w:rsidR="00181F79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FAE5E5" w14:textId="77777777" w:rsidR="00181F79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525BF4" w14:textId="77777777" w:rsidR="00181F79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9E90B5" w14:textId="77777777" w:rsidR="00181F79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E224D56" w14:textId="77777777" w:rsidR="00181F79" w:rsidRDefault="00000000">
            <w:pPr>
              <w:jc w:val="center"/>
            </w:pPr>
            <w:r>
              <w:t>台数</w:t>
            </w:r>
          </w:p>
        </w:tc>
      </w:tr>
      <w:tr w:rsidR="00181F79" w14:paraId="5FB02EE8" w14:textId="77777777">
        <w:tc>
          <w:tcPr>
            <w:tcW w:w="1811" w:type="dxa"/>
            <w:vAlign w:val="center"/>
          </w:tcPr>
          <w:p w14:paraId="093E3BC1" w14:textId="77777777" w:rsidR="00181F79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338715B5" w14:textId="77777777" w:rsidR="00181F79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60589C3D" w14:textId="77777777" w:rsidR="00181F79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426EC80C" w14:textId="77777777" w:rsidR="00181F79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2EFD3FD0" w14:textId="77777777" w:rsidR="00181F79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4485E508" w14:textId="77777777" w:rsidR="00181F79" w:rsidRDefault="00000000">
            <w:r>
              <w:t>1</w:t>
            </w:r>
          </w:p>
        </w:tc>
      </w:tr>
    </w:tbl>
    <w:p w14:paraId="050473AB" w14:textId="77777777" w:rsidR="00181F7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81F79" w14:paraId="10880594" w14:textId="77777777">
        <w:tc>
          <w:tcPr>
            <w:tcW w:w="2677" w:type="dxa"/>
            <w:shd w:val="clear" w:color="auto" w:fill="E6E6E6"/>
            <w:vAlign w:val="center"/>
          </w:tcPr>
          <w:p w14:paraId="16D6247D" w14:textId="77777777" w:rsidR="00181F7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042A02F" w14:textId="77777777" w:rsidR="00181F7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7FD93" w14:textId="77777777" w:rsidR="00181F7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897A35A" w14:textId="77777777" w:rsidR="00181F7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62A151" w14:textId="77777777" w:rsidR="00181F7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ED3704C" w14:textId="77777777" w:rsidR="00181F79" w:rsidRDefault="00000000">
            <w:pPr>
              <w:jc w:val="center"/>
            </w:pPr>
            <w:r>
              <w:t>台数</w:t>
            </w:r>
          </w:p>
        </w:tc>
      </w:tr>
      <w:tr w:rsidR="00181F79" w14:paraId="30A9663C" w14:textId="77777777">
        <w:tc>
          <w:tcPr>
            <w:tcW w:w="2677" w:type="dxa"/>
            <w:vAlign w:val="center"/>
          </w:tcPr>
          <w:p w14:paraId="4D4ABCE1" w14:textId="77777777" w:rsidR="00181F79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73CF3D5" w14:textId="77777777" w:rsidR="00181F7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8630208" w14:textId="77777777" w:rsidR="00181F7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951A39A" w14:textId="77777777" w:rsidR="00181F7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BFE3BB7" w14:textId="77777777" w:rsidR="00181F7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3459D1E" w14:textId="77777777" w:rsidR="00181F79" w:rsidRDefault="00000000">
            <w:r>
              <w:t>1</w:t>
            </w:r>
          </w:p>
        </w:tc>
      </w:tr>
    </w:tbl>
    <w:p w14:paraId="6DC3D992" w14:textId="77777777" w:rsidR="00181F7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181F79" w14:paraId="5ECBE3AA" w14:textId="77777777">
        <w:tc>
          <w:tcPr>
            <w:tcW w:w="1731" w:type="dxa"/>
            <w:shd w:val="clear" w:color="auto" w:fill="E6E6E6"/>
            <w:vAlign w:val="center"/>
          </w:tcPr>
          <w:p w14:paraId="0D7EA4B6" w14:textId="77777777" w:rsidR="00181F79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E819888" w14:textId="77777777" w:rsidR="00181F79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CC57F02" w14:textId="77777777" w:rsidR="00181F79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FA65542" w14:textId="77777777" w:rsidR="00181F79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4B217D2C" w14:textId="77777777" w:rsidR="00181F79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181F79" w14:paraId="7B433CDB" w14:textId="77777777">
        <w:tc>
          <w:tcPr>
            <w:tcW w:w="1731" w:type="dxa"/>
            <w:shd w:val="clear" w:color="auto" w:fill="E6E6E6"/>
            <w:vAlign w:val="center"/>
          </w:tcPr>
          <w:p w14:paraId="4EE9D310" w14:textId="77777777" w:rsidR="00181F79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7B52F2A3" w14:textId="77777777" w:rsidR="00181F79" w:rsidRDefault="00000000">
            <w:r>
              <w:t>100</w:t>
            </w:r>
          </w:p>
        </w:tc>
        <w:tc>
          <w:tcPr>
            <w:tcW w:w="1901" w:type="dxa"/>
            <w:vAlign w:val="center"/>
          </w:tcPr>
          <w:p w14:paraId="383351A6" w14:textId="77777777" w:rsidR="00181F79" w:rsidRDefault="00000000">
            <w:r>
              <w:t>25</w:t>
            </w:r>
          </w:p>
        </w:tc>
        <w:tc>
          <w:tcPr>
            <w:tcW w:w="1748" w:type="dxa"/>
            <w:vAlign w:val="center"/>
          </w:tcPr>
          <w:p w14:paraId="23D01FA7" w14:textId="77777777" w:rsidR="00181F79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025B150D" w14:textId="77777777" w:rsidR="00181F79" w:rsidRDefault="00000000">
            <w:r>
              <w:t>37.6</w:t>
            </w:r>
          </w:p>
        </w:tc>
      </w:tr>
      <w:tr w:rsidR="00181F79" w14:paraId="7D9DC857" w14:textId="77777777">
        <w:tc>
          <w:tcPr>
            <w:tcW w:w="1731" w:type="dxa"/>
            <w:shd w:val="clear" w:color="auto" w:fill="E6E6E6"/>
            <w:vAlign w:val="center"/>
          </w:tcPr>
          <w:p w14:paraId="5D82930C" w14:textId="77777777" w:rsidR="00181F79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14:paraId="75501D15" w14:textId="77777777" w:rsidR="00181F79" w:rsidRDefault="00000000">
            <w:r>
              <w:t>200</w:t>
            </w:r>
          </w:p>
        </w:tc>
        <w:tc>
          <w:tcPr>
            <w:tcW w:w="1901" w:type="dxa"/>
            <w:vAlign w:val="center"/>
          </w:tcPr>
          <w:p w14:paraId="1D7893C9" w14:textId="77777777" w:rsidR="00181F79" w:rsidRDefault="00000000">
            <w:r>
              <w:t>50</w:t>
            </w:r>
          </w:p>
        </w:tc>
        <w:tc>
          <w:tcPr>
            <w:tcW w:w="1748" w:type="dxa"/>
            <w:vAlign w:val="center"/>
          </w:tcPr>
          <w:p w14:paraId="35CA41E3" w14:textId="77777777" w:rsidR="00181F79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2B4E8053" w14:textId="77777777" w:rsidR="00181F79" w:rsidRDefault="00000000">
            <w:r>
              <w:t>37.6</w:t>
            </w:r>
          </w:p>
        </w:tc>
      </w:tr>
      <w:tr w:rsidR="00181F79" w14:paraId="69879EA6" w14:textId="77777777">
        <w:tc>
          <w:tcPr>
            <w:tcW w:w="1731" w:type="dxa"/>
            <w:shd w:val="clear" w:color="auto" w:fill="E6E6E6"/>
            <w:vAlign w:val="center"/>
          </w:tcPr>
          <w:p w14:paraId="291BA9CB" w14:textId="77777777" w:rsidR="00181F79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254D91B6" w14:textId="77777777" w:rsidR="00181F79" w:rsidRDefault="00000000">
            <w:r>
              <w:t>300</w:t>
            </w:r>
          </w:p>
        </w:tc>
        <w:tc>
          <w:tcPr>
            <w:tcW w:w="1901" w:type="dxa"/>
            <w:vAlign w:val="center"/>
          </w:tcPr>
          <w:p w14:paraId="2BDBB91A" w14:textId="77777777" w:rsidR="00181F79" w:rsidRDefault="00000000">
            <w:r>
              <w:t>75</w:t>
            </w:r>
          </w:p>
        </w:tc>
        <w:tc>
          <w:tcPr>
            <w:tcW w:w="1748" w:type="dxa"/>
            <w:vAlign w:val="center"/>
          </w:tcPr>
          <w:p w14:paraId="2758E6F3" w14:textId="77777777" w:rsidR="00181F79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18A0BD37" w14:textId="77777777" w:rsidR="00181F79" w:rsidRDefault="00000000">
            <w:r>
              <w:t>37.6</w:t>
            </w:r>
          </w:p>
        </w:tc>
      </w:tr>
      <w:tr w:rsidR="00181F79" w14:paraId="0EE33653" w14:textId="77777777">
        <w:tc>
          <w:tcPr>
            <w:tcW w:w="1731" w:type="dxa"/>
            <w:shd w:val="clear" w:color="auto" w:fill="E6E6E6"/>
            <w:vAlign w:val="center"/>
          </w:tcPr>
          <w:p w14:paraId="12DE44F0" w14:textId="77777777" w:rsidR="00181F79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74075D9D" w14:textId="77777777" w:rsidR="00181F79" w:rsidRDefault="00000000">
            <w:r>
              <w:t>400</w:t>
            </w:r>
          </w:p>
        </w:tc>
        <w:tc>
          <w:tcPr>
            <w:tcW w:w="1901" w:type="dxa"/>
            <w:vAlign w:val="center"/>
          </w:tcPr>
          <w:p w14:paraId="599F333D" w14:textId="77777777" w:rsidR="00181F79" w:rsidRDefault="00000000">
            <w:r>
              <w:t>100</w:t>
            </w:r>
          </w:p>
        </w:tc>
        <w:tc>
          <w:tcPr>
            <w:tcW w:w="1748" w:type="dxa"/>
            <w:vAlign w:val="center"/>
          </w:tcPr>
          <w:p w14:paraId="4B7D97E1" w14:textId="77777777" w:rsidR="00181F79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2C388215" w14:textId="77777777" w:rsidR="00181F79" w:rsidRDefault="00000000">
            <w:r>
              <w:t>37.6</w:t>
            </w:r>
          </w:p>
        </w:tc>
      </w:tr>
      <w:tr w:rsidR="00181F79" w14:paraId="08A59E7B" w14:textId="77777777">
        <w:tc>
          <w:tcPr>
            <w:tcW w:w="1731" w:type="dxa"/>
            <w:shd w:val="clear" w:color="auto" w:fill="E6E6E6"/>
            <w:vAlign w:val="center"/>
          </w:tcPr>
          <w:p w14:paraId="3DA7C7B3" w14:textId="77777777" w:rsidR="00181F79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68A4E4AF" w14:textId="77777777" w:rsidR="00181F79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18E5F26E" w14:textId="77777777" w:rsidR="00181F79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48922C2B" w14:textId="77777777" w:rsidR="00181F79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2AB54F08" w14:textId="77777777" w:rsidR="00181F79" w:rsidRDefault="00000000">
            <w:r>
              <w:t>37.6</w:t>
            </w:r>
          </w:p>
        </w:tc>
      </w:tr>
    </w:tbl>
    <w:p w14:paraId="54BD8D7A" w14:textId="77777777" w:rsidR="00181F7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181F79" w14:paraId="4159F54F" w14:textId="77777777">
        <w:tc>
          <w:tcPr>
            <w:tcW w:w="1115" w:type="dxa"/>
            <w:shd w:val="clear" w:color="auto" w:fill="E6E6E6"/>
            <w:vAlign w:val="center"/>
          </w:tcPr>
          <w:p w14:paraId="06E97563" w14:textId="77777777" w:rsidR="00181F7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549184D" w14:textId="77777777" w:rsidR="00181F7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362ACD" w14:textId="77777777" w:rsidR="00181F79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14B25E" w14:textId="77777777" w:rsidR="00181F79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A0BAD53" w14:textId="77777777" w:rsidR="00181F79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D04EF36" w14:textId="77777777" w:rsidR="00181F79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181F79" w14:paraId="086E902D" w14:textId="77777777">
        <w:tc>
          <w:tcPr>
            <w:tcW w:w="1115" w:type="dxa"/>
            <w:shd w:val="clear" w:color="auto" w:fill="E6E6E6"/>
            <w:vAlign w:val="center"/>
          </w:tcPr>
          <w:p w14:paraId="3324B9EE" w14:textId="77777777" w:rsidR="00181F79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22FDBE52" w14:textId="77777777" w:rsidR="00181F79" w:rsidRDefault="00000000">
            <w:r>
              <w:t>1331</w:t>
            </w:r>
          </w:p>
        </w:tc>
        <w:tc>
          <w:tcPr>
            <w:tcW w:w="1584" w:type="dxa"/>
            <w:vAlign w:val="center"/>
          </w:tcPr>
          <w:p w14:paraId="7B7B27FA" w14:textId="77777777" w:rsidR="00181F79" w:rsidRDefault="00000000">
            <w:r>
              <w:t>535</w:t>
            </w:r>
          </w:p>
        </w:tc>
        <w:tc>
          <w:tcPr>
            <w:tcW w:w="1584" w:type="dxa"/>
            <w:vAlign w:val="center"/>
          </w:tcPr>
          <w:p w14:paraId="3EB99A01" w14:textId="77777777" w:rsidR="00181F79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7155FFB0" w14:textId="77777777" w:rsidR="00181F79" w:rsidRDefault="00000000">
            <w:r>
              <w:t>333</w:t>
            </w:r>
          </w:p>
        </w:tc>
        <w:tc>
          <w:tcPr>
            <w:tcW w:w="1726" w:type="dxa"/>
            <w:vAlign w:val="center"/>
          </w:tcPr>
          <w:p w14:paraId="0B3EEF4A" w14:textId="77777777" w:rsidR="00181F79" w:rsidRDefault="00000000">
            <w:r>
              <w:t>20116</w:t>
            </w:r>
          </w:p>
        </w:tc>
      </w:tr>
      <w:tr w:rsidR="00181F79" w14:paraId="3B3F73DE" w14:textId="77777777">
        <w:tc>
          <w:tcPr>
            <w:tcW w:w="1115" w:type="dxa"/>
            <w:shd w:val="clear" w:color="auto" w:fill="E6E6E6"/>
            <w:vAlign w:val="center"/>
          </w:tcPr>
          <w:p w14:paraId="149DBADC" w14:textId="77777777" w:rsidR="00181F79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14:paraId="0216395B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9A30AB6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EDEB9DD" w14:textId="77777777" w:rsidR="00181F79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718D4AA5" w14:textId="77777777" w:rsidR="00181F79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475836B" w14:textId="77777777" w:rsidR="00181F79" w:rsidRDefault="00000000">
            <w:r>
              <w:t>0</w:t>
            </w:r>
          </w:p>
        </w:tc>
      </w:tr>
      <w:tr w:rsidR="00181F79" w14:paraId="63CCADA1" w14:textId="77777777">
        <w:tc>
          <w:tcPr>
            <w:tcW w:w="1115" w:type="dxa"/>
            <w:shd w:val="clear" w:color="auto" w:fill="E6E6E6"/>
            <w:vAlign w:val="center"/>
          </w:tcPr>
          <w:p w14:paraId="0C4CD6E1" w14:textId="77777777" w:rsidR="00181F79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7ADC374C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D425C56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5DD47A7" w14:textId="77777777" w:rsidR="00181F79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3512A79D" w14:textId="77777777" w:rsidR="00181F79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27B4F2A0" w14:textId="77777777" w:rsidR="00181F79" w:rsidRDefault="00000000">
            <w:r>
              <w:t>0</w:t>
            </w:r>
          </w:p>
        </w:tc>
      </w:tr>
      <w:tr w:rsidR="00181F79" w14:paraId="70C042EE" w14:textId="77777777">
        <w:tc>
          <w:tcPr>
            <w:tcW w:w="1115" w:type="dxa"/>
            <w:shd w:val="clear" w:color="auto" w:fill="E6E6E6"/>
            <w:vAlign w:val="center"/>
          </w:tcPr>
          <w:p w14:paraId="3E2DDA99" w14:textId="77777777" w:rsidR="00181F79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0027E2A6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52E9D39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8525FE9" w14:textId="77777777" w:rsidR="00181F79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4B364B70" w14:textId="77777777" w:rsidR="00181F79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CF8D2EA" w14:textId="77777777" w:rsidR="00181F79" w:rsidRDefault="00000000">
            <w:r>
              <w:t>0</w:t>
            </w:r>
          </w:p>
        </w:tc>
      </w:tr>
      <w:tr w:rsidR="00181F79" w14:paraId="7A817ACF" w14:textId="77777777">
        <w:tc>
          <w:tcPr>
            <w:tcW w:w="1115" w:type="dxa"/>
            <w:shd w:val="clear" w:color="auto" w:fill="E6E6E6"/>
            <w:vAlign w:val="center"/>
          </w:tcPr>
          <w:p w14:paraId="1AD4A245" w14:textId="77777777" w:rsidR="00181F79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6A61E3A4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866FBB8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1D3A653" w14:textId="77777777" w:rsidR="00181F79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14:paraId="1FA087E2" w14:textId="77777777" w:rsidR="00181F79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C89B8BF" w14:textId="77777777" w:rsidR="00181F79" w:rsidRDefault="00000000">
            <w:r>
              <w:t>0</w:t>
            </w:r>
          </w:p>
        </w:tc>
      </w:tr>
      <w:tr w:rsidR="00181F79" w14:paraId="1D6ECE98" w14:textId="77777777">
        <w:tc>
          <w:tcPr>
            <w:tcW w:w="1115" w:type="dxa"/>
            <w:shd w:val="clear" w:color="auto" w:fill="E6E6E6"/>
            <w:vAlign w:val="center"/>
          </w:tcPr>
          <w:p w14:paraId="5451481E" w14:textId="77777777" w:rsidR="00181F79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4D48768C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FF8B5EB" w14:textId="77777777" w:rsidR="00181F79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367E924" w14:textId="77777777" w:rsidR="00181F79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3467CBCB" w14:textId="77777777" w:rsidR="00181F79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D01E9B0" w14:textId="77777777" w:rsidR="00181F79" w:rsidRDefault="00000000">
            <w:r>
              <w:t>0</w:t>
            </w:r>
          </w:p>
        </w:tc>
      </w:tr>
      <w:tr w:rsidR="00181F79" w14:paraId="680DF556" w14:textId="77777777">
        <w:tc>
          <w:tcPr>
            <w:tcW w:w="1115" w:type="dxa"/>
            <w:shd w:val="clear" w:color="auto" w:fill="E6E6E6"/>
            <w:vAlign w:val="center"/>
          </w:tcPr>
          <w:p w14:paraId="3EF865E6" w14:textId="77777777" w:rsidR="00181F79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5A6A09BC" w14:textId="77777777" w:rsidR="00181F79" w:rsidRDefault="00000000">
            <w:r>
              <w:t>1331</w:t>
            </w:r>
          </w:p>
        </w:tc>
        <w:tc>
          <w:tcPr>
            <w:tcW w:w="1584" w:type="dxa"/>
            <w:vAlign w:val="center"/>
          </w:tcPr>
          <w:p w14:paraId="310461B1" w14:textId="77777777" w:rsidR="00181F79" w:rsidRDefault="00000000">
            <w:r>
              <w:t>535</w:t>
            </w:r>
          </w:p>
        </w:tc>
        <w:tc>
          <w:tcPr>
            <w:tcW w:w="1584" w:type="dxa"/>
            <w:vAlign w:val="center"/>
          </w:tcPr>
          <w:p w14:paraId="10248876" w14:textId="77777777" w:rsidR="00181F79" w:rsidRDefault="00181F79"/>
        </w:tc>
        <w:tc>
          <w:tcPr>
            <w:tcW w:w="1726" w:type="dxa"/>
            <w:vAlign w:val="center"/>
          </w:tcPr>
          <w:p w14:paraId="6493E371" w14:textId="77777777" w:rsidR="00181F79" w:rsidRDefault="00000000">
            <w:r>
              <w:t>333</w:t>
            </w:r>
          </w:p>
        </w:tc>
        <w:tc>
          <w:tcPr>
            <w:tcW w:w="1726" w:type="dxa"/>
            <w:vAlign w:val="center"/>
          </w:tcPr>
          <w:p w14:paraId="18895852" w14:textId="77777777" w:rsidR="00181F79" w:rsidRDefault="00000000">
            <w:r>
              <w:t>20116</w:t>
            </w:r>
          </w:p>
        </w:tc>
      </w:tr>
    </w:tbl>
    <w:p w14:paraId="7A89E33E" w14:textId="77777777" w:rsidR="00181F79" w:rsidRDefault="00181F7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81F79" w14:paraId="4A789C72" w14:textId="77777777">
        <w:tc>
          <w:tcPr>
            <w:tcW w:w="2326" w:type="dxa"/>
            <w:shd w:val="clear" w:color="auto" w:fill="E6E6E6"/>
            <w:vAlign w:val="center"/>
          </w:tcPr>
          <w:p w14:paraId="16DFBD28" w14:textId="77777777" w:rsidR="00181F79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0687648" w14:textId="77777777" w:rsidR="00181F7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8E7E52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F910BA6" w14:textId="77777777" w:rsidR="00181F7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81F79" w14:paraId="623E6F17" w14:textId="77777777">
        <w:tc>
          <w:tcPr>
            <w:tcW w:w="2326" w:type="dxa"/>
            <w:shd w:val="clear" w:color="auto" w:fill="E6E6E6"/>
            <w:vAlign w:val="center"/>
          </w:tcPr>
          <w:p w14:paraId="1016A3A6" w14:textId="77777777" w:rsidR="00181F79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14:paraId="4F90CFCD" w14:textId="77777777" w:rsidR="00181F79" w:rsidRDefault="00000000">
            <w:r>
              <w:t>333</w:t>
            </w:r>
          </w:p>
        </w:tc>
        <w:tc>
          <w:tcPr>
            <w:tcW w:w="2326" w:type="dxa"/>
            <w:vMerge w:val="restart"/>
            <w:vAlign w:val="center"/>
          </w:tcPr>
          <w:p w14:paraId="0180C3AB" w14:textId="77777777" w:rsidR="00181F7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3DF2294" w14:textId="77777777" w:rsidR="00181F79" w:rsidRDefault="00000000">
            <w:r>
              <w:t>0.190</w:t>
            </w:r>
          </w:p>
        </w:tc>
      </w:tr>
      <w:tr w:rsidR="00181F79" w14:paraId="312EC810" w14:textId="77777777">
        <w:tc>
          <w:tcPr>
            <w:tcW w:w="2326" w:type="dxa"/>
            <w:shd w:val="clear" w:color="auto" w:fill="E6E6E6"/>
            <w:vAlign w:val="center"/>
          </w:tcPr>
          <w:p w14:paraId="1038BD2B" w14:textId="77777777" w:rsidR="00181F79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6BBDDF1A" w14:textId="77777777" w:rsidR="00181F79" w:rsidRDefault="00000000">
            <w:r>
              <w:t>20116</w:t>
            </w:r>
          </w:p>
        </w:tc>
        <w:tc>
          <w:tcPr>
            <w:tcW w:w="2326" w:type="dxa"/>
            <w:vMerge/>
            <w:vAlign w:val="center"/>
          </w:tcPr>
          <w:p w14:paraId="6E24E965" w14:textId="77777777" w:rsidR="00181F79" w:rsidRDefault="00181F79"/>
        </w:tc>
        <w:tc>
          <w:tcPr>
            <w:tcW w:w="2337" w:type="dxa"/>
            <w:vAlign w:val="center"/>
          </w:tcPr>
          <w:p w14:paraId="191AB8C3" w14:textId="77777777" w:rsidR="00181F79" w:rsidRDefault="00000000">
            <w:r>
              <w:t>11.472</w:t>
            </w:r>
          </w:p>
        </w:tc>
      </w:tr>
      <w:tr w:rsidR="00181F79" w14:paraId="15210353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ABDE2A1" w14:textId="77777777" w:rsidR="00181F7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1AC2C02" w14:textId="77777777" w:rsidR="00181F79" w:rsidRDefault="00000000">
            <w:r>
              <w:t>11.662</w:t>
            </w:r>
          </w:p>
        </w:tc>
      </w:tr>
    </w:tbl>
    <w:p w14:paraId="2E893C47" w14:textId="77777777" w:rsidR="00181F79" w:rsidRDefault="00181F79"/>
    <w:p w14:paraId="61DA4150" w14:textId="77777777" w:rsidR="00181F79" w:rsidRDefault="00000000">
      <w:pPr>
        <w:pStyle w:val="2"/>
        <w:widowControl w:val="0"/>
      </w:pPr>
      <w:bookmarkStart w:id="75" w:name="_Toc186469954"/>
      <w:r>
        <w:t>空调风机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81F79" w14:paraId="0C4A155F" w14:textId="77777777">
        <w:tc>
          <w:tcPr>
            <w:tcW w:w="2326" w:type="dxa"/>
            <w:shd w:val="clear" w:color="auto" w:fill="E6E6E6"/>
            <w:vAlign w:val="center"/>
          </w:tcPr>
          <w:p w14:paraId="0D088BE2" w14:textId="77777777" w:rsidR="00181F7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BEB0D35" w14:textId="77777777" w:rsidR="00181F7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3667542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CAD3800" w14:textId="77777777" w:rsidR="00181F7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81F79" w14:paraId="39FCAC9A" w14:textId="77777777">
        <w:tc>
          <w:tcPr>
            <w:tcW w:w="2326" w:type="dxa"/>
            <w:shd w:val="clear" w:color="auto" w:fill="E6E6E6"/>
            <w:vAlign w:val="center"/>
          </w:tcPr>
          <w:p w14:paraId="112287ED" w14:textId="77777777" w:rsidR="00181F7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4C53B3A" w14:textId="77777777" w:rsidR="00181F79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4D7E1FBF" w14:textId="77777777" w:rsidR="00181F7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A94D001" w14:textId="77777777" w:rsidR="00181F79" w:rsidRDefault="00000000">
            <w:r>
              <w:t>0.000</w:t>
            </w:r>
          </w:p>
        </w:tc>
      </w:tr>
      <w:tr w:rsidR="00181F79" w14:paraId="7A12616C" w14:textId="77777777">
        <w:tc>
          <w:tcPr>
            <w:tcW w:w="2326" w:type="dxa"/>
            <w:shd w:val="clear" w:color="auto" w:fill="E6E6E6"/>
            <w:vAlign w:val="center"/>
          </w:tcPr>
          <w:p w14:paraId="2D765BB3" w14:textId="77777777" w:rsidR="00181F7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30A8AE02" w14:textId="77777777" w:rsidR="00181F7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2283D3F" w14:textId="77777777" w:rsidR="00181F79" w:rsidRDefault="00181F79"/>
        </w:tc>
        <w:tc>
          <w:tcPr>
            <w:tcW w:w="2337" w:type="dxa"/>
            <w:vAlign w:val="center"/>
          </w:tcPr>
          <w:p w14:paraId="6CC26E67" w14:textId="77777777" w:rsidR="00181F79" w:rsidRDefault="00000000">
            <w:r>
              <w:t>0.000</w:t>
            </w:r>
          </w:p>
        </w:tc>
      </w:tr>
      <w:tr w:rsidR="00181F79" w14:paraId="07A55205" w14:textId="77777777">
        <w:tc>
          <w:tcPr>
            <w:tcW w:w="2326" w:type="dxa"/>
            <w:shd w:val="clear" w:color="auto" w:fill="E6E6E6"/>
            <w:vAlign w:val="center"/>
          </w:tcPr>
          <w:p w14:paraId="2E305DC1" w14:textId="77777777" w:rsidR="00181F7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0896FC9" w14:textId="77777777" w:rsidR="00181F79" w:rsidRDefault="00000000">
            <w:r>
              <w:t>3321</w:t>
            </w:r>
          </w:p>
        </w:tc>
        <w:tc>
          <w:tcPr>
            <w:tcW w:w="2326" w:type="dxa"/>
            <w:vMerge/>
            <w:vAlign w:val="center"/>
          </w:tcPr>
          <w:p w14:paraId="03922E1E" w14:textId="77777777" w:rsidR="00181F79" w:rsidRDefault="00181F79"/>
        </w:tc>
        <w:tc>
          <w:tcPr>
            <w:tcW w:w="2337" w:type="dxa"/>
            <w:vAlign w:val="center"/>
          </w:tcPr>
          <w:p w14:paraId="19FFDBF0" w14:textId="77777777" w:rsidR="00181F79" w:rsidRDefault="00000000">
            <w:r>
              <w:t>1.8938</w:t>
            </w:r>
          </w:p>
        </w:tc>
      </w:tr>
      <w:tr w:rsidR="00181F79" w14:paraId="4073FDF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C483665" w14:textId="77777777" w:rsidR="00181F7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95BC3D1" w14:textId="77777777" w:rsidR="00181F79" w:rsidRDefault="00000000">
            <w:r>
              <w:t>1.894</w:t>
            </w:r>
          </w:p>
        </w:tc>
      </w:tr>
    </w:tbl>
    <w:p w14:paraId="3CE2F327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76" w:name="_Toc186469955"/>
      <w:r>
        <w:rPr>
          <w:color w:val="000000"/>
        </w:rPr>
        <w:t>照明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81F79" w14:paraId="66E0F007" w14:textId="77777777">
        <w:tc>
          <w:tcPr>
            <w:tcW w:w="1822" w:type="dxa"/>
            <w:shd w:val="clear" w:color="auto" w:fill="E6E6E6"/>
            <w:vAlign w:val="center"/>
          </w:tcPr>
          <w:p w14:paraId="6996F3C3" w14:textId="77777777" w:rsidR="00181F7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125C73" w14:textId="77777777" w:rsidR="00181F7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E719519" w14:textId="77777777" w:rsidR="00181F7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671BA72" w14:textId="77777777" w:rsidR="00181F7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40A8381" w14:textId="77777777" w:rsidR="00181F7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263A867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406EA0" w14:textId="77777777" w:rsidR="00181F7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81F79" w14:paraId="0F18DEFD" w14:textId="77777777">
        <w:tc>
          <w:tcPr>
            <w:tcW w:w="1822" w:type="dxa"/>
            <w:vAlign w:val="center"/>
          </w:tcPr>
          <w:p w14:paraId="5E6518C7" w14:textId="77777777" w:rsidR="00181F79" w:rsidRDefault="00000000">
            <w:r>
              <w:t>休闲空间</w:t>
            </w:r>
          </w:p>
        </w:tc>
        <w:tc>
          <w:tcPr>
            <w:tcW w:w="1556" w:type="dxa"/>
            <w:vAlign w:val="center"/>
          </w:tcPr>
          <w:p w14:paraId="67747B22" w14:textId="77777777" w:rsidR="00181F79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7AA4B651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BF34201" w14:textId="77777777" w:rsidR="00181F79" w:rsidRDefault="00000000">
            <w:r>
              <w:t>118</w:t>
            </w:r>
          </w:p>
        </w:tc>
        <w:tc>
          <w:tcPr>
            <w:tcW w:w="1330" w:type="dxa"/>
            <w:vAlign w:val="center"/>
          </w:tcPr>
          <w:p w14:paraId="5E37EE83" w14:textId="77777777" w:rsidR="00181F79" w:rsidRDefault="00000000">
            <w:r>
              <w:t>3777</w:t>
            </w:r>
          </w:p>
        </w:tc>
        <w:tc>
          <w:tcPr>
            <w:tcW w:w="1330" w:type="dxa"/>
            <w:vMerge w:val="restart"/>
            <w:vAlign w:val="center"/>
          </w:tcPr>
          <w:p w14:paraId="22C602BD" w14:textId="77777777" w:rsidR="00181F7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2163DCC3" w14:textId="77777777" w:rsidR="00181F79" w:rsidRDefault="00000000">
            <w:r>
              <w:t>2.154</w:t>
            </w:r>
          </w:p>
        </w:tc>
      </w:tr>
      <w:tr w:rsidR="00181F79" w14:paraId="5EA40B5F" w14:textId="77777777">
        <w:tc>
          <w:tcPr>
            <w:tcW w:w="1822" w:type="dxa"/>
            <w:vAlign w:val="center"/>
          </w:tcPr>
          <w:p w14:paraId="482F4196" w14:textId="77777777" w:rsidR="00181F79" w:rsidRDefault="00000000">
            <w:r>
              <w:t>健身房</w:t>
            </w:r>
          </w:p>
        </w:tc>
        <w:tc>
          <w:tcPr>
            <w:tcW w:w="1556" w:type="dxa"/>
            <w:vAlign w:val="center"/>
          </w:tcPr>
          <w:p w14:paraId="57F401BD" w14:textId="77777777" w:rsidR="00181F7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46F39F3A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B305FAC" w14:textId="77777777" w:rsidR="00181F79" w:rsidRDefault="00000000">
            <w:r>
              <w:t>55</w:t>
            </w:r>
          </w:p>
        </w:tc>
        <w:tc>
          <w:tcPr>
            <w:tcW w:w="1330" w:type="dxa"/>
            <w:vAlign w:val="center"/>
          </w:tcPr>
          <w:p w14:paraId="59D2F6AA" w14:textId="77777777" w:rsidR="00181F79" w:rsidRDefault="00000000">
            <w:r>
              <w:t>742</w:t>
            </w:r>
          </w:p>
        </w:tc>
        <w:tc>
          <w:tcPr>
            <w:tcW w:w="1330" w:type="dxa"/>
            <w:vMerge/>
            <w:vAlign w:val="center"/>
          </w:tcPr>
          <w:p w14:paraId="0D4DC5E8" w14:textId="77777777" w:rsidR="00181F79" w:rsidRDefault="00181F79"/>
        </w:tc>
        <w:tc>
          <w:tcPr>
            <w:tcW w:w="1330" w:type="dxa"/>
            <w:vAlign w:val="center"/>
          </w:tcPr>
          <w:p w14:paraId="7BAE0934" w14:textId="77777777" w:rsidR="00181F79" w:rsidRDefault="00000000">
            <w:r>
              <w:t>0.423</w:t>
            </w:r>
          </w:p>
        </w:tc>
      </w:tr>
      <w:tr w:rsidR="00181F79" w14:paraId="62489641" w14:textId="77777777">
        <w:tc>
          <w:tcPr>
            <w:tcW w:w="1822" w:type="dxa"/>
            <w:vAlign w:val="center"/>
          </w:tcPr>
          <w:p w14:paraId="56552289" w14:textId="77777777" w:rsidR="00181F79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1B1AD89C" w14:textId="77777777" w:rsidR="00181F79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6FF48F4B" w14:textId="77777777" w:rsidR="00181F79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42A1A0C" w14:textId="77777777" w:rsidR="00181F79" w:rsidRDefault="00000000">
            <w:r>
              <w:t>35</w:t>
            </w:r>
          </w:p>
        </w:tc>
        <w:tc>
          <w:tcPr>
            <w:tcW w:w="1330" w:type="dxa"/>
            <w:vAlign w:val="center"/>
          </w:tcPr>
          <w:p w14:paraId="2E36041E" w14:textId="77777777" w:rsidR="00181F79" w:rsidRDefault="00000000">
            <w:r>
              <w:t>295</w:t>
            </w:r>
          </w:p>
        </w:tc>
        <w:tc>
          <w:tcPr>
            <w:tcW w:w="1330" w:type="dxa"/>
            <w:vMerge/>
            <w:vAlign w:val="center"/>
          </w:tcPr>
          <w:p w14:paraId="6948D0DB" w14:textId="77777777" w:rsidR="00181F79" w:rsidRDefault="00181F79"/>
        </w:tc>
        <w:tc>
          <w:tcPr>
            <w:tcW w:w="1330" w:type="dxa"/>
            <w:vAlign w:val="center"/>
          </w:tcPr>
          <w:p w14:paraId="29815939" w14:textId="77777777" w:rsidR="00181F79" w:rsidRDefault="00000000">
            <w:r>
              <w:t>0.168</w:t>
            </w:r>
          </w:p>
        </w:tc>
      </w:tr>
      <w:tr w:rsidR="00181F79" w14:paraId="4703F244" w14:textId="77777777">
        <w:tc>
          <w:tcPr>
            <w:tcW w:w="1822" w:type="dxa"/>
            <w:vAlign w:val="center"/>
          </w:tcPr>
          <w:p w14:paraId="15B91E72" w14:textId="77777777" w:rsidR="00181F79" w:rsidRDefault="00000000">
            <w:r>
              <w:t>多媒体区</w:t>
            </w:r>
          </w:p>
        </w:tc>
        <w:tc>
          <w:tcPr>
            <w:tcW w:w="1556" w:type="dxa"/>
            <w:vAlign w:val="center"/>
          </w:tcPr>
          <w:p w14:paraId="79D1C54A" w14:textId="77777777" w:rsidR="00181F79" w:rsidRDefault="00000000">
            <w:r>
              <w:t>22.68</w:t>
            </w:r>
          </w:p>
        </w:tc>
        <w:tc>
          <w:tcPr>
            <w:tcW w:w="854" w:type="dxa"/>
            <w:vAlign w:val="center"/>
          </w:tcPr>
          <w:p w14:paraId="7F8AABD4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5EEDF47" w14:textId="77777777" w:rsidR="00181F79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37F852A0" w14:textId="77777777" w:rsidR="00181F79" w:rsidRDefault="00000000">
            <w:r>
              <w:t>1220</w:t>
            </w:r>
          </w:p>
        </w:tc>
        <w:tc>
          <w:tcPr>
            <w:tcW w:w="1330" w:type="dxa"/>
            <w:vMerge/>
            <w:vAlign w:val="center"/>
          </w:tcPr>
          <w:p w14:paraId="4C86A7EE" w14:textId="77777777" w:rsidR="00181F79" w:rsidRDefault="00181F79"/>
        </w:tc>
        <w:tc>
          <w:tcPr>
            <w:tcW w:w="1330" w:type="dxa"/>
            <w:vAlign w:val="center"/>
          </w:tcPr>
          <w:p w14:paraId="64E52D33" w14:textId="77777777" w:rsidR="00181F79" w:rsidRDefault="00000000">
            <w:r>
              <w:t>0.696</w:t>
            </w:r>
          </w:p>
        </w:tc>
      </w:tr>
      <w:tr w:rsidR="00181F79" w14:paraId="4120C7F6" w14:textId="77777777">
        <w:tc>
          <w:tcPr>
            <w:tcW w:w="1822" w:type="dxa"/>
            <w:vAlign w:val="center"/>
          </w:tcPr>
          <w:p w14:paraId="7D71F464" w14:textId="77777777" w:rsidR="00181F79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17B98A6E" w14:textId="77777777" w:rsidR="00181F79" w:rsidRDefault="00000000">
            <w:r>
              <w:t>16.80</w:t>
            </w:r>
          </w:p>
        </w:tc>
        <w:tc>
          <w:tcPr>
            <w:tcW w:w="854" w:type="dxa"/>
            <w:vAlign w:val="center"/>
          </w:tcPr>
          <w:p w14:paraId="4400593B" w14:textId="77777777" w:rsidR="00181F7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C6BF9E8" w14:textId="77777777" w:rsidR="00181F79" w:rsidRDefault="00000000">
            <w:r>
              <w:t>30</w:t>
            </w:r>
          </w:p>
        </w:tc>
        <w:tc>
          <w:tcPr>
            <w:tcW w:w="1330" w:type="dxa"/>
            <w:vAlign w:val="center"/>
          </w:tcPr>
          <w:p w14:paraId="355F3271" w14:textId="77777777" w:rsidR="00181F79" w:rsidRDefault="00000000">
            <w:r>
              <w:t>512</w:t>
            </w:r>
          </w:p>
        </w:tc>
        <w:tc>
          <w:tcPr>
            <w:tcW w:w="1330" w:type="dxa"/>
            <w:vMerge/>
            <w:vAlign w:val="center"/>
          </w:tcPr>
          <w:p w14:paraId="201EE7E1" w14:textId="77777777" w:rsidR="00181F79" w:rsidRDefault="00181F79"/>
        </w:tc>
        <w:tc>
          <w:tcPr>
            <w:tcW w:w="1330" w:type="dxa"/>
            <w:vAlign w:val="center"/>
          </w:tcPr>
          <w:p w14:paraId="5CB25982" w14:textId="77777777" w:rsidR="00181F79" w:rsidRDefault="00000000">
            <w:r>
              <w:t>0.292</w:t>
            </w:r>
          </w:p>
        </w:tc>
      </w:tr>
      <w:tr w:rsidR="00181F79" w14:paraId="1AC73A74" w14:textId="77777777">
        <w:tc>
          <w:tcPr>
            <w:tcW w:w="1822" w:type="dxa"/>
            <w:vAlign w:val="center"/>
          </w:tcPr>
          <w:p w14:paraId="21A40C40" w14:textId="77777777" w:rsidR="00181F79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2D76AB99" w14:textId="77777777" w:rsidR="00181F7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3CA1D6D6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7BBA9CF" w14:textId="77777777" w:rsidR="00181F79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656E2A69" w14:textId="77777777" w:rsidR="00181F79" w:rsidRDefault="00000000">
            <w:r>
              <w:t>245</w:t>
            </w:r>
          </w:p>
        </w:tc>
        <w:tc>
          <w:tcPr>
            <w:tcW w:w="1330" w:type="dxa"/>
            <w:vMerge/>
            <w:vAlign w:val="center"/>
          </w:tcPr>
          <w:p w14:paraId="4E5DF189" w14:textId="77777777" w:rsidR="00181F79" w:rsidRDefault="00181F79"/>
        </w:tc>
        <w:tc>
          <w:tcPr>
            <w:tcW w:w="1330" w:type="dxa"/>
            <w:vAlign w:val="center"/>
          </w:tcPr>
          <w:p w14:paraId="0507E41F" w14:textId="77777777" w:rsidR="00181F79" w:rsidRDefault="00000000">
            <w:r>
              <w:t>0.140</w:t>
            </w:r>
          </w:p>
        </w:tc>
      </w:tr>
      <w:tr w:rsidR="00181F79" w14:paraId="2E2AA45E" w14:textId="77777777">
        <w:tc>
          <w:tcPr>
            <w:tcW w:w="1822" w:type="dxa"/>
            <w:vAlign w:val="center"/>
          </w:tcPr>
          <w:p w14:paraId="681A28AA" w14:textId="77777777" w:rsidR="00181F79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4E96E842" w14:textId="77777777" w:rsidR="00181F7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0E591867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B09D487" w14:textId="77777777" w:rsidR="00181F79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132AFFDC" w14:textId="77777777" w:rsidR="00181F79" w:rsidRDefault="00000000">
            <w:r>
              <w:t>87</w:t>
            </w:r>
          </w:p>
        </w:tc>
        <w:tc>
          <w:tcPr>
            <w:tcW w:w="1330" w:type="dxa"/>
            <w:vMerge/>
            <w:vAlign w:val="center"/>
          </w:tcPr>
          <w:p w14:paraId="73A652F7" w14:textId="77777777" w:rsidR="00181F79" w:rsidRDefault="00181F79"/>
        </w:tc>
        <w:tc>
          <w:tcPr>
            <w:tcW w:w="1330" w:type="dxa"/>
            <w:vAlign w:val="center"/>
          </w:tcPr>
          <w:p w14:paraId="4EC9C8D6" w14:textId="77777777" w:rsidR="00181F79" w:rsidRDefault="00000000">
            <w:r>
              <w:t>0.050</w:t>
            </w:r>
          </w:p>
        </w:tc>
      </w:tr>
      <w:tr w:rsidR="00181F79" w14:paraId="3B24C62B" w14:textId="77777777">
        <w:tc>
          <w:tcPr>
            <w:tcW w:w="1822" w:type="dxa"/>
            <w:vAlign w:val="center"/>
          </w:tcPr>
          <w:p w14:paraId="34F06FD5" w14:textId="77777777" w:rsidR="00181F79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06FF1560" w14:textId="77777777" w:rsidR="00181F79" w:rsidRDefault="00000000">
            <w:r>
              <w:t>9.63</w:t>
            </w:r>
          </w:p>
        </w:tc>
        <w:tc>
          <w:tcPr>
            <w:tcW w:w="854" w:type="dxa"/>
            <w:vAlign w:val="center"/>
          </w:tcPr>
          <w:p w14:paraId="02E3B2EF" w14:textId="77777777" w:rsidR="00181F7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45430FF" w14:textId="77777777" w:rsidR="00181F79" w:rsidRDefault="00000000">
            <w:r>
              <w:t>24</w:t>
            </w:r>
          </w:p>
        </w:tc>
        <w:tc>
          <w:tcPr>
            <w:tcW w:w="1330" w:type="dxa"/>
            <w:vAlign w:val="center"/>
          </w:tcPr>
          <w:p w14:paraId="5CE88CFD" w14:textId="77777777" w:rsidR="00181F79" w:rsidRDefault="00000000">
            <w:r>
              <w:t>235</w:t>
            </w:r>
          </w:p>
        </w:tc>
        <w:tc>
          <w:tcPr>
            <w:tcW w:w="1330" w:type="dxa"/>
            <w:vMerge/>
            <w:vAlign w:val="center"/>
          </w:tcPr>
          <w:p w14:paraId="6075BB79" w14:textId="77777777" w:rsidR="00181F79" w:rsidRDefault="00181F79"/>
        </w:tc>
        <w:tc>
          <w:tcPr>
            <w:tcW w:w="1330" w:type="dxa"/>
            <w:vAlign w:val="center"/>
          </w:tcPr>
          <w:p w14:paraId="1FA5EA93" w14:textId="77777777" w:rsidR="00181F79" w:rsidRDefault="00000000">
            <w:r>
              <w:t>0.134</w:t>
            </w:r>
          </w:p>
        </w:tc>
      </w:tr>
      <w:tr w:rsidR="00181F79" w14:paraId="55BBB4DC" w14:textId="77777777">
        <w:tc>
          <w:tcPr>
            <w:tcW w:w="1822" w:type="dxa"/>
            <w:vAlign w:val="center"/>
          </w:tcPr>
          <w:p w14:paraId="0CD34561" w14:textId="77777777" w:rsidR="00181F79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201940FA" w14:textId="77777777" w:rsidR="00181F79" w:rsidRDefault="00000000">
            <w:r>
              <w:t>36.00</w:t>
            </w:r>
          </w:p>
        </w:tc>
        <w:tc>
          <w:tcPr>
            <w:tcW w:w="854" w:type="dxa"/>
            <w:vAlign w:val="center"/>
          </w:tcPr>
          <w:p w14:paraId="03DE8D24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BD95B26" w14:textId="77777777" w:rsidR="00181F79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2C8A75B5" w14:textId="77777777" w:rsidR="00181F79" w:rsidRDefault="00000000">
            <w:r>
              <w:t>203</w:t>
            </w:r>
          </w:p>
        </w:tc>
        <w:tc>
          <w:tcPr>
            <w:tcW w:w="1330" w:type="dxa"/>
            <w:vMerge/>
            <w:vAlign w:val="center"/>
          </w:tcPr>
          <w:p w14:paraId="56D25D5F" w14:textId="77777777" w:rsidR="00181F79" w:rsidRDefault="00181F79"/>
        </w:tc>
        <w:tc>
          <w:tcPr>
            <w:tcW w:w="1330" w:type="dxa"/>
            <w:vAlign w:val="center"/>
          </w:tcPr>
          <w:p w14:paraId="5F54DD53" w14:textId="77777777" w:rsidR="00181F79" w:rsidRDefault="00000000">
            <w:r>
              <w:t>0.116</w:t>
            </w:r>
          </w:p>
        </w:tc>
      </w:tr>
      <w:tr w:rsidR="00181F79" w14:paraId="6EEEFCE0" w14:textId="77777777">
        <w:tc>
          <w:tcPr>
            <w:tcW w:w="1822" w:type="dxa"/>
            <w:vAlign w:val="center"/>
          </w:tcPr>
          <w:p w14:paraId="1D16317E" w14:textId="77777777" w:rsidR="00181F79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777572E1" w14:textId="77777777" w:rsidR="00181F79" w:rsidRDefault="00000000">
            <w:r>
              <w:t>8.27</w:t>
            </w:r>
          </w:p>
        </w:tc>
        <w:tc>
          <w:tcPr>
            <w:tcW w:w="854" w:type="dxa"/>
            <w:vAlign w:val="center"/>
          </w:tcPr>
          <w:p w14:paraId="6FC52635" w14:textId="77777777" w:rsidR="00181F79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957C4D9" w14:textId="77777777" w:rsidR="00181F79" w:rsidRDefault="00000000">
            <w:r>
              <w:t>87</w:t>
            </w:r>
          </w:p>
        </w:tc>
        <w:tc>
          <w:tcPr>
            <w:tcW w:w="1330" w:type="dxa"/>
            <w:vAlign w:val="center"/>
          </w:tcPr>
          <w:p w14:paraId="3727B3F1" w14:textId="77777777" w:rsidR="00181F79" w:rsidRDefault="00000000">
            <w:r>
              <w:t>716</w:t>
            </w:r>
          </w:p>
        </w:tc>
        <w:tc>
          <w:tcPr>
            <w:tcW w:w="1330" w:type="dxa"/>
            <w:vMerge/>
            <w:vAlign w:val="center"/>
          </w:tcPr>
          <w:p w14:paraId="092EE8D0" w14:textId="77777777" w:rsidR="00181F79" w:rsidRDefault="00181F79"/>
        </w:tc>
        <w:tc>
          <w:tcPr>
            <w:tcW w:w="1330" w:type="dxa"/>
            <w:vAlign w:val="center"/>
          </w:tcPr>
          <w:p w14:paraId="67A6393E" w14:textId="77777777" w:rsidR="00181F79" w:rsidRDefault="00000000">
            <w:r>
              <w:t>0.408</w:t>
            </w:r>
          </w:p>
        </w:tc>
      </w:tr>
      <w:tr w:rsidR="00181F79" w14:paraId="37401AD2" w14:textId="77777777">
        <w:tc>
          <w:tcPr>
            <w:tcW w:w="1822" w:type="dxa"/>
            <w:vAlign w:val="center"/>
          </w:tcPr>
          <w:p w14:paraId="61681928" w14:textId="77777777" w:rsidR="00181F79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7199F011" w14:textId="77777777" w:rsidR="00181F7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399BA287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2B6F3AE" w14:textId="77777777" w:rsidR="00181F79" w:rsidRDefault="00000000">
            <w:r>
              <w:t>35</w:t>
            </w:r>
          </w:p>
        </w:tc>
        <w:tc>
          <w:tcPr>
            <w:tcW w:w="1330" w:type="dxa"/>
            <w:vAlign w:val="center"/>
          </w:tcPr>
          <w:p w14:paraId="5FAF1D7F" w14:textId="77777777" w:rsidR="00181F79" w:rsidRDefault="00000000">
            <w:r>
              <w:t>474</w:t>
            </w:r>
          </w:p>
        </w:tc>
        <w:tc>
          <w:tcPr>
            <w:tcW w:w="1330" w:type="dxa"/>
            <w:vMerge/>
            <w:vAlign w:val="center"/>
          </w:tcPr>
          <w:p w14:paraId="5C0B6F52" w14:textId="77777777" w:rsidR="00181F79" w:rsidRDefault="00181F79"/>
        </w:tc>
        <w:tc>
          <w:tcPr>
            <w:tcW w:w="1330" w:type="dxa"/>
            <w:vAlign w:val="center"/>
          </w:tcPr>
          <w:p w14:paraId="3DBA82FE" w14:textId="77777777" w:rsidR="00181F79" w:rsidRDefault="00000000">
            <w:r>
              <w:t>0.270</w:t>
            </w:r>
          </w:p>
        </w:tc>
      </w:tr>
      <w:tr w:rsidR="00181F79" w14:paraId="0D94BF07" w14:textId="77777777">
        <w:tc>
          <w:tcPr>
            <w:tcW w:w="7990" w:type="dxa"/>
            <w:gridSpan w:val="6"/>
            <w:vAlign w:val="center"/>
          </w:tcPr>
          <w:p w14:paraId="3151CE3F" w14:textId="77777777" w:rsidR="00181F7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A620634" w14:textId="77777777" w:rsidR="00181F79" w:rsidRDefault="00000000">
            <w:r>
              <w:t>4.851</w:t>
            </w:r>
          </w:p>
        </w:tc>
      </w:tr>
    </w:tbl>
    <w:p w14:paraId="1E71239F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77" w:name="_Toc186469956"/>
      <w:r>
        <w:rPr>
          <w:color w:val="000000"/>
        </w:rPr>
        <w:t>插座设备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81F79" w14:paraId="62694B3A" w14:textId="77777777">
        <w:tc>
          <w:tcPr>
            <w:tcW w:w="1822" w:type="dxa"/>
            <w:shd w:val="clear" w:color="auto" w:fill="E6E6E6"/>
            <w:vAlign w:val="center"/>
          </w:tcPr>
          <w:p w14:paraId="75704773" w14:textId="77777777" w:rsidR="00181F7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720BEC" w14:textId="77777777" w:rsidR="00181F7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5405466" w14:textId="77777777" w:rsidR="00181F7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FF283AE" w14:textId="77777777" w:rsidR="00181F7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5B26DA5" w14:textId="77777777" w:rsidR="00181F7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9253F11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F126C5" w14:textId="77777777" w:rsidR="00181F7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81F79" w14:paraId="1D25034B" w14:textId="77777777">
        <w:tc>
          <w:tcPr>
            <w:tcW w:w="1822" w:type="dxa"/>
            <w:vAlign w:val="center"/>
          </w:tcPr>
          <w:p w14:paraId="7C77CD0E" w14:textId="77777777" w:rsidR="00181F79" w:rsidRDefault="00000000">
            <w:r>
              <w:t>休闲空间</w:t>
            </w:r>
          </w:p>
        </w:tc>
        <w:tc>
          <w:tcPr>
            <w:tcW w:w="1556" w:type="dxa"/>
            <w:vAlign w:val="center"/>
          </w:tcPr>
          <w:p w14:paraId="1B027BE3" w14:textId="77777777" w:rsidR="00181F79" w:rsidRDefault="00000000">
            <w:r>
              <w:t>47.45</w:t>
            </w:r>
          </w:p>
        </w:tc>
        <w:tc>
          <w:tcPr>
            <w:tcW w:w="854" w:type="dxa"/>
            <w:vAlign w:val="center"/>
          </w:tcPr>
          <w:p w14:paraId="49577939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BD25DAB" w14:textId="77777777" w:rsidR="00181F79" w:rsidRDefault="00000000">
            <w:r>
              <w:t>118</w:t>
            </w:r>
          </w:p>
        </w:tc>
        <w:tc>
          <w:tcPr>
            <w:tcW w:w="1330" w:type="dxa"/>
            <w:vAlign w:val="center"/>
          </w:tcPr>
          <w:p w14:paraId="10603A6C" w14:textId="77777777" w:rsidR="00181F79" w:rsidRDefault="00000000">
            <w:r>
              <w:t>5580</w:t>
            </w:r>
          </w:p>
        </w:tc>
        <w:tc>
          <w:tcPr>
            <w:tcW w:w="1330" w:type="dxa"/>
            <w:vMerge w:val="restart"/>
            <w:vAlign w:val="center"/>
          </w:tcPr>
          <w:p w14:paraId="56ADF7C8" w14:textId="77777777" w:rsidR="00181F7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6B07967C" w14:textId="77777777" w:rsidR="00181F79" w:rsidRDefault="00000000">
            <w:r>
              <w:t>3.182</w:t>
            </w:r>
          </w:p>
        </w:tc>
      </w:tr>
      <w:tr w:rsidR="00181F79" w14:paraId="534EDDF3" w14:textId="77777777">
        <w:tc>
          <w:tcPr>
            <w:tcW w:w="1822" w:type="dxa"/>
            <w:vAlign w:val="center"/>
          </w:tcPr>
          <w:p w14:paraId="2FFC0B9F" w14:textId="77777777" w:rsidR="00181F79" w:rsidRDefault="00000000">
            <w:r>
              <w:t>健身房</w:t>
            </w:r>
          </w:p>
        </w:tc>
        <w:tc>
          <w:tcPr>
            <w:tcW w:w="1556" w:type="dxa"/>
            <w:vAlign w:val="center"/>
          </w:tcPr>
          <w:p w14:paraId="73568F27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5ABEB471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11D34D5" w14:textId="77777777" w:rsidR="00181F79" w:rsidRDefault="00000000">
            <w:r>
              <w:t>55</w:t>
            </w:r>
          </w:p>
        </w:tc>
        <w:tc>
          <w:tcPr>
            <w:tcW w:w="1330" w:type="dxa"/>
            <w:vAlign w:val="center"/>
          </w:tcPr>
          <w:p w14:paraId="3880AACB" w14:textId="77777777" w:rsidR="00181F79" w:rsidRDefault="00000000">
            <w:r>
              <w:t>1946</w:t>
            </w:r>
          </w:p>
        </w:tc>
        <w:tc>
          <w:tcPr>
            <w:tcW w:w="1330" w:type="dxa"/>
            <w:vMerge/>
            <w:vAlign w:val="center"/>
          </w:tcPr>
          <w:p w14:paraId="3B24F84D" w14:textId="77777777" w:rsidR="00181F79" w:rsidRDefault="00181F79"/>
        </w:tc>
        <w:tc>
          <w:tcPr>
            <w:tcW w:w="1330" w:type="dxa"/>
            <w:vAlign w:val="center"/>
          </w:tcPr>
          <w:p w14:paraId="1456718D" w14:textId="77777777" w:rsidR="00181F79" w:rsidRDefault="00000000">
            <w:r>
              <w:t>1.110</w:t>
            </w:r>
          </w:p>
        </w:tc>
      </w:tr>
      <w:tr w:rsidR="00181F79" w14:paraId="432BDC1B" w14:textId="77777777">
        <w:tc>
          <w:tcPr>
            <w:tcW w:w="1822" w:type="dxa"/>
            <w:vAlign w:val="center"/>
          </w:tcPr>
          <w:p w14:paraId="13A5A82B" w14:textId="77777777" w:rsidR="00181F79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55313AE2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5CACD1F5" w14:textId="77777777" w:rsidR="00181F79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6CFF8662" w14:textId="77777777" w:rsidR="00181F79" w:rsidRDefault="00000000">
            <w:r>
              <w:t>35</w:t>
            </w:r>
          </w:p>
        </w:tc>
        <w:tc>
          <w:tcPr>
            <w:tcW w:w="1330" w:type="dxa"/>
            <w:vAlign w:val="center"/>
          </w:tcPr>
          <w:p w14:paraId="21D34A66" w14:textId="77777777" w:rsidR="00181F79" w:rsidRDefault="00000000">
            <w:r>
              <w:t>1238</w:t>
            </w:r>
          </w:p>
        </w:tc>
        <w:tc>
          <w:tcPr>
            <w:tcW w:w="1330" w:type="dxa"/>
            <w:vMerge/>
            <w:vAlign w:val="center"/>
          </w:tcPr>
          <w:p w14:paraId="41D9FB01" w14:textId="77777777" w:rsidR="00181F79" w:rsidRDefault="00181F79"/>
        </w:tc>
        <w:tc>
          <w:tcPr>
            <w:tcW w:w="1330" w:type="dxa"/>
            <w:vAlign w:val="center"/>
          </w:tcPr>
          <w:p w14:paraId="627F27EF" w14:textId="77777777" w:rsidR="00181F79" w:rsidRDefault="00000000">
            <w:r>
              <w:t>0.706</w:t>
            </w:r>
          </w:p>
        </w:tc>
      </w:tr>
      <w:tr w:rsidR="00181F79" w14:paraId="3635A6D3" w14:textId="77777777">
        <w:tc>
          <w:tcPr>
            <w:tcW w:w="1822" w:type="dxa"/>
            <w:vAlign w:val="center"/>
          </w:tcPr>
          <w:p w14:paraId="04A7E150" w14:textId="77777777" w:rsidR="00181F79" w:rsidRDefault="00000000">
            <w:r>
              <w:t>多媒体区</w:t>
            </w:r>
          </w:p>
        </w:tc>
        <w:tc>
          <w:tcPr>
            <w:tcW w:w="1556" w:type="dxa"/>
            <w:vAlign w:val="center"/>
          </w:tcPr>
          <w:p w14:paraId="377B63F3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13B6295D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E5D7E38" w14:textId="77777777" w:rsidR="00181F79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73C01557" w14:textId="77777777" w:rsidR="00181F79" w:rsidRDefault="00000000">
            <w:r>
              <w:t>1896</w:t>
            </w:r>
          </w:p>
        </w:tc>
        <w:tc>
          <w:tcPr>
            <w:tcW w:w="1330" w:type="dxa"/>
            <w:vMerge/>
            <w:vAlign w:val="center"/>
          </w:tcPr>
          <w:p w14:paraId="2AFF9322" w14:textId="77777777" w:rsidR="00181F79" w:rsidRDefault="00181F79"/>
        </w:tc>
        <w:tc>
          <w:tcPr>
            <w:tcW w:w="1330" w:type="dxa"/>
            <w:vAlign w:val="center"/>
          </w:tcPr>
          <w:p w14:paraId="29BC41D1" w14:textId="77777777" w:rsidR="00181F79" w:rsidRDefault="00000000">
            <w:r>
              <w:t>1.081</w:t>
            </w:r>
          </w:p>
        </w:tc>
      </w:tr>
      <w:tr w:rsidR="00181F79" w14:paraId="5304C546" w14:textId="77777777">
        <w:tc>
          <w:tcPr>
            <w:tcW w:w="1822" w:type="dxa"/>
            <w:vAlign w:val="center"/>
          </w:tcPr>
          <w:p w14:paraId="434DB376" w14:textId="77777777" w:rsidR="00181F79" w:rsidRDefault="00000000">
            <w:r>
              <w:lastRenderedPageBreak/>
              <w:t>大厅</w:t>
            </w:r>
          </w:p>
        </w:tc>
        <w:tc>
          <w:tcPr>
            <w:tcW w:w="1556" w:type="dxa"/>
            <w:vAlign w:val="center"/>
          </w:tcPr>
          <w:p w14:paraId="16EA824C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3D955B93" w14:textId="77777777" w:rsidR="00181F7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5E6F88F" w14:textId="77777777" w:rsidR="00181F79" w:rsidRDefault="00000000">
            <w:r>
              <w:t>30</w:t>
            </w:r>
          </w:p>
        </w:tc>
        <w:tc>
          <w:tcPr>
            <w:tcW w:w="1330" w:type="dxa"/>
            <w:vAlign w:val="center"/>
          </w:tcPr>
          <w:p w14:paraId="28DA5DD8" w14:textId="77777777" w:rsidR="00181F79" w:rsidRDefault="00000000">
            <w:r>
              <w:t>1073</w:t>
            </w:r>
          </w:p>
        </w:tc>
        <w:tc>
          <w:tcPr>
            <w:tcW w:w="1330" w:type="dxa"/>
            <w:vMerge/>
            <w:vAlign w:val="center"/>
          </w:tcPr>
          <w:p w14:paraId="5C4EDD6A" w14:textId="77777777" w:rsidR="00181F79" w:rsidRDefault="00181F79"/>
        </w:tc>
        <w:tc>
          <w:tcPr>
            <w:tcW w:w="1330" w:type="dxa"/>
            <w:vAlign w:val="center"/>
          </w:tcPr>
          <w:p w14:paraId="58912351" w14:textId="77777777" w:rsidR="00181F79" w:rsidRDefault="00000000">
            <w:r>
              <w:t>0.612</w:t>
            </w:r>
          </w:p>
        </w:tc>
      </w:tr>
      <w:tr w:rsidR="00181F79" w14:paraId="1E1D474D" w14:textId="77777777">
        <w:tc>
          <w:tcPr>
            <w:tcW w:w="1822" w:type="dxa"/>
            <w:vAlign w:val="center"/>
          </w:tcPr>
          <w:p w14:paraId="7910E904" w14:textId="77777777" w:rsidR="00181F79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18C82F73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52D0FEF5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6D1CEFA" w14:textId="77777777" w:rsidR="00181F79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29FE1BB9" w14:textId="77777777" w:rsidR="00181F79" w:rsidRDefault="00000000">
            <w:r>
              <w:t>643</w:t>
            </w:r>
          </w:p>
        </w:tc>
        <w:tc>
          <w:tcPr>
            <w:tcW w:w="1330" w:type="dxa"/>
            <w:vMerge/>
            <w:vAlign w:val="center"/>
          </w:tcPr>
          <w:p w14:paraId="147A45F3" w14:textId="77777777" w:rsidR="00181F79" w:rsidRDefault="00181F79"/>
        </w:tc>
        <w:tc>
          <w:tcPr>
            <w:tcW w:w="1330" w:type="dxa"/>
            <w:vAlign w:val="center"/>
          </w:tcPr>
          <w:p w14:paraId="31DA4888" w14:textId="77777777" w:rsidR="00181F79" w:rsidRDefault="00000000">
            <w:r>
              <w:t>0.367</w:t>
            </w:r>
          </w:p>
        </w:tc>
      </w:tr>
      <w:tr w:rsidR="00181F79" w14:paraId="4CCF8488" w14:textId="77777777">
        <w:tc>
          <w:tcPr>
            <w:tcW w:w="1822" w:type="dxa"/>
            <w:vAlign w:val="center"/>
          </w:tcPr>
          <w:p w14:paraId="644509CC" w14:textId="77777777" w:rsidR="00181F79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4795B31F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55058833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046E17F" w14:textId="77777777" w:rsidR="00181F79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4A459E3A" w14:textId="77777777" w:rsidR="00181F79" w:rsidRDefault="00000000">
            <w:r>
              <w:t>228</w:t>
            </w:r>
          </w:p>
        </w:tc>
        <w:tc>
          <w:tcPr>
            <w:tcW w:w="1330" w:type="dxa"/>
            <w:vMerge/>
            <w:vAlign w:val="center"/>
          </w:tcPr>
          <w:p w14:paraId="6BD3EFC8" w14:textId="77777777" w:rsidR="00181F79" w:rsidRDefault="00181F79"/>
        </w:tc>
        <w:tc>
          <w:tcPr>
            <w:tcW w:w="1330" w:type="dxa"/>
            <w:vAlign w:val="center"/>
          </w:tcPr>
          <w:p w14:paraId="3CA2CE42" w14:textId="77777777" w:rsidR="00181F79" w:rsidRDefault="00000000">
            <w:r>
              <w:t>0.130</w:t>
            </w:r>
          </w:p>
        </w:tc>
      </w:tr>
      <w:tr w:rsidR="00181F79" w14:paraId="5A980F5A" w14:textId="77777777">
        <w:tc>
          <w:tcPr>
            <w:tcW w:w="1822" w:type="dxa"/>
            <w:vAlign w:val="center"/>
          </w:tcPr>
          <w:p w14:paraId="501C24FB" w14:textId="77777777" w:rsidR="00181F79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62C38746" w14:textId="77777777" w:rsidR="00181F79" w:rsidRDefault="00000000">
            <w:r>
              <w:t>37.50</w:t>
            </w:r>
          </w:p>
        </w:tc>
        <w:tc>
          <w:tcPr>
            <w:tcW w:w="854" w:type="dxa"/>
            <w:vAlign w:val="center"/>
          </w:tcPr>
          <w:p w14:paraId="02297D52" w14:textId="77777777" w:rsidR="00181F7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CB9740E" w14:textId="77777777" w:rsidR="00181F79" w:rsidRDefault="00000000">
            <w:r>
              <w:t>24</w:t>
            </w:r>
          </w:p>
        </w:tc>
        <w:tc>
          <w:tcPr>
            <w:tcW w:w="1330" w:type="dxa"/>
            <w:vAlign w:val="center"/>
          </w:tcPr>
          <w:p w14:paraId="41A5F895" w14:textId="77777777" w:rsidR="00181F79" w:rsidRDefault="00000000">
            <w:r>
              <w:t>914</w:t>
            </w:r>
          </w:p>
        </w:tc>
        <w:tc>
          <w:tcPr>
            <w:tcW w:w="1330" w:type="dxa"/>
            <w:vMerge/>
            <w:vAlign w:val="center"/>
          </w:tcPr>
          <w:p w14:paraId="173E3F25" w14:textId="77777777" w:rsidR="00181F79" w:rsidRDefault="00181F79"/>
        </w:tc>
        <w:tc>
          <w:tcPr>
            <w:tcW w:w="1330" w:type="dxa"/>
            <w:vAlign w:val="center"/>
          </w:tcPr>
          <w:p w14:paraId="4A091C86" w14:textId="77777777" w:rsidR="00181F79" w:rsidRDefault="00000000">
            <w:r>
              <w:t>0.522</w:t>
            </w:r>
          </w:p>
        </w:tc>
      </w:tr>
      <w:tr w:rsidR="00181F79" w14:paraId="466C9558" w14:textId="77777777">
        <w:tc>
          <w:tcPr>
            <w:tcW w:w="1822" w:type="dxa"/>
            <w:vAlign w:val="center"/>
          </w:tcPr>
          <w:p w14:paraId="1691E543" w14:textId="77777777" w:rsidR="00181F79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7614EE96" w14:textId="77777777" w:rsidR="00181F79" w:rsidRDefault="00000000">
            <w:r>
              <w:t>90.00</w:t>
            </w:r>
          </w:p>
        </w:tc>
        <w:tc>
          <w:tcPr>
            <w:tcW w:w="854" w:type="dxa"/>
            <w:vAlign w:val="center"/>
          </w:tcPr>
          <w:p w14:paraId="1C11F9FD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8B01E5F" w14:textId="77777777" w:rsidR="00181F79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178A1CF3" w14:textId="77777777" w:rsidR="00181F79" w:rsidRDefault="00000000">
            <w:r>
              <w:t>508</w:t>
            </w:r>
          </w:p>
        </w:tc>
        <w:tc>
          <w:tcPr>
            <w:tcW w:w="1330" w:type="dxa"/>
            <w:vMerge/>
            <w:vAlign w:val="center"/>
          </w:tcPr>
          <w:p w14:paraId="28854243" w14:textId="77777777" w:rsidR="00181F79" w:rsidRDefault="00181F79"/>
        </w:tc>
        <w:tc>
          <w:tcPr>
            <w:tcW w:w="1330" w:type="dxa"/>
            <w:vAlign w:val="center"/>
          </w:tcPr>
          <w:p w14:paraId="1B4BCFB8" w14:textId="77777777" w:rsidR="00181F79" w:rsidRDefault="00000000">
            <w:r>
              <w:t>0.290</w:t>
            </w:r>
          </w:p>
        </w:tc>
      </w:tr>
      <w:tr w:rsidR="00181F79" w14:paraId="5BA87BE7" w14:textId="77777777">
        <w:tc>
          <w:tcPr>
            <w:tcW w:w="1822" w:type="dxa"/>
            <w:vAlign w:val="center"/>
          </w:tcPr>
          <w:p w14:paraId="4EAA2018" w14:textId="77777777" w:rsidR="00181F79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6F9E0B5D" w14:textId="77777777" w:rsidR="00181F79" w:rsidRDefault="00000000">
            <w:r>
              <w:t>33.19</w:t>
            </w:r>
          </w:p>
        </w:tc>
        <w:tc>
          <w:tcPr>
            <w:tcW w:w="854" w:type="dxa"/>
            <w:vAlign w:val="center"/>
          </w:tcPr>
          <w:p w14:paraId="1D26D60A" w14:textId="77777777" w:rsidR="00181F79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5EDFCCB" w14:textId="77777777" w:rsidR="00181F79" w:rsidRDefault="00000000">
            <w:r>
              <w:t>87</w:t>
            </w:r>
          </w:p>
        </w:tc>
        <w:tc>
          <w:tcPr>
            <w:tcW w:w="1330" w:type="dxa"/>
            <w:vAlign w:val="center"/>
          </w:tcPr>
          <w:p w14:paraId="4607FCAB" w14:textId="77777777" w:rsidR="00181F79" w:rsidRDefault="00000000">
            <w:r>
              <w:t>2872</w:t>
            </w:r>
          </w:p>
        </w:tc>
        <w:tc>
          <w:tcPr>
            <w:tcW w:w="1330" w:type="dxa"/>
            <w:vMerge/>
            <w:vAlign w:val="center"/>
          </w:tcPr>
          <w:p w14:paraId="3B750EF4" w14:textId="77777777" w:rsidR="00181F79" w:rsidRDefault="00181F79"/>
        </w:tc>
        <w:tc>
          <w:tcPr>
            <w:tcW w:w="1330" w:type="dxa"/>
            <w:vAlign w:val="center"/>
          </w:tcPr>
          <w:p w14:paraId="14CB7086" w14:textId="77777777" w:rsidR="00181F79" w:rsidRDefault="00000000">
            <w:r>
              <w:t>1.638</w:t>
            </w:r>
          </w:p>
        </w:tc>
      </w:tr>
      <w:tr w:rsidR="00181F79" w14:paraId="186CF77A" w14:textId="77777777">
        <w:tc>
          <w:tcPr>
            <w:tcW w:w="1822" w:type="dxa"/>
            <w:vAlign w:val="center"/>
          </w:tcPr>
          <w:p w14:paraId="69A621BC" w14:textId="77777777" w:rsidR="00181F79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25691AD1" w14:textId="77777777" w:rsidR="00181F79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4C367E85" w14:textId="77777777" w:rsidR="00181F7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1A08FCD" w14:textId="77777777" w:rsidR="00181F79" w:rsidRDefault="00000000">
            <w:r>
              <w:t>35</w:t>
            </w:r>
          </w:p>
        </w:tc>
        <w:tc>
          <w:tcPr>
            <w:tcW w:w="1330" w:type="dxa"/>
            <w:vAlign w:val="center"/>
          </w:tcPr>
          <w:p w14:paraId="67B9A35B" w14:textId="77777777" w:rsidR="00181F79" w:rsidRDefault="00000000">
            <w:r>
              <w:t>1244</w:t>
            </w:r>
          </w:p>
        </w:tc>
        <w:tc>
          <w:tcPr>
            <w:tcW w:w="1330" w:type="dxa"/>
            <w:vMerge/>
            <w:vAlign w:val="center"/>
          </w:tcPr>
          <w:p w14:paraId="57BCCBE0" w14:textId="77777777" w:rsidR="00181F79" w:rsidRDefault="00181F79"/>
        </w:tc>
        <w:tc>
          <w:tcPr>
            <w:tcW w:w="1330" w:type="dxa"/>
            <w:vAlign w:val="center"/>
          </w:tcPr>
          <w:p w14:paraId="00E626D9" w14:textId="77777777" w:rsidR="00181F79" w:rsidRDefault="00000000">
            <w:r>
              <w:t>0.709</w:t>
            </w:r>
          </w:p>
        </w:tc>
      </w:tr>
      <w:tr w:rsidR="00181F79" w14:paraId="590C4725" w14:textId="77777777">
        <w:tc>
          <w:tcPr>
            <w:tcW w:w="7990" w:type="dxa"/>
            <w:gridSpan w:val="6"/>
            <w:vAlign w:val="center"/>
          </w:tcPr>
          <w:p w14:paraId="275EAFFB" w14:textId="77777777" w:rsidR="00181F7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691F90C" w14:textId="77777777" w:rsidR="00181F79" w:rsidRDefault="00000000">
            <w:r>
              <w:t>10.347</w:t>
            </w:r>
          </w:p>
        </w:tc>
      </w:tr>
    </w:tbl>
    <w:p w14:paraId="47122963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78" w:name="_Toc186469957"/>
      <w:r>
        <w:rPr>
          <w:color w:val="000000"/>
        </w:rPr>
        <w:t>电梯</w:t>
      </w:r>
      <w:bookmarkEnd w:id="78"/>
    </w:p>
    <w:p w14:paraId="1ECA97BA" w14:textId="77777777" w:rsidR="00181F79" w:rsidRDefault="00000000">
      <w:pPr>
        <w:pStyle w:val="2"/>
        <w:widowControl w:val="0"/>
      </w:pPr>
      <w:bookmarkStart w:id="79" w:name="_Toc186469958"/>
      <w:r>
        <w:t>直梯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181F79" w14:paraId="3A59DCE5" w14:textId="77777777">
        <w:tc>
          <w:tcPr>
            <w:tcW w:w="1256" w:type="dxa"/>
            <w:shd w:val="clear" w:color="auto" w:fill="E6E6E6"/>
            <w:vAlign w:val="center"/>
          </w:tcPr>
          <w:p w14:paraId="5D2B8F76" w14:textId="77777777" w:rsidR="00181F79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2B9A59" w14:textId="77777777" w:rsidR="00181F79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CD4B89" w14:textId="77777777" w:rsidR="00181F79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D77C59" w14:textId="77777777" w:rsidR="00181F79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CA10F1" w14:textId="77777777" w:rsidR="00181F79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F8B747" w14:textId="77777777" w:rsidR="00181F79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9C14CE" w14:textId="77777777" w:rsidR="00181F79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D6FFF8" w14:textId="77777777" w:rsidR="00181F79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26C4D5" w14:textId="77777777" w:rsidR="00181F7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81F79" w14:paraId="1AEF8165" w14:textId="77777777">
        <w:tc>
          <w:tcPr>
            <w:tcW w:w="1256" w:type="dxa"/>
            <w:vAlign w:val="center"/>
          </w:tcPr>
          <w:p w14:paraId="247C1BE7" w14:textId="77777777" w:rsidR="00181F79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847372C" w14:textId="77777777" w:rsidR="00181F79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F1C6D0C" w14:textId="77777777" w:rsidR="00181F79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0904BF0" w14:textId="77777777" w:rsidR="00181F79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ABE034A" w14:textId="77777777" w:rsidR="00181F79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56910433" w14:textId="77777777" w:rsidR="00181F79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45AFBF6" w14:textId="77777777" w:rsidR="00181F79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0180C145" w14:textId="77777777" w:rsidR="00181F79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438330AF" w14:textId="77777777" w:rsidR="00181F79" w:rsidRDefault="00000000">
            <w:r>
              <w:t>22529</w:t>
            </w:r>
          </w:p>
        </w:tc>
      </w:tr>
      <w:tr w:rsidR="00181F79" w14:paraId="52EC708B" w14:textId="77777777">
        <w:tc>
          <w:tcPr>
            <w:tcW w:w="8185" w:type="dxa"/>
            <w:gridSpan w:val="8"/>
            <w:vAlign w:val="center"/>
          </w:tcPr>
          <w:p w14:paraId="7143BA22" w14:textId="77777777" w:rsidR="00181F79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E489E44" w14:textId="77777777" w:rsidR="00181F79" w:rsidRDefault="00000000">
            <w:r>
              <w:t>22529</w:t>
            </w:r>
          </w:p>
        </w:tc>
      </w:tr>
    </w:tbl>
    <w:p w14:paraId="53A6562B" w14:textId="77777777" w:rsidR="00181F79" w:rsidRDefault="00000000">
      <w:pPr>
        <w:pStyle w:val="2"/>
        <w:widowControl w:val="0"/>
      </w:pPr>
      <w:bookmarkStart w:id="80" w:name="_Toc186469959"/>
      <w:r>
        <w:t>电梯碳排放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181F79" w14:paraId="1C94D5B1" w14:textId="77777777">
        <w:tc>
          <w:tcPr>
            <w:tcW w:w="2326" w:type="dxa"/>
            <w:shd w:val="clear" w:color="auto" w:fill="E6E6E6"/>
            <w:vAlign w:val="center"/>
          </w:tcPr>
          <w:p w14:paraId="2F448903" w14:textId="77777777" w:rsidR="00181F79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3490650" w14:textId="77777777" w:rsidR="00181F7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53841D2D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E6039C4" w14:textId="77777777" w:rsidR="00181F7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81F79" w14:paraId="5EB37898" w14:textId="77777777">
        <w:tc>
          <w:tcPr>
            <w:tcW w:w="2326" w:type="dxa"/>
            <w:shd w:val="clear" w:color="auto" w:fill="E6E6E6"/>
            <w:vAlign w:val="center"/>
          </w:tcPr>
          <w:p w14:paraId="14D6B7B4" w14:textId="77777777" w:rsidR="00181F79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0C52240C" w14:textId="77777777" w:rsidR="00181F79" w:rsidRDefault="00000000">
            <w:r>
              <w:t>22529</w:t>
            </w:r>
          </w:p>
        </w:tc>
        <w:tc>
          <w:tcPr>
            <w:tcW w:w="2501" w:type="dxa"/>
            <w:vAlign w:val="center"/>
          </w:tcPr>
          <w:p w14:paraId="463DA7EA" w14:textId="77777777" w:rsidR="00181F7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65FA7C1" w14:textId="77777777" w:rsidR="00181F79" w:rsidRDefault="00000000">
            <w:r>
              <w:t>12.848</w:t>
            </w:r>
          </w:p>
        </w:tc>
      </w:tr>
      <w:tr w:rsidR="00181F79" w14:paraId="3971050C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26264520" w14:textId="77777777" w:rsidR="00181F7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536914D" w14:textId="77777777" w:rsidR="00181F79" w:rsidRDefault="00000000">
            <w:r>
              <w:t>12.848</w:t>
            </w:r>
          </w:p>
        </w:tc>
      </w:tr>
    </w:tbl>
    <w:p w14:paraId="3FDB818A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81" w:name="_Toc186469960"/>
      <w:r>
        <w:rPr>
          <w:color w:val="000000"/>
        </w:rPr>
        <w:t>光伏发电</w:t>
      </w:r>
      <w:bookmarkEnd w:id="81"/>
    </w:p>
    <w:p w14:paraId="63055F5A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4697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181F79" w14:paraId="669BE1B4" w14:textId="77777777">
        <w:tc>
          <w:tcPr>
            <w:tcW w:w="1398" w:type="dxa"/>
            <w:shd w:val="clear" w:color="auto" w:fill="E6E6E6"/>
            <w:vAlign w:val="center"/>
          </w:tcPr>
          <w:p w14:paraId="6027DFD4" w14:textId="77777777" w:rsidR="00181F79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C2A393" w14:textId="77777777" w:rsidR="00181F79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0A3D41" w14:textId="77777777" w:rsidR="00181F79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DCD463" w14:textId="77777777" w:rsidR="00181F79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CC916A" w14:textId="77777777" w:rsidR="00181F79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9F352DD" w14:textId="77777777" w:rsidR="00181F7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6BEF3CE" w14:textId="77777777" w:rsidR="00181F79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181F79" w14:paraId="5ADE877B" w14:textId="77777777">
        <w:tc>
          <w:tcPr>
            <w:tcW w:w="1398" w:type="dxa"/>
            <w:vAlign w:val="center"/>
          </w:tcPr>
          <w:p w14:paraId="052E9541" w14:textId="77777777" w:rsidR="00181F79" w:rsidRDefault="00000000">
            <w:r>
              <w:t>168</w:t>
            </w:r>
          </w:p>
        </w:tc>
        <w:tc>
          <w:tcPr>
            <w:tcW w:w="1131" w:type="dxa"/>
            <w:vAlign w:val="center"/>
          </w:tcPr>
          <w:p w14:paraId="67209070" w14:textId="77777777" w:rsidR="00181F79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675210DF" w14:textId="77777777" w:rsidR="00181F79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525E2256" w14:textId="77777777" w:rsidR="00181F79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00582998" w14:textId="77777777" w:rsidR="00181F79" w:rsidRDefault="00000000">
            <w:r>
              <w:t>7651</w:t>
            </w:r>
          </w:p>
        </w:tc>
        <w:tc>
          <w:tcPr>
            <w:tcW w:w="1431" w:type="dxa"/>
            <w:vAlign w:val="center"/>
          </w:tcPr>
          <w:p w14:paraId="5140525B" w14:textId="77777777" w:rsidR="00181F79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2BA4585C" w14:textId="77777777" w:rsidR="00181F79" w:rsidRDefault="00000000">
            <w:r>
              <w:t>4.363</w:t>
            </w:r>
          </w:p>
        </w:tc>
      </w:tr>
      <w:tr w:rsidR="00181F79" w14:paraId="3B58E661" w14:textId="77777777">
        <w:tc>
          <w:tcPr>
            <w:tcW w:w="7919" w:type="dxa"/>
            <w:gridSpan w:val="6"/>
            <w:vAlign w:val="center"/>
          </w:tcPr>
          <w:p w14:paraId="26004D28" w14:textId="77777777" w:rsidR="00181F79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749CB857" w14:textId="77777777" w:rsidR="00181F79" w:rsidRDefault="00000000">
            <w:r>
              <w:t>4.363</w:t>
            </w:r>
          </w:p>
        </w:tc>
      </w:tr>
    </w:tbl>
    <w:p w14:paraId="5C8AEBFB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82" w:name="_Toc186469961"/>
      <w:r>
        <w:rPr>
          <w:color w:val="000000"/>
        </w:rPr>
        <w:t>计算结果</w:t>
      </w:r>
      <w:bookmarkEnd w:id="82"/>
    </w:p>
    <w:p w14:paraId="588BE6BB" w14:textId="77777777" w:rsidR="00181F79" w:rsidRDefault="00000000">
      <w:pPr>
        <w:pStyle w:val="2"/>
        <w:widowControl w:val="0"/>
      </w:pPr>
      <w:bookmarkStart w:id="83" w:name="_Toc186469962"/>
      <w:r>
        <w:t>建材生产运输碳排放</w:t>
      </w:r>
      <w:bookmarkEnd w:id="83"/>
    </w:p>
    <w:p w14:paraId="0A1F7904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6469963"/>
      <w:r>
        <w:rPr>
          <w:color w:val="000000"/>
        </w:rPr>
        <w:t>建材生产阶段</w:t>
      </w:r>
      <w:bookmarkEnd w:id="84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181F79" w14:paraId="0318C688" w14:textId="77777777">
        <w:tc>
          <w:tcPr>
            <w:tcW w:w="2263" w:type="dxa"/>
            <w:shd w:val="clear" w:color="auto" w:fill="E6E6E6"/>
            <w:vAlign w:val="center"/>
          </w:tcPr>
          <w:p w14:paraId="74724333" w14:textId="77777777" w:rsidR="00181F7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E88F6EF" w14:textId="77777777" w:rsidR="00181F7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760EF5" w14:textId="77777777" w:rsidR="00181F7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28A892" w14:textId="77777777" w:rsidR="00181F7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D79B2B" w14:textId="77777777" w:rsidR="00181F7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6887F4" w14:textId="77777777" w:rsidR="00181F7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C34727B" w14:textId="77777777" w:rsidR="00181F7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81F79" w14:paraId="536F5CD7" w14:textId="77777777">
        <w:tc>
          <w:tcPr>
            <w:tcW w:w="2263" w:type="dxa"/>
            <w:shd w:val="clear" w:color="auto" w:fill="E6E6E6"/>
            <w:vAlign w:val="center"/>
          </w:tcPr>
          <w:p w14:paraId="68850DF8" w14:textId="77777777" w:rsidR="00181F79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5375D6A2" w14:textId="77777777" w:rsidR="00181F7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AB7F923" w14:textId="77777777" w:rsidR="00181F79" w:rsidRDefault="00000000">
            <w:pPr>
              <w:jc w:val="right"/>
            </w:pPr>
            <w:r>
              <w:t>26.80</w:t>
            </w:r>
          </w:p>
        </w:tc>
        <w:tc>
          <w:tcPr>
            <w:tcW w:w="1131" w:type="dxa"/>
            <w:vAlign w:val="center"/>
          </w:tcPr>
          <w:p w14:paraId="2EDDB052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C21641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5DC74A1" w14:textId="77777777" w:rsidR="00181F79" w:rsidRDefault="00000000">
            <w:pPr>
              <w:jc w:val="right"/>
            </w:pPr>
            <w:r>
              <w:t>977</w:t>
            </w:r>
          </w:p>
        </w:tc>
        <w:tc>
          <w:tcPr>
            <w:tcW w:w="1239" w:type="dxa"/>
            <w:vAlign w:val="center"/>
          </w:tcPr>
          <w:p w14:paraId="25734D76" w14:textId="77777777" w:rsidR="00181F79" w:rsidRDefault="00000000">
            <w:pPr>
              <w:jc w:val="right"/>
            </w:pPr>
            <w:r>
              <w:t>26.184</w:t>
            </w:r>
          </w:p>
        </w:tc>
      </w:tr>
      <w:tr w:rsidR="00181F79" w14:paraId="7565ADA1" w14:textId="77777777">
        <w:tc>
          <w:tcPr>
            <w:tcW w:w="2263" w:type="dxa"/>
            <w:shd w:val="clear" w:color="auto" w:fill="E6E6E6"/>
            <w:vAlign w:val="center"/>
          </w:tcPr>
          <w:p w14:paraId="72498E0D" w14:textId="77777777" w:rsidR="00181F79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ADB82C9" w14:textId="77777777" w:rsidR="00181F7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2350874" w14:textId="77777777" w:rsidR="00181F79" w:rsidRDefault="00000000">
            <w:pPr>
              <w:jc w:val="right"/>
            </w:pPr>
            <w:r>
              <w:t>456.16</w:t>
            </w:r>
          </w:p>
        </w:tc>
        <w:tc>
          <w:tcPr>
            <w:tcW w:w="1131" w:type="dxa"/>
            <w:vAlign w:val="center"/>
          </w:tcPr>
          <w:p w14:paraId="6791FCCA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69BC97E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8DC723" w14:textId="77777777" w:rsidR="00181F79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371D2D75" w14:textId="77777777" w:rsidR="00181F79" w:rsidRDefault="00000000">
            <w:pPr>
              <w:jc w:val="right"/>
            </w:pPr>
            <w:r>
              <w:t>155.094</w:t>
            </w:r>
          </w:p>
        </w:tc>
      </w:tr>
      <w:tr w:rsidR="00181F79" w14:paraId="54A5EB00" w14:textId="77777777">
        <w:tc>
          <w:tcPr>
            <w:tcW w:w="2263" w:type="dxa"/>
            <w:shd w:val="clear" w:color="auto" w:fill="E6E6E6"/>
            <w:vAlign w:val="center"/>
          </w:tcPr>
          <w:p w14:paraId="58C2F3C5" w14:textId="77777777" w:rsidR="00181F79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4A0EB730" w14:textId="77777777" w:rsidR="00181F7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196987C" w14:textId="77777777" w:rsidR="00181F79" w:rsidRDefault="00000000">
            <w:pPr>
              <w:jc w:val="right"/>
            </w:pPr>
            <w:r>
              <w:t>6.27</w:t>
            </w:r>
          </w:p>
        </w:tc>
        <w:tc>
          <w:tcPr>
            <w:tcW w:w="1131" w:type="dxa"/>
            <w:vAlign w:val="center"/>
          </w:tcPr>
          <w:p w14:paraId="7964A409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4F5E90E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FA7443" w14:textId="77777777" w:rsidR="00181F79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0B4AEE55" w14:textId="77777777" w:rsidR="00181F79" w:rsidRDefault="00000000">
            <w:pPr>
              <w:jc w:val="right"/>
            </w:pPr>
            <w:r>
              <w:t>14.672</w:t>
            </w:r>
          </w:p>
        </w:tc>
      </w:tr>
      <w:tr w:rsidR="00181F79" w14:paraId="6E465606" w14:textId="77777777">
        <w:tc>
          <w:tcPr>
            <w:tcW w:w="2263" w:type="dxa"/>
            <w:shd w:val="clear" w:color="auto" w:fill="E6E6E6"/>
            <w:vAlign w:val="center"/>
          </w:tcPr>
          <w:p w14:paraId="7C353AB5" w14:textId="77777777" w:rsidR="00181F79" w:rsidRDefault="00000000">
            <w:r>
              <w:lastRenderedPageBreak/>
              <w:t>型钢</w:t>
            </w:r>
          </w:p>
        </w:tc>
        <w:tc>
          <w:tcPr>
            <w:tcW w:w="696" w:type="dxa"/>
            <w:vAlign w:val="center"/>
          </w:tcPr>
          <w:p w14:paraId="211A3E8C" w14:textId="77777777" w:rsidR="00181F7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6DE4007" w14:textId="77777777" w:rsidR="00181F79" w:rsidRDefault="00000000">
            <w:pPr>
              <w:jc w:val="right"/>
            </w:pPr>
            <w:r>
              <w:t>18.25</w:t>
            </w:r>
          </w:p>
        </w:tc>
        <w:tc>
          <w:tcPr>
            <w:tcW w:w="1131" w:type="dxa"/>
            <w:vAlign w:val="center"/>
          </w:tcPr>
          <w:p w14:paraId="174B04BE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401A957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CA50E9" w14:textId="77777777" w:rsidR="00181F79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728EE078" w14:textId="77777777" w:rsidR="00181F79" w:rsidRDefault="00000000">
            <w:pPr>
              <w:jc w:val="right"/>
            </w:pPr>
            <w:r>
              <w:t>43.161</w:t>
            </w:r>
          </w:p>
        </w:tc>
      </w:tr>
      <w:tr w:rsidR="00181F79" w14:paraId="00ED9B71" w14:textId="77777777">
        <w:tc>
          <w:tcPr>
            <w:tcW w:w="2263" w:type="dxa"/>
            <w:shd w:val="clear" w:color="auto" w:fill="E6E6E6"/>
            <w:vAlign w:val="center"/>
          </w:tcPr>
          <w:p w14:paraId="1B5F1CE4" w14:textId="77777777" w:rsidR="00181F79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2AE42248" w14:textId="77777777" w:rsidR="00181F7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D03FAA0" w14:textId="77777777" w:rsidR="00181F79" w:rsidRDefault="00000000">
            <w:pPr>
              <w:jc w:val="right"/>
            </w:pPr>
            <w:r>
              <w:t>2.28</w:t>
            </w:r>
          </w:p>
        </w:tc>
        <w:tc>
          <w:tcPr>
            <w:tcW w:w="1131" w:type="dxa"/>
            <w:vAlign w:val="center"/>
          </w:tcPr>
          <w:p w14:paraId="6CB29720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5CA003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E735074" w14:textId="77777777" w:rsidR="00181F79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58E26947" w14:textId="77777777" w:rsidR="00181F79" w:rsidRDefault="00000000">
            <w:pPr>
              <w:jc w:val="right"/>
            </w:pPr>
            <w:r>
              <w:t>0.844</w:t>
            </w:r>
          </w:p>
        </w:tc>
      </w:tr>
      <w:tr w:rsidR="00181F79" w14:paraId="4F508C66" w14:textId="77777777">
        <w:tc>
          <w:tcPr>
            <w:tcW w:w="2263" w:type="dxa"/>
            <w:shd w:val="clear" w:color="auto" w:fill="E6E6E6"/>
            <w:vAlign w:val="center"/>
          </w:tcPr>
          <w:p w14:paraId="3670FEF1" w14:textId="77777777" w:rsidR="00181F79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27F12292" w14:textId="77777777" w:rsidR="00181F7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8C7F0C3" w14:textId="77777777" w:rsidR="00181F79" w:rsidRDefault="00000000">
            <w:pPr>
              <w:jc w:val="right"/>
            </w:pPr>
            <w:r>
              <w:t>76.41</w:t>
            </w:r>
          </w:p>
        </w:tc>
        <w:tc>
          <w:tcPr>
            <w:tcW w:w="1131" w:type="dxa"/>
            <w:vAlign w:val="center"/>
          </w:tcPr>
          <w:p w14:paraId="596C4BBE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AA2AF3C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296A43" w14:textId="77777777" w:rsidR="00181F79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55DE6188" w14:textId="77777777" w:rsidR="00181F79" w:rsidRDefault="00000000">
            <w:pPr>
              <w:jc w:val="right"/>
            </w:pPr>
            <w:r>
              <w:t>0.229</w:t>
            </w:r>
          </w:p>
        </w:tc>
      </w:tr>
      <w:tr w:rsidR="00181F79" w14:paraId="3DA003A9" w14:textId="77777777">
        <w:tc>
          <w:tcPr>
            <w:tcW w:w="2263" w:type="dxa"/>
            <w:shd w:val="clear" w:color="auto" w:fill="E6E6E6"/>
            <w:vAlign w:val="center"/>
          </w:tcPr>
          <w:p w14:paraId="602717C5" w14:textId="77777777" w:rsidR="00181F79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14:paraId="56C7BDED" w14:textId="77777777" w:rsidR="00181F7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7CE1360" w14:textId="77777777" w:rsidR="00181F79" w:rsidRDefault="00000000">
            <w:pPr>
              <w:jc w:val="right"/>
            </w:pPr>
            <w:r>
              <w:t>0.20</w:t>
            </w:r>
          </w:p>
        </w:tc>
        <w:tc>
          <w:tcPr>
            <w:tcW w:w="1131" w:type="dxa"/>
            <w:vAlign w:val="center"/>
          </w:tcPr>
          <w:p w14:paraId="47CA2164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06FD92A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DEADFF2" w14:textId="77777777" w:rsidR="00181F79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69E2FE3" w14:textId="77777777" w:rsidR="00181F79" w:rsidRDefault="00000000">
            <w:pPr>
              <w:jc w:val="right"/>
            </w:pPr>
            <w:r>
              <w:t>0.107</w:t>
            </w:r>
          </w:p>
        </w:tc>
      </w:tr>
      <w:tr w:rsidR="00181F79" w14:paraId="4A4702C3" w14:textId="77777777">
        <w:tc>
          <w:tcPr>
            <w:tcW w:w="2263" w:type="dxa"/>
            <w:shd w:val="clear" w:color="auto" w:fill="E6E6E6"/>
            <w:vAlign w:val="center"/>
          </w:tcPr>
          <w:p w14:paraId="3EB94F53" w14:textId="77777777" w:rsidR="00181F79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6624F054" w14:textId="77777777" w:rsidR="00181F7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224A3CD" w14:textId="77777777" w:rsidR="00181F79" w:rsidRDefault="00000000">
            <w:pPr>
              <w:jc w:val="right"/>
            </w:pPr>
            <w:r>
              <w:t>201.28</w:t>
            </w:r>
          </w:p>
        </w:tc>
        <w:tc>
          <w:tcPr>
            <w:tcW w:w="1131" w:type="dxa"/>
            <w:vAlign w:val="center"/>
          </w:tcPr>
          <w:p w14:paraId="42ACCEC8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85AA4A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E2DEB4" w14:textId="77777777" w:rsidR="00181F79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3E86891D" w14:textId="77777777" w:rsidR="00181F79" w:rsidRDefault="00000000">
            <w:pPr>
              <w:jc w:val="right"/>
            </w:pPr>
            <w:r>
              <w:t>70.247</w:t>
            </w:r>
          </w:p>
        </w:tc>
      </w:tr>
      <w:tr w:rsidR="00181F79" w14:paraId="1CEDC912" w14:textId="77777777">
        <w:tc>
          <w:tcPr>
            <w:tcW w:w="2263" w:type="dxa"/>
            <w:shd w:val="clear" w:color="auto" w:fill="E6E6E6"/>
            <w:vAlign w:val="center"/>
          </w:tcPr>
          <w:p w14:paraId="2141DBE4" w14:textId="77777777" w:rsidR="00181F79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769D86A0" w14:textId="77777777" w:rsidR="00181F7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442AF4C" w14:textId="77777777" w:rsidR="00181F79" w:rsidRDefault="00000000">
            <w:pPr>
              <w:jc w:val="right"/>
            </w:pPr>
            <w:r>
              <w:t>18.82</w:t>
            </w:r>
          </w:p>
        </w:tc>
        <w:tc>
          <w:tcPr>
            <w:tcW w:w="1131" w:type="dxa"/>
            <w:vAlign w:val="center"/>
          </w:tcPr>
          <w:p w14:paraId="5D4BC429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EB132A9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EF14819" w14:textId="77777777" w:rsidR="00181F79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7967C497" w14:textId="77777777" w:rsidR="00181F79" w:rsidRDefault="00000000">
            <w:pPr>
              <w:jc w:val="right"/>
            </w:pPr>
            <w:r>
              <w:t>6.324</w:t>
            </w:r>
          </w:p>
        </w:tc>
      </w:tr>
      <w:tr w:rsidR="00181F79" w14:paraId="463A4F7F" w14:textId="77777777">
        <w:tc>
          <w:tcPr>
            <w:tcW w:w="2263" w:type="dxa"/>
            <w:shd w:val="clear" w:color="auto" w:fill="E6E6E6"/>
            <w:vAlign w:val="center"/>
          </w:tcPr>
          <w:p w14:paraId="694786E3" w14:textId="77777777" w:rsidR="00181F7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780E9A03" w14:textId="77777777" w:rsidR="00181F7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3376657" w14:textId="77777777" w:rsidR="00181F79" w:rsidRDefault="00000000">
            <w:pPr>
              <w:jc w:val="right"/>
            </w:pPr>
            <w:r>
              <w:t>31.85</w:t>
            </w:r>
          </w:p>
        </w:tc>
        <w:tc>
          <w:tcPr>
            <w:tcW w:w="1131" w:type="dxa"/>
            <w:vAlign w:val="center"/>
          </w:tcPr>
          <w:p w14:paraId="5F5DFE2E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3ED1E1A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A89ACC" w14:textId="77777777" w:rsidR="00181F79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2147454D" w14:textId="77777777" w:rsidR="00181F79" w:rsidRDefault="00000000">
            <w:pPr>
              <w:jc w:val="right"/>
            </w:pPr>
            <w:r>
              <w:t>4.125</w:t>
            </w:r>
          </w:p>
        </w:tc>
      </w:tr>
      <w:tr w:rsidR="00181F79" w14:paraId="5643041F" w14:textId="77777777">
        <w:tc>
          <w:tcPr>
            <w:tcW w:w="2263" w:type="dxa"/>
            <w:shd w:val="clear" w:color="auto" w:fill="E6E6E6"/>
            <w:vAlign w:val="center"/>
          </w:tcPr>
          <w:p w14:paraId="4608A1A3" w14:textId="77777777" w:rsidR="00181F79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542DD6A3" w14:textId="77777777" w:rsidR="00181F7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D8FFEAE" w14:textId="77777777" w:rsidR="00181F79" w:rsidRDefault="00000000">
            <w:pPr>
              <w:jc w:val="right"/>
            </w:pPr>
            <w:r>
              <w:t>8.67</w:t>
            </w:r>
          </w:p>
        </w:tc>
        <w:tc>
          <w:tcPr>
            <w:tcW w:w="1131" w:type="dxa"/>
            <w:vAlign w:val="center"/>
          </w:tcPr>
          <w:p w14:paraId="182A66C1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B4B23C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268383" w14:textId="77777777" w:rsidR="00181F79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488FF8A7" w14:textId="77777777" w:rsidR="00181F79" w:rsidRDefault="00000000">
            <w:pPr>
              <w:jc w:val="right"/>
            </w:pPr>
            <w:r>
              <w:t>0.419</w:t>
            </w:r>
          </w:p>
        </w:tc>
      </w:tr>
      <w:tr w:rsidR="00181F79" w14:paraId="1347E0D9" w14:textId="77777777">
        <w:tc>
          <w:tcPr>
            <w:tcW w:w="2263" w:type="dxa"/>
            <w:shd w:val="clear" w:color="auto" w:fill="E6E6E6"/>
            <w:vAlign w:val="center"/>
          </w:tcPr>
          <w:p w14:paraId="6401F0DA" w14:textId="77777777" w:rsidR="00181F79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3981C1FF" w14:textId="77777777" w:rsidR="00181F7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1FC3591" w14:textId="77777777" w:rsidR="00181F79" w:rsidRDefault="00000000">
            <w:pPr>
              <w:jc w:val="right"/>
            </w:pPr>
            <w:r>
              <w:t>23.91</w:t>
            </w:r>
          </w:p>
        </w:tc>
        <w:tc>
          <w:tcPr>
            <w:tcW w:w="1131" w:type="dxa"/>
            <w:vAlign w:val="center"/>
          </w:tcPr>
          <w:p w14:paraId="039FE507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821FFDB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B6144E2" w14:textId="77777777" w:rsidR="00181F79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1D9C6127" w14:textId="77777777" w:rsidR="00181F79" w:rsidRDefault="00000000">
            <w:pPr>
              <w:jc w:val="right"/>
            </w:pPr>
            <w:r>
              <w:t>1.155</w:t>
            </w:r>
          </w:p>
        </w:tc>
      </w:tr>
      <w:tr w:rsidR="00181F79" w14:paraId="075486C9" w14:textId="77777777">
        <w:tc>
          <w:tcPr>
            <w:tcW w:w="2263" w:type="dxa"/>
            <w:shd w:val="clear" w:color="auto" w:fill="E6E6E6"/>
            <w:vAlign w:val="center"/>
          </w:tcPr>
          <w:p w14:paraId="4789A9D7" w14:textId="77777777" w:rsidR="00181F79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0745821D" w14:textId="77777777" w:rsidR="00181F7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09D4052" w14:textId="77777777" w:rsidR="00181F79" w:rsidRDefault="00000000">
            <w:pPr>
              <w:jc w:val="right"/>
            </w:pPr>
            <w:r>
              <w:t>325.58</w:t>
            </w:r>
          </w:p>
        </w:tc>
        <w:tc>
          <w:tcPr>
            <w:tcW w:w="1131" w:type="dxa"/>
            <w:vAlign w:val="center"/>
          </w:tcPr>
          <w:p w14:paraId="7BB93C96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C564C8B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C32252" w14:textId="77777777" w:rsidR="00181F79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0A089BFA" w14:textId="77777777" w:rsidR="00181F79" w:rsidRDefault="00000000">
            <w:pPr>
              <w:jc w:val="right"/>
            </w:pPr>
            <w:r>
              <w:t>6.349</w:t>
            </w:r>
          </w:p>
        </w:tc>
      </w:tr>
      <w:tr w:rsidR="00181F79" w14:paraId="5140C0D4" w14:textId="77777777">
        <w:tc>
          <w:tcPr>
            <w:tcW w:w="2263" w:type="dxa"/>
            <w:shd w:val="clear" w:color="auto" w:fill="E6E6E6"/>
            <w:vAlign w:val="center"/>
          </w:tcPr>
          <w:p w14:paraId="50C39300" w14:textId="77777777" w:rsidR="00181F79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79EB59DD" w14:textId="77777777" w:rsidR="00181F7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4E35E95" w14:textId="77777777" w:rsidR="00181F79" w:rsidRDefault="00000000">
            <w:pPr>
              <w:jc w:val="right"/>
            </w:pPr>
            <w:r>
              <w:t>2.28</w:t>
            </w:r>
          </w:p>
        </w:tc>
        <w:tc>
          <w:tcPr>
            <w:tcW w:w="1131" w:type="dxa"/>
            <w:vAlign w:val="center"/>
          </w:tcPr>
          <w:p w14:paraId="31B0582A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5331B86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4B3BC79" w14:textId="77777777" w:rsidR="00181F79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1E522ACD" w14:textId="77777777" w:rsidR="00181F79" w:rsidRDefault="00000000">
            <w:pPr>
              <w:jc w:val="right"/>
            </w:pPr>
            <w:r>
              <w:t>14.934</w:t>
            </w:r>
          </w:p>
        </w:tc>
      </w:tr>
      <w:tr w:rsidR="00181F79" w14:paraId="03292FCE" w14:textId="77777777">
        <w:tc>
          <w:tcPr>
            <w:tcW w:w="2263" w:type="dxa"/>
            <w:shd w:val="clear" w:color="auto" w:fill="E6E6E6"/>
            <w:vAlign w:val="center"/>
          </w:tcPr>
          <w:p w14:paraId="3C32745C" w14:textId="77777777" w:rsidR="00181F79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76A6C41C" w14:textId="77777777" w:rsidR="00181F7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6BE6C71" w14:textId="77777777" w:rsidR="00181F79" w:rsidRDefault="00000000">
            <w:pPr>
              <w:jc w:val="right"/>
            </w:pPr>
            <w:r>
              <w:t>319.88</w:t>
            </w:r>
          </w:p>
        </w:tc>
        <w:tc>
          <w:tcPr>
            <w:tcW w:w="1131" w:type="dxa"/>
            <w:vAlign w:val="center"/>
          </w:tcPr>
          <w:p w14:paraId="02531813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CF4F78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4287BC5" w14:textId="77777777" w:rsidR="00181F79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302128DB" w14:textId="77777777" w:rsidR="00181F79" w:rsidRDefault="00000000">
            <w:pPr>
              <w:jc w:val="right"/>
            </w:pPr>
            <w:r>
              <w:t>30.101</w:t>
            </w:r>
          </w:p>
        </w:tc>
      </w:tr>
      <w:tr w:rsidR="00181F79" w14:paraId="27FF4D8E" w14:textId="77777777">
        <w:tc>
          <w:tcPr>
            <w:tcW w:w="2263" w:type="dxa"/>
            <w:shd w:val="clear" w:color="auto" w:fill="E6E6E6"/>
            <w:vAlign w:val="center"/>
          </w:tcPr>
          <w:p w14:paraId="5E1BA7EF" w14:textId="77777777" w:rsidR="00181F79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66065B35" w14:textId="77777777" w:rsidR="00181F7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CE5F9DD" w14:textId="77777777" w:rsidR="00181F79" w:rsidRDefault="00000000">
            <w:pPr>
              <w:jc w:val="right"/>
            </w:pPr>
            <w:r>
              <w:t>855.29</w:t>
            </w:r>
          </w:p>
        </w:tc>
        <w:tc>
          <w:tcPr>
            <w:tcW w:w="1131" w:type="dxa"/>
            <w:vAlign w:val="center"/>
          </w:tcPr>
          <w:p w14:paraId="3DAF658F" w14:textId="77777777" w:rsidR="00181F7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CD7E35D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13A140B" w14:textId="77777777" w:rsidR="00181F79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3C1FB8BF" w14:textId="77777777" w:rsidR="00181F79" w:rsidRDefault="00000000">
            <w:pPr>
              <w:jc w:val="right"/>
            </w:pPr>
            <w:r>
              <w:t>3.079</w:t>
            </w:r>
          </w:p>
        </w:tc>
      </w:tr>
      <w:tr w:rsidR="00181F79" w14:paraId="1ED1C7CD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084F1615" w14:textId="77777777" w:rsidR="00181F7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5D0EE0C5" w14:textId="77777777" w:rsidR="00181F79" w:rsidRDefault="00000000">
            <w:pPr>
              <w:jc w:val="right"/>
            </w:pPr>
            <w:r>
              <w:t>377.024</w:t>
            </w:r>
          </w:p>
        </w:tc>
      </w:tr>
    </w:tbl>
    <w:p w14:paraId="70EABBF7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6469964"/>
      <w:r>
        <w:rPr>
          <w:color w:val="000000"/>
        </w:rPr>
        <w:t>建材运输阶段</w:t>
      </w:r>
      <w:bookmarkEnd w:id="85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181F79" w14:paraId="64478876" w14:textId="77777777">
        <w:tc>
          <w:tcPr>
            <w:tcW w:w="2671" w:type="dxa"/>
            <w:shd w:val="clear" w:color="auto" w:fill="E6E6E6"/>
            <w:vAlign w:val="center"/>
          </w:tcPr>
          <w:p w14:paraId="7839F148" w14:textId="77777777" w:rsidR="00181F79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EA4F6A" w14:textId="77777777" w:rsidR="00181F7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F583E0" w14:textId="77777777" w:rsidR="00181F7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D11792" w14:textId="77777777" w:rsidR="00181F7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58204CC" w14:textId="77777777" w:rsidR="00181F79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FEC7E5" w14:textId="77777777" w:rsidR="00181F7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81F79" w14:paraId="7C8FE909" w14:textId="77777777">
        <w:tc>
          <w:tcPr>
            <w:tcW w:w="2671" w:type="dxa"/>
            <w:shd w:val="clear" w:color="auto" w:fill="E6E6E6"/>
            <w:vAlign w:val="center"/>
          </w:tcPr>
          <w:p w14:paraId="274B02C4" w14:textId="77777777" w:rsidR="00181F79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03B5E243" w14:textId="77777777" w:rsidR="00181F79" w:rsidRDefault="00000000">
            <w:pPr>
              <w:jc w:val="right"/>
            </w:pPr>
            <w:r>
              <w:t>26.80</w:t>
            </w:r>
          </w:p>
        </w:tc>
        <w:tc>
          <w:tcPr>
            <w:tcW w:w="1131" w:type="dxa"/>
            <w:vAlign w:val="center"/>
          </w:tcPr>
          <w:p w14:paraId="73B5DBA2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2B7D801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1E66579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ECF94E4" w14:textId="77777777" w:rsidR="00181F79" w:rsidRDefault="00000000">
            <w:pPr>
              <w:jc w:val="right"/>
            </w:pPr>
            <w:r>
              <w:t>1.541</w:t>
            </w:r>
          </w:p>
        </w:tc>
      </w:tr>
      <w:tr w:rsidR="00181F79" w14:paraId="35E4E98A" w14:textId="77777777">
        <w:tc>
          <w:tcPr>
            <w:tcW w:w="2671" w:type="dxa"/>
            <w:shd w:val="clear" w:color="auto" w:fill="E6E6E6"/>
            <w:vAlign w:val="center"/>
          </w:tcPr>
          <w:p w14:paraId="37EBF8EE" w14:textId="77777777" w:rsidR="00181F79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72B98345" w14:textId="77777777" w:rsidR="00181F79" w:rsidRDefault="00000000">
            <w:pPr>
              <w:jc w:val="right"/>
            </w:pPr>
            <w:r>
              <w:t>1076.53</w:t>
            </w:r>
          </w:p>
        </w:tc>
        <w:tc>
          <w:tcPr>
            <w:tcW w:w="1131" w:type="dxa"/>
            <w:vAlign w:val="center"/>
          </w:tcPr>
          <w:p w14:paraId="51EDF2D7" w14:textId="77777777" w:rsidR="00181F79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089F6DA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CFCD62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A06E751" w14:textId="77777777" w:rsidR="00181F79" w:rsidRDefault="00000000">
            <w:pPr>
              <w:jc w:val="right"/>
            </w:pPr>
            <w:r>
              <w:t>4.952</w:t>
            </w:r>
          </w:p>
        </w:tc>
      </w:tr>
      <w:tr w:rsidR="00181F79" w14:paraId="6B6EB2AD" w14:textId="77777777">
        <w:tc>
          <w:tcPr>
            <w:tcW w:w="2671" w:type="dxa"/>
            <w:shd w:val="clear" w:color="auto" w:fill="E6E6E6"/>
            <w:vAlign w:val="center"/>
          </w:tcPr>
          <w:p w14:paraId="29E0282E" w14:textId="77777777" w:rsidR="00181F79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17722669" w14:textId="77777777" w:rsidR="00181F79" w:rsidRDefault="00000000">
            <w:pPr>
              <w:jc w:val="right"/>
            </w:pPr>
            <w:r>
              <w:t>6.27</w:t>
            </w:r>
          </w:p>
        </w:tc>
        <w:tc>
          <w:tcPr>
            <w:tcW w:w="1131" w:type="dxa"/>
            <w:vAlign w:val="center"/>
          </w:tcPr>
          <w:p w14:paraId="11383861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4D7977D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DB5D5E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399B982" w14:textId="77777777" w:rsidR="00181F79" w:rsidRDefault="00000000">
            <w:pPr>
              <w:jc w:val="right"/>
            </w:pPr>
            <w:r>
              <w:t>0.361</w:t>
            </w:r>
          </w:p>
        </w:tc>
      </w:tr>
      <w:tr w:rsidR="00181F79" w14:paraId="36C7DF42" w14:textId="77777777">
        <w:tc>
          <w:tcPr>
            <w:tcW w:w="2671" w:type="dxa"/>
            <w:shd w:val="clear" w:color="auto" w:fill="E6E6E6"/>
            <w:vAlign w:val="center"/>
          </w:tcPr>
          <w:p w14:paraId="10C979D5" w14:textId="77777777" w:rsidR="00181F79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1C5391E9" w14:textId="77777777" w:rsidR="00181F79" w:rsidRDefault="00000000">
            <w:pPr>
              <w:jc w:val="right"/>
            </w:pPr>
            <w:r>
              <w:t>18.25</w:t>
            </w:r>
          </w:p>
        </w:tc>
        <w:tc>
          <w:tcPr>
            <w:tcW w:w="1131" w:type="dxa"/>
            <w:vAlign w:val="center"/>
          </w:tcPr>
          <w:p w14:paraId="4D114D98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BDA91AB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13119A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59741E6" w14:textId="77777777" w:rsidR="00181F79" w:rsidRDefault="00000000">
            <w:pPr>
              <w:jc w:val="right"/>
            </w:pPr>
            <w:r>
              <w:t>1.049</w:t>
            </w:r>
          </w:p>
        </w:tc>
      </w:tr>
      <w:tr w:rsidR="00181F79" w14:paraId="3009744D" w14:textId="77777777">
        <w:tc>
          <w:tcPr>
            <w:tcW w:w="2671" w:type="dxa"/>
            <w:shd w:val="clear" w:color="auto" w:fill="E6E6E6"/>
            <w:vAlign w:val="center"/>
          </w:tcPr>
          <w:p w14:paraId="2CCCC47D" w14:textId="77777777" w:rsidR="00181F79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469ABD43" w14:textId="77777777" w:rsidR="00181F79" w:rsidRDefault="00000000">
            <w:pPr>
              <w:jc w:val="right"/>
            </w:pPr>
            <w:r>
              <w:t>2.28</w:t>
            </w:r>
          </w:p>
        </w:tc>
        <w:tc>
          <w:tcPr>
            <w:tcW w:w="1131" w:type="dxa"/>
            <w:vAlign w:val="center"/>
          </w:tcPr>
          <w:p w14:paraId="395B829D" w14:textId="77777777" w:rsidR="00181F79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6AEA19F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47B0968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F24C0E9" w14:textId="77777777" w:rsidR="00181F79" w:rsidRDefault="00000000">
            <w:pPr>
              <w:jc w:val="right"/>
            </w:pPr>
            <w:r>
              <w:t>0.010</w:t>
            </w:r>
          </w:p>
        </w:tc>
      </w:tr>
      <w:tr w:rsidR="00181F79" w14:paraId="06015690" w14:textId="77777777">
        <w:tc>
          <w:tcPr>
            <w:tcW w:w="2671" w:type="dxa"/>
            <w:shd w:val="clear" w:color="auto" w:fill="E6E6E6"/>
            <w:vAlign w:val="center"/>
          </w:tcPr>
          <w:p w14:paraId="75BF76A6" w14:textId="77777777" w:rsidR="00181F79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4D37C5D9" w14:textId="77777777" w:rsidR="00181F79" w:rsidRDefault="00000000">
            <w:pPr>
              <w:jc w:val="right"/>
            </w:pPr>
            <w:r>
              <w:t>122.25</w:t>
            </w:r>
          </w:p>
        </w:tc>
        <w:tc>
          <w:tcPr>
            <w:tcW w:w="1131" w:type="dxa"/>
            <w:vAlign w:val="center"/>
          </w:tcPr>
          <w:p w14:paraId="6FAE064C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234841B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3BCA1E7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69BE732" w14:textId="77777777" w:rsidR="00181F79" w:rsidRDefault="00000000">
            <w:pPr>
              <w:jc w:val="right"/>
            </w:pPr>
            <w:r>
              <w:t>7.029</w:t>
            </w:r>
          </w:p>
        </w:tc>
      </w:tr>
      <w:tr w:rsidR="00181F79" w14:paraId="7CC1475B" w14:textId="77777777">
        <w:tc>
          <w:tcPr>
            <w:tcW w:w="2671" w:type="dxa"/>
            <w:shd w:val="clear" w:color="auto" w:fill="E6E6E6"/>
            <w:vAlign w:val="center"/>
          </w:tcPr>
          <w:p w14:paraId="7C628D47" w14:textId="77777777" w:rsidR="00181F79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14:paraId="6BD2DB1F" w14:textId="77777777" w:rsidR="00181F79" w:rsidRDefault="00000000">
            <w:pPr>
              <w:jc w:val="right"/>
            </w:pPr>
            <w:r>
              <w:t>0.02</w:t>
            </w:r>
          </w:p>
        </w:tc>
        <w:tc>
          <w:tcPr>
            <w:tcW w:w="1131" w:type="dxa"/>
            <w:vAlign w:val="center"/>
          </w:tcPr>
          <w:p w14:paraId="132D17B2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3F2BCA3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3BA32A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4EF55F4" w14:textId="77777777" w:rsidR="00181F79" w:rsidRDefault="00000000">
            <w:pPr>
              <w:jc w:val="right"/>
            </w:pPr>
            <w:r>
              <w:t>0.001</w:t>
            </w:r>
          </w:p>
        </w:tc>
      </w:tr>
      <w:tr w:rsidR="00181F79" w14:paraId="549E6FA1" w14:textId="77777777">
        <w:tc>
          <w:tcPr>
            <w:tcW w:w="2671" w:type="dxa"/>
            <w:shd w:val="clear" w:color="auto" w:fill="E6E6E6"/>
            <w:vAlign w:val="center"/>
          </w:tcPr>
          <w:p w14:paraId="1DDB6679" w14:textId="77777777" w:rsidR="00181F79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04F6DF8A" w14:textId="77777777" w:rsidR="00181F79" w:rsidRDefault="00000000">
            <w:pPr>
              <w:jc w:val="right"/>
            </w:pPr>
            <w:r>
              <w:t>201.28</w:t>
            </w:r>
          </w:p>
        </w:tc>
        <w:tc>
          <w:tcPr>
            <w:tcW w:w="1131" w:type="dxa"/>
            <w:vAlign w:val="center"/>
          </w:tcPr>
          <w:p w14:paraId="0DEA71B9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6198FB5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AB1A39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819E622" w14:textId="77777777" w:rsidR="00181F79" w:rsidRDefault="00000000">
            <w:pPr>
              <w:jc w:val="right"/>
            </w:pPr>
            <w:r>
              <w:t>11.574</w:t>
            </w:r>
          </w:p>
        </w:tc>
      </w:tr>
      <w:tr w:rsidR="00181F79" w14:paraId="36073C13" w14:textId="77777777">
        <w:tc>
          <w:tcPr>
            <w:tcW w:w="2671" w:type="dxa"/>
            <w:shd w:val="clear" w:color="auto" w:fill="E6E6E6"/>
            <w:vAlign w:val="center"/>
          </w:tcPr>
          <w:p w14:paraId="5D2D660D" w14:textId="77777777" w:rsidR="00181F79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31B0F683" w14:textId="77777777" w:rsidR="00181F79" w:rsidRDefault="00000000">
            <w:pPr>
              <w:jc w:val="right"/>
            </w:pPr>
            <w:r>
              <w:t>27.28</w:t>
            </w:r>
          </w:p>
        </w:tc>
        <w:tc>
          <w:tcPr>
            <w:tcW w:w="1131" w:type="dxa"/>
            <w:vAlign w:val="center"/>
          </w:tcPr>
          <w:p w14:paraId="6CEDC7BE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914C127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C42DC32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C063AB7" w14:textId="77777777" w:rsidR="00181F79" w:rsidRDefault="00000000">
            <w:pPr>
              <w:jc w:val="right"/>
            </w:pPr>
            <w:r>
              <w:t>1.569</w:t>
            </w:r>
          </w:p>
        </w:tc>
      </w:tr>
      <w:tr w:rsidR="00181F79" w14:paraId="4DB61220" w14:textId="77777777">
        <w:tc>
          <w:tcPr>
            <w:tcW w:w="2671" w:type="dxa"/>
            <w:shd w:val="clear" w:color="auto" w:fill="E6E6E6"/>
            <w:vAlign w:val="center"/>
          </w:tcPr>
          <w:p w14:paraId="4E986437" w14:textId="77777777" w:rsidR="00181F7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47497E7A" w14:textId="77777777" w:rsidR="00181F79" w:rsidRDefault="00000000">
            <w:pPr>
              <w:jc w:val="right"/>
            </w:pPr>
            <w:r>
              <w:t>0.64</w:t>
            </w:r>
          </w:p>
        </w:tc>
        <w:tc>
          <w:tcPr>
            <w:tcW w:w="1131" w:type="dxa"/>
            <w:vAlign w:val="center"/>
          </w:tcPr>
          <w:p w14:paraId="6985E8C2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13F3D88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2286932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3584E05" w14:textId="77777777" w:rsidR="00181F79" w:rsidRDefault="00000000">
            <w:pPr>
              <w:jc w:val="right"/>
            </w:pPr>
            <w:r>
              <w:t>0.037</w:t>
            </w:r>
          </w:p>
        </w:tc>
      </w:tr>
      <w:tr w:rsidR="00181F79" w14:paraId="182B2671" w14:textId="77777777">
        <w:tc>
          <w:tcPr>
            <w:tcW w:w="2671" w:type="dxa"/>
            <w:shd w:val="clear" w:color="auto" w:fill="E6E6E6"/>
            <w:vAlign w:val="center"/>
          </w:tcPr>
          <w:p w14:paraId="5CE22D37" w14:textId="77777777" w:rsidR="00181F79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6BED7DC8" w14:textId="77777777" w:rsidR="00181F79" w:rsidRDefault="00000000">
            <w:pPr>
              <w:jc w:val="right"/>
            </w:pPr>
            <w:r>
              <w:t>0.26</w:t>
            </w:r>
          </w:p>
        </w:tc>
        <w:tc>
          <w:tcPr>
            <w:tcW w:w="1131" w:type="dxa"/>
            <w:vAlign w:val="center"/>
          </w:tcPr>
          <w:p w14:paraId="10FF4397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BD0BAEB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19F92A8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1C9DCDE" w14:textId="77777777" w:rsidR="00181F79" w:rsidRDefault="00000000">
            <w:pPr>
              <w:jc w:val="right"/>
            </w:pPr>
            <w:r>
              <w:t>0.015</w:t>
            </w:r>
          </w:p>
        </w:tc>
      </w:tr>
      <w:tr w:rsidR="00181F79" w14:paraId="4E72689C" w14:textId="77777777">
        <w:tc>
          <w:tcPr>
            <w:tcW w:w="2671" w:type="dxa"/>
            <w:shd w:val="clear" w:color="auto" w:fill="E6E6E6"/>
            <w:vAlign w:val="center"/>
          </w:tcPr>
          <w:p w14:paraId="4A6E6A4F" w14:textId="77777777" w:rsidR="00181F79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08F12774" w14:textId="77777777" w:rsidR="00181F79" w:rsidRDefault="00000000">
            <w:pPr>
              <w:jc w:val="right"/>
            </w:pPr>
            <w:r>
              <w:t>0.72</w:t>
            </w:r>
          </w:p>
        </w:tc>
        <w:tc>
          <w:tcPr>
            <w:tcW w:w="1131" w:type="dxa"/>
            <w:vAlign w:val="center"/>
          </w:tcPr>
          <w:p w14:paraId="26833CF2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3C5E569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9FEAA4A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9D794C1" w14:textId="77777777" w:rsidR="00181F79" w:rsidRDefault="00000000">
            <w:pPr>
              <w:jc w:val="right"/>
            </w:pPr>
            <w:r>
              <w:t>0.041</w:t>
            </w:r>
          </w:p>
        </w:tc>
      </w:tr>
      <w:tr w:rsidR="00181F79" w14:paraId="38F483EB" w14:textId="77777777">
        <w:tc>
          <w:tcPr>
            <w:tcW w:w="2671" w:type="dxa"/>
            <w:shd w:val="clear" w:color="auto" w:fill="E6E6E6"/>
            <w:vAlign w:val="center"/>
          </w:tcPr>
          <w:p w14:paraId="162400DE" w14:textId="77777777" w:rsidR="00181F79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7E41F01A" w14:textId="77777777" w:rsidR="00181F79" w:rsidRDefault="00000000">
            <w:pPr>
              <w:jc w:val="right"/>
            </w:pPr>
            <w:r>
              <w:t>9.77</w:t>
            </w:r>
          </w:p>
        </w:tc>
        <w:tc>
          <w:tcPr>
            <w:tcW w:w="1131" w:type="dxa"/>
            <w:vAlign w:val="center"/>
          </w:tcPr>
          <w:p w14:paraId="42A52323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441BBC6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CD6E66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11263A" w14:textId="77777777" w:rsidR="00181F79" w:rsidRDefault="00000000">
            <w:pPr>
              <w:jc w:val="right"/>
            </w:pPr>
            <w:r>
              <w:t>0.562</w:t>
            </w:r>
          </w:p>
        </w:tc>
      </w:tr>
      <w:tr w:rsidR="00181F79" w14:paraId="7B25D988" w14:textId="77777777">
        <w:tc>
          <w:tcPr>
            <w:tcW w:w="2671" w:type="dxa"/>
            <w:shd w:val="clear" w:color="auto" w:fill="E6E6E6"/>
            <w:vAlign w:val="center"/>
          </w:tcPr>
          <w:p w14:paraId="1775AA29" w14:textId="77777777" w:rsidR="00181F79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180DADEE" w14:textId="77777777" w:rsidR="00181F79" w:rsidRDefault="00000000">
            <w:pPr>
              <w:jc w:val="right"/>
            </w:pPr>
            <w:r>
              <w:t>2.28</w:t>
            </w:r>
          </w:p>
        </w:tc>
        <w:tc>
          <w:tcPr>
            <w:tcW w:w="1131" w:type="dxa"/>
            <w:vAlign w:val="center"/>
          </w:tcPr>
          <w:p w14:paraId="5FD63E6E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925D9ED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C263C60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1E72290" w14:textId="77777777" w:rsidR="00181F79" w:rsidRDefault="00000000">
            <w:pPr>
              <w:jc w:val="right"/>
            </w:pPr>
            <w:r>
              <w:t>0.131</w:t>
            </w:r>
          </w:p>
        </w:tc>
      </w:tr>
      <w:tr w:rsidR="00181F79" w14:paraId="1041C4E5" w14:textId="77777777">
        <w:tc>
          <w:tcPr>
            <w:tcW w:w="2671" w:type="dxa"/>
            <w:shd w:val="clear" w:color="auto" w:fill="E6E6E6"/>
            <w:vAlign w:val="center"/>
          </w:tcPr>
          <w:p w14:paraId="761733D5" w14:textId="77777777" w:rsidR="00181F79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732C7547" w14:textId="77777777" w:rsidR="00181F79" w:rsidRDefault="00000000">
            <w:pPr>
              <w:jc w:val="right"/>
            </w:pPr>
            <w:r>
              <w:t>0.32</w:t>
            </w:r>
          </w:p>
        </w:tc>
        <w:tc>
          <w:tcPr>
            <w:tcW w:w="1131" w:type="dxa"/>
            <w:vAlign w:val="center"/>
          </w:tcPr>
          <w:p w14:paraId="0B9C0B39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C6748DE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1637193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F08D0DE" w14:textId="77777777" w:rsidR="00181F79" w:rsidRDefault="00000000">
            <w:pPr>
              <w:jc w:val="right"/>
            </w:pPr>
            <w:r>
              <w:t>0.018</w:t>
            </w:r>
          </w:p>
        </w:tc>
      </w:tr>
      <w:tr w:rsidR="00181F79" w14:paraId="592488FA" w14:textId="77777777">
        <w:tc>
          <w:tcPr>
            <w:tcW w:w="2671" w:type="dxa"/>
            <w:shd w:val="clear" w:color="auto" w:fill="E6E6E6"/>
            <w:vAlign w:val="center"/>
          </w:tcPr>
          <w:p w14:paraId="462B3C90" w14:textId="77777777" w:rsidR="00181F79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03BF4312" w14:textId="77777777" w:rsidR="00181F79" w:rsidRDefault="00000000">
            <w:pPr>
              <w:jc w:val="right"/>
            </w:pPr>
            <w:r>
              <w:t>0.86</w:t>
            </w:r>
          </w:p>
        </w:tc>
        <w:tc>
          <w:tcPr>
            <w:tcW w:w="1131" w:type="dxa"/>
            <w:vAlign w:val="center"/>
          </w:tcPr>
          <w:p w14:paraId="5B7CCC73" w14:textId="77777777" w:rsidR="00181F7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DBC397B" w14:textId="77777777" w:rsidR="00181F7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F61E7E" w14:textId="77777777" w:rsidR="00181F7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4FC9673" w14:textId="77777777" w:rsidR="00181F79" w:rsidRDefault="00000000">
            <w:pPr>
              <w:jc w:val="right"/>
            </w:pPr>
            <w:r>
              <w:t>0.049</w:t>
            </w:r>
          </w:p>
        </w:tc>
      </w:tr>
      <w:tr w:rsidR="00181F79" w14:paraId="661D10E4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9A7B86F" w14:textId="77777777" w:rsidR="00181F79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625B5D74" w14:textId="77777777" w:rsidR="00181F79" w:rsidRDefault="00000000">
            <w:pPr>
              <w:jc w:val="right"/>
            </w:pPr>
            <w:r>
              <w:t>28.939</w:t>
            </w:r>
          </w:p>
        </w:tc>
      </w:tr>
    </w:tbl>
    <w:p w14:paraId="041DEE4C" w14:textId="77777777" w:rsidR="00181F79" w:rsidRDefault="00000000">
      <w:pPr>
        <w:pStyle w:val="2"/>
        <w:widowControl w:val="0"/>
      </w:pPr>
      <w:bookmarkStart w:id="86" w:name="_Toc186469965"/>
      <w:r>
        <w:lastRenderedPageBreak/>
        <w:t>建筑建造拆除碳排放</w:t>
      </w:r>
      <w:bookmarkEnd w:id="86"/>
    </w:p>
    <w:p w14:paraId="0B4B8991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6469966"/>
      <w:r>
        <w:rPr>
          <w:color w:val="000000"/>
        </w:rPr>
        <w:t>建筑建造</w:t>
      </w:r>
      <w:bookmarkEnd w:id="87"/>
    </w:p>
    <w:p w14:paraId="6BE93CBD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DCC2049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AFF73A6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5048D22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81F79" w14:paraId="7D6E815C" w14:textId="77777777">
        <w:tc>
          <w:tcPr>
            <w:tcW w:w="2331" w:type="dxa"/>
            <w:shd w:val="clear" w:color="auto" w:fill="E6E6E6"/>
            <w:vAlign w:val="center"/>
          </w:tcPr>
          <w:p w14:paraId="5AA7256B" w14:textId="77777777" w:rsidR="00181F7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53726E" w14:textId="77777777" w:rsidR="00181F7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159C9C3" w14:textId="77777777" w:rsidR="00181F7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C9E3BF2" w14:textId="77777777" w:rsidR="00181F79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181F79" w14:paraId="6220E64E" w14:textId="77777777">
        <w:tc>
          <w:tcPr>
            <w:tcW w:w="2331" w:type="dxa"/>
            <w:vAlign w:val="center"/>
          </w:tcPr>
          <w:p w14:paraId="1365AD72" w14:textId="77777777" w:rsidR="00181F79" w:rsidRDefault="00000000">
            <w:r>
              <w:t>753.38</w:t>
            </w:r>
          </w:p>
        </w:tc>
        <w:tc>
          <w:tcPr>
            <w:tcW w:w="2331" w:type="dxa"/>
            <w:vAlign w:val="center"/>
          </w:tcPr>
          <w:p w14:paraId="3EBBAE2E" w14:textId="77777777" w:rsidR="00181F79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4115E44A" w14:textId="77777777" w:rsidR="00181F79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7FE3D2F4" w14:textId="77777777" w:rsidR="00181F79" w:rsidRDefault="00000000">
            <w:r>
              <w:t>3.759</w:t>
            </w:r>
          </w:p>
        </w:tc>
      </w:tr>
    </w:tbl>
    <w:p w14:paraId="23302E5B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86469967"/>
      <w:r>
        <w:rPr>
          <w:color w:val="000000"/>
        </w:rPr>
        <w:t>建筑拆除</w:t>
      </w:r>
      <w:bookmarkEnd w:id="88"/>
    </w:p>
    <w:p w14:paraId="0A6F21BE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46E30D7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254987F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26B2BA9" w14:textId="77777777" w:rsidR="00181F7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81F79" w14:paraId="18691EBE" w14:textId="77777777">
        <w:tc>
          <w:tcPr>
            <w:tcW w:w="2331" w:type="dxa"/>
            <w:shd w:val="clear" w:color="auto" w:fill="E6E6E6"/>
            <w:vAlign w:val="center"/>
          </w:tcPr>
          <w:p w14:paraId="5476BF0C" w14:textId="77777777" w:rsidR="00181F7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A8C023A" w14:textId="77777777" w:rsidR="00181F7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83E673B" w14:textId="77777777" w:rsidR="00181F7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D0AF516" w14:textId="77777777" w:rsidR="00181F79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181F79" w14:paraId="1DDB1A4E" w14:textId="77777777">
        <w:tc>
          <w:tcPr>
            <w:tcW w:w="2331" w:type="dxa"/>
            <w:vAlign w:val="center"/>
          </w:tcPr>
          <w:p w14:paraId="13CD1905" w14:textId="77777777" w:rsidR="00181F79" w:rsidRDefault="00000000">
            <w:r>
              <w:t>753.38</w:t>
            </w:r>
          </w:p>
        </w:tc>
        <w:tc>
          <w:tcPr>
            <w:tcW w:w="2331" w:type="dxa"/>
            <w:vAlign w:val="center"/>
          </w:tcPr>
          <w:p w14:paraId="3E459EEC" w14:textId="77777777" w:rsidR="00181F79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0FEE8FDD" w14:textId="77777777" w:rsidR="00181F79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4E11D9BE" w14:textId="77777777" w:rsidR="00181F79" w:rsidRDefault="00000000">
            <w:r>
              <w:t>3.759</w:t>
            </w:r>
          </w:p>
        </w:tc>
      </w:tr>
    </w:tbl>
    <w:p w14:paraId="798CD25D" w14:textId="77777777" w:rsidR="00181F79" w:rsidRDefault="00000000">
      <w:pPr>
        <w:pStyle w:val="2"/>
        <w:widowControl w:val="0"/>
      </w:pPr>
      <w:bookmarkStart w:id="89" w:name="_Toc186469968"/>
      <w:r>
        <w:t>碳汇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181F79" w14:paraId="03A7D516" w14:textId="77777777">
        <w:tc>
          <w:tcPr>
            <w:tcW w:w="3803" w:type="dxa"/>
            <w:shd w:val="clear" w:color="auto" w:fill="E6E6E6"/>
            <w:vAlign w:val="center"/>
          </w:tcPr>
          <w:p w14:paraId="2A6F242F" w14:textId="77777777" w:rsidR="00181F79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4CBF638" w14:textId="77777777" w:rsidR="00181F7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B17F56" w14:textId="77777777" w:rsidR="00181F7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6EDA89" w14:textId="77777777" w:rsidR="00181F7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C2A0DE" w14:textId="77777777" w:rsidR="00181F79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FA26274" w14:textId="77777777" w:rsidR="00181F7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181F79" w14:paraId="20F38D38" w14:textId="77777777">
        <w:tc>
          <w:tcPr>
            <w:tcW w:w="3803" w:type="dxa"/>
            <w:shd w:val="clear" w:color="auto" w:fill="E6E6E6"/>
            <w:vAlign w:val="center"/>
          </w:tcPr>
          <w:p w14:paraId="58A65168" w14:textId="77777777" w:rsidR="00181F79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7F8DE742" w14:textId="77777777" w:rsidR="00181F7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1EDBF13" w14:textId="77777777" w:rsidR="00181F79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18C7E531" w14:textId="77777777" w:rsidR="00181F79" w:rsidRDefault="00000000">
            <w:r>
              <w:t>4800</w:t>
            </w:r>
          </w:p>
        </w:tc>
        <w:tc>
          <w:tcPr>
            <w:tcW w:w="707" w:type="dxa"/>
            <w:vMerge w:val="restart"/>
            <w:vAlign w:val="center"/>
          </w:tcPr>
          <w:p w14:paraId="47B03F80" w14:textId="77777777" w:rsidR="00181F79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4F80F2E8" w14:textId="77777777" w:rsidR="00181F79" w:rsidRDefault="00000000">
            <w:r>
              <w:t>711.072</w:t>
            </w:r>
          </w:p>
        </w:tc>
      </w:tr>
      <w:tr w:rsidR="00181F79" w14:paraId="2B95D7B9" w14:textId="77777777">
        <w:tc>
          <w:tcPr>
            <w:tcW w:w="3803" w:type="dxa"/>
            <w:shd w:val="clear" w:color="auto" w:fill="E6E6E6"/>
            <w:vAlign w:val="center"/>
          </w:tcPr>
          <w:p w14:paraId="3A7D5624" w14:textId="77777777" w:rsidR="00181F79" w:rsidRDefault="00000000">
            <w:r>
              <w:t>居住区绿地</w:t>
            </w:r>
          </w:p>
        </w:tc>
        <w:tc>
          <w:tcPr>
            <w:tcW w:w="1177" w:type="dxa"/>
            <w:vAlign w:val="center"/>
          </w:tcPr>
          <w:p w14:paraId="755E70C7" w14:textId="77777777" w:rsidR="00181F7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31969FE" w14:textId="77777777" w:rsidR="00181F79" w:rsidRDefault="00000000">
            <w:r>
              <w:t>1.1606</w:t>
            </w:r>
          </w:p>
        </w:tc>
        <w:tc>
          <w:tcPr>
            <w:tcW w:w="707" w:type="dxa"/>
            <w:vAlign w:val="center"/>
          </w:tcPr>
          <w:p w14:paraId="41041E19" w14:textId="77777777" w:rsidR="00181F79" w:rsidRDefault="00000000">
            <w:r>
              <w:t>3500</w:t>
            </w:r>
          </w:p>
        </w:tc>
        <w:tc>
          <w:tcPr>
            <w:tcW w:w="707" w:type="dxa"/>
            <w:vMerge/>
            <w:vAlign w:val="center"/>
          </w:tcPr>
          <w:p w14:paraId="56038357" w14:textId="77777777" w:rsidR="00181F79" w:rsidRDefault="00181F79"/>
        </w:tc>
        <w:tc>
          <w:tcPr>
            <w:tcW w:w="1369" w:type="dxa"/>
            <w:vAlign w:val="center"/>
          </w:tcPr>
          <w:p w14:paraId="5FD28DC6" w14:textId="77777777" w:rsidR="00181F79" w:rsidRDefault="00000000">
            <w:r>
              <w:t>203.105</w:t>
            </w:r>
          </w:p>
        </w:tc>
      </w:tr>
      <w:tr w:rsidR="00181F79" w14:paraId="6FC730F7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2E81922D" w14:textId="77777777" w:rsidR="00181F79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3BD18424" w14:textId="77777777" w:rsidR="00181F79" w:rsidRDefault="00000000">
            <w:r>
              <w:t>914.177</w:t>
            </w:r>
          </w:p>
        </w:tc>
      </w:tr>
    </w:tbl>
    <w:p w14:paraId="47AE7668" w14:textId="77777777" w:rsidR="00181F79" w:rsidRDefault="00000000">
      <w:pPr>
        <w:pStyle w:val="2"/>
        <w:widowControl w:val="0"/>
      </w:pPr>
      <w:bookmarkStart w:id="90" w:name="_Toc186469969"/>
      <w:r>
        <w:t>建筑运行碳排放</w:t>
      </w:r>
      <w:bookmarkEnd w:id="9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17A3F524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B0145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AC9AC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5FB8DF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E81E1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7A16D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6E64FA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C8BBB78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35F5BA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800140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60C77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5DD7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561F7C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391.80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10F30C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572C8E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1533.986</w:t>
            </w:r>
            <w:bookmarkEnd w:id="94"/>
          </w:p>
        </w:tc>
      </w:tr>
      <w:tr w:rsidR="00222B5F" w:rsidRPr="00771B84" w14:paraId="1889667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C4D1B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52E39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96803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1260.93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1667D5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87B2D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EB4857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A2CB6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06F97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6424F5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1514.73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78DAFC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40714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4DA1F7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E6FD2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2DF2D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76D85B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402.85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653C0B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B7F11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04E9C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EF6E5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0D289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280137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51C138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CB26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BB06EE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E89B0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3733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47ADD7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3570.31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7341A2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7FEF9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C1141B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A9C38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6283F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C02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1A9EC4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22.08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57E3F6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2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5F7379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_电耗CO2排放"/>
            <w:r>
              <w:t>583.093</w:t>
            </w:r>
            <w:bookmarkEnd w:id="102"/>
          </w:p>
        </w:tc>
      </w:tr>
      <w:tr w:rsidR="00222B5F" w:rsidRPr="00771B84" w14:paraId="4B1F67F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D11DF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6D3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3DCAF5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1335.06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2E3486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02309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866316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EE3DD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392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27E64D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492C95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4E784E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AFF8A0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381E2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D4C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CDE38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/>
            <w:vAlign w:val="center"/>
          </w:tcPr>
          <w:p w14:paraId="041778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384DC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7707CF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85F2D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F0A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4140C0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1357.13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6C2028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8C4F8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BCD76DF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1778559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</w:p>
          <w:p w14:paraId="01436AD9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6AD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080F31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49D7D0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7767FF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94.691</w:t>
            </w:r>
            <w:bookmarkEnd w:id="109"/>
          </w:p>
        </w:tc>
      </w:tr>
      <w:tr w:rsidR="00222B5F" w:rsidRPr="00771B84" w14:paraId="2818616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4563E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126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162B9B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/>
            <w:vAlign w:val="center"/>
          </w:tcPr>
          <w:p w14:paraId="21EF2F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FF1BE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C19AA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A5D0B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136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39BCA3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全空气系统能耗"/>
            <w:r w:rsidRPr="00771B84">
              <w:rPr>
                <w:rFonts w:hint="eastAsia"/>
                <w:lang w:val="en-US"/>
              </w:rPr>
              <w:t>220.39</w:t>
            </w:r>
            <w:bookmarkEnd w:id="111"/>
          </w:p>
        </w:tc>
        <w:tc>
          <w:tcPr>
            <w:tcW w:w="1701" w:type="dxa"/>
            <w:vMerge/>
            <w:vAlign w:val="center"/>
          </w:tcPr>
          <w:p w14:paraId="14CB20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F995E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15480E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35818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D03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F4330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动力能耗"/>
            <w:r w:rsidRPr="00771B84">
              <w:rPr>
                <w:rFonts w:hint="eastAsia"/>
                <w:lang w:val="en-US"/>
              </w:rPr>
              <w:t>220.39</w:t>
            </w:r>
            <w:bookmarkEnd w:id="112"/>
          </w:p>
        </w:tc>
        <w:tc>
          <w:tcPr>
            <w:tcW w:w="1701" w:type="dxa"/>
            <w:vMerge/>
            <w:vAlign w:val="center"/>
          </w:tcPr>
          <w:p w14:paraId="0FB34B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C5844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5650547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71E217A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09B3280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"/>
            <w:r w:rsidRPr="00771B84">
              <w:rPr>
                <w:rFonts w:hint="eastAsia"/>
                <w:lang w:val="en-US"/>
              </w:rPr>
              <w:t>564.52</w:t>
            </w:r>
            <w:bookmarkEnd w:id="113"/>
          </w:p>
        </w:tc>
        <w:tc>
          <w:tcPr>
            <w:tcW w:w="1701" w:type="dxa"/>
            <w:vAlign w:val="center"/>
          </w:tcPr>
          <w:p w14:paraId="3914839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电力CO2排放因子4"/>
            <w:r>
              <w:t>0.5703</w:t>
            </w:r>
            <w:bookmarkEnd w:id="114"/>
          </w:p>
        </w:tc>
        <w:tc>
          <w:tcPr>
            <w:tcW w:w="1570" w:type="dxa"/>
          </w:tcPr>
          <w:p w14:paraId="630A18C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照明能耗_电耗CO2排放"/>
            <w:r>
              <w:t>242.547</w:t>
            </w:r>
            <w:bookmarkEnd w:id="115"/>
          </w:p>
        </w:tc>
      </w:tr>
      <w:tr w:rsidR="00662AD3" w:rsidRPr="00771B84" w14:paraId="4927C0ED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5F8821C0" w14:textId="77777777" w:rsidR="00000000" w:rsidRDefault="00000000" w:rsidP="00DC5898">
            <w:pPr>
              <w:jc w:val="center"/>
              <w:rPr>
                <w:lang w:val="en-US"/>
              </w:rPr>
            </w:pPr>
            <w:bookmarkStart w:id="116" w:name="插座设备"/>
            <w:bookmarkEnd w:id="11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04839BF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1204.15</w:t>
            </w:r>
            <w:bookmarkEnd w:id="117"/>
          </w:p>
        </w:tc>
        <w:tc>
          <w:tcPr>
            <w:tcW w:w="1701" w:type="dxa"/>
            <w:vAlign w:val="center"/>
          </w:tcPr>
          <w:p w14:paraId="48041F9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0.5703</w:t>
            </w:r>
            <w:bookmarkEnd w:id="118"/>
          </w:p>
        </w:tc>
        <w:tc>
          <w:tcPr>
            <w:tcW w:w="1570" w:type="dxa"/>
          </w:tcPr>
          <w:p w14:paraId="613BAB4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517.365</w:t>
            </w:r>
            <w:bookmarkEnd w:id="119"/>
          </w:p>
        </w:tc>
      </w:tr>
      <w:tr w:rsidR="00222B5F" w:rsidRPr="00771B84" w14:paraId="333A0EA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5212C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2B9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61B501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动力系统能耗"/>
            <w:r w:rsidRPr="00771B84">
              <w:rPr>
                <w:rFonts w:hint="eastAsia"/>
                <w:lang w:val="en-US"/>
              </w:rPr>
              <w:t>1495.20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781137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电力CO2排放因子6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478779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其他能耗_电耗CO2排放"/>
            <w:r>
              <w:t>642.415</w:t>
            </w:r>
            <w:bookmarkEnd w:id="122"/>
          </w:p>
        </w:tc>
      </w:tr>
      <w:tr w:rsidR="00222B5F" w:rsidRPr="00771B84" w14:paraId="0F496ED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551F1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E198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09162A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/>
          </w:tcPr>
          <w:p w14:paraId="326B73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F3F0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E4BFC1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F2E00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70D63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F2980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/>
          </w:tcPr>
          <w:p w14:paraId="363B6F6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12D9F7B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77D4B8B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412BF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C519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06B39B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/>
          </w:tcPr>
          <w:p w14:paraId="336232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9499B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C6EF2F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6BF2A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26C5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49929B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其他能耗"/>
            <w:r w:rsidRPr="00771B84">
              <w:rPr>
                <w:rFonts w:hint="eastAsia"/>
                <w:lang w:val="en-US"/>
              </w:rPr>
              <w:t>1495.20</w:t>
            </w:r>
            <w:bookmarkEnd w:id="127"/>
          </w:p>
        </w:tc>
        <w:tc>
          <w:tcPr>
            <w:tcW w:w="1701" w:type="dxa"/>
            <w:vMerge/>
          </w:tcPr>
          <w:p w14:paraId="1858AE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D2556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CA07C1D" w14:textId="77777777" w:rsidTr="00E43F8F">
        <w:tc>
          <w:tcPr>
            <w:tcW w:w="1526" w:type="dxa"/>
            <w:shd w:val="clear" w:color="auto" w:fill="D0CECE"/>
            <w:vAlign w:val="center"/>
          </w:tcPr>
          <w:p w14:paraId="076AFA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8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E187F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CE6E9C2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1A2B6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A3F6208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627505" w:rsidRPr="00771B84" w14:paraId="331A6916" w14:textId="77777777" w:rsidTr="00E43F8F">
        <w:tc>
          <w:tcPr>
            <w:tcW w:w="1526" w:type="dxa"/>
            <w:shd w:val="clear" w:color="auto" w:fill="FFFFFF"/>
            <w:vAlign w:val="center"/>
          </w:tcPr>
          <w:p w14:paraId="03C628A6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9" w:name="炊事能耗_燃料类型"/>
            <w:r>
              <w:rPr>
                <w:rFonts w:hint="eastAsia"/>
                <w:lang w:val="en-US"/>
              </w:rPr>
              <w:t>燃气</w:t>
            </w:r>
            <w:bookmarkEnd w:id="129"/>
          </w:p>
        </w:tc>
        <w:tc>
          <w:tcPr>
            <w:tcW w:w="2551" w:type="dxa"/>
            <w:shd w:val="clear" w:color="auto" w:fill="FFFFFF"/>
            <w:vAlign w:val="center"/>
          </w:tcPr>
          <w:p w14:paraId="6412200D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66471F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0" w:name="炊事燃气消耗"/>
            <w:r>
              <w:rPr>
                <w:rFonts w:hint="eastAsia"/>
                <w:lang w:val="en-US"/>
              </w:rPr>
              <w:t>0.00</w:t>
            </w:r>
            <w:bookmarkEnd w:id="130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7498A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1" w:name="炊事能耗_燃料CO2排放因子"/>
            <w:r>
              <w:t>55.54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 w14:paraId="7211E21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2" w:name="炊事碳排放"/>
            <w:r>
              <w:t>0.000</w:t>
            </w:r>
            <w:bookmarkEnd w:id="132"/>
          </w:p>
        </w:tc>
      </w:tr>
      <w:tr w:rsidR="002F591A" w:rsidRPr="00771B84" w14:paraId="260446B5" w14:textId="77777777" w:rsidTr="00E43F8F">
        <w:tc>
          <w:tcPr>
            <w:tcW w:w="1526" w:type="dxa"/>
            <w:shd w:val="clear" w:color="auto" w:fill="D0CECE"/>
            <w:vAlign w:val="center"/>
          </w:tcPr>
          <w:p w14:paraId="173E52C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CFA515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3A0F678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C034F40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2781D872" w14:textId="77777777" w:rsidTr="00E43F8F">
        <w:tc>
          <w:tcPr>
            <w:tcW w:w="1526" w:type="dxa"/>
            <w:shd w:val="clear" w:color="auto" w:fill="FFFFFF"/>
            <w:vAlign w:val="center"/>
          </w:tcPr>
          <w:p w14:paraId="0D195C5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0F8D7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05680F9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制冷剂消耗量"/>
            <w:r>
              <w:t>0</w:t>
            </w:r>
            <w:bookmarkEnd w:id="133"/>
          </w:p>
        </w:tc>
        <w:tc>
          <w:tcPr>
            <w:tcW w:w="1570" w:type="dxa"/>
            <w:shd w:val="clear" w:color="auto" w:fill="FFFFFF"/>
            <w:vAlign w:val="center"/>
          </w:tcPr>
          <w:p w14:paraId="042C0328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4" w:name="制冷剂碳排放"/>
            <w:r>
              <w:t>0.000</w:t>
            </w:r>
            <w:bookmarkEnd w:id="134"/>
          </w:p>
        </w:tc>
      </w:tr>
      <w:tr w:rsidR="0060132F" w:rsidRPr="00771B84" w14:paraId="681D9CE9" w14:textId="77777777" w:rsidTr="00E43F8F">
        <w:tc>
          <w:tcPr>
            <w:tcW w:w="1526" w:type="dxa"/>
            <w:shd w:val="clear" w:color="auto" w:fill="D0CECE"/>
            <w:vAlign w:val="center"/>
          </w:tcPr>
          <w:p w14:paraId="3B5948C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B490EE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CCE426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FD6857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3CC1A6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2855F32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319790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4C7FB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50B891C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5" w:name="光伏能耗"/>
            <w:r w:rsidRPr="00771B84">
              <w:rPr>
                <w:rFonts w:hint="eastAsia"/>
                <w:lang w:val="en-US"/>
              </w:rPr>
              <w:t>507.77</w:t>
            </w:r>
            <w:bookmarkEnd w:id="135"/>
          </w:p>
        </w:tc>
        <w:tc>
          <w:tcPr>
            <w:tcW w:w="1701" w:type="dxa"/>
            <w:vMerge w:val="restart"/>
            <w:vAlign w:val="center"/>
          </w:tcPr>
          <w:p w14:paraId="53BD052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6" w:name="电力CO2排放因子7"/>
            <w:r>
              <w:t>0.5703</w:t>
            </w:r>
            <w:bookmarkEnd w:id="136"/>
          </w:p>
        </w:tc>
        <w:tc>
          <w:tcPr>
            <w:tcW w:w="1570" w:type="dxa"/>
          </w:tcPr>
          <w:p w14:paraId="157AF00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7" w:name="光伏能耗_电耗CO2排放"/>
            <w:r>
              <w:t>218.163</w:t>
            </w:r>
            <w:bookmarkEnd w:id="137"/>
          </w:p>
        </w:tc>
      </w:tr>
      <w:tr w:rsidR="003C4A70" w:rsidRPr="00771B84" w14:paraId="475C3F7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45D55F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7ACD1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06D775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701" w:type="dxa"/>
            <w:vMerge/>
          </w:tcPr>
          <w:p w14:paraId="2288EF6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7A55C46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9" w:name="风力能耗_电耗CO2排放"/>
            <w:r>
              <w:t>0.000</w:t>
            </w:r>
            <w:bookmarkEnd w:id="139"/>
          </w:p>
        </w:tc>
      </w:tr>
      <w:tr w:rsidR="003C4A70" w:rsidRPr="00771B84" w14:paraId="0DDB9A64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38FAA97E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03451FA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建筑总碳排放"/>
            <w:r>
              <w:t>3395.935</w:t>
            </w:r>
            <w:bookmarkEnd w:id="140"/>
          </w:p>
        </w:tc>
        <w:bookmarkStart w:id="141" w:name="建筑总碳排放平米"/>
        <w:bookmarkEnd w:id="141"/>
      </w:tr>
      <w:bookmarkEnd w:id="91"/>
    </w:tbl>
    <w:p w14:paraId="3CBEB091" w14:textId="77777777" w:rsidR="00000000" w:rsidRDefault="00000000"/>
    <w:p w14:paraId="7A888B08" w14:textId="77777777" w:rsidR="00181F79" w:rsidRDefault="00181F79">
      <w:pPr>
        <w:widowControl w:val="0"/>
        <w:jc w:val="both"/>
        <w:rPr>
          <w:color w:val="000000"/>
        </w:rPr>
      </w:pPr>
    </w:p>
    <w:p w14:paraId="634AA25F" w14:textId="77777777" w:rsidR="00181F79" w:rsidRDefault="00000000">
      <w:pPr>
        <w:pStyle w:val="2"/>
        <w:widowControl w:val="0"/>
      </w:pPr>
      <w:bookmarkStart w:id="142" w:name="_Toc186469970"/>
      <w:r>
        <w:t>全生命周期</w:t>
      </w:r>
      <w:bookmarkEnd w:id="142"/>
    </w:p>
    <w:p w14:paraId="41440914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3" w:name="_Toc186469971"/>
      <w:r>
        <w:rPr>
          <w:color w:val="000000"/>
        </w:rPr>
        <w:t>单位面积指标</w:t>
      </w:r>
      <w:bookmarkEnd w:id="14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181F79" w14:paraId="72155E17" w14:textId="77777777">
        <w:tc>
          <w:tcPr>
            <w:tcW w:w="2263" w:type="dxa"/>
            <w:shd w:val="clear" w:color="auto" w:fill="E6E6E6"/>
            <w:vAlign w:val="center"/>
          </w:tcPr>
          <w:p w14:paraId="6A1D13B0" w14:textId="77777777" w:rsidR="00181F7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8893574" w14:textId="77777777" w:rsidR="00181F7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2D4A045" w14:textId="77777777" w:rsidR="00181F7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181F79" w14:paraId="136998D5" w14:textId="77777777">
        <w:tc>
          <w:tcPr>
            <w:tcW w:w="2263" w:type="dxa"/>
            <w:shd w:val="clear" w:color="auto" w:fill="E6E6E6"/>
            <w:vAlign w:val="center"/>
          </w:tcPr>
          <w:p w14:paraId="38C78F31" w14:textId="77777777" w:rsidR="00181F7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ACD27EF" w14:textId="77777777" w:rsidR="00181F79" w:rsidRDefault="00000000">
            <w:r>
              <w:t>10.01</w:t>
            </w:r>
          </w:p>
        </w:tc>
        <w:tc>
          <w:tcPr>
            <w:tcW w:w="3316" w:type="dxa"/>
            <w:vAlign w:val="center"/>
          </w:tcPr>
          <w:p w14:paraId="0B81F390" w14:textId="77777777" w:rsidR="00181F79" w:rsidRDefault="00000000">
            <w:r>
              <w:t>500.45</w:t>
            </w:r>
          </w:p>
        </w:tc>
      </w:tr>
      <w:tr w:rsidR="00181F79" w14:paraId="1865E30F" w14:textId="77777777">
        <w:tc>
          <w:tcPr>
            <w:tcW w:w="2263" w:type="dxa"/>
            <w:shd w:val="clear" w:color="auto" w:fill="E6E6E6"/>
            <w:vAlign w:val="center"/>
          </w:tcPr>
          <w:p w14:paraId="5518DBB9" w14:textId="77777777" w:rsidR="00181F7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5B238D3" w14:textId="77777777" w:rsidR="00181F79" w:rsidRDefault="00000000">
            <w:r>
              <w:t>0.77</w:t>
            </w:r>
          </w:p>
        </w:tc>
        <w:tc>
          <w:tcPr>
            <w:tcW w:w="3316" w:type="dxa"/>
            <w:vAlign w:val="center"/>
          </w:tcPr>
          <w:p w14:paraId="113AD0B8" w14:textId="77777777" w:rsidR="00181F79" w:rsidRDefault="00000000">
            <w:r>
              <w:t>38.41</w:t>
            </w:r>
          </w:p>
        </w:tc>
      </w:tr>
      <w:tr w:rsidR="00181F79" w14:paraId="0EC24A60" w14:textId="77777777">
        <w:tc>
          <w:tcPr>
            <w:tcW w:w="2263" w:type="dxa"/>
            <w:shd w:val="clear" w:color="auto" w:fill="E6E6E6"/>
            <w:vAlign w:val="center"/>
          </w:tcPr>
          <w:p w14:paraId="17C4837A" w14:textId="77777777" w:rsidR="00181F7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8F4AEAB" w14:textId="77777777" w:rsidR="00181F79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0DDDBDAD" w14:textId="77777777" w:rsidR="00181F79" w:rsidRDefault="00000000">
            <w:r>
              <w:t>4.99</w:t>
            </w:r>
          </w:p>
        </w:tc>
      </w:tr>
      <w:tr w:rsidR="00181F79" w14:paraId="511E57A0" w14:textId="77777777">
        <w:tc>
          <w:tcPr>
            <w:tcW w:w="2263" w:type="dxa"/>
            <w:shd w:val="clear" w:color="auto" w:fill="E6E6E6"/>
            <w:vAlign w:val="center"/>
          </w:tcPr>
          <w:p w14:paraId="4EAC0503" w14:textId="77777777" w:rsidR="00181F7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8493083" w14:textId="77777777" w:rsidR="00181F79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6AD6E50F" w14:textId="77777777" w:rsidR="00181F79" w:rsidRDefault="00000000">
            <w:r>
              <w:t>4.99</w:t>
            </w:r>
          </w:p>
        </w:tc>
      </w:tr>
      <w:tr w:rsidR="00181F79" w14:paraId="0754CB13" w14:textId="77777777">
        <w:tc>
          <w:tcPr>
            <w:tcW w:w="2263" w:type="dxa"/>
            <w:shd w:val="clear" w:color="auto" w:fill="E6E6E6"/>
            <w:vAlign w:val="center"/>
          </w:tcPr>
          <w:p w14:paraId="1414739D" w14:textId="77777777" w:rsidR="00181F7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FA40362" w14:textId="77777777" w:rsidR="00181F79" w:rsidRDefault="00000000">
            <w:r>
              <w:t>90.15</w:t>
            </w:r>
          </w:p>
        </w:tc>
        <w:tc>
          <w:tcPr>
            <w:tcW w:w="3316" w:type="dxa"/>
            <w:vAlign w:val="center"/>
          </w:tcPr>
          <w:p w14:paraId="0222AD08" w14:textId="77777777" w:rsidR="00181F79" w:rsidRDefault="00000000">
            <w:r>
              <w:t>4507.62</w:t>
            </w:r>
          </w:p>
        </w:tc>
      </w:tr>
      <w:tr w:rsidR="00181F79" w14:paraId="3D6F5484" w14:textId="77777777">
        <w:tc>
          <w:tcPr>
            <w:tcW w:w="2263" w:type="dxa"/>
            <w:shd w:val="clear" w:color="auto" w:fill="E6E6E6"/>
            <w:vAlign w:val="center"/>
          </w:tcPr>
          <w:p w14:paraId="5AFF5019" w14:textId="77777777" w:rsidR="00181F7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FB0C8C2" w14:textId="77777777" w:rsidR="00181F79" w:rsidRDefault="00000000">
            <w:r>
              <w:t>-24.27</w:t>
            </w:r>
          </w:p>
        </w:tc>
        <w:tc>
          <w:tcPr>
            <w:tcW w:w="3316" w:type="dxa"/>
            <w:vAlign w:val="center"/>
          </w:tcPr>
          <w:p w14:paraId="0C12846F" w14:textId="77777777" w:rsidR="00181F79" w:rsidRDefault="00000000">
            <w:r>
              <w:t>-1213.44</w:t>
            </w:r>
          </w:p>
        </w:tc>
      </w:tr>
      <w:tr w:rsidR="00181F79" w14:paraId="1AD957D4" w14:textId="77777777">
        <w:tc>
          <w:tcPr>
            <w:tcW w:w="2263" w:type="dxa"/>
            <w:shd w:val="clear" w:color="auto" w:fill="E6E6E6"/>
            <w:vAlign w:val="center"/>
          </w:tcPr>
          <w:p w14:paraId="730A1CA6" w14:textId="77777777" w:rsidR="00181F7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5F9FE32" w14:textId="77777777" w:rsidR="00181F79" w:rsidRDefault="00000000">
            <w:r>
              <w:t>76.86</w:t>
            </w:r>
          </w:p>
        </w:tc>
        <w:tc>
          <w:tcPr>
            <w:tcW w:w="3316" w:type="dxa"/>
            <w:vAlign w:val="center"/>
          </w:tcPr>
          <w:p w14:paraId="4299A19A" w14:textId="77777777" w:rsidR="00181F79" w:rsidRDefault="00000000">
            <w:r>
              <w:t>3843.02</w:t>
            </w:r>
          </w:p>
        </w:tc>
      </w:tr>
    </w:tbl>
    <w:p w14:paraId="1F0B336A" w14:textId="77777777" w:rsidR="00181F7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4" w:name="_Toc186469972"/>
      <w:r>
        <w:rPr>
          <w:color w:val="000000"/>
        </w:rPr>
        <w:t>总碳排放量</w:t>
      </w:r>
      <w:bookmarkEnd w:id="14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181F79" w14:paraId="739D4DC1" w14:textId="77777777">
        <w:tc>
          <w:tcPr>
            <w:tcW w:w="2263" w:type="dxa"/>
            <w:shd w:val="clear" w:color="auto" w:fill="E6E6E6"/>
            <w:vAlign w:val="center"/>
          </w:tcPr>
          <w:p w14:paraId="0BC0235B" w14:textId="77777777" w:rsidR="00181F7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5191639" w14:textId="77777777" w:rsidR="00181F7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E768371" w14:textId="77777777" w:rsidR="00181F7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181F79" w14:paraId="5FDB9C69" w14:textId="77777777">
        <w:tc>
          <w:tcPr>
            <w:tcW w:w="2263" w:type="dxa"/>
            <w:shd w:val="clear" w:color="auto" w:fill="E6E6E6"/>
            <w:vAlign w:val="center"/>
          </w:tcPr>
          <w:p w14:paraId="74BCDECB" w14:textId="77777777" w:rsidR="00181F7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CBC115A" w14:textId="77777777" w:rsidR="00181F79" w:rsidRDefault="00000000">
            <w:r>
              <w:t>7.540</w:t>
            </w:r>
          </w:p>
        </w:tc>
        <w:tc>
          <w:tcPr>
            <w:tcW w:w="3316" w:type="dxa"/>
            <w:vAlign w:val="center"/>
          </w:tcPr>
          <w:p w14:paraId="25F26A10" w14:textId="77777777" w:rsidR="00181F79" w:rsidRDefault="00000000">
            <w:r>
              <w:t>377.024</w:t>
            </w:r>
          </w:p>
        </w:tc>
      </w:tr>
      <w:tr w:rsidR="00181F79" w14:paraId="1FC57AB9" w14:textId="77777777">
        <w:tc>
          <w:tcPr>
            <w:tcW w:w="2263" w:type="dxa"/>
            <w:shd w:val="clear" w:color="auto" w:fill="E6E6E6"/>
            <w:vAlign w:val="center"/>
          </w:tcPr>
          <w:p w14:paraId="070C559E" w14:textId="77777777" w:rsidR="00181F7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F3D5055" w14:textId="77777777" w:rsidR="00181F79" w:rsidRDefault="00000000">
            <w:r>
              <w:t>0.579</w:t>
            </w:r>
          </w:p>
        </w:tc>
        <w:tc>
          <w:tcPr>
            <w:tcW w:w="3316" w:type="dxa"/>
            <w:vAlign w:val="center"/>
          </w:tcPr>
          <w:p w14:paraId="6E3FC716" w14:textId="77777777" w:rsidR="00181F79" w:rsidRDefault="00000000">
            <w:r>
              <w:t>28.939</w:t>
            </w:r>
          </w:p>
        </w:tc>
      </w:tr>
      <w:tr w:rsidR="00181F79" w14:paraId="6C4C3C3E" w14:textId="77777777">
        <w:tc>
          <w:tcPr>
            <w:tcW w:w="2263" w:type="dxa"/>
            <w:shd w:val="clear" w:color="auto" w:fill="E6E6E6"/>
            <w:vAlign w:val="center"/>
          </w:tcPr>
          <w:p w14:paraId="7601DC0D" w14:textId="77777777" w:rsidR="00181F7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063DE8D" w14:textId="77777777" w:rsidR="00181F79" w:rsidRDefault="00000000">
            <w:r>
              <w:t>0.075</w:t>
            </w:r>
          </w:p>
        </w:tc>
        <w:tc>
          <w:tcPr>
            <w:tcW w:w="3316" w:type="dxa"/>
            <w:vAlign w:val="center"/>
          </w:tcPr>
          <w:p w14:paraId="525D9C91" w14:textId="77777777" w:rsidR="00181F79" w:rsidRDefault="00000000">
            <w:r>
              <w:t>3.759</w:t>
            </w:r>
          </w:p>
        </w:tc>
      </w:tr>
      <w:tr w:rsidR="00181F79" w14:paraId="5F808C52" w14:textId="77777777">
        <w:tc>
          <w:tcPr>
            <w:tcW w:w="2263" w:type="dxa"/>
            <w:shd w:val="clear" w:color="auto" w:fill="E6E6E6"/>
            <w:vAlign w:val="center"/>
          </w:tcPr>
          <w:p w14:paraId="43B000FF" w14:textId="77777777" w:rsidR="00181F7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22314D2" w14:textId="77777777" w:rsidR="00181F79" w:rsidRDefault="00000000">
            <w:r>
              <w:t>0.075</w:t>
            </w:r>
          </w:p>
        </w:tc>
        <w:tc>
          <w:tcPr>
            <w:tcW w:w="3316" w:type="dxa"/>
            <w:vAlign w:val="center"/>
          </w:tcPr>
          <w:p w14:paraId="26E2A27E" w14:textId="77777777" w:rsidR="00181F79" w:rsidRDefault="00000000">
            <w:r>
              <w:t>3.759</w:t>
            </w:r>
          </w:p>
        </w:tc>
      </w:tr>
      <w:tr w:rsidR="00181F79" w14:paraId="58B84D1E" w14:textId="77777777">
        <w:tc>
          <w:tcPr>
            <w:tcW w:w="2263" w:type="dxa"/>
            <w:shd w:val="clear" w:color="auto" w:fill="E6E6E6"/>
            <w:vAlign w:val="center"/>
          </w:tcPr>
          <w:p w14:paraId="619409BE" w14:textId="77777777" w:rsidR="00181F79" w:rsidRDefault="00000000">
            <w:r>
              <w:lastRenderedPageBreak/>
              <w:t>建筑运行</w:t>
            </w:r>
          </w:p>
        </w:tc>
        <w:tc>
          <w:tcPr>
            <w:tcW w:w="3741" w:type="dxa"/>
            <w:vAlign w:val="center"/>
          </w:tcPr>
          <w:p w14:paraId="0746A3B4" w14:textId="77777777" w:rsidR="00181F79" w:rsidRDefault="00000000">
            <w:r>
              <w:t>67.919</w:t>
            </w:r>
          </w:p>
        </w:tc>
        <w:tc>
          <w:tcPr>
            <w:tcW w:w="3316" w:type="dxa"/>
            <w:vAlign w:val="center"/>
          </w:tcPr>
          <w:p w14:paraId="3C02F686" w14:textId="77777777" w:rsidR="00181F79" w:rsidRDefault="00000000">
            <w:r>
              <w:t>3395.935</w:t>
            </w:r>
          </w:p>
        </w:tc>
      </w:tr>
      <w:tr w:rsidR="00181F79" w14:paraId="35BB053C" w14:textId="77777777">
        <w:tc>
          <w:tcPr>
            <w:tcW w:w="2263" w:type="dxa"/>
            <w:shd w:val="clear" w:color="auto" w:fill="E6E6E6"/>
            <w:vAlign w:val="center"/>
          </w:tcPr>
          <w:p w14:paraId="31735AF4" w14:textId="77777777" w:rsidR="00181F7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175216D" w14:textId="77777777" w:rsidR="00181F79" w:rsidRDefault="00000000">
            <w:r>
              <w:t>-18.284</w:t>
            </w:r>
          </w:p>
        </w:tc>
        <w:tc>
          <w:tcPr>
            <w:tcW w:w="3316" w:type="dxa"/>
            <w:vAlign w:val="center"/>
          </w:tcPr>
          <w:p w14:paraId="759023D1" w14:textId="77777777" w:rsidR="00181F79" w:rsidRDefault="00000000">
            <w:r>
              <w:t>-914.177</w:t>
            </w:r>
          </w:p>
        </w:tc>
      </w:tr>
      <w:tr w:rsidR="00181F79" w14:paraId="35F39AA8" w14:textId="77777777">
        <w:tc>
          <w:tcPr>
            <w:tcW w:w="2263" w:type="dxa"/>
            <w:shd w:val="clear" w:color="auto" w:fill="E6E6E6"/>
            <w:vAlign w:val="center"/>
          </w:tcPr>
          <w:p w14:paraId="62C48F75" w14:textId="77777777" w:rsidR="00181F7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9C07258" w14:textId="77777777" w:rsidR="00181F79" w:rsidRDefault="00000000">
            <w:r>
              <w:t>57.904</w:t>
            </w:r>
          </w:p>
        </w:tc>
        <w:tc>
          <w:tcPr>
            <w:tcW w:w="3316" w:type="dxa"/>
            <w:vAlign w:val="center"/>
          </w:tcPr>
          <w:p w14:paraId="56EF5097" w14:textId="77777777" w:rsidR="00181F79" w:rsidRDefault="00000000">
            <w:r>
              <w:t>2895.239</w:t>
            </w:r>
          </w:p>
        </w:tc>
      </w:tr>
    </w:tbl>
    <w:p w14:paraId="5D80E4CA" w14:textId="77777777" w:rsidR="00181F7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C30E956" wp14:editId="6B7461EE">
            <wp:extent cx="5667375" cy="5591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F758" w14:textId="77777777" w:rsidR="00181F7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ADDD18F" wp14:editId="5ABD3C94">
            <wp:extent cx="5667375" cy="5591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BC45" w14:textId="77777777" w:rsidR="00181F79" w:rsidRDefault="00181F79">
      <w:pPr>
        <w:sectPr w:rsidR="00181F7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C09599E" w14:textId="77777777" w:rsidR="00181F79" w:rsidRDefault="00000000">
      <w:pPr>
        <w:pStyle w:val="1"/>
        <w:widowControl w:val="0"/>
        <w:jc w:val="both"/>
        <w:rPr>
          <w:color w:val="000000"/>
        </w:rPr>
      </w:pPr>
      <w:bookmarkStart w:id="145" w:name="_Toc186469973"/>
      <w:r>
        <w:rPr>
          <w:color w:val="000000"/>
        </w:rPr>
        <w:lastRenderedPageBreak/>
        <w:t>附录</w:t>
      </w:r>
      <w:bookmarkEnd w:id="145"/>
    </w:p>
    <w:p w14:paraId="5DBFBEDD" w14:textId="77777777" w:rsidR="00181F79" w:rsidRDefault="00000000">
      <w:pPr>
        <w:pStyle w:val="2"/>
        <w:widowControl w:val="0"/>
      </w:pPr>
      <w:bookmarkStart w:id="146" w:name="_Toc186469974"/>
      <w:r>
        <w:t>工作日/节假日人员逐时在室率(%)</w:t>
      </w:r>
      <w:bookmarkEnd w:id="146"/>
    </w:p>
    <w:p w14:paraId="200A1488" w14:textId="77777777" w:rsidR="00181F79" w:rsidRDefault="00181F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F4CE4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25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86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9D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7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BD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34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CD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EF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A3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39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C7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F5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13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00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9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3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AC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2E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A5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84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D3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C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DB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E6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13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6428F4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6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7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4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8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E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6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5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3348B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8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A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F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B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D2C24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6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8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5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F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E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3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F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1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6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5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60EE9C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7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4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0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A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C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E55C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B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0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5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B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1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F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D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D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E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E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9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EBFA3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D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C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C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F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0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7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4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4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D10BD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6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B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0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9EE1D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8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1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B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1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C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B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0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0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D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36F06C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7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A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F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2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2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6F4AB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1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1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B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1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376724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5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C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D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8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F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B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7A940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4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2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9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7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AF06A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5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C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3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3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2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6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D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771929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6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3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0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6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3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D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1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1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8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77FAB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B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B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C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3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5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4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01D100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9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D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0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2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D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0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8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C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5E62CC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8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0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7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3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0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4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3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9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08DE3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D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D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7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5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2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5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1565A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C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E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2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D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D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9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9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4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6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B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3A198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4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4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4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7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A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2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A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3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57E1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3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5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B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D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2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A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D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6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3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6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4CB7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5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B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4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8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3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9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15D053" w14:textId="77777777" w:rsidR="00181F79" w:rsidRDefault="00181F79">
      <w:pPr>
        <w:widowControl w:val="0"/>
        <w:jc w:val="both"/>
        <w:rPr>
          <w:color w:val="000000"/>
        </w:rPr>
      </w:pPr>
    </w:p>
    <w:p w14:paraId="23E5B8A6" w14:textId="77777777" w:rsidR="00181F79" w:rsidRDefault="00000000">
      <w:r>
        <w:t>注：上行：工作日；下行：节假日</w:t>
      </w:r>
    </w:p>
    <w:p w14:paraId="3EE9907F" w14:textId="77777777" w:rsidR="00181F79" w:rsidRDefault="00000000">
      <w:pPr>
        <w:pStyle w:val="2"/>
      </w:pPr>
      <w:bookmarkStart w:id="147" w:name="_Toc186469975"/>
      <w:r>
        <w:t>工作日/节假日照明开关时间表(%)</w:t>
      </w:r>
      <w:bookmarkEnd w:id="147"/>
    </w:p>
    <w:p w14:paraId="215929F6" w14:textId="77777777" w:rsidR="00181F79" w:rsidRDefault="00181F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5EDDB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B8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A1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EF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D6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0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8C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E2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17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77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6F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6B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5E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A1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AD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7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9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76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8F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1B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70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A0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89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1E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1A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35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235628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1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5E0D84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5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F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E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0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1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6091B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3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5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D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1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5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1E7CA0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B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A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D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0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50128B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9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D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3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4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6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B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6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2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0CF04B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1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D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8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4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B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0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1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295E6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0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0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D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2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717A36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5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4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1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8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2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E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0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0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6ABA5C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9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4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3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F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A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5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1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6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F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A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9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762B75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C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8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F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5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D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E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3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C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0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25C820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D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A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E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B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9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187F69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4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8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8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27E0B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0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2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7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1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3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4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14B7FA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7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1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9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9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E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1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4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9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3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A9BC0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8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4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E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1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C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F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A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4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0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5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1F79" w14:paraId="0100A4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2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2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C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7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C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4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7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1F4DD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A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1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A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6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7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2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81F79" w14:paraId="2B2A97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8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C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4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1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3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3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0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F0CA2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9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6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6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1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3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9B8A3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9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F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0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D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E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C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7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0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0FEE43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8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5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1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8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A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9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DD83E6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9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1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9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A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B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B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4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C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DE695B" w14:textId="77777777" w:rsidR="00181F79" w:rsidRDefault="00181F79"/>
    <w:p w14:paraId="0E7C9889" w14:textId="77777777" w:rsidR="00181F79" w:rsidRDefault="00000000">
      <w:r>
        <w:t>注：上行：工作日；下行：节假日</w:t>
      </w:r>
    </w:p>
    <w:p w14:paraId="5CF47664" w14:textId="77777777" w:rsidR="00181F79" w:rsidRDefault="00000000">
      <w:pPr>
        <w:pStyle w:val="2"/>
      </w:pPr>
      <w:bookmarkStart w:id="148" w:name="_Toc186469976"/>
      <w:r>
        <w:t>工作日/节假日设备逐时使用率(%)</w:t>
      </w:r>
      <w:bookmarkEnd w:id="148"/>
    </w:p>
    <w:p w14:paraId="296EC421" w14:textId="77777777" w:rsidR="00181F79" w:rsidRDefault="00181F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1B81C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6E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ED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81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5E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7F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07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91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C8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2D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77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3A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47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E3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1A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E9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B7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1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3A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88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D4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F7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8F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15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84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F1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5FBF0A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3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3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9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7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4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9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61DBA9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6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1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A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9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3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00F431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5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7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7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9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8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F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4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7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7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098FCF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1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4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E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0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38BFE9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7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E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B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E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01B833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C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0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9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B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3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F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A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1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040E31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7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9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1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9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63A6B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5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F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5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4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7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4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D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2AF8F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E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6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B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5F4935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0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F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B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E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7CA08A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2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0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D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8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2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F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7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1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0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F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A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B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8414F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B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0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D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4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9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D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B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5AEDC6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3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9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E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7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B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662B3A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D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F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D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6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67462C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9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2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5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0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9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17199B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1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6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1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4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1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6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D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6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63EF4A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0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6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5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81F79" w14:paraId="1B574C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B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9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0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F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B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7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40292A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B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A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D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B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E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7C7BE7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5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8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1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F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1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9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1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1F79" w14:paraId="54756C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1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8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3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5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1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3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1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26EF9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F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7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2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9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7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8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C1C0E8" w14:textId="77777777" w:rsidR="00181F79" w:rsidRDefault="00181F79"/>
    <w:p w14:paraId="2E124A57" w14:textId="77777777" w:rsidR="00181F79" w:rsidRDefault="00000000">
      <w:r>
        <w:t>注：上行：工作日；下行：节假日</w:t>
      </w:r>
    </w:p>
    <w:p w14:paraId="0EBABF14" w14:textId="77777777" w:rsidR="00181F79" w:rsidRDefault="00000000">
      <w:pPr>
        <w:pStyle w:val="2"/>
      </w:pPr>
      <w:bookmarkStart w:id="149" w:name="_Toc186469977"/>
      <w:r>
        <w:t>工作日/节假日空调系统运行时间表(1:开,0:关)</w:t>
      </w:r>
      <w:bookmarkEnd w:id="149"/>
    </w:p>
    <w:p w14:paraId="2D412314" w14:textId="77777777" w:rsidR="00181F7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19518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B9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38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8D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C4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32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C2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2D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A6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35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8C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01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ED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81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89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25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B1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4C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2F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3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F4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E1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AA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43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59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F2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4B8D33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D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B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D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E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103C6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F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1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1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7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EA17CE" w14:textId="77777777" w:rsidR="00181F79" w:rsidRDefault="00000000">
      <w:r>
        <w:t>供冷期：</w:t>
      </w:r>
    </w:p>
    <w:p w14:paraId="27A01241" w14:textId="77777777" w:rsidR="00181F79" w:rsidRDefault="00181F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3ACD9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0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3D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9D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EF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04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00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FA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CF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63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EF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7C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53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5D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91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B6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E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7B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4B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5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50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C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2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83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13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67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7B2E9C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6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0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5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C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01948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C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5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6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6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1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C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B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D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8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AC2023" w14:textId="77777777" w:rsidR="00181F79" w:rsidRDefault="00181F79"/>
    <w:p w14:paraId="5E59CCEF" w14:textId="77777777" w:rsidR="00181F79" w:rsidRDefault="00000000">
      <w:r>
        <w:t>注：上行：工作日；下行：节假日</w:t>
      </w:r>
    </w:p>
    <w:p w14:paraId="3617CE15" w14:textId="77777777" w:rsidR="00181F79" w:rsidRDefault="00000000">
      <w:pPr>
        <w:pStyle w:val="2"/>
      </w:pPr>
      <w:bookmarkStart w:id="150" w:name="_Toc186469978"/>
      <w:r>
        <w:t>工作日/节假日新风运行时间表(%)</w:t>
      </w:r>
      <w:bookmarkEnd w:id="150"/>
    </w:p>
    <w:p w14:paraId="4A49CCA0" w14:textId="77777777" w:rsidR="00181F7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48796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BF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9F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F2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B9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D9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EA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D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F0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F1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B3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57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3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42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20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65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E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D1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6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F6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5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E3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B8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C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E5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B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5912E3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F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2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2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3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0FB8A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A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7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2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A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8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2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F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2B5AD9" w14:textId="77777777" w:rsidR="00181F79" w:rsidRDefault="00000000">
      <w:r>
        <w:t>供冷期：</w:t>
      </w:r>
    </w:p>
    <w:p w14:paraId="3649068F" w14:textId="77777777" w:rsidR="00181F79" w:rsidRDefault="00181F7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F300C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D5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3C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6A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E8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96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C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F6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E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C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A7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F7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B3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F8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0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79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F0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79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7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13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F9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0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2C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D9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2E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47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1F79" w14:paraId="02F351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B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B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F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7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D6B68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A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0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D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9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C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26486B" w14:textId="77777777" w:rsidR="00181F79" w:rsidRDefault="00181F79"/>
    <w:p w14:paraId="0BB4FAC1" w14:textId="77777777" w:rsidR="00181F79" w:rsidRDefault="00000000">
      <w:r>
        <w:t>注：上行：工作日；下行：节假日</w:t>
      </w:r>
    </w:p>
    <w:p w14:paraId="39047556" w14:textId="77777777" w:rsidR="00181F79" w:rsidRDefault="00181F79"/>
    <w:sectPr w:rsidR="00181F7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F701" w14:textId="77777777" w:rsidR="00345FAB" w:rsidRDefault="00345FAB" w:rsidP="00203A7D">
      <w:r>
        <w:separator/>
      </w:r>
    </w:p>
  </w:endnote>
  <w:endnote w:type="continuationSeparator" w:id="0">
    <w:p w14:paraId="1E01D0FF" w14:textId="77777777" w:rsidR="00345FAB" w:rsidRDefault="00345FA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9E9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B4F8E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FD5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0B3FE09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0840" w14:textId="77777777" w:rsidR="00345FAB" w:rsidRDefault="00345FAB" w:rsidP="00203A7D">
      <w:r>
        <w:separator/>
      </w:r>
    </w:p>
  </w:footnote>
  <w:footnote w:type="continuationSeparator" w:id="0">
    <w:p w14:paraId="70118990" w14:textId="77777777" w:rsidR="00345FAB" w:rsidRDefault="00345FA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3643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A184B58" wp14:editId="610F130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E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81F79"/>
    <w:rsid w:val="001D5BEF"/>
    <w:rsid w:val="001F2EAE"/>
    <w:rsid w:val="00203A7D"/>
    <w:rsid w:val="00235D41"/>
    <w:rsid w:val="002555B8"/>
    <w:rsid w:val="002B2EC4"/>
    <w:rsid w:val="002B6DE9"/>
    <w:rsid w:val="002C0A18"/>
    <w:rsid w:val="002F76F2"/>
    <w:rsid w:val="0030437C"/>
    <w:rsid w:val="003121F7"/>
    <w:rsid w:val="00314D29"/>
    <w:rsid w:val="00316C9C"/>
    <w:rsid w:val="00343409"/>
    <w:rsid w:val="00345FAB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24F72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A591BBB"/>
  <w15:chartTrackingRefBased/>
  <w15:docId w15:val="{02195D56-C33C-4AC6-ADEC-1FE5722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534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0</TotalTime>
  <Pages>24</Pages>
  <Words>2694</Words>
  <Characters>15362</Characters>
  <Application>Microsoft Office Word</Application>
  <DocSecurity>0</DocSecurity>
  <Lines>128</Lines>
  <Paragraphs>36</Paragraphs>
  <ScaleCrop>false</ScaleCrop>
  <Company>ths</Company>
  <LinksUpToDate>false</LinksUpToDate>
  <CharactersWithSpaces>18020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韩迎春</dc:creator>
  <cp:keywords/>
  <cp:lastModifiedBy>迎春 韩</cp:lastModifiedBy>
  <cp:revision>1</cp:revision>
  <cp:lastPrinted>1899-12-31T16:00:00Z</cp:lastPrinted>
  <dcterms:created xsi:type="dcterms:W3CDTF">2024-12-30T08:51:00Z</dcterms:created>
  <dcterms:modified xsi:type="dcterms:W3CDTF">2024-12-30T08:51:00Z</dcterms:modified>
</cp:coreProperties>
</file>