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068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4AE3C8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B557AD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957260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F59FDB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A66E09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574D2F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7C2166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E1833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C633C4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CE27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8D69D7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</w:t>
            </w:r>
            <w:r>
              <w:t>-</w:t>
            </w:r>
            <w:r>
              <w:t>湖州</w:t>
            </w:r>
            <w:bookmarkEnd w:id="2"/>
          </w:p>
        </w:tc>
      </w:tr>
      <w:tr w:rsidR="00D40158" w:rsidRPr="00D40158" w14:paraId="124E54F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0CB1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01009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E90A2D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1F05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B2ED43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1FC642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C3EF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0D7CDB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DF7464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9B61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6094D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CB8AE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5052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E77462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2F7CF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9DA5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9F06A6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75FE4D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3DAC1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A4D025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2025年3月14日</w:t>
            </w:r>
            <w:bookmarkEnd w:id="6"/>
          </w:p>
        </w:tc>
      </w:tr>
    </w:tbl>
    <w:p w14:paraId="44DB54D7" w14:textId="77777777" w:rsidR="00D40158" w:rsidRDefault="00D40158" w:rsidP="00B41640">
      <w:pPr>
        <w:rPr>
          <w:rFonts w:ascii="宋体" w:hAnsi="宋体"/>
          <w:lang w:val="en-US"/>
        </w:rPr>
      </w:pPr>
    </w:p>
    <w:p w14:paraId="2D52872F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A7C44E6" wp14:editId="5C6BEE64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2AB816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218F01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1BE756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3A7A6E7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88F5B9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EB9017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093AE230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EC166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D246B72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E5460C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402E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BEF81D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T13694371053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612A0E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3B4285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17D858D" w14:textId="77777777" w:rsidR="000D2B6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841978" w:history="1">
        <w:r w:rsidR="000D2B69" w:rsidRPr="00547D5C">
          <w:rPr>
            <w:rStyle w:val="a6"/>
          </w:rPr>
          <w:t>1</w:t>
        </w:r>
        <w:r w:rsidR="000D2B69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0D2B69" w:rsidRPr="00547D5C">
          <w:rPr>
            <w:rStyle w:val="a6"/>
          </w:rPr>
          <w:t>建筑概况</w:t>
        </w:r>
        <w:r w:rsidR="000D2B69">
          <w:rPr>
            <w:webHidden/>
          </w:rPr>
          <w:tab/>
        </w:r>
        <w:r w:rsidR="000D2B69">
          <w:rPr>
            <w:webHidden/>
          </w:rPr>
          <w:fldChar w:fldCharType="begin"/>
        </w:r>
        <w:r w:rsidR="000D2B69">
          <w:rPr>
            <w:webHidden/>
          </w:rPr>
          <w:instrText xml:space="preserve"> PAGEREF _Toc192841978 \h </w:instrText>
        </w:r>
        <w:r w:rsidR="000D2B69">
          <w:rPr>
            <w:webHidden/>
          </w:rPr>
        </w:r>
        <w:r w:rsidR="000D2B69">
          <w:rPr>
            <w:webHidden/>
          </w:rPr>
          <w:fldChar w:fldCharType="separate"/>
        </w:r>
        <w:r w:rsidR="000D2B69">
          <w:rPr>
            <w:webHidden/>
          </w:rPr>
          <w:t>4</w:t>
        </w:r>
        <w:r w:rsidR="000D2B69">
          <w:rPr>
            <w:webHidden/>
          </w:rPr>
          <w:fldChar w:fldCharType="end"/>
        </w:r>
      </w:hyperlink>
    </w:p>
    <w:p w14:paraId="37793F2D" w14:textId="77777777" w:rsidR="000D2B69" w:rsidRDefault="000D2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41979" w:history="1">
        <w:r w:rsidRPr="00547D5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547D5C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17969BB" w14:textId="77777777" w:rsidR="000D2B69" w:rsidRDefault="000D2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41980" w:history="1">
        <w:r w:rsidRPr="00547D5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547D5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D9F03D" w14:textId="77777777" w:rsidR="000D2B69" w:rsidRDefault="000D2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41981" w:history="1">
        <w:r w:rsidRPr="00547D5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547D5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E25509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82" w:history="1">
        <w:r w:rsidRPr="00547D5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E5244B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83" w:history="1">
        <w:r w:rsidRPr="00547D5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AE2BE8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84" w:history="1">
        <w:r w:rsidRPr="00547D5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D75B3E" w14:textId="77777777" w:rsidR="000D2B69" w:rsidRDefault="000D2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41985" w:history="1">
        <w:r w:rsidRPr="00547D5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547D5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D42BF1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86" w:history="1">
        <w:r w:rsidRPr="00547D5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CA6B543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87" w:history="1">
        <w:r w:rsidRPr="00547D5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28496CC" w14:textId="77777777" w:rsidR="000D2B69" w:rsidRDefault="000D2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41988" w:history="1">
        <w:r w:rsidRPr="00547D5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547D5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99C038" w14:textId="77777777" w:rsidR="000D2B69" w:rsidRDefault="000D2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41989" w:history="1">
        <w:r w:rsidRPr="00547D5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547D5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6FC8FC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90" w:history="1">
        <w:r w:rsidRPr="00547D5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7E3E92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91" w:history="1">
        <w:r w:rsidRPr="00547D5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332468" w14:textId="77777777" w:rsidR="000D2B69" w:rsidRDefault="000D2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41992" w:history="1">
        <w:r w:rsidRPr="00547D5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547D5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087A8F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93" w:history="1">
        <w:r w:rsidRPr="00547D5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526C14" w14:textId="77777777" w:rsidR="000D2B69" w:rsidRDefault="000D2B6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94" w:history="1">
        <w:r w:rsidRPr="00547D5C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093AF1" w14:textId="77777777" w:rsidR="000D2B69" w:rsidRDefault="000D2B6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95" w:history="1">
        <w:r w:rsidRPr="00547D5C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271D2C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96" w:history="1">
        <w:r w:rsidRPr="00547D5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96F0EF" w14:textId="77777777" w:rsidR="000D2B69" w:rsidRDefault="000D2B6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97" w:history="1">
        <w:r w:rsidRPr="00547D5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A5D365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98" w:history="1">
        <w:r w:rsidRPr="00547D5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0ABA9FA" w14:textId="77777777" w:rsidR="000D2B69" w:rsidRDefault="000D2B6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1999" w:history="1">
        <w:r w:rsidRPr="00547D5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_Toc192841999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A49F08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00" w:history="1">
        <w:r w:rsidRPr="00547D5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A75CD1F" w14:textId="77777777" w:rsidR="000D2B69" w:rsidRDefault="000D2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42001" w:history="1">
        <w:r w:rsidRPr="00547D5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547D5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4B0897" w14:textId="77777777" w:rsidR="000D2B69" w:rsidRDefault="000D2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42002" w:history="1">
        <w:r w:rsidRPr="00547D5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547D5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D9532BE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03" w:history="1">
        <w:r w:rsidRPr="00547D5C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FC86B1A" w14:textId="77777777" w:rsidR="000D2B69" w:rsidRDefault="000D2B6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04" w:history="1">
        <w:r w:rsidRPr="00547D5C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C1BA9B" w14:textId="77777777" w:rsidR="000D2B69" w:rsidRDefault="000D2B6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05" w:history="1">
        <w:r w:rsidRPr="00547D5C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120B762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06" w:history="1">
        <w:r w:rsidRPr="00547D5C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F27F3BC" w14:textId="77777777" w:rsidR="000D2B69" w:rsidRDefault="000D2B6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07" w:history="1">
        <w:r w:rsidRPr="00547D5C">
          <w:rPr>
            <w:rStyle w:val="a6"/>
            <w:lang w:val="en-GB"/>
          </w:rPr>
          <w:t>10.2.1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ABE3190" w14:textId="77777777" w:rsidR="000D2B69" w:rsidRDefault="000D2B6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08" w:history="1">
        <w:r w:rsidRPr="00547D5C">
          <w:rPr>
            <w:rStyle w:val="a6"/>
            <w:lang w:val="en-GB"/>
          </w:rPr>
          <w:t>10.2.2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D8038FA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09" w:history="1">
        <w:r w:rsidRPr="00547D5C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B16BC98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10" w:history="1">
        <w:r w:rsidRPr="00547D5C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24DCAAA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11" w:history="1">
        <w:r w:rsidRPr="00547D5C">
          <w:rPr>
            <w:rStyle w:val="a6"/>
            <w:lang w:val="en-GB"/>
          </w:rPr>
          <w:t>10.5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D64C57C" w14:textId="77777777" w:rsidR="000D2B69" w:rsidRDefault="000D2B6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12" w:history="1">
        <w:r w:rsidRPr="00547D5C">
          <w:rPr>
            <w:rStyle w:val="a6"/>
            <w:lang w:val="en-GB"/>
          </w:rPr>
          <w:t>10.5.1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DF8E4D6" w14:textId="77777777" w:rsidR="000D2B69" w:rsidRDefault="000D2B6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13" w:history="1">
        <w:r w:rsidRPr="00547D5C">
          <w:rPr>
            <w:rStyle w:val="a6"/>
            <w:lang w:val="en-GB"/>
          </w:rPr>
          <w:t>10.5.2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06FC7D4" w14:textId="77777777" w:rsidR="000D2B69" w:rsidRDefault="000D2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42014" w:history="1">
        <w:r w:rsidRPr="00547D5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547D5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B51BAA6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15" w:history="1">
        <w:r w:rsidRPr="00547D5C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工作日</w:t>
        </w:r>
        <w:r w:rsidRPr="00547D5C">
          <w:rPr>
            <w:rStyle w:val="a6"/>
          </w:rPr>
          <w:t>/</w:t>
        </w:r>
        <w:r w:rsidRPr="00547D5C">
          <w:rPr>
            <w:rStyle w:val="a6"/>
          </w:rPr>
          <w:t>节假日人员逐时在室率</w:t>
        </w:r>
        <w:r w:rsidRPr="00547D5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97259B4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16" w:history="1">
        <w:r w:rsidRPr="00547D5C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工作日</w:t>
        </w:r>
        <w:r w:rsidRPr="00547D5C">
          <w:rPr>
            <w:rStyle w:val="a6"/>
          </w:rPr>
          <w:t>/</w:t>
        </w:r>
        <w:r w:rsidRPr="00547D5C">
          <w:rPr>
            <w:rStyle w:val="a6"/>
          </w:rPr>
          <w:t>节假日照明开关时间表</w:t>
        </w:r>
        <w:r w:rsidRPr="00547D5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2E84D2B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17" w:history="1">
        <w:r w:rsidRPr="00547D5C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工作日</w:t>
        </w:r>
        <w:r w:rsidRPr="00547D5C">
          <w:rPr>
            <w:rStyle w:val="a6"/>
          </w:rPr>
          <w:t>/</w:t>
        </w:r>
        <w:r w:rsidRPr="00547D5C">
          <w:rPr>
            <w:rStyle w:val="a6"/>
          </w:rPr>
          <w:t>节假日设备逐时使用率</w:t>
        </w:r>
        <w:r w:rsidRPr="00547D5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4E5515A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18" w:history="1">
        <w:r w:rsidRPr="00547D5C">
          <w:rPr>
            <w:rStyle w:val="a6"/>
            <w:lang w:val="en-GB"/>
          </w:rPr>
          <w:t>11.4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工作日</w:t>
        </w:r>
        <w:r w:rsidRPr="00547D5C">
          <w:rPr>
            <w:rStyle w:val="a6"/>
          </w:rPr>
          <w:t>/</w:t>
        </w:r>
        <w:r w:rsidRPr="00547D5C">
          <w:rPr>
            <w:rStyle w:val="a6"/>
          </w:rPr>
          <w:t>节假日空调系统运行时间表</w:t>
        </w:r>
        <w:r w:rsidRPr="00547D5C">
          <w:rPr>
            <w:rStyle w:val="a6"/>
          </w:rPr>
          <w:t>(1:</w:t>
        </w:r>
        <w:r w:rsidRPr="00547D5C">
          <w:rPr>
            <w:rStyle w:val="a6"/>
          </w:rPr>
          <w:t>开</w:t>
        </w:r>
        <w:r w:rsidRPr="00547D5C">
          <w:rPr>
            <w:rStyle w:val="a6"/>
          </w:rPr>
          <w:t>,0:</w:t>
        </w:r>
        <w:r w:rsidRPr="00547D5C">
          <w:rPr>
            <w:rStyle w:val="a6"/>
          </w:rPr>
          <w:t>关</w:t>
        </w:r>
        <w:r w:rsidRPr="00547D5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C6E9E4B" w14:textId="77777777" w:rsidR="000D2B69" w:rsidRDefault="000D2B6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42019" w:history="1">
        <w:r w:rsidRPr="00547D5C">
          <w:rPr>
            <w:rStyle w:val="a6"/>
            <w:lang w:val="en-GB"/>
          </w:rPr>
          <w:t>11.5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547D5C">
          <w:rPr>
            <w:rStyle w:val="a6"/>
          </w:rPr>
          <w:t>工作日</w:t>
        </w:r>
        <w:r w:rsidRPr="00547D5C">
          <w:rPr>
            <w:rStyle w:val="a6"/>
          </w:rPr>
          <w:t>/</w:t>
        </w:r>
        <w:r w:rsidRPr="00547D5C">
          <w:rPr>
            <w:rStyle w:val="a6"/>
          </w:rPr>
          <w:t>节假日新风运行时间表</w:t>
        </w:r>
        <w:r w:rsidRPr="00547D5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_Toc192842019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ABB90B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8ABA4DB" w14:textId="77777777" w:rsidR="00D40158" w:rsidRDefault="00D40158" w:rsidP="00D40158">
      <w:pPr>
        <w:pStyle w:val="TOC1"/>
      </w:pPr>
    </w:p>
    <w:p w14:paraId="2BE04060" w14:textId="77777777" w:rsidR="00D40158" w:rsidRPr="005E5F93" w:rsidRDefault="00D40158" w:rsidP="005215FB">
      <w:pPr>
        <w:pStyle w:val="1"/>
      </w:pPr>
      <w:bookmarkStart w:id="11" w:name="_Toc19284197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7083B3B" w14:textId="77777777" w:rsidTr="00853D5D">
        <w:tc>
          <w:tcPr>
            <w:tcW w:w="2763" w:type="dxa"/>
            <w:shd w:val="clear" w:color="auto" w:fill="E6E6E6"/>
          </w:tcPr>
          <w:p w14:paraId="55125C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C6202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2047DB37" w14:textId="77777777" w:rsidTr="00853D5D">
        <w:tc>
          <w:tcPr>
            <w:tcW w:w="2763" w:type="dxa"/>
            <w:shd w:val="clear" w:color="auto" w:fill="E6E6E6"/>
          </w:tcPr>
          <w:p w14:paraId="31D50A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50AF4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</w:t>
            </w:r>
            <w:r>
              <w:t>-</w:t>
            </w:r>
            <w:r>
              <w:t>湖州</w:t>
            </w:r>
            <w:bookmarkEnd w:id="13"/>
          </w:p>
        </w:tc>
      </w:tr>
      <w:tr w:rsidR="00037A4C" w:rsidRPr="00FF2243" w14:paraId="43F6A2C1" w14:textId="77777777" w:rsidTr="00853D5D">
        <w:tc>
          <w:tcPr>
            <w:tcW w:w="2763" w:type="dxa"/>
            <w:shd w:val="clear" w:color="auto" w:fill="E6E6E6"/>
          </w:tcPr>
          <w:p w14:paraId="7FB1A2C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CBE5EF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30.87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E4D3BA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120.05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8706A6B" w14:textId="77777777" w:rsidTr="00853D5D">
        <w:tc>
          <w:tcPr>
            <w:tcW w:w="2763" w:type="dxa"/>
            <w:shd w:val="clear" w:color="auto" w:fill="E6E6E6"/>
          </w:tcPr>
          <w:p w14:paraId="67CE903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A7F807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6B58C16E" w14:textId="77777777" w:rsidTr="00853D5D">
        <w:tc>
          <w:tcPr>
            <w:tcW w:w="2763" w:type="dxa"/>
            <w:shd w:val="clear" w:color="auto" w:fill="E6E6E6"/>
          </w:tcPr>
          <w:p w14:paraId="5BAF30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AF2454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3056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70424800" w14:textId="77777777" w:rsidTr="00853D5D">
        <w:tc>
          <w:tcPr>
            <w:tcW w:w="2763" w:type="dxa"/>
            <w:shd w:val="clear" w:color="auto" w:fill="E6E6E6"/>
          </w:tcPr>
          <w:p w14:paraId="470196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30775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58578F0" w14:textId="77777777" w:rsidTr="00853D5D">
        <w:tc>
          <w:tcPr>
            <w:tcW w:w="2763" w:type="dxa"/>
            <w:shd w:val="clear" w:color="auto" w:fill="E6E6E6"/>
          </w:tcPr>
          <w:p w14:paraId="39D10D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3F5533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11.5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3BAF1E32" w14:textId="77777777" w:rsidTr="00853D5D">
        <w:tc>
          <w:tcPr>
            <w:tcW w:w="2763" w:type="dxa"/>
            <w:shd w:val="clear" w:color="auto" w:fill="E6E6E6"/>
          </w:tcPr>
          <w:p w14:paraId="3C7D458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CE0808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17313.08</w:t>
            </w:r>
            <w:bookmarkEnd w:id="23"/>
          </w:p>
        </w:tc>
      </w:tr>
      <w:tr w:rsidR="00203A7D" w:rsidRPr="00FF2243" w14:paraId="130172D6" w14:textId="77777777" w:rsidTr="00853D5D">
        <w:tc>
          <w:tcPr>
            <w:tcW w:w="2763" w:type="dxa"/>
            <w:shd w:val="clear" w:color="auto" w:fill="E6E6E6"/>
          </w:tcPr>
          <w:p w14:paraId="482640A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E8A198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4716.80</w:t>
            </w:r>
            <w:bookmarkEnd w:id="24"/>
          </w:p>
        </w:tc>
      </w:tr>
      <w:tr w:rsidR="00D40158" w:rsidRPr="00FF2243" w14:paraId="09F53DA9" w14:textId="77777777" w:rsidTr="00853D5D">
        <w:tc>
          <w:tcPr>
            <w:tcW w:w="2763" w:type="dxa"/>
            <w:shd w:val="clear" w:color="auto" w:fill="E6E6E6"/>
          </w:tcPr>
          <w:p w14:paraId="399F30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B1CC6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147505FB" w14:textId="77777777" w:rsidTr="00853D5D">
        <w:tc>
          <w:tcPr>
            <w:tcW w:w="2763" w:type="dxa"/>
            <w:shd w:val="clear" w:color="auto" w:fill="E6E6E6"/>
          </w:tcPr>
          <w:p w14:paraId="204B2B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EDA36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1457E61" w14:textId="77777777" w:rsidTr="00853D5D">
        <w:tc>
          <w:tcPr>
            <w:tcW w:w="2763" w:type="dxa"/>
            <w:shd w:val="clear" w:color="auto" w:fill="E6E6E6"/>
          </w:tcPr>
          <w:p w14:paraId="687327F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4D0973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8162E9B" w14:textId="77777777" w:rsidTr="00853D5D">
        <w:tc>
          <w:tcPr>
            <w:tcW w:w="2763" w:type="dxa"/>
            <w:shd w:val="clear" w:color="auto" w:fill="E6E6E6"/>
          </w:tcPr>
          <w:p w14:paraId="120E3CF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74473A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6C15EEBA" w14:textId="77777777" w:rsidTr="00853D5D">
        <w:tc>
          <w:tcPr>
            <w:tcW w:w="2763" w:type="dxa"/>
            <w:shd w:val="clear" w:color="auto" w:fill="E6E6E6"/>
          </w:tcPr>
          <w:p w14:paraId="7606AEB9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969D4CE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20743435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2503989E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92841979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1602A431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7E61A784" w14:textId="77777777" w:rsidR="000D554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03646A3E" w14:textId="77777777" w:rsidR="000D554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3E4C8698" w14:textId="77777777" w:rsidR="000D554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18D4464B" w14:textId="77777777" w:rsidR="000D5549" w:rsidRDefault="000D5549">
      <w:pPr>
        <w:pStyle w:val="a0"/>
        <w:ind w:firstLineChars="0" w:firstLine="0"/>
        <w:rPr>
          <w:lang w:val="en-US"/>
        </w:rPr>
      </w:pPr>
    </w:p>
    <w:p w14:paraId="22997341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9284198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3E74D71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B92D72C" w14:textId="77777777" w:rsidR="005E385A" w:rsidRPr="00A8066B" w:rsidRDefault="00B31357" w:rsidP="00A8066B">
      <w:pPr>
        <w:pStyle w:val="1"/>
      </w:pPr>
      <w:bookmarkStart w:id="39" w:name="_Toc192841981"/>
      <w:r>
        <w:rPr>
          <w:rFonts w:hint="eastAsia"/>
        </w:rPr>
        <w:lastRenderedPageBreak/>
        <w:t>气象数据</w:t>
      </w:r>
      <w:bookmarkEnd w:id="39"/>
    </w:p>
    <w:p w14:paraId="1B5574D9" w14:textId="77777777" w:rsidR="008244A0" w:rsidRDefault="00483CEF" w:rsidP="00483CEF">
      <w:pPr>
        <w:pStyle w:val="2"/>
      </w:pPr>
      <w:bookmarkStart w:id="40" w:name="_Toc192841982"/>
      <w:r>
        <w:rPr>
          <w:rFonts w:hint="eastAsia"/>
        </w:rPr>
        <w:t>逐日干球温度表</w:t>
      </w:r>
      <w:bookmarkEnd w:id="40"/>
    </w:p>
    <w:p w14:paraId="387075B6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DED03F1" wp14:editId="38BD24B8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08887" w14:textId="77777777" w:rsidR="00902539" w:rsidRDefault="00483CEF" w:rsidP="00902539">
      <w:pPr>
        <w:pStyle w:val="2"/>
      </w:pPr>
      <w:bookmarkStart w:id="42" w:name="_Toc192841983"/>
      <w:r>
        <w:rPr>
          <w:rFonts w:hint="eastAsia"/>
        </w:rPr>
        <w:t>逐月辐照量表</w:t>
      </w:r>
      <w:bookmarkEnd w:id="42"/>
    </w:p>
    <w:p w14:paraId="0B6292D7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4B367D89" wp14:editId="047AD0AF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7F5E1" w14:textId="77777777" w:rsidR="00483CEF" w:rsidRDefault="00483CEF" w:rsidP="00483CEF">
      <w:pPr>
        <w:pStyle w:val="2"/>
      </w:pPr>
      <w:bookmarkStart w:id="44" w:name="_Toc192841984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D5549" w14:paraId="5B3F0152" w14:textId="77777777">
        <w:tc>
          <w:tcPr>
            <w:tcW w:w="1131" w:type="dxa"/>
            <w:shd w:val="clear" w:color="auto" w:fill="E6E6E6"/>
            <w:vAlign w:val="center"/>
          </w:tcPr>
          <w:p w14:paraId="4990A648" w14:textId="77777777" w:rsidR="000D554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D48076D" w14:textId="77777777" w:rsidR="000D554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51B052" w14:textId="77777777" w:rsidR="000D554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BE61DD1" w14:textId="77777777" w:rsidR="000D554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12C793" w14:textId="77777777" w:rsidR="000D554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7F146A" w14:textId="77777777" w:rsidR="000D554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0D5549" w14:paraId="048273B6" w14:textId="77777777">
        <w:tc>
          <w:tcPr>
            <w:tcW w:w="1131" w:type="dxa"/>
            <w:shd w:val="clear" w:color="auto" w:fill="E6E6E6"/>
            <w:vAlign w:val="center"/>
          </w:tcPr>
          <w:p w14:paraId="1B228653" w14:textId="77777777" w:rsidR="000D554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687E856" w14:textId="77777777" w:rsidR="000D5549" w:rsidRDefault="00000000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6E8D7F9" w14:textId="77777777" w:rsidR="000D5549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5DB25627" w14:textId="77777777" w:rsidR="000D5549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1DA0092F" w14:textId="77777777" w:rsidR="000D5549" w:rsidRDefault="00000000">
            <w:r>
              <w:t>18.0</w:t>
            </w:r>
          </w:p>
        </w:tc>
        <w:tc>
          <w:tcPr>
            <w:tcW w:w="1556" w:type="dxa"/>
            <w:vAlign w:val="center"/>
          </w:tcPr>
          <w:p w14:paraId="1F8D22F2" w14:textId="77777777" w:rsidR="000D5549" w:rsidRDefault="00000000">
            <w:r>
              <w:t>84.8</w:t>
            </w:r>
          </w:p>
        </w:tc>
      </w:tr>
      <w:tr w:rsidR="000D5549" w14:paraId="6FCA1576" w14:textId="77777777">
        <w:tc>
          <w:tcPr>
            <w:tcW w:w="1131" w:type="dxa"/>
            <w:shd w:val="clear" w:color="auto" w:fill="E6E6E6"/>
            <w:vAlign w:val="center"/>
          </w:tcPr>
          <w:p w14:paraId="1B9DBFC5" w14:textId="77777777" w:rsidR="000D554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DD2BA51" w14:textId="77777777" w:rsidR="000D5549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8426F6B" w14:textId="77777777" w:rsidR="000D5549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57B94C56" w14:textId="77777777" w:rsidR="000D5549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7AB271BB" w14:textId="77777777" w:rsidR="000D5549" w:rsidRDefault="00000000">
            <w:r>
              <w:t>2.0</w:t>
            </w:r>
          </w:p>
        </w:tc>
        <w:tc>
          <w:tcPr>
            <w:tcW w:w="1556" w:type="dxa"/>
            <w:vAlign w:val="center"/>
          </w:tcPr>
          <w:p w14:paraId="2AC201C1" w14:textId="77777777" w:rsidR="000D5549" w:rsidRDefault="00000000">
            <w:r>
              <w:t>-2.3</w:t>
            </w:r>
          </w:p>
        </w:tc>
      </w:tr>
    </w:tbl>
    <w:p w14:paraId="36A65398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92841985"/>
      <w:bookmarkEnd w:id="45"/>
      <w:r>
        <w:lastRenderedPageBreak/>
        <w:t>围护结构</w:t>
      </w:r>
      <w:bookmarkEnd w:id="46"/>
    </w:p>
    <w:p w14:paraId="25E1AE49" w14:textId="77777777" w:rsidR="000D5549" w:rsidRDefault="00000000">
      <w:pPr>
        <w:pStyle w:val="2"/>
        <w:widowControl w:val="0"/>
      </w:pPr>
      <w:bookmarkStart w:id="47" w:name="_Toc192841986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D5549" w14:paraId="3FC5473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DE7E59C" w14:textId="77777777" w:rsidR="000D554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606944" w14:textId="77777777" w:rsidR="000D55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1B31625" w14:textId="77777777" w:rsidR="000D55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654502" w14:textId="77777777" w:rsidR="000D554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154714" w14:textId="77777777" w:rsidR="000D554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548CBA" w14:textId="77777777" w:rsidR="000D554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3A799D5" w14:textId="77777777" w:rsidR="000D5549" w:rsidRDefault="00000000">
            <w:pPr>
              <w:jc w:val="center"/>
            </w:pPr>
            <w:r>
              <w:t>数据来源</w:t>
            </w:r>
          </w:p>
        </w:tc>
      </w:tr>
      <w:tr w:rsidR="000D5549" w14:paraId="09E0113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E48C8DE" w14:textId="77777777" w:rsidR="000D5549" w:rsidRDefault="000D554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94EAA9E" w14:textId="77777777" w:rsidR="000D554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9F42B30" w14:textId="77777777" w:rsidR="000D55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29CEB2" w14:textId="77777777" w:rsidR="000D554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EB38B1" w14:textId="77777777" w:rsidR="000D554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EA905B" w14:textId="77777777" w:rsidR="000D554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4B0B36D" w14:textId="77777777" w:rsidR="000D5549" w:rsidRDefault="000D5549">
            <w:pPr>
              <w:jc w:val="center"/>
            </w:pPr>
          </w:p>
        </w:tc>
      </w:tr>
      <w:tr w:rsidR="000D5549" w14:paraId="02915F58" w14:textId="77777777">
        <w:tc>
          <w:tcPr>
            <w:tcW w:w="2196" w:type="dxa"/>
            <w:shd w:val="clear" w:color="auto" w:fill="E6E6E6"/>
            <w:vAlign w:val="center"/>
          </w:tcPr>
          <w:p w14:paraId="740098A2" w14:textId="77777777" w:rsidR="000D554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5EC6727" w14:textId="77777777" w:rsidR="000D554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93E1703" w14:textId="77777777" w:rsidR="000D554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E05B1BF" w14:textId="77777777" w:rsidR="000D554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B80B632" w14:textId="77777777" w:rsidR="000D554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3DA4C6B" w14:textId="77777777" w:rsidR="000D554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8B27DD0" w14:textId="77777777" w:rsidR="000D5549" w:rsidRDefault="000D5549">
            <w:pPr>
              <w:rPr>
                <w:sz w:val="18"/>
                <w:szCs w:val="18"/>
              </w:rPr>
            </w:pPr>
          </w:p>
        </w:tc>
      </w:tr>
      <w:tr w:rsidR="000D5549" w14:paraId="4D28EA1D" w14:textId="77777777">
        <w:tc>
          <w:tcPr>
            <w:tcW w:w="2196" w:type="dxa"/>
            <w:shd w:val="clear" w:color="auto" w:fill="E6E6E6"/>
            <w:vAlign w:val="center"/>
          </w:tcPr>
          <w:p w14:paraId="1E037116" w14:textId="77777777" w:rsidR="000D554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51622BA" w14:textId="77777777" w:rsidR="000D554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D3EF9DC" w14:textId="77777777" w:rsidR="000D554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40440EB" w14:textId="77777777" w:rsidR="000D554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23B429A" w14:textId="77777777" w:rsidR="000D554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676CF82" w14:textId="77777777" w:rsidR="000D554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7038598" w14:textId="77777777" w:rsidR="000D5549" w:rsidRDefault="000D5549">
            <w:pPr>
              <w:rPr>
                <w:sz w:val="18"/>
                <w:szCs w:val="18"/>
              </w:rPr>
            </w:pPr>
          </w:p>
        </w:tc>
      </w:tr>
      <w:tr w:rsidR="000D5549" w14:paraId="62C78149" w14:textId="77777777">
        <w:tc>
          <w:tcPr>
            <w:tcW w:w="2196" w:type="dxa"/>
            <w:shd w:val="clear" w:color="auto" w:fill="E6E6E6"/>
            <w:vAlign w:val="center"/>
          </w:tcPr>
          <w:p w14:paraId="35AA48D5" w14:textId="77777777" w:rsidR="000D554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0B8D53D" w14:textId="77777777" w:rsidR="000D554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DD97867" w14:textId="77777777" w:rsidR="000D554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AECC8D5" w14:textId="77777777" w:rsidR="000D554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8E15CCF" w14:textId="77777777" w:rsidR="000D554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8B24B57" w14:textId="77777777" w:rsidR="000D554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B010FCA" w14:textId="77777777" w:rsidR="000D5549" w:rsidRDefault="000D5549">
            <w:pPr>
              <w:rPr>
                <w:sz w:val="18"/>
                <w:szCs w:val="18"/>
              </w:rPr>
            </w:pPr>
          </w:p>
        </w:tc>
      </w:tr>
      <w:tr w:rsidR="000D5549" w14:paraId="1D4EAE0F" w14:textId="77777777">
        <w:tc>
          <w:tcPr>
            <w:tcW w:w="2196" w:type="dxa"/>
            <w:shd w:val="clear" w:color="auto" w:fill="E6E6E6"/>
            <w:vAlign w:val="center"/>
          </w:tcPr>
          <w:p w14:paraId="1AB7C39C" w14:textId="77777777" w:rsidR="000D554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6D7F557" w14:textId="77777777" w:rsidR="000D554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5EBD0E3" w14:textId="77777777" w:rsidR="000D554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2B97CD6" w14:textId="77777777" w:rsidR="000D554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0F71EFE" w14:textId="77777777" w:rsidR="000D554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36CDCDA" w14:textId="77777777" w:rsidR="000D554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2616438" w14:textId="77777777" w:rsidR="000D5549" w:rsidRDefault="000D5549">
            <w:pPr>
              <w:rPr>
                <w:sz w:val="18"/>
                <w:szCs w:val="18"/>
              </w:rPr>
            </w:pPr>
          </w:p>
        </w:tc>
      </w:tr>
      <w:tr w:rsidR="000D5549" w14:paraId="6DFD7B95" w14:textId="77777777">
        <w:tc>
          <w:tcPr>
            <w:tcW w:w="2196" w:type="dxa"/>
            <w:shd w:val="clear" w:color="auto" w:fill="E6E6E6"/>
            <w:vAlign w:val="center"/>
          </w:tcPr>
          <w:p w14:paraId="6E7836B6" w14:textId="77777777" w:rsidR="000D5549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4D7C5FA" w14:textId="77777777" w:rsidR="000D554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4D2C3FD" w14:textId="77777777" w:rsidR="000D5549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4B59548" w14:textId="77777777" w:rsidR="000D5549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152CB2DE" w14:textId="77777777" w:rsidR="000D5549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6ED69B9A" w14:textId="77777777" w:rsidR="000D5549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A1C628D" w14:textId="77777777" w:rsidR="000D5549" w:rsidRDefault="000D5549">
            <w:pPr>
              <w:rPr>
                <w:sz w:val="18"/>
                <w:szCs w:val="18"/>
              </w:rPr>
            </w:pPr>
          </w:p>
        </w:tc>
      </w:tr>
      <w:tr w:rsidR="000D5549" w14:paraId="7AE4FF45" w14:textId="77777777">
        <w:tc>
          <w:tcPr>
            <w:tcW w:w="2196" w:type="dxa"/>
            <w:shd w:val="clear" w:color="auto" w:fill="E6E6E6"/>
            <w:vAlign w:val="center"/>
          </w:tcPr>
          <w:p w14:paraId="307B0475" w14:textId="77777777" w:rsidR="000D554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A66C3C2" w14:textId="77777777" w:rsidR="000D5549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5370DFB6" w14:textId="77777777" w:rsidR="000D5549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2C433B3C" w14:textId="77777777" w:rsidR="000D554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A4438C7" w14:textId="77777777" w:rsidR="000D554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42E4D1" w14:textId="77777777" w:rsidR="000D554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F50D415" w14:textId="77777777" w:rsidR="000D5549" w:rsidRDefault="000D5549">
            <w:pPr>
              <w:rPr>
                <w:sz w:val="18"/>
                <w:szCs w:val="18"/>
              </w:rPr>
            </w:pPr>
          </w:p>
        </w:tc>
      </w:tr>
      <w:tr w:rsidR="000D5549" w14:paraId="518E6E86" w14:textId="77777777">
        <w:tc>
          <w:tcPr>
            <w:tcW w:w="2196" w:type="dxa"/>
            <w:shd w:val="clear" w:color="auto" w:fill="E6E6E6"/>
            <w:vAlign w:val="center"/>
          </w:tcPr>
          <w:p w14:paraId="3E21EB82" w14:textId="77777777" w:rsidR="000D554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654B45E" w14:textId="77777777" w:rsidR="000D554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A984154" w14:textId="77777777" w:rsidR="000D554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E0F22C8" w14:textId="77777777" w:rsidR="000D554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5B648BE" w14:textId="77777777" w:rsidR="000D554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D11850D" w14:textId="77777777" w:rsidR="000D554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42A305F" w14:textId="77777777" w:rsidR="000D5549" w:rsidRDefault="000D5549">
            <w:pPr>
              <w:rPr>
                <w:sz w:val="18"/>
                <w:szCs w:val="18"/>
              </w:rPr>
            </w:pPr>
          </w:p>
        </w:tc>
      </w:tr>
    </w:tbl>
    <w:p w14:paraId="6032E57E" w14:textId="77777777" w:rsidR="000D5549" w:rsidRDefault="00000000">
      <w:pPr>
        <w:pStyle w:val="2"/>
        <w:widowControl w:val="0"/>
      </w:pPr>
      <w:bookmarkStart w:id="48" w:name="_Toc192841987"/>
      <w:r>
        <w:t>围护结构作法简要说明</w:t>
      </w:r>
      <w:bookmarkEnd w:id="48"/>
    </w:p>
    <w:p w14:paraId="1B9AF24F" w14:textId="77777777" w:rsidR="000D554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(K=0.819,D=3.605)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224E8AE1" w14:textId="77777777" w:rsidR="000D554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A32ACD6" w14:textId="77777777" w:rsidR="000D554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(K=1.113,D=2.928)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51D5214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0E295EC" w14:textId="77777777" w:rsidR="000D554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梁柱构造一</w:t>
      </w:r>
      <w:r>
        <w:rPr>
          <w:color w:val="0000FF"/>
          <w:szCs w:val="21"/>
        </w:rPr>
        <w:t xml:space="preserve"> (K=1.113,D=2.928)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F9E2B3D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1EDBF51" w14:textId="77777777" w:rsidR="000D554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(K=1.178,D=2.133)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28D15F71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34743CD" w14:textId="77777777" w:rsidR="000D554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6000C977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0.652</w:t>
      </w:r>
    </w:p>
    <w:p w14:paraId="193DCAB4" w14:textId="77777777" w:rsidR="000D554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72961828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0.652</w:t>
      </w:r>
    </w:p>
    <w:p w14:paraId="03299C4A" w14:textId="77777777" w:rsidR="000D5549" w:rsidRDefault="00000000">
      <w:pPr>
        <w:pStyle w:val="1"/>
        <w:widowControl w:val="0"/>
        <w:jc w:val="both"/>
        <w:rPr>
          <w:color w:val="000000"/>
        </w:rPr>
      </w:pPr>
      <w:bookmarkStart w:id="49" w:name="_Toc192841988"/>
      <w:r>
        <w:rPr>
          <w:color w:val="000000"/>
        </w:rPr>
        <w:t>围护结构概况</w:t>
      </w:r>
      <w:bookmarkEnd w:id="49"/>
    </w:p>
    <w:p w14:paraId="6E5D69C5" w14:textId="77777777" w:rsidR="000D5549" w:rsidRDefault="000D554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39AD218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AF8ED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07008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AD7EA5" w14:paraId="64CF5AE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EB0424" w14:textId="77777777" w:rsidR="00000000" w:rsidRDefault="00000000" w:rsidP="00AD7E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0AAE5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0.27</w:t>
            </w:r>
            <w:bookmarkEnd w:id="51"/>
          </w:p>
        </w:tc>
      </w:tr>
      <w:tr w:rsidR="00AD7EA5" w14:paraId="3C75F77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E04B22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4AF15B2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E005F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lastRenderedPageBreak/>
              <w:t>0.82</w:t>
            </w:r>
            <w:bookmarkEnd w:id="52"/>
          </w:p>
          <w:p w14:paraId="7C50A27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lastRenderedPageBreak/>
              <w:t>3.61</w:t>
            </w:r>
            <w:bookmarkEnd w:id="53"/>
          </w:p>
        </w:tc>
      </w:tr>
      <w:tr w:rsidR="00AD7EA5" w14:paraId="77780BD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A26AB8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外墙传热系数</w:t>
            </w:r>
            <w:r>
              <w:rPr>
                <w:szCs w:val="21"/>
              </w:rPr>
              <w:t>K</w:t>
            </w:r>
          </w:p>
          <w:p w14:paraId="35E4BEF4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E73A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1.11</w:t>
            </w:r>
            <w:bookmarkEnd w:id="54"/>
          </w:p>
          <w:p w14:paraId="4526AAE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2.93</w:t>
            </w:r>
            <w:bookmarkEnd w:id="55"/>
          </w:p>
        </w:tc>
      </w:tr>
      <w:tr w:rsidR="00AD7EA5" w14:paraId="0FB05BA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6BAE85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512F5C3" w14:textId="77777777" w:rsidR="00000000" w:rsidRDefault="00000000" w:rsidP="00AD7EA5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6B24B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1.18</w:t>
            </w:r>
            <w:bookmarkEnd w:id="56"/>
          </w:p>
          <w:p w14:paraId="606B4E8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2.13</w:t>
            </w:r>
            <w:bookmarkEnd w:id="57"/>
          </w:p>
        </w:tc>
      </w:tr>
      <w:tr w:rsidR="00AD7EA5" w14:paraId="6D3EA60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B9AC06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D095A84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2490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2617770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AD7EA5" w14:paraId="7CF3996A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73595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383F4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E0F96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CD10D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0B6D3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F695C1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FE2C3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3A92406F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16A6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6AA9E2" w14:textId="77777777" w:rsidR="00000000" w:rsidRDefault="00000000" w:rsidP="00AD7EA5"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04281B" w14:textId="77777777" w:rsidR="00000000" w:rsidRDefault="00000000" w:rsidP="00AD7EA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367F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37D4C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BC28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AD7EA5" w14:paraId="07F16976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BEAD2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0682C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D491B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E70FD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58913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C6BA9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AD7EA5" w14:paraId="3C6F64C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77A3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C9034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8F661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4CCCD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5AFBF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8124D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AD7EA5" w14:paraId="4D4D330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87B3A3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75CBE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1BB73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6511E4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02C34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20AA44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25AC574F" w14:textId="77777777" w:rsidR="000D5549" w:rsidRDefault="000D5549">
      <w:pPr>
        <w:widowControl w:val="0"/>
        <w:jc w:val="both"/>
        <w:rPr>
          <w:color w:val="000000"/>
        </w:rPr>
      </w:pPr>
    </w:p>
    <w:p w14:paraId="5F9E4684" w14:textId="77777777" w:rsidR="000D5549" w:rsidRDefault="00000000">
      <w:pPr>
        <w:pStyle w:val="1"/>
        <w:widowControl w:val="0"/>
        <w:jc w:val="both"/>
        <w:rPr>
          <w:color w:val="000000"/>
        </w:rPr>
      </w:pPr>
      <w:bookmarkStart w:id="61" w:name="_Toc192841989"/>
      <w:r>
        <w:rPr>
          <w:color w:val="000000"/>
        </w:rPr>
        <w:t>房间类型</w:t>
      </w:r>
      <w:bookmarkEnd w:id="61"/>
    </w:p>
    <w:p w14:paraId="56042778" w14:textId="77777777" w:rsidR="000D5549" w:rsidRDefault="00000000">
      <w:pPr>
        <w:pStyle w:val="2"/>
        <w:widowControl w:val="0"/>
      </w:pPr>
      <w:bookmarkStart w:id="62" w:name="_Toc192841990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D5549" w14:paraId="0ED8B92F" w14:textId="77777777">
        <w:tc>
          <w:tcPr>
            <w:tcW w:w="1567" w:type="dxa"/>
            <w:shd w:val="clear" w:color="auto" w:fill="E6E6E6"/>
            <w:vAlign w:val="center"/>
          </w:tcPr>
          <w:p w14:paraId="786B078C" w14:textId="77777777" w:rsidR="000D554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D0D87B6" w14:textId="77777777" w:rsidR="000D554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B1C22B7" w14:textId="77777777" w:rsidR="000D554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6C98E8" w14:textId="77777777" w:rsidR="000D554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32A844" w14:textId="77777777" w:rsidR="000D554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6E0415" w14:textId="77777777" w:rsidR="000D554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9F6921" w14:textId="77777777" w:rsidR="000D554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90E61C" w14:textId="77777777" w:rsidR="000D554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D5549" w14:paraId="19E095EA" w14:textId="77777777">
        <w:tc>
          <w:tcPr>
            <w:tcW w:w="1567" w:type="dxa"/>
            <w:shd w:val="clear" w:color="auto" w:fill="E6E6E6"/>
            <w:vAlign w:val="center"/>
          </w:tcPr>
          <w:p w14:paraId="2B4500F7" w14:textId="77777777" w:rsidR="000D554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142C2C0" w14:textId="77777777" w:rsidR="000D554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935EA02" w14:textId="77777777" w:rsidR="000D554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45F39A6" w14:textId="77777777" w:rsidR="000D5549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3376DD" w14:textId="77777777" w:rsidR="000D55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63C2CC" w14:textId="77777777" w:rsidR="000D554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34BCA9" w14:textId="77777777" w:rsidR="000D554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369436" w14:textId="77777777" w:rsidR="000D554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5549" w14:paraId="34E422A8" w14:textId="77777777">
        <w:tc>
          <w:tcPr>
            <w:tcW w:w="1567" w:type="dxa"/>
            <w:shd w:val="clear" w:color="auto" w:fill="E6E6E6"/>
            <w:vAlign w:val="center"/>
          </w:tcPr>
          <w:p w14:paraId="57E3F19F" w14:textId="77777777" w:rsidR="000D554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EB942C4" w14:textId="77777777" w:rsidR="000D554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434986" w14:textId="77777777" w:rsidR="000D554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6857DF" w14:textId="77777777" w:rsidR="000D554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FFD6B5" w14:textId="77777777" w:rsidR="000D55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DCCFA5" w14:textId="77777777" w:rsidR="000D554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16CA60" w14:textId="77777777" w:rsidR="000D554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5EB21E" w14:textId="77777777" w:rsidR="000D554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5549" w14:paraId="30784E31" w14:textId="77777777">
        <w:tc>
          <w:tcPr>
            <w:tcW w:w="1567" w:type="dxa"/>
            <w:shd w:val="clear" w:color="auto" w:fill="E6E6E6"/>
            <w:vAlign w:val="center"/>
          </w:tcPr>
          <w:p w14:paraId="2F126751" w14:textId="77777777" w:rsidR="000D5549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012518F" w14:textId="77777777" w:rsidR="000D554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CFD190" w14:textId="77777777" w:rsidR="000D554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4A74979" w14:textId="77777777" w:rsidR="000D554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BA575D" w14:textId="77777777" w:rsidR="000D55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B64B4D" w14:textId="77777777" w:rsidR="000D554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738B83" w14:textId="77777777" w:rsidR="000D554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BBDF74" w14:textId="77777777" w:rsidR="000D554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5549" w14:paraId="302CE424" w14:textId="77777777">
        <w:tc>
          <w:tcPr>
            <w:tcW w:w="1567" w:type="dxa"/>
            <w:shd w:val="clear" w:color="auto" w:fill="E6E6E6"/>
            <w:vAlign w:val="center"/>
          </w:tcPr>
          <w:p w14:paraId="125C7A9B" w14:textId="77777777" w:rsidR="000D5549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00D846C2" w14:textId="77777777" w:rsidR="000D554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1F27AB" w14:textId="77777777" w:rsidR="000D554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417E86" w14:textId="77777777" w:rsidR="000D554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9FB0E0" w14:textId="77777777" w:rsidR="000D55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518C4A" w14:textId="77777777" w:rsidR="000D5549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7FEA18" w14:textId="77777777" w:rsidR="000D554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447441" w14:textId="77777777" w:rsidR="000D554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5549" w14:paraId="7C2F3E0E" w14:textId="77777777">
        <w:tc>
          <w:tcPr>
            <w:tcW w:w="1567" w:type="dxa"/>
            <w:shd w:val="clear" w:color="auto" w:fill="E6E6E6"/>
            <w:vAlign w:val="center"/>
          </w:tcPr>
          <w:p w14:paraId="4538FCBD" w14:textId="77777777" w:rsidR="000D5549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3644B953" w14:textId="77777777" w:rsidR="000D554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8676C1" w14:textId="77777777" w:rsidR="000D554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286762D" w14:textId="77777777" w:rsidR="000D554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704855" w14:textId="77777777" w:rsidR="000D55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93B042" w14:textId="77777777" w:rsidR="000D554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DDA37A" w14:textId="77777777" w:rsidR="000D554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D54E71" w14:textId="77777777" w:rsidR="000D554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5549" w14:paraId="3A4F1ACB" w14:textId="77777777">
        <w:tc>
          <w:tcPr>
            <w:tcW w:w="1567" w:type="dxa"/>
            <w:shd w:val="clear" w:color="auto" w:fill="E6E6E6"/>
            <w:vAlign w:val="center"/>
          </w:tcPr>
          <w:p w14:paraId="3B6CACC7" w14:textId="77777777" w:rsidR="000D5549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532D145A" w14:textId="77777777" w:rsidR="000D554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72942B" w14:textId="77777777" w:rsidR="000D554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AAF66F" w14:textId="77777777" w:rsidR="000D554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BCDEBD" w14:textId="77777777" w:rsidR="000D55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B9A70B" w14:textId="77777777" w:rsidR="000D554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4A152F" w14:textId="77777777" w:rsidR="000D554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1B81CC" w14:textId="77777777" w:rsidR="000D554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5549" w14:paraId="294FD6BC" w14:textId="77777777">
        <w:tc>
          <w:tcPr>
            <w:tcW w:w="1567" w:type="dxa"/>
            <w:shd w:val="clear" w:color="auto" w:fill="E6E6E6"/>
            <w:vAlign w:val="center"/>
          </w:tcPr>
          <w:p w14:paraId="07C3B39E" w14:textId="77777777" w:rsidR="000D554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79CE7C67" w14:textId="77777777" w:rsidR="000D554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876A9E" w14:textId="77777777" w:rsidR="000D554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311D1CA" w14:textId="77777777" w:rsidR="000D554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AA1A89" w14:textId="77777777" w:rsidR="000D55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C8CB25" w14:textId="77777777" w:rsidR="000D554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2607F5" w14:textId="77777777" w:rsidR="000D554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0C20B6" w14:textId="77777777" w:rsidR="000D554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5549" w14:paraId="086717FD" w14:textId="77777777">
        <w:tc>
          <w:tcPr>
            <w:tcW w:w="1567" w:type="dxa"/>
            <w:shd w:val="clear" w:color="auto" w:fill="E6E6E6"/>
            <w:vAlign w:val="center"/>
          </w:tcPr>
          <w:p w14:paraId="76EDC45C" w14:textId="77777777" w:rsidR="000D554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A92E400" w14:textId="77777777" w:rsidR="000D554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41A11B" w14:textId="77777777" w:rsidR="000D554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CE38C3" w14:textId="77777777" w:rsidR="000D554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647445" w14:textId="77777777" w:rsidR="000D55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CD5655" w14:textId="77777777" w:rsidR="000D554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75B77F" w14:textId="77777777" w:rsidR="000D554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0D5AF4" w14:textId="77777777" w:rsidR="000D554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5549" w14:paraId="0D7A185E" w14:textId="77777777">
        <w:tc>
          <w:tcPr>
            <w:tcW w:w="1567" w:type="dxa"/>
            <w:shd w:val="clear" w:color="auto" w:fill="E6E6E6"/>
            <w:vAlign w:val="center"/>
          </w:tcPr>
          <w:p w14:paraId="760FF41D" w14:textId="77777777" w:rsidR="000D5549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D14E702" w14:textId="77777777" w:rsidR="000D554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5EF15EA" w14:textId="77777777" w:rsidR="000D554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02871D9" w14:textId="77777777" w:rsidR="000D554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A46261" w14:textId="77777777" w:rsidR="000D55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5F0731" w14:textId="77777777" w:rsidR="000D554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A3C87B" w14:textId="77777777" w:rsidR="000D554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4EDCD2" w14:textId="77777777" w:rsidR="000D554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D5549" w14:paraId="5C22B32E" w14:textId="77777777">
        <w:tc>
          <w:tcPr>
            <w:tcW w:w="1567" w:type="dxa"/>
            <w:shd w:val="clear" w:color="auto" w:fill="E6E6E6"/>
            <w:vAlign w:val="center"/>
          </w:tcPr>
          <w:p w14:paraId="20058AD8" w14:textId="77777777" w:rsidR="000D5549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0FAC38E5" w14:textId="77777777" w:rsidR="000D554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0F540D" w14:textId="77777777" w:rsidR="000D554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0184CAB" w14:textId="77777777" w:rsidR="000D554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41FCB6" w14:textId="77777777" w:rsidR="000D55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889BA0" w14:textId="77777777" w:rsidR="000D554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C703DE" w14:textId="77777777" w:rsidR="000D554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EC4513" w14:textId="77777777" w:rsidR="000D554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D5549" w14:paraId="603B3362" w14:textId="77777777">
        <w:tc>
          <w:tcPr>
            <w:tcW w:w="1567" w:type="dxa"/>
            <w:shd w:val="clear" w:color="auto" w:fill="E6E6E6"/>
            <w:vAlign w:val="center"/>
          </w:tcPr>
          <w:p w14:paraId="3A40DE47" w14:textId="77777777" w:rsidR="000D5549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659C1937" w14:textId="77777777" w:rsidR="000D554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804180" w14:textId="77777777" w:rsidR="000D554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35DA244" w14:textId="77777777" w:rsidR="000D554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26F194" w14:textId="77777777" w:rsidR="000D55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0EA3AA" w14:textId="77777777" w:rsidR="000D5549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A995FD" w14:textId="77777777" w:rsidR="000D554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EBCD99" w14:textId="77777777" w:rsidR="000D554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5A2F1768" w14:textId="77777777" w:rsidR="000D5549" w:rsidRDefault="00000000">
      <w:pPr>
        <w:pStyle w:val="2"/>
        <w:widowControl w:val="0"/>
      </w:pPr>
      <w:bookmarkStart w:id="63" w:name="_Toc192841991"/>
      <w:r>
        <w:t>作息时间表</w:t>
      </w:r>
      <w:bookmarkEnd w:id="63"/>
    </w:p>
    <w:p w14:paraId="5BA1E4B2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CCF5A6D" w14:textId="77777777" w:rsidR="000D5549" w:rsidRDefault="00000000">
      <w:pPr>
        <w:pStyle w:val="1"/>
        <w:widowControl w:val="0"/>
        <w:jc w:val="both"/>
        <w:rPr>
          <w:color w:val="000000"/>
        </w:rPr>
      </w:pPr>
      <w:bookmarkStart w:id="64" w:name="_Toc192841992"/>
      <w:r>
        <w:rPr>
          <w:color w:val="000000"/>
        </w:rPr>
        <w:lastRenderedPageBreak/>
        <w:t>暖通空调系统</w:t>
      </w:r>
      <w:bookmarkEnd w:id="64"/>
    </w:p>
    <w:p w14:paraId="69CCF8AA" w14:textId="77777777" w:rsidR="000D5549" w:rsidRDefault="00000000">
      <w:pPr>
        <w:pStyle w:val="2"/>
        <w:widowControl w:val="0"/>
      </w:pPr>
      <w:bookmarkStart w:id="65" w:name="_Toc192841993"/>
      <w:r>
        <w:t>系统类型</w:t>
      </w:r>
      <w:bookmarkEnd w:id="65"/>
    </w:p>
    <w:p w14:paraId="776C6F57" w14:textId="77777777" w:rsidR="000D5549" w:rsidRDefault="00000000">
      <w:pPr>
        <w:pStyle w:val="3"/>
        <w:widowControl w:val="0"/>
        <w:jc w:val="both"/>
        <w:rPr>
          <w:color w:val="000000"/>
        </w:rPr>
      </w:pPr>
      <w:bookmarkStart w:id="66" w:name="_Toc192841994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D5549" w14:paraId="18319E85" w14:textId="77777777">
        <w:tc>
          <w:tcPr>
            <w:tcW w:w="1131" w:type="dxa"/>
            <w:shd w:val="clear" w:color="auto" w:fill="E6E6E6"/>
            <w:vAlign w:val="center"/>
          </w:tcPr>
          <w:p w14:paraId="15F857CA" w14:textId="77777777" w:rsidR="000D554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34CAB88" w14:textId="77777777" w:rsidR="000D554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5D87BA" w14:textId="77777777" w:rsidR="000D5549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2CC636" w14:textId="77777777" w:rsidR="000D5549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ABCBEB7" w14:textId="77777777" w:rsidR="000D55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5ED35B1" w14:textId="77777777" w:rsidR="000D5549" w:rsidRDefault="00000000">
            <w:pPr>
              <w:jc w:val="center"/>
            </w:pPr>
            <w:r>
              <w:t>包含的房间</w:t>
            </w:r>
          </w:p>
        </w:tc>
      </w:tr>
      <w:tr w:rsidR="000D5549" w14:paraId="3997DD33" w14:textId="77777777">
        <w:tc>
          <w:tcPr>
            <w:tcW w:w="1131" w:type="dxa"/>
            <w:vAlign w:val="center"/>
          </w:tcPr>
          <w:p w14:paraId="429B1847" w14:textId="77777777" w:rsidR="000D5549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2FF2BF7" w14:textId="77777777" w:rsidR="000D5549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2468A35" w14:textId="77777777" w:rsidR="000D554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730E72D" w14:textId="77777777" w:rsidR="000D554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A216D9B" w14:textId="77777777" w:rsidR="000D5549" w:rsidRDefault="00000000">
            <w:r>
              <w:t>2176.76</w:t>
            </w:r>
          </w:p>
        </w:tc>
        <w:tc>
          <w:tcPr>
            <w:tcW w:w="3673" w:type="dxa"/>
            <w:vAlign w:val="center"/>
          </w:tcPr>
          <w:p w14:paraId="6F76BF5A" w14:textId="77777777" w:rsidR="000D5549" w:rsidRDefault="00000000">
            <w:r>
              <w:t>所有房间</w:t>
            </w:r>
          </w:p>
        </w:tc>
      </w:tr>
    </w:tbl>
    <w:p w14:paraId="120DD0F6" w14:textId="77777777" w:rsidR="000D5549" w:rsidRDefault="00000000">
      <w:pPr>
        <w:pStyle w:val="3"/>
        <w:widowControl w:val="0"/>
        <w:jc w:val="both"/>
        <w:rPr>
          <w:color w:val="000000"/>
        </w:rPr>
      </w:pPr>
      <w:bookmarkStart w:id="67" w:name="_Toc192841995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D5549" w14:paraId="458C030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7162244" w14:textId="77777777" w:rsidR="000D554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72D6DAE" w14:textId="77777777" w:rsidR="000D554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4D5AA64" w14:textId="77777777" w:rsidR="000D554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3F693AC" w14:textId="77777777" w:rsidR="000D5549" w:rsidRDefault="00000000">
            <w:pPr>
              <w:jc w:val="center"/>
            </w:pPr>
            <w:r>
              <w:t>供暖</w:t>
            </w:r>
          </w:p>
        </w:tc>
      </w:tr>
      <w:tr w:rsidR="000D5549" w14:paraId="02B1E39A" w14:textId="77777777">
        <w:tc>
          <w:tcPr>
            <w:tcW w:w="1131" w:type="dxa"/>
            <w:vMerge/>
            <w:vAlign w:val="center"/>
          </w:tcPr>
          <w:p w14:paraId="275DF433" w14:textId="77777777" w:rsidR="000D5549" w:rsidRDefault="000D5549"/>
        </w:tc>
        <w:tc>
          <w:tcPr>
            <w:tcW w:w="1262" w:type="dxa"/>
            <w:vMerge/>
            <w:vAlign w:val="center"/>
          </w:tcPr>
          <w:p w14:paraId="5A6E0046" w14:textId="77777777" w:rsidR="000D5549" w:rsidRDefault="000D5549"/>
        </w:tc>
        <w:tc>
          <w:tcPr>
            <w:tcW w:w="1731" w:type="dxa"/>
            <w:vAlign w:val="center"/>
          </w:tcPr>
          <w:p w14:paraId="490D5CAA" w14:textId="77777777" w:rsidR="000D554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0A8BA6E" w14:textId="77777777" w:rsidR="000D554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404CB2E" w14:textId="77777777" w:rsidR="000D554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6F3668C" w14:textId="77777777" w:rsidR="000D554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D5549" w14:paraId="739B6472" w14:textId="77777777">
        <w:tc>
          <w:tcPr>
            <w:tcW w:w="1131" w:type="dxa"/>
            <w:vAlign w:val="center"/>
          </w:tcPr>
          <w:p w14:paraId="7D753D25" w14:textId="77777777" w:rsidR="000D5549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5B7A91C" w14:textId="77777777" w:rsidR="000D554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1DF5A88" w14:textId="77777777" w:rsidR="000D554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0A0F890" w14:textId="77777777" w:rsidR="000D554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A6C6808" w14:textId="77777777" w:rsidR="000D554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BDFCBD5" w14:textId="77777777" w:rsidR="000D5549" w:rsidRDefault="00000000">
            <w:r>
              <w:t>－</w:t>
            </w:r>
          </w:p>
        </w:tc>
      </w:tr>
    </w:tbl>
    <w:p w14:paraId="2B6960DA" w14:textId="77777777" w:rsidR="000D5549" w:rsidRDefault="00000000">
      <w:pPr>
        <w:pStyle w:val="2"/>
        <w:widowControl w:val="0"/>
      </w:pPr>
      <w:bookmarkStart w:id="68" w:name="_Toc192841996"/>
      <w:r>
        <w:t>制冷系统</w:t>
      </w:r>
      <w:bookmarkEnd w:id="68"/>
    </w:p>
    <w:p w14:paraId="04B5535B" w14:textId="77777777" w:rsidR="000D5549" w:rsidRDefault="00000000">
      <w:pPr>
        <w:pStyle w:val="3"/>
        <w:widowControl w:val="0"/>
        <w:jc w:val="both"/>
        <w:rPr>
          <w:color w:val="000000"/>
        </w:rPr>
      </w:pPr>
      <w:bookmarkStart w:id="69" w:name="_Toc192841997"/>
      <w:r>
        <w:rPr>
          <w:color w:val="000000"/>
        </w:rPr>
        <w:t>默认冷源</w:t>
      </w:r>
      <w:bookmarkEnd w:id="69"/>
    </w:p>
    <w:p w14:paraId="3B4B7A76" w14:textId="77777777" w:rsidR="000D554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0D5549" w14:paraId="556BDEF6" w14:textId="77777777">
        <w:tc>
          <w:tcPr>
            <w:tcW w:w="1697" w:type="dxa"/>
            <w:shd w:val="clear" w:color="auto" w:fill="E6E6E6"/>
            <w:vAlign w:val="center"/>
          </w:tcPr>
          <w:p w14:paraId="59A5E7BE" w14:textId="77777777" w:rsidR="000D554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CB84CEC" w14:textId="77777777" w:rsidR="000D5549" w:rsidRDefault="00000000">
            <w:r>
              <w:t>默认</w:t>
            </w:r>
          </w:p>
        </w:tc>
      </w:tr>
    </w:tbl>
    <w:p w14:paraId="26556C6B" w14:textId="77777777" w:rsidR="000D554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D5549" w14:paraId="76EE9D58" w14:textId="77777777">
        <w:tc>
          <w:tcPr>
            <w:tcW w:w="1697" w:type="dxa"/>
            <w:shd w:val="clear" w:color="auto" w:fill="E6E6E6"/>
            <w:vAlign w:val="center"/>
          </w:tcPr>
          <w:p w14:paraId="362D11AC" w14:textId="77777777" w:rsidR="000D5549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A0BD44A" w14:textId="77777777" w:rsidR="000D5549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2DC0ECC" w14:textId="77777777" w:rsidR="000D5549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F3081F3" w14:textId="77777777" w:rsidR="000D5549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2F618F3" w14:textId="77777777" w:rsidR="000D5549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627FBAA" w14:textId="77777777" w:rsidR="000D5549" w:rsidRDefault="00000000">
            <w:pPr>
              <w:jc w:val="center"/>
            </w:pPr>
            <w:r>
              <w:t>台数</w:t>
            </w:r>
          </w:p>
        </w:tc>
      </w:tr>
      <w:tr w:rsidR="000D5549" w14:paraId="37017FD8" w14:textId="77777777">
        <w:tc>
          <w:tcPr>
            <w:tcW w:w="1697" w:type="dxa"/>
            <w:vAlign w:val="center"/>
          </w:tcPr>
          <w:p w14:paraId="3B172B16" w14:textId="77777777" w:rsidR="000D5549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02DCB70C" w14:textId="77777777" w:rsidR="000D5549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86708D8" w14:textId="77777777" w:rsidR="000D554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3CB3D3B" w14:textId="77777777" w:rsidR="000D5549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36F8ED75" w14:textId="77777777" w:rsidR="000D5549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06BA5FFF" w14:textId="77777777" w:rsidR="000D5549" w:rsidRDefault="00000000">
            <w:r>
              <w:t>1</w:t>
            </w:r>
          </w:p>
        </w:tc>
      </w:tr>
    </w:tbl>
    <w:p w14:paraId="4F9262E0" w14:textId="77777777" w:rsidR="000D554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0D5549" w14:paraId="13287E45" w14:textId="77777777">
        <w:tc>
          <w:tcPr>
            <w:tcW w:w="1120" w:type="dxa"/>
            <w:shd w:val="clear" w:color="auto" w:fill="E6E6E6"/>
            <w:vAlign w:val="center"/>
          </w:tcPr>
          <w:p w14:paraId="3DE80A4F" w14:textId="77777777" w:rsidR="000D5549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9E057DD" w14:textId="77777777" w:rsidR="000D5549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E97609E" w14:textId="77777777" w:rsidR="000D5549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0629B77" w14:textId="77777777" w:rsidR="000D5549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31F2E6B1" w14:textId="77777777" w:rsidR="000D554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88F28F" w14:textId="77777777" w:rsidR="000D5549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76CE451E" w14:textId="77777777" w:rsidR="000D5549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3E82B0" w14:textId="77777777" w:rsidR="000D5549" w:rsidRDefault="00000000">
            <w:pPr>
              <w:jc w:val="center"/>
            </w:pPr>
            <w:r>
              <w:t>台数</w:t>
            </w:r>
          </w:p>
        </w:tc>
      </w:tr>
      <w:tr w:rsidR="000D5549" w14:paraId="479DD767" w14:textId="77777777">
        <w:tc>
          <w:tcPr>
            <w:tcW w:w="1120" w:type="dxa"/>
            <w:vAlign w:val="center"/>
          </w:tcPr>
          <w:p w14:paraId="1380D8DD" w14:textId="77777777" w:rsidR="000D5549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510C47D0" w14:textId="77777777" w:rsidR="000D5549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5F2BD2DF" w14:textId="77777777" w:rsidR="000D5549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2F45ACD3" w14:textId="77777777" w:rsidR="000D5549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1F03DF24" w14:textId="77777777" w:rsidR="000D5549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72941C4D" w14:textId="77777777" w:rsidR="000D5549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370EA6F7" w14:textId="77777777" w:rsidR="000D5549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48282846" w14:textId="77777777" w:rsidR="000D5549" w:rsidRDefault="00000000">
            <w:r>
              <w:t>1</w:t>
            </w:r>
          </w:p>
        </w:tc>
      </w:tr>
      <w:tr w:rsidR="000D5549" w14:paraId="239A020F" w14:textId="77777777">
        <w:tc>
          <w:tcPr>
            <w:tcW w:w="1120" w:type="dxa"/>
            <w:vAlign w:val="center"/>
          </w:tcPr>
          <w:p w14:paraId="0D5D5952" w14:textId="77777777" w:rsidR="000D5549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51385C87" w14:textId="77777777" w:rsidR="000D5549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7A429AA7" w14:textId="77777777" w:rsidR="000D5549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8340348" w14:textId="77777777" w:rsidR="000D5549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2E6EE2DC" w14:textId="77777777" w:rsidR="000D5549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F01D581" w14:textId="77777777" w:rsidR="000D5549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3468AFEC" w14:textId="77777777" w:rsidR="000D554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F31C687" w14:textId="77777777" w:rsidR="000D5549" w:rsidRDefault="00000000">
            <w:r>
              <w:t>1</w:t>
            </w:r>
          </w:p>
        </w:tc>
      </w:tr>
    </w:tbl>
    <w:p w14:paraId="664DCB32" w14:textId="77777777" w:rsidR="000D554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0D5549" w14:paraId="12CC23CD" w14:textId="77777777">
        <w:tc>
          <w:tcPr>
            <w:tcW w:w="1115" w:type="dxa"/>
            <w:shd w:val="clear" w:color="auto" w:fill="E6E6E6"/>
            <w:vAlign w:val="center"/>
          </w:tcPr>
          <w:p w14:paraId="51791D85" w14:textId="77777777" w:rsidR="000D5549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6E67C9" w14:textId="77777777" w:rsidR="000D5549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905625" w14:textId="77777777" w:rsidR="000D5549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45B843" w14:textId="77777777" w:rsidR="000D5549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BAAE9F" w14:textId="77777777" w:rsidR="000D5549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C9B9CB" w14:textId="77777777" w:rsidR="000D5549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E964C9" w14:textId="77777777" w:rsidR="000D5549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0D5549" w14:paraId="4B84FFD3" w14:textId="77777777">
        <w:tc>
          <w:tcPr>
            <w:tcW w:w="1115" w:type="dxa"/>
            <w:shd w:val="clear" w:color="auto" w:fill="E6E6E6"/>
            <w:vAlign w:val="center"/>
          </w:tcPr>
          <w:p w14:paraId="3C862C77" w14:textId="77777777" w:rsidR="000D5549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0264A587" w14:textId="77777777" w:rsidR="000D554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A2EECC7" w14:textId="77777777" w:rsidR="000D5549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253E8C1A" w14:textId="77777777" w:rsidR="000D5549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6B918AF3" w14:textId="77777777" w:rsidR="000D554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98C6D62" w14:textId="77777777" w:rsidR="000D554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B4D3207" w14:textId="77777777" w:rsidR="000D5549" w:rsidRDefault="00000000">
            <w:r>
              <w:t>10</w:t>
            </w:r>
          </w:p>
        </w:tc>
      </w:tr>
      <w:tr w:rsidR="000D5549" w14:paraId="3A6C60BD" w14:textId="77777777">
        <w:tc>
          <w:tcPr>
            <w:tcW w:w="1115" w:type="dxa"/>
            <w:shd w:val="clear" w:color="auto" w:fill="E6E6E6"/>
            <w:vAlign w:val="center"/>
          </w:tcPr>
          <w:p w14:paraId="48570DDB" w14:textId="77777777" w:rsidR="000D5549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4EBB59FB" w14:textId="77777777" w:rsidR="000D5549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0477E0B5" w14:textId="77777777" w:rsidR="000D5549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05F43029" w14:textId="77777777" w:rsidR="000D5549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03E85569" w14:textId="77777777" w:rsidR="000D554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3215FAF" w14:textId="77777777" w:rsidR="000D554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2607B71" w14:textId="77777777" w:rsidR="000D5549" w:rsidRDefault="00000000">
            <w:r>
              <w:t>10</w:t>
            </w:r>
          </w:p>
        </w:tc>
      </w:tr>
      <w:tr w:rsidR="000D5549" w14:paraId="665E2DBB" w14:textId="77777777">
        <w:tc>
          <w:tcPr>
            <w:tcW w:w="1115" w:type="dxa"/>
            <w:shd w:val="clear" w:color="auto" w:fill="E6E6E6"/>
            <w:vAlign w:val="center"/>
          </w:tcPr>
          <w:p w14:paraId="6AC81676" w14:textId="77777777" w:rsidR="000D5549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1912AAF9" w14:textId="77777777" w:rsidR="000D5549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7C35E0E7" w14:textId="77777777" w:rsidR="000D5549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3A0204F0" w14:textId="77777777" w:rsidR="000D5549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7A845150" w14:textId="77777777" w:rsidR="000D554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1305A01" w14:textId="77777777" w:rsidR="000D554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6F9C096" w14:textId="77777777" w:rsidR="000D5549" w:rsidRDefault="00000000">
            <w:r>
              <w:t>10</w:t>
            </w:r>
          </w:p>
        </w:tc>
      </w:tr>
      <w:tr w:rsidR="000D5549" w14:paraId="660DED44" w14:textId="77777777">
        <w:tc>
          <w:tcPr>
            <w:tcW w:w="1115" w:type="dxa"/>
            <w:shd w:val="clear" w:color="auto" w:fill="E6E6E6"/>
            <w:vAlign w:val="center"/>
          </w:tcPr>
          <w:p w14:paraId="460D46DC" w14:textId="77777777" w:rsidR="000D5549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6643D4B" w14:textId="77777777" w:rsidR="000D5549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4E9011C7" w14:textId="77777777" w:rsidR="000D5549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806ED97" w14:textId="77777777" w:rsidR="000D554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CD57BB9" w14:textId="77777777" w:rsidR="000D554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4F80EB8" w14:textId="77777777" w:rsidR="000D554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B59909E" w14:textId="77777777" w:rsidR="000D5549" w:rsidRDefault="00000000">
            <w:r>
              <w:t>10</w:t>
            </w:r>
          </w:p>
        </w:tc>
      </w:tr>
      <w:tr w:rsidR="000D5549" w14:paraId="474F2F59" w14:textId="77777777">
        <w:tc>
          <w:tcPr>
            <w:tcW w:w="1115" w:type="dxa"/>
            <w:shd w:val="clear" w:color="auto" w:fill="E6E6E6"/>
            <w:vAlign w:val="center"/>
          </w:tcPr>
          <w:p w14:paraId="3F542AE3" w14:textId="77777777" w:rsidR="000D554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AFE107F" w14:textId="77777777" w:rsidR="000D554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FCB9D4C" w14:textId="77777777" w:rsidR="000D554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15E392F" w14:textId="77777777" w:rsidR="000D554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6C4B256" w14:textId="77777777" w:rsidR="000D554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2FA8D84" w14:textId="77777777" w:rsidR="000D554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113FFF6" w14:textId="77777777" w:rsidR="000D5549" w:rsidRDefault="00000000">
            <w:r>
              <w:t>10</w:t>
            </w:r>
          </w:p>
        </w:tc>
      </w:tr>
    </w:tbl>
    <w:p w14:paraId="43D83EE6" w14:textId="77777777" w:rsidR="000D554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0D5549" w14:paraId="4A8CBA10" w14:textId="77777777">
        <w:tc>
          <w:tcPr>
            <w:tcW w:w="1115" w:type="dxa"/>
            <w:shd w:val="clear" w:color="auto" w:fill="E6E6E6"/>
            <w:vAlign w:val="center"/>
          </w:tcPr>
          <w:p w14:paraId="59F1E807" w14:textId="77777777" w:rsidR="000D5549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5F32A7" w14:textId="77777777" w:rsidR="000D5549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270FE7" w14:textId="77777777" w:rsidR="000D554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99E597" w14:textId="77777777" w:rsidR="000D5549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098F13" w14:textId="77777777" w:rsidR="000D5549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C28EBE" w14:textId="77777777" w:rsidR="000D5549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EAC367" w14:textId="77777777" w:rsidR="000D5549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56F89E" w14:textId="77777777" w:rsidR="000D5549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0D5549" w14:paraId="13133FA9" w14:textId="77777777">
        <w:tc>
          <w:tcPr>
            <w:tcW w:w="1115" w:type="dxa"/>
            <w:shd w:val="clear" w:color="auto" w:fill="E6E6E6"/>
            <w:vAlign w:val="center"/>
          </w:tcPr>
          <w:p w14:paraId="13CACA89" w14:textId="77777777" w:rsidR="000D5549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65C8B1A0" w14:textId="77777777" w:rsidR="000D5549" w:rsidRDefault="00000000">
            <w:r>
              <w:t>2414</w:t>
            </w:r>
          </w:p>
        </w:tc>
        <w:tc>
          <w:tcPr>
            <w:tcW w:w="1131" w:type="dxa"/>
            <w:vAlign w:val="center"/>
          </w:tcPr>
          <w:p w14:paraId="5F532861" w14:textId="77777777" w:rsidR="000D5549" w:rsidRDefault="00000000">
            <w:r>
              <w:t>38</w:t>
            </w:r>
          </w:p>
        </w:tc>
        <w:tc>
          <w:tcPr>
            <w:tcW w:w="1131" w:type="dxa"/>
            <w:vAlign w:val="center"/>
          </w:tcPr>
          <w:p w14:paraId="1441089A" w14:textId="77777777" w:rsidR="000D5549" w:rsidRDefault="00000000">
            <w:r>
              <w:t>603</w:t>
            </w:r>
          </w:p>
        </w:tc>
        <w:tc>
          <w:tcPr>
            <w:tcW w:w="1273" w:type="dxa"/>
            <w:vAlign w:val="center"/>
          </w:tcPr>
          <w:p w14:paraId="1DF3BCFC" w14:textId="77777777" w:rsidR="000D5549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2AA5DC80" w14:textId="77777777" w:rsidR="000D5549" w:rsidRDefault="00000000">
            <w:r>
              <w:t>1189</w:t>
            </w:r>
          </w:p>
        </w:tc>
        <w:tc>
          <w:tcPr>
            <w:tcW w:w="1131" w:type="dxa"/>
            <w:vAlign w:val="center"/>
          </w:tcPr>
          <w:p w14:paraId="3808E2E2" w14:textId="77777777" w:rsidR="000D5549" w:rsidRDefault="00000000">
            <w:r>
              <w:t>1429</w:t>
            </w:r>
          </w:p>
        </w:tc>
        <w:tc>
          <w:tcPr>
            <w:tcW w:w="1131" w:type="dxa"/>
            <w:vAlign w:val="center"/>
          </w:tcPr>
          <w:p w14:paraId="47F4BD69" w14:textId="77777777" w:rsidR="000D5549" w:rsidRDefault="00000000">
            <w:r>
              <w:t>380</w:t>
            </w:r>
          </w:p>
        </w:tc>
      </w:tr>
      <w:tr w:rsidR="000D5549" w14:paraId="1904B9C9" w14:textId="77777777">
        <w:tc>
          <w:tcPr>
            <w:tcW w:w="1115" w:type="dxa"/>
            <w:shd w:val="clear" w:color="auto" w:fill="E6E6E6"/>
            <w:vAlign w:val="center"/>
          </w:tcPr>
          <w:p w14:paraId="647DFA0E" w14:textId="77777777" w:rsidR="000D5549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4FEEC5C0" w14:textId="77777777" w:rsidR="000D5549" w:rsidRDefault="00000000">
            <w:r>
              <w:t>13416</w:t>
            </w:r>
          </w:p>
        </w:tc>
        <w:tc>
          <w:tcPr>
            <w:tcW w:w="1131" w:type="dxa"/>
            <w:vAlign w:val="center"/>
          </w:tcPr>
          <w:p w14:paraId="1625285A" w14:textId="77777777" w:rsidR="000D5549" w:rsidRDefault="00000000">
            <w:r>
              <w:t>84</w:t>
            </w:r>
          </w:p>
        </w:tc>
        <w:tc>
          <w:tcPr>
            <w:tcW w:w="1131" w:type="dxa"/>
            <w:vAlign w:val="center"/>
          </w:tcPr>
          <w:p w14:paraId="2A89B0C1" w14:textId="77777777" w:rsidR="000D5549" w:rsidRDefault="00000000">
            <w:r>
              <w:t>3266</w:t>
            </w:r>
          </w:p>
        </w:tc>
        <w:tc>
          <w:tcPr>
            <w:tcW w:w="1273" w:type="dxa"/>
            <w:vAlign w:val="center"/>
          </w:tcPr>
          <w:p w14:paraId="7F4EAE75" w14:textId="77777777" w:rsidR="000D5549" w:rsidRDefault="00000000">
            <w:r>
              <w:t>4.11</w:t>
            </w:r>
          </w:p>
        </w:tc>
        <w:tc>
          <w:tcPr>
            <w:tcW w:w="1273" w:type="dxa"/>
            <w:vAlign w:val="center"/>
          </w:tcPr>
          <w:p w14:paraId="0887B040" w14:textId="77777777" w:rsidR="000D5549" w:rsidRDefault="00000000">
            <w:r>
              <w:t>2629</w:t>
            </w:r>
          </w:p>
        </w:tc>
        <w:tc>
          <w:tcPr>
            <w:tcW w:w="1131" w:type="dxa"/>
            <w:vAlign w:val="center"/>
          </w:tcPr>
          <w:p w14:paraId="58813089" w14:textId="77777777" w:rsidR="000D5549" w:rsidRDefault="00000000">
            <w:r>
              <w:t>3158</w:t>
            </w:r>
          </w:p>
        </w:tc>
        <w:tc>
          <w:tcPr>
            <w:tcW w:w="1131" w:type="dxa"/>
            <w:vAlign w:val="center"/>
          </w:tcPr>
          <w:p w14:paraId="6F2FD4D4" w14:textId="77777777" w:rsidR="000D5549" w:rsidRDefault="00000000">
            <w:r>
              <w:t>840</w:t>
            </w:r>
          </w:p>
        </w:tc>
      </w:tr>
      <w:tr w:rsidR="000D5549" w14:paraId="4A3A73CA" w14:textId="77777777">
        <w:tc>
          <w:tcPr>
            <w:tcW w:w="1115" w:type="dxa"/>
            <w:shd w:val="clear" w:color="auto" w:fill="E6E6E6"/>
            <w:vAlign w:val="center"/>
          </w:tcPr>
          <w:p w14:paraId="655815BB" w14:textId="77777777" w:rsidR="000D5549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7F468C3C" w14:textId="77777777" w:rsidR="000D5549" w:rsidRDefault="00000000">
            <w:r>
              <w:t>24337</w:t>
            </w:r>
          </w:p>
        </w:tc>
        <w:tc>
          <w:tcPr>
            <w:tcW w:w="1131" w:type="dxa"/>
            <w:vAlign w:val="center"/>
          </w:tcPr>
          <w:p w14:paraId="507EC9D0" w14:textId="77777777" w:rsidR="000D5549" w:rsidRDefault="00000000">
            <w:r>
              <w:t>96</w:t>
            </w:r>
          </w:p>
        </w:tc>
        <w:tc>
          <w:tcPr>
            <w:tcW w:w="1131" w:type="dxa"/>
            <w:vAlign w:val="center"/>
          </w:tcPr>
          <w:p w14:paraId="2B111FAF" w14:textId="77777777" w:rsidR="000D5549" w:rsidRDefault="00000000">
            <w:r>
              <w:t>5652</w:t>
            </w:r>
          </w:p>
        </w:tc>
        <w:tc>
          <w:tcPr>
            <w:tcW w:w="1273" w:type="dxa"/>
            <w:vAlign w:val="center"/>
          </w:tcPr>
          <w:p w14:paraId="4AF93E5C" w14:textId="77777777" w:rsidR="000D5549" w:rsidRDefault="00000000">
            <w:r>
              <w:t>4.31</w:t>
            </w:r>
          </w:p>
        </w:tc>
        <w:tc>
          <w:tcPr>
            <w:tcW w:w="1273" w:type="dxa"/>
            <w:vAlign w:val="center"/>
          </w:tcPr>
          <w:p w14:paraId="56DA3BB1" w14:textId="77777777" w:rsidR="000D5549" w:rsidRDefault="00000000">
            <w:r>
              <w:t>3005</w:t>
            </w:r>
          </w:p>
        </w:tc>
        <w:tc>
          <w:tcPr>
            <w:tcW w:w="1131" w:type="dxa"/>
            <w:vAlign w:val="center"/>
          </w:tcPr>
          <w:p w14:paraId="0D30E133" w14:textId="77777777" w:rsidR="000D5549" w:rsidRDefault="00000000">
            <w:r>
              <w:t>3610</w:t>
            </w:r>
          </w:p>
        </w:tc>
        <w:tc>
          <w:tcPr>
            <w:tcW w:w="1131" w:type="dxa"/>
            <w:vAlign w:val="center"/>
          </w:tcPr>
          <w:p w14:paraId="273C2A96" w14:textId="77777777" w:rsidR="000D5549" w:rsidRDefault="00000000">
            <w:r>
              <w:t>960</w:t>
            </w:r>
          </w:p>
        </w:tc>
      </w:tr>
      <w:tr w:rsidR="000D5549" w14:paraId="285E9528" w14:textId="77777777">
        <w:tc>
          <w:tcPr>
            <w:tcW w:w="1115" w:type="dxa"/>
            <w:shd w:val="clear" w:color="auto" w:fill="E6E6E6"/>
            <w:vAlign w:val="center"/>
          </w:tcPr>
          <w:p w14:paraId="3F78E82C" w14:textId="77777777" w:rsidR="000D5549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1C6FA705" w14:textId="77777777" w:rsidR="000D5549" w:rsidRDefault="00000000">
            <w:r>
              <w:t>79115</w:t>
            </w:r>
          </w:p>
        </w:tc>
        <w:tc>
          <w:tcPr>
            <w:tcW w:w="1131" w:type="dxa"/>
            <w:vAlign w:val="center"/>
          </w:tcPr>
          <w:p w14:paraId="026725CA" w14:textId="77777777" w:rsidR="000D5549" w:rsidRDefault="00000000">
            <w:r>
              <w:t>220</w:t>
            </w:r>
          </w:p>
        </w:tc>
        <w:tc>
          <w:tcPr>
            <w:tcW w:w="1131" w:type="dxa"/>
            <w:vAlign w:val="center"/>
          </w:tcPr>
          <w:p w14:paraId="4A2167FC" w14:textId="77777777" w:rsidR="000D5549" w:rsidRDefault="00000000">
            <w:r>
              <w:t>16586</w:t>
            </w:r>
          </w:p>
        </w:tc>
        <w:tc>
          <w:tcPr>
            <w:tcW w:w="1273" w:type="dxa"/>
            <w:vAlign w:val="center"/>
          </w:tcPr>
          <w:p w14:paraId="7E9F11D3" w14:textId="77777777" w:rsidR="000D5549" w:rsidRDefault="00000000">
            <w:r>
              <w:t>4.77</w:t>
            </w:r>
          </w:p>
        </w:tc>
        <w:tc>
          <w:tcPr>
            <w:tcW w:w="1273" w:type="dxa"/>
            <w:vAlign w:val="center"/>
          </w:tcPr>
          <w:p w14:paraId="377BD658" w14:textId="77777777" w:rsidR="000D5549" w:rsidRDefault="00000000">
            <w:r>
              <w:t>6886</w:t>
            </w:r>
          </w:p>
        </w:tc>
        <w:tc>
          <w:tcPr>
            <w:tcW w:w="1131" w:type="dxa"/>
            <w:vAlign w:val="center"/>
          </w:tcPr>
          <w:p w14:paraId="24DAD034" w14:textId="77777777" w:rsidR="000D5549" w:rsidRDefault="00000000">
            <w:r>
              <w:t>8272</w:t>
            </w:r>
          </w:p>
        </w:tc>
        <w:tc>
          <w:tcPr>
            <w:tcW w:w="1131" w:type="dxa"/>
            <w:vAlign w:val="center"/>
          </w:tcPr>
          <w:p w14:paraId="79721362" w14:textId="77777777" w:rsidR="000D5549" w:rsidRDefault="00000000">
            <w:r>
              <w:t>2200</w:t>
            </w:r>
          </w:p>
        </w:tc>
      </w:tr>
      <w:tr w:rsidR="000D5549" w14:paraId="4D11DD82" w14:textId="77777777">
        <w:tc>
          <w:tcPr>
            <w:tcW w:w="1115" w:type="dxa"/>
            <w:shd w:val="clear" w:color="auto" w:fill="E6E6E6"/>
            <w:vAlign w:val="center"/>
          </w:tcPr>
          <w:p w14:paraId="4F8CF16D" w14:textId="77777777" w:rsidR="000D5549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6D16D0E4" w14:textId="77777777" w:rsidR="000D5549" w:rsidRDefault="00000000">
            <w:r>
              <w:t>96329</w:t>
            </w:r>
          </w:p>
        </w:tc>
        <w:tc>
          <w:tcPr>
            <w:tcW w:w="1131" w:type="dxa"/>
            <w:vAlign w:val="center"/>
          </w:tcPr>
          <w:p w14:paraId="1F58A30E" w14:textId="77777777" w:rsidR="000D5549" w:rsidRDefault="00000000">
            <w:r>
              <w:t>219</w:t>
            </w:r>
          </w:p>
        </w:tc>
        <w:tc>
          <w:tcPr>
            <w:tcW w:w="1131" w:type="dxa"/>
            <w:vAlign w:val="center"/>
          </w:tcPr>
          <w:p w14:paraId="26741D0A" w14:textId="77777777" w:rsidR="000D5549" w:rsidRDefault="00000000">
            <w:r>
              <w:t>19266</w:t>
            </w:r>
          </w:p>
        </w:tc>
        <w:tc>
          <w:tcPr>
            <w:tcW w:w="1273" w:type="dxa"/>
            <w:vAlign w:val="center"/>
          </w:tcPr>
          <w:p w14:paraId="4F8AD103" w14:textId="77777777" w:rsidR="000D5549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1B814BC4" w14:textId="77777777" w:rsidR="000D5549" w:rsidRDefault="00000000">
            <w:r>
              <w:t>6855</w:t>
            </w:r>
          </w:p>
        </w:tc>
        <w:tc>
          <w:tcPr>
            <w:tcW w:w="1131" w:type="dxa"/>
            <w:vAlign w:val="center"/>
          </w:tcPr>
          <w:p w14:paraId="4A44525A" w14:textId="77777777" w:rsidR="000D5549" w:rsidRDefault="00000000">
            <w:r>
              <w:t>8234</w:t>
            </w:r>
          </w:p>
        </w:tc>
        <w:tc>
          <w:tcPr>
            <w:tcW w:w="1131" w:type="dxa"/>
            <w:vAlign w:val="center"/>
          </w:tcPr>
          <w:p w14:paraId="3A1830B8" w14:textId="77777777" w:rsidR="000D5549" w:rsidRDefault="00000000">
            <w:r>
              <w:t>2190</w:t>
            </w:r>
          </w:p>
        </w:tc>
      </w:tr>
      <w:tr w:rsidR="000D5549" w14:paraId="6B15C75A" w14:textId="77777777">
        <w:tc>
          <w:tcPr>
            <w:tcW w:w="1115" w:type="dxa"/>
            <w:shd w:val="clear" w:color="auto" w:fill="E6E6E6"/>
            <w:vAlign w:val="center"/>
          </w:tcPr>
          <w:p w14:paraId="416B95D3" w14:textId="77777777" w:rsidR="000D5549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575F9213" w14:textId="77777777" w:rsidR="000D5549" w:rsidRDefault="00000000">
            <w:r>
              <w:t>7698</w:t>
            </w:r>
          </w:p>
        </w:tc>
        <w:tc>
          <w:tcPr>
            <w:tcW w:w="1131" w:type="dxa"/>
            <w:vAlign w:val="center"/>
          </w:tcPr>
          <w:p w14:paraId="0873B541" w14:textId="77777777" w:rsidR="000D5549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59FD23A0" w14:textId="77777777" w:rsidR="000D5549" w:rsidRDefault="00000000">
            <w:r>
              <w:t>1500</w:t>
            </w:r>
          </w:p>
        </w:tc>
        <w:tc>
          <w:tcPr>
            <w:tcW w:w="1273" w:type="dxa"/>
            <w:vAlign w:val="center"/>
          </w:tcPr>
          <w:p w14:paraId="5F4CA6FC" w14:textId="77777777" w:rsidR="000D5549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1AAF0709" w14:textId="77777777" w:rsidR="000D5549" w:rsidRDefault="00000000">
            <w:r>
              <w:t>470</w:t>
            </w:r>
          </w:p>
        </w:tc>
        <w:tc>
          <w:tcPr>
            <w:tcW w:w="1131" w:type="dxa"/>
            <w:vAlign w:val="center"/>
          </w:tcPr>
          <w:p w14:paraId="47ADB6EA" w14:textId="77777777" w:rsidR="000D5549" w:rsidRDefault="00000000">
            <w:r>
              <w:t>564</w:t>
            </w:r>
          </w:p>
        </w:tc>
        <w:tc>
          <w:tcPr>
            <w:tcW w:w="1131" w:type="dxa"/>
            <w:vAlign w:val="center"/>
          </w:tcPr>
          <w:p w14:paraId="6E4F1642" w14:textId="77777777" w:rsidR="000D5549" w:rsidRDefault="00000000">
            <w:r>
              <w:t>150</w:t>
            </w:r>
          </w:p>
        </w:tc>
      </w:tr>
      <w:tr w:rsidR="000D5549" w14:paraId="3F81FBF1" w14:textId="77777777">
        <w:tc>
          <w:tcPr>
            <w:tcW w:w="1115" w:type="dxa"/>
            <w:shd w:val="clear" w:color="auto" w:fill="E6E6E6"/>
            <w:vAlign w:val="center"/>
          </w:tcPr>
          <w:p w14:paraId="3D8DBEC2" w14:textId="77777777" w:rsidR="000D5549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01DBE415" w14:textId="77777777" w:rsidR="000D5549" w:rsidRDefault="00000000">
            <w:r>
              <w:t>223308</w:t>
            </w:r>
          </w:p>
        </w:tc>
        <w:tc>
          <w:tcPr>
            <w:tcW w:w="1131" w:type="dxa"/>
            <w:vAlign w:val="center"/>
          </w:tcPr>
          <w:p w14:paraId="6BC9B7AB" w14:textId="77777777" w:rsidR="000D5549" w:rsidRDefault="00000000">
            <w:r>
              <w:t>672</w:t>
            </w:r>
          </w:p>
        </w:tc>
        <w:tc>
          <w:tcPr>
            <w:tcW w:w="1131" w:type="dxa"/>
            <w:vAlign w:val="center"/>
          </w:tcPr>
          <w:p w14:paraId="34980440" w14:textId="77777777" w:rsidR="000D5549" w:rsidRDefault="00000000">
            <w:r>
              <w:t>46873</w:t>
            </w:r>
          </w:p>
        </w:tc>
        <w:tc>
          <w:tcPr>
            <w:tcW w:w="1273" w:type="dxa"/>
            <w:vAlign w:val="center"/>
          </w:tcPr>
          <w:p w14:paraId="46E7CFA9" w14:textId="77777777" w:rsidR="000D5549" w:rsidRDefault="000D5549"/>
        </w:tc>
        <w:tc>
          <w:tcPr>
            <w:tcW w:w="1273" w:type="dxa"/>
            <w:vAlign w:val="center"/>
          </w:tcPr>
          <w:p w14:paraId="46165A04" w14:textId="77777777" w:rsidR="000D5549" w:rsidRDefault="00000000">
            <w:r>
              <w:t>21034</w:t>
            </w:r>
          </w:p>
        </w:tc>
        <w:tc>
          <w:tcPr>
            <w:tcW w:w="1131" w:type="dxa"/>
            <w:vAlign w:val="center"/>
          </w:tcPr>
          <w:p w14:paraId="62881A33" w14:textId="77777777" w:rsidR="000D5549" w:rsidRDefault="00000000">
            <w:r>
              <w:t>25267</w:t>
            </w:r>
          </w:p>
        </w:tc>
        <w:tc>
          <w:tcPr>
            <w:tcW w:w="1131" w:type="dxa"/>
            <w:vAlign w:val="center"/>
          </w:tcPr>
          <w:p w14:paraId="1A621310" w14:textId="77777777" w:rsidR="000D5549" w:rsidRDefault="00000000">
            <w:r>
              <w:t>6720</w:t>
            </w:r>
          </w:p>
        </w:tc>
      </w:tr>
    </w:tbl>
    <w:p w14:paraId="78AB300D" w14:textId="77777777" w:rsidR="000D5549" w:rsidRDefault="000D554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D5549" w14:paraId="3ECBF6B7" w14:textId="77777777">
        <w:tc>
          <w:tcPr>
            <w:tcW w:w="2326" w:type="dxa"/>
            <w:shd w:val="clear" w:color="auto" w:fill="E6E6E6"/>
            <w:vAlign w:val="center"/>
          </w:tcPr>
          <w:p w14:paraId="5A5F6B51" w14:textId="77777777" w:rsidR="000D5549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9A4E15D" w14:textId="77777777" w:rsidR="000D554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5666594" w14:textId="77777777" w:rsidR="000D554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453D2D5" w14:textId="77777777" w:rsidR="000D554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D5549" w14:paraId="70E3B571" w14:textId="77777777">
        <w:tc>
          <w:tcPr>
            <w:tcW w:w="2326" w:type="dxa"/>
            <w:shd w:val="clear" w:color="auto" w:fill="E6E6E6"/>
            <w:vAlign w:val="center"/>
          </w:tcPr>
          <w:p w14:paraId="31C4B34E" w14:textId="77777777" w:rsidR="000D5549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621F9598" w14:textId="77777777" w:rsidR="000D5549" w:rsidRDefault="00000000">
            <w:r>
              <w:t>46873</w:t>
            </w:r>
          </w:p>
        </w:tc>
        <w:tc>
          <w:tcPr>
            <w:tcW w:w="2326" w:type="dxa"/>
            <w:vMerge w:val="restart"/>
            <w:vAlign w:val="center"/>
          </w:tcPr>
          <w:p w14:paraId="70BAD563" w14:textId="77777777" w:rsidR="000D554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A9929C1" w14:textId="77777777" w:rsidR="000D5549" w:rsidRDefault="00000000">
            <w:r>
              <w:t>26.732</w:t>
            </w:r>
          </w:p>
        </w:tc>
      </w:tr>
      <w:tr w:rsidR="000D5549" w14:paraId="5609A034" w14:textId="77777777">
        <w:tc>
          <w:tcPr>
            <w:tcW w:w="2326" w:type="dxa"/>
            <w:shd w:val="clear" w:color="auto" w:fill="E6E6E6"/>
            <w:vAlign w:val="center"/>
          </w:tcPr>
          <w:p w14:paraId="6AB49234" w14:textId="77777777" w:rsidR="000D5549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2C59D34C" w14:textId="77777777" w:rsidR="000D5549" w:rsidRDefault="00000000">
            <w:r>
              <w:t>21034</w:t>
            </w:r>
          </w:p>
        </w:tc>
        <w:tc>
          <w:tcPr>
            <w:tcW w:w="2326" w:type="dxa"/>
            <w:vMerge/>
            <w:vAlign w:val="center"/>
          </w:tcPr>
          <w:p w14:paraId="0D0BCE7F" w14:textId="77777777" w:rsidR="000D5549" w:rsidRDefault="000D5549"/>
        </w:tc>
        <w:tc>
          <w:tcPr>
            <w:tcW w:w="2337" w:type="dxa"/>
            <w:vAlign w:val="center"/>
          </w:tcPr>
          <w:p w14:paraId="18FDA758" w14:textId="77777777" w:rsidR="000D5549" w:rsidRDefault="00000000">
            <w:r>
              <w:t>11.995</w:t>
            </w:r>
          </w:p>
        </w:tc>
      </w:tr>
      <w:tr w:rsidR="000D5549" w14:paraId="52F87D5F" w14:textId="77777777">
        <w:tc>
          <w:tcPr>
            <w:tcW w:w="2326" w:type="dxa"/>
            <w:shd w:val="clear" w:color="auto" w:fill="E6E6E6"/>
            <w:vAlign w:val="center"/>
          </w:tcPr>
          <w:p w14:paraId="4A53BE6F" w14:textId="77777777" w:rsidR="000D5549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09BD9679" w14:textId="77777777" w:rsidR="000D5549" w:rsidRDefault="00000000">
            <w:r>
              <w:t>6720</w:t>
            </w:r>
          </w:p>
        </w:tc>
        <w:tc>
          <w:tcPr>
            <w:tcW w:w="2326" w:type="dxa"/>
            <w:vMerge/>
            <w:vAlign w:val="center"/>
          </w:tcPr>
          <w:p w14:paraId="494253E2" w14:textId="77777777" w:rsidR="000D5549" w:rsidRDefault="000D5549"/>
        </w:tc>
        <w:tc>
          <w:tcPr>
            <w:tcW w:w="2337" w:type="dxa"/>
            <w:vAlign w:val="center"/>
          </w:tcPr>
          <w:p w14:paraId="1098DA39" w14:textId="77777777" w:rsidR="000D5549" w:rsidRDefault="00000000">
            <w:r>
              <w:t>3.832</w:t>
            </w:r>
          </w:p>
        </w:tc>
      </w:tr>
      <w:tr w:rsidR="000D5549" w14:paraId="14FE5421" w14:textId="77777777">
        <w:tc>
          <w:tcPr>
            <w:tcW w:w="2326" w:type="dxa"/>
            <w:shd w:val="clear" w:color="auto" w:fill="E6E6E6"/>
            <w:vAlign w:val="center"/>
          </w:tcPr>
          <w:p w14:paraId="21EE75FD" w14:textId="77777777" w:rsidR="000D5549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54312188" w14:textId="77777777" w:rsidR="000D5549" w:rsidRDefault="00000000">
            <w:r>
              <w:t>25267</w:t>
            </w:r>
          </w:p>
        </w:tc>
        <w:tc>
          <w:tcPr>
            <w:tcW w:w="2326" w:type="dxa"/>
            <w:vMerge/>
            <w:vAlign w:val="center"/>
          </w:tcPr>
          <w:p w14:paraId="7BE04834" w14:textId="77777777" w:rsidR="000D5549" w:rsidRDefault="000D5549"/>
        </w:tc>
        <w:tc>
          <w:tcPr>
            <w:tcW w:w="2337" w:type="dxa"/>
            <w:vAlign w:val="center"/>
          </w:tcPr>
          <w:p w14:paraId="663EDF03" w14:textId="77777777" w:rsidR="000D5549" w:rsidRDefault="00000000">
            <w:r>
              <w:t>14.410</w:t>
            </w:r>
          </w:p>
        </w:tc>
      </w:tr>
      <w:tr w:rsidR="000D5549" w14:paraId="2F7246A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BEE27E3" w14:textId="77777777" w:rsidR="000D554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A7D2E9D" w14:textId="77777777" w:rsidR="000D5549" w:rsidRDefault="00000000">
            <w:r>
              <w:t>56.969</w:t>
            </w:r>
          </w:p>
        </w:tc>
      </w:tr>
    </w:tbl>
    <w:p w14:paraId="4E0E4E9D" w14:textId="77777777" w:rsidR="000D5549" w:rsidRDefault="00000000">
      <w:pPr>
        <w:pStyle w:val="2"/>
      </w:pPr>
      <w:bookmarkStart w:id="70" w:name="_Toc192841998"/>
      <w:r>
        <w:t>供暖系统</w:t>
      </w:r>
      <w:bookmarkEnd w:id="70"/>
    </w:p>
    <w:p w14:paraId="15EAA8DE" w14:textId="77777777" w:rsidR="000D5549" w:rsidRDefault="00000000">
      <w:pPr>
        <w:pStyle w:val="3"/>
        <w:widowControl w:val="0"/>
        <w:jc w:val="both"/>
        <w:rPr>
          <w:color w:val="000000"/>
        </w:rPr>
      </w:pPr>
      <w:bookmarkStart w:id="71" w:name="_Toc192841999"/>
      <w:r>
        <w:rPr>
          <w:color w:val="000000"/>
        </w:rPr>
        <w:t>默认热源</w:t>
      </w:r>
      <w:bookmarkEnd w:id="71"/>
    </w:p>
    <w:p w14:paraId="665CF93B" w14:textId="77777777" w:rsidR="000D554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0D5549" w14:paraId="690A6992" w14:textId="77777777">
        <w:tc>
          <w:tcPr>
            <w:tcW w:w="1697" w:type="dxa"/>
            <w:shd w:val="clear" w:color="auto" w:fill="E6E6E6"/>
            <w:vAlign w:val="center"/>
          </w:tcPr>
          <w:p w14:paraId="17D22933" w14:textId="77777777" w:rsidR="000D554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483380E" w14:textId="77777777" w:rsidR="000D5549" w:rsidRDefault="00000000">
            <w:r>
              <w:t>默认</w:t>
            </w:r>
          </w:p>
        </w:tc>
      </w:tr>
    </w:tbl>
    <w:p w14:paraId="4F80E2E0" w14:textId="77777777" w:rsidR="000D554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1E8C873D" w14:textId="77777777" w:rsidR="000D554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0D5549" w14:paraId="1B6E1BE4" w14:textId="77777777">
        <w:tc>
          <w:tcPr>
            <w:tcW w:w="1165" w:type="dxa"/>
            <w:shd w:val="clear" w:color="auto" w:fill="E6E6E6"/>
            <w:vAlign w:val="center"/>
          </w:tcPr>
          <w:p w14:paraId="102CFD2A" w14:textId="77777777" w:rsidR="000D5549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28F8EB1B" w14:textId="77777777" w:rsidR="000D5549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604325" w14:textId="77777777" w:rsidR="000D5549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FCE890" w14:textId="77777777" w:rsidR="000D5549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72BB8B" w14:textId="77777777" w:rsidR="000D5549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91BE87" w14:textId="77777777" w:rsidR="000D5549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4724C5" w14:textId="77777777" w:rsidR="000D5549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65A90B4" w14:textId="77777777" w:rsidR="000D554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D5549" w14:paraId="57162143" w14:textId="77777777">
        <w:tc>
          <w:tcPr>
            <w:tcW w:w="1165" w:type="dxa"/>
            <w:vAlign w:val="center"/>
          </w:tcPr>
          <w:p w14:paraId="6A30ACC7" w14:textId="77777777" w:rsidR="000D5549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68613BE9" w14:textId="77777777" w:rsidR="000D5549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75444FE1" w14:textId="77777777" w:rsidR="000D5549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58B95CB4" w14:textId="77777777" w:rsidR="000D5549" w:rsidRDefault="00000000">
            <w:r>
              <w:t>86633</w:t>
            </w:r>
          </w:p>
        </w:tc>
        <w:tc>
          <w:tcPr>
            <w:tcW w:w="848" w:type="dxa"/>
            <w:vAlign w:val="center"/>
          </w:tcPr>
          <w:p w14:paraId="5A2649DE" w14:textId="77777777" w:rsidR="000D5549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09ECB9BF" w14:textId="77777777" w:rsidR="000D5549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599E7DAC" w14:textId="77777777" w:rsidR="000D5549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30480C8C" w14:textId="77777777" w:rsidR="000D5549" w:rsidRDefault="00000000">
            <w:r>
              <w:t>38.681</w:t>
            </w:r>
          </w:p>
        </w:tc>
      </w:tr>
    </w:tbl>
    <w:p w14:paraId="0706EF58" w14:textId="77777777" w:rsidR="000D554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D5549" w14:paraId="6C9082A5" w14:textId="77777777">
        <w:tc>
          <w:tcPr>
            <w:tcW w:w="2677" w:type="dxa"/>
            <w:shd w:val="clear" w:color="auto" w:fill="E6E6E6"/>
            <w:vAlign w:val="center"/>
          </w:tcPr>
          <w:p w14:paraId="3018BAF1" w14:textId="77777777" w:rsidR="000D5549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FC87D54" w14:textId="77777777" w:rsidR="000D5549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7CC7D3" w14:textId="77777777" w:rsidR="000D5549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30AA7FF" w14:textId="77777777" w:rsidR="000D554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DB99E9" w14:textId="77777777" w:rsidR="000D5549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5AC42ED" w14:textId="77777777" w:rsidR="000D5549" w:rsidRDefault="00000000">
            <w:pPr>
              <w:jc w:val="center"/>
            </w:pPr>
            <w:r>
              <w:t>台数</w:t>
            </w:r>
          </w:p>
        </w:tc>
      </w:tr>
      <w:tr w:rsidR="000D5549" w14:paraId="2339A4E6" w14:textId="77777777">
        <w:tc>
          <w:tcPr>
            <w:tcW w:w="2677" w:type="dxa"/>
            <w:vAlign w:val="center"/>
          </w:tcPr>
          <w:p w14:paraId="7EF0DA37" w14:textId="77777777" w:rsidR="000D5549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78F06DEF" w14:textId="77777777" w:rsidR="000D5549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AB650B4" w14:textId="77777777" w:rsidR="000D5549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7F42CC00" w14:textId="77777777" w:rsidR="000D5549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0990832" w14:textId="77777777" w:rsidR="000D5549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49DC4B18" w14:textId="77777777" w:rsidR="000D5549" w:rsidRDefault="00000000">
            <w:r>
              <w:t>1</w:t>
            </w:r>
          </w:p>
        </w:tc>
      </w:tr>
    </w:tbl>
    <w:p w14:paraId="7577C279" w14:textId="77777777" w:rsidR="000D554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0D5549" w14:paraId="274681C4" w14:textId="77777777">
        <w:tc>
          <w:tcPr>
            <w:tcW w:w="1182" w:type="dxa"/>
            <w:shd w:val="clear" w:color="auto" w:fill="E6E6E6"/>
            <w:vAlign w:val="center"/>
          </w:tcPr>
          <w:p w14:paraId="0E6CA1A2" w14:textId="77777777" w:rsidR="000D5549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881791F" w14:textId="77777777" w:rsidR="000D5549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A10A016" w14:textId="77777777" w:rsidR="000D5549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ADA2F5B" w14:textId="77777777" w:rsidR="000D5549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F5774D9" w14:textId="77777777" w:rsidR="000D5549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92A8AEB" w14:textId="77777777" w:rsidR="000D5549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0200401" w14:textId="77777777" w:rsidR="000D5549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0D5549" w14:paraId="7F283288" w14:textId="77777777">
        <w:tc>
          <w:tcPr>
            <w:tcW w:w="1182" w:type="dxa"/>
            <w:shd w:val="clear" w:color="auto" w:fill="E6E6E6"/>
            <w:vAlign w:val="center"/>
          </w:tcPr>
          <w:p w14:paraId="56ED0927" w14:textId="77777777" w:rsidR="000D5549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5E850BE9" w14:textId="77777777" w:rsidR="000D5549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3126D551" w14:textId="77777777" w:rsidR="000D554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9D25EF1" w14:textId="77777777" w:rsidR="000D5549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56910736" w14:textId="77777777" w:rsidR="000D5549" w:rsidRDefault="00000000">
            <w:r>
              <w:t>67393</w:t>
            </w:r>
          </w:p>
        </w:tc>
        <w:tc>
          <w:tcPr>
            <w:tcW w:w="1358" w:type="dxa"/>
            <w:vAlign w:val="center"/>
          </w:tcPr>
          <w:p w14:paraId="14CE7D49" w14:textId="77777777" w:rsidR="000D5549" w:rsidRDefault="00000000">
            <w:r>
              <w:t>649</w:t>
            </w:r>
          </w:p>
        </w:tc>
        <w:tc>
          <w:tcPr>
            <w:tcW w:w="1358" w:type="dxa"/>
            <w:vAlign w:val="center"/>
          </w:tcPr>
          <w:p w14:paraId="50A904C1" w14:textId="77777777" w:rsidR="000D5549" w:rsidRDefault="00000000">
            <w:r>
              <w:t>24402</w:t>
            </w:r>
          </w:p>
        </w:tc>
      </w:tr>
      <w:tr w:rsidR="000D5549" w14:paraId="183BD8EC" w14:textId="77777777">
        <w:tc>
          <w:tcPr>
            <w:tcW w:w="1182" w:type="dxa"/>
            <w:shd w:val="clear" w:color="auto" w:fill="E6E6E6"/>
            <w:vAlign w:val="center"/>
          </w:tcPr>
          <w:p w14:paraId="4427841E" w14:textId="77777777" w:rsidR="000D5549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3B043E5A" w14:textId="77777777" w:rsidR="000D5549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2CD8D92A" w14:textId="77777777" w:rsidR="000D554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60FEB44" w14:textId="77777777" w:rsidR="000D5549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7BC13C5B" w14:textId="77777777" w:rsidR="000D5549" w:rsidRDefault="00000000">
            <w:r>
              <w:t>18833</w:t>
            </w:r>
          </w:p>
        </w:tc>
        <w:tc>
          <w:tcPr>
            <w:tcW w:w="1358" w:type="dxa"/>
            <w:vAlign w:val="center"/>
          </w:tcPr>
          <w:p w14:paraId="3F357927" w14:textId="77777777" w:rsidR="000D5549" w:rsidRDefault="00000000">
            <w:r>
              <w:t>78</w:t>
            </w:r>
          </w:p>
        </w:tc>
        <w:tc>
          <w:tcPr>
            <w:tcW w:w="1358" w:type="dxa"/>
            <w:vAlign w:val="center"/>
          </w:tcPr>
          <w:p w14:paraId="01759E05" w14:textId="77777777" w:rsidR="000D5549" w:rsidRDefault="00000000">
            <w:r>
              <w:t>2933</w:t>
            </w:r>
          </w:p>
        </w:tc>
      </w:tr>
      <w:tr w:rsidR="000D5549" w14:paraId="0747FC9A" w14:textId="77777777">
        <w:tc>
          <w:tcPr>
            <w:tcW w:w="1182" w:type="dxa"/>
            <w:shd w:val="clear" w:color="auto" w:fill="E6E6E6"/>
            <w:vAlign w:val="center"/>
          </w:tcPr>
          <w:p w14:paraId="4AFD8491" w14:textId="77777777" w:rsidR="000D5549" w:rsidRDefault="00000000">
            <w:r>
              <w:lastRenderedPageBreak/>
              <w:t>60</w:t>
            </w:r>
          </w:p>
        </w:tc>
        <w:tc>
          <w:tcPr>
            <w:tcW w:w="1358" w:type="dxa"/>
            <w:vAlign w:val="center"/>
          </w:tcPr>
          <w:p w14:paraId="7AD381CE" w14:textId="77777777" w:rsidR="000D5549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1F27BD2A" w14:textId="77777777" w:rsidR="000D554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290BB84" w14:textId="77777777" w:rsidR="000D5549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157686D4" w14:textId="77777777" w:rsidR="000D5549" w:rsidRDefault="00000000">
            <w:r>
              <w:t>406</w:t>
            </w:r>
          </w:p>
        </w:tc>
        <w:tc>
          <w:tcPr>
            <w:tcW w:w="1358" w:type="dxa"/>
            <w:vAlign w:val="center"/>
          </w:tcPr>
          <w:p w14:paraId="7F1F3E9D" w14:textId="77777777" w:rsidR="000D5549" w:rsidRDefault="00000000">
            <w:r>
              <w:t>1</w:t>
            </w:r>
          </w:p>
        </w:tc>
        <w:tc>
          <w:tcPr>
            <w:tcW w:w="1358" w:type="dxa"/>
            <w:vAlign w:val="center"/>
          </w:tcPr>
          <w:p w14:paraId="6CB217CD" w14:textId="77777777" w:rsidR="000D5549" w:rsidRDefault="00000000">
            <w:r>
              <w:t>38</w:t>
            </w:r>
          </w:p>
        </w:tc>
      </w:tr>
      <w:tr w:rsidR="000D5549" w14:paraId="2935D53B" w14:textId="77777777">
        <w:tc>
          <w:tcPr>
            <w:tcW w:w="1182" w:type="dxa"/>
            <w:shd w:val="clear" w:color="auto" w:fill="E6E6E6"/>
            <w:vAlign w:val="center"/>
          </w:tcPr>
          <w:p w14:paraId="6FB24D6D" w14:textId="77777777" w:rsidR="000D5549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26513241" w14:textId="77777777" w:rsidR="000D5549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1401B192" w14:textId="77777777" w:rsidR="000D554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005EC3B" w14:textId="77777777" w:rsidR="000D5549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1E446422" w14:textId="77777777" w:rsidR="000D554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0C237E1" w14:textId="77777777" w:rsidR="000D554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5E6902C" w14:textId="77777777" w:rsidR="000D5549" w:rsidRDefault="00000000">
            <w:r>
              <w:t>0</w:t>
            </w:r>
          </w:p>
        </w:tc>
      </w:tr>
      <w:tr w:rsidR="000D5549" w14:paraId="5FDA899B" w14:textId="77777777">
        <w:tc>
          <w:tcPr>
            <w:tcW w:w="1182" w:type="dxa"/>
            <w:shd w:val="clear" w:color="auto" w:fill="E6E6E6"/>
            <w:vAlign w:val="center"/>
          </w:tcPr>
          <w:p w14:paraId="11420BFB" w14:textId="77777777" w:rsidR="000D5549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DD263F7" w14:textId="77777777" w:rsidR="000D5549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7B51D504" w14:textId="77777777" w:rsidR="000D554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D65F5F0" w14:textId="77777777" w:rsidR="000D5549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1B98B8DA" w14:textId="77777777" w:rsidR="000D554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CF853AB" w14:textId="77777777" w:rsidR="000D554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DAEA41B" w14:textId="77777777" w:rsidR="000D5549" w:rsidRDefault="00000000">
            <w:r>
              <w:t>0</w:t>
            </w:r>
          </w:p>
        </w:tc>
      </w:tr>
      <w:tr w:rsidR="000D5549" w14:paraId="1DDE26C2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5DDDEB6E" w14:textId="77777777" w:rsidR="000D5549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259DB8EC" w14:textId="77777777" w:rsidR="000D5549" w:rsidRDefault="00000000">
            <w:r>
              <w:t>86633</w:t>
            </w:r>
          </w:p>
        </w:tc>
        <w:tc>
          <w:tcPr>
            <w:tcW w:w="1358" w:type="dxa"/>
            <w:vAlign w:val="center"/>
          </w:tcPr>
          <w:p w14:paraId="2ECC0708" w14:textId="77777777" w:rsidR="000D5549" w:rsidRDefault="00000000">
            <w:r>
              <w:t>728</w:t>
            </w:r>
          </w:p>
        </w:tc>
        <w:tc>
          <w:tcPr>
            <w:tcW w:w="1358" w:type="dxa"/>
            <w:vAlign w:val="center"/>
          </w:tcPr>
          <w:p w14:paraId="64369AD1" w14:textId="77777777" w:rsidR="000D5549" w:rsidRDefault="00000000">
            <w:r>
              <w:t>27373</w:t>
            </w:r>
          </w:p>
        </w:tc>
      </w:tr>
    </w:tbl>
    <w:p w14:paraId="6E81AA5A" w14:textId="77777777" w:rsidR="000D5549" w:rsidRDefault="000D554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0D5549" w14:paraId="7F4A19FD" w14:textId="77777777">
        <w:tc>
          <w:tcPr>
            <w:tcW w:w="3056" w:type="dxa"/>
            <w:shd w:val="clear" w:color="auto" w:fill="E6E6E6"/>
            <w:vAlign w:val="center"/>
          </w:tcPr>
          <w:p w14:paraId="7F7142A4" w14:textId="77777777" w:rsidR="000D5549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371688D6" w14:textId="77777777" w:rsidR="000D554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768C4BEF" w14:textId="77777777" w:rsidR="000D554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D5549" w14:paraId="64748361" w14:textId="77777777">
        <w:tc>
          <w:tcPr>
            <w:tcW w:w="3056" w:type="dxa"/>
            <w:vAlign w:val="center"/>
          </w:tcPr>
          <w:p w14:paraId="58D3FD03" w14:textId="77777777" w:rsidR="000D5549" w:rsidRDefault="00000000">
            <w:r>
              <w:t>27373</w:t>
            </w:r>
          </w:p>
        </w:tc>
        <w:tc>
          <w:tcPr>
            <w:tcW w:w="3203" w:type="dxa"/>
            <w:vAlign w:val="center"/>
          </w:tcPr>
          <w:p w14:paraId="579E50E7" w14:textId="77777777" w:rsidR="000D5549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6F928E93" w14:textId="77777777" w:rsidR="000D5549" w:rsidRDefault="00000000">
            <w:r>
              <w:t>15.611</w:t>
            </w:r>
          </w:p>
        </w:tc>
      </w:tr>
    </w:tbl>
    <w:p w14:paraId="64E10251" w14:textId="77777777" w:rsidR="000D5549" w:rsidRDefault="00000000">
      <w:pPr>
        <w:pStyle w:val="2"/>
      </w:pPr>
      <w:bookmarkStart w:id="72" w:name="_Toc192842000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D5549" w14:paraId="22D8A8F9" w14:textId="77777777">
        <w:tc>
          <w:tcPr>
            <w:tcW w:w="2326" w:type="dxa"/>
            <w:shd w:val="clear" w:color="auto" w:fill="E6E6E6"/>
            <w:vAlign w:val="center"/>
          </w:tcPr>
          <w:p w14:paraId="2722D4B7" w14:textId="77777777" w:rsidR="000D5549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E472A8C" w14:textId="77777777" w:rsidR="000D554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B38344C" w14:textId="77777777" w:rsidR="000D554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63B0FC5" w14:textId="77777777" w:rsidR="000D554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D5549" w14:paraId="60649806" w14:textId="77777777">
        <w:tc>
          <w:tcPr>
            <w:tcW w:w="2326" w:type="dxa"/>
            <w:shd w:val="clear" w:color="auto" w:fill="E6E6E6"/>
            <w:vAlign w:val="center"/>
          </w:tcPr>
          <w:p w14:paraId="6CD718F8" w14:textId="77777777" w:rsidR="000D5549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12E5CAFF" w14:textId="77777777" w:rsidR="000D5549" w:rsidRDefault="00000000">
            <w:r>
              <w:t>12023</w:t>
            </w:r>
          </w:p>
        </w:tc>
        <w:tc>
          <w:tcPr>
            <w:tcW w:w="2326" w:type="dxa"/>
            <w:vMerge w:val="restart"/>
            <w:vAlign w:val="center"/>
          </w:tcPr>
          <w:p w14:paraId="14A95781" w14:textId="77777777" w:rsidR="000D554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3F8EB28D" w14:textId="77777777" w:rsidR="000D5549" w:rsidRDefault="00000000">
            <w:r>
              <w:t>6.856</w:t>
            </w:r>
          </w:p>
        </w:tc>
      </w:tr>
      <w:tr w:rsidR="000D5549" w14:paraId="0F1F0B1A" w14:textId="77777777">
        <w:tc>
          <w:tcPr>
            <w:tcW w:w="2326" w:type="dxa"/>
            <w:shd w:val="clear" w:color="auto" w:fill="E6E6E6"/>
            <w:vAlign w:val="center"/>
          </w:tcPr>
          <w:p w14:paraId="0E28FEFE" w14:textId="77777777" w:rsidR="000D5549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5CAFD76" w14:textId="77777777" w:rsidR="000D5549" w:rsidRDefault="00000000">
            <w:r>
              <w:t>560</w:t>
            </w:r>
          </w:p>
        </w:tc>
        <w:tc>
          <w:tcPr>
            <w:tcW w:w="2326" w:type="dxa"/>
            <w:vMerge/>
            <w:vAlign w:val="center"/>
          </w:tcPr>
          <w:p w14:paraId="676A71A1" w14:textId="77777777" w:rsidR="000D5549" w:rsidRDefault="000D5549"/>
        </w:tc>
        <w:tc>
          <w:tcPr>
            <w:tcW w:w="2337" w:type="dxa"/>
            <w:vAlign w:val="center"/>
          </w:tcPr>
          <w:p w14:paraId="79961E8D" w14:textId="77777777" w:rsidR="000D5549" w:rsidRDefault="00000000">
            <w:r>
              <w:t>0.319</w:t>
            </w:r>
          </w:p>
        </w:tc>
      </w:tr>
      <w:tr w:rsidR="000D5549" w14:paraId="3B32AF55" w14:textId="77777777">
        <w:tc>
          <w:tcPr>
            <w:tcW w:w="2326" w:type="dxa"/>
            <w:shd w:val="clear" w:color="auto" w:fill="E6E6E6"/>
            <w:vAlign w:val="center"/>
          </w:tcPr>
          <w:p w14:paraId="34F98BEF" w14:textId="77777777" w:rsidR="000D5549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47A1F19" w14:textId="77777777" w:rsidR="000D554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C07E2AA" w14:textId="77777777" w:rsidR="000D5549" w:rsidRDefault="000D5549"/>
        </w:tc>
        <w:tc>
          <w:tcPr>
            <w:tcW w:w="2337" w:type="dxa"/>
            <w:vAlign w:val="center"/>
          </w:tcPr>
          <w:p w14:paraId="158F72C5" w14:textId="77777777" w:rsidR="000D5549" w:rsidRDefault="00000000">
            <w:r>
              <w:t>0.0000</w:t>
            </w:r>
          </w:p>
        </w:tc>
      </w:tr>
      <w:tr w:rsidR="000D5549" w14:paraId="107F641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27D1976" w14:textId="77777777" w:rsidR="000D554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4468595" w14:textId="77777777" w:rsidR="000D5549" w:rsidRDefault="00000000">
            <w:r>
              <w:t>7.176</w:t>
            </w:r>
          </w:p>
        </w:tc>
      </w:tr>
    </w:tbl>
    <w:p w14:paraId="022ED033" w14:textId="77777777" w:rsidR="000D5549" w:rsidRDefault="00000000">
      <w:pPr>
        <w:pStyle w:val="1"/>
        <w:widowControl w:val="0"/>
        <w:jc w:val="both"/>
        <w:rPr>
          <w:color w:val="000000"/>
        </w:rPr>
      </w:pPr>
      <w:bookmarkStart w:id="73" w:name="_Toc192842001"/>
      <w:r>
        <w:rPr>
          <w:color w:val="000000"/>
        </w:rPr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0D5549" w14:paraId="5FD11173" w14:textId="77777777">
        <w:tc>
          <w:tcPr>
            <w:tcW w:w="1822" w:type="dxa"/>
            <w:shd w:val="clear" w:color="auto" w:fill="E6E6E6"/>
            <w:vAlign w:val="center"/>
          </w:tcPr>
          <w:p w14:paraId="58F5D6D8" w14:textId="77777777" w:rsidR="000D5549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3FFDA7" w14:textId="77777777" w:rsidR="000D554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3F2D0B3" w14:textId="77777777" w:rsidR="000D5549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53D457D" w14:textId="77777777" w:rsidR="000D554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A9F7373" w14:textId="77777777" w:rsidR="000D5549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21CCE9A" w14:textId="77777777" w:rsidR="000D554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62EE341" w14:textId="77777777" w:rsidR="000D554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D5549" w14:paraId="3DF4E633" w14:textId="77777777">
        <w:tc>
          <w:tcPr>
            <w:tcW w:w="1822" w:type="dxa"/>
            <w:vAlign w:val="center"/>
          </w:tcPr>
          <w:p w14:paraId="729744A3" w14:textId="77777777" w:rsidR="000D5549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30311594" w14:textId="77777777" w:rsidR="000D5549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14:paraId="6615AC0D" w14:textId="77777777" w:rsidR="000D5549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8764E08" w14:textId="77777777" w:rsidR="000D5549" w:rsidRDefault="00000000">
            <w:r>
              <w:t>30</w:t>
            </w:r>
          </w:p>
        </w:tc>
        <w:tc>
          <w:tcPr>
            <w:tcW w:w="1330" w:type="dxa"/>
            <w:vAlign w:val="center"/>
          </w:tcPr>
          <w:p w14:paraId="1D9C648C" w14:textId="77777777" w:rsidR="000D5549" w:rsidRDefault="00000000">
            <w:r>
              <w:t>255</w:t>
            </w:r>
          </w:p>
        </w:tc>
        <w:tc>
          <w:tcPr>
            <w:tcW w:w="1330" w:type="dxa"/>
            <w:vMerge w:val="restart"/>
            <w:vAlign w:val="center"/>
          </w:tcPr>
          <w:p w14:paraId="13CA07F5" w14:textId="77777777" w:rsidR="000D5549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48A00537" w14:textId="77777777" w:rsidR="000D5549" w:rsidRDefault="00000000">
            <w:r>
              <w:t>0.145</w:t>
            </w:r>
          </w:p>
        </w:tc>
      </w:tr>
      <w:tr w:rsidR="000D5549" w14:paraId="249D7B63" w14:textId="77777777">
        <w:tc>
          <w:tcPr>
            <w:tcW w:w="1822" w:type="dxa"/>
            <w:vAlign w:val="center"/>
          </w:tcPr>
          <w:p w14:paraId="772FF67C" w14:textId="77777777" w:rsidR="000D5549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060FE996" w14:textId="77777777" w:rsidR="000D5549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2B80E0C2" w14:textId="77777777" w:rsidR="000D554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A3B2DF9" w14:textId="77777777" w:rsidR="000D5549" w:rsidRDefault="00000000">
            <w:r>
              <w:t>75</w:t>
            </w:r>
          </w:p>
        </w:tc>
        <w:tc>
          <w:tcPr>
            <w:tcW w:w="1330" w:type="dxa"/>
            <w:vAlign w:val="center"/>
          </w:tcPr>
          <w:p w14:paraId="1B5F657A" w14:textId="77777777" w:rsidR="000D5549" w:rsidRDefault="00000000">
            <w:r>
              <w:t>1127</w:t>
            </w:r>
          </w:p>
        </w:tc>
        <w:tc>
          <w:tcPr>
            <w:tcW w:w="1330" w:type="dxa"/>
            <w:vMerge/>
            <w:vAlign w:val="center"/>
          </w:tcPr>
          <w:p w14:paraId="35C4BFC1" w14:textId="77777777" w:rsidR="000D5549" w:rsidRDefault="000D5549"/>
        </w:tc>
        <w:tc>
          <w:tcPr>
            <w:tcW w:w="1330" w:type="dxa"/>
            <w:vAlign w:val="center"/>
          </w:tcPr>
          <w:p w14:paraId="57FD1F10" w14:textId="77777777" w:rsidR="000D5549" w:rsidRDefault="00000000">
            <w:r>
              <w:t>0.643</w:t>
            </w:r>
          </w:p>
        </w:tc>
      </w:tr>
      <w:tr w:rsidR="000D5549" w14:paraId="4532C510" w14:textId="77777777">
        <w:tc>
          <w:tcPr>
            <w:tcW w:w="1822" w:type="dxa"/>
            <w:vAlign w:val="center"/>
          </w:tcPr>
          <w:p w14:paraId="48933EE2" w14:textId="77777777" w:rsidR="000D5549" w:rsidRDefault="00000000">
            <w:r>
              <w:t>展示区</w:t>
            </w:r>
          </w:p>
        </w:tc>
        <w:tc>
          <w:tcPr>
            <w:tcW w:w="1556" w:type="dxa"/>
            <w:vAlign w:val="center"/>
          </w:tcPr>
          <w:p w14:paraId="53E04D9A" w14:textId="77777777" w:rsidR="000D5549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5F0DDD31" w14:textId="77777777" w:rsidR="000D5549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1EB8F3F" w14:textId="77777777" w:rsidR="000D5549" w:rsidRDefault="00000000">
            <w:r>
              <w:t>707</w:t>
            </w:r>
          </w:p>
        </w:tc>
        <w:tc>
          <w:tcPr>
            <w:tcW w:w="1330" w:type="dxa"/>
            <w:vAlign w:val="center"/>
          </w:tcPr>
          <w:p w14:paraId="34E333B0" w14:textId="77777777" w:rsidR="000D5549" w:rsidRDefault="00000000">
            <w:r>
              <w:t>9503</w:t>
            </w:r>
          </w:p>
        </w:tc>
        <w:tc>
          <w:tcPr>
            <w:tcW w:w="1330" w:type="dxa"/>
            <w:vMerge/>
            <w:vAlign w:val="center"/>
          </w:tcPr>
          <w:p w14:paraId="0B42AB93" w14:textId="77777777" w:rsidR="000D5549" w:rsidRDefault="000D5549"/>
        </w:tc>
        <w:tc>
          <w:tcPr>
            <w:tcW w:w="1330" w:type="dxa"/>
            <w:vAlign w:val="center"/>
          </w:tcPr>
          <w:p w14:paraId="17BCE891" w14:textId="77777777" w:rsidR="000D5549" w:rsidRDefault="00000000">
            <w:r>
              <w:t>5.420</w:t>
            </w:r>
          </w:p>
        </w:tc>
      </w:tr>
      <w:tr w:rsidR="000D5549" w14:paraId="4006B417" w14:textId="77777777">
        <w:tc>
          <w:tcPr>
            <w:tcW w:w="1822" w:type="dxa"/>
            <w:vAlign w:val="center"/>
          </w:tcPr>
          <w:p w14:paraId="47BECE1B" w14:textId="77777777" w:rsidR="000D5549" w:rsidRDefault="00000000">
            <w:r>
              <w:t>展览馆</w:t>
            </w:r>
          </w:p>
        </w:tc>
        <w:tc>
          <w:tcPr>
            <w:tcW w:w="1556" w:type="dxa"/>
            <w:vAlign w:val="center"/>
          </w:tcPr>
          <w:p w14:paraId="7DF5ACBC" w14:textId="77777777" w:rsidR="000D5549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54F09AB6" w14:textId="77777777" w:rsidR="000D554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D6C200B" w14:textId="77777777" w:rsidR="000D5549" w:rsidRDefault="00000000">
            <w:r>
              <w:t>218</w:t>
            </w:r>
          </w:p>
        </w:tc>
        <w:tc>
          <w:tcPr>
            <w:tcW w:w="1330" w:type="dxa"/>
            <w:vAlign w:val="center"/>
          </w:tcPr>
          <w:p w14:paraId="28161D5D" w14:textId="77777777" w:rsidR="000D5549" w:rsidRDefault="00000000">
            <w:r>
              <w:t>3291</w:t>
            </w:r>
          </w:p>
        </w:tc>
        <w:tc>
          <w:tcPr>
            <w:tcW w:w="1330" w:type="dxa"/>
            <w:vMerge/>
            <w:vAlign w:val="center"/>
          </w:tcPr>
          <w:p w14:paraId="73714AAE" w14:textId="77777777" w:rsidR="000D5549" w:rsidRDefault="000D5549"/>
        </w:tc>
        <w:tc>
          <w:tcPr>
            <w:tcW w:w="1330" w:type="dxa"/>
            <w:vAlign w:val="center"/>
          </w:tcPr>
          <w:p w14:paraId="5C4AE381" w14:textId="77777777" w:rsidR="000D5549" w:rsidRDefault="00000000">
            <w:r>
              <w:t>1.877</w:t>
            </w:r>
          </w:p>
        </w:tc>
      </w:tr>
      <w:tr w:rsidR="000D5549" w14:paraId="57D60797" w14:textId="77777777">
        <w:tc>
          <w:tcPr>
            <w:tcW w:w="1822" w:type="dxa"/>
            <w:vAlign w:val="center"/>
          </w:tcPr>
          <w:p w14:paraId="5C37A33B" w14:textId="77777777" w:rsidR="000D5549" w:rsidRDefault="00000000">
            <w:r>
              <w:t>库房</w:t>
            </w:r>
          </w:p>
        </w:tc>
        <w:tc>
          <w:tcPr>
            <w:tcW w:w="1556" w:type="dxa"/>
            <w:vAlign w:val="center"/>
          </w:tcPr>
          <w:p w14:paraId="5D7DF635" w14:textId="77777777" w:rsidR="000D5549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445B3F0C" w14:textId="77777777" w:rsidR="000D554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B8E897F" w14:textId="77777777" w:rsidR="000D5549" w:rsidRDefault="00000000">
            <w:r>
              <w:t>101</w:t>
            </w:r>
          </w:p>
        </w:tc>
        <w:tc>
          <w:tcPr>
            <w:tcW w:w="1330" w:type="dxa"/>
            <w:vAlign w:val="center"/>
          </w:tcPr>
          <w:p w14:paraId="263DBAAF" w14:textId="77777777" w:rsidR="000D5549" w:rsidRDefault="00000000">
            <w:r>
              <w:t>1527</w:t>
            </w:r>
          </w:p>
        </w:tc>
        <w:tc>
          <w:tcPr>
            <w:tcW w:w="1330" w:type="dxa"/>
            <w:vMerge/>
            <w:vAlign w:val="center"/>
          </w:tcPr>
          <w:p w14:paraId="292F94A2" w14:textId="77777777" w:rsidR="000D5549" w:rsidRDefault="000D5549"/>
        </w:tc>
        <w:tc>
          <w:tcPr>
            <w:tcW w:w="1330" w:type="dxa"/>
            <w:vAlign w:val="center"/>
          </w:tcPr>
          <w:p w14:paraId="2165C227" w14:textId="77777777" w:rsidR="000D5549" w:rsidRDefault="00000000">
            <w:r>
              <w:t>0.871</w:t>
            </w:r>
          </w:p>
        </w:tc>
      </w:tr>
      <w:tr w:rsidR="000D5549" w14:paraId="3BC79EB2" w14:textId="77777777">
        <w:tc>
          <w:tcPr>
            <w:tcW w:w="1822" w:type="dxa"/>
            <w:vAlign w:val="center"/>
          </w:tcPr>
          <w:p w14:paraId="48EE1940" w14:textId="77777777" w:rsidR="000D5549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714B8D94" w14:textId="77777777" w:rsidR="000D5549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7A836517" w14:textId="77777777" w:rsidR="000D5549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DCA2D27" w14:textId="77777777" w:rsidR="000D5549" w:rsidRDefault="00000000">
            <w:r>
              <w:t>52</w:t>
            </w:r>
          </w:p>
        </w:tc>
        <w:tc>
          <w:tcPr>
            <w:tcW w:w="1330" w:type="dxa"/>
            <w:vAlign w:val="center"/>
          </w:tcPr>
          <w:p w14:paraId="7032E624" w14:textId="77777777" w:rsidR="000D5549" w:rsidRDefault="00000000">
            <w:r>
              <w:t>693</w:t>
            </w:r>
          </w:p>
        </w:tc>
        <w:tc>
          <w:tcPr>
            <w:tcW w:w="1330" w:type="dxa"/>
            <w:vMerge/>
            <w:vAlign w:val="center"/>
          </w:tcPr>
          <w:p w14:paraId="6BB3DD06" w14:textId="77777777" w:rsidR="000D5549" w:rsidRDefault="000D5549"/>
        </w:tc>
        <w:tc>
          <w:tcPr>
            <w:tcW w:w="1330" w:type="dxa"/>
            <w:vAlign w:val="center"/>
          </w:tcPr>
          <w:p w14:paraId="6E332963" w14:textId="77777777" w:rsidR="000D5549" w:rsidRDefault="00000000">
            <w:r>
              <w:t>0.395</w:t>
            </w:r>
          </w:p>
        </w:tc>
      </w:tr>
      <w:tr w:rsidR="000D5549" w14:paraId="73C723C9" w14:textId="77777777">
        <w:tc>
          <w:tcPr>
            <w:tcW w:w="1822" w:type="dxa"/>
            <w:vAlign w:val="center"/>
          </w:tcPr>
          <w:p w14:paraId="741FE382" w14:textId="77777777" w:rsidR="000D5549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0667F20F" w14:textId="77777777" w:rsidR="000D5549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5CBDD86E" w14:textId="77777777" w:rsidR="000D554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A24C987" w14:textId="77777777" w:rsidR="000D5549" w:rsidRDefault="00000000">
            <w:r>
              <w:t>465</w:t>
            </w:r>
          </w:p>
        </w:tc>
        <w:tc>
          <w:tcPr>
            <w:tcW w:w="1330" w:type="dxa"/>
            <w:vAlign w:val="center"/>
          </w:tcPr>
          <w:p w14:paraId="70542A83" w14:textId="77777777" w:rsidR="000D5549" w:rsidRDefault="00000000">
            <w:r>
              <w:t>7028</w:t>
            </w:r>
          </w:p>
        </w:tc>
        <w:tc>
          <w:tcPr>
            <w:tcW w:w="1330" w:type="dxa"/>
            <w:vMerge/>
            <w:vAlign w:val="center"/>
          </w:tcPr>
          <w:p w14:paraId="67EFE823" w14:textId="77777777" w:rsidR="000D5549" w:rsidRDefault="000D5549"/>
        </w:tc>
        <w:tc>
          <w:tcPr>
            <w:tcW w:w="1330" w:type="dxa"/>
            <w:vAlign w:val="center"/>
          </w:tcPr>
          <w:p w14:paraId="79A96CFD" w14:textId="77777777" w:rsidR="000D5549" w:rsidRDefault="00000000">
            <w:r>
              <w:t>4.008</w:t>
            </w:r>
          </w:p>
        </w:tc>
      </w:tr>
      <w:tr w:rsidR="000D5549" w14:paraId="115C2116" w14:textId="77777777">
        <w:tc>
          <w:tcPr>
            <w:tcW w:w="1822" w:type="dxa"/>
            <w:vAlign w:val="center"/>
          </w:tcPr>
          <w:p w14:paraId="39B4DC38" w14:textId="77777777" w:rsidR="000D5549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6A71101B" w14:textId="77777777" w:rsidR="000D5549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0E83CBC1" w14:textId="77777777" w:rsidR="000D5549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712C6CD3" w14:textId="77777777" w:rsidR="000D5549" w:rsidRDefault="00000000">
            <w:r>
              <w:t>10</w:t>
            </w:r>
          </w:p>
        </w:tc>
        <w:tc>
          <w:tcPr>
            <w:tcW w:w="1330" w:type="dxa"/>
            <w:vAlign w:val="center"/>
          </w:tcPr>
          <w:p w14:paraId="5057BFF4" w14:textId="77777777" w:rsidR="000D5549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16BE3A8" w14:textId="77777777" w:rsidR="000D5549" w:rsidRDefault="000D5549"/>
        </w:tc>
        <w:tc>
          <w:tcPr>
            <w:tcW w:w="1330" w:type="dxa"/>
            <w:vAlign w:val="center"/>
          </w:tcPr>
          <w:p w14:paraId="33099313" w14:textId="77777777" w:rsidR="000D5549" w:rsidRDefault="00000000">
            <w:r>
              <w:t>0.000</w:t>
            </w:r>
          </w:p>
        </w:tc>
      </w:tr>
      <w:tr w:rsidR="000D5549" w14:paraId="574D3D1A" w14:textId="77777777">
        <w:tc>
          <w:tcPr>
            <w:tcW w:w="1822" w:type="dxa"/>
            <w:vAlign w:val="center"/>
          </w:tcPr>
          <w:p w14:paraId="166E1306" w14:textId="77777777" w:rsidR="000D5549" w:rsidRDefault="00000000">
            <w:r>
              <w:t>阅览室</w:t>
            </w:r>
          </w:p>
        </w:tc>
        <w:tc>
          <w:tcPr>
            <w:tcW w:w="1556" w:type="dxa"/>
            <w:vAlign w:val="center"/>
          </w:tcPr>
          <w:p w14:paraId="17DC9257" w14:textId="77777777" w:rsidR="000D5549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03E6E030" w14:textId="77777777" w:rsidR="000D554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B3336FA" w14:textId="77777777" w:rsidR="000D5549" w:rsidRDefault="00000000">
            <w:r>
              <w:t>413</w:t>
            </w:r>
          </w:p>
        </w:tc>
        <w:tc>
          <w:tcPr>
            <w:tcW w:w="1330" w:type="dxa"/>
            <w:vAlign w:val="center"/>
          </w:tcPr>
          <w:p w14:paraId="06D0EEBD" w14:textId="77777777" w:rsidR="000D5549" w:rsidRDefault="00000000">
            <w:r>
              <w:t>5552</w:t>
            </w:r>
          </w:p>
        </w:tc>
        <w:tc>
          <w:tcPr>
            <w:tcW w:w="1330" w:type="dxa"/>
            <w:vMerge/>
            <w:vAlign w:val="center"/>
          </w:tcPr>
          <w:p w14:paraId="18637AF1" w14:textId="77777777" w:rsidR="000D5549" w:rsidRDefault="000D5549"/>
        </w:tc>
        <w:tc>
          <w:tcPr>
            <w:tcW w:w="1330" w:type="dxa"/>
            <w:vAlign w:val="center"/>
          </w:tcPr>
          <w:p w14:paraId="3B701E75" w14:textId="77777777" w:rsidR="000D5549" w:rsidRDefault="00000000">
            <w:r>
              <w:t>3.166</w:t>
            </w:r>
          </w:p>
        </w:tc>
      </w:tr>
      <w:tr w:rsidR="000D5549" w14:paraId="12D8DE19" w14:textId="77777777">
        <w:tc>
          <w:tcPr>
            <w:tcW w:w="1822" w:type="dxa"/>
            <w:vAlign w:val="center"/>
          </w:tcPr>
          <w:p w14:paraId="492DFD0A" w14:textId="77777777" w:rsidR="000D5549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0451465F" w14:textId="77777777" w:rsidR="000D5549" w:rsidRDefault="00000000">
            <w:r>
              <w:t>32.12</w:t>
            </w:r>
          </w:p>
        </w:tc>
        <w:tc>
          <w:tcPr>
            <w:tcW w:w="854" w:type="dxa"/>
            <w:vAlign w:val="center"/>
          </w:tcPr>
          <w:p w14:paraId="3D0566E8" w14:textId="77777777" w:rsidR="000D5549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3499532" w14:textId="77777777" w:rsidR="000D5549" w:rsidRDefault="00000000">
            <w:r>
              <w:t>210</w:t>
            </w:r>
          </w:p>
        </w:tc>
        <w:tc>
          <w:tcPr>
            <w:tcW w:w="1330" w:type="dxa"/>
            <w:vAlign w:val="center"/>
          </w:tcPr>
          <w:p w14:paraId="08ED5A83" w14:textId="77777777" w:rsidR="000D5549" w:rsidRDefault="00000000">
            <w:r>
              <w:t>6749</w:t>
            </w:r>
          </w:p>
        </w:tc>
        <w:tc>
          <w:tcPr>
            <w:tcW w:w="1330" w:type="dxa"/>
            <w:vMerge/>
            <w:vAlign w:val="center"/>
          </w:tcPr>
          <w:p w14:paraId="14B601AC" w14:textId="77777777" w:rsidR="000D5549" w:rsidRDefault="000D5549"/>
        </w:tc>
        <w:tc>
          <w:tcPr>
            <w:tcW w:w="1330" w:type="dxa"/>
            <w:vAlign w:val="center"/>
          </w:tcPr>
          <w:p w14:paraId="256AF229" w14:textId="77777777" w:rsidR="000D5549" w:rsidRDefault="00000000">
            <w:r>
              <w:t>3.849</w:t>
            </w:r>
          </w:p>
        </w:tc>
      </w:tr>
      <w:tr w:rsidR="000D5549" w14:paraId="78DC2A7A" w14:textId="77777777">
        <w:tc>
          <w:tcPr>
            <w:tcW w:w="7990" w:type="dxa"/>
            <w:gridSpan w:val="6"/>
            <w:vAlign w:val="center"/>
          </w:tcPr>
          <w:p w14:paraId="24CD1856" w14:textId="77777777" w:rsidR="000D5549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6B2B5802" w14:textId="77777777" w:rsidR="000D5549" w:rsidRDefault="00000000">
            <w:r>
              <w:t>20.374</w:t>
            </w:r>
          </w:p>
        </w:tc>
      </w:tr>
    </w:tbl>
    <w:p w14:paraId="31567DF0" w14:textId="77777777" w:rsidR="000D5549" w:rsidRDefault="00000000">
      <w:pPr>
        <w:pStyle w:val="1"/>
        <w:widowControl w:val="0"/>
        <w:jc w:val="both"/>
        <w:rPr>
          <w:color w:val="000000"/>
        </w:rPr>
      </w:pPr>
      <w:bookmarkStart w:id="74" w:name="_Toc192842002"/>
      <w:r>
        <w:rPr>
          <w:color w:val="000000"/>
        </w:rPr>
        <w:t>计算结果</w:t>
      </w:r>
      <w:bookmarkEnd w:id="74"/>
    </w:p>
    <w:p w14:paraId="5E2A1E27" w14:textId="77777777" w:rsidR="000D5549" w:rsidRDefault="00000000">
      <w:pPr>
        <w:pStyle w:val="2"/>
        <w:widowControl w:val="0"/>
      </w:pPr>
      <w:bookmarkStart w:id="75" w:name="_Toc192842003"/>
      <w:r>
        <w:t>建材生产运输碳排放</w:t>
      </w:r>
      <w:bookmarkEnd w:id="75"/>
    </w:p>
    <w:p w14:paraId="10D3A054" w14:textId="77777777" w:rsidR="000D5549" w:rsidRDefault="00000000">
      <w:pPr>
        <w:pStyle w:val="3"/>
        <w:widowControl w:val="0"/>
        <w:jc w:val="both"/>
        <w:rPr>
          <w:color w:val="000000"/>
        </w:rPr>
      </w:pPr>
      <w:bookmarkStart w:id="76" w:name="_Toc192842004"/>
      <w:r>
        <w:rPr>
          <w:color w:val="000000"/>
        </w:rPr>
        <w:t>建材生产阶段</w:t>
      </w:r>
      <w:bookmarkEnd w:id="76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0D5549" w14:paraId="3258B13E" w14:textId="77777777">
        <w:tc>
          <w:tcPr>
            <w:tcW w:w="2263" w:type="dxa"/>
            <w:shd w:val="clear" w:color="auto" w:fill="E6E6E6"/>
            <w:vAlign w:val="center"/>
          </w:tcPr>
          <w:p w14:paraId="21BA680C" w14:textId="77777777" w:rsidR="000D5549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7364A50" w14:textId="77777777" w:rsidR="000D5549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CD8A25" w14:textId="77777777" w:rsidR="000D5549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39984B" w14:textId="77777777" w:rsidR="000D5549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942979" w14:textId="77777777" w:rsidR="000D554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07D196" w14:textId="77777777" w:rsidR="000D5549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66003E08" w14:textId="77777777" w:rsidR="000D554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0D5549" w14:paraId="34A88E43" w14:textId="77777777">
        <w:tc>
          <w:tcPr>
            <w:tcW w:w="2263" w:type="dxa"/>
            <w:shd w:val="clear" w:color="auto" w:fill="E6E6E6"/>
            <w:vAlign w:val="center"/>
          </w:tcPr>
          <w:p w14:paraId="0F94666D" w14:textId="77777777" w:rsidR="000D5549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4B2A2157" w14:textId="77777777" w:rsidR="000D554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A4DD3DC" w14:textId="77777777" w:rsidR="000D5549" w:rsidRDefault="00000000">
            <w:pPr>
              <w:jc w:val="right"/>
            </w:pPr>
            <w:r>
              <w:t>2444.60</w:t>
            </w:r>
          </w:p>
        </w:tc>
        <w:tc>
          <w:tcPr>
            <w:tcW w:w="1131" w:type="dxa"/>
            <w:vAlign w:val="center"/>
          </w:tcPr>
          <w:p w14:paraId="06C55CD1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C8672C0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CED0BC3" w14:textId="77777777" w:rsidR="000D5549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1CE913C8" w14:textId="77777777" w:rsidR="000D5549" w:rsidRDefault="00000000">
            <w:pPr>
              <w:jc w:val="right"/>
            </w:pPr>
            <w:r>
              <w:t>831.164</w:t>
            </w:r>
          </w:p>
        </w:tc>
      </w:tr>
      <w:tr w:rsidR="000D5549" w14:paraId="5D6FA3F2" w14:textId="77777777">
        <w:tc>
          <w:tcPr>
            <w:tcW w:w="2263" w:type="dxa"/>
            <w:shd w:val="clear" w:color="auto" w:fill="E6E6E6"/>
            <w:vAlign w:val="center"/>
          </w:tcPr>
          <w:p w14:paraId="4166796E" w14:textId="77777777" w:rsidR="000D5549" w:rsidRDefault="00000000">
            <w:r>
              <w:lastRenderedPageBreak/>
              <w:t>钢筋</w:t>
            </w:r>
          </w:p>
        </w:tc>
        <w:tc>
          <w:tcPr>
            <w:tcW w:w="696" w:type="dxa"/>
            <w:vAlign w:val="center"/>
          </w:tcPr>
          <w:p w14:paraId="134D49AE" w14:textId="77777777" w:rsidR="000D554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7104E16" w14:textId="77777777" w:rsidR="000D5549" w:rsidRDefault="00000000">
            <w:pPr>
              <w:jc w:val="right"/>
            </w:pPr>
            <w:r>
              <w:t>33.61</w:t>
            </w:r>
          </w:p>
        </w:tc>
        <w:tc>
          <w:tcPr>
            <w:tcW w:w="1131" w:type="dxa"/>
            <w:vAlign w:val="center"/>
          </w:tcPr>
          <w:p w14:paraId="67906C78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A9E2690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03A3C88" w14:textId="77777777" w:rsidR="000D5549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2530D532" w14:textId="77777777" w:rsidR="000D5549" w:rsidRDefault="00000000">
            <w:pPr>
              <w:jc w:val="right"/>
            </w:pPr>
            <w:r>
              <w:t>78.647</w:t>
            </w:r>
          </w:p>
        </w:tc>
      </w:tr>
      <w:tr w:rsidR="000D5549" w14:paraId="27C7B8DD" w14:textId="77777777">
        <w:tc>
          <w:tcPr>
            <w:tcW w:w="2263" w:type="dxa"/>
            <w:shd w:val="clear" w:color="auto" w:fill="E6E6E6"/>
            <w:vAlign w:val="center"/>
          </w:tcPr>
          <w:p w14:paraId="1EF17161" w14:textId="77777777" w:rsidR="000D5549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2F975062" w14:textId="77777777" w:rsidR="000D554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AF397A4" w14:textId="77777777" w:rsidR="000D5549" w:rsidRDefault="00000000">
            <w:pPr>
              <w:jc w:val="right"/>
            </w:pPr>
            <w:r>
              <w:t>97.78</w:t>
            </w:r>
          </w:p>
        </w:tc>
        <w:tc>
          <w:tcPr>
            <w:tcW w:w="1131" w:type="dxa"/>
            <w:vAlign w:val="center"/>
          </w:tcPr>
          <w:p w14:paraId="4E0D58D3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1158638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1CAFDF0" w14:textId="77777777" w:rsidR="000D5549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437CDA19" w14:textId="77777777" w:rsidR="000D5549" w:rsidRDefault="00000000">
            <w:pPr>
              <w:jc w:val="right"/>
            </w:pPr>
            <w:r>
              <w:t>231.250</w:t>
            </w:r>
          </w:p>
        </w:tc>
      </w:tr>
      <w:tr w:rsidR="000D5549" w14:paraId="36802D92" w14:textId="77777777">
        <w:tc>
          <w:tcPr>
            <w:tcW w:w="2263" w:type="dxa"/>
            <w:shd w:val="clear" w:color="auto" w:fill="E6E6E6"/>
            <w:vAlign w:val="center"/>
          </w:tcPr>
          <w:p w14:paraId="340BD093" w14:textId="77777777" w:rsidR="000D5549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444D6C85" w14:textId="77777777" w:rsidR="000D554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9491157" w14:textId="77777777" w:rsidR="000D5549" w:rsidRDefault="00000000">
            <w:pPr>
              <w:jc w:val="right"/>
            </w:pPr>
            <w:r>
              <w:t>143.62</w:t>
            </w:r>
          </w:p>
        </w:tc>
        <w:tc>
          <w:tcPr>
            <w:tcW w:w="1131" w:type="dxa"/>
            <w:vAlign w:val="center"/>
          </w:tcPr>
          <w:p w14:paraId="332B2D71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A7B250A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148B413" w14:textId="77777777" w:rsidR="000D5549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5D30DC4C" w14:textId="77777777" w:rsidR="000D5549" w:rsidRDefault="00000000">
            <w:pPr>
              <w:jc w:val="right"/>
            </w:pPr>
            <w:r>
              <w:t>105.561</w:t>
            </w:r>
          </w:p>
        </w:tc>
      </w:tr>
      <w:tr w:rsidR="000D5549" w14:paraId="0E52D8C6" w14:textId="77777777">
        <w:tc>
          <w:tcPr>
            <w:tcW w:w="2263" w:type="dxa"/>
            <w:shd w:val="clear" w:color="auto" w:fill="E6E6E6"/>
            <w:vAlign w:val="center"/>
          </w:tcPr>
          <w:p w14:paraId="6E6116CC" w14:textId="77777777" w:rsidR="000D5549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1DB48B5E" w14:textId="77777777" w:rsidR="000D554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2536759" w14:textId="77777777" w:rsidR="000D5549" w:rsidRDefault="00000000">
            <w:pPr>
              <w:jc w:val="right"/>
            </w:pPr>
            <w:r>
              <w:t>12.22</w:t>
            </w:r>
          </w:p>
        </w:tc>
        <w:tc>
          <w:tcPr>
            <w:tcW w:w="1131" w:type="dxa"/>
            <w:vAlign w:val="center"/>
          </w:tcPr>
          <w:p w14:paraId="44B07EC6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1FC49AC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6A319DD" w14:textId="77777777" w:rsidR="000D5549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3A23E69D" w14:textId="77777777" w:rsidR="000D5549" w:rsidRDefault="00000000">
            <w:pPr>
              <w:jc w:val="right"/>
            </w:pPr>
            <w:r>
              <w:t>4.521</w:t>
            </w:r>
          </w:p>
        </w:tc>
      </w:tr>
      <w:tr w:rsidR="000D5549" w14:paraId="029330F2" w14:textId="77777777">
        <w:tc>
          <w:tcPr>
            <w:tcW w:w="2263" w:type="dxa"/>
            <w:shd w:val="clear" w:color="auto" w:fill="E6E6E6"/>
            <w:vAlign w:val="center"/>
          </w:tcPr>
          <w:p w14:paraId="1B52DF33" w14:textId="77777777" w:rsidR="000D5549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55497501" w14:textId="77777777" w:rsidR="000D554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E1A7A28" w14:textId="77777777" w:rsidR="000D5549" w:rsidRDefault="00000000">
            <w:pPr>
              <w:jc w:val="right"/>
            </w:pPr>
            <w:r>
              <w:t>409.47</w:t>
            </w:r>
          </w:p>
        </w:tc>
        <w:tc>
          <w:tcPr>
            <w:tcW w:w="1131" w:type="dxa"/>
            <w:vAlign w:val="center"/>
          </w:tcPr>
          <w:p w14:paraId="58CD45B8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5F880FB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978EE8E" w14:textId="77777777" w:rsidR="000D5549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6F64A176" w14:textId="77777777" w:rsidR="000D5549" w:rsidRDefault="00000000">
            <w:pPr>
              <w:jc w:val="right"/>
            </w:pPr>
            <w:r>
              <w:t>1.228</w:t>
            </w:r>
          </w:p>
        </w:tc>
      </w:tr>
      <w:tr w:rsidR="000D5549" w14:paraId="3C4620D4" w14:textId="77777777">
        <w:tc>
          <w:tcPr>
            <w:tcW w:w="2263" w:type="dxa"/>
            <w:shd w:val="clear" w:color="auto" w:fill="E6E6E6"/>
            <w:vAlign w:val="center"/>
          </w:tcPr>
          <w:p w14:paraId="63C957CE" w14:textId="77777777" w:rsidR="000D5549" w:rsidRDefault="00000000">
            <w:r>
              <w:t>挤塑聚苯板</w:t>
            </w:r>
            <w:r>
              <w:t>(ρ=25-32)</w:t>
            </w:r>
          </w:p>
        </w:tc>
        <w:tc>
          <w:tcPr>
            <w:tcW w:w="696" w:type="dxa"/>
            <w:vAlign w:val="center"/>
          </w:tcPr>
          <w:p w14:paraId="3E3A53E7" w14:textId="77777777" w:rsidR="000D554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EB19C22" w14:textId="77777777" w:rsidR="000D5549" w:rsidRDefault="00000000">
            <w:pPr>
              <w:jc w:val="right"/>
            </w:pPr>
            <w:r>
              <w:t>57.34</w:t>
            </w:r>
          </w:p>
        </w:tc>
        <w:tc>
          <w:tcPr>
            <w:tcW w:w="1131" w:type="dxa"/>
            <w:vAlign w:val="center"/>
          </w:tcPr>
          <w:p w14:paraId="5EBFAEAC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A9CF305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223EE4A" w14:textId="77777777" w:rsidR="000D5549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6779873D" w14:textId="77777777" w:rsidR="000D5549" w:rsidRDefault="00000000">
            <w:pPr>
              <w:jc w:val="right"/>
            </w:pPr>
            <w:r>
              <w:t>30.620</w:t>
            </w:r>
          </w:p>
        </w:tc>
      </w:tr>
      <w:tr w:rsidR="000D5549" w14:paraId="5213E122" w14:textId="77777777">
        <w:tc>
          <w:tcPr>
            <w:tcW w:w="2263" w:type="dxa"/>
            <w:shd w:val="clear" w:color="auto" w:fill="E6E6E6"/>
            <w:vAlign w:val="center"/>
          </w:tcPr>
          <w:p w14:paraId="69662D8B" w14:textId="77777777" w:rsidR="000D5549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0FEE271C" w14:textId="77777777" w:rsidR="000D554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E5F0915" w14:textId="77777777" w:rsidR="000D5549" w:rsidRDefault="00000000">
            <w:pPr>
              <w:jc w:val="right"/>
            </w:pPr>
            <w:r>
              <w:t>1078.68</w:t>
            </w:r>
          </w:p>
        </w:tc>
        <w:tc>
          <w:tcPr>
            <w:tcW w:w="1131" w:type="dxa"/>
            <w:vAlign w:val="center"/>
          </w:tcPr>
          <w:p w14:paraId="5EEC2F09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5D56641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6C09A5E" w14:textId="77777777" w:rsidR="000D5549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25EEB7F4" w14:textId="77777777" w:rsidR="000D5549" w:rsidRDefault="00000000">
            <w:pPr>
              <w:jc w:val="right"/>
            </w:pPr>
            <w:r>
              <w:t>376.459</w:t>
            </w:r>
          </w:p>
        </w:tc>
      </w:tr>
      <w:tr w:rsidR="000D5549" w14:paraId="7DE4CE81" w14:textId="77777777">
        <w:tc>
          <w:tcPr>
            <w:tcW w:w="2263" w:type="dxa"/>
            <w:shd w:val="clear" w:color="auto" w:fill="E6E6E6"/>
            <w:vAlign w:val="center"/>
          </w:tcPr>
          <w:p w14:paraId="5FB0B8DB" w14:textId="77777777" w:rsidR="000D5549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19B08BCB" w14:textId="77777777" w:rsidR="000D5549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4EFA33E" w14:textId="77777777" w:rsidR="000D5549" w:rsidRDefault="00000000">
            <w:pPr>
              <w:jc w:val="right"/>
            </w:pPr>
            <w:r>
              <w:t>100.84</w:t>
            </w:r>
          </w:p>
        </w:tc>
        <w:tc>
          <w:tcPr>
            <w:tcW w:w="1131" w:type="dxa"/>
            <w:vAlign w:val="center"/>
          </w:tcPr>
          <w:p w14:paraId="185659B7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3BC934D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46BD84D" w14:textId="77777777" w:rsidR="000D5549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2855C7F5" w14:textId="77777777" w:rsidR="000D5549" w:rsidRDefault="00000000">
            <w:pPr>
              <w:jc w:val="right"/>
            </w:pPr>
            <w:r>
              <w:t>33.882</w:t>
            </w:r>
          </w:p>
        </w:tc>
      </w:tr>
      <w:tr w:rsidR="000D5549" w14:paraId="59F77F41" w14:textId="77777777">
        <w:tc>
          <w:tcPr>
            <w:tcW w:w="2263" w:type="dxa"/>
            <w:shd w:val="clear" w:color="auto" w:fill="E6E6E6"/>
            <w:vAlign w:val="center"/>
          </w:tcPr>
          <w:p w14:paraId="4DD31629" w14:textId="77777777" w:rsidR="000D5549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696" w:type="dxa"/>
            <w:vAlign w:val="center"/>
          </w:tcPr>
          <w:p w14:paraId="360600EE" w14:textId="77777777" w:rsidR="000D554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F5E82BB" w14:textId="77777777" w:rsidR="000D5549" w:rsidRDefault="00000000">
            <w:pPr>
              <w:jc w:val="right"/>
            </w:pPr>
            <w:r>
              <w:t>689.58</w:t>
            </w:r>
          </w:p>
        </w:tc>
        <w:tc>
          <w:tcPr>
            <w:tcW w:w="1131" w:type="dxa"/>
            <w:vAlign w:val="center"/>
          </w:tcPr>
          <w:p w14:paraId="07C9F25D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96396A0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C9664D9" w14:textId="77777777" w:rsidR="000D5549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20A7A1D0" w14:textId="77777777" w:rsidR="000D5549" w:rsidRDefault="00000000">
            <w:pPr>
              <w:jc w:val="right"/>
            </w:pPr>
            <w:r>
              <w:t>89.301</w:t>
            </w:r>
          </w:p>
        </w:tc>
      </w:tr>
      <w:tr w:rsidR="000D5549" w14:paraId="284BFBB2" w14:textId="77777777">
        <w:tc>
          <w:tcPr>
            <w:tcW w:w="2263" w:type="dxa"/>
            <w:shd w:val="clear" w:color="auto" w:fill="E6E6E6"/>
            <w:vAlign w:val="center"/>
          </w:tcPr>
          <w:p w14:paraId="06D9C086" w14:textId="77777777" w:rsidR="000D5549" w:rsidRDefault="00000000">
            <w:r>
              <w:t>单层实体门</w:t>
            </w:r>
          </w:p>
        </w:tc>
        <w:tc>
          <w:tcPr>
            <w:tcW w:w="696" w:type="dxa"/>
            <w:vAlign w:val="center"/>
          </w:tcPr>
          <w:p w14:paraId="6ABB9B56" w14:textId="77777777" w:rsidR="000D554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A431719" w14:textId="77777777" w:rsidR="000D5549" w:rsidRDefault="00000000">
            <w:pPr>
              <w:jc w:val="right"/>
            </w:pPr>
            <w:r>
              <w:t>25.74</w:t>
            </w:r>
          </w:p>
        </w:tc>
        <w:tc>
          <w:tcPr>
            <w:tcW w:w="1131" w:type="dxa"/>
            <w:vAlign w:val="center"/>
          </w:tcPr>
          <w:p w14:paraId="3AD9E04A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37E584A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10DEDD1" w14:textId="77777777" w:rsidR="000D5549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7E694A15" w14:textId="77777777" w:rsidR="000D5549" w:rsidRDefault="00000000">
            <w:pPr>
              <w:jc w:val="right"/>
            </w:pPr>
            <w:r>
              <w:t>1.243</w:t>
            </w:r>
          </w:p>
        </w:tc>
      </w:tr>
      <w:tr w:rsidR="000D5549" w14:paraId="50CAAB0E" w14:textId="77777777">
        <w:tc>
          <w:tcPr>
            <w:tcW w:w="2263" w:type="dxa"/>
            <w:shd w:val="clear" w:color="auto" w:fill="E6E6E6"/>
            <w:vAlign w:val="center"/>
          </w:tcPr>
          <w:p w14:paraId="06039D15" w14:textId="77777777" w:rsidR="000D5549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53ADD1B2" w14:textId="77777777" w:rsidR="000D5549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E5273CD" w14:textId="77777777" w:rsidR="000D5549" w:rsidRDefault="00000000">
            <w:pPr>
              <w:jc w:val="right"/>
            </w:pPr>
            <w:r>
              <w:t>1744.83</w:t>
            </w:r>
          </w:p>
        </w:tc>
        <w:tc>
          <w:tcPr>
            <w:tcW w:w="1131" w:type="dxa"/>
            <w:vAlign w:val="center"/>
          </w:tcPr>
          <w:p w14:paraId="4C316D04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F3021B9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48A85EF" w14:textId="77777777" w:rsidR="000D5549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2140DF7E" w14:textId="77777777" w:rsidR="000D5549" w:rsidRDefault="00000000">
            <w:pPr>
              <w:jc w:val="right"/>
            </w:pPr>
            <w:r>
              <w:t>34.024</w:t>
            </w:r>
          </w:p>
        </w:tc>
      </w:tr>
      <w:tr w:rsidR="000D5549" w14:paraId="3F3FD401" w14:textId="77777777">
        <w:tc>
          <w:tcPr>
            <w:tcW w:w="2263" w:type="dxa"/>
            <w:shd w:val="clear" w:color="auto" w:fill="E6E6E6"/>
            <w:vAlign w:val="center"/>
          </w:tcPr>
          <w:p w14:paraId="0A112077" w14:textId="77777777" w:rsidR="000D5549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4E1729AE" w14:textId="77777777" w:rsidR="000D5549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9A6D7BE" w14:textId="77777777" w:rsidR="000D5549" w:rsidRDefault="00000000">
            <w:pPr>
              <w:jc w:val="right"/>
            </w:pPr>
            <w:r>
              <w:t>12.22</w:t>
            </w:r>
          </w:p>
        </w:tc>
        <w:tc>
          <w:tcPr>
            <w:tcW w:w="1131" w:type="dxa"/>
            <w:vAlign w:val="center"/>
          </w:tcPr>
          <w:p w14:paraId="40AF8491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87D81C6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1E84D43" w14:textId="77777777" w:rsidR="000D5549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77E8F65A" w14:textId="77777777" w:rsidR="000D5549" w:rsidRDefault="00000000">
            <w:pPr>
              <w:jc w:val="right"/>
            </w:pPr>
            <w:r>
              <w:t>80.041</w:t>
            </w:r>
          </w:p>
        </w:tc>
      </w:tr>
      <w:tr w:rsidR="000D5549" w14:paraId="01CF0BF4" w14:textId="77777777">
        <w:tc>
          <w:tcPr>
            <w:tcW w:w="2263" w:type="dxa"/>
            <w:shd w:val="clear" w:color="auto" w:fill="E6E6E6"/>
            <w:vAlign w:val="center"/>
          </w:tcPr>
          <w:p w14:paraId="0EB50734" w14:textId="77777777" w:rsidR="000D5549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51E20B63" w14:textId="77777777" w:rsidR="000D5549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67DBC954" w14:textId="77777777" w:rsidR="000D5549" w:rsidRDefault="00000000">
            <w:pPr>
              <w:jc w:val="right"/>
            </w:pPr>
            <w:r>
              <w:t>1714.27</w:t>
            </w:r>
          </w:p>
        </w:tc>
        <w:tc>
          <w:tcPr>
            <w:tcW w:w="1131" w:type="dxa"/>
            <w:vAlign w:val="center"/>
          </w:tcPr>
          <w:p w14:paraId="75C778B9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06F4FEA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9597D7A" w14:textId="77777777" w:rsidR="000D5549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092F9761" w14:textId="77777777" w:rsidR="000D5549" w:rsidRDefault="00000000">
            <w:pPr>
              <w:jc w:val="right"/>
            </w:pPr>
            <w:r>
              <w:t>161.313</w:t>
            </w:r>
          </w:p>
        </w:tc>
      </w:tr>
      <w:tr w:rsidR="000D5549" w14:paraId="5EF9A770" w14:textId="77777777">
        <w:tc>
          <w:tcPr>
            <w:tcW w:w="2263" w:type="dxa"/>
            <w:shd w:val="clear" w:color="auto" w:fill="E6E6E6"/>
            <w:vAlign w:val="center"/>
          </w:tcPr>
          <w:p w14:paraId="7F0A4D74" w14:textId="77777777" w:rsidR="000D5549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494A55BA" w14:textId="77777777" w:rsidR="000D5549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3C7916B" w14:textId="77777777" w:rsidR="000D5549" w:rsidRDefault="00000000">
            <w:pPr>
              <w:jc w:val="right"/>
            </w:pPr>
            <w:r>
              <w:t>4583.62</w:t>
            </w:r>
          </w:p>
        </w:tc>
        <w:tc>
          <w:tcPr>
            <w:tcW w:w="1131" w:type="dxa"/>
            <w:vAlign w:val="center"/>
          </w:tcPr>
          <w:p w14:paraId="5A228F56" w14:textId="77777777" w:rsidR="000D5549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AE1AB6F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E7AAF52" w14:textId="77777777" w:rsidR="000D5549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03A4A925" w14:textId="77777777" w:rsidR="000D5549" w:rsidRDefault="00000000">
            <w:pPr>
              <w:jc w:val="right"/>
            </w:pPr>
            <w:r>
              <w:t>16.501</w:t>
            </w:r>
          </w:p>
        </w:tc>
      </w:tr>
      <w:tr w:rsidR="000D5549" w14:paraId="72D0C0B8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2A9959F7" w14:textId="77777777" w:rsidR="000D5549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581D303F" w14:textId="77777777" w:rsidR="000D5549" w:rsidRDefault="00000000">
            <w:pPr>
              <w:jc w:val="right"/>
            </w:pPr>
            <w:r>
              <w:t>2075.755</w:t>
            </w:r>
          </w:p>
        </w:tc>
      </w:tr>
    </w:tbl>
    <w:p w14:paraId="4D7E38E5" w14:textId="77777777" w:rsidR="000D5549" w:rsidRDefault="00000000">
      <w:pPr>
        <w:pStyle w:val="3"/>
        <w:widowControl w:val="0"/>
        <w:jc w:val="both"/>
        <w:rPr>
          <w:color w:val="000000"/>
        </w:rPr>
      </w:pPr>
      <w:bookmarkStart w:id="77" w:name="_Toc192842005"/>
      <w:r>
        <w:rPr>
          <w:color w:val="000000"/>
        </w:rPr>
        <w:t>建材运输阶段</w:t>
      </w:r>
      <w:bookmarkEnd w:id="77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0D5549" w14:paraId="2E86F60F" w14:textId="77777777">
        <w:tc>
          <w:tcPr>
            <w:tcW w:w="2671" w:type="dxa"/>
            <w:shd w:val="clear" w:color="auto" w:fill="E6E6E6"/>
            <w:vAlign w:val="center"/>
          </w:tcPr>
          <w:p w14:paraId="7E599250" w14:textId="77777777" w:rsidR="000D5549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D4F0132" w14:textId="77777777" w:rsidR="000D5549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EDB7FF" w14:textId="77777777" w:rsidR="000D5549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B8B3DD" w14:textId="77777777" w:rsidR="000D554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4D8F370" w14:textId="77777777" w:rsidR="000D5549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1FFD478" w14:textId="77777777" w:rsidR="000D554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0D5549" w14:paraId="3643B707" w14:textId="77777777">
        <w:tc>
          <w:tcPr>
            <w:tcW w:w="2671" w:type="dxa"/>
            <w:shd w:val="clear" w:color="auto" w:fill="E6E6E6"/>
            <w:vAlign w:val="center"/>
          </w:tcPr>
          <w:p w14:paraId="0A9A5799" w14:textId="77777777" w:rsidR="000D5549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5E1F3A42" w14:textId="77777777" w:rsidR="000D5549" w:rsidRDefault="00000000">
            <w:pPr>
              <w:jc w:val="right"/>
            </w:pPr>
            <w:r>
              <w:t>5769.25</w:t>
            </w:r>
          </w:p>
        </w:tc>
        <w:tc>
          <w:tcPr>
            <w:tcW w:w="1131" w:type="dxa"/>
            <w:vAlign w:val="center"/>
          </w:tcPr>
          <w:p w14:paraId="6F0AE039" w14:textId="77777777" w:rsidR="000D5549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F48DA47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8EA9B19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B4D0EF5" w14:textId="77777777" w:rsidR="000D5549" w:rsidRDefault="00000000">
            <w:pPr>
              <w:jc w:val="right"/>
            </w:pPr>
            <w:r>
              <w:t>26.539</w:t>
            </w:r>
          </w:p>
        </w:tc>
      </w:tr>
      <w:tr w:rsidR="000D5549" w14:paraId="07336C85" w14:textId="77777777">
        <w:tc>
          <w:tcPr>
            <w:tcW w:w="2671" w:type="dxa"/>
            <w:shd w:val="clear" w:color="auto" w:fill="E6E6E6"/>
            <w:vAlign w:val="center"/>
          </w:tcPr>
          <w:p w14:paraId="5ED16234" w14:textId="77777777" w:rsidR="000D5549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21B15CDA" w14:textId="77777777" w:rsidR="000D5549" w:rsidRDefault="00000000">
            <w:pPr>
              <w:jc w:val="right"/>
            </w:pPr>
            <w:r>
              <w:t>33.61</w:t>
            </w:r>
          </w:p>
        </w:tc>
        <w:tc>
          <w:tcPr>
            <w:tcW w:w="1131" w:type="dxa"/>
            <w:vAlign w:val="center"/>
          </w:tcPr>
          <w:p w14:paraId="2C43E99E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46624BF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D9C7EC4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7B7F4B4" w14:textId="77777777" w:rsidR="000D5549" w:rsidRDefault="00000000">
            <w:pPr>
              <w:jc w:val="right"/>
            </w:pPr>
            <w:r>
              <w:t>1.933</w:t>
            </w:r>
          </w:p>
        </w:tc>
      </w:tr>
      <w:tr w:rsidR="000D5549" w14:paraId="78FEE271" w14:textId="77777777">
        <w:tc>
          <w:tcPr>
            <w:tcW w:w="2671" w:type="dxa"/>
            <w:shd w:val="clear" w:color="auto" w:fill="E6E6E6"/>
            <w:vAlign w:val="center"/>
          </w:tcPr>
          <w:p w14:paraId="5AD6D699" w14:textId="77777777" w:rsidR="000D5549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7EF392D4" w14:textId="77777777" w:rsidR="000D5549" w:rsidRDefault="00000000">
            <w:pPr>
              <w:jc w:val="right"/>
            </w:pPr>
            <w:r>
              <w:t>97.78</w:t>
            </w:r>
          </w:p>
        </w:tc>
        <w:tc>
          <w:tcPr>
            <w:tcW w:w="1131" w:type="dxa"/>
            <w:vAlign w:val="center"/>
          </w:tcPr>
          <w:p w14:paraId="6154DAC1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F59152D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78E2AE0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40FB0CF" w14:textId="77777777" w:rsidR="000D5549" w:rsidRDefault="00000000">
            <w:pPr>
              <w:jc w:val="right"/>
            </w:pPr>
            <w:r>
              <w:t>5.622</w:t>
            </w:r>
          </w:p>
        </w:tc>
      </w:tr>
      <w:tr w:rsidR="000D5549" w14:paraId="40FD7537" w14:textId="77777777">
        <w:tc>
          <w:tcPr>
            <w:tcW w:w="2671" w:type="dxa"/>
            <w:shd w:val="clear" w:color="auto" w:fill="E6E6E6"/>
            <w:vAlign w:val="center"/>
          </w:tcPr>
          <w:p w14:paraId="654202CF" w14:textId="77777777" w:rsidR="000D5549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30729F7C" w14:textId="77777777" w:rsidR="000D5549" w:rsidRDefault="00000000">
            <w:pPr>
              <w:jc w:val="right"/>
            </w:pPr>
            <w:r>
              <w:t>143.62</w:t>
            </w:r>
          </w:p>
        </w:tc>
        <w:tc>
          <w:tcPr>
            <w:tcW w:w="1131" w:type="dxa"/>
            <w:vAlign w:val="center"/>
          </w:tcPr>
          <w:p w14:paraId="385D1B2F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6E8AA52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6DAFA3D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9BE9F99" w14:textId="77777777" w:rsidR="000D5549" w:rsidRDefault="00000000">
            <w:pPr>
              <w:jc w:val="right"/>
            </w:pPr>
            <w:r>
              <w:t>8.258</w:t>
            </w:r>
          </w:p>
        </w:tc>
      </w:tr>
      <w:tr w:rsidR="000D5549" w14:paraId="741FCA07" w14:textId="77777777">
        <w:tc>
          <w:tcPr>
            <w:tcW w:w="2671" w:type="dxa"/>
            <w:shd w:val="clear" w:color="auto" w:fill="E6E6E6"/>
            <w:vAlign w:val="center"/>
          </w:tcPr>
          <w:p w14:paraId="5686A781" w14:textId="77777777" w:rsidR="000D5549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06D4E89E" w14:textId="77777777" w:rsidR="000D5549" w:rsidRDefault="00000000">
            <w:pPr>
              <w:jc w:val="right"/>
            </w:pPr>
            <w:r>
              <w:t>12.22</w:t>
            </w:r>
          </w:p>
        </w:tc>
        <w:tc>
          <w:tcPr>
            <w:tcW w:w="1131" w:type="dxa"/>
            <w:vAlign w:val="center"/>
          </w:tcPr>
          <w:p w14:paraId="30ECA654" w14:textId="77777777" w:rsidR="000D5549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1B5AF73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2187478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F38E115" w14:textId="77777777" w:rsidR="000D5549" w:rsidRDefault="00000000">
            <w:pPr>
              <w:jc w:val="right"/>
            </w:pPr>
            <w:r>
              <w:t>0.056</w:t>
            </w:r>
          </w:p>
        </w:tc>
      </w:tr>
      <w:tr w:rsidR="000D5549" w14:paraId="6EB35FA2" w14:textId="77777777">
        <w:tc>
          <w:tcPr>
            <w:tcW w:w="2671" w:type="dxa"/>
            <w:shd w:val="clear" w:color="auto" w:fill="E6E6E6"/>
            <w:vAlign w:val="center"/>
          </w:tcPr>
          <w:p w14:paraId="029661DD" w14:textId="77777777" w:rsidR="000D5549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5E34FD60" w14:textId="77777777" w:rsidR="000D5549" w:rsidRDefault="00000000">
            <w:pPr>
              <w:jc w:val="right"/>
            </w:pPr>
            <w:r>
              <w:t>655.15</w:t>
            </w:r>
          </w:p>
        </w:tc>
        <w:tc>
          <w:tcPr>
            <w:tcW w:w="1131" w:type="dxa"/>
            <w:vAlign w:val="center"/>
          </w:tcPr>
          <w:p w14:paraId="31E93E85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C103B59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5C1A6A9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1239FBA" w14:textId="77777777" w:rsidR="000D5549" w:rsidRDefault="00000000">
            <w:pPr>
              <w:jc w:val="right"/>
            </w:pPr>
            <w:r>
              <w:t>37.671</w:t>
            </w:r>
          </w:p>
        </w:tc>
      </w:tr>
      <w:tr w:rsidR="000D5549" w14:paraId="5777C3BA" w14:textId="77777777">
        <w:tc>
          <w:tcPr>
            <w:tcW w:w="2671" w:type="dxa"/>
            <w:shd w:val="clear" w:color="auto" w:fill="E6E6E6"/>
            <w:vAlign w:val="center"/>
          </w:tcPr>
          <w:p w14:paraId="7268CB7A" w14:textId="77777777" w:rsidR="000D5549" w:rsidRDefault="00000000">
            <w:r>
              <w:t>挤塑聚苯板</w:t>
            </w:r>
            <w:r>
              <w:t>(ρ=25-32)</w:t>
            </w:r>
          </w:p>
        </w:tc>
        <w:tc>
          <w:tcPr>
            <w:tcW w:w="1262" w:type="dxa"/>
            <w:vAlign w:val="center"/>
          </w:tcPr>
          <w:p w14:paraId="3952EA74" w14:textId="77777777" w:rsidR="000D5549" w:rsidRDefault="00000000">
            <w:pPr>
              <w:jc w:val="right"/>
            </w:pPr>
            <w:r>
              <w:t>1.63</w:t>
            </w:r>
          </w:p>
        </w:tc>
        <w:tc>
          <w:tcPr>
            <w:tcW w:w="1131" w:type="dxa"/>
            <w:vAlign w:val="center"/>
          </w:tcPr>
          <w:p w14:paraId="3CF9239B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CD7C561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CBBEC6F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06A4222" w14:textId="77777777" w:rsidR="000D5549" w:rsidRDefault="00000000">
            <w:pPr>
              <w:jc w:val="right"/>
            </w:pPr>
            <w:r>
              <w:t>0.094</w:t>
            </w:r>
          </w:p>
        </w:tc>
      </w:tr>
      <w:tr w:rsidR="000D5549" w14:paraId="2518E9F4" w14:textId="77777777">
        <w:tc>
          <w:tcPr>
            <w:tcW w:w="2671" w:type="dxa"/>
            <w:shd w:val="clear" w:color="auto" w:fill="E6E6E6"/>
            <w:vAlign w:val="center"/>
          </w:tcPr>
          <w:p w14:paraId="289CAB4F" w14:textId="77777777" w:rsidR="000D5549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1D64CF64" w14:textId="77777777" w:rsidR="000D5549" w:rsidRDefault="00000000">
            <w:pPr>
              <w:jc w:val="right"/>
            </w:pPr>
            <w:r>
              <w:t>1078.68</w:t>
            </w:r>
          </w:p>
        </w:tc>
        <w:tc>
          <w:tcPr>
            <w:tcW w:w="1131" w:type="dxa"/>
            <w:vAlign w:val="center"/>
          </w:tcPr>
          <w:p w14:paraId="3F74F310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49D8E73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B6E78E4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82095A0" w14:textId="77777777" w:rsidR="000D5549" w:rsidRDefault="00000000">
            <w:pPr>
              <w:jc w:val="right"/>
            </w:pPr>
            <w:r>
              <w:t>62.024</w:t>
            </w:r>
          </w:p>
        </w:tc>
      </w:tr>
      <w:tr w:rsidR="000D5549" w14:paraId="091432FA" w14:textId="77777777">
        <w:tc>
          <w:tcPr>
            <w:tcW w:w="2671" w:type="dxa"/>
            <w:shd w:val="clear" w:color="auto" w:fill="E6E6E6"/>
            <w:vAlign w:val="center"/>
          </w:tcPr>
          <w:p w14:paraId="47D3EC6A" w14:textId="77777777" w:rsidR="000D5549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28216FE2" w14:textId="77777777" w:rsidR="000D5549" w:rsidRDefault="00000000">
            <w:pPr>
              <w:jc w:val="right"/>
            </w:pPr>
            <w:r>
              <w:t>146.22</w:t>
            </w:r>
          </w:p>
        </w:tc>
        <w:tc>
          <w:tcPr>
            <w:tcW w:w="1131" w:type="dxa"/>
            <w:vAlign w:val="center"/>
          </w:tcPr>
          <w:p w14:paraId="25CDEE9F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848021B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D85B66D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DB44DA8" w14:textId="77777777" w:rsidR="000D5549" w:rsidRDefault="00000000">
            <w:pPr>
              <w:jc w:val="right"/>
            </w:pPr>
            <w:r>
              <w:t>8.408</w:t>
            </w:r>
          </w:p>
        </w:tc>
      </w:tr>
      <w:tr w:rsidR="000D5549" w14:paraId="5DE16969" w14:textId="77777777">
        <w:tc>
          <w:tcPr>
            <w:tcW w:w="2671" w:type="dxa"/>
            <w:shd w:val="clear" w:color="auto" w:fill="E6E6E6"/>
            <w:vAlign w:val="center"/>
          </w:tcPr>
          <w:p w14:paraId="66F4478E" w14:textId="77777777" w:rsidR="000D5549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1262" w:type="dxa"/>
            <w:vAlign w:val="center"/>
          </w:tcPr>
          <w:p w14:paraId="446A0F44" w14:textId="77777777" w:rsidR="000D5549" w:rsidRDefault="00000000">
            <w:pPr>
              <w:jc w:val="right"/>
            </w:pPr>
            <w:r>
              <w:t>13.79</w:t>
            </w:r>
          </w:p>
        </w:tc>
        <w:tc>
          <w:tcPr>
            <w:tcW w:w="1131" w:type="dxa"/>
            <w:vAlign w:val="center"/>
          </w:tcPr>
          <w:p w14:paraId="33D88722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4C4FE9E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468B003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F356145" w14:textId="77777777" w:rsidR="000D5549" w:rsidRDefault="00000000">
            <w:pPr>
              <w:jc w:val="right"/>
            </w:pPr>
            <w:r>
              <w:t>0.793</w:t>
            </w:r>
          </w:p>
        </w:tc>
      </w:tr>
      <w:tr w:rsidR="000D5549" w14:paraId="10F2AC18" w14:textId="77777777">
        <w:tc>
          <w:tcPr>
            <w:tcW w:w="2671" w:type="dxa"/>
            <w:shd w:val="clear" w:color="auto" w:fill="E6E6E6"/>
            <w:vAlign w:val="center"/>
          </w:tcPr>
          <w:p w14:paraId="2B95B6B7" w14:textId="77777777" w:rsidR="000D5549" w:rsidRDefault="00000000">
            <w:r>
              <w:t>单层实体门</w:t>
            </w:r>
          </w:p>
        </w:tc>
        <w:tc>
          <w:tcPr>
            <w:tcW w:w="1262" w:type="dxa"/>
            <w:vAlign w:val="center"/>
          </w:tcPr>
          <w:p w14:paraId="298F4E98" w14:textId="77777777" w:rsidR="000D5549" w:rsidRDefault="00000000">
            <w:pPr>
              <w:jc w:val="right"/>
            </w:pPr>
            <w:r>
              <w:t>0.77</w:t>
            </w:r>
          </w:p>
        </w:tc>
        <w:tc>
          <w:tcPr>
            <w:tcW w:w="1131" w:type="dxa"/>
            <w:vAlign w:val="center"/>
          </w:tcPr>
          <w:p w14:paraId="79C6D4F6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BE4E6F7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77D6679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0D11A82" w14:textId="77777777" w:rsidR="000D5549" w:rsidRDefault="00000000">
            <w:pPr>
              <w:jc w:val="right"/>
            </w:pPr>
            <w:r>
              <w:t>0.044</w:t>
            </w:r>
          </w:p>
        </w:tc>
      </w:tr>
      <w:tr w:rsidR="000D5549" w14:paraId="5CBD947B" w14:textId="77777777">
        <w:tc>
          <w:tcPr>
            <w:tcW w:w="2671" w:type="dxa"/>
            <w:shd w:val="clear" w:color="auto" w:fill="E6E6E6"/>
            <w:vAlign w:val="center"/>
          </w:tcPr>
          <w:p w14:paraId="48C0D768" w14:textId="77777777" w:rsidR="000D5549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29147D96" w14:textId="77777777" w:rsidR="000D5549" w:rsidRDefault="00000000">
            <w:pPr>
              <w:jc w:val="right"/>
            </w:pPr>
            <w:r>
              <w:t>52.34</w:t>
            </w:r>
          </w:p>
        </w:tc>
        <w:tc>
          <w:tcPr>
            <w:tcW w:w="1131" w:type="dxa"/>
            <w:vAlign w:val="center"/>
          </w:tcPr>
          <w:p w14:paraId="12229DF0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511CDBD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70EA56D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7ED114C" w14:textId="77777777" w:rsidR="000D5549" w:rsidRDefault="00000000">
            <w:pPr>
              <w:jc w:val="right"/>
            </w:pPr>
            <w:r>
              <w:t>3.010</w:t>
            </w:r>
          </w:p>
        </w:tc>
      </w:tr>
      <w:tr w:rsidR="000D5549" w14:paraId="74FBDA38" w14:textId="77777777">
        <w:tc>
          <w:tcPr>
            <w:tcW w:w="2671" w:type="dxa"/>
            <w:shd w:val="clear" w:color="auto" w:fill="E6E6E6"/>
            <w:vAlign w:val="center"/>
          </w:tcPr>
          <w:p w14:paraId="6FF626E5" w14:textId="77777777" w:rsidR="000D5549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513F14D4" w14:textId="77777777" w:rsidR="000D5549" w:rsidRDefault="00000000">
            <w:pPr>
              <w:jc w:val="right"/>
            </w:pPr>
            <w:r>
              <w:t>12.22</w:t>
            </w:r>
          </w:p>
        </w:tc>
        <w:tc>
          <w:tcPr>
            <w:tcW w:w="1131" w:type="dxa"/>
            <w:vAlign w:val="center"/>
          </w:tcPr>
          <w:p w14:paraId="7C0EE9BF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32A3155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4B367E9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1A65446" w14:textId="77777777" w:rsidR="000D5549" w:rsidRDefault="00000000">
            <w:pPr>
              <w:jc w:val="right"/>
            </w:pPr>
            <w:r>
              <w:t>0.703</w:t>
            </w:r>
          </w:p>
        </w:tc>
      </w:tr>
      <w:tr w:rsidR="000D5549" w14:paraId="4688D783" w14:textId="77777777">
        <w:tc>
          <w:tcPr>
            <w:tcW w:w="2671" w:type="dxa"/>
            <w:shd w:val="clear" w:color="auto" w:fill="E6E6E6"/>
            <w:vAlign w:val="center"/>
          </w:tcPr>
          <w:p w14:paraId="7CEF798C" w14:textId="77777777" w:rsidR="000D5549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0A16DC95" w14:textId="77777777" w:rsidR="000D5549" w:rsidRDefault="00000000">
            <w:pPr>
              <w:jc w:val="right"/>
            </w:pPr>
            <w:r>
              <w:t>1.71</w:t>
            </w:r>
          </w:p>
        </w:tc>
        <w:tc>
          <w:tcPr>
            <w:tcW w:w="1131" w:type="dxa"/>
            <w:vAlign w:val="center"/>
          </w:tcPr>
          <w:p w14:paraId="2A190930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D822DBD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6216116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9965006" w14:textId="77777777" w:rsidR="000D5549" w:rsidRDefault="00000000">
            <w:pPr>
              <w:jc w:val="right"/>
            </w:pPr>
            <w:r>
              <w:t>0.098</w:t>
            </w:r>
          </w:p>
        </w:tc>
      </w:tr>
      <w:tr w:rsidR="000D5549" w14:paraId="7CFA551F" w14:textId="77777777">
        <w:tc>
          <w:tcPr>
            <w:tcW w:w="2671" w:type="dxa"/>
            <w:shd w:val="clear" w:color="auto" w:fill="E6E6E6"/>
            <w:vAlign w:val="center"/>
          </w:tcPr>
          <w:p w14:paraId="0AC0948F" w14:textId="77777777" w:rsidR="000D5549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190FEEDE" w14:textId="77777777" w:rsidR="000D5549" w:rsidRDefault="00000000">
            <w:pPr>
              <w:jc w:val="right"/>
            </w:pPr>
            <w:r>
              <w:t>4.58</w:t>
            </w:r>
          </w:p>
        </w:tc>
        <w:tc>
          <w:tcPr>
            <w:tcW w:w="1131" w:type="dxa"/>
            <w:vAlign w:val="center"/>
          </w:tcPr>
          <w:p w14:paraId="134B87FA" w14:textId="77777777" w:rsidR="000D5549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3AC46AE" w14:textId="77777777" w:rsidR="000D5549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3205848" w14:textId="77777777" w:rsidR="000D5549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AE7782E" w14:textId="77777777" w:rsidR="000D5549" w:rsidRDefault="00000000">
            <w:pPr>
              <w:jc w:val="right"/>
            </w:pPr>
            <w:r>
              <w:t>0.263</w:t>
            </w:r>
          </w:p>
        </w:tc>
      </w:tr>
      <w:tr w:rsidR="000D5549" w14:paraId="0E3F0060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2AA0935A" w14:textId="77777777" w:rsidR="000D5549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6D41BEBB" w14:textId="77777777" w:rsidR="000D5549" w:rsidRDefault="00000000">
            <w:pPr>
              <w:jc w:val="right"/>
            </w:pPr>
            <w:r>
              <w:t>155.516</w:t>
            </w:r>
          </w:p>
        </w:tc>
      </w:tr>
    </w:tbl>
    <w:p w14:paraId="21FE20D8" w14:textId="77777777" w:rsidR="000D5549" w:rsidRDefault="00000000">
      <w:pPr>
        <w:pStyle w:val="2"/>
        <w:widowControl w:val="0"/>
      </w:pPr>
      <w:bookmarkStart w:id="78" w:name="_Toc192842006"/>
      <w:r>
        <w:t>建筑建造拆除碳排放</w:t>
      </w:r>
      <w:bookmarkEnd w:id="78"/>
    </w:p>
    <w:p w14:paraId="2D3EBA43" w14:textId="77777777" w:rsidR="000D5549" w:rsidRDefault="00000000">
      <w:pPr>
        <w:pStyle w:val="3"/>
        <w:widowControl w:val="0"/>
        <w:jc w:val="both"/>
        <w:rPr>
          <w:color w:val="000000"/>
        </w:rPr>
      </w:pPr>
      <w:bookmarkStart w:id="79" w:name="_Toc192842007"/>
      <w:r>
        <w:rPr>
          <w:color w:val="000000"/>
        </w:rPr>
        <w:t>建筑建造</w:t>
      </w:r>
      <w:bookmarkEnd w:id="79"/>
    </w:p>
    <w:p w14:paraId="5A7C743B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383D7BE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Y = X + 1.99 </w:t>
      </w:r>
    </w:p>
    <w:p w14:paraId="23F88BD6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1119554E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0D5549" w14:paraId="50FCD384" w14:textId="77777777">
        <w:tc>
          <w:tcPr>
            <w:tcW w:w="2331" w:type="dxa"/>
            <w:shd w:val="clear" w:color="auto" w:fill="E6E6E6"/>
            <w:vAlign w:val="center"/>
          </w:tcPr>
          <w:p w14:paraId="13EA4C88" w14:textId="77777777" w:rsidR="000D554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E86C3EB" w14:textId="77777777" w:rsidR="000D5549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316BEED" w14:textId="77777777" w:rsidR="000D5549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AA7588D" w14:textId="77777777" w:rsidR="000D5549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0D5549" w14:paraId="4EBF9313" w14:textId="77777777">
        <w:tc>
          <w:tcPr>
            <w:tcW w:w="2331" w:type="dxa"/>
            <w:vAlign w:val="center"/>
          </w:tcPr>
          <w:p w14:paraId="0E4B54EF" w14:textId="77777777" w:rsidR="000D5549" w:rsidRDefault="00000000">
            <w:r>
              <w:t>3055.74</w:t>
            </w:r>
          </w:p>
        </w:tc>
        <w:tc>
          <w:tcPr>
            <w:tcW w:w="2331" w:type="dxa"/>
            <w:vAlign w:val="center"/>
          </w:tcPr>
          <w:p w14:paraId="7B061077" w14:textId="77777777" w:rsidR="000D5549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32B2958D" w14:textId="77777777" w:rsidR="000D5549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0820007E" w14:textId="77777777" w:rsidR="000D5549" w:rsidRDefault="00000000">
            <w:r>
              <w:t>12.192</w:t>
            </w:r>
          </w:p>
        </w:tc>
      </w:tr>
    </w:tbl>
    <w:p w14:paraId="267A2DAD" w14:textId="77777777" w:rsidR="000D5549" w:rsidRDefault="00000000">
      <w:pPr>
        <w:pStyle w:val="3"/>
        <w:widowControl w:val="0"/>
        <w:jc w:val="both"/>
        <w:rPr>
          <w:color w:val="000000"/>
        </w:rPr>
      </w:pPr>
      <w:bookmarkStart w:id="80" w:name="_Toc192842008"/>
      <w:r>
        <w:rPr>
          <w:color w:val="000000"/>
        </w:rPr>
        <w:t>建筑拆除</w:t>
      </w:r>
      <w:bookmarkEnd w:id="80"/>
    </w:p>
    <w:p w14:paraId="3836FD4C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0A00FF9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7918240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743E8CF7" w14:textId="77777777" w:rsidR="000D55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0D5549" w14:paraId="71122CFB" w14:textId="77777777">
        <w:tc>
          <w:tcPr>
            <w:tcW w:w="2331" w:type="dxa"/>
            <w:shd w:val="clear" w:color="auto" w:fill="E6E6E6"/>
            <w:vAlign w:val="center"/>
          </w:tcPr>
          <w:p w14:paraId="1EB2D705" w14:textId="77777777" w:rsidR="000D554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DEF94E3" w14:textId="77777777" w:rsidR="000D5549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B2F9989" w14:textId="77777777" w:rsidR="000D5549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C220B23" w14:textId="77777777" w:rsidR="000D5549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0D5549" w14:paraId="5117F247" w14:textId="77777777">
        <w:tc>
          <w:tcPr>
            <w:tcW w:w="2331" w:type="dxa"/>
            <w:vAlign w:val="center"/>
          </w:tcPr>
          <w:p w14:paraId="61548F58" w14:textId="77777777" w:rsidR="000D5549" w:rsidRDefault="00000000">
            <w:r>
              <w:t>3055.74</w:t>
            </w:r>
          </w:p>
        </w:tc>
        <w:tc>
          <w:tcPr>
            <w:tcW w:w="2331" w:type="dxa"/>
            <w:vAlign w:val="center"/>
          </w:tcPr>
          <w:p w14:paraId="040C0E0C" w14:textId="77777777" w:rsidR="000D5549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5D838520" w14:textId="77777777" w:rsidR="000D5549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19970142" w14:textId="77777777" w:rsidR="000D5549" w:rsidRDefault="00000000">
            <w:r>
              <w:t>12.192</w:t>
            </w:r>
          </w:p>
        </w:tc>
      </w:tr>
    </w:tbl>
    <w:p w14:paraId="1EB67B91" w14:textId="77777777" w:rsidR="000D5549" w:rsidRDefault="00000000">
      <w:pPr>
        <w:pStyle w:val="2"/>
        <w:widowControl w:val="0"/>
      </w:pPr>
      <w:bookmarkStart w:id="81" w:name="_Toc192842009"/>
      <w:r>
        <w:t>碳汇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0D5549" w14:paraId="6A2B593D" w14:textId="77777777">
        <w:tc>
          <w:tcPr>
            <w:tcW w:w="3803" w:type="dxa"/>
            <w:shd w:val="clear" w:color="auto" w:fill="E6E6E6"/>
            <w:vAlign w:val="center"/>
          </w:tcPr>
          <w:p w14:paraId="59AF211F" w14:textId="77777777" w:rsidR="000D5549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E968BFD" w14:textId="77777777" w:rsidR="000D5549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8527B3" w14:textId="77777777" w:rsidR="000D5549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50E01B" w14:textId="77777777" w:rsidR="000D55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B26319" w14:textId="77777777" w:rsidR="000D5549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2907027" w14:textId="77777777" w:rsidR="000D5549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0D5549" w14:paraId="2B5D0DEB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1C0B6788" w14:textId="77777777" w:rsidR="000D5549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7C8F953C" w14:textId="77777777" w:rsidR="000D5549" w:rsidRDefault="00000000">
            <w:r>
              <w:t>0.000</w:t>
            </w:r>
          </w:p>
        </w:tc>
      </w:tr>
    </w:tbl>
    <w:p w14:paraId="2BEBB23C" w14:textId="77777777" w:rsidR="000D5549" w:rsidRDefault="00000000">
      <w:pPr>
        <w:pStyle w:val="2"/>
        <w:widowControl w:val="0"/>
      </w:pPr>
      <w:bookmarkStart w:id="82" w:name="_Toc192842010"/>
      <w:r>
        <w:t>建筑运行碳排放</w:t>
      </w:r>
      <w:bookmarkEnd w:id="8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69580994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0C2174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A85D2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AE01DC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02E2E8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6062F0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64655F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35CC757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7401AC1B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1745CB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1815AC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7B10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16270E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冷源能耗"/>
            <w:r w:rsidRPr="00771B84">
              <w:rPr>
                <w:lang w:val="en-US"/>
              </w:rPr>
              <w:t>766.96</w:t>
            </w:r>
            <w:bookmarkEnd w:id="84"/>
          </w:p>
        </w:tc>
        <w:tc>
          <w:tcPr>
            <w:tcW w:w="1701" w:type="dxa"/>
            <w:vMerge w:val="restart"/>
            <w:vAlign w:val="center"/>
          </w:tcPr>
          <w:p w14:paraId="735480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电力CO2排放因子"/>
            <w:r>
              <w:t>0.5703</w:t>
            </w:r>
            <w:bookmarkEnd w:id="85"/>
          </w:p>
        </w:tc>
        <w:tc>
          <w:tcPr>
            <w:tcW w:w="1570" w:type="dxa"/>
            <w:vMerge w:val="restart"/>
            <w:vAlign w:val="center"/>
          </w:tcPr>
          <w:p w14:paraId="0BD135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空调能耗_电耗CO2排放"/>
            <w:r>
              <w:t>2848.467</w:t>
            </w:r>
            <w:bookmarkEnd w:id="86"/>
          </w:p>
        </w:tc>
      </w:tr>
      <w:tr w:rsidR="00222B5F" w:rsidRPr="00771B84" w14:paraId="53AADB7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F3488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D5B4C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52938B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冷却水泵能耗"/>
            <w:r w:rsidRPr="00771B84">
              <w:rPr>
                <w:lang w:val="en-US"/>
              </w:rPr>
              <w:t>344.17</w:t>
            </w:r>
            <w:bookmarkEnd w:id="87"/>
          </w:p>
        </w:tc>
        <w:tc>
          <w:tcPr>
            <w:tcW w:w="1701" w:type="dxa"/>
            <w:vMerge/>
            <w:vAlign w:val="center"/>
          </w:tcPr>
          <w:p w14:paraId="0163DF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F921E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A1FF6D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CB169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D31B8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178854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冻水泵能耗"/>
            <w:r w:rsidRPr="00771B84">
              <w:rPr>
                <w:lang w:val="en-US"/>
              </w:rPr>
              <w:t>413.44</w:t>
            </w:r>
            <w:bookmarkEnd w:id="88"/>
          </w:p>
        </w:tc>
        <w:tc>
          <w:tcPr>
            <w:tcW w:w="1701" w:type="dxa"/>
            <w:vMerge/>
            <w:vAlign w:val="center"/>
          </w:tcPr>
          <w:p w14:paraId="642CA3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F8205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1EFB6B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74C82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2E82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5D0E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却塔能耗"/>
            <w:r w:rsidRPr="00771B84">
              <w:rPr>
                <w:rFonts w:hint="eastAsia"/>
                <w:lang w:val="en-US"/>
              </w:rPr>
              <w:t>109.96</w:t>
            </w:r>
            <w:bookmarkEnd w:id="89"/>
          </w:p>
        </w:tc>
        <w:tc>
          <w:tcPr>
            <w:tcW w:w="1701" w:type="dxa"/>
            <w:vMerge/>
            <w:vAlign w:val="center"/>
          </w:tcPr>
          <w:p w14:paraId="0909B8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4ED62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7402AB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440FD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C3C41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0EAB47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单元式空调能耗"/>
            <w:r w:rsidRPr="00771B84"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/>
            <w:vAlign w:val="center"/>
          </w:tcPr>
          <w:p w14:paraId="5BEED9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52DC0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AEE77B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3B4DF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F472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48EB46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空调能耗"/>
            <w:r w:rsidRPr="00771B84">
              <w:rPr>
                <w:lang w:val="en-US"/>
              </w:rPr>
              <w:t>1634.52</w:t>
            </w:r>
            <w:bookmarkEnd w:id="91"/>
          </w:p>
        </w:tc>
        <w:tc>
          <w:tcPr>
            <w:tcW w:w="1701" w:type="dxa"/>
            <w:vMerge/>
            <w:vAlign w:val="center"/>
          </w:tcPr>
          <w:p w14:paraId="04F1C0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963F6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902C628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972A67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4E6892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E65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4F4DB1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热源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restart"/>
            <w:vAlign w:val="center"/>
          </w:tcPr>
          <w:p w14:paraId="72AF7B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电力CO2排放因子2"/>
            <w:r>
              <w:t>0.5703</w:t>
            </w:r>
            <w:bookmarkEnd w:id="93"/>
          </w:p>
        </w:tc>
        <w:tc>
          <w:tcPr>
            <w:tcW w:w="1570" w:type="dxa"/>
            <w:vMerge w:val="restart"/>
            <w:vAlign w:val="center"/>
          </w:tcPr>
          <w:p w14:paraId="512D7C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供暖能耗_电耗CO2排放"/>
            <w:r>
              <w:t>780.536</w:t>
            </w:r>
            <w:bookmarkEnd w:id="94"/>
          </w:p>
        </w:tc>
      </w:tr>
      <w:tr w:rsidR="00222B5F" w:rsidRPr="00771B84" w14:paraId="6303E6A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A78E2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AAB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4AAF61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水泵能耗"/>
            <w:r w:rsidRPr="00771B84">
              <w:rPr>
                <w:lang w:val="en-US"/>
              </w:rPr>
              <w:t>447.89</w:t>
            </w:r>
            <w:bookmarkEnd w:id="95"/>
          </w:p>
        </w:tc>
        <w:tc>
          <w:tcPr>
            <w:tcW w:w="1701" w:type="dxa"/>
            <w:vMerge/>
            <w:vAlign w:val="center"/>
          </w:tcPr>
          <w:p w14:paraId="45326F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3AFBA5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079B9CB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7B591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56C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143517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/>
            <w:vAlign w:val="center"/>
          </w:tcPr>
          <w:p w14:paraId="53E4B8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087EE8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7BC129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7D70B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9F4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37791C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单元式热泵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/>
            <w:vAlign w:val="center"/>
          </w:tcPr>
          <w:p w14:paraId="3C4405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18A4DC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458F86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5210D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D1D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4222A7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能耗"/>
            <w:r w:rsidRPr="00771B84">
              <w:rPr>
                <w:lang w:val="en-US"/>
              </w:rPr>
              <w:t>447.89</w:t>
            </w:r>
            <w:bookmarkEnd w:id="98"/>
          </w:p>
        </w:tc>
        <w:tc>
          <w:tcPr>
            <w:tcW w:w="1701" w:type="dxa"/>
            <w:vMerge/>
            <w:vAlign w:val="center"/>
          </w:tcPr>
          <w:p w14:paraId="467E86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7EE864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9545635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543F7032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0C01F02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258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0EB38F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新排风系统能耗"/>
            <w:r w:rsidRPr="00771B84">
              <w:rPr>
                <w:rFonts w:hint="eastAsia"/>
                <w:lang w:val="en-US"/>
              </w:rPr>
              <w:t>196.72</w:t>
            </w:r>
            <w:bookmarkEnd w:id="99"/>
          </w:p>
        </w:tc>
        <w:tc>
          <w:tcPr>
            <w:tcW w:w="1701" w:type="dxa"/>
            <w:vMerge w:val="restart"/>
            <w:vAlign w:val="center"/>
          </w:tcPr>
          <w:p w14:paraId="198559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电力CO2排放因子3"/>
            <w:r>
              <w:t>0.5703</w:t>
            </w:r>
            <w:bookmarkEnd w:id="100"/>
          </w:p>
        </w:tc>
        <w:tc>
          <w:tcPr>
            <w:tcW w:w="1570" w:type="dxa"/>
            <w:vMerge w:val="restart"/>
            <w:vAlign w:val="center"/>
          </w:tcPr>
          <w:p w14:paraId="2BD584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空调动力能耗_电耗CO2排放"/>
            <w:r>
              <w:t>358.785</w:t>
            </w:r>
            <w:bookmarkEnd w:id="101"/>
          </w:p>
        </w:tc>
      </w:tr>
      <w:tr w:rsidR="00222B5F" w:rsidRPr="00771B84" w14:paraId="414DFCF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37C0F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7583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2C5139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风机盘管能耗"/>
            <w:r w:rsidRPr="00771B84">
              <w:rPr>
                <w:rFonts w:hint="eastAsia"/>
                <w:lang w:val="en-US"/>
              </w:rPr>
              <w:t>9.16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4306EB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B748C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4DFA5F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7EF60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86C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721E0D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/>
            <w:vAlign w:val="center"/>
          </w:tcPr>
          <w:p w14:paraId="05F7D8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04C29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BB082E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2EF49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BF4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214E10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空调动力能耗"/>
            <w:r w:rsidRPr="00771B84">
              <w:rPr>
                <w:rFonts w:hint="eastAsia"/>
                <w:lang w:val="en-US"/>
              </w:rPr>
              <w:t>205.88</w:t>
            </w:r>
            <w:bookmarkEnd w:id="104"/>
          </w:p>
        </w:tc>
        <w:tc>
          <w:tcPr>
            <w:tcW w:w="1701" w:type="dxa"/>
            <w:vMerge/>
            <w:vAlign w:val="center"/>
          </w:tcPr>
          <w:p w14:paraId="4AD880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EC9B8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5E61AC8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4D9B5181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5A929D6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5" w:name="照明能耗"/>
            <w:r w:rsidRPr="00771B84">
              <w:rPr>
                <w:rFonts w:hint="eastAsia"/>
                <w:lang w:val="en-US"/>
              </w:rPr>
              <w:t>584.56</w:t>
            </w:r>
            <w:bookmarkEnd w:id="105"/>
          </w:p>
        </w:tc>
        <w:tc>
          <w:tcPr>
            <w:tcW w:w="1701" w:type="dxa"/>
            <w:vAlign w:val="center"/>
          </w:tcPr>
          <w:p w14:paraId="45AE371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6" w:name="电力CO2排放因子4"/>
            <w:r>
              <w:t>0.5703</w:t>
            </w:r>
            <w:bookmarkEnd w:id="106"/>
          </w:p>
        </w:tc>
        <w:tc>
          <w:tcPr>
            <w:tcW w:w="1570" w:type="dxa"/>
          </w:tcPr>
          <w:p w14:paraId="478434B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7" w:name="照明能耗_电耗CO2排放"/>
            <w:r>
              <w:t>1018.704</w:t>
            </w:r>
            <w:bookmarkEnd w:id="107"/>
          </w:p>
        </w:tc>
      </w:tr>
      <w:tr w:rsidR="00222B5F" w:rsidRPr="00771B84" w14:paraId="38A29AA7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579E32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64D7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0607C0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restart"/>
            <w:vAlign w:val="center"/>
          </w:tcPr>
          <w:p w14:paraId="726C08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电力CO2排放因子6"/>
            <w:r>
              <w:t>0.5703</w:t>
            </w:r>
            <w:bookmarkEnd w:id="109"/>
          </w:p>
        </w:tc>
        <w:tc>
          <w:tcPr>
            <w:tcW w:w="1570" w:type="dxa"/>
            <w:vMerge w:val="restart"/>
            <w:vAlign w:val="center"/>
          </w:tcPr>
          <w:p w14:paraId="358B35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其他能耗_电耗CO2排放"/>
            <w:r>
              <w:t>0.000</w:t>
            </w:r>
            <w:bookmarkEnd w:id="110"/>
          </w:p>
        </w:tc>
      </w:tr>
      <w:tr w:rsidR="00222B5F" w:rsidRPr="00771B84" w14:paraId="5496842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113C2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B527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7936B4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/>
          </w:tcPr>
          <w:p w14:paraId="42AD2C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8A247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3E98A7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D58BF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7FFA7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12" w:name="生活热水_电能"/>
            <w:bookmarkEnd w:id="112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3A77C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/>
          </w:tcPr>
          <w:p w14:paraId="5B646FCC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721BA01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54173F6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17293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A020F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211D71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/>
          </w:tcPr>
          <w:p w14:paraId="01A0F0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62993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A1915B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AE8B0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85E2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1B0041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/>
          </w:tcPr>
          <w:p w14:paraId="73D41A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B1044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46A573B" w14:textId="77777777" w:rsidTr="00E43F8F">
        <w:tc>
          <w:tcPr>
            <w:tcW w:w="1526" w:type="dxa"/>
            <w:shd w:val="clear" w:color="auto" w:fill="D0CECE"/>
            <w:vAlign w:val="center"/>
          </w:tcPr>
          <w:p w14:paraId="1F62DB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6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E993A4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475C6CFC" w14:textId="77777777" w:rsidR="00000000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FCDE1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8446F30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34145EA9" w14:textId="77777777" w:rsidTr="00E43F8F">
        <w:tc>
          <w:tcPr>
            <w:tcW w:w="1526" w:type="dxa"/>
            <w:shd w:val="clear" w:color="auto" w:fill="FFFFFF"/>
            <w:vAlign w:val="center"/>
          </w:tcPr>
          <w:p w14:paraId="0EA167A0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17" w:name="热源能耗_燃料类型"/>
            <w:r>
              <w:t>烟煤</w:t>
            </w:r>
            <w:r>
              <w:t>II</w:t>
            </w:r>
            <w:bookmarkEnd w:id="117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1111BE5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86817E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8" w:name="热源锅炉能耗"/>
            <w:r>
              <w:rPr>
                <w:rFonts w:hint="eastAsia"/>
                <w:lang w:val="en-US"/>
              </w:rPr>
              <w:t>1975.390</w:t>
            </w:r>
            <w:bookmarkEnd w:id="118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C6AC2F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9" w:name="热源能耗_燃料CO2排放因子"/>
            <w:r>
              <w:t>89</w:t>
            </w:r>
            <w:bookmarkEnd w:id="119"/>
          </w:p>
        </w:tc>
        <w:tc>
          <w:tcPr>
            <w:tcW w:w="1570" w:type="dxa"/>
            <w:shd w:val="clear" w:color="auto" w:fill="FFFFFF"/>
            <w:vAlign w:val="center"/>
          </w:tcPr>
          <w:p w14:paraId="26C6CF8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0" w:name="热源能耗锅炉碳排放"/>
            <w:r>
              <w:t>1934.026</w:t>
            </w:r>
            <w:bookmarkEnd w:id="120"/>
          </w:p>
        </w:tc>
      </w:tr>
      <w:tr w:rsidR="002F591A" w:rsidRPr="00771B84" w14:paraId="2FF7ECDE" w14:textId="77777777" w:rsidTr="00E43F8F">
        <w:tc>
          <w:tcPr>
            <w:tcW w:w="1526" w:type="dxa"/>
            <w:shd w:val="clear" w:color="auto" w:fill="D0CECE"/>
            <w:vAlign w:val="center"/>
          </w:tcPr>
          <w:p w14:paraId="0C80537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20E961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74A070A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A0EAC61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0AC0414F" w14:textId="77777777" w:rsidTr="00E43F8F">
        <w:tc>
          <w:tcPr>
            <w:tcW w:w="1526" w:type="dxa"/>
            <w:shd w:val="clear" w:color="auto" w:fill="FFFFFF"/>
            <w:vAlign w:val="center"/>
          </w:tcPr>
          <w:p w14:paraId="5546BC2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5AC937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18A1DC4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1" w:name="制冷剂消耗量"/>
            <w:r>
              <w:t>0</w:t>
            </w:r>
            <w:bookmarkEnd w:id="121"/>
          </w:p>
        </w:tc>
        <w:tc>
          <w:tcPr>
            <w:tcW w:w="1570" w:type="dxa"/>
            <w:shd w:val="clear" w:color="auto" w:fill="FFFFFF"/>
            <w:vAlign w:val="center"/>
          </w:tcPr>
          <w:p w14:paraId="148D45ED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22" w:name="制冷剂碳排放"/>
            <w:r>
              <w:t>0.000</w:t>
            </w:r>
            <w:bookmarkEnd w:id="122"/>
          </w:p>
        </w:tc>
      </w:tr>
      <w:tr w:rsidR="0060132F" w:rsidRPr="00771B84" w14:paraId="175A2983" w14:textId="77777777" w:rsidTr="00E43F8F">
        <w:tc>
          <w:tcPr>
            <w:tcW w:w="1526" w:type="dxa"/>
            <w:shd w:val="clear" w:color="auto" w:fill="D0CECE"/>
            <w:vAlign w:val="center"/>
          </w:tcPr>
          <w:p w14:paraId="0C962D9F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7860EFE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39E01AC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57118FD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3ED89F0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0D060B25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8F7491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D35DA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2C7D55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3" w:name="光伏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restart"/>
            <w:vAlign w:val="center"/>
          </w:tcPr>
          <w:p w14:paraId="174F7E9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4" w:name="电力CO2排放因子7"/>
            <w:r>
              <w:t>0.5703</w:t>
            </w:r>
            <w:bookmarkEnd w:id="124"/>
          </w:p>
        </w:tc>
        <w:tc>
          <w:tcPr>
            <w:tcW w:w="1570" w:type="dxa"/>
          </w:tcPr>
          <w:p w14:paraId="5FB710A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5" w:name="光伏能耗_电耗CO2排放"/>
            <w:r>
              <w:t>0.000</w:t>
            </w:r>
            <w:bookmarkEnd w:id="125"/>
          </w:p>
        </w:tc>
      </w:tr>
      <w:tr w:rsidR="003C4A70" w:rsidRPr="00771B84" w14:paraId="1489500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BE63A5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83841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7572CEA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/>
          </w:tcPr>
          <w:p w14:paraId="506DFF7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26EE06D8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7" w:name="风力能耗_电耗CO2排放"/>
            <w:r>
              <w:t>0.000</w:t>
            </w:r>
            <w:bookmarkEnd w:id="127"/>
          </w:p>
        </w:tc>
      </w:tr>
      <w:tr w:rsidR="003C4A70" w:rsidRPr="00771B84" w14:paraId="485DE6EC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72D0FCC7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67E5A6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8" w:name="建筑总碳排放"/>
            <w:r>
              <w:t>6940.519</w:t>
            </w:r>
            <w:bookmarkEnd w:id="128"/>
          </w:p>
        </w:tc>
        <w:bookmarkStart w:id="129" w:name="建筑总碳排放平米"/>
        <w:bookmarkEnd w:id="129"/>
      </w:tr>
      <w:bookmarkEnd w:id="83"/>
    </w:tbl>
    <w:p w14:paraId="5570C19A" w14:textId="77777777" w:rsidR="00000000" w:rsidRDefault="00000000"/>
    <w:p w14:paraId="61C010ED" w14:textId="77777777" w:rsidR="000D5549" w:rsidRDefault="000D5549">
      <w:pPr>
        <w:widowControl w:val="0"/>
        <w:jc w:val="both"/>
        <w:rPr>
          <w:color w:val="000000"/>
        </w:rPr>
      </w:pPr>
    </w:p>
    <w:p w14:paraId="20564817" w14:textId="77777777" w:rsidR="000D5549" w:rsidRDefault="00000000">
      <w:pPr>
        <w:pStyle w:val="2"/>
        <w:widowControl w:val="0"/>
      </w:pPr>
      <w:bookmarkStart w:id="130" w:name="_Toc192842011"/>
      <w:r>
        <w:t>全生命周期</w:t>
      </w:r>
      <w:bookmarkEnd w:id="130"/>
    </w:p>
    <w:p w14:paraId="291854BA" w14:textId="77777777" w:rsidR="000D5549" w:rsidRDefault="00000000">
      <w:pPr>
        <w:pStyle w:val="3"/>
        <w:widowControl w:val="0"/>
        <w:jc w:val="both"/>
        <w:rPr>
          <w:color w:val="000000"/>
        </w:rPr>
      </w:pPr>
      <w:bookmarkStart w:id="131" w:name="_Toc192842012"/>
      <w:r>
        <w:rPr>
          <w:color w:val="000000"/>
        </w:rPr>
        <w:t>单位面积指标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0D5549" w14:paraId="7369F28A" w14:textId="77777777">
        <w:tc>
          <w:tcPr>
            <w:tcW w:w="2263" w:type="dxa"/>
            <w:shd w:val="clear" w:color="auto" w:fill="E6E6E6"/>
            <w:vAlign w:val="center"/>
          </w:tcPr>
          <w:p w14:paraId="25772A28" w14:textId="77777777" w:rsidR="000D554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6798F80D" w14:textId="77777777" w:rsidR="000D5549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7270FB69" w14:textId="77777777" w:rsidR="000D5549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0D5549" w14:paraId="5501BEE0" w14:textId="77777777">
        <w:tc>
          <w:tcPr>
            <w:tcW w:w="2263" w:type="dxa"/>
            <w:shd w:val="clear" w:color="auto" w:fill="E6E6E6"/>
            <w:vAlign w:val="center"/>
          </w:tcPr>
          <w:p w14:paraId="428A7AAA" w14:textId="77777777" w:rsidR="000D554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5590A033" w14:textId="77777777" w:rsidR="000D5549" w:rsidRDefault="00000000">
            <w:r>
              <w:t>13.59</w:t>
            </w:r>
          </w:p>
        </w:tc>
        <w:tc>
          <w:tcPr>
            <w:tcW w:w="3316" w:type="dxa"/>
            <w:vAlign w:val="center"/>
          </w:tcPr>
          <w:p w14:paraId="285EB991" w14:textId="77777777" w:rsidR="000D5549" w:rsidRDefault="00000000">
            <w:r>
              <w:t>679.30</w:t>
            </w:r>
          </w:p>
        </w:tc>
      </w:tr>
      <w:tr w:rsidR="000D5549" w14:paraId="64267910" w14:textId="77777777">
        <w:tc>
          <w:tcPr>
            <w:tcW w:w="2263" w:type="dxa"/>
            <w:shd w:val="clear" w:color="auto" w:fill="E6E6E6"/>
            <w:vAlign w:val="center"/>
          </w:tcPr>
          <w:p w14:paraId="3F0470FD" w14:textId="77777777" w:rsidR="000D554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286F7D0B" w14:textId="77777777" w:rsidR="000D5549" w:rsidRDefault="00000000">
            <w:r>
              <w:t>1.02</w:t>
            </w:r>
          </w:p>
        </w:tc>
        <w:tc>
          <w:tcPr>
            <w:tcW w:w="3316" w:type="dxa"/>
            <w:vAlign w:val="center"/>
          </w:tcPr>
          <w:p w14:paraId="581CCE62" w14:textId="77777777" w:rsidR="000D5549" w:rsidRDefault="00000000">
            <w:r>
              <w:t>50.89</w:t>
            </w:r>
          </w:p>
        </w:tc>
      </w:tr>
      <w:tr w:rsidR="000D5549" w14:paraId="6D8E6925" w14:textId="77777777">
        <w:tc>
          <w:tcPr>
            <w:tcW w:w="2263" w:type="dxa"/>
            <w:shd w:val="clear" w:color="auto" w:fill="E6E6E6"/>
            <w:vAlign w:val="center"/>
          </w:tcPr>
          <w:p w14:paraId="32FF577F" w14:textId="77777777" w:rsidR="000D554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8CC6035" w14:textId="77777777" w:rsidR="000D5549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23938628" w14:textId="77777777" w:rsidR="000D5549" w:rsidRDefault="00000000">
            <w:r>
              <w:t>3.99</w:t>
            </w:r>
          </w:p>
        </w:tc>
      </w:tr>
      <w:tr w:rsidR="000D5549" w14:paraId="34182159" w14:textId="77777777">
        <w:tc>
          <w:tcPr>
            <w:tcW w:w="2263" w:type="dxa"/>
            <w:shd w:val="clear" w:color="auto" w:fill="E6E6E6"/>
            <w:vAlign w:val="center"/>
          </w:tcPr>
          <w:p w14:paraId="0B64AEA0" w14:textId="77777777" w:rsidR="000D554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08BDF1B" w14:textId="77777777" w:rsidR="000D5549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00FAE462" w14:textId="77777777" w:rsidR="000D5549" w:rsidRDefault="00000000">
            <w:r>
              <w:t>3.99</w:t>
            </w:r>
          </w:p>
        </w:tc>
      </w:tr>
      <w:tr w:rsidR="000D5549" w14:paraId="4FC6D73C" w14:textId="77777777">
        <w:tc>
          <w:tcPr>
            <w:tcW w:w="2263" w:type="dxa"/>
            <w:shd w:val="clear" w:color="auto" w:fill="E6E6E6"/>
            <w:vAlign w:val="center"/>
          </w:tcPr>
          <w:p w14:paraId="1CC43172" w14:textId="77777777" w:rsidR="000D554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DA9A6CA" w14:textId="77777777" w:rsidR="000D5549" w:rsidRDefault="00000000">
            <w:r>
              <w:t>45.43</w:t>
            </w:r>
          </w:p>
        </w:tc>
        <w:tc>
          <w:tcPr>
            <w:tcW w:w="3316" w:type="dxa"/>
            <w:vAlign w:val="center"/>
          </w:tcPr>
          <w:p w14:paraId="60705056" w14:textId="77777777" w:rsidR="000D5549" w:rsidRDefault="00000000">
            <w:r>
              <w:t>2271.30</w:t>
            </w:r>
          </w:p>
        </w:tc>
      </w:tr>
      <w:tr w:rsidR="000D5549" w14:paraId="270D5672" w14:textId="77777777">
        <w:tc>
          <w:tcPr>
            <w:tcW w:w="2263" w:type="dxa"/>
            <w:shd w:val="clear" w:color="auto" w:fill="E6E6E6"/>
            <w:vAlign w:val="center"/>
          </w:tcPr>
          <w:p w14:paraId="1A3BEED1" w14:textId="77777777" w:rsidR="000D554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8458F7C" w14:textId="77777777" w:rsidR="000D5549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6F9E4D6E" w14:textId="77777777" w:rsidR="000D5549" w:rsidRDefault="00000000">
            <w:r>
              <w:t>0</w:t>
            </w:r>
          </w:p>
        </w:tc>
      </w:tr>
      <w:tr w:rsidR="000D5549" w14:paraId="7C683EE6" w14:textId="77777777">
        <w:tc>
          <w:tcPr>
            <w:tcW w:w="2263" w:type="dxa"/>
            <w:shd w:val="clear" w:color="auto" w:fill="E6E6E6"/>
            <w:vAlign w:val="center"/>
          </w:tcPr>
          <w:p w14:paraId="45BA1307" w14:textId="77777777" w:rsidR="000D554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E78D58D" w14:textId="77777777" w:rsidR="000D5549" w:rsidRDefault="00000000">
            <w:r>
              <w:t>60.20</w:t>
            </w:r>
          </w:p>
        </w:tc>
        <w:tc>
          <w:tcPr>
            <w:tcW w:w="3316" w:type="dxa"/>
            <w:vAlign w:val="center"/>
          </w:tcPr>
          <w:p w14:paraId="4CA54C2D" w14:textId="77777777" w:rsidR="000D5549" w:rsidRDefault="00000000">
            <w:r>
              <w:t>3009.47</w:t>
            </w:r>
          </w:p>
        </w:tc>
      </w:tr>
    </w:tbl>
    <w:p w14:paraId="4641F49E" w14:textId="77777777" w:rsidR="000D5549" w:rsidRDefault="00000000">
      <w:pPr>
        <w:pStyle w:val="3"/>
        <w:widowControl w:val="0"/>
        <w:jc w:val="both"/>
        <w:rPr>
          <w:color w:val="000000"/>
        </w:rPr>
      </w:pPr>
      <w:bookmarkStart w:id="132" w:name="_Toc192842013"/>
      <w:r>
        <w:rPr>
          <w:color w:val="000000"/>
        </w:rPr>
        <w:t>总碳排放量</w:t>
      </w:r>
      <w:bookmarkEnd w:id="13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0D5549" w14:paraId="2D333544" w14:textId="77777777">
        <w:tc>
          <w:tcPr>
            <w:tcW w:w="2263" w:type="dxa"/>
            <w:shd w:val="clear" w:color="auto" w:fill="E6E6E6"/>
            <w:vAlign w:val="center"/>
          </w:tcPr>
          <w:p w14:paraId="6B521D00" w14:textId="77777777" w:rsidR="000D554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82F6D67" w14:textId="77777777" w:rsidR="000D5549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E84F18A" w14:textId="77777777" w:rsidR="000D5549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0D5549" w14:paraId="30E33505" w14:textId="77777777">
        <w:tc>
          <w:tcPr>
            <w:tcW w:w="2263" w:type="dxa"/>
            <w:shd w:val="clear" w:color="auto" w:fill="E6E6E6"/>
            <w:vAlign w:val="center"/>
          </w:tcPr>
          <w:p w14:paraId="208F4E64" w14:textId="77777777" w:rsidR="000D554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4BF2041" w14:textId="77777777" w:rsidR="000D5549" w:rsidRDefault="00000000">
            <w:r>
              <w:t>41.515</w:t>
            </w:r>
          </w:p>
        </w:tc>
        <w:tc>
          <w:tcPr>
            <w:tcW w:w="3316" w:type="dxa"/>
            <w:vAlign w:val="center"/>
          </w:tcPr>
          <w:p w14:paraId="234533DC" w14:textId="77777777" w:rsidR="000D5549" w:rsidRDefault="00000000">
            <w:r>
              <w:t>2075.755</w:t>
            </w:r>
          </w:p>
        </w:tc>
      </w:tr>
      <w:tr w:rsidR="000D5549" w14:paraId="6AD4EFE2" w14:textId="77777777">
        <w:tc>
          <w:tcPr>
            <w:tcW w:w="2263" w:type="dxa"/>
            <w:shd w:val="clear" w:color="auto" w:fill="E6E6E6"/>
            <w:vAlign w:val="center"/>
          </w:tcPr>
          <w:p w14:paraId="1775E034" w14:textId="77777777" w:rsidR="000D554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2026E723" w14:textId="77777777" w:rsidR="000D5549" w:rsidRDefault="00000000">
            <w:r>
              <w:t>3.110</w:t>
            </w:r>
          </w:p>
        </w:tc>
        <w:tc>
          <w:tcPr>
            <w:tcW w:w="3316" w:type="dxa"/>
            <w:vAlign w:val="center"/>
          </w:tcPr>
          <w:p w14:paraId="0F7DDEB1" w14:textId="77777777" w:rsidR="000D5549" w:rsidRDefault="00000000">
            <w:r>
              <w:t>155.516</w:t>
            </w:r>
          </w:p>
        </w:tc>
      </w:tr>
      <w:tr w:rsidR="000D5549" w14:paraId="01E35B64" w14:textId="77777777">
        <w:tc>
          <w:tcPr>
            <w:tcW w:w="2263" w:type="dxa"/>
            <w:shd w:val="clear" w:color="auto" w:fill="E6E6E6"/>
            <w:vAlign w:val="center"/>
          </w:tcPr>
          <w:p w14:paraId="0603AB2A" w14:textId="77777777" w:rsidR="000D554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55CA19B0" w14:textId="77777777" w:rsidR="000D5549" w:rsidRDefault="00000000">
            <w:r>
              <w:t>0.244</w:t>
            </w:r>
          </w:p>
        </w:tc>
        <w:tc>
          <w:tcPr>
            <w:tcW w:w="3316" w:type="dxa"/>
            <w:vAlign w:val="center"/>
          </w:tcPr>
          <w:p w14:paraId="45484DF4" w14:textId="77777777" w:rsidR="000D5549" w:rsidRDefault="00000000">
            <w:r>
              <w:t>12.192</w:t>
            </w:r>
          </w:p>
        </w:tc>
      </w:tr>
      <w:tr w:rsidR="000D5549" w14:paraId="1476438D" w14:textId="77777777">
        <w:tc>
          <w:tcPr>
            <w:tcW w:w="2263" w:type="dxa"/>
            <w:shd w:val="clear" w:color="auto" w:fill="E6E6E6"/>
            <w:vAlign w:val="center"/>
          </w:tcPr>
          <w:p w14:paraId="0A35C554" w14:textId="77777777" w:rsidR="000D554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4BDFCB42" w14:textId="77777777" w:rsidR="000D5549" w:rsidRDefault="00000000">
            <w:r>
              <w:t>0.244</w:t>
            </w:r>
          </w:p>
        </w:tc>
        <w:tc>
          <w:tcPr>
            <w:tcW w:w="3316" w:type="dxa"/>
            <w:vAlign w:val="center"/>
          </w:tcPr>
          <w:p w14:paraId="63858618" w14:textId="77777777" w:rsidR="000D5549" w:rsidRDefault="00000000">
            <w:r>
              <w:t>12.192</w:t>
            </w:r>
          </w:p>
        </w:tc>
      </w:tr>
      <w:tr w:rsidR="000D5549" w14:paraId="34A74DC4" w14:textId="77777777">
        <w:tc>
          <w:tcPr>
            <w:tcW w:w="2263" w:type="dxa"/>
            <w:shd w:val="clear" w:color="auto" w:fill="E6E6E6"/>
            <w:vAlign w:val="center"/>
          </w:tcPr>
          <w:p w14:paraId="180A433B" w14:textId="77777777" w:rsidR="000D554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5CC1DB17" w14:textId="77777777" w:rsidR="000D5549" w:rsidRDefault="00000000">
            <w:r>
              <w:t>138.810</w:t>
            </w:r>
          </w:p>
        </w:tc>
        <w:tc>
          <w:tcPr>
            <w:tcW w:w="3316" w:type="dxa"/>
            <w:vAlign w:val="center"/>
          </w:tcPr>
          <w:p w14:paraId="13FEE517" w14:textId="77777777" w:rsidR="000D5549" w:rsidRDefault="00000000">
            <w:r>
              <w:t>6940.519</w:t>
            </w:r>
          </w:p>
        </w:tc>
      </w:tr>
      <w:tr w:rsidR="000D5549" w14:paraId="0BFC19F3" w14:textId="77777777">
        <w:tc>
          <w:tcPr>
            <w:tcW w:w="2263" w:type="dxa"/>
            <w:shd w:val="clear" w:color="auto" w:fill="E6E6E6"/>
            <w:vAlign w:val="center"/>
          </w:tcPr>
          <w:p w14:paraId="115F2AB4" w14:textId="77777777" w:rsidR="000D554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AF5EE58" w14:textId="77777777" w:rsidR="000D5549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17C56D3A" w14:textId="77777777" w:rsidR="000D5549" w:rsidRDefault="00000000">
            <w:r>
              <w:t>0</w:t>
            </w:r>
          </w:p>
        </w:tc>
      </w:tr>
      <w:tr w:rsidR="000D5549" w14:paraId="33B07AEC" w14:textId="77777777">
        <w:tc>
          <w:tcPr>
            <w:tcW w:w="2263" w:type="dxa"/>
            <w:shd w:val="clear" w:color="auto" w:fill="E6E6E6"/>
            <w:vAlign w:val="center"/>
          </w:tcPr>
          <w:p w14:paraId="617C2484" w14:textId="77777777" w:rsidR="000D554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7291C05B" w14:textId="77777777" w:rsidR="000D5549" w:rsidRDefault="00000000">
            <w:r>
              <w:t>183.923</w:t>
            </w:r>
          </w:p>
        </w:tc>
        <w:tc>
          <w:tcPr>
            <w:tcW w:w="3316" w:type="dxa"/>
            <w:vAlign w:val="center"/>
          </w:tcPr>
          <w:p w14:paraId="5C8D4C2E" w14:textId="77777777" w:rsidR="000D5549" w:rsidRDefault="00000000">
            <w:r>
              <w:t>9196.174</w:t>
            </w:r>
          </w:p>
        </w:tc>
      </w:tr>
    </w:tbl>
    <w:p w14:paraId="14686D07" w14:textId="77777777" w:rsidR="000D554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6A469DE" wp14:editId="1C7E4E81">
            <wp:extent cx="5667375" cy="5591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B6F5A" w14:textId="77777777" w:rsidR="000D554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4967139" wp14:editId="0A8260B1">
            <wp:extent cx="5667375" cy="5591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B7FF2" w14:textId="77777777" w:rsidR="000D5549" w:rsidRDefault="000D5549">
      <w:pPr>
        <w:sectPr w:rsidR="000D554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7486638" w14:textId="77777777" w:rsidR="000D5549" w:rsidRDefault="00000000">
      <w:pPr>
        <w:pStyle w:val="1"/>
        <w:widowControl w:val="0"/>
        <w:jc w:val="both"/>
        <w:rPr>
          <w:color w:val="000000"/>
        </w:rPr>
      </w:pPr>
      <w:bookmarkStart w:id="133" w:name="_Toc192842014"/>
      <w:r>
        <w:rPr>
          <w:color w:val="000000"/>
        </w:rPr>
        <w:lastRenderedPageBreak/>
        <w:t>附录</w:t>
      </w:r>
      <w:bookmarkEnd w:id="133"/>
    </w:p>
    <w:p w14:paraId="3F863D33" w14:textId="77777777" w:rsidR="000D5549" w:rsidRDefault="00000000">
      <w:pPr>
        <w:pStyle w:val="2"/>
        <w:widowControl w:val="0"/>
      </w:pPr>
      <w:bookmarkStart w:id="134" w:name="_Toc192842015"/>
      <w:r>
        <w:t>工作日/节假日人员逐时在室率(%)</w:t>
      </w:r>
      <w:bookmarkEnd w:id="134"/>
    </w:p>
    <w:p w14:paraId="1BE6929D" w14:textId="77777777" w:rsidR="000D5549" w:rsidRDefault="000D554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7A573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35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FC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72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0B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B8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7D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EA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11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FE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DB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B2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F6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7C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80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0A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DF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01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0C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A7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C0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71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6E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CB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1A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DA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D5549" w14:paraId="752823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A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E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5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1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3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D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9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B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8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A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4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E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3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0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4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1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5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C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7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1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8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6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2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50B409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9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1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E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D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5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F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A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6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9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D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2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2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6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D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A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4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E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4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4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1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6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9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3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636069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B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2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B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2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5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8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E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9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7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5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C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3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0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9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4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4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3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A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A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4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595A5D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4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F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4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4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9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D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A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0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5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0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6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E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A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8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8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2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4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3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2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C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E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1F6BED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5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3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C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3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A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8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2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9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9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2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9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7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D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2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5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A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0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2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2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630C42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C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D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E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2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6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B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9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6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2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F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0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4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A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4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2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6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5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D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D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B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C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22B1C6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A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9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D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2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A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D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8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C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F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A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3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7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5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2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0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E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B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7545B4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5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6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5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E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B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7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8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E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9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4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9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1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F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8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A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A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4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7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0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7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34ADDB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B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9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C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0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C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6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5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2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C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8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C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9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E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9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E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3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0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B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8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D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5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6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E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08E136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A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A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6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1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4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6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7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7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6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0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F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E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9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1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9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2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3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7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A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1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2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34F493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D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5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5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B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7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2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D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B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D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F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E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0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A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6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D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0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D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7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8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8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C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581560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8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3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4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A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3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8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F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B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4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F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F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5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D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A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F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6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F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7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E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1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33EDDB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2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3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E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E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B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1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E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D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2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1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2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2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8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2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D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8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F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5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7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7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6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6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7093B4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D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4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1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C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1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1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5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E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1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B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B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E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E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5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6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9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F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0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A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7923C8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0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5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0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5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A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F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7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D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3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B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D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1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5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3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0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5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8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9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1A265D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6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5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2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1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8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B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E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5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0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6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D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6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7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9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2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1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E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5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A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0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3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9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7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6A591B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6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3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8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A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3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4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A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1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1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D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6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1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6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0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F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3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0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0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8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D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F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B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59851E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9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E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A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7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E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6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8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5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D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2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F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1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4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9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0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3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9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F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4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7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B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4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0C92C7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C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6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0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0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C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8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F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F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3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5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8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0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4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C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2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A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6C257C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6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8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9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1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0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8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5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2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8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5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E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0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A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E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6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9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8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F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7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9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4860C7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B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6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3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2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9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B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1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D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D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5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6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3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C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A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A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5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A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3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4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3670B3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4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2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2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1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9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E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1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2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0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4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B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2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7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F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1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2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4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6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E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7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263864" w14:textId="77777777" w:rsidR="000D5549" w:rsidRDefault="000D5549">
      <w:pPr>
        <w:widowControl w:val="0"/>
        <w:jc w:val="both"/>
        <w:rPr>
          <w:color w:val="000000"/>
        </w:rPr>
      </w:pPr>
    </w:p>
    <w:p w14:paraId="0C4E0E07" w14:textId="77777777" w:rsidR="000D5549" w:rsidRDefault="00000000">
      <w:r>
        <w:t>注：上行：工作日；下行：节假日</w:t>
      </w:r>
    </w:p>
    <w:p w14:paraId="297CD0C7" w14:textId="77777777" w:rsidR="000D5549" w:rsidRDefault="00000000">
      <w:pPr>
        <w:pStyle w:val="2"/>
      </w:pPr>
      <w:bookmarkStart w:id="135" w:name="_Toc192842016"/>
      <w:r>
        <w:t>工作日/节假日照明开关时间表(%)</w:t>
      </w:r>
      <w:bookmarkEnd w:id="135"/>
    </w:p>
    <w:p w14:paraId="3462188B" w14:textId="77777777" w:rsidR="000D5549" w:rsidRDefault="000D554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60030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45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26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02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97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47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FF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7B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2E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B7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C1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94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19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10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06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AE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F8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88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A1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19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00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7D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9B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31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22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94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D5549" w14:paraId="63A37B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3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1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B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C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6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A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9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F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2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1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2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B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A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4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6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1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8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0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F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5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3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2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D5549" w14:paraId="0CC008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E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0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5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E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5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7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A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1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9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1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3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9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5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A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C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F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F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6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6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D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60239E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F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3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E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8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A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4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C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A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4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D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A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D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F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2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A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8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A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D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3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8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9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D5549" w14:paraId="3A3526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3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8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F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6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6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6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7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C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8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F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F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3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E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5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D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0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C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6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A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7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0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721E8E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E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D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7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0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B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E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A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6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E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A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F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D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D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E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B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1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4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8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7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F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D5549" w14:paraId="4B53FF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C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F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4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7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F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4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8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5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0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F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C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2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A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3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6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6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A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B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E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6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208644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9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F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B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1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3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8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6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1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4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4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B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4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D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E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6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8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5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B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5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8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2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F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6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D5549" w14:paraId="7C7209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D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1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D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4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5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3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D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B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3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7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C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8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B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4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1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C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0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C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0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1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6952D9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7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F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0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0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2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7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6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A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4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C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B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D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B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3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E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D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2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E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D5549" w14:paraId="1D2A80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D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A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8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3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7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5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F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4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C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A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F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A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4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0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3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0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D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B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8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E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9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8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0DB8C4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D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F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D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C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B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1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0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C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4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4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0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6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0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A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0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2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B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C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8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C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A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C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D5549" w14:paraId="7DC4F6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4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9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B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7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A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1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9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8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3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4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1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A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D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C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D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5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A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2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0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1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262A1B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F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2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6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0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B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B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5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E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4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3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2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B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A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F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1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0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7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B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0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E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0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6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B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D5549" w14:paraId="2574EB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D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D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7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4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0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D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F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8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9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E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3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4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8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0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5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C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E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0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A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6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3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F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11DAA7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8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C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6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3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0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E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7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F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D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7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8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9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2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8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2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9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5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7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C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7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1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7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D5549" w14:paraId="3EBE1B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F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5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E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0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9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D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9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2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C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0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B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2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3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F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6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B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C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A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9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F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439BCE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F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0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0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2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A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C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6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0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0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7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E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8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0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2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9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9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F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E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6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6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D5549" w14:paraId="2559D2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1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0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C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6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F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2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9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E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2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B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7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F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E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7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5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B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A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2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F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A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7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4C07AE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8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8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5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7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6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A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C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B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B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4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5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A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8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9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D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6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5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6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7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F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D5549" w14:paraId="3C9BAD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E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7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D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D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8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8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6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5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F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5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D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E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D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0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6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1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9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3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8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211850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2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9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E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0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9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F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3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D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2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D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3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9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B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8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C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78EDCF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8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5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D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5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2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7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6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1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F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1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5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B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8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B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3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9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8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A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4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EBFED15" w14:textId="77777777" w:rsidR="000D5549" w:rsidRDefault="000D5549"/>
    <w:p w14:paraId="03F73A6A" w14:textId="77777777" w:rsidR="000D5549" w:rsidRDefault="00000000">
      <w:r>
        <w:t>注：上行：工作日；下行：节假日</w:t>
      </w:r>
    </w:p>
    <w:p w14:paraId="3E88AAAE" w14:textId="77777777" w:rsidR="000D5549" w:rsidRDefault="00000000">
      <w:pPr>
        <w:pStyle w:val="2"/>
      </w:pPr>
      <w:bookmarkStart w:id="136" w:name="_Toc192842017"/>
      <w:r>
        <w:t>工作日/节假日设备逐时使用率(%)</w:t>
      </w:r>
      <w:bookmarkEnd w:id="136"/>
    </w:p>
    <w:p w14:paraId="1C08BB91" w14:textId="77777777" w:rsidR="000D5549" w:rsidRDefault="000D554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586475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06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4A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A2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5F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F3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10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83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92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93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45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35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BB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AF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B26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ED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52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24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48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6E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17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7E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3C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34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1A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89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D5549" w14:paraId="3435DE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F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1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B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F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6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7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9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7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2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2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D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A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0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3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1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F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8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2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C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1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6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7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5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8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587C6F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4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7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7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6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C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5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2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6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7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6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9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0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7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F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6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F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0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1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3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426F93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F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3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F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C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4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2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6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E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A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D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9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6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9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1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D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8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4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8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E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6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49F33B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9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1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1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0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F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2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4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0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9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9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C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5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B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D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4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D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7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6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3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3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0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7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0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708BCE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5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0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5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2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1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1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F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A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D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7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6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4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1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8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9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0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5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4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A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3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78A181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A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D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C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0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F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A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C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3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3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A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E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9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1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B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F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9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F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6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8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6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3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6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9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2F2357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8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A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1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3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6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D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D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1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1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C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5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E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1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1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5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D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F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4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E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2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6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5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36FD7E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A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D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6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B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0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7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7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6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D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3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2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5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A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2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B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1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7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7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8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4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5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1073DC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5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9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E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6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A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2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5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4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C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9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5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C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6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1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7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3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A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A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6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B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4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7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344D1B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8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1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5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D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0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1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B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F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B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D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B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9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D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8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E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4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A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B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B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6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5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1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4E5FBF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8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1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D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A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8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2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8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4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5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3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9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F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7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5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2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9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6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5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7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F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C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B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32D802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C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1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6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6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0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2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5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F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4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9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2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1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5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B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1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6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6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3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5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E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4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F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6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488329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6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4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3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B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3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2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9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3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5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C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B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3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F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8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D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6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8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E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8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18D25B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5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8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9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6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B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7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5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A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2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E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8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A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3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5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A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0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D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0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7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C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5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6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8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6BE507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4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9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5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0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B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A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B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2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B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4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2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6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E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2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5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C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6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5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E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4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D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C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4CA1BD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A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8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0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5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C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E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D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E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F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9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4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D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F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8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C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D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6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1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1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B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4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A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04444C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C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3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3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0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B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5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8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E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5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0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6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2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0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3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E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0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A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8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B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3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8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7E36D4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A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A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3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5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D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E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F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D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B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3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0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0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8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9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8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1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9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F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1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1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5356E5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4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5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7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5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2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2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4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0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E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4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4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8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F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2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4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0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F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C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4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5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D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A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25C60E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0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F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F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6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D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9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0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2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E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3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E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8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A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6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9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8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E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8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9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3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7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1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B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5549" w14:paraId="37025C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4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3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4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E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C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F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A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9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2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6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3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3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E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B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8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6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F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9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3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9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7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47AF5E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5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2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A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4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E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9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B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F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C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C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F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D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0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0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C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B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E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D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8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8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37743B" w14:textId="77777777" w:rsidR="000D5549" w:rsidRDefault="000D5549"/>
    <w:p w14:paraId="2672DDD1" w14:textId="77777777" w:rsidR="000D5549" w:rsidRDefault="00000000">
      <w:r>
        <w:t>注：上行：工作日；下行：节假日</w:t>
      </w:r>
    </w:p>
    <w:p w14:paraId="1FB46170" w14:textId="77777777" w:rsidR="000D5549" w:rsidRDefault="00000000">
      <w:pPr>
        <w:pStyle w:val="2"/>
      </w:pPr>
      <w:bookmarkStart w:id="137" w:name="_Toc192842018"/>
      <w:r>
        <w:t>工作日/节假日空调系统运行时间表(1:开,0:关)</w:t>
      </w:r>
      <w:bookmarkEnd w:id="137"/>
    </w:p>
    <w:p w14:paraId="660AB63D" w14:textId="77777777" w:rsidR="000D554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8D1B5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E3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FC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97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49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C0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9F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1F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7A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D8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98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5F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D3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65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C8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EB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C2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C0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94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68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E4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28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B4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41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DD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D3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D5549" w14:paraId="67FA69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4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C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4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5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9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0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7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B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B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6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5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0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1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E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3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9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3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B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C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D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375827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4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F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1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C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D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C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F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B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A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9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7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0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0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E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3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F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0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C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A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3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19D87C" w14:textId="77777777" w:rsidR="000D5549" w:rsidRDefault="00000000">
      <w:r>
        <w:t>供冷期：</w:t>
      </w:r>
    </w:p>
    <w:p w14:paraId="1092BFB4" w14:textId="77777777" w:rsidR="000D5549" w:rsidRDefault="000D554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19214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10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41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E3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02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9B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E7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6E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F0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61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EA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8F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46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9F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FB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78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08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02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BE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FF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63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EE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67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04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1F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CB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D5549" w14:paraId="03E764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B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4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2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1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D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D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3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3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F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9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6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C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3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9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7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A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9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B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9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2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7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6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1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5F4FE0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7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0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1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B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B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F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2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A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1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4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A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C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3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8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3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3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1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2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E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8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E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4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1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C19B3E" w14:textId="77777777" w:rsidR="000D5549" w:rsidRDefault="000D5549"/>
    <w:p w14:paraId="086D97C8" w14:textId="77777777" w:rsidR="000D5549" w:rsidRDefault="00000000">
      <w:r>
        <w:t>注：上行：工作日；下行：节假日</w:t>
      </w:r>
    </w:p>
    <w:p w14:paraId="6F6489AD" w14:textId="77777777" w:rsidR="000D5549" w:rsidRDefault="00000000">
      <w:pPr>
        <w:pStyle w:val="2"/>
      </w:pPr>
      <w:bookmarkStart w:id="138" w:name="_Toc192842019"/>
      <w:r>
        <w:t>工作日/节假日新风运行时间表(%)</w:t>
      </w:r>
      <w:bookmarkEnd w:id="138"/>
    </w:p>
    <w:p w14:paraId="7F02B09F" w14:textId="77777777" w:rsidR="000D554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01BF0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ED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F1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4C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15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D6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56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FD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E1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20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25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E7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E2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B7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F7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C4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C8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88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95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E0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9D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3C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EA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DC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3F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B1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D5549" w14:paraId="4638B3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9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3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3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2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B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8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3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C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C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D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5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7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F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9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7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1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0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8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0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4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A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F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3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DC7E52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2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6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C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A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2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B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9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E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0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1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E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5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1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1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2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0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3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1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8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3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A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6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9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AEAAD0" w14:textId="77777777" w:rsidR="000D5549" w:rsidRDefault="00000000">
      <w:r>
        <w:t>供冷期：</w:t>
      </w:r>
    </w:p>
    <w:p w14:paraId="6FDBB664" w14:textId="77777777" w:rsidR="000D5549" w:rsidRDefault="000D554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EA4F7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10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44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D5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3F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9E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A5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F4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40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79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B9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DC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3F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C3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1E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F6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F5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58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66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C9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6C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EB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31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F8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9D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56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D5549" w14:paraId="32F1C7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9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C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4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6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2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6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1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4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D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A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F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E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D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9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F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4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3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D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7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F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0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F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E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6E7786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6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F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9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2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6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9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F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2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6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5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3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8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3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6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8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A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4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E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F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0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2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8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D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03589F" w14:textId="77777777" w:rsidR="000D5549" w:rsidRDefault="000D5549"/>
    <w:p w14:paraId="606B84A1" w14:textId="77777777" w:rsidR="000D5549" w:rsidRDefault="00000000">
      <w:r>
        <w:t>注：上行：工作日；下行：节假日</w:t>
      </w:r>
    </w:p>
    <w:p w14:paraId="17CC0F86" w14:textId="77777777" w:rsidR="000D5549" w:rsidRDefault="000D5549"/>
    <w:sectPr w:rsidR="000D554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1BE7" w14:textId="77777777" w:rsidR="00963569" w:rsidRDefault="00963569" w:rsidP="00203A7D">
      <w:r>
        <w:separator/>
      </w:r>
    </w:p>
  </w:endnote>
  <w:endnote w:type="continuationSeparator" w:id="0">
    <w:p w14:paraId="37AA3637" w14:textId="77777777" w:rsidR="00963569" w:rsidRDefault="0096356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C75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6D6CCB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93E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4DC6B4B9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4695" w14:textId="77777777" w:rsidR="00963569" w:rsidRDefault="00963569" w:rsidP="00203A7D">
      <w:r>
        <w:separator/>
      </w:r>
    </w:p>
  </w:footnote>
  <w:footnote w:type="continuationSeparator" w:id="0">
    <w:p w14:paraId="29E410A9" w14:textId="77777777" w:rsidR="00963569" w:rsidRDefault="0096356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AFDE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366F081" wp14:editId="7F2567FD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118E3"/>
    <w:rsid w:val="00033A7A"/>
    <w:rsid w:val="00036AFE"/>
    <w:rsid w:val="00037A4C"/>
    <w:rsid w:val="00057DFB"/>
    <w:rsid w:val="000D2B69"/>
    <w:rsid w:val="000D5549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356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37E9E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36106"/>
  <w15:chartTrackingRefBased/>
  <w15:docId w15:val="{A49D6F5A-B95E-4DA6-872A-4B71713B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995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</Pages>
  <Words>2454</Words>
  <Characters>13992</Characters>
  <Application>Microsoft Office Word</Application>
  <DocSecurity>0</DocSecurity>
  <Lines>116</Lines>
  <Paragraphs>32</Paragraphs>
  <ScaleCrop>false</ScaleCrop>
  <Company>ths</Company>
  <LinksUpToDate>false</LinksUpToDate>
  <CharactersWithSpaces>16414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RuiLin Li</dc:creator>
  <cp:keywords/>
  <cp:lastModifiedBy>RuiLin Li</cp:lastModifiedBy>
  <cp:revision>2</cp:revision>
  <cp:lastPrinted>1899-12-31T16:00:00Z</cp:lastPrinted>
  <dcterms:created xsi:type="dcterms:W3CDTF">2025-03-14T02:52:00Z</dcterms:created>
  <dcterms:modified xsi:type="dcterms:W3CDTF">2025-03-14T02:52:00Z</dcterms:modified>
</cp:coreProperties>
</file>