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778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5EBD7BB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3BFD84F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0E9B43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DA0B1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E85AA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D40158" w:rsidRPr="00D40158" w14:paraId="7CE81E8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B2B6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3144D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</w:t>
            </w:r>
            <w:r>
              <w:t>-</w:t>
            </w:r>
            <w:r>
              <w:t>湖州</w:t>
            </w:r>
            <w:bookmarkEnd w:id="5"/>
          </w:p>
        </w:tc>
      </w:tr>
      <w:tr w:rsidR="00D40158" w:rsidRPr="00D40158" w14:paraId="51CFECB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E821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479F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19887D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BA09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FBAFE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0CF9E3C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9F0E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F494B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297C76F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A53F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392957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90DA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ED4DF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8D565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A51EC3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2921B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9FFED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6A2F1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3E0F7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8459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r w:rsidRPr="00D40158">
              <w:rPr>
                <w:rFonts w:ascii="宋体" w:hAnsi="宋体" w:hint="eastAsia"/>
                <w:szCs w:val="21"/>
              </w:rPr>
              <w:t>2025年3月14日</w:t>
            </w:r>
            <w:bookmarkEnd w:id="9"/>
          </w:p>
        </w:tc>
      </w:tr>
    </w:tbl>
    <w:p w14:paraId="2C9E1413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774DAA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73D67F3C" wp14:editId="06DC0BF3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4B931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73CB67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F71710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E0B014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27B6BED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2FE8F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C0A06E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06B1E15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C3A3C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FF90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815291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1F291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3791B3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T13694371053</w:t>
            </w:r>
            <w:bookmarkEnd w:id="13"/>
          </w:p>
        </w:tc>
      </w:tr>
    </w:tbl>
    <w:p w14:paraId="0ED69F6B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AAE7E9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3B8C4B" w14:textId="77777777" w:rsidR="00980154" w:rsidRDefault="00A32DB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878286" w:history="1">
        <w:r w:rsidR="00980154" w:rsidRPr="00C90A05">
          <w:rPr>
            <w:rStyle w:val="a7"/>
          </w:rPr>
          <w:t>1</w:t>
        </w:r>
        <w:r w:rsidR="00980154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980154" w:rsidRPr="00C90A05">
          <w:rPr>
            <w:rStyle w:val="a7"/>
          </w:rPr>
          <w:t>建筑概况</w:t>
        </w:r>
        <w:r w:rsidR="00980154">
          <w:rPr>
            <w:webHidden/>
          </w:rPr>
          <w:tab/>
        </w:r>
        <w:r w:rsidR="00980154">
          <w:rPr>
            <w:webHidden/>
          </w:rPr>
          <w:fldChar w:fldCharType="begin"/>
        </w:r>
        <w:r w:rsidR="00980154">
          <w:rPr>
            <w:webHidden/>
          </w:rPr>
          <w:instrText xml:space="preserve"> PAGEREF _Toc192878286 \h </w:instrText>
        </w:r>
        <w:r w:rsidR="00980154">
          <w:rPr>
            <w:webHidden/>
          </w:rPr>
        </w:r>
        <w:r w:rsidR="00980154">
          <w:rPr>
            <w:webHidden/>
          </w:rPr>
          <w:fldChar w:fldCharType="separate"/>
        </w:r>
        <w:r w:rsidR="00980154">
          <w:rPr>
            <w:webHidden/>
          </w:rPr>
          <w:t>3</w:t>
        </w:r>
        <w:r w:rsidR="00980154">
          <w:rPr>
            <w:webHidden/>
          </w:rPr>
          <w:fldChar w:fldCharType="end"/>
        </w:r>
      </w:hyperlink>
    </w:p>
    <w:p w14:paraId="4E821BD8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287" w:history="1">
        <w:r w:rsidRPr="00C90A0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731E62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288" w:history="1">
        <w:r w:rsidRPr="00C90A0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618B8B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289" w:history="1">
        <w:r w:rsidRPr="00C90A0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330360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290" w:history="1">
        <w:r w:rsidRPr="00C90A0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8155657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291" w:history="1">
        <w:r w:rsidRPr="00C90A0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9E00A1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292" w:history="1">
        <w:r w:rsidRPr="00C90A05">
          <w:rPr>
            <w:rStyle w:val="a7"/>
            <w:lang w:val="en-GB"/>
          </w:rPr>
          <w:t>6.1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8ADCBC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293" w:history="1">
        <w:r w:rsidRPr="00C90A05">
          <w:rPr>
            <w:rStyle w:val="a7"/>
            <w:lang w:val="en-GB"/>
          </w:rPr>
          <w:t>6.2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楼层信息表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42CD45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294" w:history="1">
        <w:r w:rsidRPr="00C90A0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C9BA04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295" w:history="1">
        <w:r w:rsidRPr="00C90A05">
          <w:rPr>
            <w:rStyle w:val="a7"/>
            <w:lang w:val="en-GB"/>
          </w:rPr>
          <w:t>7.1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F1FF4D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296" w:history="1">
        <w:r w:rsidRPr="00C90A05">
          <w:rPr>
            <w:rStyle w:val="a7"/>
            <w:lang w:val="en-GB"/>
          </w:rPr>
          <w:t>7.2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DBEA43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297" w:history="1">
        <w:r w:rsidRPr="00C90A0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B6FC82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298" w:history="1">
        <w:r w:rsidRPr="00C90A05">
          <w:rPr>
            <w:rStyle w:val="a7"/>
            <w:lang w:val="en-GB"/>
          </w:rPr>
          <w:t>8.1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01DDEB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299" w:history="1">
        <w:r w:rsidRPr="00C90A05">
          <w:rPr>
            <w:rStyle w:val="a7"/>
            <w:lang w:val="en-GB"/>
          </w:rPr>
          <w:t>8.2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AB6048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300" w:history="1">
        <w:r w:rsidRPr="00C90A0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9970D0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301" w:history="1">
        <w:r w:rsidRPr="00C90A05">
          <w:rPr>
            <w:rStyle w:val="a7"/>
            <w:lang w:val="en-GB"/>
          </w:rPr>
          <w:t>9.1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89C06B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302" w:history="1">
        <w:r w:rsidRPr="00C90A05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A78F15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303" w:history="1">
        <w:r w:rsidRPr="00C90A05">
          <w:rPr>
            <w:rStyle w:val="a7"/>
            <w:lang w:val="en-GB"/>
          </w:rPr>
          <w:t>10.1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28D3AD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304" w:history="1">
        <w:r w:rsidRPr="00C90A05">
          <w:rPr>
            <w:rStyle w:val="a7"/>
            <w:lang w:val="en-GB"/>
          </w:rPr>
          <w:t>10.2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外墙主断面传热系数的修正系数</w:t>
        </w:r>
        <w:r w:rsidRPr="00C90A05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44D4C6B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305" w:history="1">
        <w:r w:rsidRPr="00C90A05">
          <w:rPr>
            <w:rStyle w:val="a7"/>
            <w:lang w:val="en-GB"/>
          </w:rPr>
          <w:t>10.3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798407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306" w:history="1">
        <w:r w:rsidRPr="00C90A05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4CAF49C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307" w:history="1">
        <w:r w:rsidRPr="00C90A05">
          <w:rPr>
            <w:rStyle w:val="a7"/>
            <w:lang w:val="en-GB"/>
          </w:rPr>
          <w:t>11.1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16C603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308" w:history="1">
        <w:r w:rsidRPr="00C90A05">
          <w:rPr>
            <w:rStyle w:val="a7"/>
            <w:lang w:val="en-GB"/>
          </w:rPr>
          <w:t>11.2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B7238E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309" w:history="1">
        <w:r w:rsidRPr="00C90A05">
          <w:rPr>
            <w:rStyle w:val="a7"/>
            <w:lang w:val="en-GB"/>
          </w:rPr>
          <w:t>11.3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1DBB67C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310" w:history="1">
        <w:r w:rsidRPr="00C90A05">
          <w:rPr>
            <w:rStyle w:val="a7"/>
            <w:lang w:val="en-GB"/>
          </w:rPr>
          <w:t>11.4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4F479DC" w14:textId="77777777" w:rsidR="00980154" w:rsidRDefault="00980154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92878311" w:history="1">
        <w:r w:rsidRPr="00C90A05">
          <w:rPr>
            <w:rStyle w:val="a7"/>
            <w:lang w:val="en-GB"/>
          </w:rPr>
          <w:t>11.5</w:t>
        </w:r>
        <w:r w:rsidRPr="00C90A05">
          <w:rPr>
            <w:rStyle w:val="a7"/>
          </w:rPr>
          <w:t xml:space="preserve"> </w:t>
        </w:r>
        <w:r w:rsidRPr="00C90A05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1F392FD" w14:textId="77777777" w:rsidR="00980154" w:rsidRDefault="009801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92878312" w:history="1">
        <w:r w:rsidRPr="00C90A05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C90A05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_Toc192878312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5AB1E0" w14:textId="77777777" w:rsidR="00B43728" w:rsidRDefault="00A32DB6" w:rsidP="00D40158">
      <w:pPr>
        <w:pStyle w:val="TOC1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7A66C087" w14:textId="77777777" w:rsidR="00B43728" w:rsidRDefault="00B43728">
      <w:pPr>
        <w:rPr>
          <w:rFonts w:ascii="宋体" w:hAnsi="宋体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2F4F94C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B0CB500" w14:textId="77777777" w:rsidR="00D40158" w:rsidRDefault="00D40158" w:rsidP="00D40158">
      <w:pPr>
        <w:pStyle w:val="TOC1"/>
      </w:pPr>
    </w:p>
    <w:p w14:paraId="5188730D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92878286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02BADE49" w14:textId="77777777" w:rsidTr="00BE3C10">
        <w:tc>
          <w:tcPr>
            <w:tcW w:w="2759" w:type="dxa"/>
            <w:shd w:val="clear" w:color="auto" w:fill="E6E6E6"/>
          </w:tcPr>
          <w:p w14:paraId="7AB2A0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1C236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:rsidR="00D40158" w:rsidRPr="00FF2243" w14:paraId="2039FCA3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55EE40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301B3E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工程地点"/>
            <w:r>
              <w:t>浙江</w:t>
            </w:r>
            <w:r>
              <w:t>-</w:t>
            </w:r>
            <w:r>
              <w:t>湖州</w:t>
            </w:r>
            <w:bookmarkEnd w:id="19"/>
          </w:p>
        </w:tc>
      </w:tr>
      <w:tr w:rsidR="005407D2" w:rsidRPr="00FF2243" w14:paraId="4B0325D9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6B9DB2E8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1BE5693E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16E8D24F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2CFC3C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0795BF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3056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FA5F91D" w14:textId="77777777" w:rsidTr="00BE3C10">
        <w:tc>
          <w:tcPr>
            <w:tcW w:w="2759" w:type="dxa"/>
            <w:shd w:val="clear" w:color="auto" w:fill="E6E6E6"/>
          </w:tcPr>
          <w:p w14:paraId="7CD8D9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26254A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3F14857C" w14:textId="77777777" w:rsidTr="00BE3C10">
        <w:tc>
          <w:tcPr>
            <w:tcW w:w="2759" w:type="dxa"/>
            <w:shd w:val="clear" w:color="auto" w:fill="E6E6E6"/>
          </w:tcPr>
          <w:p w14:paraId="1D52B7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0955E3E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11.5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42F4881" w14:textId="77777777" w:rsidTr="00BE3C10">
        <w:tc>
          <w:tcPr>
            <w:tcW w:w="2759" w:type="dxa"/>
            <w:shd w:val="clear" w:color="auto" w:fill="E6E6E6"/>
          </w:tcPr>
          <w:p w14:paraId="1151AFD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05D414D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17313.08</w:t>
            </w:r>
            <w:bookmarkEnd w:id="26"/>
          </w:p>
        </w:tc>
      </w:tr>
      <w:tr w:rsidR="00203A7D" w:rsidRPr="00FF2243" w14:paraId="78C3602D" w14:textId="77777777" w:rsidTr="00BE3C10">
        <w:tc>
          <w:tcPr>
            <w:tcW w:w="2759" w:type="dxa"/>
            <w:shd w:val="clear" w:color="auto" w:fill="E6E6E6"/>
          </w:tcPr>
          <w:p w14:paraId="14FD47A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53B2430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4716.80</w:t>
            </w:r>
            <w:bookmarkEnd w:id="27"/>
          </w:p>
        </w:tc>
      </w:tr>
      <w:tr w:rsidR="00FA4476" w:rsidRPr="00FF2243" w14:paraId="21A1C166" w14:textId="77777777" w:rsidTr="00BE3C10">
        <w:tc>
          <w:tcPr>
            <w:tcW w:w="2759" w:type="dxa"/>
            <w:shd w:val="clear" w:color="auto" w:fill="E6E6E6"/>
          </w:tcPr>
          <w:p w14:paraId="7A4D945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0D416A9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3C16E5D6" w14:textId="77777777" w:rsidTr="00BE3C10">
        <w:tc>
          <w:tcPr>
            <w:tcW w:w="2759" w:type="dxa"/>
            <w:shd w:val="clear" w:color="auto" w:fill="E6E6E6"/>
          </w:tcPr>
          <w:p w14:paraId="55852A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0BDCA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D71CBAC" w14:textId="77777777" w:rsidTr="00BE3C10">
        <w:tc>
          <w:tcPr>
            <w:tcW w:w="2759" w:type="dxa"/>
            <w:shd w:val="clear" w:color="auto" w:fill="E6E6E6"/>
          </w:tcPr>
          <w:p w14:paraId="557C194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4E2D7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76F25722" w14:textId="77777777" w:rsidTr="00BE3C10">
        <w:tc>
          <w:tcPr>
            <w:tcW w:w="2759" w:type="dxa"/>
            <w:shd w:val="clear" w:color="auto" w:fill="E6E6E6"/>
          </w:tcPr>
          <w:p w14:paraId="719F699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BA2931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4A05BBDF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92878287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5905320D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375E06F9" w14:textId="77777777" w:rsidR="007A4B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2D3E47AA" w14:textId="77777777" w:rsidR="007A4B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495009FE" w14:textId="77777777" w:rsidR="007A4B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1E9C28D2" w14:textId="77777777" w:rsidR="007A4B63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92878288"/>
      <w:r>
        <w:rPr>
          <w:kern w:val="2"/>
          <w:szCs w:val="24"/>
        </w:rPr>
        <w:lastRenderedPageBreak/>
        <w:t>建筑大样</w:t>
      </w:r>
      <w:bookmarkEnd w:id="37"/>
    </w:p>
    <w:p w14:paraId="67D6C811" w14:textId="77777777" w:rsidR="007A4B6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2EBECF3" wp14:editId="6FEDF027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634D4" w14:textId="77777777" w:rsidR="007A4B6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FE57E23" w14:textId="77777777" w:rsidR="007A4B6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6230C1F" wp14:editId="5994AFCA">
            <wp:extent cx="5667375" cy="6877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C560" w14:textId="77777777" w:rsidR="007A4B6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07B4EAB7" w14:textId="77777777" w:rsidR="007A4B6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828D0DE" wp14:editId="10E1B17D">
            <wp:extent cx="5667375" cy="5429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D2541" w14:textId="77777777" w:rsidR="007A4B63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21AAFFFD" w14:textId="77777777" w:rsidR="007A4B63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92878289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A4B63" w14:paraId="2BB05D9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82B4A6D" w14:textId="77777777" w:rsidR="007A4B6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D3164E" w14:textId="77777777" w:rsidR="007A4B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00B9EF5" w14:textId="77777777" w:rsidR="007A4B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DDD0C8" w14:textId="77777777" w:rsidR="007A4B6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9F4FD6" w14:textId="77777777" w:rsidR="007A4B6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C6B402" w14:textId="77777777" w:rsidR="007A4B63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3F4A6D1" w14:textId="77777777" w:rsidR="007A4B63" w:rsidRDefault="00000000">
            <w:pPr>
              <w:jc w:val="center"/>
            </w:pPr>
            <w:r>
              <w:t>数据来源</w:t>
            </w:r>
          </w:p>
        </w:tc>
      </w:tr>
      <w:tr w:rsidR="007A4B63" w14:paraId="177734B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8035681" w14:textId="77777777" w:rsidR="007A4B63" w:rsidRDefault="007A4B6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31A54E1" w14:textId="77777777" w:rsidR="007A4B6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436F030" w14:textId="77777777" w:rsidR="007A4B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A940FA" w14:textId="77777777" w:rsidR="007A4B6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2E5AA4" w14:textId="77777777" w:rsidR="007A4B6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57F24F" w14:textId="77777777" w:rsidR="007A4B6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BF7AB65" w14:textId="77777777" w:rsidR="007A4B63" w:rsidRDefault="007A4B63">
            <w:pPr>
              <w:jc w:val="center"/>
            </w:pPr>
          </w:p>
        </w:tc>
      </w:tr>
      <w:tr w:rsidR="007A4B63" w14:paraId="7E731DF2" w14:textId="77777777">
        <w:tc>
          <w:tcPr>
            <w:tcW w:w="2196" w:type="dxa"/>
            <w:shd w:val="clear" w:color="auto" w:fill="E6E6E6"/>
            <w:vAlign w:val="center"/>
          </w:tcPr>
          <w:p w14:paraId="532DD6B3" w14:textId="77777777" w:rsidR="007A4B6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0926DCA" w14:textId="77777777" w:rsidR="007A4B6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C8AB347" w14:textId="77777777" w:rsidR="007A4B6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0C7CEA" w14:textId="77777777" w:rsidR="007A4B6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A20F9D8" w14:textId="77777777" w:rsidR="007A4B6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E1DAF55" w14:textId="77777777" w:rsidR="007A4B6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3DC1DE2" w14:textId="77777777" w:rsidR="007A4B63" w:rsidRDefault="007A4B63">
            <w:pPr>
              <w:rPr>
                <w:sz w:val="18"/>
                <w:szCs w:val="18"/>
              </w:rPr>
            </w:pPr>
          </w:p>
        </w:tc>
      </w:tr>
      <w:tr w:rsidR="007A4B63" w14:paraId="7FB880B5" w14:textId="77777777">
        <w:tc>
          <w:tcPr>
            <w:tcW w:w="2196" w:type="dxa"/>
            <w:shd w:val="clear" w:color="auto" w:fill="E6E6E6"/>
            <w:vAlign w:val="center"/>
          </w:tcPr>
          <w:p w14:paraId="2150CB9F" w14:textId="77777777" w:rsidR="007A4B6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3A04C3C" w14:textId="77777777" w:rsidR="007A4B6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799597D" w14:textId="77777777" w:rsidR="007A4B6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10AD306" w14:textId="77777777" w:rsidR="007A4B6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74E5303" w14:textId="77777777" w:rsidR="007A4B6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2D37F04" w14:textId="77777777" w:rsidR="007A4B6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6BCAFFE" w14:textId="77777777" w:rsidR="007A4B63" w:rsidRDefault="007A4B63">
            <w:pPr>
              <w:rPr>
                <w:sz w:val="18"/>
                <w:szCs w:val="18"/>
              </w:rPr>
            </w:pPr>
          </w:p>
        </w:tc>
      </w:tr>
      <w:tr w:rsidR="007A4B63" w14:paraId="744B8244" w14:textId="77777777">
        <w:tc>
          <w:tcPr>
            <w:tcW w:w="2196" w:type="dxa"/>
            <w:shd w:val="clear" w:color="auto" w:fill="E6E6E6"/>
            <w:vAlign w:val="center"/>
          </w:tcPr>
          <w:p w14:paraId="642E8CFF" w14:textId="77777777" w:rsidR="007A4B6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8E40C8B" w14:textId="77777777" w:rsidR="007A4B6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FC21EA5" w14:textId="77777777" w:rsidR="007A4B6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51E53DE" w14:textId="77777777" w:rsidR="007A4B6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78440C5" w14:textId="77777777" w:rsidR="007A4B6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7B5863B" w14:textId="77777777" w:rsidR="007A4B6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9EB55E9" w14:textId="77777777" w:rsidR="007A4B63" w:rsidRDefault="007A4B63">
            <w:pPr>
              <w:rPr>
                <w:sz w:val="18"/>
                <w:szCs w:val="18"/>
              </w:rPr>
            </w:pPr>
          </w:p>
        </w:tc>
      </w:tr>
      <w:tr w:rsidR="007A4B63" w14:paraId="440E412B" w14:textId="77777777">
        <w:tc>
          <w:tcPr>
            <w:tcW w:w="2196" w:type="dxa"/>
            <w:shd w:val="clear" w:color="auto" w:fill="E6E6E6"/>
            <w:vAlign w:val="center"/>
          </w:tcPr>
          <w:p w14:paraId="0FD15481" w14:textId="77777777" w:rsidR="007A4B6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CA39E9E" w14:textId="77777777" w:rsidR="007A4B6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C0917B8" w14:textId="77777777" w:rsidR="007A4B6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3DFE5A7" w14:textId="77777777" w:rsidR="007A4B6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F7A2285" w14:textId="77777777" w:rsidR="007A4B6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B8AFC8B" w14:textId="77777777" w:rsidR="007A4B6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E072B21" w14:textId="77777777" w:rsidR="007A4B63" w:rsidRDefault="007A4B63">
            <w:pPr>
              <w:rPr>
                <w:sz w:val="18"/>
                <w:szCs w:val="18"/>
              </w:rPr>
            </w:pPr>
          </w:p>
        </w:tc>
      </w:tr>
      <w:tr w:rsidR="007A4B63" w14:paraId="1395FF12" w14:textId="77777777">
        <w:tc>
          <w:tcPr>
            <w:tcW w:w="2196" w:type="dxa"/>
            <w:shd w:val="clear" w:color="auto" w:fill="E6E6E6"/>
            <w:vAlign w:val="center"/>
          </w:tcPr>
          <w:p w14:paraId="71E6E097" w14:textId="77777777" w:rsidR="007A4B63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142F61E" w14:textId="77777777" w:rsidR="007A4B6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0E8C114" w14:textId="77777777" w:rsidR="007A4B6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3C43F07C" w14:textId="77777777" w:rsidR="007A4B63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56DA52F" w14:textId="77777777" w:rsidR="007A4B63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2A66B146" w14:textId="77777777" w:rsidR="007A4B6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0ABA2EC" w14:textId="77777777" w:rsidR="007A4B63" w:rsidRDefault="007A4B63">
            <w:pPr>
              <w:rPr>
                <w:sz w:val="18"/>
                <w:szCs w:val="18"/>
              </w:rPr>
            </w:pPr>
          </w:p>
        </w:tc>
      </w:tr>
      <w:tr w:rsidR="007A4B63" w14:paraId="5685A79F" w14:textId="77777777">
        <w:tc>
          <w:tcPr>
            <w:tcW w:w="2196" w:type="dxa"/>
            <w:shd w:val="clear" w:color="auto" w:fill="E6E6E6"/>
            <w:vAlign w:val="center"/>
          </w:tcPr>
          <w:p w14:paraId="7C670604" w14:textId="77777777" w:rsidR="007A4B6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75EB54D" w14:textId="77777777" w:rsidR="007A4B63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275E098A" w14:textId="77777777" w:rsidR="007A4B63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5DA0C04F" w14:textId="77777777" w:rsidR="007A4B6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AFE73FB" w14:textId="77777777" w:rsidR="007A4B6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EB469DC" w14:textId="77777777" w:rsidR="007A4B6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A4DD232" w14:textId="77777777" w:rsidR="007A4B63" w:rsidRDefault="007A4B63">
            <w:pPr>
              <w:rPr>
                <w:sz w:val="18"/>
                <w:szCs w:val="18"/>
              </w:rPr>
            </w:pPr>
          </w:p>
        </w:tc>
      </w:tr>
      <w:tr w:rsidR="007A4B63" w14:paraId="33EF724C" w14:textId="77777777">
        <w:tc>
          <w:tcPr>
            <w:tcW w:w="2196" w:type="dxa"/>
            <w:shd w:val="clear" w:color="auto" w:fill="E6E6E6"/>
            <w:vAlign w:val="center"/>
          </w:tcPr>
          <w:p w14:paraId="607C6856" w14:textId="77777777" w:rsidR="007A4B63" w:rsidRDefault="00000000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FBB8276" w14:textId="77777777" w:rsidR="007A4B6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788ACD3" w14:textId="77777777" w:rsidR="007A4B6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15B1130" w14:textId="77777777" w:rsidR="007A4B6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DAF4611" w14:textId="77777777" w:rsidR="007A4B6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81FB5AB" w14:textId="77777777" w:rsidR="007A4B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894381" w14:textId="77777777" w:rsidR="007A4B63" w:rsidRDefault="007A4B63">
            <w:pPr>
              <w:rPr>
                <w:sz w:val="18"/>
                <w:szCs w:val="18"/>
              </w:rPr>
            </w:pPr>
          </w:p>
        </w:tc>
      </w:tr>
      <w:tr w:rsidR="007A4B63" w14:paraId="52153CFD" w14:textId="77777777">
        <w:tc>
          <w:tcPr>
            <w:tcW w:w="2196" w:type="dxa"/>
            <w:shd w:val="clear" w:color="auto" w:fill="E6E6E6"/>
            <w:vAlign w:val="center"/>
          </w:tcPr>
          <w:p w14:paraId="04009D90" w14:textId="77777777" w:rsidR="007A4B63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26A94986" w14:textId="77777777" w:rsidR="007A4B63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47765399" w14:textId="77777777" w:rsidR="007A4B63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2171FE15" w14:textId="77777777" w:rsidR="007A4B63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2D2D3BE1" w14:textId="77777777" w:rsidR="007A4B63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3B5EEED2" w14:textId="77777777" w:rsidR="007A4B6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3FCBE16" w14:textId="77777777" w:rsidR="007A4B63" w:rsidRDefault="007A4B63">
            <w:pPr>
              <w:rPr>
                <w:sz w:val="18"/>
                <w:szCs w:val="18"/>
              </w:rPr>
            </w:pPr>
          </w:p>
        </w:tc>
      </w:tr>
    </w:tbl>
    <w:p w14:paraId="13D19E70" w14:textId="77777777" w:rsidR="007A4B63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92878290"/>
      <w:r>
        <w:rPr>
          <w:kern w:val="2"/>
          <w:szCs w:val="24"/>
        </w:rPr>
        <w:t>围护结构作法简要说明</w:t>
      </w:r>
      <w:bookmarkEnd w:id="39"/>
    </w:p>
    <w:p w14:paraId="6BB7F112" w14:textId="77777777" w:rsidR="007A4B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(K=0.377,D=3.659)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AA83D33" w14:textId="77777777" w:rsidR="007A4B6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40mm</w:t>
      </w:r>
      <w:r>
        <w:rPr>
          <w:color w:val="000000"/>
          <w:kern w:val="2"/>
          <w:szCs w:val="24"/>
          <w:lang w:val="en-US"/>
        </w:rPr>
        <w:t>＋挤塑聚苯板</w:t>
      </w:r>
      <w:r>
        <w:rPr>
          <w:color w:val="0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碎石、卵石混凝土</w:t>
      </w:r>
      <w:r>
        <w:rPr>
          <w:color w:val="800080"/>
          <w:kern w:val="2"/>
          <w:szCs w:val="24"/>
          <w:lang w:val="en-US"/>
        </w:rPr>
        <w:t>(ρ=2300)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340722A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</w:t>
      </w:r>
      <w:r>
        <w:rPr>
          <w:color w:val="0000FF"/>
          <w:kern w:val="2"/>
          <w:szCs w:val="21"/>
          <w:lang w:val="en-US"/>
        </w:rPr>
        <w:t xml:space="preserve"> (K=0.651,D=3.126)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A68AEA5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碎石、卵石混凝土</w:t>
      </w:r>
      <w:r>
        <w:rPr>
          <w:color w:val="800080"/>
          <w:kern w:val="2"/>
          <w:szCs w:val="24"/>
          <w:lang w:val="en-US"/>
        </w:rPr>
        <w:t>(ρ=2300) 200mm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D00AD4E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系列内平开隔热铝合金窗</w:t>
      </w:r>
      <w:r>
        <w:rPr>
          <w:color w:val="0000FF"/>
          <w:kern w:val="2"/>
          <w:szCs w:val="21"/>
          <w:lang w:val="en-US"/>
        </w:rPr>
        <w:t>(5+12Ar+5Low-E+12Ar+5Low-E) (K=1.600)</w:t>
      </w:r>
      <w:r>
        <w:rPr>
          <w:color w:val="0000FF"/>
          <w:kern w:val="2"/>
          <w:szCs w:val="21"/>
          <w:lang w:val="en-US"/>
        </w:rPr>
        <w:t>：</w:t>
      </w:r>
    </w:p>
    <w:p w14:paraId="4E058079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0.275</w:t>
      </w:r>
    </w:p>
    <w:p w14:paraId="441E749A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系列内平开隔热铝合金窗</w:t>
      </w:r>
      <w:r>
        <w:rPr>
          <w:color w:val="0000FF"/>
          <w:kern w:val="2"/>
          <w:szCs w:val="21"/>
          <w:lang w:val="en-US"/>
        </w:rPr>
        <w:t>(5+12A+5Low-E+12A+5Low-E) (K=1.700)</w:t>
      </w:r>
      <w:r>
        <w:rPr>
          <w:color w:val="0000FF"/>
          <w:kern w:val="2"/>
          <w:szCs w:val="21"/>
          <w:lang w:val="en-US"/>
        </w:rPr>
        <w:t>：</w:t>
      </w:r>
    </w:p>
    <w:p w14:paraId="5F6C1F32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0.275</w:t>
      </w:r>
    </w:p>
    <w:p w14:paraId="51F5A68B" w14:textId="77777777" w:rsidR="007A4B6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92878291"/>
      <w:r>
        <w:rPr>
          <w:color w:val="000000"/>
          <w:kern w:val="2"/>
          <w:szCs w:val="24"/>
        </w:rPr>
        <w:t>体形系数</w:t>
      </w:r>
      <w:bookmarkEnd w:id="40"/>
    </w:p>
    <w:p w14:paraId="5802F31E" w14:textId="77777777" w:rsidR="007A4B63" w:rsidRDefault="00000000">
      <w:pPr>
        <w:pStyle w:val="2"/>
        <w:widowControl w:val="0"/>
        <w:rPr>
          <w:kern w:val="2"/>
        </w:rPr>
      </w:pPr>
      <w:bookmarkStart w:id="41" w:name="_Toc192878292"/>
      <w:r>
        <w:rPr>
          <w:kern w:val="2"/>
        </w:rPr>
        <w:t>体形系数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A4B63" w14:paraId="5096D057" w14:textId="77777777">
        <w:tc>
          <w:tcPr>
            <w:tcW w:w="2513" w:type="dxa"/>
            <w:shd w:val="clear" w:color="auto" w:fill="E6E6E6"/>
            <w:vAlign w:val="center"/>
          </w:tcPr>
          <w:p w14:paraId="0435B0D3" w14:textId="77777777" w:rsidR="007A4B63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ACD49D9" w14:textId="77777777" w:rsidR="007A4B63" w:rsidRDefault="00000000">
            <w:r>
              <w:t>4716.80</w:t>
            </w:r>
          </w:p>
        </w:tc>
      </w:tr>
      <w:tr w:rsidR="007A4B63" w14:paraId="2ED939A6" w14:textId="77777777">
        <w:tc>
          <w:tcPr>
            <w:tcW w:w="2513" w:type="dxa"/>
            <w:shd w:val="clear" w:color="auto" w:fill="E6E6E6"/>
            <w:vAlign w:val="center"/>
          </w:tcPr>
          <w:p w14:paraId="44C37086" w14:textId="77777777" w:rsidR="007A4B63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8C09322" w14:textId="77777777" w:rsidR="007A4B63" w:rsidRDefault="00000000">
            <w:r>
              <w:t>17313.08</w:t>
            </w:r>
          </w:p>
        </w:tc>
      </w:tr>
      <w:tr w:rsidR="007A4B63" w14:paraId="70FD5C31" w14:textId="77777777">
        <w:tc>
          <w:tcPr>
            <w:tcW w:w="2513" w:type="dxa"/>
            <w:shd w:val="clear" w:color="auto" w:fill="E6E6E6"/>
            <w:vAlign w:val="center"/>
          </w:tcPr>
          <w:p w14:paraId="5E8554EB" w14:textId="77777777" w:rsidR="007A4B63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C179D61" w14:textId="77777777" w:rsidR="007A4B63" w:rsidRDefault="00000000">
            <w:r>
              <w:t>0.27</w:t>
            </w:r>
          </w:p>
        </w:tc>
      </w:tr>
    </w:tbl>
    <w:p w14:paraId="42C6A85B" w14:textId="77777777" w:rsidR="007A4B63" w:rsidRDefault="00000000">
      <w:pPr>
        <w:pStyle w:val="2"/>
        <w:widowControl w:val="0"/>
        <w:rPr>
          <w:kern w:val="2"/>
        </w:rPr>
      </w:pPr>
      <w:bookmarkStart w:id="42" w:name="_Toc192878293"/>
      <w:r>
        <w:rPr>
          <w:kern w:val="2"/>
        </w:rPr>
        <w:t>楼层信息表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7A4B63" w14:paraId="78E58929" w14:textId="77777777">
        <w:tc>
          <w:tcPr>
            <w:tcW w:w="882" w:type="dxa"/>
            <w:shd w:val="clear" w:color="auto" w:fill="E6E6E6"/>
            <w:vAlign w:val="center"/>
          </w:tcPr>
          <w:p w14:paraId="5A357BE8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0DF4CBF" w14:textId="77777777" w:rsidR="007A4B63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1901095" w14:textId="77777777" w:rsidR="007A4B63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ED8EBC3" w14:textId="77777777" w:rsidR="007A4B63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2D96431" w14:textId="77777777" w:rsidR="007A4B63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7A4B63" w14:paraId="347953C3" w14:textId="77777777">
        <w:tc>
          <w:tcPr>
            <w:tcW w:w="882" w:type="dxa"/>
            <w:vAlign w:val="center"/>
          </w:tcPr>
          <w:p w14:paraId="18CBD02D" w14:textId="77777777" w:rsidR="007A4B63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DFDFF93" w14:textId="77777777" w:rsidR="007A4B63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4429133" w14:textId="77777777" w:rsidR="007A4B63" w:rsidRDefault="00000000">
            <w:pPr>
              <w:jc w:val="right"/>
            </w:pPr>
            <w:r>
              <w:t>1601.43</w:t>
            </w:r>
          </w:p>
        </w:tc>
        <w:tc>
          <w:tcPr>
            <w:tcW w:w="2263" w:type="dxa"/>
            <w:vAlign w:val="center"/>
          </w:tcPr>
          <w:p w14:paraId="38C959D3" w14:textId="77777777" w:rsidR="007A4B63" w:rsidRDefault="00000000">
            <w:pPr>
              <w:jc w:val="right"/>
            </w:pPr>
            <w:r>
              <w:t>823.46</w:t>
            </w:r>
          </w:p>
        </w:tc>
        <w:tc>
          <w:tcPr>
            <w:tcW w:w="2530" w:type="dxa"/>
            <w:vAlign w:val="center"/>
          </w:tcPr>
          <w:p w14:paraId="1F87B6B7" w14:textId="77777777" w:rsidR="007A4B63" w:rsidRDefault="00000000">
            <w:pPr>
              <w:jc w:val="right"/>
            </w:pPr>
            <w:r>
              <w:t>6405.72</w:t>
            </w:r>
          </w:p>
        </w:tc>
      </w:tr>
      <w:tr w:rsidR="007A4B63" w14:paraId="22E09232" w14:textId="77777777">
        <w:tc>
          <w:tcPr>
            <w:tcW w:w="882" w:type="dxa"/>
            <w:vAlign w:val="center"/>
          </w:tcPr>
          <w:p w14:paraId="2D8F2C0B" w14:textId="77777777" w:rsidR="007A4B63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6899716B" w14:textId="77777777" w:rsidR="007A4B63" w:rsidRDefault="00000000">
            <w:pPr>
              <w:jc w:val="right"/>
            </w:pPr>
            <w:r>
              <w:t>7.500</w:t>
            </w:r>
          </w:p>
        </w:tc>
        <w:tc>
          <w:tcPr>
            <w:tcW w:w="2263" w:type="dxa"/>
            <w:vAlign w:val="center"/>
          </w:tcPr>
          <w:p w14:paraId="61A10463" w14:textId="77777777" w:rsidR="007A4B63" w:rsidRDefault="00000000">
            <w:pPr>
              <w:jc w:val="right"/>
            </w:pPr>
            <w:r>
              <w:t>1454.31</w:t>
            </w:r>
          </w:p>
        </w:tc>
        <w:tc>
          <w:tcPr>
            <w:tcW w:w="2263" w:type="dxa"/>
            <w:vAlign w:val="center"/>
          </w:tcPr>
          <w:p w14:paraId="79324718" w14:textId="77777777" w:rsidR="007A4B63" w:rsidRDefault="00000000">
            <w:pPr>
              <w:jc w:val="right"/>
            </w:pPr>
            <w:r>
              <w:t>2439.03</w:t>
            </w:r>
          </w:p>
        </w:tc>
        <w:tc>
          <w:tcPr>
            <w:tcW w:w="2530" w:type="dxa"/>
            <w:vAlign w:val="center"/>
          </w:tcPr>
          <w:p w14:paraId="18DE4A99" w14:textId="77777777" w:rsidR="007A4B63" w:rsidRDefault="00000000">
            <w:pPr>
              <w:jc w:val="right"/>
            </w:pPr>
            <w:r>
              <w:t>10907.35</w:t>
            </w:r>
          </w:p>
        </w:tc>
      </w:tr>
      <w:tr w:rsidR="007A4B63" w14:paraId="2766A3EA" w14:textId="77777777">
        <w:tc>
          <w:tcPr>
            <w:tcW w:w="882" w:type="dxa"/>
            <w:vAlign w:val="center"/>
          </w:tcPr>
          <w:p w14:paraId="1C554E00" w14:textId="77777777" w:rsidR="007A4B63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F9E1492" w14:textId="77777777" w:rsidR="007A4B63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E87CBDA" w14:textId="77777777" w:rsidR="007A4B63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AA4477A" w14:textId="77777777" w:rsidR="007A4B63" w:rsidRDefault="00000000">
            <w:pPr>
              <w:jc w:val="right"/>
            </w:pPr>
            <w:r>
              <w:t>1454.31</w:t>
            </w:r>
          </w:p>
        </w:tc>
        <w:tc>
          <w:tcPr>
            <w:tcW w:w="2530" w:type="dxa"/>
            <w:vAlign w:val="center"/>
          </w:tcPr>
          <w:p w14:paraId="0B5718FF" w14:textId="77777777" w:rsidR="007A4B63" w:rsidRDefault="00000000">
            <w:pPr>
              <w:jc w:val="right"/>
            </w:pPr>
            <w:r>
              <w:t>－</w:t>
            </w:r>
          </w:p>
        </w:tc>
      </w:tr>
      <w:tr w:rsidR="007A4B63" w14:paraId="479370C9" w14:textId="77777777">
        <w:tc>
          <w:tcPr>
            <w:tcW w:w="882" w:type="dxa"/>
            <w:vAlign w:val="center"/>
          </w:tcPr>
          <w:p w14:paraId="27AB011B" w14:textId="77777777" w:rsidR="007A4B63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6562C04" w14:textId="77777777" w:rsidR="007A4B63" w:rsidRDefault="00000000">
            <w:pPr>
              <w:jc w:val="right"/>
            </w:pPr>
            <w:r>
              <w:t>11.50</w:t>
            </w:r>
          </w:p>
        </w:tc>
        <w:tc>
          <w:tcPr>
            <w:tcW w:w="2263" w:type="dxa"/>
            <w:vAlign w:val="center"/>
          </w:tcPr>
          <w:p w14:paraId="12E39309" w14:textId="77777777" w:rsidR="007A4B63" w:rsidRDefault="00000000">
            <w:pPr>
              <w:jc w:val="right"/>
            </w:pPr>
            <w:r>
              <w:t>3055.74</w:t>
            </w:r>
          </w:p>
        </w:tc>
        <w:tc>
          <w:tcPr>
            <w:tcW w:w="2263" w:type="dxa"/>
            <w:vAlign w:val="center"/>
          </w:tcPr>
          <w:p w14:paraId="3F8C843B" w14:textId="77777777" w:rsidR="007A4B63" w:rsidRDefault="00000000">
            <w:pPr>
              <w:jc w:val="right"/>
            </w:pPr>
            <w:r>
              <w:t>4716.80</w:t>
            </w:r>
          </w:p>
        </w:tc>
        <w:tc>
          <w:tcPr>
            <w:tcW w:w="2530" w:type="dxa"/>
            <w:vAlign w:val="center"/>
          </w:tcPr>
          <w:p w14:paraId="0CB99B9C" w14:textId="77777777" w:rsidR="007A4B63" w:rsidRDefault="00000000">
            <w:pPr>
              <w:jc w:val="right"/>
            </w:pPr>
            <w:r>
              <w:t>17313.08</w:t>
            </w:r>
          </w:p>
        </w:tc>
      </w:tr>
    </w:tbl>
    <w:p w14:paraId="7E5AA2F0" w14:textId="77777777" w:rsidR="007A4B6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192878294"/>
      <w:r>
        <w:rPr>
          <w:color w:val="000000"/>
          <w:kern w:val="2"/>
          <w:szCs w:val="24"/>
        </w:rPr>
        <w:t>窗墙比</w:t>
      </w:r>
      <w:bookmarkEnd w:id="43"/>
    </w:p>
    <w:p w14:paraId="7629BBCF" w14:textId="77777777" w:rsidR="007A4B63" w:rsidRDefault="00000000">
      <w:pPr>
        <w:pStyle w:val="2"/>
        <w:widowControl w:val="0"/>
        <w:rPr>
          <w:kern w:val="2"/>
        </w:rPr>
      </w:pPr>
      <w:bookmarkStart w:id="44" w:name="_Toc192878295"/>
      <w:r>
        <w:rPr>
          <w:kern w:val="2"/>
        </w:rPr>
        <w:t>窗墙比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7A4B63" w14:paraId="00ACA8CF" w14:textId="77777777">
        <w:tc>
          <w:tcPr>
            <w:tcW w:w="1652" w:type="dxa"/>
            <w:shd w:val="clear" w:color="auto" w:fill="E6E6E6"/>
            <w:vAlign w:val="center"/>
          </w:tcPr>
          <w:p w14:paraId="3A16E052" w14:textId="77777777" w:rsidR="007A4B63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AA887D4" w14:textId="77777777" w:rsidR="007A4B63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E6F81EB" w14:textId="77777777" w:rsidR="007A4B63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6D7ED2A" w14:textId="77777777" w:rsidR="007A4B63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4B2211A" w14:textId="77777777" w:rsidR="007A4B63" w:rsidRDefault="00000000">
            <w:pPr>
              <w:jc w:val="center"/>
            </w:pPr>
            <w:r>
              <w:t>窗墙比</w:t>
            </w:r>
          </w:p>
        </w:tc>
      </w:tr>
      <w:tr w:rsidR="007A4B63" w14:paraId="11BB22B9" w14:textId="77777777">
        <w:tc>
          <w:tcPr>
            <w:tcW w:w="1652" w:type="dxa"/>
            <w:shd w:val="clear" w:color="auto" w:fill="E6E6E6"/>
            <w:vAlign w:val="center"/>
          </w:tcPr>
          <w:p w14:paraId="7AD4AFD0" w14:textId="77777777" w:rsidR="007A4B63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4C69BB9E" w14:textId="77777777" w:rsidR="007A4B63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0F4F87ED" w14:textId="77777777" w:rsidR="007A4B63" w:rsidRDefault="00000000">
            <w:r>
              <w:t>109.34</w:t>
            </w:r>
          </w:p>
        </w:tc>
        <w:tc>
          <w:tcPr>
            <w:tcW w:w="2105" w:type="dxa"/>
            <w:vAlign w:val="center"/>
          </w:tcPr>
          <w:p w14:paraId="791E354F" w14:textId="77777777" w:rsidR="007A4B63" w:rsidRDefault="00000000">
            <w:r>
              <w:t>453.98</w:t>
            </w:r>
          </w:p>
        </w:tc>
        <w:tc>
          <w:tcPr>
            <w:tcW w:w="1652" w:type="dxa"/>
            <w:vAlign w:val="center"/>
          </w:tcPr>
          <w:p w14:paraId="16F009F8" w14:textId="77777777" w:rsidR="007A4B63" w:rsidRDefault="00000000">
            <w:r>
              <w:t>0.24</w:t>
            </w:r>
          </w:p>
        </w:tc>
      </w:tr>
      <w:tr w:rsidR="007A4B63" w14:paraId="13C05C99" w14:textId="77777777">
        <w:tc>
          <w:tcPr>
            <w:tcW w:w="1652" w:type="dxa"/>
            <w:shd w:val="clear" w:color="auto" w:fill="E6E6E6"/>
            <w:vAlign w:val="center"/>
          </w:tcPr>
          <w:p w14:paraId="532FCC74" w14:textId="77777777" w:rsidR="007A4B63" w:rsidRDefault="00000000">
            <w:r>
              <w:lastRenderedPageBreak/>
              <w:t>北向</w:t>
            </w:r>
          </w:p>
        </w:tc>
        <w:tc>
          <w:tcPr>
            <w:tcW w:w="1816" w:type="dxa"/>
            <w:vAlign w:val="center"/>
          </w:tcPr>
          <w:p w14:paraId="6BC34F49" w14:textId="77777777" w:rsidR="007A4B63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3EC598DC" w14:textId="77777777" w:rsidR="007A4B63" w:rsidRDefault="00000000">
            <w:r>
              <w:t>286.43</w:t>
            </w:r>
          </w:p>
        </w:tc>
        <w:tc>
          <w:tcPr>
            <w:tcW w:w="2105" w:type="dxa"/>
            <w:vAlign w:val="center"/>
          </w:tcPr>
          <w:p w14:paraId="3D85F4C8" w14:textId="77777777" w:rsidR="007A4B63" w:rsidRDefault="00000000">
            <w:r>
              <w:t>358.58</w:t>
            </w:r>
          </w:p>
        </w:tc>
        <w:tc>
          <w:tcPr>
            <w:tcW w:w="1652" w:type="dxa"/>
            <w:vAlign w:val="center"/>
          </w:tcPr>
          <w:p w14:paraId="570C73B9" w14:textId="77777777" w:rsidR="007A4B63" w:rsidRDefault="00000000">
            <w:r>
              <w:t>0.80</w:t>
            </w:r>
          </w:p>
        </w:tc>
      </w:tr>
      <w:tr w:rsidR="007A4B63" w14:paraId="13C318AC" w14:textId="77777777">
        <w:tc>
          <w:tcPr>
            <w:tcW w:w="1652" w:type="dxa"/>
            <w:shd w:val="clear" w:color="auto" w:fill="E6E6E6"/>
            <w:vAlign w:val="center"/>
          </w:tcPr>
          <w:p w14:paraId="55AD0BA2" w14:textId="77777777" w:rsidR="007A4B63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6AA42C93" w14:textId="77777777" w:rsidR="007A4B63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374F04BB" w14:textId="77777777" w:rsidR="007A4B63" w:rsidRDefault="00000000">
            <w:r>
              <w:t>415.02</w:t>
            </w:r>
          </w:p>
        </w:tc>
        <w:tc>
          <w:tcPr>
            <w:tcW w:w="2105" w:type="dxa"/>
            <w:vAlign w:val="center"/>
          </w:tcPr>
          <w:p w14:paraId="6D75410A" w14:textId="77777777" w:rsidR="007A4B63" w:rsidRDefault="00000000">
            <w:r>
              <w:t>794.30</w:t>
            </w:r>
          </w:p>
        </w:tc>
        <w:tc>
          <w:tcPr>
            <w:tcW w:w="1652" w:type="dxa"/>
            <w:vAlign w:val="center"/>
          </w:tcPr>
          <w:p w14:paraId="464D04EF" w14:textId="77777777" w:rsidR="007A4B63" w:rsidRDefault="00000000">
            <w:r>
              <w:t>0.52</w:t>
            </w:r>
          </w:p>
        </w:tc>
      </w:tr>
      <w:tr w:rsidR="007A4B63" w14:paraId="12A11A7E" w14:textId="77777777">
        <w:tc>
          <w:tcPr>
            <w:tcW w:w="1652" w:type="dxa"/>
            <w:shd w:val="clear" w:color="auto" w:fill="E6E6E6"/>
            <w:vAlign w:val="center"/>
          </w:tcPr>
          <w:p w14:paraId="3E963BC7" w14:textId="77777777" w:rsidR="007A4B63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24800B19" w14:textId="77777777" w:rsidR="007A4B63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5F3694B3" w14:textId="77777777" w:rsidR="007A4B63" w:rsidRDefault="00000000">
            <w:r>
              <w:t>342.74</w:t>
            </w:r>
          </w:p>
        </w:tc>
        <w:tc>
          <w:tcPr>
            <w:tcW w:w="2105" w:type="dxa"/>
            <w:vAlign w:val="center"/>
          </w:tcPr>
          <w:p w14:paraId="4BF36FF8" w14:textId="77777777" w:rsidR="007A4B63" w:rsidRDefault="00000000">
            <w:r>
              <w:t>693.79</w:t>
            </w:r>
          </w:p>
        </w:tc>
        <w:tc>
          <w:tcPr>
            <w:tcW w:w="1652" w:type="dxa"/>
            <w:vAlign w:val="center"/>
          </w:tcPr>
          <w:p w14:paraId="551B47DF" w14:textId="77777777" w:rsidR="007A4B63" w:rsidRDefault="00000000">
            <w:r>
              <w:t>0.49</w:t>
            </w:r>
          </w:p>
        </w:tc>
      </w:tr>
    </w:tbl>
    <w:p w14:paraId="49821D81" w14:textId="77777777" w:rsidR="007A4B63" w:rsidRDefault="00000000">
      <w:pPr>
        <w:pStyle w:val="2"/>
        <w:widowControl w:val="0"/>
        <w:rPr>
          <w:kern w:val="2"/>
        </w:rPr>
      </w:pPr>
      <w:bookmarkStart w:id="45" w:name="_Toc192878296"/>
      <w:r>
        <w:rPr>
          <w:kern w:val="2"/>
        </w:rPr>
        <w:t>外窗表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7A4B63" w14:paraId="786C46E8" w14:textId="77777777">
        <w:tc>
          <w:tcPr>
            <w:tcW w:w="877" w:type="dxa"/>
            <w:shd w:val="clear" w:color="auto" w:fill="E6E6E6"/>
            <w:vAlign w:val="center"/>
          </w:tcPr>
          <w:p w14:paraId="1FB2AD84" w14:textId="77777777" w:rsidR="007A4B63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B757A7" w14:textId="77777777" w:rsidR="007A4B63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8AA6C13" w14:textId="77777777" w:rsidR="007A4B63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D00D68A" w14:textId="77777777" w:rsidR="007A4B63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4334A78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EBCAB5F" w14:textId="77777777" w:rsidR="007A4B63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70723D1" w14:textId="77777777" w:rsidR="007A4B63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7F5EDA1" w14:textId="77777777" w:rsidR="007A4B63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AA181F" w14:textId="77777777" w:rsidR="007A4B63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7A4B63" w14:paraId="001B21ED" w14:textId="77777777">
        <w:tc>
          <w:tcPr>
            <w:tcW w:w="877" w:type="dxa"/>
            <w:vMerge w:val="restart"/>
            <w:vAlign w:val="center"/>
          </w:tcPr>
          <w:p w14:paraId="6CE936D4" w14:textId="77777777" w:rsidR="007A4B63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9E9494B" w14:textId="77777777" w:rsidR="007A4B63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15AD99D7" w14:textId="77777777" w:rsidR="007A4B63" w:rsidRDefault="00000000">
            <w:r>
              <w:t>C1035</w:t>
            </w:r>
          </w:p>
        </w:tc>
        <w:tc>
          <w:tcPr>
            <w:tcW w:w="1160" w:type="dxa"/>
            <w:vAlign w:val="center"/>
          </w:tcPr>
          <w:p w14:paraId="3FF38D8B" w14:textId="77777777" w:rsidR="007A4B63" w:rsidRDefault="00000000">
            <w:r>
              <w:t>1.02×3.50</w:t>
            </w:r>
          </w:p>
        </w:tc>
        <w:tc>
          <w:tcPr>
            <w:tcW w:w="962" w:type="dxa"/>
            <w:vAlign w:val="center"/>
          </w:tcPr>
          <w:p w14:paraId="7D89EF6D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FB311F3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3C459BE" w14:textId="77777777" w:rsidR="007A4B63" w:rsidRDefault="00000000">
            <w:r>
              <w:t>3.55</w:t>
            </w:r>
          </w:p>
        </w:tc>
        <w:tc>
          <w:tcPr>
            <w:tcW w:w="1148" w:type="dxa"/>
            <w:vAlign w:val="center"/>
          </w:tcPr>
          <w:p w14:paraId="1EB385EC" w14:textId="77777777" w:rsidR="007A4B63" w:rsidRDefault="00000000">
            <w:r>
              <w:t>3.55</w:t>
            </w:r>
          </w:p>
        </w:tc>
        <w:tc>
          <w:tcPr>
            <w:tcW w:w="1131" w:type="dxa"/>
            <w:vMerge w:val="restart"/>
            <w:vAlign w:val="center"/>
          </w:tcPr>
          <w:p w14:paraId="6825758A" w14:textId="77777777" w:rsidR="007A4B63" w:rsidRDefault="00000000">
            <w:r>
              <w:t>109.34</w:t>
            </w:r>
          </w:p>
        </w:tc>
      </w:tr>
      <w:tr w:rsidR="007A4B63" w14:paraId="2DA2CC3F" w14:textId="77777777">
        <w:tc>
          <w:tcPr>
            <w:tcW w:w="877" w:type="dxa"/>
            <w:vMerge/>
            <w:vAlign w:val="center"/>
          </w:tcPr>
          <w:p w14:paraId="2BF13F11" w14:textId="77777777" w:rsidR="007A4B63" w:rsidRDefault="007A4B63"/>
        </w:tc>
        <w:tc>
          <w:tcPr>
            <w:tcW w:w="1018" w:type="dxa"/>
            <w:vMerge/>
            <w:vAlign w:val="center"/>
          </w:tcPr>
          <w:p w14:paraId="610D2AF8" w14:textId="77777777" w:rsidR="007A4B63" w:rsidRDefault="007A4B63"/>
        </w:tc>
        <w:tc>
          <w:tcPr>
            <w:tcW w:w="1165" w:type="dxa"/>
            <w:vAlign w:val="center"/>
          </w:tcPr>
          <w:p w14:paraId="5136525F" w14:textId="77777777" w:rsidR="007A4B63" w:rsidRDefault="00000000">
            <w:r>
              <w:t>C1335</w:t>
            </w:r>
          </w:p>
        </w:tc>
        <w:tc>
          <w:tcPr>
            <w:tcW w:w="1160" w:type="dxa"/>
            <w:vAlign w:val="center"/>
          </w:tcPr>
          <w:p w14:paraId="2C02DE08" w14:textId="77777777" w:rsidR="007A4B63" w:rsidRDefault="00000000">
            <w:r>
              <w:t>1.31×3.50</w:t>
            </w:r>
          </w:p>
        </w:tc>
        <w:tc>
          <w:tcPr>
            <w:tcW w:w="962" w:type="dxa"/>
            <w:vAlign w:val="center"/>
          </w:tcPr>
          <w:p w14:paraId="050C9261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E5852ED" w14:textId="77777777" w:rsidR="007A4B63" w:rsidRDefault="00000000">
            <w:r>
              <w:t>12</w:t>
            </w:r>
          </w:p>
        </w:tc>
        <w:tc>
          <w:tcPr>
            <w:tcW w:w="1148" w:type="dxa"/>
            <w:vAlign w:val="center"/>
          </w:tcPr>
          <w:p w14:paraId="2D723713" w14:textId="77777777" w:rsidR="007A4B63" w:rsidRDefault="00000000">
            <w:r>
              <w:t>4.58</w:t>
            </w:r>
          </w:p>
        </w:tc>
        <w:tc>
          <w:tcPr>
            <w:tcW w:w="1148" w:type="dxa"/>
            <w:vAlign w:val="center"/>
          </w:tcPr>
          <w:p w14:paraId="11B799BD" w14:textId="77777777" w:rsidR="007A4B63" w:rsidRDefault="00000000">
            <w:r>
              <w:t>54.97</w:t>
            </w:r>
          </w:p>
        </w:tc>
        <w:tc>
          <w:tcPr>
            <w:tcW w:w="1131" w:type="dxa"/>
            <w:vMerge/>
            <w:vAlign w:val="center"/>
          </w:tcPr>
          <w:p w14:paraId="4B91A63A" w14:textId="77777777" w:rsidR="007A4B63" w:rsidRDefault="007A4B63"/>
        </w:tc>
      </w:tr>
      <w:tr w:rsidR="007A4B63" w14:paraId="1FB107CC" w14:textId="77777777">
        <w:tc>
          <w:tcPr>
            <w:tcW w:w="877" w:type="dxa"/>
            <w:vMerge/>
            <w:vAlign w:val="center"/>
          </w:tcPr>
          <w:p w14:paraId="59826A2C" w14:textId="77777777" w:rsidR="007A4B63" w:rsidRDefault="007A4B63"/>
        </w:tc>
        <w:tc>
          <w:tcPr>
            <w:tcW w:w="1018" w:type="dxa"/>
            <w:vMerge/>
            <w:vAlign w:val="center"/>
          </w:tcPr>
          <w:p w14:paraId="7B2FF94A" w14:textId="77777777" w:rsidR="007A4B63" w:rsidRDefault="007A4B63"/>
        </w:tc>
        <w:tc>
          <w:tcPr>
            <w:tcW w:w="1165" w:type="dxa"/>
            <w:vAlign w:val="center"/>
          </w:tcPr>
          <w:p w14:paraId="7A7B8DE1" w14:textId="77777777" w:rsidR="007A4B63" w:rsidRDefault="00000000">
            <w:r>
              <w:t>C1335</w:t>
            </w:r>
          </w:p>
        </w:tc>
        <w:tc>
          <w:tcPr>
            <w:tcW w:w="1160" w:type="dxa"/>
            <w:vAlign w:val="center"/>
          </w:tcPr>
          <w:p w14:paraId="70FEF6A2" w14:textId="77777777" w:rsidR="007A4B63" w:rsidRDefault="00000000">
            <w:r>
              <w:t>1.31×3.50</w:t>
            </w:r>
          </w:p>
        </w:tc>
        <w:tc>
          <w:tcPr>
            <w:tcW w:w="962" w:type="dxa"/>
            <w:vAlign w:val="center"/>
          </w:tcPr>
          <w:p w14:paraId="00489579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B9AF6BB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2F8517C" w14:textId="77777777" w:rsidR="007A4B63" w:rsidRDefault="00000000">
            <w:r>
              <w:t>4.58</w:t>
            </w:r>
          </w:p>
        </w:tc>
        <w:tc>
          <w:tcPr>
            <w:tcW w:w="1148" w:type="dxa"/>
            <w:vAlign w:val="center"/>
          </w:tcPr>
          <w:p w14:paraId="0B5AB2FB" w14:textId="77777777" w:rsidR="007A4B63" w:rsidRDefault="00000000">
            <w:r>
              <w:t>4.58</w:t>
            </w:r>
          </w:p>
        </w:tc>
        <w:tc>
          <w:tcPr>
            <w:tcW w:w="1131" w:type="dxa"/>
            <w:vMerge/>
            <w:vAlign w:val="center"/>
          </w:tcPr>
          <w:p w14:paraId="3190EBC1" w14:textId="77777777" w:rsidR="007A4B63" w:rsidRDefault="007A4B63"/>
        </w:tc>
      </w:tr>
      <w:tr w:rsidR="007A4B63" w14:paraId="4BBBF754" w14:textId="77777777">
        <w:tc>
          <w:tcPr>
            <w:tcW w:w="877" w:type="dxa"/>
            <w:vMerge/>
            <w:vAlign w:val="center"/>
          </w:tcPr>
          <w:p w14:paraId="6584ECA5" w14:textId="77777777" w:rsidR="007A4B63" w:rsidRDefault="007A4B63"/>
        </w:tc>
        <w:tc>
          <w:tcPr>
            <w:tcW w:w="1018" w:type="dxa"/>
            <w:vMerge/>
            <w:vAlign w:val="center"/>
          </w:tcPr>
          <w:p w14:paraId="37775BBB" w14:textId="77777777" w:rsidR="007A4B63" w:rsidRDefault="007A4B63"/>
        </w:tc>
        <w:tc>
          <w:tcPr>
            <w:tcW w:w="1165" w:type="dxa"/>
            <w:vAlign w:val="center"/>
          </w:tcPr>
          <w:p w14:paraId="7906F8BC" w14:textId="77777777" w:rsidR="007A4B63" w:rsidRDefault="00000000">
            <w:r>
              <w:t>C1335</w:t>
            </w:r>
          </w:p>
        </w:tc>
        <w:tc>
          <w:tcPr>
            <w:tcW w:w="1160" w:type="dxa"/>
            <w:vAlign w:val="center"/>
          </w:tcPr>
          <w:p w14:paraId="1B814267" w14:textId="77777777" w:rsidR="007A4B63" w:rsidRDefault="00000000">
            <w:r>
              <w:t>1.22×3.50</w:t>
            </w:r>
          </w:p>
        </w:tc>
        <w:tc>
          <w:tcPr>
            <w:tcW w:w="962" w:type="dxa"/>
            <w:vAlign w:val="center"/>
          </w:tcPr>
          <w:p w14:paraId="48DD37DE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9B5204E" w14:textId="77777777" w:rsidR="007A4B63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4A53650" w14:textId="77777777" w:rsidR="007A4B63" w:rsidRDefault="00000000">
            <w:r>
              <w:t>4.25</w:t>
            </w:r>
          </w:p>
        </w:tc>
        <w:tc>
          <w:tcPr>
            <w:tcW w:w="1148" w:type="dxa"/>
            <w:vAlign w:val="center"/>
          </w:tcPr>
          <w:p w14:paraId="31217D12" w14:textId="77777777" w:rsidR="007A4B63" w:rsidRDefault="00000000">
            <w:r>
              <w:t>8.51</w:t>
            </w:r>
          </w:p>
        </w:tc>
        <w:tc>
          <w:tcPr>
            <w:tcW w:w="1131" w:type="dxa"/>
            <w:vMerge/>
            <w:vAlign w:val="center"/>
          </w:tcPr>
          <w:p w14:paraId="6CC7E57E" w14:textId="77777777" w:rsidR="007A4B63" w:rsidRDefault="007A4B63"/>
        </w:tc>
      </w:tr>
      <w:tr w:rsidR="007A4B63" w14:paraId="33EEAF10" w14:textId="77777777">
        <w:tc>
          <w:tcPr>
            <w:tcW w:w="877" w:type="dxa"/>
            <w:vMerge/>
            <w:vAlign w:val="center"/>
          </w:tcPr>
          <w:p w14:paraId="050C225E" w14:textId="77777777" w:rsidR="007A4B63" w:rsidRDefault="007A4B63"/>
        </w:tc>
        <w:tc>
          <w:tcPr>
            <w:tcW w:w="1018" w:type="dxa"/>
            <w:vMerge/>
            <w:vAlign w:val="center"/>
          </w:tcPr>
          <w:p w14:paraId="3D8F2340" w14:textId="77777777" w:rsidR="007A4B63" w:rsidRDefault="007A4B63"/>
        </w:tc>
        <w:tc>
          <w:tcPr>
            <w:tcW w:w="1165" w:type="dxa"/>
            <w:vAlign w:val="center"/>
          </w:tcPr>
          <w:p w14:paraId="37482372" w14:textId="77777777" w:rsidR="007A4B63" w:rsidRDefault="00000000">
            <w:r>
              <w:t>C16817</w:t>
            </w:r>
          </w:p>
        </w:tc>
        <w:tc>
          <w:tcPr>
            <w:tcW w:w="1160" w:type="dxa"/>
            <w:vAlign w:val="center"/>
          </w:tcPr>
          <w:p w14:paraId="6584940B" w14:textId="77777777" w:rsidR="007A4B63" w:rsidRDefault="00000000">
            <w:r>
              <w:t>16.80×1.70</w:t>
            </w:r>
          </w:p>
        </w:tc>
        <w:tc>
          <w:tcPr>
            <w:tcW w:w="962" w:type="dxa"/>
            <w:vAlign w:val="center"/>
          </w:tcPr>
          <w:p w14:paraId="2A305CB7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C618F7B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5CA2198" w14:textId="77777777" w:rsidR="007A4B63" w:rsidRDefault="00000000">
            <w:r>
              <w:t>28.56</w:t>
            </w:r>
          </w:p>
        </w:tc>
        <w:tc>
          <w:tcPr>
            <w:tcW w:w="1148" w:type="dxa"/>
            <w:vAlign w:val="center"/>
          </w:tcPr>
          <w:p w14:paraId="1677C21A" w14:textId="77777777" w:rsidR="007A4B63" w:rsidRDefault="00000000">
            <w:r>
              <w:t>28.56</w:t>
            </w:r>
          </w:p>
        </w:tc>
        <w:tc>
          <w:tcPr>
            <w:tcW w:w="1131" w:type="dxa"/>
            <w:vMerge/>
            <w:vAlign w:val="center"/>
          </w:tcPr>
          <w:p w14:paraId="0B5E18EB" w14:textId="77777777" w:rsidR="007A4B63" w:rsidRDefault="007A4B63"/>
        </w:tc>
      </w:tr>
      <w:tr w:rsidR="007A4B63" w14:paraId="73A1BCD7" w14:textId="77777777">
        <w:tc>
          <w:tcPr>
            <w:tcW w:w="877" w:type="dxa"/>
            <w:vMerge/>
            <w:vAlign w:val="center"/>
          </w:tcPr>
          <w:p w14:paraId="66BEBB6C" w14:textId="77777777" w:rsidR="007A4B63" w:rsidRDefault="007A4B63"/>
        </w:tc>
        <w:tc>
          <w:tcPr>
            <w:tcW w:w="1018" w:type="dxa"/>
            <w:vMerge/>
            <w:vAlign w:val="center"/>
          </w:tcPr>
          <w:p w14:paraId="3E290A6E" w14:textId="77777777" w:rsidR="007A4B63" w:rsidRDefault="007A4B63"/>
        </w:tc>
        <w:tc>
          <w:tcPr>
            <w:tcW w:w="1165" w:type="dxa"/>
            <w:vAlign w:val="center"/>
          </w:tcPr>
          <w:p w14:paraId="478202E4" w14:textId="77777777" w:rsidR="007A4B63" w:rsidRDefault="00000000">
            <w:r>
              <w:t>C1935</w:t>
            </w:r>
          </w:p>
        </w:tc>
        <w:tc>
          <w:tcPr>
            <w:tcW w:w="1160" w:type="dxa"/>
            <w:vAlign w:val="center"/>
          </w:tcPr>
          <w:p w14:paraId="61B5B201" w14:textId="77777777" w:rsidR="007A4B63" w:rsidRDefault="00000000">
            <w:r>
              <w:t>1.31×3.50</w:t>
            </w:r>
          </w:p>
        </w:tc>
        <w:tc>
          <w:tcPr>
            <w:tcW w:w="962" w:type="dxa"/>
            <w:vAlign w:val="center"/>
          </w:tcPr>
          <w:p w14:paraId="127AADA7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764989E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93F9AAC" w14:textId="77777777" w:rsidR="007A4B63" w:rsidRDefault="00000000">
            <w:r>
              <w:t>4.58</w:t>
            </w:r>
          </w:p>
        </w:tc>
        <w:tc>
          <w:tcPr>
            <w:tcW w:w="1148" w:type="dxa"/>
            <w:vAlign w:val="center"/>
          </w:tcPr>
          <w:p w14:paraId="581D97F1" w14:textId="77777777" w:rsidR="007A4B63" w:rsidRDefault="00000000">
            <w:r>
              <w:t>4.58</w:t>
            </w:r>
          </w:p>
        </w:tc>
        <w:tc>
          <w:tcPr>
            <w:tcW w:w="1131" w:type="dxa"/>
            <w:vMerge/>
            <w:vAlign w:val="center"/>
          </w:tcPr>
          <w:p w14:paraId="025AE221" w14:textId="77777777" w:rsidR="007A4B63" w:rsidRDefault="007A4B63"/>
        </w:tc>
      </w:tr>
      <w:tr w:rsidR="007A4B63" w14:paraId="6DC3305C" w14:textId="77777777">
        <w:tc>
          <w:tcPr>
            <w:tcW w:w="877" w:type="dxa"/>
            <w:vMerge/>
            <w:vAlign w:val="center"/>
          </w:tcPr>
          <w:p w14:paraId="1ED66E6F" w14:textId="77777777" w:rsidR="007A4B63" w:rsidRDefault="007A4B63"/>
        </w:tc>
        <w:tc>
          <w:tcPr>
            <w:tcW w:w="1018" w:type="dxa"/>
            <w:vMerge/>
            <w:vAlign w:val="center"/>
          </w:tcPr>
          <w:p w14:paraId="23575924" w14:textId="77777777" w:rsidR="007A4B63" w:rsidRDefault="007A4B63"/>
        </w:tc>
        <w:tc>
          <w:tcPr>
            <w:tcW w:w="1165" w:type="dxa"/>
            <w:vAlign w:val="center"/>
          </w:tcPr>
          <w:p w14:paraId="6903721F" w14:textId="77777777" w:rsidR="007A4B63" w:rsidRDefault="00000000">
            <w:r>
              <w:t>C1935</w:t>
            </w:r>
          </w:p>
        </w:tc>
        <w:tc>
          <w:tcPr>
            <w:tcW w:w="1160" w:type="dxa"/>
            <w:vAlign w:val="center"/>
          </w:tcPr>
          <w:p w14:paraId="443E0A5E" w14:textId="77777777" w:rsidR="007A4B63" w:rsidRDefault="00000000">
            <w:r>
              <w:t>1.31×3.50</w:t>
            </w:r>
          </w:p>
        </w:tc>
        <w:tc>
          <w:tcPr>
            <w:tcW w:w="962" w:type="dxa"/>
            <w:vAlign w:val="center"/>
          </w:tcPr>
          <w:p w14:paraId="1B20A2B3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E0E6BBE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A483324" w14:textId="77777777" w:rsidR="007A4B63" w:rsidRDefault="00000000">
            <w:r>
              <w:t>4.58</w:t>
            </w:r>
          </w:p>
        </w:tc>
        <w:tc>
          <w:tcPr>
            <w:tcW w:w="1148" w:type="dxa"/>
            <w:vAlign w:val="center"/>
          </w:tcPr>
          <w:p w14:paraId="5EDE9AC2" w14:textId="77777777" w:rsidR="007A4B63" w:rsidRDefault="00000000">
            <w:r>
              <w:t>4.58</w:t>
            </w:r>
          </w:p>
        </w:tc>
        <w:tc>
          <w:tcPr>
            <w:tcW w:w="1131" w:type="dxa"/>
            <w:vMerge/>
            <w:vAlign w:val="center"/>
          </w:tcPr>
          <w:p w14:paraId="1CE3E489" w14:textId="77777777" w:rsidR="007A4B63" w:rsidRDefault="007A4B63"/>
        </w:tc>
      </w:tr>
      <w:tr w:rsidR="007A4B63" w14:paraId="193CB251" w14:textId="77777777">
        <w:tc>
          <w:tcPr>
            <w:tcW w:w="877" w:type="dxa"/>
            <w:vMerge w:val="restart"/>
            <w:vAlign w:val="center"/>
          </w:tcPr>
          <w:p w14:paraId="74233C65" w14:textId="77777777" w:rsidR="007A4B63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6D0DC04" w14:textId="77777777" w:rsidR="007A4B63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15953988" w14:textId="77777777" w:rsidR="007A4B6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8CCD31A" w14:textId="77777777" w:rsidR="007A4B63" w:rsidRDefault="007A4B63"/>
        </w:tc>
        <w:tc>
          <w:tcPr>
            <w:tcW w:w="962" w:type="dxa"/>
            <w:vAlign w:val="center"/>
          </w:tcPr>
          <w:p w14:paraId="04CB44DF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51DC9E0" w14:textId="77777777" w:rsidR="007A4B63" w:rsidRDefault="007A4B63"/>
        </w:tc>
        <w:tc>
          <w:tcPr>
            <w:tcW w:w="1148" w:type="dxa"/>
            <w:vAlign w:val="center"/>
          </w:tcPr>
          <w:p w14:paraId="62D645F4" w14:textId="77777777" w:rsidR="007A4B63" w:rsidRDefault="007A4B63"/>
        </w:tc>
        <w:tc>
          <w:tcPr>
            <w:tcW w:w="1148" w:type="dxa"/>
            <w:vAlign w:val="center"/>
          </w:tcPr>
          <w:p w14:paraId="51468897" w14:textId="77777777" w:rsidR="007A4B63" w:rsidRDefault="00000000">
            <w:r>
              <w:t>273.91</w:t>
            </w:r>
          </w:p>
        </w:tc>
        <w:tc>
          <w:tcPr>
            <w:tcW w:w="1131" w:type="dxa"/>
            <w:vMerge w:val="restart"/>
            <w:vAlign w:val="center"/>
          </w:tcPr>
          <w:p w14:paraId="19F2F8BA" w14:textId="77777777" w:rsidR="007A4B63" w:rsidRDefault="00000000">
            <w:r>
              <w:t>286.43</w:t>
            </w:r>
          </w:p>
        </w:tc>
      </w:tr>
      <w:tr w:rsidR="007A4B63" w14:paraId="38BCFA3F" w14:textId="77777777">
        <w:tc>
          <w:tcPr>
            <w:tcW w:w="877" w:type="dxa"/>
            <w:vMerge/>
            <w:vAlign w:val="center"/>
          </w:tcPr>
          <w:p w14:paraId="4891907D" w14:textId="77777777" w:rsidR="007A4B63" w:rsidRDefault="007A4B63"/>
        </w:tc>
        <w:tc>
          <w:tcPr>
            <w:tcW w:w="1018" w:type="dxa"/>
            <w:vMerge/>
            <w:vAlign w:val="center"/>
          </w:tcPr>
          <w:p w14:paraId="1360D4B1" w14:textId="77777777" w:rsidR="007A4B63" w:rsidRDefault="007A4B63"/>
        </w:tc>
        <w:tc>
          <w:tcPr>
            <w:tcW w:w="1165" w:type="dxa"/>
            <w:vAlign w:val="center"/>
          </w:tcPr>
          <w:p w14:paraId="04CC5682" w14:textId="77777777" w:rsidR="007A4B63" w:rsidRDefault="00000000">
            <w:r>
              <w:t>C01410</w:t>
            </w:r>
          </w:p>
        </w:tc>
        <w:tc>
          <w:tcPr>
            <w:tcW w:w="1160" w:type="dxa"/>
            <w:vAlign w:val="center"/>
          </w:tcPr>
          <w:p w14:paraId="2E1F624A" w14:textId="77777777" w:rsidR="007A4B63" w:rsidRDefault="00000000">
            <w:r>
              <w:t>0.15×1.00</w:t>
            </w:r>
          </w:p>
        </w:tc>
        <w:tc>
          <w:tcPr>
            <w:tcW w:w="962" w:type="dxa"/>
            <w:vAlign w:val="center"/>
          </w:tcPr>
          <w:p w14:paraId="050A790B" w14:textId="77777777" w:rsidR="007A4B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D24B65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7A36EEF" w14:textId="77777777" w:rsidR="007A4B63" w:rsidRDefault="00000000">
            <w:r>
              <w:t>0.15</w:t>
            </w:r>
          </w:p>
        </w:tc>
        <w:tc>
          <w:tcPr>
            <w:tcW w:w="1148" w:type="dxa"/>
            <w:vAlign w:val="center"/>
          </w:tcPr>
          <w:p w14:paraId="23E38970" w14:textId="77777777" w:rsidR="007A4B63" w:rsidRDefault="00000000">
            <w:r>
              <w:t>0.15</w:t>
            </w:r>
          </w:p>
        </w:tc>
        <w:tc>
          <w:tcPr>
            <w:tcW w:w="1131" w:type="dxa"/>
            <w:vMerge/>
            <w:vAlign w:val="center"/>
          </w:tcPr>
          <w:p w14:paraId="6B1C5385" w14:textId="77777777" w:rsidR="007A4B63" w:rsidRDefault="007A4B63"/>
        </w:tc>
      </w:tr>
      <w:tr w:rsidR="007A4B63" w14:paraId="5E6F9BA0" w14:textId="77777777">
        <w:tc>
          <w:tcPr>
            <w:tcW w:w="877" w:type="dxa"/>
            <w:vMerge/>
            <w:vAlign w:val="center"/>
          </w:tcPr>
          <w:p w14:paraId="44D91023" w14:textId="77777777" w:rsidR="007A4B63" w:rsidRDefault="007A4B63"/>
        </w:tc>
        <w:tc>
          <w:tcPr>
            <w:tcW w:w="1018" w:type="dxa"/>
            <w:vMerge/>
            <w:vAlign w:val="center"/>
          </w:tcPr>
          <w:p w14:paraId="564CF2F8" w14:textId="77777777" w:rsidR="007A4B63" w:rsidRDefault="007A4B63"/>
        </w:tc>
        <w:tc>
          <w:tcPr>
            <w:tcW w:w="1165" w:type="dxa"/>
            <w:vAlign w:val="center"/>
          </w:tcPr>
          <w:p w14:paraId="6111EF48" w14:textId="77777777" w:rsidR="007A4B63" w:rsidRDefault="00000000">
            <w:r>
              <w:t>C1910</w:t>
            </w:r>
          </w:p>
        </w:tc>
        <w:tc>
          <w:tcPr>
            <w:tcW w:w="1160" w:type="dxa"/>
            <w:vAlign w:val="center"/>
          </w:tcPr>
          <w:p w14:paraId="0815792C" w14:textId="77777777" w:rsidR="007A4B63" w:rsidRDefault="00000000">
            <w:r>
              <w:t>1.94×1.00</w:t>
            </w:r>
          </w:p>
        </w:tc>
        <w:tc>
          <w:tcPr>
            <w:tcW w:w="962" w:type="dxa"/>
            <w:vAlign w:val="center"/>
          </w:tcPr>
          <w:p w14:paraId="3AD6428F" w14:textId="77777777" w:rsidR="007A4B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8C43CEB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B61DC76" w14:textId="77777777" w:rsidR="007A4B63" w:rsidRDefault="00000000">
            <w:r>
              <w:t>1.94</w:t>
            </w:r>
          </w:p>
        </w:tc>
        <w:tc>
          <w:tcPr>
            <w:tcW w:w="1148" w:type="dxa"/>
            <w:vAlign w:val="center"/>
          </w:tcPr>
          <w:p w14:paraId="64537395" w14:textId="77777777" w:rsidR="007A4B63" w:rsidRDefault="00000000">
            <w:r>
              <w:t>1.94</w:t>
            </w:r>
          </w:p>
        </w:tc>
        <w:tc>
          <w:tcPr>
            <w:tcW w:w="1131" w:type="dxa"/>
            <w:vMerge/>
            <w:vAlign w:val="center"/>
          </w:tcPr>
          <w:p w14:paraId="7085F75D" w14:textId="77777777" w:rsidR="007A4B63" w:rsidRDefault="007A4B63"/>
        </w:tc>
      </w:tr>
      <w:tr w:rsidR="007A4B63" w14:paraId="0A1C9D54" w14:textId="77777777">
        <w:tc>
          <w:tcPr>
            <w:tcW w:w="877" w:type="dxa"/>
            <w:vMerge/>
            <w:vAlign w:val="center"/>
          </w:tcPr>
          <w:p w14:paraId="7AB2383E" w14:textId="77777777" w:rsidR="007A4B63" w:rsidRDefault="007A4B63"/>
        </w:tc>
        <w:tc>
          <w:tcPr>
            <w:tcW w:w="1018" w:type="dxa"/>
            <w:vMerge/>
            <w:vAlign w:val="center"/>
          </w:tcPr>
          <w:p w14:paraId="22248AAD" w14:textId="77777777" w:rsidR="007A4B63" w:rsidRDefault="007A4B63"/>
        </w:tc>
        <w:tc>
          <w:tcPr>
            <w:tcW w:w="1165" w:type="dxa"/>
            <w:vAlign w:val="center"/>
          </w:tcPr>
          <w:p w14:paraId="6EE8D4E7" w14:textId="77777777" w:rsidR="007A4B63" w:rsidRDefault="00000000">
            <w:r>
              <w:t>C2010</w:t>
            </w:r>
          </w:p>
        </w:tc>
        <w:tc>
          <w:tcPr>
            <w:tcW w:w="1160" w:type="dxa"/>
            <w:vAlign w:val="center"/>
          </w:tcPr>
          <w:p w14:paraId="753C9BC0" w14:textId="77777777" w:rsidR="007A4B63" w:rsidRDefault="00000000">
            <w:r>
              <w:t>2.09×1.00</w:t>
            </w:r>
          </w:p>
        </w:tc>
        <w:tc>
          <w:tcPr>
            <w:tcW w:w="962" w:type="dxa"/>
            <w:vAlign w:val="center"/>
          </w:tcPr>
          <w:p w14:paraId="312FFC14" w14:textId="77777777" w:rsidR="007A4B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8E65154" w14:textId="77777777" w:rsidR="007A4B63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56CAB09F" w14:textId="77777777" w:rsidR="007A4B63" w:rsidRDefault="00000000">
            <w:r>
              <w:t>2.09</w:t>
            </w:r>
          </w:p>
        </w:tc>
        <w:tc>
          <w:tcPr>
            <w:tcW w:w="1148" w:type="dxa"/>
            <w:vAlign w:val="center"/>
          </w:tcPr>
          <w:p w14:paraId="38E6AAF0" w14:textId="77777777" w:rsidR="007A4B63" w:rsidRDefault="00000000">
            <w:r>
              <w:t>10.44</w:t>
            </w:r>
          </w:p>
        </w:tc>
        <w:tc>
          <w:tcPr>
            <w:tcW w:w="1131" w:type="dxa"/>
            <w:vMerge/>
            <w:vAlign w:val="center"/>
          </w:tcPr>
          <w:p w14:paraId="0438979A" w14:textId="77777777" w:rsidR="007A4B63" w:rsidRDefault="007A4B63"/>
        </w:tc>
      </w:tr>
      <w:tr w:rsidR="007A4B63" w14:paraId="33710BA0" w14:textId="77777777">
        <w:tc>
          <w:tcPr>
            <w:tcW w:w="877" w:type="dxa"/>
            <w:vAlign w:val="center"/>
          </w:tcPr>
          <w:p w14:paraId="06CC63B4" w14:textId="77777777" w:rsidR="007A4B63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A19AF1A" w14:textId="77777777" w:rsidR="007A4B63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765F79EB" w14:textId="77777777" w:rsidR="007A4B6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7D527C7" w14:textId="77777777" w:rsidR="007A4B63" w:rsidRDefault="007A4B63"/>
        </w:tc>
        <w:tc>
          <w:tcPr>
            <w:tcW w:w="962" w:type="dxa"/>
            <w:vAlign w:val="center"/>
          </w:tcPr>
          <w:p w14:paraId="5763DD6D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D327A29" w14:textId="77777777" w:rsidR="007A4B63" w:rsidRDefault="007A4B63"/>
        </w:tc>
        <w:tc>
          <w:tcPr>
            <w:tcW w:w="1148" w:type="dxa"/>
            <w:vAlign w:val="center"/>
          </w:tcPr>
          <w:p w14:paraId="04854F64" w14:textId="77777777" w:rsidR="007A4B63" w:rsidRDefault="007A4B63"/>
        </w:tc>
        <w:tc>
          <w:tcPr>
            <w:tcW w:w="1148" w:type="dxa"/>
            <w:vAlign w:val="center"/>
          </w:tcPr>
          <w:p w14:paraId="0943504D" w14:textId="77777777" w:rsidR="007A4B63" w:rsidRDefault="00000000">
            <w:r>
              <w:t>415.02</w:t>
            </w:r>
          </w:p>
        </w:tc>
        <w:tc>
          <w:tcPr>
            <w:tcW w:w="1131" w:type="dxa"/>
            <w:vAlign w:val="center"/>
          </w:tcPr>
          <w:p w14:paraId="766C4A73" w14:textId="77777777" w:rsidR="007A4B63" w:rsidRDefault="00000000">
            <w:r>
              <w:t>415.02</w:t>
            </w:r>
          </w:p>
        </w:tc>
      </w:tr>
      <w:tr w:rsidR="007A4B63" w14:paraId="517A5297" w14:textId="77777777">
        <w:tc>
          <w:tcPr>
            <w:tcW w:w="877" w:type="dxa"/>
            <w:vMerge w:val="restart"/>
            <w:vAlign w:val="center"/>
          </w:tcPr>
          <w:p w14:paraId="12D7B7B1" w14:textId="77777777" w:rsidR="007A4B63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8AECE79" w14:textId="77777777" w:rsidR="007A4B63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533FB9B" w14:textId="77777777" w:rsidR="007A4B6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64848B2" w14:textId="77777777" w:rsidR="007A4B63" w:rsidRDefault="007A4B63"/>
        </w:tc>
        <w:tc>
          <w:tcPr>
            <w:tcW w:w="962" w:type="dxa"/>
            <w:vAlign w:val="center"/>
          </w:tcPr>
          <w:p w14:paraId="6E1990E7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D8EF9E" w14:textId="77777777" w:rsidR="007A4B63" w:rsidRDefault="007A4B63"/>
        </w:tc>
        <w:tc>
          <w:tcPr>
            <w:tcW w:w="1148" w:type="dxa"/>
            <w:vAlign w:val="center"/>
          </w:tcPr>
          <w:p w14:paraId="4E6D6A6C" w14:textId="77777777" w:rsidR="007A4B63" w:rsidRDefault="007A4B63"/>
        </w:tc>
        <w:tc>
          <w:tcPr>
            <w:tcW w:w="1148" w:type="dxa"/>
            <w:vAlign w:val="center"/>
          </w:tcPr>
          <w:p w14:paraId="56988BE6" w14:textId="77777777" w:rsidR="007A4B63" w:rsidRDefault="00000000">
            <w:r>
              <w:t>131.62</w:t>
            </w:r>
          </w:p>
        </w:tc>
        <w:tc>
          <w:tcPr>
            <w:tcW w:w="1131" w:type="dxa"/>
            <w:vMerge w:val="restart"/>
            <w:vAlign w:val="center"/>
          </w:tcPr>
          <w:p w14:paraId="353BC827" w14:textId="77777777" w:rsidR="007A4B63" w:rsidRDefault="00000000">
            <w:r>
              <w:t>342.74</w:t>
            </w:r>
          </w:p>
        </w:tc>
      </w:tr>
      <w:tr w:rsidR="007A4B63" w14:paraId="2196B00D" w14:textId="77777777">
        <w:tc>
          <w:tcPr>
            <w:tcW w:w="877" w:type="dxa"/>
            <w:vMerge/>
            <w:vAlign w:val="center"/>
          </w:tcPr>
          <w:p w14:paraId="5CBF3D33" w14:textId="77777777" w:rsidR="007A4B63" w:rsidRDefault="007A4B63"/>
        </w:tc>
        <w:tc>
          <w:tcPr>
            <w:tcW w:w="1018" w:type="dxa"/>
            <w:vMerge/>
            <w:vAlign w:val="center"/>
          </w:tcPr>
          <w:p w14:paraId="2F9BBF45" w14:textId="77777777" w:rsidR="007A4B63" w:rsidRDefault="007A4B63"/>
        </w:tc>
        <w:tc>
          <w:tcPr>
            <w:tcW w:w="1165" w:type="dxa"/>
            <w:vAlign w:val="center"/>
          </w:tcPr>
          <w:p w14:paraId="05058992" w14:textId="77777777" w:rsidR="007A4B63" w:rsidRDefault="00000000">
            <w:r>
              <w:t>1356</w:t>
            </w:r>
          </w:p>
        </w:tc>
        <w:tc>
          <w:tcPr>
            <w:tcW w:w="1160" w:type="dxa"/>
            <w:vAlign w:val="center"/>
          </w:tcPr>
          <w:p w14:paraId="407B4ECD" w14:textId="77777777" w:rsidR="007A4B63" w:rsidRDefault="00000000">
            <w:r>
              <w:t>1.31×5.60</w:t>
            </w:r>
          </w:p>
        </w:tc>
        <w:tc>
          <w:tcPr>
            <w:tcW w:w="962" w:type="dxa"/>
            <w:vAlign w:val="center"/>
          </w:tcPr>
          <w:p w14:paraId="558AE11E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BEB2326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6B04E2F" w14:textId="77777777" w:rsidR="007A4B63" w:rsidRDefault="00000000">
            <w:r>
              <w:t>7.33</w:t>
            </w:r>
          </w:p>
        </w:tc>
        <w:tc>
          <w:tcPr>
            <w:tcW w:w="1148" w:type="dxa"/>
            <w:vAlign w:val="center"/>
          </w:tcPr>
          <w:p w14:paraId="04B431B3" w14:textId="77777777" w:rsidR="007A4B63" w:rsidRDefault="00000000">
            <w:r>
              <w:t>7.33</w:t>
            </w:r>
          </w:p>
        </w:tc>
        <w:tc>
          <w:tcPr>
            <w:tcW w:w="1131" w:type="dxa"/>
            <w:vMerge/>
            <w:vAlign w:val="center"/>
          </w:tcPr>
          <w:p w14:paraId="0FE36497" w14:textId="77777777" w:rsidR="007A4B63" w:rsidRDefault="007A4B63"/>
        </w:tc>
      </w:tr>
      <w:tr w:rsidR="007A4B63" w14:paraId="14DC0296" w14:textId="77777777">
        <w:tc>
          <w:tcPr>
            <w:tcW w:w="877" w:type="dxa"/>
            <w:vMerge/>
            <w:vAlign w:val="center"/>
          </w:tcPr>
          <w:p w14:paraId="2CECA93B" w14:textId="77777777" w:rsidR="007A4B63" w:rsidRDefault="007A4B63"/>
        </w:tc>
        <w:tc>
          <w:tcPr>
            <w:tcW w:w="1018" w:type="dxa"/>
            <w:vMerge/>
            <w:vAlign w:val="center"/>
          </w:tcPr>
          <w:p w14:paraId="0E25135B" w14:textId="77777777" w:rsidR="007A4B63" w:rsidRDefault="007A4B63"/>
        </w:tc>
        <w:tc>
          <w:tcPr>
            <w:tcW w:w="1165" w:type="dxa"/>
            <w:vAlign w:val="center"/>
          </w:tcPr>
          <w:p w14:paraId="3F643225" w14:textId="77777777" w:rsidR="007A4B63" w:rsidRDefault="00000000">
            <w:r>
              <w:t>4517</w:t>
            </w:r>
          </w:p>
        </w:tc>
        <w:tc>
          <w:tcPr>
            <w:tcW w:w="1160" w:type="dxa"/>
            <w:vAlign w:val="center"/>
          </w:tcPr>
          <w:p w14:paraId="01E4961A" w14:textId="77777777" w:rsidR="007A4B63" w:rsidRDefault="00000000">
            <w:r>
              <w:t>1.18×1.76</w:t>
            </w:r>
          </w:p>
        </w:tc>
        <w:tc>
          <w:tcPr>
            <w:tcW w:w="962" w:type="dxa"/>
            <w:vAlign w:val="center"/>
          </w:tcPr>
          <w:p w14:paraId="395F230F" w14:textId="77777777" w:rsidR="007A4B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1D0D876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40CE177" w14:textId="77777777" w:rsidR="007A4B63" w:rsidRDefault="00000000">
            <w:r>
              <w:t>2.07</w:t>
            </w:r>
          </w:p>
        </w:tc>
        <w:tc>
          <w:tcPr>
            <w:tcW w:w="1148" w:type="dxa"/>
            <w:vAlign w:val="center"/>
          </w:tcPr>
          <w:p w14:paraId="4D32475B" w14:textId="77777777" w:rsidR="007A4B63" w:rsidRDefault="00000000">
            <w:r>
              <w:t>2.07</w:t>
            </w:r>
          </w:p>
        </w:tc>
        <w:tc>
          <w:tcPr>
            <w:tcW w:w="1131" w:type="dxa"/>
            <w:vMerge/>
            <w:vAlign w:val="center"/>
          </w:tcPr>
          <w:p w14:paraId="1CE83F95" w14:textId="77777777" w:rsidR="007A4B63" w:rsidRDefault="007A4B63"/>
        </w:tc>
      </w:tr>
      <w:tr w:rsidR="007A4B63" w14:paraId="470B3794" w14:textId="77777777">
        <w:tc>
          <w:tcPr>
            <w:tcW w:w="877" w:type="dxa"/>
            <w:vMerge/>
            <w:vAlign w:val="center"/>
          </w:tcPr>
          <w:p w14:paraId="575BE498" w14:textId="77777777" w:rsidR="007A4B63" w:rsidRDefault="007A4B63"/>
        </w:tc>
        <w:tc>
          <w:tcPr>
            <w:tcW w:w="1018" w:type="dxa"/>
            <w:vMerge/>
            <w:vAlign w:val="center"/>
          </w:tcPr>
          <w:p w14:paraId="7B5D8C95" w14:textId="77777777" w:rsidR="007A4B63" w:rsidRDefault="007A4B63"/>
        </w:tc>
        <w:tc>
          <w:tcPr>
            <w:tcW w:w="1165" w:type="dxa"/>
            <w:vAlign w:val="center"/>
          </w:tcPr>
          <w:p w14:paraId="4EE72983" w14:textId="77777777" w:rsidR="007A4B63" w:rsidRDefault="00000000">
            <w:r>
              <w:t>4517</w:t>
            </w:r>
          </w:p>
        </w:tc>
        <w:tc>
          <w:tcPr>
            <w:tcW w:w="1160" w:type="dxa"/>
            <w:vAlign w:val="center"/>
          </w:tcPr>
          <w:p w14:paraId="15306A53" w14:textId="77777777" w:rsidR="007A4B63" w:rsidRDefault="00000000">
            <w:r>
              <w:t>3.38×1.76</w:t>
            </w:r>
          </w:p>
        </w:tc>
        <w:tc>
          <w:tcPr>
            <w:tcW w:w="962" w:type="dxa"/>
            <w:vAlign w:val="center"/>
          </w:tcPr>
          <w:p w14:paraId="7D6B9C8F" w14:textId="77777777" w:rsidR="007A4B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46212D0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1786896" w14:textId="77777777" w:rsidR="007A4B63" w:rsidRDefault="00000000">
            <w:r>
              <w:t>5.95</w:t>
            </w:r>
          </w:p>
        </w:tc>
        <w:tc>
          <w:tcPr>
            <w:tcW w:w="1148" w:type="dxa"/>
            <w:vAlign w:val="center"/>
          </w:tcPr>
          <w:p w14:paraId="63513714" w14:textId="77777777" w:rsidR="007A4B63" w:rsidRDefault="00000000">
            <w:r>
              <w:t>5.95</w:t>
            </w:r>
          </w:p>
        </w:tc>
        <w:tc>
          <w:tcPr>
            <w:tcW w:w="1131" w:type="dxa"/>
            <w:vMerge/>
            <w:vAlign w:val="center"/>
          </w:tcPr>
          <w:p w14:paraId="3DBAEC62" w14:textId="77777777" w:rsidR="007A4B63" w:rsidRDefault="007A4B63"/>
        </w:tc>
      </w:tr>
      <w:tr w:rsidR="007A4B63" w14:paraId="4F7020F0" w14:textId="77777777">
        <w:tc>
          <w:tcPr>
            <w:tcW w:w="877" w:type="dxa"/>
            <w:vMerge/>
            <w:vAlign w:val="center"/>
          </w:tcPr>
          <w:p w14:paraId="146009A7" w14:textId="77777777" w:rsidR="007A4B63" w:rsidRDefault="007A4B63"/>
        </w:tc>
        <w:tc>
          <w:tcPr>
            <w:tcW w:w="1018" w:type="dxa"/>
            <w:vMerge/>
            <w:vAlign w:val="center"/>
          </w:tcPr>
          <w:p w14:paraId="435EF9D3" w14:textId="77777777" w:rsidR="007A4B63" w:rsidRDefault="007A4B63"/>
        </w:tc>
        <w:tc>
          <w:tcPr>
            <w:tcW w:w="1165" w:type="dxa"/>
            <w:vAlign w:val="center"/>
          </w:tcPr>
          <w:p w14:paraId="2DA2E94C" w14:textId="77777777" w:rsidR="007A4B63" w:rsidRDefault="00000000">
            <w:r>
              <w:t>C1335</w:t>
            </w:r>
          </w:p>
        </w:tc>
        <w:tc>
          <w:tcPr>
            <w:tcW w:w="1160" w:type="dxa"/>
            <w:vAlign w:val="center"/>
          </w:tcPr>
          <w:p w14:paraId="5DDCD3B0" w14:textId="77777777" w:rsidR="007A4B63" w:rsidRDefault="00000000">
            <w:r>
              <w:t>1.31×3.50</w:t>
            </w:r>
          </w:p>
        </w:tc>
        <w:tc>
          <w:tcPr>
            <w:tcW w:w="962" w:type="dxa"/>
            <w:vAlign w:val="center"/>
          </w:tcPr>
          <w:p w14:paraId="7BB1E0EC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20EC3B4" w14:textId="77777777" w:rsidR="007A4B63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3B76C7E7" w14:textId="77777777" w:rsidR="007A4B63" w:rsidRDefault="00000000">
            <w:r>
              <w:t>4.58</w:t>
            </w:r>
          </w:p>
        </w:tc>
        <w:tc>
          <w:tcPr>
            <w:tcW w:w="1148" w:type="dxa"/>
            <w:vAlign w:val="center"/>
          </w:tcPr>
          <w:p w14:paraId="56DFB7F7" w14:textId="77777777" w:rsidR="007A4B63" w:rsidRDefault="00000000">
            <w:r>
              <w:t>22.91</w:t>
            </w:r>
          </w:p>
        </w:tc>
        <w:tc>
          <w:tcPr>
            <w:tcW w:w="1131" w:type="dxa"/>
            <w:vMerge/>
            <w:vAlign w:val="center"/>
          </w:tcPr>
          <w:p w14:paraId="5FA170C5" w14:textId="77777777" w:rsidR="007A4B63" w:rsidRDefault="007A4B63"/>
        </w:tc>
      </w:tr>
      <w:tr w:rsidR="007A4B63" w14:paraId="1B8A5EB2" w14:textId="77777777">
        <w:tc>
          <w:tcPr>
            <w:tcW w:w="877" w:type="dxa"/>
            <w:vMerge/>
            <w:vAlign w:val="center"/>
          </w:tcPr>
          <w:p w14:paraId="1BAC7C32" w14:textId="77777777" w:rsidR="007A4B63" w:rsidRDefault="007A4B63"/>
        </w:tc>
        <w:tc>
          <w:tcPr>
            <w:tcW w:w="1018" w:type="dxa"/>
            <w:vMerge/>
            <w:vAlign w:val="center"/>
          </w:tcPr>
          <w:p w14:paraId="432537F2" w14:textId="77777777" w:rsidR="007A4B63" w:rsidRDefault="007A4B63"/>
        </w:tc>
        <w:tc>
          <w:tcPr>
            <w:tcW w:w="1165" w:type="dxa"/>
            <w:vAlign w:val="center"/>
          </w:tcPr>
          <w:p w14:paraId="05E01815" w14:textId="77777777" w:rsidR="007A4B63" w:rsidRDefault="00000000">
            <w:r>
              <w:t>C1356</w:t>
            </w:r>
          </w:p>
        </w:tc>
        <w:tc>
          <w:tcPr>
            <w:tcW w:w="1160" w:type="dxa"/>
            <w:vAlign w:val="center"/>
          </w:tcPr>
          <w:p w14:paraId="010896F4" w14:textId="77777777" w:rsidR="007A4B63" w:rsidRDefault="00000000">
            <w:r>
              <w:t>1.31×5.60</w:t>
            </w:r>
          </w:p>
        </w:tc>
        <w:tc>
          <w:tcPr>
            <w:tcW w:w="962" w:type="dxa"/>
            <w:vAlign w:val="center"/>
          </w:tcPr>
          <w:p w14:paraId="4193C065" w14:textId="77777777" w:rsidR="007A4B63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C48AD8B" w14:textId="77777777" w:rsidR="007A4B63" w:rsidRDefault="00000000">
            <w:r>
              <w:t>22</w:t>
            </w:r>
          </w:p>
        </w:tc>
        <w:tc>
          <w:tcPr>
            <w:tcW w:w="1148" w:type="dxa"/>
            <w:vAlign w:val="center"/>
          </w:tcPr>
          <w:p w14:paraId="6B36A468" w14:textId="77777777" w:rsidR="007A4B63" w:rsidRDefault="00000000">
            <w:r>
              <w:t>7.33</w:t>
            </w:r>
          </w:p>
        </w:tc>
        <w:tc>
          <w:tcPr>
            <w:tcW w:w="1148" w:type="dxa"/>
            <w:vAlign w:val="center"/>
          </w:tcPr>
          <w:p w14:paraId="2A4E0DBD" w14:textId="77777777" w:rsidR="007A4B63" w:rsidRDefault="00000000">
            <w:r>
              <w:t>161.26</w:t>
            </w:r>
          </w:p>
        </w:tc>
        <w:tc>
          <w:tcPr>
            <w:tcW w:w="1131" w:type="dxa"/>
            <w:vMerge/>
            <w:vAlign w:val="center"/>
          </w:tcPr>
          <w:p w14:paraId="0F71CB21" w14:textId="77777777" w:rsidR="007A4B63" w:rsidRDefault="007A4B63"/>
        </w:tc>
      </w:tr>
      <w:tr w:rsidR="007A4B63" w14:paraId="72F9AF2B" w14:textId="77777777">
        <w:tc>
          <w:tcPr>
            <w:tcW w:w="877" w:type="dxa"/>
            <w:vMerge/>
            <w:vAlign w:val="center"/>
          </w:tcPr>
          <w:p w14:paraId="265FA4DD" w14:textId="77777777" w:rsidR="007A4B63" w:rsidRDefault="007A4B63"/>
        </w:tc>
        <w:tc>
          <w:tcPr>
            <w:tcW w:w="1018" w:type="dxa"/>
            <w:vMerge/>
            <w:vAlign w:val="center"/>
          </w:tcPr>
          <w:p w14:paraId="3E446FBA" w14:textId="77777777" w:rsidR="007A4B63" w:rsidRDefault="007A4B63"/>
        </w:tc>
        <w:tc>
          <w:tcPr>
            <w:tcW w:w="1165" w:type="dxa"/>
            <w:vAlign w:val="center"/>
          </w:tcPr>
          <w:p w14:paraId="627F0A4F" w14:textId="77777777" w:rsidR="007A4B63" w:rsidRDefault="00000000">
            <w:r>
              <w:t>C6617</w:t>
            </w:r>
          </w:p>
        </w:tc>
        <w:tc>
          <w:tcPr>
            <w:tcW w:w="1160" w:type="dxa"/>
            <w:vAlign w:val="center"/>
          </w:tcPr>
          <w:p w14:paraId="3EBB6D70" w14:textId="77777777" w:rsidR="007A4B63" w:rsidRDefault="00000000">
            <w:r>
              <w:t>5.16×1.76</w:t>
            </w:r>
          </w:p>
        </w:tc>
        <w:tc>
          <w:tcPr>
            <w:tcW w:w="962" w:type="dxa"/>
            <w:vAlign w:val="center"/>
          </w:tcPr>
          <w:p w14:paraId="37623B61" w14:textId="77777777" w:rsidR="007A4B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E8CBBF9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8142118" w14:textId="77777777" w:rsidR="007A4B63" w:rsidRDefault="00000000">
            <w:r>
              <w:t>9.08</w:t>
            </w:r>
          </w:p>
        </w:tc>
        <w:tc>
          <w:tcPr>
            <w:tcW w:w="1148" w:type="dxa"/>
            <w:vAlign w:val="center"/>
          </w:tcPr>
          <w:p w14:paraId="07463CD6" w14:textId="77777777" w:rsidR="007A4B63" w:rsidRDefault="00000000">
            <w:r>
              <w:t>9.08</w:t>
            </w:r>
          </w:p>
        </w:tc>
        <w:tc>
          <w:tcPr>
            <w:tcW w:w="1131" w:type="dxa"/>
            <w:vMerge/>
            <w:vAlign w:val="center"/>
          </w:tcPr>
          <w:p w14:paraId="2C988A2D" w14:textId="77777777" w:rsidR="007A4B63" w:rsidRDefault="007A4B63"/>
        </w:tc>
      </w:tr>
      <w:tr w:rsidR="007A4B63" w14:paraId="6FE61CE5" w14:textId="77777777">
        <w:tc>
          <w:tcPr>
            <w:tcW w:w="877" w:type="dxa"/>
            <w:vMerge/>
            <w:vAlign w:val="center"/>
          </w:tcPr>
          <w:p w14:paraId="6FC2081E" w14:textId="77777777" w:rsidR="007A4B63" w:rsidRDefault="007A4B63"/>
        </w:tc>
        <w:tc>
          <w:tcPr>
            <w:tcW w:w="1018" w:type="dxa"/>
            <w:vMerge/>
            <w:vAlign w:val="center"/>
          </w:tcPr>
          <w:p w14:paraId="01BE5EB7" w14:textId="77777777" w:rsidR="007A4B63" w:rsidRDefault="007A4B63"/>
        </w:tc>
        <w:tc>
          <w:tcPr>
            <w:tcW w:w="1165" w:type="dxa"/>
            <w:vAlign w:val="center"/>
          </w:tcPr>
          <w:p w14:paraId="7F4430AC" w14:textId="77777777" w:rsidR="007A4B63" w:rsidRDefault="00000000">
            <w:r>
              <w:t>C6617</w:t>
            </w:r>
          </w:p>
        </w:tc>
        <w:tc>
          <w:tcPr>
            <w:tcW w:w="1160" w:type="dxa"/>
            <w:vAlign w:val="center"/>
          </w:tcPr>
          <w:p w14:paraId="760C3E67" w14:textId="77777777" w:rsidR="007A4B63" w:rsidRDefault="00000000">
            <w:r>
              <w:t>1.43×1.76</w:t>
            </w:r>
          </w:p>
        </w:tc>
        <w:tc>
          <w:tcPr>
            <w:tcW w:w="962" w:type="dxa"/>
            <w:vAlign w:val="center"/>
          </w:tcPr>
          <w:p w14:paraId="4EC2F95E" w14:textId="77777777" w:rsidR="007A4B63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8E5600B" w14:textId="77777777" w:rsidR="007A4B63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2A2581F" w14:textId="77777777" w:rsidR="007A4B63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291B53BC" w14:textId="77777777" w:rsidR="007A4B63" w:rsidRDefault="00000000"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18682F2A" w14:textId="77777777" w:rsidR="007A4B63" w:rsidRDefault="007A4B63"/>
        </w:tc>
      </w:tr>
    </w:tbl>
    <w:p w14:paraId="69EF77B2" w14:textId="77777777" w:rsidR="007A4B6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192878297"/>
      <w:r>
        <w:rPr>
          <w:color w:val="000000"/>
          <w:kern w:val="2"/>
          <w:szCs w:val="24"/>
        </w:rPr>
        <w:t>天窗</w:t>
      </w:r>
      <w:bookmarkEnd w:id="46"/>
    </w:p>
    <w:p w14:paraId="22CFE745" w14:textId="77777777" w:rsidR="007A4B63" w:rsidRDefault="00000000">
      <w:pPr>
        <w:pStyle w:val="2"/>
        <w:widowControl w:val="0"/>
        <w:rPr>
          <w:kern w:val="2"/>
        </w:rPr>
      </w:pPr>
      <w:bookmarkStart w:id="47" w:name="_Toc192878298"/>
      <w:r>
        <w:rPr>
          <w:kern w:val="2"/>
        </w:rPr>
        <w:t>天窗屋顶比</w:t>
      </w:r>
      <w:bookmarkEnd w:id="47"/>
    </w:p>
    <w:p w14:paraId="1CE8025B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BAF310F" w14:textId="77777777" w:rsidR="007A4B63" w:rsidRDefault="00000000">
      <w:pPr>
        <w:pStyle w:val="2"/>
        <w:widowControl w:val="0"/>
        <w:rPr>
          <w:kern w:val="2"/>
        </w:rPr>
      </w:pPr>
      <w:bookmarkStart w:id="48" w:name="_Toc192878299"/>
      <w:r>
        <w:rPr>
          <w:kern w:val="2"/>
        </w:rPr>
        <w:t>天窗类型</w:t>
      </w:r>
      <w:bookmarkEnd w:id="48"/>
    </w:p>
    <w:p w14:paraId="5AF9B150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81431FD" w14:textId="77777777" w:rsidR="007A4B6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192878300"/>
      <w:r>
        <w:rPr>
          <w:color w:val="000000"/>
          <w:kern w:val="2"/>
          <w:szCs w:val="24"/>
        </w:rPr>
        <w:lastRenderedPageBreak/>
        <w:t>屋顶</w:t>
      </w:r>
      <w:bookmarkEnd w:id="49"/>
    </w:p>
    <w:p w14:paraId="79CE8E46" w14:textId="77777777" w:rsidR="007A4B63" w:rsidRDefault="00000000">
      <w:pPr>
        <w:pStyle w:val="2"/>
        <w:widowControl w:val="0"/>
        <w:rPr>
          <w:kern w:val="2"/>
        </w:rPr>
      </w:pPr>
      <w:bookmarkStart w:id="50" w:name="_Toc192878301"/>
      <w:r>
        <w:rPr>
          <w:kern w:val="2"/>
        </w:rP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A4B63" w14:paraId="31751C4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4350BB2" w14:textId="77777777" w:rsidR="007A4B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E4D50" w14:textId="77777777" w:rsidR="007A4B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89887" w14:textId="77777777" w:rsidR="007A4B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0622A" w14:textId="77777777" w:rsidR="007A4B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82BE0D" w14:textId="77777777" w:rsidR="007A4B6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C1B590" w14:textId="77777777" w:rsidR="007A4B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5F4209" w14:textId="77777777" w:rsidR="007A4B6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4B63" w14:paraId="19CEF21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C999F0" w14:textId="77777777" w:rsidR="007A4B63" w:rsidRDefault="007A4B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239275" w14:textId="77777777" w:rsidR="007A4B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B67F86" w14:textId="77777777" w:rsidR="007A4B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71C9C" w14:textId="77777777" w:rsidR="007A4B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2159EC" w14:textId="77777777" w:rsidR="007A4B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396FD" w14:textId="77777777" w:rsidR="007A4B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44431A" w14:textId="77777777" w:rsidR="007A4B63" w:rsidRDefault="00000000">
            <w:pPr>
              <w:jc w:val="center"/>
            </w:pPr>
            <w:r>
              <w:t>D=R*S</w:t>
            </w:r>
          </w:p>
        </w:tc>
      </w:tr>
      <w:tr w:rsidR="007A4B63" w14:paraId="09D4873A" w14:textId="77777777">
        <w:tc>
          <w:tcPr>
            <w:tcW w:w="3345" w:type="dxa"/>
            <w:vAlign w:val="center"/>
          </w:tcPr>
          <w:p w14:paraId="332A5EA8" w14:textId="77777777" w:rsidR="007A4B6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B7E27FF" w14:textId="77777777" w:rsidR="007A4B63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1D16117" w14:textId="77777777" w:rsidR="007A4B6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8868825" w14:textId="77777777" w:rsidR="007A4B6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C21D6A5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3464A9" w14:textId="77777777" w:rsidR="007A4B63" w:rsidRDefault="00000000">
            <w:r>
              <w:t>1.333</w:t>
            </w:r>
          </w:p>
        </w:tc>
        <w:tc>
          <w:tcPr>
            <w:tcW w:w="1064" w:type="dxa"/>
            <w:vAlign w:val="center"/>
          </w:tcPr>
          <w:p w14:paraId="1A0696D1" w14:textId="77777777" w:rsidR="007A4B63" w:rsidRDefault="00000000">
            <w:r>
              <w:t>0.427</w:t>
            </w:r>
          </w:p>
        </w:tc>
      </w:tr>
      <w:tr w:rsidR="007A4B63" w14:paraId="7484CF21" w14:textId="77777777">
        <w:tc>
          <w:tcPr>
            <w:tcW w:w="3345" w:type="dxa"/>
            <w:vAlign w:val="center"/>
          </w:tcPr>
          <w:p w14:paraId="3954717F" w14:textId="77777777" w:rsidR="007A4B6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792DC2A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8153EF4" w14:textId="77777777" w:rsidR="007A4B6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21CEEAE" w14:textId="77777777" w:rsidR="007A4B6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AFD7375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433F13" w14:textId="77777777" w:rsidR="007A4B63" w:rsidRDefault="00000000">
            <w:r>
              <w:t>0.667</w:t>
            </w:r>
          </w:p>
        </w:tc>
        <w:tc>
          <w:tcPr>
            <w:tcW w:w="1064" w:type="dxa"/>
            <w:vAlign w:val="center"/>
          </w:tcPr>
          <w:p w14:paraId="66D78135" w14:textId="77777777" w:rsidR="007A4B63" w:rsidRDefault="00000000">
            <w:r>
              <w:t>0.213</w:t>
            </w:r>
          </w:p>
        </w:tc>
      </w:tr>
      <w:tr w:rsidR="007A4B63" w14:paraId="0BC92858" w14:textId="77777777">
        <w:tc>
          <w:tcPr>
            <w:tcW w:w="3345" w:type="dxa"/>
            <w:vAlign w:val="center"/>
          </w:tcPr>
          <w:p w14:paraId="260B0F04" w14:textId="77777777" w:rsidR="007A4B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4BC0D5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315D95" w14:textId="77777777" w:rsidR="007A4B6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DFEB6D" w14:textId="77777777" w:rsidR="007A4B6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B57ADAE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AEDA6E" w14:textId="77777777" w:rsidR="007A4B6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7FE8F38" w14:textId="77777777" w:rsidR="007A4B63" w:rsidRDefault="00000000">
            <w:r>
              <w:t>0.245</w:t>
            </w:r>
          </w:p>
        </w:tc>
      </w:tr>
      <w:tr w:rsidR="007A4B63" w14:paraId="2BE3BF0B" w14:textId="77777777">
        <w:tc>
          <w:tcPr>
            <w:tcW w:w="3345" w:type="dxa"/>
            <w:vAlign w:val="center"/>
          </w:tcPr>
          <w:p w14:paraId="3F1D7902" w14:textId="77777777" w:rsidR="007A4B6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8B80EAD" w14:textId="77777777" w:rsidR="007A4B63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817F197" w14:textId="77777777" w:rsidR="007A4B63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499C1987" w14:textId="77777777" w:rsidR="007A4B63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048C2AA3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4C537C" w14:textId="77777777" w:rsidR="007A4B63" w:rsidRDefault="00000000">
            <w:r>
              <w:t>0.364</w:t>
            </w:r>
          </w:p>
        </w:tc>
        <w:tc>
          <w:tcPr>
            <w:tcW w:w="1064" w:type="dxa"/>
            <w:vAlign w:val="center"/>
          </w:tcPr>
          <w:p w14:paraId="5B2B6C39" w14:textId="77777777" w:rsidR="007A4B63" w:rsidRDefault="00000000">
            <w:r>
              <w:t>1.305</w:t>
            </w:r>
          </w:p>
        </w:tc>
      </w:tr>
      <w:tr w:rsidR="007A4B63" w14:paraId="18063431" w14:textId="77777777">
        <w:tc>
          <w:tcPr>
            <w:tcW w:w="3345" w:type="dxa"/>
            <w:vAlign w:val="center"/>
          </w:tcPr>
          <w:p w14:paraId="5B24D7E5" w14:textId="77777777" w:rsidR="007A4B6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F7B504C" w14:textId="77777777" w:rsidR="007A4B63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8C440DD" w14:textId="77777777" w:rsidR="007A4B63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BF91C2E" w14:textId="77777777" w:rsidR="007A4B6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EBAC588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38F4C9" w14:textId="77777777" w:rsidR="007A4B63" w:rsidRDefault="00000000">
            <w:r>
              <w:t>0.079</w:t>
            </w:r>
          </w:p>
        </w:tc>
        <w:tc>
          <w:tcPr>
            <w:tcW w:w="1064" w:type="dxa"/>
            <w:vAlign w:val="center"/>
          </w:tcPr>
          <w:p w14:paraId="3A137898" w14:textId="77777777" w:rsidR="007A4B63" w:rsidRDefault="00000000">
            <w:r>
              <w:t>1.221</w:t>
            </w:r>
          </w:p>
        </w:tc>
      </w:tr>
      <w:tr w:rsidR="007A4B63" w14:paraId="41B9F613" w14:textId="77777777">
        <w:tc>
          <w:tcPr>
            <w:tcW w:w="3345" w:type="dxa"/>
            <w:vAlign w:val="center"/>
          </w:tcPr>
          <w:p w14:paraId="410CEE87" w14:textId="77777777" w:rsidR="007A4B6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82789C3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DCB3B7" w14:textId="77777777" w:rsidR="007A4B6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0E73DF6" w14:textId="77777777" w:rsidR="007A4B6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240CEF9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5100AB" w14:textId="77777777" w:rsidR="007A4B6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D9394A3" w14:textId="77777777" w:rsidR="007A4B63" w:rsidRDefault="00000000">
            <w:r>
              <w:t>0.249</w:t>
            </w:r>
          </w:p>
        </w:tc>
      </w:tr>
      <w:tr w:rsidR="007A4B63" w14:paraId="21A230D7" w14:textId="77777777">
        <w:tc>
          <w:tcPr>
            <w:tcW w:w="3345" w:type="dxa"/>
            <w:vAlign w:val="center"/>
          </w:tcPr>
          <w:p w14:paraId="16220DF9" w14:textId="77777777" w:rsidR="007A4B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37EBF7B" w14:textId="77777777" w:rsidR="007A4B63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2084AA1A" w14:textId="77777777" w:rsidR="007A4B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7E67D0" w14:textId="77777777" w:rsidR="007A4B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8614B2A" w14:textId="77777777" w:rsidR="007A4B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8D515E" w14:textId="77777777" w:rsidR="007A4B63" w:rsidRDefault="00000000">
            <w:r>
              <w:t>2.489</w:t>
            </w:r>
          </w:p>
        </w:tc>
        <w:tc>
          <w:tcPr>
            <w:tcW w:w="1064" w:type="dxa"/>
            <w:vAlign w:val="center"/>
          </w:tcPr>
          <w:p w14:paraId="53774516" w14:textId="77777777" w:rsidR="007A4B63" w:rsidRDefault="00000000">
            <w:r>
              <w:t>3.659</w:t>
            </w:r>
          </w:p>
        </w:tc>
      </w:tr>
      <w:tr w:rsidR="007A4B63" w14:paraId="5EE4A58A" w14:textId="77777777">
        <w:tc>
          <w:tcPr>
            <w:tcW w:w="3345" w:type="dxa"/>
            <w:shd w:val="clear" w:color="auto" w:fill="E6E6E6"/>
            <w:vAlign w:val="center"/>
          </w:tcPr>
          <w:p w14:paraId="66386565" w14:textId="77777777" w:rsidR="007A4B6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C96C3DD" w14:textId="77777777" w:rsidR="007A4B6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A4B63" w14:paraId="036466B2" w14:textId="77777777">
        <w:tc>
          <w:tcPr>
            <w:tcW w:w="3345" w:type="dxa"/>
            <w:shd w:val="clear" w:color="auto" w:fill="E6E6E6"/>
            <w:vAlign w:val="center"/>
          </w:tcPr>
          <w:p w14:paraId="04AF7814" w14:textId="77777777" w:rsidR="007A4B6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A9E3BAE" w14:textId="77777777" w:rsidR="007A4B63" w:rsidRDefault="00000000">
            <w:pPr>
              <w:jc w:val="center"/>
            </w:pPr>
            <w:r>
              <w:t>0.38</w:t>
            </w:r>
          </w:p>
        </w:tc>
      </w:tr>
      <w:tr w:rsidR="007A4B63" w14:paraId="1E18ACA6" w14:textId="77777777">
        <w:tc>
          <w:tcPr>
            <w:tcW w:w="3345" w:type="dxa"/>
            <w:shd w:val="clear" w:color="auto" w:fill="E6E6E6"/>
            <w:vAlign w:val="center"/>
          </w:tcPr>
          <w:p w14:paraId="3DC45E08" w14:textId="77777777" w:rsidR="007A4B63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158288E" w14:textId="77777777" w:rsidR="007A4B63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A4B63" w14:paraId="7FAE2B72" w14:textId="77777777">
        <w:tc>
          <w:tcPr>
            <w:tcW w:w="3345" w:type="dxa"/>
            <w:shd w:val="clear" w:color="auto" w:fill="E6E6E6"/>
            <w:vAlign w:val="center"/>
          </w:tcPr>
          <w:p w14:paraId="33A426B6" w14:textId="77777777" w:rsidR="007A4B63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B6DD5C1" w14:textId="77777777" w:rsidR="007A4B63" w:rsidRDefault="00000000">
            <w:r>
              <w:t>屋顶传热系数比《建筑节能与可再生能源利用通用规范》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5%(K≤0.38)</w:t>
            </w:r>
          </w:p>
        </w:tc>
      </w:tr>
      <w:tr w:rsidR="007A4B63" w14:paraId="34072A46" w14:textId="77777777">
        <w:tc>
          <w:tcPr>
            <w:tcW w:w="3345" w:type="dxa"/>
            <w:shd w:val="clear" w:color="auto" w:fill="E6E6E6"/>
            <w:vAlign w:val="center"/>
          </w:tcPr>
          <w:p w14:paraId="57C5A88D" w14:textId="77777777" w:rsidR="007A4B63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4E0180A" w14:textId="77777777" w:rsidR="007A4B63" w:rsidRDefault="00000000">
            <w:r>
              <w:t>满足</w:t>
            </w:r>
          </w:p>
        </w:tc>
      </w:tr>
    </w:tbl>
    <w:p w14:paraId="11ED95D3" w14:textId="77777777" w:rsidR="007A4B63" w:rsidRDefault="007A4B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9983AF" w14:textId="77777777" w:rsidR="007A4B6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92878302"/>
      <w:r>
        <w:rPr>
          <w:color w:val="000000"/>
          <w:kern w:val="2"/>
          <w:szCs w:val="24"/>
        </w:rPr>
        <w:t>外墙</w:t>
      </w:r>
      <w:bookmarkEnd w:id="51"/>
    </w:p>
    <w:p w14:paraId="365DCE14" w14:textId="77777777" w:rsidR="007A4B63" w:rsidRDefault="00000000">
      <w:pPr>
        <w:pStyle w:val="2"/>
        <w:widowControl w:val="0"/>
        <w:rPr>
          <w:kern w:val="2"/>
        </w:rPr>
      </w:pPr>
      <w:bookmarkStart w:id="52" w:name="_Toc192878303"/>
      <w:r>
        <w:rPr>
          <w:kern w:val="2"/>
        </w:rPr>
        <w:t>外墙相关构造</w:t>
      </w:r>
      <w:bookmarkEnd w:id="52"/>
    </w:p>
    <w:p w14:paraId="47B7B89F" w14:textId="77777777" w:rsidR="007A4B6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A4B63" w14:paraId="46660CF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32800E" w14:textId="77777777" w:rsidR="007A4B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678030" w14:textId="77777777" w:rsidR="007A4B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AD88E0" w14:textId="77777777" w:rsidR="007A4B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68F89A" w14:textId="77777777" w:rsidR="007A4B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161644" w14:textId="77777777" w:rsidR="007A4B6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1253D" w14:textId="77777777" w:rsidR="007A4B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DE7CC9" w14:textId="77777777" w:rsidR="007A4B6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4B63" w14:paraId="63FA64F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0BAFA0" w14:textId="77777777" w:rsidR="007A4B63" w:rsidRDefault="007A4B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5D75CC" w14:textId="77777777" w:rsidR="007A4B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D09CC" w14:textId="77777777" w:rsidR="007A4B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EDA629" w14:textId="77777777" w:rsidR="007A4B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0C3E93" w14:textId="77777777" w:rsidR="007A4B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9526A" w14:textId="77777777" w:rsidR="007A4B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6B6B25" w14:textId="77777777" w:rsidR="007A4B63" w:rsidRDefault="00000000">
            <w:pPr>
              <w:jc w:val="center"/>
            </w:pPr>
            <w:r>
              <w:t>D=R*S</w:t>
            </w:r>
          </w:p>
        </w:tc>
      </w:tr>
      <w:tr w:rsidR="007A4B63" w14:paraId="74CC7EEA" w14:textId="77777777">
        <w:tc>
          <w:tcPr>
            <w:tcW w:w="3345" w:type="dxa"/>
            <w:vAlign w:val="center"/>
          </w:tcPr>
          <w:p w14:paraId="17FF9785" w14:textId="77777777" w:rsidR="007A4B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364899B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FFD34F" w14:textId="77777777" w:rsidR="007A4B6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B5A2291" w14:textId="77777777" w:rsidR="007A4B6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BECD63E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E3D089" w14:textId="77777777" w:rsidR="007A4B6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9C3BA3C" w14:textId="77777777" w:rsidR="007A4B63" w:rsidRDefault="00000000">
            <w:r>
              <w:t>0.245</w:t>
            </w:r>
          </w:p>
        </w:tc>
      </w:tr>
      <w:tr w:rsidR="007A4B63" w14:paraId="4F9E2AD4" w14:textId="77777777">
        <w:tc>
          <w:tcPr>
            <w:tcW w:w="3345" w:type="dxa"/>
            <w:vAlign w:val="center"/>
          </w:tcPr>
          <w:p w14:paraId="642DBF28" w14:textId="77777777" w:rsidR="007A4B6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A0B4DF4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BA5D1D" w14:textId="77777777" w:rsidR="007A4B6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E92E259" w14:textId="77777777" w:rsidR="007A4B6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4024EBE" w14:textId="77777777" w:rsidR="007A4B6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793A3C5" w14:textId="77777777" w:rsidR="007A4B63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5FE80C0" w14:textId="77777777" w:rsidR="007A4B63" w:rsidRDefault="00000000">
            <w:r>
              <w:t>0.213</w:t>
            </w:r>
          </w:p>
        </w:tc>
      </w:tr>
      <w:tr w:rsidR="007A4B63" w14:paraId="68F9B616" w14:textId="77777777">
        <w:tc>
          <w:tcPr>
            <w:tcW w:w="3345" w:type="dxa"/>
            <w:vAlign w:val="center"/>
          </w:tcPr>
          <w:p w14:paraId="01DDE222" w14:textId="77777777" w:rsidR="007A4B63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838E108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1DCFF7" w14:textId="77777777" w:rsidR="007A4B63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07C02255" w14:textId="77777777" w:rsidR="007A4B63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70F1C40F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FB6199" w14:textId="77777777" w:rsidR="007A4B63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17DBDEA9" w14:textId="77777777" w:rsidR="007A4B63" w:rsidRDefault="00000000">
            <w:r>
              <w:t>0.317</w:t>
            </w:r>
          </w:p>
        </w:tc>
      </w:tr>
      <w:tr w:rsidR="007A4B63" w14:paraId="60F5183F" w14:textId="77777777">
        <w:tc>
          <w:tcPr>
            <w:tcW w:w="3345" w:type="dxa"/>
            <w:vAlign w:val="center"/>
          </w:tcPr>
          <w:p w14:paraId="4ECB48C7" w14:textId="77777777" w:rsidR="007A4B6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7B3CB83" w14:textId="77777777" w:rsidR="007A4B6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7935CE5" w14:textId="77777777" w:rsidR="007A4B63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B5FA424" w14:textId="77777777" w:rsidR="007A4B6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F28E918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832CD6" w14:textId="77777777" w:rsidR="007A4B63" w:rsidRDefault="00000000">
            <w:r>
              <w:t>0.132</w:t>
            </w:r>
          </w:p>
        </w:tc>
        <w:tc>
          <w:tcPr>
            <w:tcW w:w="1064" w:type="dxa"/>
            <w:vAlign w:val="center"/>
          </w:tcPr>
          <w:p w14:paraId="165BF5E5" w14:textId="77777777" w:rsidR="007A4B63" w:rsidRDefault="00000000">
            <w:r>
              <w:t>2.034</w:t>
            </w:r>
          </w:p>
        </w:tc>
      </w:tr>
      <w:tr w:rsidR="007A4B63" w14:paraId="6C601AB2" w14:textId="77777777">
        <w:tc>
          <w:tcPr>
            <w:tcW w:w="3345" w:type="dxa"/>
            <w:vAlign w:val="center"/>
          </w:tcPr>
          <w:p w14:paraId="35B022B9" w14:textId="77777777" w:rsidR="007A4B63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130D405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942A23B" w14:textId="77777777" w:rsidR="007A4B63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5C565FD0" w14:textId="77777777" w:rsidR="007A4B63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78A6991B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4CAC40" w14:textId="77777777" w:rsidR="007A4B63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5A78EE70" w14:textId="77777777" w:rsidR="007A4B63" w:rsidRDefault="00000000">
            <w:r>
              <w:t>0.317</w:t>
            </w:r>
          </w:p>
        </w:tc>
      </w:tr>
      <w:tr w:rsidR="007A4B63" w14:paraId="3A4B7B95" w14:textId="77777777">
        <w:tc>
          <w:tcPr>
            <w:tcW w:w="3345" w:type="dxa"/>
            <w:vAlign w:val="center"/>
          </w:tcPr>
          <w:p w14:paraId="3DED20F7" w14:textId="77777777" w:rsidR="007A4B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1678C6" w14:textId="77777777" w:rsidR="007A4B63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22423FC" w14:textId="77777777" w:rsidR="007A4B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857580" w14:textId="77777777" w:rsidR="007A4B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DF9B28C" w14:textId="77777777" w:rsidR="007A4B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43993A" w14:textId="77777777" w:rsidR="007A4B63" w:rsidRDefault="00000000">
            <w:r>
              <w:t>1.376</w:t>
            </w:r>
          </w:p>
        </w:tc>
        <w:tc>
          <w:tcPr>
            <w:tcW w:w="1064" w:type="dxa"/>
            <w:vAlign w:val="center"/>
          </w:tcPr>
          <w:p w14:paraId="7F59FCFD" w14:textId="77777777" w:rsidR="007A4B63" w:rsidRDefault="00000000">
            <w:r>
              <w:t>3.126</w:t>
            </w:r>
          </w:p>
        </w:tc>
      </w:tr>
      <w:tr w:rsidR="007A4B63" w14:paraId="1497111F" w14:textId="77777777">
        <w:tc>
          <w:tcPr>
            <w:tcW w:w="3345" w:type="dxa"/>
            <w:shd w:val="clear" w:color="auto" w:fill="E6E6E6"/>
            <w:vAlign w:val="center"/>
          </w:tcPr>
          <w:p w14:paraId="7CD0DEC3" w14:textId="77777777" w:rsidR="007A4B6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3FEE4A9" w14:textId="77777777" w:rsidR="007A4B6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A4B63" w14:paraId="3403F6A7" w14:textId="77777777">
        <w:tc>
          <w:tcPr>
            <w:tcW w:w="3345" w:type="dxa"/>
            <w:shd w:val="clear" w:color="auto" w:fill="E6E6E6"/>
            <w:vAlign w:val="center"/>
          </w:tcPr>
          <w:p w14:paraId="02789121" w14:textId="77777777" w:rsidR="007A4B6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66461AC" w14:textId="77777777" w:rsidR="007A4B63" w:rsidRDefault="00000000">
            <w:pPr>
              <w:jc w:val="center"/>
            </w:pPr>
            <w:r>
              <w:t>0.65</w:t>
            </w:r>
          </w:p>
        </w:tc>
      </w:tr>
    </w:tbl>
    <w:p w14:paraId="171A361E" w14:textId="77777777" w:rsidR="007A4B63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梁柱构造一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A4B63" w14:paraId="6E238B1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9AE162" w14:textId="77777777" w:rsidR="007A4B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54731" w14:textId="77777777" w:rsidR="007A4B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8ED6D" w14:textId="77777777" w:rsidR="007A4B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C96B80" w14:textId="77777777" w:rsidR="007A4B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E05E9" w14:textId="77777777" w:rsidR="007A4B63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A59182" w14:textId="77777777" w:rsidR="007A4B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CC2E94" w14:textId="77777777" w:rsidR="007A4B6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A4B63" w14:paraId="7AC4F6B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9C4C26" w14:textId="77777777" w:rsidR="007A4B63" w:rsidRDefault="007A4B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222758" w14:textId="77777777" w:rsidR="007A4B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C3721" w14:textId="77777777" w:rsidR="007A4B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EBD6DD" w14:textId="77777777" w:rsidR="007A4B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9EA903" w14:textId="77777777" w:rsidR="007A4B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C6B1ED" w14:textId="77777777" w:rsidR="007A4B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A4C923" w14:textId="77777777" w:rsidR="007A4B63" w:rsidRDefault="00000000">
            <w:pPr>
              <w:jc w:val="center"/>
            </w:pPr>
            <w:r>
              <w:t>D=R*S</w:t>
            </w:r>
          </w:p>
        </w:tc>
      </w:tr>
      <w:tr w:rsidR="007A4B63" w14:paraId="705E49BA" w14:textId="77777777">
        <w:tc>
          <w:tcPr>
            <w:tcW w:w="3345" w:type="dxa"/>
            <w:vAlign w:val="center"/>
          </w:tcPr>
          <w:p w14:paraId="713AA53F" w14:textId="77777777" w:rsidR="007A4B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1E25400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BD766B" w14:textId="77777777" w:rsidR="007A4B6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974A870" w14:textId="77777777" w:rsidR="007A4B6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B6E81B0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723533" w14:textId="77777777" w:rsidR="007A4B6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D6FAD75" w14:textId="77777777" w:rsidR="007A4B63" w:rsidRDefault="00000000">
            <w:r>
              <w:t>0.245</w:t>
            </w:r>
          </w:p>
        </w:tc>
      </w:tr>
      <w:tr w:rsidR="007A4B63" w14:paraId="392F5FF0" w14:textId="77777777">
        <w:tc>
          <w:tcPr>
            <w:tcW w:w="3345" w:type="dxa"/>
            <w:vAlign w:val="center"/>
          </w:tcPr>
          <w:p w14:paraId="6C3F57E2" w14:textId="77777777" w:rsidR="007A4B63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51B67EB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6E9517" w14:textId="77777777" w:rsidR="007A4B63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85A4A5B" w14:textId="77777777" w:rsidR="007A4B63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AE344FA" w14:textId="77777777" w:rsidR="007A4B63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BD9DBF9" w14:textId="77777777" w:rsidR="007A4B63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FD8BF49" w14:textId="77777777" w:rsidR="007A4B63" w:rsidRDefault="00000000">
            <w:r>
              <w:t>0.213</w:t>
            </w:r>
          </w:p>
        </w:tc>
      </w:tr>
      <w:tr w:rsidR="007A4B63" w14:paraId="75AA062E" w14:textId="77777777">
        <w:tc>
          <w:tcPr>
            <w:tcW w:w="3345" w:type="dxa"/>
            <w:vAlign w:val="center"/>
          </w:tcPr>
          <w:p w14:paraId="69803CF2" w14:textId="77777777" w:rsidR="007A4B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7AF0A0B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214B0D" w14:textId="77777777" w:rsidR="007A4B63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548D95C" w14:textId="77777777" w:rsidR="007A4B6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6C77BA3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DECE30" w14:textId="77777777" w:rsidR="007A4B63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7990D8F" w14:textId="77777777" w:rsidR="007A4B63" w:rsidRDefault="00000000">
            <w:r>
              <w:t>0.245</w:t>
            </w:r>
          </w:p>
        </w:tc>
      </w:tr>
      <w:tr w:rsidR="007A4B63" w14:paraId="6E70256B" w14:textId="77777777">
        <w:tc>
          <w:tcPr>
            <w:tcW w:w="3345" w:type="dxa"/>
            <w:vAlign w:val="center"/>
          </w:tcPr>
          <w:p w14:paraId="16BC0DBF" w14:textId="77777777" w:rsidR="007A4B6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6815C1" w14:textId="77777777" w:rsidR="007A4B63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F175DE2" w14:textId="77777777" w:rsidR="007A4B63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E799FF6" w14:textId="77777777" w:rsidR="007A4B6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AFA79C1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1DD5B3" w14:textId="77777777" w:rsidR="007A4B63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19C2624" w14:textId="77777777" w:rsidR="007A4B63" w:rsidRDefault="00000000">
            <w:r>
              <w:t>1.977</w:t>
            </w:r>
          </w:p>
        </w:tc>
      </w:tr>
      <w:tr w:rsidR="007A4B63" w14:paraId="79DA7442" w14:textId="77777777">
        <w:tc>
          <w:tcPr>
            <w:tcW w:w="3345" w:type="dxa"/>
            <w:vAlign w:val="center"/>
          </w:tcPr>
          <w:p w14:paraId="5F585AC0" w14:textId="77777777" w:rsidR="007A4B6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B9E72B5" w14:textId="77777777" w:rsidR="007A4B63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8A3665D" w14:textId="77777777" w:rsidR="007A4B63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F9AEB1B" w14:textId="77777777" w:rsidR="007A4B6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53A452C" w14:textId="77777777" w:rsidR="007A4B63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7C8512" w14:textId="77777777" w:rsidR="007A4B63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F09E672" w14:textId="77777777" w:rsidR="007A4B63" w:rsidRDefault="00000000">
            <w:r>
              <w:t>0.249</w:t>
            </w:r>
          </w:p>
        </w:tc>
      </w:tr>
      <w:tr w:rsidR="007A4B63" w14:paraId="5F592ADF" w14:textId="77777777">
        <w:tc>
          <w:tcPr>
            <w:tcW w:w="3345" w:type="dxa"/>
            <w:vAlign w:val="center"/>
          </w:tcPr>
          <w:p w14:paraId="4CAB07CE" w14:textId="77777777" w:rsidR="007A4B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573F2E" w14:textId="77777777" w:rsidR="007A4B63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61F9D48" w14:textId="77777777" w:rsidR="007A4B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E19745" w14:textId="77777777" w:rsidR="007A4B6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A74E9D0" w14:textId="77777777" w:rsidR="007A4B63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3AAFCC" w14:textId="77777777" w:rsidR="007A4B63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076F9C8" w14:textId="77777777" w:rsidR="007A4B63" w:rsidRDefault="00000000">
            <w:r>
              <w:t>2.928</w:t>
            </w:r>
          </w:p>
        </w:tc>
      </w:tr>
      <w:tr w:rsidR="007A4B63" w14:paraId="68942BB2" w14:textId="77777777">
        <w:tc>
          <w:tcPr>
            <w:tcW w:w="3345" w:type="dxa"/>
            <w:shd w:val="clear" w:color="auto" w:fill="E6E6E6"/>
            <w:vAlign w:val="center"/>
          </w:tcPr>
          <w:p w14:paraId="7ACE9635" w14:textId="77777777" w:rsidR="007A4B63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265705B" w14:textId="77777777" w:rsidR="007A4B63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A4B63" w14:paraId="38F2C8D9" w14:textId="77777777">
        <w:tc>
          <w:tcPr>
            <w:tcW w:w="3345" w:type="dxa"/>
            <w:shd w:val="clear" w:color="auto" w:fill="E6E6E6"/>
            <w:vAlign w:val="center"/>
          </w:tcPr>
          <w:p w14:paraId="175D474C" w14:textId="77777777" w:rsidR="007A4B63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084FD35" w14:textId="77777777" w:rsidR="007A4B63" w:rsidRDefault="00000000">
            <w:pPr>
              <w:jc w:val="center"/>
            </w:pPr>
            <w:r>
              <w:t>1.11</w:t>
            </w:r>
          </w:p>
        </w:tc>
      </w:tr>
    </w:tbl>
    <w:p w14:paraId="55100A91" w14:textId="77777777" w:rsidR="007A4B63" w:rsidRDefault="00000000">
      <w:pPr>
        <w:pStyle w:val="2"/>
        <w:widowControl w:val="0"/>
        <w:rPr>
          <w:kern w:val="2"/>
        </w:rPr>
      </w:pPr>
      <w:bookmarkStart w:id="53" w:name="_Toc192878304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3"/>
    </w:p>
    <w:p w14:paraId="63723F6E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07627714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30F8483D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FF8078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944B44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BC6096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037952B6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77EED8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B6AC41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9F13F6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7195FB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7C57D505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066CD2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2DA5F5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E88493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D6DE785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2DC97A52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0941CD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D2295C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2D9E0C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B91A73C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064C974C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566673E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4938BFD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B6E5A48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38A28D1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4"/>
    </w:tbl>
    <w:p w14:paraId="4354E905" w14:textId="77777777" w:rsidR="007A4B63" w:rsidRDefault="007A4B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7C3750" w14:textId="77777777" w:rsidR="007A4B63" w:rsidRDefault="00000000">
      <w:pPr>
        <w:pStyle w:val="2"/>
        <w:widowControl w:val="0"/>
        <w:rPr>
          <w:kern w:val="2"/>
        </w:rPr>
      </w:pPr>
      <w:bookmarkStart w:id="55" w:name="_Toc192878305"/>
      <w:r>
        <w:rPr>
          <w:kern w:val="2"/>
        </w:rPr>
        <w:t>外墙平均热工特性</w:t>
      </w:r>
      <w:bookmarkEnd w:id="55"/>
    </w:p>
    <w:p w14:paraId="5762D160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4B63" w14:paraId="03E0E493" w14:textId="77777777">
        <w:tc>
          <w:tcPr>
            <w:tcW w:w="2948" w:type="dxa"/>
            <w:shd w:val="clear" w:color="auto" w:fill="E6E6E6"/>
            <w:vAlign w:val="center"/>
          </w:tcPr>
          <w:p w14:paraId="05073D80" w14:textId="77777777" w:rsidR="007A4B6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CF0104" w14:textId="77777777" w:rsidR="007A4B6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669BB0" w14:textId="77777777" w:rsidR="007A4B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46FB9B5" w14:textId="77777777" w:rsidR="007A4B6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342E98" w14:textId="77777777" w:rsidR="007A4B6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EC4EE4" w14:textId="77777777" w:rsidR="007A4B6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9B5A38" w14:textId="77777777" w:rsidR="007A4B6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4B63" w14:paraId="1A471710" w14:textId="77777777">
        <w:tc>
          <w:tcPr>
            <w:tcW w:w="2948" w:type="dxa"/>
            <w:vAlign w:val="center"/>
          </w:tcPr>
          <w:p w14:paraId="65AD80CA" w14:textId="77777777" w:rsidR="007A4B6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C32B7B9" w14:textId="77777777" w:rsidR="007A4B6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0BF1517" w14:textId="77777777" w:rsidR="007A4B63" w:rsidRDefault="00000000">
            <w:r>
              <w:t>344.63</w:t>
            </w:r>
          </w:p>
        </w:tc>
        <w:tc>
          <w:tcPr>
            <w:tcW w:w="922" w:type="dxa"/>
            <w:vAlign w:val="center"/>
          </w:tcPr>
          <w:p w14:paraId="4D98E7E0" w14:textId="77777777" w:rsidR="007A4B6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E045204" w14:textId="77777777" w:rsidR="007A4B63" w:rsidRDefault="00000000">
            <w:r>
              <w:t>0.65</w:t>
            </w:r>
          </w:p>
        </w:tc>
        <w:tc>
          <w:tcPr>
            <w:tcW w:w="1107" w:type="dxa"/>
            <w:vAlign w:val="center"/>
          </w:tcPr>
          <w:p w14:paraId="06CB54E6" w14:textId="77777777" w:rsidR="007A4B63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4184AF55" w14:textId="77777777" w:rsidR="007A4B63" w:rsidRDefault="00000000">
            <w:r>
              <w:t>0.75</w:t>
            </w:r>
          </w:p>
        </w:tc>
      </w:tr>
      <w:tr w:rsidR="007A4B63" w14:paraId="3F96C9B5" w14:textId="77777777">
        <w:tc>
          <w:tcPr>
            <w:tcW w:w="2948" w:type="dxa"/>
            <w:shd w:val="clear" w:color="auto" w:fill="E6E6E6"/>
            <w:vAlign w:val="center"/>
          </w:tcPr>
          <w:p w14:paraId="344C89B8" w14:textId="77777777" w:rsidR="007A4B6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74C2790" w14:textId="77777777" w:rsidR="007A4B63" w:rsidRDefault="00000000">
            <w:pPr>
              <w:jc w:val="center"/>
            </w:pPr>
            <w:r>
              <w:t>0.65 × 1.10 = 0.72</w:t>
            </w:r>
          </w:p>
        </w:tc>
      </w:tr>
    </w:tbl>
    <w:p w14:paraId="16C4EB1D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4B63" w14:paraId="233DBE96" w14:textId="77777777">
        <w:tc>
          <w:tcPr>
            <w:tcW w:w="2948" w:type="dxa"/>
            <w:shd w:val="clear" w:color="auto" w:fill="E6E6E6"/>
            <w:vAlign w:val="center"/>
          </w:tcPr>
          <w:p w14:paraId="1B7C8085" w14:textId="77777777" w:rsidR="007A4B6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25B1EA6" w14:textId="77777777" w:rsidR="007A4B6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B37FD9" w14:textId="77777777" w:rsidR="007A4B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D3C94DB" w14:textId="77777777" w:rsidR="007A4B6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827540D" w14:textId="77777777" w:rsidR="007A4B6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D03CEE" w14:textId="77777777" w:rsidR="007A4B6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BE57DE" w14:textId="77777777" w:rsidR="007A4B6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4B63" w14:paraId="447FEE4A" w14:textId="77777777">
        <w:tc>
          <w:tcPr>
            <w:tcW w:w="2948" w:type="dxa"/>
            <w:vAlign w:val="center"/>
          </w:tcPr>
          <w:p w14:paraId="12C5394A" w14:textId="77777777" w:rsidR="007A4B6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3339996" w14:textId="77777777" w:rsidR="007A4B6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D97D0D4" w14:textId="77777777" w:rsidR="007A4B63" w:rsidRDefault="00000000">
            <w:r>
              <w:t>72.05</w:t>
            </w:r>
          </w:p>
        </w:tc>
        <w:tc>
          <w:tcPr>
            <w:tcW w:w="922" w:type="dxa"/>
            <w:vAlign w:val="center"/>
          </w:tcPr>
          <w:p w14:paraId="24333DD8" w14:textId="77777777" w:rsidR="007A4B6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CD83F5D" w14:textId="77777777" w:rsidR="007A4B63" w:rsidRDefault="00000000">
            <w:r>
              <w:t>0.65</w:t>
            </w:r>
          </w:p>
        </w:tc>
        <w:tc>
          <w:tcPr>
            <w:tcW w:w="1107" w:type="dxa"/>
            <w:vAlign w:val="center"/>
          </w:tcPr>
          <w:p w14:paraId="6F03BFF4" w14:textId="77777777" w:rsidR="007A4B63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7DE7E66D" w14:textId="77777777" w:rsidR="007A4B63" w:rsidRDefault="00000000">
            <w:r>
              <w:t>0.75</w:t>
            </w:r>
          </w:p>
        </w:tc>
      </w:tr>
      <w:tr w:rsidR="007A4B63" w14:paraId="309E1D08" w14:textId="77777777">
        <w:tc>
          <w:tcPr>
            <w:tcW w:w="2948" w:type="dxa"/>
            <w:shd w:val="clear" w:color="auto" w:fill="E6E6E6"/>
            <w:vAlign w:val="center"/>
          </w:tcPr>
          <w:p w14:paraId="7AE56F1C" w14:textId="77777777" w:rsidR="007A4B6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E48A65" w14:textId="77777777" w:rsidR="007A4B63" w:rsidRDefault="00000000">
            <w:pPr>
              <w:jc w:val="center"/>
            </w:pPr>
            <w:r>
              <w:t>0.65 × 1.10 = 0.72</w:t>
            </w:r>
          </w:p>
        </w:tc>
      </w:tr>
    </w:tbl>
    <w:p w14:paraId="3CCC9BAA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4B63" w14:paraId="7E201A93" w14:textId="77777777">
        <w:tc>
          <w:tcPr>
            <w:tcW w:w="2948" w:type="dxa"/>
            <w:shd w:val="clear" w:color="auto" w:fill="E6E6E6"/>
            <w:vAlign w:val="center"/>
          </w:tcPr>
          <w:p w14:paraId="107CA7D8" w14:textId="77777777" w:rsidR="007A4B6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3FD034" w14:textId="77777777" w:rsidR="007A4B6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232059" w14:textId="77777777" w:rsidR="007A4B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E9CDEC9" w14:textId="77777777" w:rsidR="007A4B6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1B8071" w14:textId="77777777" w:rsidR="007A4B6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1B2419" w14:textId="77777777" w:rsidR="007A4B6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44C401" w14:textId="77777777" w:rsidR="007A4B6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4B63" w14:paraId="52507A45" w14:textId="77777777">
        <w:tc>
          <w:tcPr>
            <w:tcW w:w="2948" w:type="dxa"/>
            <w:vAlign w:val="center"/>
          </w:tcPr>
          <w:p w14:paraId="30A86CCB" w14:textId="77777777" w:rsidR="007A4B6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8627718" w14:textId="77777777" w:rsidR="007A4B6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47FBB46" w14:textId="77777777" w:rsidR="007A4B63" w:rsidRDefault="00000000">
            <w:r>
              <w:t>375.51</w:t>
            </w:r>
          </w:p>
        </w:tc>
        <w:tc>
          <w:tcPr>
            <w:tcW w:w="922" w:type="dxa"/>
            <w:vAlign w:val="center"/>
          </w:tcPr>
          <w:p w14:paraId="334020F5" w14:textId="77777777" w:rsidR="007A4B6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E3D1725" w14:textId="77777777" w:rsidR="007A4B63" w:rsidRDefault="00000000">
            <w:r>
              <w:t>0.65</w:t>
            </w:r>
          </w:p>
        </w:tc>
        <w:tc>
          <w:tcPr>
            <w:tcW w:w="1107" w:type="dxa"/>
            <w:vAlign w:val="center"/>
          </w:tcPr>
          <w:p w14:paraId="48ADAC80" w14:textId="77777777" w:rsidR="007A4B63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49BF7DF8" w14:textId="77777777" w:rsidR="007A4B63" w:rsidRDefault="00000000">
            <w:r>
              <w:t>0.75</w:t>
            </w:r>
          </w:p>
        </w:tc>
      </w:tr>
      <w:tr w:rsidR="007A4B63" w14:paraId="0EE6D870" w14:textId="77777777">
        <w:tc>
          <w:tcPr>
            <w:tcW w:w="2948" w:type="dxa"/>
            <w:shd w:val="clear" w:color="auto" w:fill="E6E6E6"/>
            <w:vAlign w:val="center"/>
          </w:tcPr>
          <w:p w14:paraId="746F8779" w14:textId="77777777" w:rsidR="007A4B6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AD2810" w14:textId="77777777" w:rsidR="007A4B63" w:rsidRDefault="00000000">
            <w:pPr>
              <w:jc w:val="center"/>
            </w:pPr>
            <w:r>
              <w:t>0.65 × 1.10 = 0.72</w:t>
            </w:r>
          </w:p>
        </w:tc>
      </w:tr>
    </w:tbl>
    <w:p w14:paraId="490A0672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4B63" w14:paraId="7478A960" w14:textId="77777777">
        <w:tc>
          <w:tcPr>
            <w:tcW w:w="2948" w:type="dxa"/>
            <w:shd w:val="clear" w:color="auto" w:fill="E6E6E6"/>
            <w:vAlign w:val="center"/>
          </w:tcPr>
          <w:p w14:paraId="20A62160" w14:textId="77777777" w:rsidR="007A4B63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5B312D" w14:textId="77777777" w:rsidR="007A4B6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7A41E5" w14:textId="77777777" w:rsidR="007A4B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E3ED106" w14:textId="77777777" w:rsidR="007A4B6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AE59D0F" w14:textId="77777777" w:rsidR="007A4B6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C7260A" w14:textId="77777777" w:rsidR="007A4B6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0AFC2A" w14:textId="77777777" w:rsidR="007A4B6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4B63" w14:paraId="49C767FF" w14:textId="77777777">
        <w:tc>
          <w:tcPr>
            <w:tcW w:w="2948" w:type="dxa"/>
            <w:vAlign w:val="center"/>
          </w:tcPr>
          <w:p w14:paraId="5406CB13" w14:textId="77777777" w:rsidR="007A4B6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3A973D7" w14:textId="77777777" w:rsidR="007A4B6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6CDD413" w14:textId="77777777" w:rsidR="007A4B63" w:rsidRDefault="00000000">
            <w:r>
              <w:t>351.05</w:t>
            </w:r>
          </w:p>
        </w:tc>
        <w:tc>
          <w:tcPr>
            <w:tcW w:w="922" w:type="dxa"/>
            <w:vAlign w:val="center"/>
          </w:tcPr>
          <w:p w14:paraId="114DB5FF" w14:textId="77777777" w:rsidR="007A4B6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D4BA9FC" w14:textId="77777777" w:rsidR="007A4B63" w:rsidRDefault="00000000">
            <w:r>
              <w:t>0.65</w:t>
            </w:r>
          </w:p>
        </w:tc>
        <w:tc>
          <w:tcPr>
            <w:tcW w:w="1107" w:type="dxa"/>
            <w:vAlign w:val="center"/>
          </w:tcPr>
          <w:p w14:paraId="0AC52B27" w14:textId="77777777" w:rsidR="007A4B63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49151B5C" w14:textId="77777777" w:rsidR="007A4B63" w:rsidRDefault="00000000">
            <w:r>
              <w:t>0.75</w:t>
            </w:r>
          </w:p>
        </w:tc>
      </w:tr>
      <w:tr w:rsidR="007A4B63" w14:paraId="25B8E322" w14:textId="77777777">
        <w:tc>
          <w:tcPr>
            <w:tcW w:w="2948" w:type="dxa"/>
            <w:shd w:val="clear" w:color="auto" w:fill="E6E6E6"/>
            <w:vAlign w:val="center"/>
          </w:tcPr>
          <w:p w14:paraId="01ED77BC" w14:textId="77777777" w:rsidR="007A4B6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170F76" w14:textId="77777777" w:rsidR="007A4B63" w:rsidRDefault="00000000">
            <w:pPr>
              <w:jc w:val="center"/>
            </w:pPr>
            <w:r>
              <w:t>0.65 × 1.10 = 0.72</w:t>
            </w:r>
          </w:p>
        </w:tc>
      </w:tr>
    </w:tbl>
    <w:p w14:paraId="40EE61D9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7A4B63" w14:paraId="1A354C0E" w14:textId="77777777">
        <w:tc>
          <w:tcPr>
            <w:tcW w:w="2948" w:type="dxa"/>
            <w:shd w:val="clear" w:color="auto" w:fill="E6E6E6"/>
            <w:vAlign w:val="center"/>
          </w:tcPr>
          <w:p w14:paraId="142C9B26" w14:textId="77777777" w:rsidR="007A4B63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48C811" w14:textId="77777777" w:rsidR="007A4B63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2FDDB0" w14:textId="77777777" w:rsidR="007A4B6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C58748A" w14:textId="77777777" w:rsidR="007A4B6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87BB689" w14:textId="77777777" w:rsidR="007A4B63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168EE5" w14:textId="77777777" w:rsidR="007A4B63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74BAF5" w14:textId="77777777" w:rsidR="007A4B63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7A4B63" w14:paraId="26995000" w14:textId="77777777">
        <w:tc>
          <w:tcPr>
            <w:tcW w:w="2948" w:type="dxa"/>
            <w:vAlign w:val="center"/>
          </w:tcPr>
          <w:p w14:paraId="09B38317" w14:textId="77777777" w:rsidR="007A4B63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6B8C034" w14:textId="77777777" w:rsidR="007A4B63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B2633B" w14:textId="77777777" w:rsidR="007A4B63" w:rsidRDefault="00000000">
            <w:r>
              <w:t>1143.24</w:t>
            </w:r>
          </w:p>
        </w:tc>
        <w:tc>
          <w:tcPr>
            <w:tcW w:w="922" w:type="dxa"/>
            <w:vAlign w:val="center"/>
          </w:tcPr>
          <w:p w14:paraId="2E95AE31" w14:textId="77777777" w:rsidR="007A4B63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F486CE3" w14:textId="77777777" w:rsidR="007A4B63" w:rsidRDefault="00000000">
            <w:r>
              <w:t>0.65</w:t>
            </w:r>
          </w:p>
        </w:tc>
        <w:tc>
          <w:tcPr>
            <w:tcW w:w="1107" w:type="dxa"/>
            <w:vAlign w:val="center"/>
          </w:tcPr>
          <w:p w14:paraId="58860732" w14:textId="77777777" w:rsidR="007A4B63" w:rsidRDefault="00000000">
            <w:r>
              <w:t>3.13</w:t>
            </w:r>
          </w:p>
        </w:tc>
        <w:tc>
          <w:tcPr>
            <w:tcW w:w="1107" w:type="dxa"/>
            <w:vAlign w:val="center"/>
          </w:tcPr>
          <w:p w14:paraId="28CEF4FD" w14:textId="77777777" w:rsidR="007A4B63" w:rsidRDefault="00000000">
            <w:r>
              <w:t>0.75</w:t>
            </w:r>
          </w:p>
        </w:tc>
      </w:tr>
      <w:tr w:rsidR="007A4B63" w14:paraId="5DFAF212" w14:textId="77777777">
        <w:tc>
          <w:tcPr>
            <w:tcW w:w="2948" w:type="dxa"/>
            <w:shd w:val="clear" w:color="auto" w:fill="E6E6E6"/>
            <w:vAlign w:val="center"/>
          </w:tcPr>
          <w:p w14:paraId="629ECB6B" w14:textId="77777777" w:rsidR="007A4B63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0EEA34A" w14:textId="77777777" w:rsidR="007A4B63" w:rsidRDefault="00000000">
            <w:pPr>
              <w:jc w:val="center"/>
            </w:pPr>
            <w:r>
              <w:t>0.65 × 1.10 = 0.72</w:t>
            </w:r>
          </w:p>
        </w:tc>
      </w:tr>
      <w:tr w:rsidR="007A4B63" w14:paraId="14E00566" w14:textId="77777777">
        <w:tc>
          <w:tcPr>
            <w:tcW w:w="2948" w:type="dxa"/>
            <w:shd w:val="clear" w:color="auto" w:fill="E6E6E6"/>
            <w:vAlign w:val="center"/>
          </w:tcPr>
          <w:p w14:paraId="7F259279" w14:textId="77777777" w:rsidR="007A4B63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F7133E0" w14:textId="77777777" w:rsidR="007A4B63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A4B63" w14:paraId="376D22A9" w14:textId="77777777">
        <w:tc>
          <w:tcPr>
            <w:tcW w:w="2948" w:type="dxa"/>
            <w:shd w:val="clear" w:color="auto" w:fill="E6E6E6"/>
            <w:vAlign w:val="center"/>
          </w:tcPr>
          <w:p w14:paraId="713BD88B" w14:textId="77777777" w:rsidR="007A4B63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FEF3912" w14:textId="77777777" w:rsidR="007A4B63" w:rsidRDefault="00000000">
            <w:r>
              <w:t>外墙传热系数比《建筑节能与可再生能源利用通用规范》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5%(K≤0.76)</w:t>
            </w:r>
          </w:p>
        </w:tc>
      </w:tr>
      <w:tr w:rsidR="007A4B63" w14:paraId="6D1DD76F" w14:textId="77777777">
        <w:tc>
          <w:tcPr>
            <w:tcW w:w="2948" w:type="dxa"/>
            <w:shd w:val="clear" w:color="auto" w:fill="E6E6E6"/>
            <w:vAlign w:val="center"/>
          </w:tcPr>
          <w:p w14:paraId="70D76CEE" w14:textId="77777777" w:rsidR="007A4B63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37AE7DD" w14:textId="77777777" w:rsidR="007A4B63" w:rsidRDefault="00000000">
            <w:r>
              <w:t>满足</w:t>
            </w:r>
          </w:p>
        </w:tc>
      </w:tr>
    </w:tbl>
    <w:p w14:paraId="2CDEA879" w14:textId="77777777" w:rsidR="007A4B6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6" w:name="_Toc192878306"/>
      <w:r>
        <w:rPr>
          <w:color w:val="000000"/>
          <w:kern w:val="2"/>
          <w:szCs w:val="24"/>
        </w:rPr>
        <w:t>外窗热工</w:t>
      </w:r>
      <w:bookmarkEnd w:id="56"/>
    </w:p>
    <w:p w14:paraId="74F1FA34" w14:textId="77777777" w:rsidR="007A4B63" w:rsidRDefault="00000000">
      <w:pPr>
        <w:pStyle w:val="2"/>
        <w:widowControl w:val="0"/>
        <w:rPr>
          <w:kern w:val="2"/>
        </w:rPr>
      </w:pPr>
      <w:bookmarkStart w:id="57" w:name="_Toc192878307"/>
      <w:r>
        <w:rPr>
          <w:kern w:val="2"/>
        </w:rPr>
        <w:t>外窗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7A4B63" w14:paraId="04EFCBC5" w14:textId="77777777">
        <w:tc>
          <w:tcPr>
            <w:tcW w:w="792" w:type="dxa"/>
            <w:shd w:val="clear" w:color="auto" w:fill="E6E6E6"/>
            <w:vAlign w:val="center"/>
          </w:tcPr>
          <w:p w14:paraId="02188B57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02A63232" w14:textId="77777777" w:rsidR="007A4B63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CE05460" w14:textId="77777777" w:rsidR="007A4B6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511B7CC" w14:textId="77777777" w:rsidR="007A4B63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13C4BF8A" w14:textId="77777777" w:rsidR="007A4B6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F4CDF9" w14:textId="77777777" w:rsidR="007A4B63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338EB62E" w14:textId="77777777" w:rsidR="007A4B63" w:rsidRDefault="00000000">
            <w:pPr>
              <w:jc w:val="center"/>
            </w:pPr>
            <w:r>
              <w:t>数据来源</w:t>
            </w:r>
          </w:p>
        </w:tc>
      </w:tr>
      <w:tr w:rsidR="007A4B63" w14:paraId="10640B30" w14:textId="77777777">
        <w:tc>
          <w:tcPr>
            <w:tcW w:w="792" w:type="dxa"/>
            <w:vMerge w:val="restart"/>
            <w:vAlign w:val="center"/>
          </w:tcPr>
          <w:p w14:paraId="7E68FBDC" w14:textId="77777777" w:rsidR="007A4B63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1C932913" w14:textId="77777777" w:rsidR="007A4B63" w:rsidRDefault="00000000">
            <w:r>
              <w:t>70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826" w:type="dxa"/>
            <w:vAlign w:val="center"/>
          </w:tcPr>
          <w:p w14:paraId="549B8502" w14:textId="77777777" w:rsidR="007A4B63" w:rsidRDefault="00000000">
            <w:r>
              <w:t>57</w:t>
            </w:r>
          </w:p>
        </w:tc>
        <w:tc>
          <w:tcPr>
            <w:tcW w:w="832" w:type="dxa"/>
            <w:vAlign w:val="center"/>
          </w:tcPr>
          <w:p w14:paraId="6D4A8606" w14:textId="77777777" w:rsidR="007A4B63" w:rsidRDefault="00000000">
            <w:r>
              <w:t>1.60</w:t>
            </w:r>
          </w:p>
        </w:tc>
        <w:tc>
          <w:tcPr>
            <w:tcW w:w="1069" w:type="dxa"/>
            <w:vAlign w:val="center"/>
          </w:tcPr>
          <w:p w14:paraId="5F048E63" w14:textId="77777777" w:rsidR="007A4B63" w:rsidRDefault="00000000">
            <w:r>
              <w:t>0.28</w:t>
            </w:r>
          </w:p>
        </w:tc>
        <w:tc>
          <w:tcPr>
            <w:tcW w:w="956" w:type="dxa"/>
            <w:vAlign w:val="center"/>
          </w:tcPr>
          <w:p w14:paraId="4CD74FB2" w14:textId="77777777" w:rsidR="007A4B63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7B19306F" w14:textId="77777777" w:rsidR="007A4B63" w:rsidRDefault="00000000">
            <w:r>
              <w:t>近零能耗建筑技术标准</w:t>
            </w:r>
            <w:r>
              <w:t xml:space="preserve"> GBT51350-2019</w:t>
            </w:r>
          </w:p>
        </w:tc>
      </w:tr>
      <w:tr w:rsidR="007A4B63" w14:paraId="7B959DF3" w14:textId="77777777">
        <w:tc>
          <w:tcPr>
            <w:tcW w:w="792" w:type="dxa"/>
            <w:vMerge/>
            <w:vAlign w:val="center"/>
          </w:tcPr>
          <w:p w14:paraId="690DE376" w14:textId="77777777" w:rsidR="007A4B63" w:rsidRDefault="007A4B63"/>
        </w:tc>
        <w:tc>
          <w:tcPr>
            <w:tcW w:w="2603" w:type="dxa"/>
            <w:vMerge/>
            <w:vAlign w:val="center"/>
          </w:tcPr>
          <w:p w14:paraId="54DC1A74" w14:textId="77777777" w:rsidR="007A4B63" w:rsidRDefault="007A4B63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1AEFC642" w14:textId="77777777" w:rsidR="007A4B63" w:rsidRDefault="00000000">
            <w:pPr>
              <w:jc w:val="center"/>
            </w:pPr>
            <w:r>
              <w:t>窗编号</w:t>
            </w:r>
          </w:p>
        </w:tc>
      </w:tr>
      <w:tr w:rsidR="007A4B63" w14:paraId="5C5171F4" w14:textId="77777777">
        <w:tc>
          <w:tcPr>
            <w:tcW w:w="792" w:type="dxa"/>
            <w:vMerge/>
            <w:vAlign w:val="center"/>
          </w:tcPr>
          <w:p w14:paraId="35D97A86" w14:textId="77777777" w:rsidR="007A4B63" w:rsidRDefault="007A4B63"/>
        </w:tc>
        <w:tc>
          <w:tcPr>
            <w:tcW w:w="2603" w:type="dxa"/>
            <w:vMerge/>
            <w:vAlign w:val="center"/>
          </w:tcPr>
          <w:p w14:paraId="733E3B45" w14:textId="77777777" w:rsidR="007A4B63" w:rsidRDefault="007A4B63"/>
        </w:tc>
        <w:tc>
          <w:tcPr>
            <w:tcW w:w="5935" w:type="dxa"/>
            <w:gridSpan w:val="5"/>
            <w:vAlign w:val="center"/>
          </w:tcPr>
          <w:p w14:paraId="3574C90B" w14:textId="77777777" w:rsidR="007A4B63" w:rsidRDefault="00000000">
            <w:r>
              <w:t>幕墙</w:t>
            </w:r>
          </w:p>
        </w:tc>
      </w:tr>
      <w:tr w:rsidR="007A4B63" w14:paraId="6257A9F5" w14:textId="77777777">
        <w:tc>
          <w:tcPr>
            <w:tcW w:w="792" w:type="dxa"/>
            <w:vMerge w:val="restart"/>
            <w:vAlign w:val="center"/>
          </w:tcPr>
          <w:p w14:paraId="3B8D7801" w14:textId="77777777" w:rsidR="007A4B63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3D419A73" w14:textId="77777777" w:rsidR="007A4B63" w:rsidRDefault="00000000">
            <w:r>
              <w:t>70</w:t>
            </w:r>
            <w:r>
              <w:t>系列内平开隔热铝合金窗</w:t>
            </w:r>
            <w:r>
              <w:t>(5+12A+5Low-E+12A+5Low-E)</w:t>
            </w:r>
          </w:p>
        </w:tc>
        <w:tc>
          <w:tcPr>
            <w:tcW w:w="826" w:type="dxa"/>
            <w:vAlign w:val="center"/>
          </w:tcPr>
          <w:p w14:paraId="18CF10AF" w14:textId="77777777" w:rsidR="007A4B63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5ABFDA6C" w14:textId="77777777" w:rsidR="007A4B63" w:rsidRDefault="00000000">
            <w:r>
              <w:t>1.70</w:t>
            </w:r>
          </w:p>
        </w:tc>
        <w:tc>
          <w:tcPr>
            <w:tcW w:w="1069" w:type="dxa"/>
            <w:vAlign w:val="center"/>
          </w:tcPr>
          <w:p w14:paraId="0D2B3AB4" w14:textId="77777777" w:rsidR="007A4B63" w:rsidRDefault="00000000">
            <w:r>
              <w:t>0.28</w:t>
            </w:r>
          </w:p>
        </w:tc>
        <w:tc>
          <w:tcPr>
            <w:tcW w:w="956" w:type="dxa"/>
            <w:vAlign w:val="center"/>
          </w:tcPr>
          <w:p w14:paraId="4E77BA38" w14:textId="77777777" w:rsidR="007A4B63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622FE456" w14:textId="77777777" w:rsidR="007A4B63" w:rsidRDefault="00000000">
            <w:r>
              <w:t>近零能耗建筑技术标准</w:t>
            </w:r>
            <w:r>
              <w:t xml:space="preserve"> GBT51350-2019</w:t>
            </w:r>
          </w:p>
        </w:tc>
      </w:tr>
      <w:tr w:rsidR="007A4B63" w14:paraId="62E88259" w14:textId="77777777">
        <w:tc>
          <w:tcPr>
            <w:tcW w:w="792" w:type="dxa"/>
            <w:vMerge/>
            <w:vAlign w:val="center"/>
          </w:tcPr>
          <w:p w14:paraId="581FF95D" w14:textId="77777777" w:rsidR="007A4B63" w:rsidRDefault="007A4B63"/>
        </w:tc>
        <w:tc>
          <w:tcPr>
            <w:tcW w:w="2603" w:type="dxa"/>
            <w:vMerge/>
            <w:vAlign w:val="center"/>
          </w:tcPr>
          <w:p w14:paraId="5DAE4B10" w14:textId="77777777" w:rsidR="007A4B63" w:rsidRDefault="007A4B63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2827C55" w14:textId="77777777" w:rsidR="007A4B63" w:rsidRDefault="00000000">
            <w:pPr>
              <w:jc w:val="center"/>
            </w:pPr>
            <w:r>
              <w:t>窗编号</w:t>
            </w:r>
          </w:p>
        </w:tc>
      </w:tr>
      <w:tr w:rsidR="007A4B63" w14:paraId="7BBEBBF1" w14:textId="77777777">
        <w:tc>
          <w:tcPr>
            <w:tcW w:w="792" w:type="dxa"/>
            <w:vMerge/>
            <w:vAlign w:val="center"/>
          </w:tcPr>
          <w:p w14:paraId="0CDD7664" w14:textId="77777777" w:rsidR="007A4B63" w:rsidRDefault="007A4B63"/>
        </w:tc>
        <w:tc>
          <w:tcPr>
            <w:tcW w:w="2603" w:type="dxa"/>
            <w:vMerge/>
            <w:vAlign w:val="center"/>
          </w:tcPr>
          <w:p w14:paraId="27138D95" w14:textId="77777777" w:rsidR="007A4B63" w:rsidRDefault="007A4B63"/>
        </w:tc>
        <w:tc>
          <w:tcPr>
            <w:tcW w:w="5935" w:type="dxa"/>
            <w:gridSpan w:val="5"/>
            <w:vAlign w:val="center"/>
          </w:tcPr>
          <w:p w14:paraId="342B49E6" w14:textId="77777777" w:rsidR="007A4B63" w:rsidRDefault="00000000">
            <w:r>
              <w:t>1356</w:t>
            </w:r>
            <w:r>
              <w:t>，</w:t>
            </w:r>
            <w:r>
              <w:t>4517</w:t>
            </w:r>
            <w:r>
              <w:t>，</w:t>
            </w:r>
            <w:r>
              <w:t>C1335</w:t>
            </w:r>
            <w:r>
              <w:t>，</w:t>
            </w:r>
            <w:r>
              <w:t>C1356</w:t>
            </w:r>
            <w:r>
              <w:t>，</w:t>
            </w:r>
            <w:r>
              <w:t>C6617</w:t>
            </w:r>
            <w:r>
              <w:t>，</w:t>
            </w:r>
            <w:r>
              <w:t>C1035</w:t>
            </w:r>
            <w:r>
              <w:t>，</w:t>
            </w:r>
            <w:r>
              <w:t>C16817</w:t>
            </w:r>
            <w:r>
              <w:t>，</w:t>
            </w:r>
            <w:r>
              <w:t>C1935</w:t>
            </w:r>
            <w:r>
              <w:t>，</w:t>
            </w:r>
            <w:r>
              <w:t>C01410</w:t>
            </w:r>
            <w:r>
              <w:t>，</w:t>
            </w:r>
            <w:r>
              <w:t>C1910</w:t>
            </w:r>
            <w:r>
              <w:t>，</w:t>
            </w:r>
            <w:r>
              <w:t>C2010</w:t>
            </w:r>
          </w:p>
        </w:tc>
      </w:tr>
    </w:tbl>
    <w:p w14:paraId="5F3D0004" w14:textId="77777777" w:rsidR="007A4B63" w:rsidRDefault="00000000">
      <w:pPr>
        <w:pStyle w:val="2"/>
        <w:widowControl w:val="0"/>
        <w:rPr>
          <w:kern w:val="2"/>
        </w:rPr>
      </w:pPr>
      <w:bookmarkStart w:id="58" w:name="_Toc192878308"/>
      <w:r>
        <w:rPr>
          <w:kern w:val="2"/>
        </w:rPr>
        <w:t>外遮阳类型</w:t>
      </w:r>
      <w:bookmarkEnd w:id="58"/>
    </w:p>
    <w:p w14:paraId="42366FD8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D6D9BDE" w14:textId="77777777" w:rsidR="007A4B63" w:rsidRDefault="00000000">
      <w:pPr>
        <w:pStyle w:val="2"/>
        <w:widowControl w:val="0"/>
        <w:rPr>
          <w:kern w:val="2"/>
        </w:rPr>
      </w:pPr>
      <w:bookmarkStart w:id="59" w:name="_Toc192878309"/>
      <w:r>
        <w:rPr>
          <w:kern w:val="2"/>
        </w:rPr>
        <w:t>平均传热系数</w:t>
      </w:r>
      <w:bookmarkEnd w:id="59"/>
    </w:p>
    <w:p w14:paraId="31016ACB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E6AAABD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A4B63" w14:paraId="386804A0" w14:textId="77777777">
        <w:tc>
          <w:tcPr>
            <w:tcW w:w="1013" w:type="dxa"/>
            <w:shd w:val="clear" w:color="auto" w:fill="E6E6E6"/>
            <w:vAlign w:val="center"/>
          </w:tcPr>
          <w:p w14:paraId="7D24E8F3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09BFBF" w14:textId="77777777" w:rsidR="007A4B6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0DB376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AAB518" w14:textId="77777777" w:rsidR="007A4B6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F2440B" w14:textId="77777777" w:rsidR="007A4B6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292A2C" w14:textId="77777777" w:rsidR="007A4B6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439B1A" w14:textId="77777777" w:rsidR="007A4B6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A1E201" w14:textId="77777777" w:rsidR="007A4B63" w:rsidRDefault="00000000">
            <w:pPr>
              <w:jc w:val="center"/>
            </w:pPr>
            <w:r>
              <w:t>传热系数</w:t>
            </w:r>
          </w:p>
        </w:tc>
      </w:tr>
      <w:tr w:rsidR="007A4B63" w14:paraId="0C77F727" w14:textId="77777777">
        <w:tc>
          <w:tcPr>
            <w:tcW w:w="1013" w:type="dxa"/>
            <w:vAlign w:val="center"/>
          </w:tcPr>
          <w:p w14:paraId="098633D0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7E6330" w14:textId="77777777" w:rsidR="007A4B63" w:rsidRDefault="00000000">
            <w:r>
              <w:t>C1035</w:t>
            </w:r>
          </w:p>
        </w:tc>
        <w:tc>
          <w:tcPr>
            <w:tcW w:w="1188" w:type="dxa"/>
            <w:vAlign w:val="center"/>
          </w:tcPr>
          <w:p w14:paraId="17B02439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6A54E1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472218" w14:textId="77777777" w:rsidR="007A4B63" w:rsidRDefault="00000000">
            <w:r>
              <w:t>3.554</w:t>
            </w:r>
          </w:p>
        </w:tc>
        <w:tc>
          <w:tcPr>
            <w:tcW w:w="1188" w:type="dxa"/>
            <w:vAlign w:val="center"/>
          </w:tcPr>
          <w:p w14:paraId="58F3AAD7" w14:textId="77777777" w:rsidR="007A4B63" w:rsidRDefault="00000000">
            <w:r>
              <w:t>3.554</w:t>
            </w:r>
          </w:p>
        </w:tc>
        <w:tc>
          <w:tcPr>
            <w:tcW w:w="1188" w:type="dxa"/>
            <w:vAlign w:val="center"/>
          </w:tcPr>
          <w:p w14:paraId="16EDD5D2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30995A" w14:textId="77777777" w:rsidR="007A4B63" w:rsidRDefault="00000000">
            <w:r>
              <w:t>1.700</w:t>
            </w:r>
          </w:p>
        </w:tc>
      </w:tr>
      <w:tr w:rsidR="007A4B63" w14:paraId="753D7C42" w14:textId="77777777">
        <w:tc>
          <w:tcPr>
            <w:tcW w:w="1013" w:type="dxa"/>
            <w:vAlign w:val="center"/>
          </w:tcPr>
          <w:p w14:paraId="71514465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B9BD7E" w14:textId="77777777" w:rsidR="007A4B63" w:rsidRDefault="00000000">
            <w:r>
              <w:t>C1335</w:t>
            </w:r>
          </w:p>
        </w:tc>
        <w:tc>
          <w:tcPr>
            <w:tcW w:w="1188" w:type="dxa"/>
            <w:vAlign w:val="center"/>
          </w:tcPr>
          <w:p w14:paraId="51A76CB4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021EBE" w14:textId="77777777" w:rsidR="007A4B63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2F622156" w14:textId="77777777" w:rsidR="007A4B63" w:rsidRDefault="00000000">
            <w:r>
              <w:t>4.581</w:t>
            </w:r>
          </w:p>
        </w:tc>
        <w:tc>
          <w:tcPr>
            <w:tcW w:w="1188" w:type="dxa"/>
            <w:vAlign w:val="center"/>
          </w:tcPr>
          <w:p w14:paraId="62A5B090" w14:textId="77777777" w:rsidR="007A4B63" w:rsidRDefault="00000000">
            <w:r>
              <w:t>54.974</w:t>
            </w:r>
          </w:p>
        </w:tc>
        <w:tc>
          <w:tcPr>
            <w:tcW w:w="1188" w:type="dxa"/>
            <w:vAlign w:val="center"/>
          </w:tcPr>
          <w:p w14:paraId="097379BB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11A040" w14:textId="77777777" w:rsidR="007A4B63" w:rsidRDefault="00000000">
            <w:r>
              <w:t>1.700</w:t>
            </w:r>
          </w:p>
        </w:tc>
      </w:tr>
      <w:tr w:rsidR="007A4B63" w14:paraId="252732A3" w14:textId="77777777">
        <w:tc>
          <w:tcPr>
            <w:tcW w:w="1013" w:type="dxa"/>
            <w:vAlign w:val="center"/>
          </w:tcPr>
          <w:p w14:paraId="52D4D4FB" w14:textId="77777777" w:rsidR="007A4B63" w:rsidRDefault="00000000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49FB7554" w14:textId="77777777" w:rsidR="007A4B63" w:rsidRDefault="00000000">
            <w:r>
              <w:t>C1335</w:t>
            </w:r>
          </w:p>
        </w:tc>
        <w:tc>
          <w:tcPr>
            <w:tcW w:w="1188" w:type="dxa"/>
            <w:vAlign w:val="center"/>
          </w:tcPr>
          <w:p w14:paraId="4ED0F0AE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AE22E5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7D834E" w14:textId="77777777" w:rsidR="007A4B63" w:rsidRDefault="00000000">
            <w:r>
              <w:t>4.582</w:t>
            </w:r>
          </w:p>
        </w:tc>
        <w:tc>
          <w:tcPr>
            <w:tcW w:w="1188" w:type="dxa"/>
            <w:vAlign w:val="center"/>
          </w:tcPr>
          <w:p w14:paraId="3123388E" w14:textId="77777777" w:rsidR="007A4B63" w:rsidRDefault="00000000">
            <w:r>
              <w:t>4.582</w:t>
            </w:r>
          </w:p>
        </w:tc>
        <w:tc>
          <w:tcPr>
            <w:tcW w:w="1188" w:type="dxa"/>
            <w:vAlign w:val="center"/>
          </w:tcPr>
          <w:p w14:paraId="2F3D64BF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14EBFF6" w14:textId="77777777" w:rsidR="007A4B63" w:rsidRDefault="00000000">
            <w:r>
              <w:t>1.700</w:t>
            </w:r>
          </w:p>
        </w:tc>
      </w:tr>
      <w:tr w:rsidR="007A4B63" w14:paraId="47140BE5" w14:textId="77777777">
        <w:tc>
          <w:tcPr>
            <w:tcW w:w="1013" w:type="dxa"/>
            <w:vAlign w:val="center"/>
          </w:tcPr>
          <w:p w14:paraId="6BCE4AC3" w14:textId="77777777" w:rsidR="007A4B6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41719D7" w14:textId="77777777" w:rsidR="007A4B63" w:rsidRDefault="00000000">
            <w:r>
              <w:t>C1335</w:t>
            </w:r>
          </w:p>
        </w:tc>
        <w:tc>
          <w:tcPr>
            <w:tcW w:w="1188" w:type="dxa"/>
            <w:vAlign w:val="center"/>
          </w:tcPr>
          <w:p w14:paraId="654748CF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AC12921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53C176" w14:textId="77777777" w:rsidR="007A4B63" w:rsidRDefault="00000000">
            <w:r>
              <w:t>4.254</w:t>
            </w:r>
          </w:p>
        </w:tc>
        <w:tc>
          <w:tcPr>
            <w:tcW w:w="1188" w:type="dxa"/>
            <w:vAlign w:val="center"/>
          </w:tcPr>
          <w:p w14:paraId="2B31AA0E" w14:textId="77777777" w:rsidR="007A4B63" w:rsidRDefault="00000000">
            <w:r>
              <w:t>8.508</w:t>
            </w:r>
          </w:p>
        </w:tc>
        <w:tc>
          <w:tcPr>
            <w:tcW w:w="1188" w:type="dxa"/>
            <w:vAlign w:val="center"/>
          </w:tcPr>
          <w:p w14:paraId="2B559AED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2546A6" w14:textId="77777777" w:rsidR="007A4B63" w:rsidRDefault="00000000">
            <w:r>
              <w:t>1.700</w:t>
            </w:r>
          </w:p>
        </w:tc>
      </w:tr>
      <w:tr w:rsidR="007A4B63" w14:paraId="2BB47641" w14:textId="77777777">
        <w:tc>
          <w:tcPr>
            <w:tcW w:w="1013" w:type="dxa"/>
            <w:vAlign w:val="center"/>
          </w:tcPr>
          <w:p w14:paraId="671935DE" w14:textId="77777777" w:rsidR="007A4B6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D347225" w14:textId="77777777" w:rsidR="007A4B63" w:rsidRDefault="00000000">
            <w:r>
              <w:t>C16817</w:t>
            </w:r>
          </w:p>
        </w:tc>
        <w:tc>
          <w:tcPr>
            <w:tcW w:w="1188" w:type="dxa"/>
            <w:vAlign w:val="center"/>
          </w:tcPr>
          <w:p w14:paraId="700BCFE1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32CDCC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0DC3AF" w14:textId="77777777" w:rsidR="007A4B63" w:rsidRDefault="00000000">
            <w:r>
              <w:t>28.564</w:t>
            </w:r>
          </w:p>
        </w:tc>
        <w:tc>
          <w:tcPr>
            <w:tcW w:w="1188" w:type="dxa"/>
            <w:vAlign w:val="center"/>
          </w:tcPr>
          <w:p w14:paraId="1318C95F" w14:textId="77777777" w:rsidR="007A4B63" w:rsidRDefault="00000000">
            <w:r>
              <w:t>28.564</w:t>
            </w:r>
          </w:p>
        </w:tc>
        <w:tc>
          <w:tcPr>
            <w:tcW w:w="1188" w:type="dxa"/>
            <w:vAlign w:val="center"/>
          </w:tcPr>
          <w:p w14:paraId="38F20F37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3E7252" w14:textId="77777777" w:rsidR="007A4B63" w:rsidRDefault="00000000">
            <w:r>
              <w:t>1.700</w:t>
            </w:r>
          </w:p>
        </w:tc>
      </w:tr>
      <w:tr w:rsidR="007A4B63" w14:paraId="24F9756B" w14:textId="77777777">
        <w:tc>
          <w:tcPr>
            <w:tcW w:w="1013" w:type="dxa"/>
            <w:vAlign w:val="center"/>
          </w:tcPr>
          <w:p w14:paraId="45295383" w14:textId="77777777" w:rsidR="007A4B6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D758F65" w14:textId="77777777" w:rsidR="007A4B63" w:rsidRDefault="00000000">
            <w:r>
              <w:t>C1935</w:t>
            </w:r>
          </w:p>
        </w:tc>
        <w:tc>
          <w:tcPr>
            <w:tcW w:w="1188" w:type="dxa"/>
            <w:vAlign w:val="center"/>
          </w:tcPr>
          <w:p w14:paraId="020B087C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C513B02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51C43F" w14:textId="77777777" w:rsidR="007A4B63" w:rsidRDefault="00000000">
            <w:r>
              <w:t>4.582</w:t>
            </w:r>
          </w:p>
        </w:tc>
        <w:tc>
          <w:tcPr>
            <w:tcW w:w="1188" w:type="dxa"/>
            <w:vAlign w:val="center"/>
          </w:tcPr>
          <w:p w14:paraId="02E293DC" w14:textId="77777777" w:rsidR="007A4B63" w:rsidRDefault="00000000">
            <w:r>
              <w:t>4.582</w:t>
            </w:r>
          </w:p>
        </w:tc>
        <w:tc>
          <w:tcPr>
            <w:tcW w:w="1188" w:type="dxa"/>
            <w:vAlign w:val="center"/>
          </w:tcPr>
          <w:p w14:paraId="494F12C6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900414" w14:textId="77777777" w:rsidR="007A4B63" w:rsidRDefault="00000000">
            <w:r>
              <w:t>1.700</w:t>
            </w:r>
          </w:p>
        </w:tc>
      </w:tr>
      <w:tr w:rsidR="007A4B63" w14:paraId="55EE8F86" w14:textId="77777777">
        <w:tc>
          <w:tcPr>
            <w:tcW w:w="1013" w:type="dxa"/>
            <w:vAlign w:val="center"/>
          </w:tcPr>
          <w:p w14:paraId="111A50FB" w14:textId="77777777" w:rsidR="007A4B63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9A16F1F" w14:textId="77777777" w:rsidR="007A4B63" w:rsidRDefault="00000000">
            <w:r>
              <w:t>C1935</w:t>
            </w:r>
          </w:p>
        </w:tc>
        <w:tc>
          <w:tcPr>
            <w:tcW w:w="1188" w:type="dxa"/>
            <w:vAlign w:val="center"/>
          </w:tcPr>
          <w:p w14:paraId="0130CC1C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130B77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AB9E0A" w14:textId="77777777" w:rsidR="007A4B63" w:rsidRDefault="00000000">
            <w:r>
              <w:t>4.581</w:t>
            </w:r>
          </w:p>
        </w:tc>
        <w:tc>
          <w:tcPr>
            <w:tcW w:w="1188" w:type="dxa"/>
            <w:vAlign w:val="center"/>
          </w:tcPr>
          <w:p w14:paraId="5BDAA159" w14:textId="77777777" w:rsidR="007A4B63" w:rsidRDefault="00000000">
            <w:r>
              <w:t>4.581</w:t>
            </w:r>
          </w:p>
        </w:tc>
        <w:tc>
          <w:tcPr>
            <w:tcW w:w="1188" w:type="dxa"/>
            <w:vAlign w:val="center"/>
          </w:tcPr>
          <w:p w14:paraId="6D6CCA9E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A5EFD6" w14:textId="77777777" w:rsidR="007A4B63" w:rsidRDefault="00000000">
            <w:r>
              <w:t>1.700</w:t>
            </w:r>
          </w:p>
        </w:tc>
      </w:tr>
      <w:tr w:rsidR="007A4B63" w14:paraId="7B5D9EB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C04FD05" w14:textId="77777777" w:rsidR="007A4B6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6B78FE" w14:textId="77777777" w:rsidR="007A4B63" w:rsidRDefault="00000000">
            <w:r>
              <w:t>109.343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40D6964" w14:textId="77777777" w:rsidR="007A4B6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190CEE3" w14:textId="77777777" w:rsidR="007A4B63" w:rsidRDefault="00000000">
            <w:r>
              <w:t>1.700</w:t>
            </w:r>
          </w:p>
        </w:tc>
      </w:tr>
    </w:tbl>
    <w:p w14:paraId="519F0B41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D7F93C1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A4B63" w14:paraId="48DB6963" w14:textId="77777777">
        <w:tc>
          <w:tcPr>
            <w:tcW w:w="1013" w:type="dxa"/>
            <w:shd w:val="clear" w:color="auto" w:fill="E6E6E6"/>
            <w:vAlign w:val="center"/>
          </w:tcPr>
          <w:p w14:paraId="02543679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BA6DE3" w14:textId="77777777" w:rsidR="007A4B6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168491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E89D32" w14:textId="77777777" w:rsidR="007A4B6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E35DEF" w14:textId="77777777" w:rsidR="007A4B6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975A56" w14:textId="77777777" w:rsidR="007A4B6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717E25" w14:textId="77777777" w:rsidR="007A4B6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01104E" w14:textId="77777777" w:rsidR="007A4B63" w:rsidRDefault="00000000">
            <w:pPr>
              <w:jc w:val="center"/>
            </w:pPr>
            <w:r>
              <w:t>传热系数</w:t>
            </w:r>
          </w:p>
        </w:tc>
      </w:tr>
      <w:tr w:rsidR="007A4B63" w14:paraId="74BE3927" w14:textId="77777777">
        <w:tc>
          <w:tcPr>
            <w:tcW w:w="1013" w:type="dxa"/>
            <w:vAlign w:val="center"/>
          </w:tcPr>
          <w:p w14:paraId="2466C7C5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0A8B03" w14:textId="77777777" w:rsidR="007A4B6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D83BFA4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5BD058" w14:textId="77777777" w:rsidR="007A4B63" w:rsidRDefault="007A4B63"/>
        </w:tc>
        <w:tc>
          <w:tcPr>
            <w:tcW w:w="1188" w:type="dxa"/>
            <w:vAlign w:val="center"/>
          </w:tcPr>
          <w:p w14:paraId="07548AAD" w14:textId="77777777" w:rsidR="007A4B63" w:rsidRDefault="007A4B63"/>
        </w:tc>
        <w:tc>
          <w:tcPr>
            <w:tcW w:w="1188" w:type="dxa"/>
            <w:vAlign w:val="center"/>
          </w:tcPr>
          <w:p w14:paraId="5158C5FF" w14:textId="77777777" w:rsidR="007A4B63" w:rsidRDefault="00000000">
            <w:r>
              <w:t>273.906</w:t>
            </w:r>
          </w:p>
        </w:tc>
        <w:tc>
          <w:tcPr>
            <w:tcW w:w="1188" w:type="dxa"/>
            <w:vAlign w:val="center"/>
          </w:tcPr>
          <w:p w14:paraId="55B0957C" w14:textId="77777777" w:rsidR="007A4B63" w:rsidRDefault="00000000">
            <w:r>
              <w:t>57</w:t>
            </w:r>
          </w:p>
        </w:tc>
        <w:tc>
          <w:tcPr>
            <w:tcW w:w="1188" w:type="dxa"/>
            <w:vAlign w:val="center"/>
          </w:tcPr>
          <w:p w14:paraId="7263ABAE" w14:textId="77777777" w:rsidR="007A4B63" w:rsidRDefault="00000000">
            <w:r>
              <w:t>1.600</w:t>
            </w:r>
          </w:p>
        </w:tc>
      </w:tr>
      <w:tr w:rsidR="007A4B63" w14:paraId="2FAC5805" w14:textId="77777777">
        <w:tc>
          <w:tcPr>
            <w:tcW w:w="1013" w:type="dxa"/>
            <w:vAlign w:val="center"/>
          </w:tcPr>
          <w:p w14:paraId="40A3929E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E3C7E34" w14:textId="77777777" w:rsidR="007A4B63" w:rsidRDefault="00000000">
            <w:r>
              <w:t>C01410</w:t>
            </w:r>
          </w:p>
        </w:tc>
        <w:tc>
          <w:tcPr>
            <w:tcW w:w="1188" w:type="dxa"/>
            <w:vAlign w:val="center"/>
          </w:tcPr>
          <w:p w14:paraId="51C283AE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428E8B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63264A" w14:textId="77777777" w:rsidR="007A4B63" w:rsidRDefault="00000000">
            <w:r>
              <w:t>0.147</w:t>
            </w:r>
          </w:p>
        </w:tc>
        <w:tc>
          <w:tcPr>
            <w:tcW w:w="1188" w:type="dxa"/>
            <w:vAlign w:val="center"/>
          </w:tcPr>
          <w:p w14:paraId="58C0BCC6" w14:textId="77777777" w:rsidR="007A4B63" w:rsidRDefault="00000000">
            <w:r>
              <w:t>0.147</w:t>
            </w:r>
          </w:p>
        </w:tc>
        <w:tc>
          <w:tcPr>
            <w:tcW w:w="1188" w:type="dxa"/>
            <w:vAlign w:val="center"/>
          </w:tcPr>
          <w:p w14:paraId="7516D43D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D91FF9" w14:textId="77777777" w:rsidR="007A4B63" w:rsidRDefault="00000000">
            <w:r>
              <w:t>1.700</w:t>
            </w:r>
          </w:p>
        </w:tc>
      </w:tr>
      <w:tr w:rsidR="007A4B63" w14:paraId="6DA0EFCB" w14:textId="77777777">
        <w:tc>
          <w:tcPr>
            <w:tcW w:w="1013" w:type="dxa"/>
            <w:vAlign w:val="center"/>
          </w:tcPr>
          <w:p w14:paraId="01B97304" w14:textId="77777777" w:rsidR="007A4B6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7E0099" w14:textId="77777777" w:rsidR="007A4B63" w:rsidRDefault="00000000">
            <w:r>
              <w:t>C1910</w:t>
            </w:r>
          </w:p>
        </w:tc>
        <w:tc>
          <w:tcPr>
            <w:tcW w:w="1188" w:type="dxa"/>
            <w:vAlign w:val="center"/>
          </w:tcPr>
          <w:p w14:paraId="76E9C480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2447F5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E93361" w14:textId="77777777" w:rsidR="007A4B63" w:rsidRDefault="00000000">
            <w:r>
              <w:t>1.938</w:t>
            </w:r>
          </w:p>
        </w:tc>
        <w:tc>
          <w:tcPr>
            <w:tcW w:w="1188" w:type="dxa"/>
            <w:vAlign w:val="center"/>
          </w:tcPr>
          <w:p w14:paraId="786504F9" w14:textId="77777777" w:rsidR="007A4B63" w:rsidRDefault="00000000">
            <w:r>
              <w:t>1.938</w:t>
            </w:r>
          </w:p>
        </w:tc>
        <w:tc>
          <w:tcPr>
            <w:tcW w:w="1188" w:type="dxa"/>
            <w:vAlign w:val="center"/>
          </w:tcPr>
          <w:p w14:paraId="567CCFF9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4365B1" w14:textId="77777777" w:rsidR="007A4B63" w:rsidRDefault="00000000">
            <w:r>
              <w:t>1.700</w:t>
            </w:r>
          </w:p>
        </w:tc>
      </w:tr>
      <w:tr w:rsidR="007A4B63" w14:paraId="7012F106" w14:textId="77777777">
        <w:tc>
          <w:tcPr>
            <w:tcW w:w="1013" w:type="dxa"/>
            <w:vAlign w:val="center"/>
          </w:tcPr>
          <w:p w14:paraId="521C3D4D" w14:textId="77777777" w:rsidR="007A4B6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06884DF" w14:textId="77777777" w:rsidR="007A4B63" w:rsidRDefault="00000000">
            <w:r>
              <w:t>C2010</w:t>
            </w:r>
          </w:p>
        </w:tc>
        <w:tc>
          <w:tcPr>
            <w:tcW w:w="1188" w:type="dxa"/>
            <w:vAlign w:val="center"/>
          </w:tcPr>
          <w:p w14:paraId="64BE26F1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E8D3C6" w14:textId="77777777" w:rsidR="007A4B6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811462C" w14:textId="77777777" w:rsidR="007A4B63" w:rsidRDefault="00000000">
            <w:r>
              <w:t>2.088</w:t>
            </w:r>
          </w:p>
        </w:tc>
        <w:tc>
          <w:tcPr>
            <w:tcW w:w="1188" w:type="dxa"/>
            <w:vAlign w:val="center"/>
          </w:tcPr>
          <w:p w14:paraId="69BDC78B" w14:textId="77777777" w:rsidR="007A4B63" w:rsidRDefault="00000000">
            <w:r>
              <w:t>10.438</w:t>
            </w:r>
          </w:p>
        </w:tc>
        <w:tc>
          <w:tcPr>
            <w:tcW w:w="1188" w:type="dxa"/>
            <w:vAlign w:val="center"/>
          </w:tcPr>
          <w:p w14:paraId="309D1D3A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770BF8" w14:textId="77777777" w:rsidR="007A4B63" w:rsidRDefault="00000000">
            <w:r>
              <w:t>1.700</w:t>
            </w:r>
          </w:p>
        </w:tc>
      </w:tr>
      <w:tr w:rsidR="007A4B63" w14:paraId="2E6309E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1B55B68" w14:textId="77777777" w:rsidR="007A4B6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58071BC" w14:textId="77777777" w:rsidR="007A4B63" w:rsidRDefault="00000000">
            <w:r>
              <w:t>286.428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B9801AD" w14:textId="77777777" w:rsidR="007A4B6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1853585" w14:textId="77777777" w:rsidR="007A4B63" w:rsidRDefault="00000000">
            <w:r>
              <w:t>1.604</w:t>
            </w:r>
          </w:p>
        </w:tc>
      </w:tr>
    </w:tbl>
    <w:p w14:paraId="287FD3E9" w14:textId="77777777" w:rsidR="007A4B63" w:rsidRDefault="007A4B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F16830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A36CB69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A4B63" w14:paraId="7B7BC892" w14:textId="77777777">
        <w:tc>
          <w:tcPr>
            <w:tcW w:w="1013" w:type="dxa"/>
            <w:shd w:val="clear" w:color="auto" w:fill="E6E6E6"/>
            <w:vAlign w:val="center"/>
          </w:tcPr>
          <w:p w14:paraId="13264A0C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F36C1A" w14:textId="77777777" w:rsidR="007A4B6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86EEB3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8006EC" w14:textId="77777777" w:rsidR="007A4B6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964090" w14:textId="77777777" w:rsidR="007A4B6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3789F6" w14:textId="77777777" w:rsidR="007A4B6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B47E4D" w14:textId="77777777" w:rsidR="007A4B6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5E4B4E" w14:textId="77777777" w:rsidR="007A4B63" w:rsidRDefault="00000000">
            <w:pPr>
              <w:jc w:val="center"/>
            </w:pPr>
            <w:r>
              <w:t>传热系数</w:t>
            </w:r>
          </w:p>
        </w:tc>
      </w:tr>
      <w:tr w:rsidR="007A4B63" w14:paraId="7BF23DB0" w14:textId="77777777">
        <w:tc>
          <w:tcPr>
            <w:tcW w:w="1013" w:type="dxa"/>
            <w:vAlign w:val="center"/>
          </w:tcPr>
          <w:p w14:paraId="56CA960E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EB6B3B" w14:textId="77777777" w:rsidR="007A4B6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67D8F99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FAC044" w14:textId="77777777" w:rsidR="007A4B63" w:rsidRDefault="007A4B63"/>
        </w:tc>
        <w:tc>
          <w:tcPr>
            <w:tcW w:w="1188" w:type="dxa"/>
            <w:vAlign w:val="center"/>
          </w:tcPr>
          <w:p w14:paraId="03AEC8D3" w14:textId="77777777" w:rsidR="007A4B63" w:rsidRDefault="007A4B63"/>
        </w:tc>
        <w:tc>
          <w:tcPr>
            <w:tcW w:w="1188" w:type="dxa"/>
            <w:vAlign w:val="center"/>
          </w:tcPr>
          <w:p w14:paraId="635AEB24" w14:textId="77777777" w:rsidR="007A4B63" w:rsidRDefault="00000000">
            <w:r>
              <w:t>415.015</w:t>
            </w:r>
          </w:p>
        </w:tc>
        <w:tc>
          <w:tcPr>
            <w:tcW w:w="1188" w:type="dxa"/>
            <w:vAlign w:val="center"/>
          </w:tcPr>
          <w:p w14:paraId="31FBAF87" w14:textId="77777777" w:rsidR="007A4B63" w:rsidRDefault="00000000">
            <w:r>
              <w:t>57</w:t>
            </w:r>
          </w:p>
        </w:tc>
        <w:tc>
          <w:tcPr>
            <w:tcW w:w="1188" w:type="dxa"/>
            <w:vAlign w:val="center"/>
          </w:tcPr>
          <w:p w14:paraId="1F8993A7" w14:textId="77777777" w:rsidR="007A4B63" w:rsidRDefault="00000000">
            <w:r>
              <w:t>1.600</w:t>
            </w:r>
          </w:p>
        </w:tc>
      </w:tr>
      <w:tr w:rsidR="007A4B63" w14:paraId="1C85738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73588D8" w14:textId="77777777" w:rsidR="007A4B6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CF7C57" w14:textId="77777777" w:rsidR="007A4B63" w:rsidRDefault="00000000">
            <w:r>
              <w:t>415.015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E20672" w14:textId="77777777" w:rsidR="007A4B6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71E3289" w14:textId="77777777" w:rsidR="007A4B63" w:rsidRDefault="00000000">
            <w:r>
              <w:t>1.600</w:t>
            </w:r>
          </w:p>
        </w:tc>
      </w:tr>
    </w:tbl>
    <w:p w14:paraId="46AEFADB" w14:textId="77777777" w:rsidR="007A4B63" w:rsidRDefault="007A4B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DA8F75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8BE448E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A4B63" w14:paraId="18852156" w14:textId="77777777">
        <w:tc>
          <w:tcPr>
            <w:tcW w:w="1013" w:type="dxa"/>
            <w:shd w:val="clear" w:color="auto" w:fill="E6E6E6"/>
            <w:vAlign w:val="center"/>
          </w:tcPr>
          <w:p w14:paraId="3658FF9C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52DF9D" w14:textId="77777777" w:rsidR="007A4B6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5938A3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DEC4AA" w14:textId="77777777" w:rsidR="007A4B63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2BACE9" w14:textId="77777777" w:rsidR="007A4B6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9549EC" w14:textId="77777777" w:rsidR="007A4B6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41D680" w14:textId="77777777" w:rsidR="007A4B6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CEB867" w14:textId="77777777" w:rsidR="007A4B63" w:rsidRDefault="00000000">
            <w:pPr>
              <w:jc w:val="center"/>
            </w:pPr>
            <w:r>
              <w:t>传热系数</w:t>
            </w:r>
          </w:p>
        </w:tc>
      </w:tr>
      <w:tr w:rsidR="007A4B63" w14:paraId="449D624F" w14:textId="77777777">
        <w:tc>
          <w:tcPr>
            <w:tcW w:w="1013" w:type="dxa"/>
            <w:vAlign w:val="center"/>
          </w:tcPr>
          <w:p w14:paraId="465C9285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6DCD95" w14:textId="77777777" w:rsidR="007A4B6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774C217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46DAF3" w14:textId="77777777" w:rsidR="007A4B63" w:rsidRDefault="007A4B63"/>
        </w:tc>
        <w:tc>
          <w:tcPr>
            <w:tcW w:w="1188" w:type="dxa"/>
            <w:vAlign w:val="center"/>
          </w:tcPr>
          <w:p w14:paraId="7A4A7A02" w14:textId="77777777" w:rsidR="007A4B63" w:rsidRDefault="007A4B63"/>
        </w:tc>
        <w:tc>
          <w:tcPr>
            <w:tcW w:w="1188" w:type="dxa"/>
            <w:vAlign w:val="center"/>
          </w:tcPr>
          <w:p w14:paraId="1637A7D9" w14:textId="77777777" w:rsidR="007A4B63" w:rsidRDefault="00000000">
            <w:r>
              <w:t>131.624</w:t>
            </w:r>
          </w:p>
        </w:tc>
        <w:tc>
          <w:tcPr>
            <w:tcW w:w="1188" w:type="dxa"/>
            <w:vAlign w:val="center"/>
          </w:tcPr>
          <w:p w14:paraId="702EF2E4" w14:textId="77777777" w:rsidR="007A4B63" w:rsidRDefault="00000000">
            <w:r>
              <w:t>57</w:t>
            </w:r>
          </w:p>
        </w:tc>
        <w:tc>
          <w:tcPr>
            <w:tcW w:w="1188" w:type="dxa"/>
            <w:vAlign w:val="center"/>
          </w:tcPr>
          <w:p w14:paraId="54290478" w14:textId="77777777" w:rsidR="007A4B63" w:rsidRDefault="00000000">
            <w:r>
              <w:t>1.600</w:t>
            </w:r>
          </w:p>
        </w:tc>
      </w:tr>
      <w:tr w:rsidR="007A4B63" w14:paraId="059745B7" w14:textId="77777777">
        <w:tc>
          <w:tcPr>
            <w:tcW w:w="1013" w:type="dxa"/>
            <w:vAlign w:val="center"/>
          </w:tcPr>
          <w:p w14:paraId="64D14E0F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CAC7BBA" w14:textId="77777777" w:rsidR="007A4B63" w:rsidRDefault="00000000">
            <w:r>
              <w:t>1356</w:t>
            </w:r>
          </w:p>
        </w:tc>
        <w:tc>
          <w:tcPr>
            <w:tcW w:w="1188" w:type="dxa"/>
            <w:vAlign w:val="center"/>
          </w:tcPr>
          <w:p w14:paraId="10136617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34039D3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F739B4" w14:textId="77777777" w:rsidR="007A4B63" w:rsidRDefault="00000000">
            <w:r>
              <w:t>7.330</w:t>
            </w:r>
          </w:p>
        </w:tc>
        <w:tc>
          <w:tcPr>
            <w:tcW w:w="1188" w:type="dxa"/>
            <w:vAlign w:val="center"/>
          </w:tcPr>
          <w:p w14:paraId="646D975D" w14:textId="77777777" w:rsidR="007A4B63" w:rsidRDefault="00000000">
            <w:r>
              <w:t>7.330</w:t>
            </w:r>
          </w:p>
        </w:tc>
        <w:tc>
          <w:tcPr>
            <w:tcW w:w="1188" w:type="dxa"/>
            <w:vAlign w:val="center"/>
          </w:tcPr>
          <w:p w14:paraId="5B54B6FB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FCA01C" w14:textId="77777777" w:rsidR="007A4B63" w:rsidRDefault="00000000">
            <w:r>
              <w:t>1.700</w:t>
            </w:r>
          </w:p>
        </w:tc>
      </w:tr>
      <w:tr w:rsidR="007A4B63" w14:paraId="1056D41E" w14:textId="77777777">
        <w:tc>
          <w:tcPr>
            <w:tcW w:w="1013" w:type="dxa"/>
            <w:vAlign w:val="center"/>
          </w:tcPr>
          <w:p w14:paraId="175A3468" w14:textId="77777777" w:rsidR="007A4B63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A9932B9" w14:textId="77777777" w:rsidR="007A4B63" w:rsidRDefault="00000000">
            <w:r>
              <w:t>4517</w:t>
            </w:r>
          </w:p>
        </w:tc>
        <w:tc>
          <w:tcPr>
            <w:tcW w:w="1188" w:type="dxa"/>
            <w:vAlign w:val="center"/>
          </w:tcPr>
          <w:p w14:paraId="623BE535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D501CA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B26C90" w14:textId="77777777" w:rsidR="007A4B63" w:rsidRDefault="00000000">
            <w:r>
              <w:t>2.071</w:t>
            </w:r>
          </w:p>
        </w:tc>
        <w:tc>
          <w:tcPr>
            <w:tcW w:w="1188" w:type="dxa"/>
            <w:vAlign w:val="center"/>
          </w:tcPr>
          <w:p w14:paraId="23FBA369" w14:textId="77777777" w:rsidR="007A4B63" w:rsidRDefault="00000000">
            <w:r>
              <w:t>2.071</w:t>
            </w:r>
          </w:p>
        </w:tc>
        <w:tc>
          <w:tcPr>
            <w:tcW w:w="1188" w:type="dxa"/>
            <w:vAlign w:val="center"/>
          </w:tcPr>
          <w:p w14:paraId="07B8B77C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63B656" w14:textId="77777777" w:rsidR="007A4B63" w:rsidRDefault="00000000">
            <w:r>
              <w:t>1.700</w:t>
            </w:r>
          </w:p>
        </w:tc>
      </w:tr>
      <w:tr w:rsidR="007A4B63" w14:paraId="1A697DB8" w14:textId="77777777">
        <w:tc>
          <w:tcPr>
            <w:tcW w:w="1013" w:type="dxa"/>
            <w:vAlign w:val="center"/>
          </w:tcPr>
          <w:p w14:paraId="6E143253" w14:textId="77777777" w:rsidR="007A4B63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7DB9989" w14:textId="77777777" w:rsidR="007A4B63" w:rsidRDefault="00000000">
            <w:r>
              <w:t>4517</w:t>
            </w:r>
          </w:p>
        </w:tc>
        <w:tc>
          <w:tcPr>
            <w:tcW w:w="1188" w:type="dxa"/>
            <w:vAlign w:val="center"/>
          </w:tcPr>
          <w:p w14:paraId="5E9DC827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6146086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C7E526" w14:textId="77777777" w:rsidR="007A4B63" w:rsidRDefault="00000000">
            <w:r>
              <w:t>5.951</w:t>
            </w:r>
          </w:p>
        </w:tc>
        <w:tc>
          <w:tcPr>
            <w:tcW w:w="1188" w:type="dxa"/>
            <w:vAlign w:val="center"/>
          </w:tcPr>
          <w:p w14:paraId="2DAEAEEF" w14:textId="77777777" w:rsidR="007A4B63" w:rsidRDefault="00000000">
            <w:r>
              <w:t>5.951</w:t>
            </w:r>
          </w:p>
        </w:tc>
        <w:tc>
          <w:tcPr>
            <w:tcW w:w="1188" w:type="dxa"/>
            <w:vAlign w:val="center"/>
          </w:tcPr>
          <w:p w14:paraId="2179CF48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11C96F" w14:textId="77777777" w:rsidR="007A4B63" w:rsidRDefault="00000000">
            <w:r>
              <w:t>1.700</w:t>
            </w:r>
          </w:p>
        </w:tc>
      </w:tr>
      <w:tr w:rsidR="007A4B63" w14:paraId="0D28580F" w14:textId="77777777">
        <w:tc>
          <w:tcPr>
            <w:tcW w:w="1013" w:type="dxa"/>
            <w:vAlign w:val="center"/>
          </w:tcPr>
          <w:p w14:paraId="5C08BFE1" w14:textId="77777777" w:rsidR="007A4B6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6B5F1E1" w14:textId="77777777" w:rsidR="007A4B63" w:rsidRDefault="00000000">
            <w:r>
              <w:t>C1335</w:t>
            </w:r>
          </w:p>
        </w:tc>
        <w:tc>
          <w:tcPr>
            <w:tcW w:w="1188" w:type="dxa"/>
            <w:vAlign w:val="center"/>
          </w:tcPr>
          <w:p w14:paraId="1D0D2818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C7F504" w14:textId="77777777" w:rsidR="007A4B63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E0F5B31" w14:textId="77777777" w:rsidR="007A4B63" w:rsidRDefault="00000000">
            <w:r>
              <w:t>4.581</w:t>
            </w:r>
          </w:p>
        </w:tc>
        <w:tc>
          <w:tcPr>
            <w:tcW w:w="1188" w:type="dxa"/>
            <w:vAlign w:val="center"/>
          </w:tcPr>
          <w:p w14:paraId="6E2A3E3D" w14:textId="77777777" w:rsidR="007A4B63" w:rsidRDefault="00000000">
            <w:r>
              <w:t>22.906</w:t>
            </w:r>
          </w:p>
        </w:tc>
        <w:tc>
          <w:tcPr>
            <w:tcW w:w="1188" w:type="dxa"/>
            <w:vAlign w:val="center"/>
          </w:tcPr>
          <w:p w14:paraId="65A2A963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49254A" w14:textId="77777777" w:rsidR="007A4B63" w:rsidRDefault="00000000">
            <w:r>
              <w:t>1.700</w:t>
            </w:r>
          </w:p>
        </w:tc>
      </w:tr>
      <w:tr w:rsidR="007A4B63" w14:paraId="7A331D95" w14:textId="77777777">
        <w:tc>
          <w:tcPr>
            <w:tcW w:w="1013" w:type="dxa"/>
            <w:vAlign w:val="center"/>
          </w:tcPr>
          <w:p w14:paraId="5FC6F88F" w14:textId="77777777" w:rsidR="007A4B63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F3A803B" w14:textId="77777777" w:rsidR="007A4B63" w:rsidRDefault="00000000">
            <w:r>
              <w:t>C1356</w:t>
            </w:r>
          </w:p>
        </w:tc>
        <w:tc>
          <w:tcPr>
            <w:tcW w:w="1188" w:type="dxa"/>
            <w:vAlign w:val="center"/>
          </w:tcPr>
          <w:p w14:paraId="3256420F" w14:textId="77777777" w:rsidR="007A4B63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30FF35" w14:textId="77777777" w:rsidR="007A4B63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1CBB7237" w14:textId="77777777" w:rsidR="007A4B63" w:rsidRDefault="00000000">
            <w:r>
              <w:t>7.330</w:t>
            </w:r>
          </w:p>
        </w:tc>
        <w:tc>
          <w:tcPr>
            <w:tcW w:w="1188" w:type="dxa"/>
            <w:vAlign w:val="center"/>
          </w:tcPr>
          <w:p w14:paraId="5E197947" w14:textId="77777777" w:rsidR="007A4B63" w:rsidRDefault="00000000">
            <w:r>
              <w:t>161.256</w:t>
            </w:r>
          </w:p>
        </w:tc>
        <w:tc>
          <w:tcPr>
            <w:tcW w:w="1188" w:type="dxa"/>
            <w:vAlign w:val="center"/>
          </w:tcPr>
          <w:p w14:paraId="124E75B5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065D38" w14:textId="77777777" w:rsidR="007A4B63" w:rsidRDefault="00000000">
            <w:r>
              <w:t>1.700</w:t>
            </w:r>
          </w:p>
        </w:tc>
      </w:tr>
      <w:tr w:rsidR="007A4B63" w14:paraId="01F1DE1B" w14:textId="77777777">
        <w:tc>
          <w:tcPr>
            <w:tcW w:w="1013" w:type="dxa"/>
            <w:vAlign w:val="center"/>
          </w:tcPr>
          <w:p w14:paraId="1602E115" w14:textId="77777777" w:rsidR="007A4B63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781912A" w14:textId="77777777" w:rsidR="007A4B63" w:rsidRDefault="00000000">
            <w:r>
              <w:t>C6617</w:t>
            </w:r>
          </w:p>
        </w:tc>
        <w:tc>
          <w:tcPr>
            <w:tcW w:w="1188" w:type="dxa"/>
            <w:vAlign w:val="center"/>
          </w:tcPr>
          <w:p w14:paraId="10AAA405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D630A49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8E94BE" w14:textId="77777777" w:rsidR="007A4B63" w:rsidRDefault="00000000">
            <w:r>
              <w:t>9.084</w:t>
            </w:r>
          </w:p>
        </w:tc>
        <w:tc>
          <w:tcPr>
            <w:tcW w:w="1188" w:type="dxa"/>
            <w:vAlign w:val="center"/>
          </w:tcPr>
          <w:p w14:paraId="07ED318A" w14:textId="77777777" w:rsidR="007A4B63" w:rsidRDefault="00000000">
            <w:r>
              <w:t>9.084</w:t>
            </w:r>
          </w:p>
        </w:tc>
        <w:tc>
          <w:tcPr>
            <w:tcW w:w="1188" w:type="dxa"/>
            <w:vAlign w:val="center"/>
          </w:tcPr>
          <w:p w14:paraId="31923FEB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AAEA78" w14:textId="77777777" w:rsidR="007A4B63" w:rsidRDefault="00000000">
            <w:r>
              <w:t>1.700</w:t>
            </w:r>
          </w:p>
        </w:tc>
      </w:tr>
      <w:tr w:rsidR="007A4B63" w14:paraId="566FF39B" w14:textId="77777777">
        <w:tc>
          <w:tcPr>
            <w:tcW w:w="1013" w:type="dxa"/>
            <w:vAlign w:val="center"/>
          </w:tcPr>
          <w:p w14:paraId="36E2637D" w14:textId="77777777" w:rsidR="007A4B63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60F764D" w14:textId="77777777" w:rsidR="007A4B63" w:rsidRDefault="00000000">
            <w:r>
              <w:t>C6617</w:t>
            </w:r>
          </w:p>
        </w:tc>
        <w:tc>
          <w:tcPr>
            <w:tcW w:w="1188" w:type="dxa"/>
            <w:vAlign w:val="center"/>
          </w:tcPr>
          <w:p w14:paraId="3A3A21D1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303174" w14:textId="77777777" w:rsidR="007A4B63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E629DF" w14:textId="77777777" w:rsidR="007A4B63" w:rsidRDefault="00000000">
            <w:r>
              <w:t>2.516</w:t>
            </w:r>
          </w:p>
        </w:tc>
        <w:tc>
          <w:tcPr>
            <w:tcW w:w="1188" w:type="dxa"/>
            <w:vAlign w:val="center"/>
          </w:tcPr>
          <w:p w14:paraId="7AE13E14" w14:textId="77777777" w:rsidR="007A4B63" w:rsidRDefault="00000000">
            <w:r>
              <w:t>2.516</w:t>
            </w:r>
          </w:p>
        </w:tc>
        <w:tc>
          <w:tcPr>
            <w:tcW w:w="1188" w:type="dxa"/>
            <w:vAlign w:val="center"/>
          </w:tcPr>
          <w:p w14:paraId="2E177EF3" w14:textId="77777777" w:rsidR="007A4B63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66E0984" w14:textId="77777777" w:rsidR="007A4B63" w:rsidRDefault="00000000">
            <w:r>
              <w:t>1.700</w:t>
            </w:r>
          </w:p>
        </w:tc>
      </w:tr>
      <w:tr w:rsidR="007A4B63" w14:paraId="55BA63F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FE1554E" w14:textId="77777777" w:rsidR="007A4B6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2925C91" w14:textId="77777777" w:rsidR="007A4B63" w:rsidRDefault="00000000">
            <w:r>
              <w:t>342.738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3F5E83C" w14:textId="77777777" w:rsidR="007A4B63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BDB4386" w14:textId="77777777" w:rsidR="007A4B63" w:rsidRDefault="00000000">
            <w:r>
              <w:t>1.662</w:t>
            </w:r>
          </w:p>
        </w:tc>
      </w:tr>
    </w:tbl>
    <w:p w14:paraId="6A98DC8E" w14:textId="77777777" w:rsidR="007A4B63" w:rsidRDefault="007A4B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5222C9" w14:textId="77777777" w:rsidR="007A4B63" w:rsidRDefault="00000000">
      <w:pPr>
        <w:pStyle w:val="2"/>
        <w:widowControl w:val="0"/>
        <w:rPr>
          <w:kern w:val="2"/>
        </w:rPr>
      </w:pPr>
      <w:bookmarkStart w:id="60" w:name="_Toc192878310"/>
      <w:r>
        <w:rPr>
          <w:kern w:val="2"/>
        </w:rPr>
        <w:lastRenderedPageBreak/>
        <w:t>综合太阳得热系数</w:t>
      </w:r>
      <w:bookmarkEnd w:id="60"/>
    </w:p>
    <w:p w14:paraId="3B0D1B6A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0E1734D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A4B63" w14:paraId="54CB6B7A" w14:textId="77777777">
        <w:tc>
          <w:tcPr>
            <w:tcW w:w="656" w:type="dxa"/>
            <w:shd w:val="clear" w:color="auto" w:fill="E6E6E6"/>
            <w:vAlign w:val="center"/>
          </w:tcPr>
          <w:p w14:paraId="6410F084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8E7E3D9" w14:textId="77777777" w:rsidR="007A4B6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1CF6B6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31A020" w14:textId="77777777" w:rsidR="007A4B6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D8B6C7" w14:textId="77777777" w:rsidR="007A4B6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E8D13F" w14:textId="77777777" w:rsidR="007A4B6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9B05FBD" w14:textId="77777777" w:rsidR="007A4B6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55A742" w14:textId="77777777" w:rsidR="007A4B6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FE6165" w14:textId="77777777" w:rsidR="007A4B63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EB5867" w14:textId="77777777" w:rsidR="007A4B63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AB32DF" w14:textId="77777777" w:rsidR="007A4B63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A4B63" w14:paraId="3A4710BF" w14:textId="77777777">
        <w:tc>
          <w:tcPr>
            <w:tcW w:w="656" w:type="dxa"/>
            <w:vAlign w:val="center"/>
          </w:tcPr>
          <w:p w14:paraId="1AE718B0" w14:textId="77777777" w:rsidR="007A4B6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EAAEAF6" w14:textId="77777777" w:rsidR="007A4B63" w:rsidRDefault="00000000">
            <w:r>
              <w:t>C1035</w:t>
            </w:r>
          </w:p>
        </w:tc>
        <w:tc>
          <w:tcPr>
            <w:tcW w:w="769" w:type="dxa"/>
            <w:vAlign w:val="center"/>
          </w:tcPr>
          <w:p w14:paraId="6E049CBB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1FDA912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B4BEA30" w14:textId="77777777" w:rsidR="007A4B63" w:rsidRDefault="00000000">
            <w:r>
              <w:t>3.554</w:t>
            </w:r>
          </w:p>
        </w:tc>
        <w:tc>
          <w:tcPr>
            <w:tcW w:w="848" w:type="dxa"/>
            <w:vAlign w:val="center"/>
          </w:tcPr>
          <w:p w14:paraId="6A63F453" w14:textId="77777777" w:rsidR="007A4B63" w:rsidRDefault="00000000">
            <w:r>
              <w:t>3.554</w:t>
            </w:r>
          </w:p>
        </w:tc>
        <w:tc>
          <w:tcPr>
            <w:tcW w:w="781" w:type="dxa"/>
            <w:vAlign w:val="center"/>
          </w:tcPr>
          <w:p w14:paraId="17A0F988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91A708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0FC1A278" w14:textId="77777777" w:rsidR="007A4B63" w:rsidRDefault="007A4B63"/>
        </w:tc>
        <w:tc>
          <w:tcPr>
            <w:tcW w:w="916" w:type="dxa"/>
            <w:vAlign w:val="center"/>
          </w:tcPr>
          <w:p w14:paraId="128290CA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F95BE4" w14:textId="77777777" w:rsidR="007A4B63" w:rsidRDefault="00000000">
            <w:r>
              <w:t>0.275</w:t>
            </w:r>
          </w:p>
        </w:tc>
      </w:tr>
      <w:tr w:rsidR="007A4B63" w14:paraId="7D28CE81" w14:textId="77777777">
        <w:tc>
          <w:tcPr>
            <w:tcW w:w="656" w:type="dxa"/>
            <w:vAlign w:val="center"/>
          </w:tcPr>
          <w:p w14:paraId="535A3DD6" w14:textId="77777777" w:rsidR="007A4B6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8031B66" w14:textId="77777777" w:rsidR="007A4B63" w:rsidRDefault="00000000">
            <w:r>
              <w:t>C1335</w:t>
            </w:r>
          </w:p>
        </w:tc>
        <w:tc>
          <w:tcPr>
            <w:tcW w:w="769" w:type="dxa"/>
            <w:vAlign w:val="center"/>
          </w:tcPr>
          <w:p w14:paraId="3A3EFE08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DA45AEA" w14:textId="77777777" w:rsidR="007A4B63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45408CF6" w14:textId="77777777" w:rsidR="007A4B63" w:rsidRDefault="00000000">
            <w:r>
              <w:t>4.581</w:t>
            </w:r>
          </w:p>
        </w:tc>
        <w:tc>
          <w:tcPr>
            <w:tcW w:w="848" w:type="dxa"/>
            <w:vAlign w:val="center"/>
          </w:tcPr>
          <w:p w14:paraId="586C9DEB" w14:textId="77777777" w:rsidR="007A4B63" w:rsidRDefault="00000000">
            <w:r>
              <w:t>54.974</w:t>
            </w:r>
          </w:p>
        </w:tc>
        <w:tc>
          <w:tcPr>
            <w:tcW w:w="781" w:type="dxa"/>
            <w:vAlign w:val="center"/>
          </w:tcPr>
          <w:p w14:paraId="59F3376E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A268DA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0B9D50A2" w14:textId="77777777" w:rsidR="007A4B63" w:rsidRDefault="007A4B63"/>
        </w:tc>
        <w:tc>
          <w:tcPr>
            <w:tcW w:w="916" w:type="dxa"/>
            <w:vAlign w:val="center"/>
          </w:tcPr>
          <w:p w14:paraId="2D2B1DBC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A2088B1" w14:textId="77777777" w:rsidR="007A4B63" w:rsidRDefault="00000000">
            <w:r>
              <w:t>0.275</w:t>
            </w:r>
          </w:p>
        </w:tc>
      </w:tr>
      <w:tr w:rsidR="007A4B63" w14:paraId="60F3517C" w14:textId="77777777">
        <w:tc>
          <w:tcPr>
            <w:tcW w:w="656" w:type="dxa"/>
            <w:vAlign w:val="center"/>
          </w:tcPr>
          <w:p w14:paraId="218733C2" w14:textId="77777777" w:rsidR="007A4B6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AD96DEB" w14:textId="77777777" w:rsidR="007A4B63" w:rsidRDefault="00000000">
            <w:r>
              <w:t>C1335</w:t>
            </w:r>
          </w:p>
        </w:tc>
        <w:tc>
          <w:tcPr>
            <w:tcW w:w="769" w:type="dxa"/>
            <w:vAlign w:val="center"/>
          </w:tcPr>
          <w:p w14:paraId="625AC568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F541C58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D03595" w14:textId="77777777" w:rsidR="007A4B63" w:rsidRDefault="00000000">
            <w:r>
              <w:t>4.582</w:t>
            </w:r>
          </w:p>
        </w:tc>
        <w:tc>
          <w:tcPr>
            <w:tcW w:w="848" w:type="dxa"/>
            <w:vAlign w:val="center"/>
          </w:tcPr>
          <w:p w14:paraId="16A47843" w14:textId="77777777" w:rsidR="007A4B63" w:rsidRDefault="00000000">
            <w:r>
              <w:t>4.582</w:t>
            </w:r>
          </w:p>
        </w:tc>
        <w:tc>
          <w:tcPr>
            <w:tcW w:w="781" w:type="dxa"/>
            <w:vAlign w:val="center"/>
          </w:tcPr>
          <w:p w14:paraId="3EA661BB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00100A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6D73FF96" w14:textId="77777777" w:rsidR="007A4B63" w:rsidRDefault="007A4B63"/>
        </w:tc>
        <w:tc>
          <w:tcPr>
            <w:tcW w:w="916" w:type="dxa"/>
            <w:vAlign w:val="center"/>
          </w:tcPr>
          <w:p w14:paraId="162100ED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2D3913" w14:textId="77777777" w:rsidR="007A4B63" w:rsidRDefault="00000000">
            <w:r>
              <w:t>0.275</w:t>
            </w:r>
          </w:p>
        </w:tc>
      </w:tr>
      <w:tr w:rsidR="007A4B63" w14:paraId="6E1AB46E" w14:textId="77777777">
        <w:tc>
          <w:tcPr>
            <w:tcW w:w="656" w:type="dxa"/>
            <w:vAlign w:val="center"/>
          </w:tcPr>
          <w:p w14:paraId="7189FC1A" w14:textId="77777777" w:rsidR="007A4B6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5996D87" w14:textId="77777777" w:rsidR="007A4B63" w:rsidRDefault="00000000">
            <w:r>
              <w:t>C1335</w:t>
            </w:r>
          </w:p>
        </w:tc>
        <w:tc>
          <w:tcPr>
            <w:tcW w:w="769" w:type="dxa"/>
            <w:vAlign w:val="center"/>
          </w:tcPr>
          <w:p w14:paraId="7A0BA616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BEF963A" w14:textId="77777777" w:rsidR="007A4B63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162E8D8" w14:textId="77777777" w:rsidR="007A4B63" w:rsidRDefault="00000000">
            <w:r>
              <w:t>4.254</w:t>
            </w:r>
          </w:p>
        </w:tc>
        <w:tc>
          <w:tcPr>
            <w:tcW w:w="848" w:type="dxa"/>
            <w:vAlign w:val="center"/>
          </w:tcPr>
          <w:p w14:paraId="6A8B5BAA" w14:textId="77777777" w:rsidR="007A4B63" w:rsidRDefault="00000000">
            <w:r>
              <w:t>8.508</w:t>
            </w:r>
          </w:p>
        </w:tc>
        <w:tc>
          <w:tcPr>
            <w:tcW w:w="781" w:type="dxa"/>
            <w:vAlign w:val="center"/>
          </w:tcPr>
          <w:p w14:paraId="7F48879C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87595F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0F7C41FE" w14:textId="77777777" w:rsidR="007A4B63" w:rsidRDefault="007A4B63"/>
        </w:tc>
        <w:tc>
          <w:tcPr>
            <w:tcW w:w="916" w:type="dxa"/>
            <w:vAlign w:val="center"/>
          </w:tcPr>
          <w:p w14:paraId="2CFC74C2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17F4E4" w14:textId="77777777" w:rsidR="007A4B63" w:rsidRDefault="00000000">
            <w:r>
              <w:t>0.275</w:t>
            </w:r>
          </w:p>
        </w:tc>
      </w:tr>
      <w:tr w:rsidR="007A4B63" w14:paraId="28FB7E00" w14:textId="77777777">
        <w:tc>
          <w:tcPr>
            <w:tcW w:w="656" w:type="dxa"/>
            <w:vAlign w:val="center"/>
          </w:tcPr>
          <w:p w14:paraId="1188C57E" w14:textId="77777777" w:rsidR="007A4B63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70D2B0B" w14:textId="77777777" w:rsidR="007A4B63" w:rsidRDefault="00000000">
            <w:r>
              <w:t>C16817</w:t>
            </w:r>
          </w:p>
        </w:tc>
        <w:tc>
          <w:tcPr>
            <w:tcW w:w="769" w:type="dxa"/>
            <w:vAlign w:val="center"/>
          </w:tcPr>
          <w:p w14:paraId="5F392EA5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FBF4E21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92507D3" w14:textId="77777777" w:rsidR="007A4B63" w:rsidRDefault="00000000">
            <w:r>
              <w:t>28.564</w:t>
            </w:r>
          </w:p>
        </w:tc>
        <w:tc>
          <w:tcPr>
            <w:tcW w:w="848" w:type="dxa"/>
            <w:vAlign w:val="center"/>
          </w:tcPr>
          <w:p w14:paraId="7CAA208F" w14:textId="77777777" w:rsidR="007A4B63" w:rsidRDefault="00000000">
            <w:r>
              <w:t>28.564</w:t>
            </w:r>
          </w:p>
        </w:tc>
        <w:tc>
          <w:tcPr>
            <w:tcW w:w="781" w:type="dxa"/>
            <w:vAlign w:val="center"/>
          </w:tcPr>
          <w:p w14:paraId="25B01845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9FCE87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60C30B79" w14:textId="77777777" w:rsidR="007A4B63" w:rsidRDefault="007A4B63"/>
        </w:tc>
        <w:tc>
          <w:tcPr>
            <w:tcW w:w="916" w:type="dxa"/>
            <w:vAlign w:val="center"/>
          </w:tcPr>
          <w:p w14:paraId="359C19AB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918080" w14:textId="77777777" w:rsidR="007A4B63" w:rsidRDefault="00000000">
            <w:r>
              <w:t>0.275</w:t>
            </w:r>
          </w:p>
        </w:tc>
      </w:tr>
      <w:tr w:rsidR="007A4B63" w14:paraId="4CA89655" w14:textId="77777777">
        <w:tc>
          <w:tcPr>
            <w:tcW w:w="656" w:type="dxa"/>
            <w:vAlign w:val="center"/>
          </w:tcPr>
          <w:p w14:paraId="531D9520" w14:textId="77777777" w:rsidR="007A4B63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0EEBF46" w14:textId="77777777" w:rsidR="007A4B63" w:rsidRDefault="00000000">
            <w:r>
              <w:t>C1935</w:t>
            </w:r>
          </w:p>
        </w:tc>
        <w:tc>
          <w:tcPr>
            <w:tcW w:w="769" w:type="dxa"/>
            <w:vAlign w:val="center"/>
          </w:tcPr>
          <w:p w14:paraId="522CA151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53585CF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5B0076" w14:textId="77777777" w:rsidR="007A4B63" w:rsidRDefault="00000000">
            <w:r>
              <w:t>4.582</w:t>
            </w:r>
          </w:p>
        </w:tc>
        <w:tc>
          <w:tcPr>
            <w:tcW w:w="848" w:type="dxa"/>
            <w:vAlign w:val="center"/>
          </w:tcPr>
          <w:p w14:paraId="5B2D736D" w14:textId="77777777" w:rsidR="007A4B63" w:rsidRDefault="00000000">
            <w:r>
              <w:t>4.582</w:t>
            </w:r>
          </w:p>
        </w:tc>
        <w:tc>
          <w:tcPr>
            <w:tcW w:w="781" w:type="dxa"/>
            <w:vAlign w:val="center"/>
          </w:tcPr>
          <w:p w14:paraId="79B1FE27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700B0A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316455A0" w14:textId="77777777" w:rsidR="007A4B63" w:rsidRDefault="007A4B63"/>
        </w:tc>
        <w:tc>
          <w:tcPr>
            <w:tcW w:w="916" w:type="dxa"/>
            <w:vAlign w:val="center"/>
          </w:tcPr>
          <w:p w14:paraId="7135B08A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3C2A109" w14:textId="77777777" w:rsidR="007A4B63" w:rsidRDefault="00000000">
            <w:r>
              <w:t>0.275</w:t>
            </w:r>
          </w:p>
        </w:tc>
      </w:tr>
      <w:tr w:rsidR="007A4B63" w14:paraId="22408257" w14:textId="77777777">
        <w:tc>
          <w:tcPr>
            <w:tcW w:w="656" w:type="dxa"/>
            <w:vAlign w:val="center"/>
          </w:tcPr>
          <w:p w14:paraId="7A9C2054" w14:textId="77777777" w:rsidR="007A4B63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2913478" w14:textId="77777777" w:rsidR="007A4B63" w:rsidRDefault="00000000">
            <w:r>
              <w:t>C1935</w:t>
            </w:r>
          </w:p>
        </w:tc>
        <w:tc>
          <w:tcPr>
            <w:tcW w:w="769" w:type="dxa"/>
            <w:vAlign w:val="center"/>
          </w:tcPr>
          <w:p w14:paraId="2796C679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E48D27E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C01101" w14:textId="77777777" w:rsidR="007A4B63" w:rsidRDefault="00000000">
            <w:r>
              <w:t>4.581</w:t>
            </w:r>
          </w:p>
        </w:tc>
        <w:tc>
          <w:tcPr>
            <w:tcW w:w="848" w:type="dxa"/>
            <w:vAlign w:val="center"/>
          </w:tcPr>
          <w:p w14:paraId="2559160D" w14:textId="77777777" w:rsidR="007A4B63" w:rsidRDefault="00000000">
            <w:r>
              <w:t>4.581</w:t>
            </w:r>
          </w:p>
        </w:tc>
        <w:tc>
          <w:tcPr>
            <w:tcW w:w="781" w:type="dxa"/>
            <w:vAlign w:val="center"/>
          </w:tcPr>
          <w:p w14:paraId="65AFBD86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069E7D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72FAEEF5" w14:textId="77777777" w:rsidR="007A4B63" w:rsidRDefault="007A4B63"/>
        </w:tc>
        <w:tc>
          <w:tcPr>
            <w:tcW w:w="916" w:type="dxa"/>
            <w:vAlign w:val="center"/>
          </w:tcPr>
          <w:p w14:paraId="1FAE2D22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063C34" w14:textId="77777777" w:rsidR="007A4B63" w:rsidRDefault="00000000">
            <w:r>
              <w:t>0.275</w:t>
            </w:r>
          </w:p>
        </w:tc>
      </w:tr>
      <w:tr w:rsidR="007A4B63" w14:paraId="0308BFE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FD5095E" w14:textId="77777777" w:rsidR="007A4B6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AD512BF" w14:textId="77777777" w:rsidR="007A4B63" w:rsidRDefault="00000000">
            <w:r>
              <w:t>109.343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B3CFAAE" w14:textId="77777777" w:rsidR="007A4B6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D69E87D" w14:textId="77777777" w:rsidR="007A4B63" w:rsidRDefault="00000000">
            <w:r>
              <w:t>0.275</w:t>
            </w:r>
          </w:p>
        </w:tc>
      </w:tr>
    </w:tbl>
    <w:p w14:paraId="01B5E49F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A105EFD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A4B63" w14:paraId="580665EC" w14:textId="77777777">
        <w:tc>
          <w:tcPr>
            <w:tcW w:w="656" w:type="dxa"/>
            <w:shd w:val="clear" w:color="auto" w:fill="E6E6E6"/>
            <w:vAlign w:val="center"/>
          </w:tcPr>
          <w:p w14:paraId="2118D55E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0BE3198" w14:textId="77777777" w:rsidR="007A4B6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8161C5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D909C55" w14:textId="77777777" w:rsidR="007A4B6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CA3395" w14:textId="77777777" w:rsidR="007A4B6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9B8A4" w14:textId="77777777" w:rsidR="007A4B6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A9D396E" w14:textId="77777777" w:rsidR="007A4B6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B1003C" w14:textId="77777777" w:rsidR="007A4B6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62DE61" w14:textId="77777777" w:rsidR="007A4B63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FA0E53" w14:textId="77777777" w:rsidR="007A4B63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044CE2" w14:textId="77777777" w:rsidR="007A4B63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A4B63" w14:paraId="316293B1" w14:textId="77777777">
        <w:tc>
          <w:tcPr>
            <w:tcW w:w="656" w:type="dxa"/>
            <w:vAlign w:val="center"/>
          </w:tcPr>
          <w:p w14:paraId="0880F743" w14:textId="77777777" w:rsidR="007A4B6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69A87BA" w14:textId="77777777" w:rsidR="007A4B6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0155C1DE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1FB0636" w14:textId="77777777" w:rsidR="007A4B63" w:rsidRDefault="007A4B63"/>
        </w:tc>
        <w:tc>
          <w:tcPr>
            <w:tcW w:w="848" w:type="dxa"/>
            <w:vAlign w:val="center"/>
          </w:tcPr>
          <w:p w14:paraId="262A3809" w14:textId="77777777" w:rsidR="007A4B63" w:rsidRDefault="007A4B63"/>
        </w:tc>
        <w:tc>
          <w:tcPr>
            <w:tcW w:w="848" w:type="dxa"/>
            <w:vAlign w:val="center"/>
          </w:tcPr>
          <w:p w14:paraId="3CB47E39" w14:textId="77777777" w:rsidR="007A4B63" w:rsidRDefault="00000000">
            <w:r>
              <w:t>273.906</w:t>
            </w:r>
          </w:p>
        </w:tc>
        <w:tc>
          <w:tcPr>
            <w:tcW w:w="781" w:type="dxa"/>
            <w:vAlign w:val="center"/>
          </w:tcPr>
          <w:p w14:paraId="735B1916" w14:textId="77777777" w:rsidR="007A4B63" w:rsidRDefault="00000000">
            <w:r>
              <w:t>57</w:t>
            </w:r>
          </w:p>
        </w:tc>
        <w:tc>
          <w:tcPr>
            <w:tcW w:w="916" w:type="dxa"/>
            <w:vAlign w:val="center"/>
          </w:tcPr>
          <w:p w14:paraId="08DE4CAB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532FF058" w14:textId="77777777" w:rsidR="007A4B63" w:rsidRDefault="007A4B63"/>
        </w:tc>
        <w:tc>
          <w:tcPr>
            <w:tcW w:w="916" w:type="dxa"/>
            <w:vAlign w:val="center"/>
          </w:tcPr>
          <w:p w14:paraId="712450F5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42C3E9" w14:textId="77777777" w:rsidR="007A4B63" w:rsidRDefault="00000000">
            <w:r>
              <w:t>0.275</w:t>
            </w:r>
          </w:p>
        </w:tc>
      </w:tr>
      <w:tr w:rsidR="007A4B63" w14:paraId="580D9EA9" w14:textId="77777777">
        <w:tc>
          <w:tcPr>
            <w:tcW w:w="656" w:type="dxa"/>
            <w:vAlign w:val="center"/>
          </w:tcPr>
          <w:p w14:paraId="2DC8C32C" w14:textId="77777777" w:rsidR="007A4B6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9F4289C" w14:textId="77777777" w:rsidR="007A4B63" w:rsidRDefault="00000000">
            <w:r>
              <w:t>C01410</w:t>
            </w:r>
          </w:p>
        </w:tc>
        <w:tc>
          <w:tcPr>
            <w:tcW w:w="769" w:type="dxa"/>
            <w:vAlign w:val="center"/>
          </w:tcPr>
          <w:p w14:paraId="76C68FEE" w14:textId="77777777" w:rsidR="007A4B6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8CA48F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091C89B" w14:textId="77777777" w:rsidR="007A4B63" w:rsidRDefault="00000000">
            <w:r>
              <w:t>0.147</w:t>
            </w:r>
          </w:p>
        </w:tc>
        <w:tc>
          <w:tcPr>
            <w:tcW w:w="848" w:type="dxa"/>
            <w:vAlign w:val="center"/>
          </w:tcPr>
          <w:p w14:paraId="33C9C72A" w14:textId="77777777" w:rsidR="007A4B63" w:rsidRDefault="00000000">
            <w:r>
              <w:t>0.147</w:t>
            </w:r>
          </w:p>
        </w:tc>
        <w:tc>
          <w:tcPr>
            <w:tcW w:w="781" w:type="dxa"/>
            <w:vAlign w:val="center"/>
          </w:tcPr>
          <w:p w14:paraId="5EEA5C77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EA22A3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343FA626" w14:textId="77777777" w:rsidR="007A4B63" w:rsidRDefault="007A4B63"/>
        </w:tc>
        <w:tc>
          <w:tcPr>
            <w:tcW w:w="916" w:type="dxa"/>
            <w:vAlign w:val="center"/>
          </w:tcPr>
          <w:p w14:paraId="08D5DEF8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D7776F" w14:textId="77777777" w:rsidR="007A4B63" w:rsidRDefault="00000000">
            <w:r>
              <w:t>0.275</w:t>
            </w:r>
          </w:p>
        </w:tc>
      </w:tr>
      <w:tr w:rsidR="007A4B63" w14:paraId="3A6C16A2" w14:textId="77777777">
        <w:tc>
          <w:tcPr>
            <w:tcW w:w="656" w:type="dxa"/>
            <w:vAlign w:val="center"/>
          </w:tcPr>
          <w:p w14:paraId="1D8CA239" w14:textId="77777777" w:rsidR="007A4B6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7381C9B" w14:textId="77777777" w:rsidR="007A4B63" w:rsidRDefault="00000000">
            <w:r>
              <w:t>C1910</w:t>
            </w:r>
          </w:p>
        </w:tc>
        <w:tc>
          <w:tcPr>
            <w:tcW w:w="769" w:type="dxa"/>
            <w:vAlign w:val="center"/>
          </w:tcPr>
          <w:p w14:paraId="7EAE2D1D" w14:textId="77777777" w:rsidR="007A4B6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B05A452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7DE87C" w14:textId="77777777" w:rsidR="007A4B63" w:rsidRDefault="00000000">
            <w:r>
              <w:t>1.938</w:t>
            </w:r>
          </w:p>
        </w:tc>
        <w:tc>
          <w:tcPr>
            <w:tcW w:w="848" w:type="dxa"/>
            <w:vAlign w:val="center"/>
          </w:tcPr>
          <w:p w14:paraId="534C98EA" w14:textId="77777777" w:rsidR="007A4B63" w:rsidRDefault="00000000">
            <w:r>
              <w:t>1.938</w:t>
            </w:r>
          </w:p>
        </w:tc>
        <w:tc>
          <w:tcPr>
            <w:tcW w:w="781" w:type="dxa"/>
            <w:vAlign w:val="center"/>
          </w:tcPr>
          <w:p w14:paraId="3C9327DE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6D47D6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1F69D4EE" w14:textId="77777777" w:rsidR="007A4B63" w:rsidRDefault="007A4B63"/>
        </w:tc>
        <w:tc>
          <w:tcPr>
            <w:tcW w:w="916" w:type="dxa"/>
            <w:vAlign w:val="center"/>
          </w:tcPr>
          <w:p w14:paraId="3A1A6F6D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316E95" w14:textId="77777777" w:rsidR="007A4B63" w:rsidRDefault="00000000">
            <w:r>
              <w:t>0.275</w:t>
            </w:r>
          </w:p>
        </w:tc>
      </w:tr>
      <w:tr w:rsidR="007A4B63" w14:paraId="093337DD" w14:textId="77777777">
        <w:tc>
          <w:tcPr>
            <w:tcW w:w="656" w:type="dxa"/>
            <w:vAlign w:val="center"/>
          </w:tcPr>
          <w:p w14:paraId="5FAD09C9" w14:textId="77777777" w:rsidR="007A4B6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C5D420F" w14:textId="77777777" w:rsidR="007A4B63" w:rsidRDefault="00000000">
            <w:r>
              <w:t>C2010</w:t>
            </w:r>
          </w:p>
        </w:tc>
        <w:tc>
          <w:tcPr>
            <w:tcW w:w="769" w:type="dxa"/>
            <w:vAlign w:val="center"/>
          </w:tcPr>
          <w:p w14:paraId="70BBEB59" w14:textId="77777777" w:rsidR="007A4B6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440B47C" w14:textId="77777777" w:rsidR="007A4B63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158DC53" w14:textId="77777777" w:rsidR="007A4B63" w:rsidRDefault="00000000">
            <w:r>
              <w:t>2.088</w:t>
            </w:r>
          </w:p>
        </w:tc>
        <w:tc>
          <w:tcPr>
            <w:tcW w:w="848" w:type="dxa"/>
            <w:vAlign w:val="center"/>
          </w:tcPr>
          <w:p w14:paraId="79094FEA" w14:textId="77777777" w:rsidR="007A4B63" w:rsidRDefault="00000000">
            <w:r>
              <w:t>10.438</w:t>
            </w:r>
          </w:p>
        </w:tc>
        <w:tc>
          <w:tcPr>
            <w:tcW w:w="781" w:type="dxa"/>
            <w:vAlign w:val="center"/>
          </w:tcPr>
          <w:p w14:paraId="754BB645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9C756A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3151698E" w14:textId="77777777" w:rsidR="007A4B63" w:rsidRDefault="007A4B63"/>
        </w:tc>
        <w:tc>
          <w:tcPr>
            <w:tcW w:w="916" w:type="dxa"/>
            <w:vAlign w:val="center"/>
          </w:tcPr>
          <w:p w14:paraId="1B4B44C7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19A581E" w14:textId="77777777" w:rsidR="007A4B63" w:rsidRDefault="00000000">
            <w:r>
              <w:t>0.275</w:t>
            </w:r>
          </w:p>
        </w:tc>
      </w:tr>
      <w:tr w:rsidR="007A4B63" w14:paraId="09FFBB0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CF2DF46" w14:textId="77777777" w:rsidR="007A4B6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C6C2691" w14:textId="77777777" w:rsidR="007A4B63" w:rsidRDefault="00000000">
            <w:r>
              <w:t>286.428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C1073F9" w14:textId="77777777" w:rsidR="007A4B6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E3DF57E" w14:textId="77777777" w:rsidR="007A4B63" w:rsidRDefault="00000000">
            <w:r>
              <w:t>0.275</w:t>
            </w:r>
          </w:p>
        </w:tc>
      </w:tr>
    </w:tbl>
    <w:p w14:paraId="32B7476D" w14:textId="77777777" w:rsidR="007A4B63" w:rsidRDefault="007A4B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3BDD71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FAAFE68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A4B63" w14:paraId="4FC05ED4" w14:textId="77777777">
        <w:tc>
          <w:tcPr>
            <w:tcW w:w="656" w:type="dxa"/>
            <w:shd w:val="clear" w:color="auto" w:fill="E6E6E6"/>
            <w:vAlign w:val="center"/>
          </w:tcPr>
          <w:p w14:paraId="3DEECB20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CF36152" w14:textId="77777777" w:rsidR="007A4B6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E94055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255E9E6" w14:textId="77777777" w:rsidR="007A4B6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FB017C" w14:textId="77777777" w:rsidR="007A4B6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74BF38" w14:textId="77777777" w:rsidR="007A4B6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5D8CAFF" w14:textId="77777777" w:rsidR="007A4B6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F051A9" w14:textId="77777777" w:rsidR="007A4B6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797CA4" w14:textId="77777777" w:rsidR="007A4B63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AF548D" w14:textId="77777777" w:rsidR="007A4B63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4B8F2C" w14:textId="77777777" w:rsidR="007A4B63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A4B63" w14:paraId="623D8E79" w14:textId="77777777">
        <w:tc>
          <w:tcPr>
            <w:tcW w:w="656" w:type="dxa"/>
            <w:vAlign w:val="center"/>
          </w:tcPr>
          <w:p w14:paraId="2202CEAC" w14:textId="77777777" w:rsidR="007A4B6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0BF6649" w14:textId="77777777" w:rsidR="007A4B6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29C3FB80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E943670" w14:textId="77777777" w:rsidR="007A4B63" w:rsidRDefault="007A4B63"/>
        </w:tc>
        <w:tc>
          <w:tcPr>
            <w:tcW w:w="848" w:type="dxa"/>
            <w:vAlign w:val="center"/>
          </w:tcPr>
          <w:p w14:paraId="76F957D4" w14:textId="77777777" w:rsidR="007A4B63" w:rsidRDefault="007A4B63"/>
        </w:tc>
        <w:tc>
          <w:tcPr>
            <w:tcW w:w="848" w:type="dxa"/>
            <w:vAlign w:val="center"/>
          </w:tcPr>
          <w:p w14:paraId="56AB447E" w14:textId="77777777" w:rsidR="007A4B63" w:rsidRDefault="00000000">
            <w:r>
              <w:t>415.015</w:t>
            </w:r>
          </w:p>
        </w:tc>
        <w:tc>
          <w:tcPr>
            <w:tcW w:w="781" w:type="dxa"/>
            <w:vAlign w:val="center"/>
          </w:tcPr>
          <w:p w14:paraId="036F85F2" w14:textId="77777777" w:rsidR="007A4B63" w:rsidRDefault="00000000">
            <w:r>
              <w:t>57</w:t>
            </w:r>
          </w:p>
        </w:tc>
        <w:tc>
          <w:tcPr>
            <w:tcW w:w="916" w:type="dxa"/>
            <w:vAlign w:val="center"/>
          </w:tcPr>
          <w:p w14:paraId="6872452A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02D45B91" w14:textId="77777777" w:rsidR="007A4B63" w:rsidRDefault="007A4B63"/>
        </w:tc>
        <w:tc>
          <w:tcPr>
            <w:tcW w:w="916" w:type="dxa"/>
            <w:vAlign w:val="center"/>
          </w:tcPr>
          <w:p w14:paraId="27C96E18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5914CD5" w14:textId="77777777" w:rsidR="007A4B63" w:rsidRDefault="00000000">
            <w:r>
              <w:t>0.275</w:t>
            </w:r>
          </w:p>
        </w:tc>
      </w:tr>
      <w:tr w:rsidR="007A4B63" w14:paraId="64179C7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E8FA4FA" w14:textId="77777777" w:rsidR="007A4B6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7B8EFAD" w14:textId="77777777" w:rsidR="007A4B63" w:rsidRDefault="00000000">
            <w:r>
              <w:t>415.015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CCF8635" w14:textId="77777777" w:rsidR="007A4B6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05C683C" w14:textId="77777777" w:rsidR="007A4B63" w:rsidRDefault="00000000">
            <w:r>
              <w:t>0.275</w:t>
            </w:r>
          </w:p>
        </w:tc>
      </w:tr>
    </w:tbl>
    <w:p w14:paraId="78DB4751" w14:textId="77777777" w:rsidR="007A4B63" w:rsidRDefault="007A4B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4BDB73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6C2E8957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A4B63" w14:paraId="6B60F5CE" w14:textId="77777777">
        <w:tc>
          <w:tcPr>
            <w:tcW w:w="656" w:type="dxa"/>
            <w:shd w:val="clear" w:color="auto" w:fill="E6E6E6"/>
            <w:vAlign w:val="center"/>
          </w:tcPr>
          <w:p w14:paraId="5057C225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1BFE2E0" w14:textId="77777777" w:rsidR="007A4B63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6F989F" w14:textId="77777777" w:rsidR="007A4B63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93EDF28" w14:textId="77777777" w:rsidR="007A4B63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03E1BD" w14:textId="77777777" w:rsidR="007A4B63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F7F232" w14:textId="77777777" w:rsidR="007A4B63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213162C" w14:textId="77777777" w:rsidR="007A4B63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465DB2" w14:textId="77777777" w:rsidR="007A4B63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8522A0" w14:textId="77777777" w:rsidR="007A4B63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8E0701" w14:textId="77777777" w:rsidR="007A4B63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AF7D26" w14:textId="77777777" w:rsidR="007A4B63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7A4B63" w14:paraId="025D5A2F" w14:textId="77777777">
        <w:tc>
          <w:tcPr>
            <w:tcW w:w="656" w:type="dxa"/>
            <w:vAlign w:val="center"/>
          </w:tcPr>
          <w:p w14:paraId="01C2BDA6" w14:textId="77777777" w:rsidR="007A4B63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6F24CAB" w14:textId="77777777" w:rsidR="007A4B63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3873FAEA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46DB5BA" w14:textId="77777777" w:rsidR="007A4B63" w:rsidRDefault="007A4B63"/>
        </w:tc>
        <w:tc>
          <w:tcPr>
            <w:tcW w:w="848" w:type="dxa"/>
            <w:vAlign w:val="center"/>
          </w:tcPr>
          <w:p w14:paraId="0FE18ECB" w14:textId="77777777" w:rsidR="007A4B63" w:rsidRDefault="007A4B63"/>
        </w:tc>
        <w:tc>
          <w:tcPr>
            <w:tcW w:w="848" w:type="dxa"/>
            <w:vAlign w:val="center"/>
          </w:tcPr>
          <w:p w14:paraId="5B2FBCA3" w14:textId="77777777" w:rsidR="007A4B63" w:rsidRDefault="00000000">
            <w:r>
              <w:t>131.624</w:t>
            </w:r>
          </w:p>
        </w:tc>
        <w:tc>
          <w:tcPr>
            <w:tcW w:w="781" w:type="dxa"/>
            <w:vAlign w:val="center"/>
          </w:tcPr>
          <w:p w14:paraId="5164B093" w14:textId="77777777" w:rsidR="007A4B63" w:rsidRDefault="00000000">
            <w:r>
              <w:t>57</w:t>
            </w:r>
          </w:p>
        </w:tc>
        <w:tc>
          <w:tcPr>
            <w:tcW w:w="916" w:type="dxa"/>
            <w:vAlign w:val="center"/>
          </w:tcPr>
          <w:p w14:paraId="1ED6DECE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342E51CA" w14:textId="77777777" w:rsidR="007A4B63" w:rsidRDefault="007A4B63"/>
        </w:tc>
        <w:tc>
          <w:tcPr>
            <w:tcW w:w="916" w:type="dxa"/>
            <w:vAlign w:val="center"/>
          </w:tcPr>
          <w:p w14:paraId="70047AC3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6E67682" w14:textId="77777777" w:rsidR="007A4B63" w:rsidRDefault="00000000">
            <w:r>
              <w:t>0.275</w:t>
            </w:r>
          </w:p>
        </w:tc>
      </w:tr>
      <w:tr w:rsidR="007A4B63" w14:paraId="64EB8D7F" w14:textId="77777777">
        <w:tc>
          <w:tcPr>
            <w:tcW w:w="656" w:type="dxa"/>
            <w:vAlign w:val="center"/>
          </w:tcPr>
          <w:p w14:paraId="5259616A" w14:textId="77777777" w:rsidR="007A4B63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9FAFD05" w14:textId="77777777" w:rsidR="007A4B63" w:rsidRDefault="00000000">
            <w:r>
              <w:t>1356</w:t>
            </w:r>
          </w:p>
        </w:tc>
        <w:tc>
          <w:tcPr>
            <w:tcW w:w="769" w:type="dxa"/>
            <w:vAlign w:val="center"/>
          </w:tcPr>
          <w:p w14:paraId="3CC98DAC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B4CC5B2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B48F8B5" w14:textId="77777777" w:rsidR="007A4B63" w:rsidRDefault="00000000">
            <w:r>
              <w:t>7.330</w:t>
            </w:r>
          </w:p>
        </w:tc>
        <w:tc>
          <w:tcPr>
            <w:tcW w:w="848" w:type="dxa"/>
            <w:vAlign w:val="center"/>
          </w:tcPr>
          <w:p w14:paraId="697A16B0" w14:textId="77777777" w:rsidR="007A4B63" w:rsidRDefault="00000000">
            <w:r>
              <w:t>7.330</w:t>
            </w:r>
          </w:p>
        </w:tc>
        <w:tc>
          <w:tcPr>
            <w:tcW w:w="781" w:type="dxa"/>
            <w:vAlign w:val="center"/>
          </w:tcPr>
          <w:p w14:paraId="0BC53D2D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C895A8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32220B40" w14:textId="77777777" w:rsidR="007A4B63" w:rsidRDefault="007A4B63"/>
        </w:tc>
        <w:tc>
          <w:tcPr>
            <w:tcW w:w="916" w:type="dxa"/>
            <w:vAlign w:val="center"/>
          </w:tcPr>
          <w:p w14:paraId="5F165916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647BBA" w14:textId="77777777" w:rsidR="007A4B63" w:rsidRDefault="00000000">
            <w:r>
              <w:t>0.275</w:t>
            </w:r>
          </w:p>
        </w:tc>
      </w:tr>
      <w:tr w:rsidR="007A4B63" w14:paraId="735DC170" w14:textId="77777777">
        <w:tc>
          <w:tcPr>
            <w:tcW w:w="656" w:type="dxa"/>
            <w:vAlign w:val="center"/>
          </w:tcPr>
          <w:p w14:paraId="3BA035F3" w14:textId="77777777" w:rsidR="007A4B63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C428BF0" w14:textId="77777777" w:rsidR="007A4B63" w:rsidRDefault="00000000">
            <w:r>
              <w:t>4517</w:t>
            </w:r>
          </w:p>
        </w:tc>
        <w:tc>
          <w:tcPr>
            <w:tcW w:w="769" w:type="dxa"/>
            <w:vAlign w:val="center"/>
          </w:tcPr>
          <w:p w14:paraId="6FFF35CD" w14:textId="77777777" w:rsidR="007A4B6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CBFDB7B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53C7A3" w14:textId="77777777" w:rsidR="007A4B63" w:rsidRDefault="00000000">
            <w:r>
              <w:t>2.071</w:t>
            </w:r>
          </w:p>
        </w:tc>
        <w:tc>
          <w:tcPr>
            <w:tcW w:w="848" w:type="dxa"/>
            <w:vAlign w:val="center"/>
          </w:tcPr>
          <w:p w14:paraId="441E9CC5" w14:textId="77777777" w:rsidR="007A4B63" w:rsidRDefault="00000000">
            <w:r>
              <w:t>2.071</w:t>
            </w:r>
          </w:p>
        </w:tc>
        <w:tc>
          <w:tcPr>
            <w:tcW w:w="781" w:type="dxa"/>
            <w:vAlign w:val="center"/>
          </w:tcPr>
          <w:p w14:paraId="65710243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B70B63B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6E0BD2DE" w14:textId="77777777" w:rsidR="007A4B63" w:rsidRDefault="007A4B63"/>
        </w:tc>
        <w:tc>
          <w:tcPr>
            <w:tcW w:w="916" w:type="dxa"/>
            <w:vAlign w:val="center"/>
          </w:tcPr>
          <w:p w14:paraId="56A57BE5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58ED3BD" w14:textId="77777777" w:rsidR="007A4B63" w:rsidRDefault="00000000">
            <w:r>
              <w:t>0.275</w:t>
            </w:r>
          </w:p>
        </w:tc>
      </w:tr>
      <w:tr w:rsidR="007A4B63" w14:paraId="2087E6B7" w14:textId="77777777">
        <w:tc>
          <w:tcPr>
            <w:tcW w:w="656" w:type="dxa"/>
            <w:vAlign w:val="center"/>
          </w:tcPr>
          <w:p w14:paraId="6ED2E656" w14:textId="77777777" w:rsidR="007A4B63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BDB6CCD" w14:textId="77777777" w:rsidR="007A4B63" w:rsidRDefault="00000000">
            <w:r>
              <w:t>4517</w:t>
            </w:r>
          </w:p>
        </w:tc>
        <w:tc>
          <w:tcPr>
            <w:tcW w:w="769" w:type="dxa"/>
            <w:vAlign w:val="center"/>
          </w:tcPr>
          <w:p w14:paraId="1BE9BC2E" w14:textId="77777777" w:rsidR="007A4B6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0E50407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CD88026" w14:textId="77777777" w:rsidR="007A4B63" w:rsidRDefault="00000000">
            <w:r>
              <w:t>5.951</w:t>
            </w:r>
          </w:p>
        </w:tc>
        <w:tc>
          <w:tcPr>
            <w:tcW w:w="848" w:type="dxa"/>
            <w:vAlign w:val="center"/>
          </w:tcPr>
          <w:p w14:paraId="38B8F22B" w14:textId="77777777" w:rsidR="007A4B63" w:rsidRDefault="00000000">
            <w:r>
              <w:t>5.951</w:t>
            </w:r>
          </w:p>
        </w:tc>
        <w:tc>
          <w:tcPr>
            <w:tcW w:w="781" w:type="dxa"/>
            <w:vAlign w:val="center"/>
          </w:tcPr>
          <w:p w14:paraId="2A2F3696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4DDF99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7687D8E1" w14:textId="77777777" w:rsidR="007A4B63" w:rsidRDefault="007A4B63"/>
        </w:tc>
        <w:tc>
          <w:tcPr>
            <w:tcW w:w="916" w:type="dxa"/>
            <w:vAlign w:val="center"/>
          </w:tcPr>
          <w:p w14:paraId="549829F2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8E0CA4" w14:textId="77777777" w:rsidR="007A4B63" w:rsidRDefault="00000000">
            <w:r>
              <w:t>0.275</w:t>
            </w:r>
          </w:p>
        </w:tc>
      </w:tr>
      <w:tr w:rsidR="007A4B63" w14:paraId="6E028D77" w14:textId="77777777">
        <w:tc>
          <w:tcPr>
            <w:tcW w:w="656" w:type="dxa"/>
            <w:vAlign w:val="center"/>
          </w:tcPr>
          <w:p w14:paraId="18AACD21" w14:textId="77777777" w:rsidR="007A4B63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B8C2BE0" w14:textId="77777777" w:rsidR="007A4B63" w:rsidRDefault="00000000">
            <w:r>
              <w:t>C1335</w:t>
            </w:r>
          </w:p>
        </w:tc>
        <w:tc>
          <w:tcPr>
            <w:tcW w:w="769" w:type="dxa"/>
            <w:vAlign w:val="center"/>
          </w:tcPr>
          <w:p w14:paraId="7B7C15C0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25B5DCF" w14:textId="77777777" w:rsidR="007A4B63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662AC02A" w14:textId="77777777" w:rsidR="007A4B63" w:rsidRDefault="00000000">
            <w:r>
              <w:t>4.581</w:t>
            </w:r>
          </w:p>
        </w:tc>
        <w:tc>
          <w:tcPr>
            <w:tcW w:w="848" w:type="dxa"/>
            <w:vAlign w:val="center"/>
          </w:tcPr>
          <w:p w14:paraId="111AEFAA" w14:textId="77777777" w:rsidR="007A4B63" w:rsidRDefault="00000000">
            <w:r>
              <w:t>22.906</w:t>
            </w:r>
          </w:p>
        </w:tc>
        <w:tc>
          <w:tcPr>
            <w:tcW w:w="781" w:type="dxa"/>
            <w:vAlign w:val="center"/>
          </w:tcPr>
          <w:p w14:paraId="51690F85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853516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7F5269AD" w14:textId="77777777" w:rsidR="007A4B63" w:rsidRDefault="007A4B63"/>
        </w:tc>
        <w:tc>
          <w:tcPr>
            <w:tcW w:w="916" w:type="dxa"/>
            <w:vAlign w:val="center"/>
          </w:tcPr>
          <w:p w14:paraId="17AD0624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D142F5" w14:textId="77777777" w:rsidR="007A4B63" w:rsidRDefault="00000000">
            <w:r>
              <w:t>0.275</w:t>
            </w:r>
          </w:p>
        </w:tc>
      </w:tr>
      <w:tr w:rsidR="007A4B63" w14:paraId="1A5D4DA3" w14:textId="77777777">
        <w:tc>
          <w:tcPr>
            <w:tcW w:w="656" w:type="dxa"/>
            <w:vAlign w:val="center"/>
          </w:tcPr>
          <w:p w14:paraId="72F9ED9D" w14:textId="77777777" w:rsidR="007A4B63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91D82B6" w14:textId="77777777" w:rsidR="007A4B63" w:rsidRDefault="00000000">
            <w:r>
              <w:t>C1356</w:t>
            </w:r>
          </w:p>
        </w:tc>
        <w:tc>
          <w:tcPr>
            <w:tcW w:w="769" w:type="dxa"/>
            <w:vAlign w:val="center"/>
          </w:tcPr>
          <w:p w14:paraId="7C2C88DC" w14:textId="77777777" w:rsidR="007A4B63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38B4CCB" w14:textId="77777777" w:rsidR="007A4B63" w:rsidRDefault="00000000">
            <w:r>
              <w:t>22</w:t>
            </w:r>
          </w:p>
        </w:tc>
        <w:tc>
          <w:tcPr>
            <w:tcW w:w="848" w:type="dxa"/>
            <w:vAlign w:val="center"/>
          </w:tcPr>
          <w:p w14:paraId="220DDEBD" w14:textId="77777777" w:rsidR="007A4B63" w:rsidRDefault="00000000">
            <w:r>
              <w:t>7.330</w:t>
            </w:r>
          </w:p>
        </w:tc>
        <w:tc>
          <w:tcPr>
            <w:tcW w:w="848" w:type="dxa"/>
            <w:vAlign w:val="center"/>
          </w:tcPr>
          <w:p w14:paraId="0926CE15" w14:textId="77777777" w:rsidR="007A4B63" w:rsidRDefault="00000000">
            <w:r>
              <w:t>161.256</w:t>
            </w:r>
          </w:p>
        </w:tc>
        <w:tc>
          <w:tcPr>
            <w:tcW w:w="781" w:type="dxa"/>
            <w:vAlign w:val="center"/>
          </w:tcPr>
          <w:p w14:paraId="30BCB1CE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FDEBD3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154CDC24" w14:textId="77777777" w:rsidR="007A4B63" w:rsidRDefault="007A4B63"/>
        </w:tc>
        <w:tc>
          <w:tcPr>
            <w:tcW w:w="916" w:type="dxa"/>
            <w:vAlign w:val="center"/>
          </w:tcPr>
          <w:p w14:paraId="40A6066D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516A06" w14:textId="77777777" w:rsidR="007A4B63" w:rsidRDefault="00000000">
            <w:r>
              <w:t>0.275</w:t>
            </w:r>
          </w:p>
        </w:tc>
      </w:tr>
      <w:tr w:rsidR="007A4B63" w14:paraId="260AF4CF" w14:textId="77777777">
        <w:tc>
          <w:tcPr>
            <w:tcW w:w="656" w:type="dxa"/>
            <w:vAlign w:val="center"/>
          </w:tcPr>
          <w:p w14:paraId="08781772" w14:textId="77777777" w:rsidR="007A4B63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22830DB" w14:textId="77777777" w:rsidR="007A4B63" w:rsidRDefault="00000000">
            <w:r>
              <w:t>C6617</w:t>
            </w:r>
          </w:p>
        </w:tc>
        <w:tc>
          <w:tcPr>
            <w:tcW w:w="769" w:type="dxa"/>
            <w:vAlign w:val="center"/>
          </w:tcPr>
          <w:p w14:paraId="5AE6FD20" w14:textId="77777777" w:rsidR="007A4B6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A899DF9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7E5923" w14:textId="77777777" w:rsidR="007A4B63" w:rsidRDefault="00000000">
            <w:r>
              <w:t>9.084</w:t>
            </w:r>
          </w:p>
        </w:tc>
        <w:tc>
          <w:tcPr>
            <w:tcW w:w="848" w:type="dxa"/>
            <w:vAlign w:val="center"/>
          </w:tcPr>
          <w:p w14:paraId="562E5AF8" w14:textId="77777777" w:rsidR="007A4B63" w:rsidRDefault="00000000">
            <w:r>
              <w:t>9.084</w:t>
            </w:r>
          </w:p>
        </w:tc>
        <w:tc>
          <w:tcPr>
            <w:tcW w:w="781" w:type="dxa"/>
            <w:vAlign w:val="center"/>
          </w:tcPr>
          <w:p w14:paraId="4B64D255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E5D27B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0CC89D17" w14:textId="77777777" w:rsidR="007A4B63" w:rsidRDefault="007A4B63"/>
        </w:tc>
        <w:tc>
          <w:tcPr>
            <w:tcW w:w="916" w:type="dxa"/>
            <w:vAlign w:val="center"/>
          </w:tcPr>
          <w:p w14:paraId="073F3E1F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03ED8AC" w14:textId="77777777" w:rsidR="007A4B63" w:rsidRDefault="00000000">
            <w:r>
              <w:t>0.275</w:t>
            </w:r>
          </w:p>
        </w:tc>
      </w:tr>
      <w:tr w:rsidR="007A4B63" w14:paraId="25BD6BF3" w14:textId="77777777">
        <w:tc>
          <w:tcPr>
            <w:tcW w:w="656" w:type="dxa"/>
            <w:vAlign w:val="center"/>
          </w:tcPr>
          <w:p w14:paraId="0D5E7721" w14:textId="77777777" w:rsidR="007A4B63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C0CDCDD" w14:textId="77777777" w:rsidR="007A4B63" w:rsidRDefault="00000000">
            <w:r>
              <w:t>C6617</w:t>
            </w:r>
          </w:p>
        </w:tc>
        <w:tc>
          <w:tcPr>
            <w:tcW w:w="769" w:type="dxa"/>
            <w:vAlign w:val="center"/>
          </w:tcPr>
          <w:p w14:paraId="14820D1D" w14:textId="77777777" w:rsidR="007A4B63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C3DCAB4" w14:textId="77777777" w:rsidR="007A4B6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964BEF" w14:textId="77777777" w:rsidR="007A4B63" w:rsidRDefault="00000000">
            <w:r>
              <w:t>2.516</w:t>
            </w:r>
          </w:p>
        </w:tc>
        <w:tc>
          <w:tcPr>
            <w:tcW w:w="848" w:type="dxa"/>
            <w:vAlign w:val="center"/>
          </w:tcPr>
          <w:p w14:paraId="25EBE2EC" w14:textId="77777777" w:rsidR="007A4B63" w:rsidRDefault="00000000">
            <w:r>
              <w:t>2.516</w:t>
            </w:r>
          </w:p>
        </w:tc>
        <w:tc>
          <w:tcPr>
            <w:tcW w:w="781" w:type="dxa"/>
            <w:vAlign w:val="center"/>
          </w:tcPr>
          <w:p w14:paraId="656D3C11" w14:textId="77777777" w:rsidR="007A4B63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A64B31" w14:textId="77777777" w:rsidR="007A4B63" w:rsidRDefault="00000000">
            <w:r>
              <w:t>0.275</w:t>
            </w:r>
          </w:p>
        </w:tc>
        <w:tc>
          <w:tcPr>
            <w:tcW w:w="1018" w:type="dxa"/>
            <w:vAlign w:val="center"/>
          </w:tcPr>
          <w:p w14:paraId="489F69AC" w14:textId="77777777" w:rsidR="007A4B63" w:rsidRDefault="007A4B63"/>
        </w:tc>
        <w:tc>
          <w:tcPr>
            <w:tcW w:w="916" w:type="dxa"/>
            <w:vAlign w:val="center"/>
          </w:tcPr>
          <w:p w14:paraId="26A5C147" w14:textId="77777777" w:rsidR="007A4B63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FF499CF" w14:textId="77777777" w:rsidR="007A4B63" w:rsidRDefault="00000000">
            <w:r>
              <w:t>0.275</w:t>
            </w:r>
          </w:p>
        </w:tc>
      </w:tr>
      <w:tr w:rsidR="007A4B63" w14:paraId="3AE5EA4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EE30345" w14:textId="77777777" w:rsidR="007A4B63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6015E89" w14:textId="77777777" w:rsidR="007A4B63" w:rsidRDefault="00000000">
            <w:r>
              <w:t>342.738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D9479F9" w14:textId="77777777" w:rsidR="007A4B63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41814E1" w14:textId="77777777" w:rsidR="007A4B63" w:rsidRDefault="00000000">
            <w:r>
              <w:t>0.275</w:t>
            </w:r>
          </w:p>
        </w:tc>
      </w:tr>
    </w:tbl>
    <w:p w14:paraId="2158BCBF" w14:textId="77777777" w:rsidR="007A4B63" w:rsidRDefault="007A4B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4DABE6" w14:textId="77777777" w:rsidR="007A4B63" w:rsidRDefault="00000000">
      <w:pPr>
        <w:pStyle w:val="2"/>
        <w:widowControl w:val="0"/>
        <w:rPr>
          <w:kern w:val="2"/>
        </w:rPr>
      </w:pPr>
      <w:bookmarkStart w:id="61" w:name="_Toc192878311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7A4B63" w14:paraId="529CF0AD" w14:textId="77777777">
        <w:tc>
          <w:tcPr>
            <w:tcW w:w="1245" w:type="dxa"/>
            <w:shd w:val="clear" w:color="auto" w:fill="E6E6E6"/>
            <w:vAlign w:val="center"/>
          </w:tcPr>
          <w:p w14:paraId="12C87F75" w14:textId="77777777" w:rsidR="007A4B63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CE6A5F" w14:textId="77777777" w:rsidR="007A4B63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D38132" w14:textId="77777777" w:rsidR="007A4B63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104E54" w14:textId="77777777" w:rsidR="007A4B63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99CD67" w14:textId="77777777" w:rsidR="007A4B63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699693" w14:textId="77777777" w:rsidR="007A4B63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EC25B0B" w14:textId="77777777" w:rsidR="007A4B63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2BA671" w14:textId="77777777" w:rsidR="007A4B63" w:rsidRDefault="00000000">
            <w:pPr>
              <w:jc w:val="center"/>
            </w:pPr>
            <w:r>
              <w:t>结论</w:t>
            </w:r>
          </w:p>
        </w:tc>
      </w:tr>
      <w:tr w:rsidR="007A4B63" w14:paraId="339AF170" w14:textId="77777777">
        <w:tc>
          <w:tcPr>
            <w:tcW w:w="1245" w:type="dxa"/>
            <w:shd w:val="clear" w:color="auto" w:fill="E6E6E6"/>
            <w:vAlign w:val="center"/>
          </w:tcPr>
          <w:p w14:paraId="69C9FC74" w14:textId="77777777" w:rsidR="007A4B63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04E6E5A8" w14:textId="77777777" w:rsidR="007A4B63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290506A5" w14:textId="77777777" w:rsidR="007A4B63" w:rsidRDefault="00000000">
            <w:r>
              <w:t>109.34</w:t>
            </w:r>
          </w:p>
        </w:tc>
        <w:tc>
          <w:tcPr>
            <w:tcW w:w="1131" w:type="dxa"/>
            <w:vAlign w:val="center"/>
          </w:tcPr>
          <w:p w14:paraId="40DCACA7" w14:textId="77777777" w:rsidR="007A4B63" w:rsidRDefault="00000000">
            <w:r>
              <w:t>1.70</w:t>
            </w:r>
          </w:p>
        </w:tc>
        <w:tc>
          <w:tcPr>
            <w:tcW w:w="1245" w:type="dxa"/>
            <w:vAlign w:val="center"/>
          </w:tcPr>
          <w:p w14:paraId="6CD84BCC" w14:textId="77777777" w:rsidR="007A4B63" w:rsidRDefault="00000000">
            <w:r>
              <w:t>0.28</w:t>
            </w:r>
          </w:p>
        </w:tc>
        <w:tc>
          <w:tcPr>
            <w:tcW w:w="1075" w:type="dxa"/>
            <w:vAlign w:val="center"/>
          </w:tcPr>
          <w:p w14:paraId="40E0B5BD" w14:textId="77777777" w:rsidR="007A4B63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14:paraId="07A8EB68" w14:textId="77777777" w:rsidR="007A4B63" w:rsidRDefault="00000000">
            <w:r>
              <w:t>K≤2.50, SHGC≤0.38</w:t>
            </w:r>
          </w:p>
        </w:tc>
        <w:tc>
          <w:tcPr>
            <w:tcW w:w="1131" w:type="dxa"/>
            <w:vAlign w:val="center"/>
          </w:tcPr>
          <w:p w14:paraId="765B9CCA" w14:textId="77777777" w:rsidR="007A4B63" w:rsidRDefault="00000000">
            <w:r>
              <w:t>满足</w:t>
            </w:r>
          </w:p>
        </w:tc>
      </w:tr>
      <w:tr w:rsidR="007A4B63" w14:paraId="36133673" w14:textId="77777777">
        <w:tc>
          <w:tcPr>
            <w:tcW w:w="1245" w:type="dxa"/>
            <w:shd w:val="clear" w:color="auto" w:fill="E6E6E6"/>
            <w:vAlign w:val="center"/>
          </w:tcPr>
          <w:p w14:paraId="5A2D197F" w14:textId="77777777" w:rsidR="007A4B63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F3805BD" w14:textId="77777777" w:rsidR="007A4B63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340ED03" w14:textId="77777777" w:rsidR="007A4B63" w:rsidRDefault="00000000">
            <w:r>
              <w:t>286.43</w:t>
            </w:r>
          </w:p>
        </w:tc>
        <w:tc>
          <w:tcPr>
            <w:tcW w:w="1131" w:type="dxa"/>
            <w:vAlign w:val="center"/>
          </w:tcPr>
          <w:p w14:paraId="1CD185A0" w14:textId="77777777" w:rsidR="007A4B63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2D001694" w14:textId="77777777" w:rsidR="007A4B63" w:rsidRDefault="00000000">
            <w:r>
              <w:t>0.28</w:t>
            </w:r>
          </w:p>
        </w:tc>
        <w:tc>
          <w:tcPr>
            <w:tcW w:w="1075" w:type="dxa"/>
            <w:vAlign w:val="center"/>
          </w:tcPr>
          <w:p w14:paraId="776F023B" w14:textId="77777777" w:rsidR="007A4B63" w:rsidRDefault="00000000">
            <w:r>
              <w:t>0.80</w:t>
            </w:r>
          </w:p>
        </w:tc>
        <w:tc>
          <w:tcPr>
            <w:tcW w:w="1465" w:type="dxa"/>
            <w:vAlign w:val="center"/>
          </w:tcPr>
          <w:p w14:paraId="78B582CC" w14:textId="77777777" w:rsidR="007A4B63" w:rsidRDefault="00000000">
            <w:r>
              <w:t>K≤1.90, SHGC≤0.29</w:t>
            </w:r>
          </w:p>
        </w:tc>
        <w:tc>
          <w:tcPr>
            <w:tcW w:w="1131" w:type="dxa"/>
            <w:vAlign w:val="center"/>
          </w:tcPr>
          <w:p w14:paraId="6667C591" w14:textId="77777777" w:rsidR="007A4B63" w:rsidRDefault="00000000">
            <w:r>
              <w:t>满足</w:t>
            </w:r>
          </w:p>
        </w:tc>
      </w:tr>
      <w:tr w:rsidR="007A4B63" w14:paraId="3F748992" w14:textId="77777777">
        <w:tc>
          <w:tcPr>
            <w:tcW w:w="1245" w:type="dxa"/>
            <w:shd w:val="clear" w:color="auto" w:fill="E6E6E6"/>
            <w:vAlign w:val="center"/>
          </w:tcPr>
          <w:p w14:paraId="1A1CAD66" w14:textId="77777777" w:rsidR="007A4B63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5934F0CE" w14:textId="77777777" w:rsidR="007A4B63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F06E500" w14:textId="77777777" w:rsidR="007A4B63" w:rsidRDefault="00000000">
            <w:r>
              <w:t>415.02</w:t>
            </w:r>
          </w:p>
        </w:tc>
        <w:tc>
          <w:tcPr>
            <w:tcW w:w="1131" w:type="dxa"/>
            <w:vAlign w:val="center"/>
          </w:tcPr>
          <w:p w14:paraId="268C2CDC" w14:textId="77777777" w:rsidR="007A4B63" w:rsidRDefault="00000000">
            <w:r>
              <w:t>1.60</w:t>
            </w:r>
          </w:p>
        </w:tc>
        <w:tc>
          <w:tcPr>
            <w:tcW w:w="1245" w:type="dxa"/>
            <w:vAlign w:val="center"/>
          </w:tcPr>
          <w:p w14:paraId="6AA1B110" w14:textId="77777777" w:rsidR="007A4B63" w:rsidRDefault="00000000">
            <w:r>
              <w:t>0.28</w:t>
            </w:r>
          </w:p>
        </w:tc>
        <w:tc>
          <w:tcPr>
            <w:tcW w:w="1075" w:type="dxa"/>
            <w:vAlign w:val="center"/>
          </w:tcPr>
          <w:p w14:paraId="5812950B" w14:textId="77777777" w:rsidR="007A4B63" w:rsidRDefault="00000000">
            <w:r>
              <w:t>0.52</w:t>
            </w:r>
          </w:p>
        </w:tc>
        <w:tc>
          <w:tcPr>
            <w:tcW w:w="1465" w:type="dxa"/>
            <w:vAlign w:val="center"/>
          </w:tcPr>
          <w:p w14:paraId="5BECA5DB" w14:textId="77777777" w:rsidR="007A4B63" w:rsidRDefault="00000000">
            <w:r>
              <w:t>K≤2.00, SHGC≤0.29</w:t>
            </w:r>
          </w:p>
        </w:tc>
        <w:tc>
          <w:tcPr>
            <w:tcW w:w="1131" w:type="dxa"/>
            <w:vAlign w:val="center"/>
          </w:tcPr>
          <w:p w14:paraId="20A39AC0" w14:textId="77777777" w:rsidR="007A4B63" w:rsidRDefault="00000000">
            <w:r>
              <w:t>满足</w:t>
            </w:r>
          </w:p>
        </w:tc>
      </w:tr>
      <w:tr w:rsidR="007A4B63" w14:paraId="6B831CD8" w14:textId="77777777">
        <w:tc>
          <w:tcPr>
            <w:tcW w:w="1245" w:type="dxa"/>
            <w:shd w:val="clear" w:color="auto" w:fill="E6E6E6"/>
            <w:vAlign w:val="center"/>
          </w:tcPr>
          <w:p w14:paraId="74CE8D5D" w14:textId="77777777" w:rsidR="007A4B63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33121522" w14:textId="77777777" w:rsidR="007A4B63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7C18601" w14:textId="77777777" w:rsidR="007A4B63" w:rsidRDefault="00000000">
            <w:r>
              <w:t>342.74</w:t>
            </w:r>
          </w:p>
        </w:tc>
        <w:tc>
          <w:tcPr>
            <w:tcW w:w="1131" w:type="dxa"/>
            <w:vAlign w:val="center"/>
          </w:tcPr>
          <w:p w14:paraId="363EA73C" w14:textId="77777777" w:rsidR="007A4B63" w:rsidRDefault="00000000">
            <w:r>
              <w:t>1.66</w:t>
            </w:r>
          </w:p>
        </w:tc>
        <w:tc>
          <w:tcPr>
            <w:tcW w:w="1245" w:type="dxa"/>
            <w:vAlign w:val="center"/>
          </w:tcPr>
          <w:p w14:paraId="1CA27E98" w14:textId="77777777" w:rsidR="007A4B63" w:rsidRDefault="00000000">
            <w:r>
              <w:t>0.28</w:t>
            </w:r>
          </w:p>
        </w:tc>
        <w:tc>
          <w:tcPr>
            <w:tcW w:w="1075" w:type="dxa"/>
            <w:vAlign w:val="center"/>
          </w:tcPr>
          <w:p w14:paraId="20DF3FDF" w14:textId="77777777" w:rsidR="007A4B63" w:rsidRDefault="00000000">
            <w:r>
              <w:t>0.49</w:t>
            </w:r>
          </w:p>
        </w:tc>
        <w:tc>
          <w:tcPr>
            <w:tcW w:w="1465" w:type="dxa"/>
            <w:vAlign w:val="center"/>
          </w:tcPr>
          <w:p w14:paraId="2FA21FC3" w14:textId="77777777" w:rsidR="007A4B63" w:rsidRDefault="00000000">
            <w:r>
              <w:t>K≤2.10, SHGC≤0.29</w:t>
            </w:r>
          </w:p>
        </w:tc>
        <w:tc>
          <w:tcPr>
            <w:tcW w:w="1131" w:type="dxa"/>
            <w:vAlign w:val="center"/>
          </w:tcPr>
          <w:p w14:paraId="79A935D5" w14:textId="77777777" w:rsidR="007A4B63" w:rsidRDefault="00000000">
            <w:r>
              <w:t>满足</w:t>
            </w:r>
          </w:p>
        </w:tc>
      </w:tr>
      <w:tr w:rsidR="007A4B63" w14:paraId="135EC08F" w14:textId="77777777">
        <w:tc>
          <w:tcPr>
            <w:tcW w:w="1245" w:type="dxa"/>
            <w:shd w:val="clear" w:color="auto" w:fill="E6E6E6"/>
            <w:vAlign w:val="center"/>
          </w:tcPr>
          <w:p w14:paraId="1FF67D09" w14:textId="77777777" w:rsidR="007A4B63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E2791C5" w14:textId="77777777" w:rsidR="007A4B63" w:rsidRDefault="007A4B63"/>
        </w:tc>
        <w:tc>
          <w:tcPr>
            <w:tcW w:w="1018" w:type="dxa"/>
            <w:vAlign w:val="center"/>
          </w:tcPr>
          <w:p w14:paraId="5F1001B0" w14:textId="77777777" w:rsidR="007A4B63" w:rsidRDefault="00000000">
            <w:r>
              <w:t>1153.52</w:t>
            </w:r>
          </w:p>
        </w:tc>
        <w:tc>
          <w:tcPr>
            <w:tcW w:w="1131" w:type="dxa"/>
            <w:vAlign w:val="center"/>
          </w:tcPr>
          <w:p w14:paraId="041DB5F3" w14:textId="77777777" w:rsidR="007A4B63" w:rsidRDefault="00000000">
            <w:r>
              <w:t>1.63</w:t>
            </w:r>
          </w:p>
        </w:tc>
        <w:tc>
          <w:tcPr>
            <w:tcW w:w="1245" w:type="dxa"/>
            <w:vAlign w:val="center"/>
          </w:tcPr>
          <w:p w14:paraId="02D9EC2B" w14:textId="77777777" w:rsidR="007A4B63" w:rsidRDefault="00000000">
            <w:r>
              <w:t>0.28</w:t>
            </w:r>
          </w:p>
        </w:tc>
        <w:tc>
          <w:tcPr>
            <w:tcW w:w="1075" w:type="dxa"/>
            <w:vAlign w:val="center"/>
          </w:tcPr>
          <w:p w14:paraId="7D45ECA2" w14:textId="77777777" w:rsidR="007A4B63" w:rsidRDefault="00000000">
            <w:r>
              <w:t>0.50</w:t>
            </w:r>
          </w:p>
        </w:tc>
        <w:tc>
          <w:tcPr>
            <w:tcW w:w="1465" w:type="dxa"/>
            <w:vAlign w:val="center"/>
          </w:tcPr>
          <w:p w14:paraId="7E93F9D6" w14:textId="77777777" w:rsidR="007A4B63" w:rsidRDefault="007A4B63"/>
        </w:tc>
        <w:tc>
          <w:tcPr>
            <w:tcW w:w="1131" w:type="dxa"/>
            <w:vAlign w:val="center"/>
          </w:tcPr>
          <w:p w14:paraId="0DE488BF" w14:textId="77777777" w:rsidR="007A4B63" w:rsidRDefault="007A4B63"/>
        </w:tc>
      </w:tr>
      <w:tr w:rsidR="007A4B63" w14:paraId="13D25954" w14:textId="77777777">
        <w:tc>
          <w:tcPr>
            <w:tcW w:w="1245" w:type="dxa"/>
            <w:shd w:val="clear" w:color="auto" w:fill="E6E6E6"/>
            <w:vAlign w:val="center"/>
          </w:tcPr>
          <w:p w14:paraId="350DF821" w14:textId="77777777" w:rsidR="007A4B63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3F4DD15" w14:textId="77777777" w:rsidR="007A4B63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7A4B63" w14:paraId="42E0E391" w14:textId="77777777">
        <w:tc>
          <w:tcPr>
            <w:tcW w:w="1245" w:type="dxa"/>
            <w:shd w:val="clear" w:color="auto" w:fill="E6E6E6"/>
            <w:vAlign w:val="center"/>
          </w:tcPr>
          <w:p w14:paraId="07B9B82C" w14:textId="77777777" w:rsidR="007A4B63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ADB1C7D" w14:textId="77777777" w:rsidR="007A4B63" w:rsidRDefault="00000000">
            <w:r>
              <w:t>外窗热工比《建筑节能与可再生能源利用通用规范》</w:t>
            </w:r>
            <w:r>
              <w:t>GB55015-2021</w:t>
            </w:r>
            <w:r>
              <w:t>表</w:t>
            </w:r>
            <w:r>
              <w:t>3.1.10-4</w:t>
            </w:r>
            <w:r>
              <w:t>的要求提升</w:t>
            </w:r>
            <w:r>
              <w:t>5%</w:t>
            </w:r>
          </w:p>
        </w:tc>
      </w:tr>
      <w:tr w:rsidR="007A4B63" w14:paraId="5818E89B" w14:textId="77777777">
        <w:tc>
          <w:tcPr>
            <w:tcW w:w="1245" w:type="dxa"/>
            <w:shd w:val="clear" w:color="auto" w:fill="E6E6E6"/>
            <w:vAlign w:val="center"/>
          </w:tcPr>
          <w:p w14:paraId="48870AC4" w14:textId="77777777" w:rsidR="007A4B63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FB4D9EA" w14:textId="77777777" w:rsidR="007A4B63" w:rsidRDefault="00000000">
            <w:r>
              <w:t>满足</w:t>
            </w:r>
          </w:p>
        </w:tc>
      </w:tr>
    </w:tbl>
    <w:p w14:paraId="4EA0733A" w14:textId="77777777" w:rsidR="007A4B63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C7147A4" w14:textId="77777777" w:rsidR="007A4B63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92878312"/>
      <w:r>
        <w:rPr>
          <w:color w:val="000000"/>
          <w:kern w:val="2"/>
          <w:szCs w:val="24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7A4B63" w14:paraId="3CA01542" w14:textId="77777777">
        <w:tc>
          <w:tcPr>
            <w:tcW w:w="1131" w:type="dxa"/>
            <w:shd w:val="clear" w:color="auto" w:fill="E6E6E6"/>
            <w:vAlign w:val="center"/>
          </w:tcPr>
          <w:p w14:paraId="20D65B09" w14:textId="77777777" w:rsidR="007A4B63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A6F36DE" w14:textId="77777777" w:rsidR="007A4B63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798D13D" w14:textId="77777777" w:rsidR="007A4B63" w:rsidRDefault="00000000">
            <w:pPr>
              <w:jc w:val="center"/>
            </w:pPr>
            <w:r>
              <w:t>结论</w:t>
            </w:r>
          </w:p>
        </w:tc>
      </w:tr>
      <w:tr w:rsidR="007A4B63" w14:paraId="7416F603" w14:textId="77777777">
        <w:tc>
          <w:tcPr>
            <w:tcW w:w="1131" w:type="dxa"/>
            <w:vAlign w:val="center"/>
          </w:tcPr>
          <w:p w14:paraId="645C67CE" w14:textId="77777777" w:rsidR="007A4B63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8073A14" w14:textId="77777777" w:rsidR="007A4B63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584BEEDA" w14:textId="77777777" w:rsidR="007A4B63" w:rsidRDefault="00000000">
            <w:r>
              <w:t>无屋顶透光部分</w:t>
            </w:r>
          </w:p>
        </w:tc>
      </w:tr>
      <w:tr w:rsidR="007A4B63" w14:paraId="15E5EC37" w14:textId="77777777">
        <w:tc>
          <w:tcPr>
            <w:tcW w:w="1131" w:type="dxa"/>
            <w:vAlign w:val="center"/>
          </w:tcPr>
          <w:p w14:paraId="2FE8C29C" w14:textId="77777777" w:rsidR="007A4B63" w:rsidRDefault="00000000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0F7E9558" w14:textId="77777777" w:rsidR="007A4B63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06340D11" w14:textId="77777777" w:rsidR="007A4B63" w:rsidRDefault="00000000">
            <w:r>
              <w:t>满足</w:t>
            </w:r>
          </w:p>
        </w:tc>
      </w:tr>
      <w:tr w:rsidR="007A4B63" w14:paraId="4C33D8C9" w14:textId="77777777">
        <w:tc>
          <w:tcPr>
            <w:tcW w:w="1131" w:type="dxa"/>
            <w:vAlign w:val="center"/>
          </w:tcPr>
          <w:p w14:paraId="30A3C5CF" w14:textId="77777777" w:rsidR="007A4B63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5E86926" w14:textId="77777777" w:rsidR="007A4B63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10168D35" w14:textId="77777777" w:rsidR="007A4B63" w:rsidRDefault="00000000">
            <w:r>
              <w:t>满足</w:t>
            </w:r>
          </w:p>
        </w:tc>
      </w:tr>
      <w:tr w:rsidR="007A4B63" w14:paraId="1C4DEAE3" w14:textId="77777777">
        <w:tc>
          <w:tcPr>
            <w:tcW w:w="1131" w:type="dxa"/>
            <w:vAlign w:val="center"/>
          </w:tcPr>
          <w:p w14:paraId="7C106923" w14:textId="77777777" w:rsidR="007A4B63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C9E66EB" w14:textId="77777777" w:rsidR="007A4B63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03DEFAF3" w14:textId="77777777" w:rsidR="007A4B63" w:rsidRDefault="00000000">
            <w:r>
              <w:t>满足</w:t>
            </w:r>
          </w:p>
        </w:tc>
      </w:tr>
      <w:tr w:rsidR="007A4B63" w14:paraId="18B4553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438B930" w14:textId="77777777" w:rsidR="007A4B63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3F256584" w14:textId="77777777" w:rsidR="007A4B63" w:rsidRDefault="00000000">
            <w:r>
              <w:t>满足</w:t>
            </w:r>
          </w:p>
        </w:tc>
      </w:tr>
    </w:tbl>
    <w:p w14:paraId="59350347" w14:textId="77777777" w:rsidR="007A4B63" w:rsidRDefault="007A4B6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CBA9C3" w14:textId="77777777" w:rsidR="007A4B63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的规定提高</w:t>
      </w:r>
      <w:r>
        <w:rPr>
          <w:color w:val="000000"/>
        </w:rPr>
        <w:t>5%</w:t>
      </w:r>
      <w:r>
        <w:rPr>
          <w:color w:val="000000"/>
        </w:rPr>
        <w:t>的要求，得</w:t>
      </w:r>
      <w:r>
        <w:rPr>
          <w:color w:val="000000"/>
        </w:rPr>
        <w:t>5</w:t>
      </w:r>
      <w:r>
        <w:rPr>
          <w:color w:val="000000"/>
        </w:rPr>
        <w:t>分。</w:t>
      </w:r>
    </w:p>
    <w:p w14:paraId="5D3C780D" w14:textId="77777777" w:rsidR="007A4B63" w:rsidRDefault="007A4B63"/>
    <w:sectPr w:rsidR="007A4B6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1F80" w14:textId="77777777" w:rsidR="00F31B1E" w:rsidRDefault="00F31B1E" w:rsidP="00203A7D">
      <w:r>
        <w:separator/>
      </w:r>
    </w:p>
  </w:endnote>
  <w:endnote w:type="continuationSeparator" w:id="0">
    <w:p w14:paraId="102EF5E6" w14:textId="77777777" w:rsidR="00F31B1E" w:rsidRDefault="00F31B1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27F7B9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576A24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0A79" w14:textId="77777777" w:rsidR="00F31B1E" w:rsidRDefault="00F31B1E" w:rsidP="00203A7D">
      <w:r>
        <w:separator/>
      </w:r>
    </w:p>
  </w:footnote>
  <w:footnote w:type="continuationSeparator" w:id="0">
    <w:p w14:paraId="4738B64B" w14:textId="77777777" w:rsidR="00F31B1E" w:rsidRDefault="00F31B1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6B5B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951D5BC" wp14:editId="23815228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CD4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8483046">
    <w:abstractNumId w:val="0"/>
  </w:num>
  <w:num w:numId="2" w16cid:durableId="367145584">
    <w:abstractNumId w:val="2"/>
  </w:num>
  <w:num w:numId="3" w16cid:durableId="55504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5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4B63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80154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86BC5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31B1E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99F99"/>
  <w15:chartTrackingRefBased/>
  <w15:docId w15:val="{D2905BBD-4AD5-4B54-BCA7-31E64638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995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15</Pages>
  <Words>1548</Words>
  <Characters>8827</Characters>
  <Application>Microsoft Office Word</Application>
  <DocSecurity>0</DocSecurity>
  <Lines>73</Lines>
  <Paragraphs>20</Paragraphs>
  <ScaleCrop>false</ScaleCrop>
  <Company>ths</Company>
  <LinksUpToDate>false</LinksUpToDate>
  <CharactersWithSpaces>10355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RuiLin Li</dc:creator>
  <cp:keywords/>
  <dc:description/>
  <cp:lastModifiedBy>RuiLin Li</cp:lastModifiedBy>
  <cp:revision>1</cp:revision>
  <cp:lastPrinted>1899-12-31T16:00:00Z</cp:lastPrinted>
  <dcterms:created xsi:type="dcterms:W3CDTF">2025-03-14T12:57:00Z</dcterms:created>
  <dcterms:modified xsi:type="dcterms:W3CDTF">2025-03-14T12:58:00Z</dcterms:modified>
</cp:coreProperties>
</file>