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0D7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0593CCF" w14:textId="77777777" w:rsidR="00542086" w:rsidRPr="007B7307" w:rsidRDefault="00542086" w:rsidP="00542086">
      <w:pPr>
        <w:widowControl w:val="0"/>
        <w:spacing w:afterLines="100" w:after="312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超低能效指标描述"/>
      <w:r w:rsidRPr="007B7307">
        <w:rPr>
          <w:rFonts w:ascii="黑体" w:eastAsia="黑体" w:hAnsi="宋体" w:hint="eastAsia"/>
          <w:b/>
          <w:bCs/>
          <w:sz w:val="72"/>
          <w:szCs w:val="72"/>
        </w:rPr>
        <w:t>超低能耗</w:t>
      </w:r>
      <w:bookmarkEnd w:id="0"/>
    </w:p>
    <w:p w14:paraId="1A7E90BE" w14:textId="77777777" w:rsidR="00542086" w:rsidRPr="00A22524" w:rsidRDefault="00542086" w:rsidP="005420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4837DB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14:paraId="437A0A1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BE26BA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FE8661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847AD5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0D1E919" w14:textId="77777777" w:rsidR="00D40158" w:rsidRPr="00D40158" w:rsidRDefault="0007229C" w:rsidP="0007229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Cs w:val="21"/>
              </w:rPr>
              <w:t>新建项目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40158" w:rsidRPr="00D40158" w14:paraId="75A927C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A1132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B68FC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吉林</w:t>
            </w:r>
            <w:r>
              <w:t>-</w:t>
            </w:r>
            <w:r>
              <w:t>长春</w:t>
            </w:r>
            <w:bookmarkEnd w:id="3"/>
          </w:p>
        </w:tc>
      </w:tr>
      <w:tr w:rsidR="00D40158" w:rsidRPr="00D40158" w14:paraId="53456A1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680E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FB85B6" w14:textId="77777777" w:rsidR="00D40158" w:rsidRPr="00D40158" w:rsidRDefault="00D40158" w:rsidP="00C016D6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1D4A05B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02C49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A3C10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693611F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CAB3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A5F686D" w14:textId="77777777" w:rsidR="00D40158" w:rsidRPr="00D40158" w:rsidRDefault="00D40158" w:rsidP="004B6CC7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4E61789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5BE7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2CFF11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04E8D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5B31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190CC9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42366A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6628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27A64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3BF97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D262B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C70D8D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2024年12月29日</w:t>
              </w:r>
            </w:smartTag>
            <w:bookmarkEnd w:id="7"/>
          </w:p>
        </w:tc>
      </w:tr>
    </w:tbl>
    <w:p w14:paraId="57DD1A39" w14:textId="77777777" w:rsidR="00D40158" w:rsidRDefault="00D40158" w:rsidP="00B41640">
      <w:pPr>
        <w:rPr>
          <w:rFonts w:ascii="宋体" w:hAnsi="宋体"/>
          <w:lang w:val="en-US"/>
        </w:rPr>
      </w:pPr>
    </w:p>
    <w:p w14:paraId="5843E30F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33A37FC" wp14:editId="7B829935">
            <wp:extent cx="1514634" cy="1514634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B4A1E3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6A94E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6E07089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超低能耗PHES2024</w:t>
            </w:r>
            <w:bookmarkEnd w:id="9"/>
          </w:p>
        </w:tc>
      </w:tr>
      <w:tr w:rsidR="00C67778" w:rsidRPr="00D40158" w14:paraId="28507F9B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7549B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7F98E9D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C67778" w:rsidRPr="00D40158" w14:paraId="76B44739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3C195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3A471F3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DE74F6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778A63D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D1D4EA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685ECA0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T15155194625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A8E412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E65A06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BC83EBA" w14:textId="77777777" w:rsidR="00A6370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398471" w:history="1">
        <w:r w:rsidR="00A63708" w:rsidRPr="00A43585">
          <w:rPr>
            <w:rStyle w:val="a6"/>
          </w:rPr>
          <w:t>1</w:t>
        </w:r>
        <w:r w:rsidR="00A6370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63708" w:rsidRPr="00A43585">
          <w:rPr>
            <w:rStyle w:val="a6"/>
          </w:rPr>
          <w:t>建筑概况</w:t>
        </w:r>
        <w:r w:rsidR="00A63708">
          <w:rPr>
            <w:webHidden/>
          </w:rPr>
          <w:tab/>
        </w:r>
        <w:r w:rsidR="00A63708">
          <w:rPr>
            <w:webHidden/>
          </w:rPr>
          <w:fldChar w:fldCharType="begin"/>
        </w:r>
        <w:r w:rsidR="00A63708">
          <w:rPr>
            <w:webHidden/>
          </w:rPr>
          <w:instrText xml:space="preserve"> PAGEREF _Toc186398471 \h </w:instrText>
        </w:r>
        <w:r w:rsidR="00A63708">
          <w:rPr>
            <w:webHidden/>
          </w:rPr>
        </w:r>
        <w:r w:rsidR="00A63708">
          <w:rPr>
            <w:webHidden/>
          </w:rPr>
          <w:fldChar w:fldCharType="separate"/>
        </w:r>
        <w:r w:rsidR="00A63708">
          <w:rPr>
            <w:webHidden/>
          </w:rPr>
          <w:t>4</w:t>
        </w:r>
        <w:r w:rsidR="00A63708">
          <w:rPr>
            <w:webHidden/>
          </w:rPr>
          <w:fldChar w:fldCharType="end"/>
        </w:r>
      </w:hyperlink>
    </w:p>
    <w:p w14:paraId="7C1B4A32" w14:textId="77777777" w:rsidR="00A63708" w:rsidRDefault="00A637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398472" w:history="1">
        <w:r w:rsidRPr="00A43585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3585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FA5E45" w14:textId="77777777" w:rsidR="00A63708" w:rsidRDefault="00A637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398473" w:history="1">
        <w:r w:rsidRPr="00A43585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3585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FF4B84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74" w:history="1">
        <w:r w:rsidRPr="00A43585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00E79D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75" w:history="1">
        <w:r w:rsidRPr="00A43585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C231A7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76" w:history="1">
        <w:r w:rsidRPr="00A43585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F78F50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77" w:history="1">
        <w:r w:rsidRPr="00A43585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41BA05" w14:textId="77777777" w:rsidR="00A63708" w:rsidRDefault="00A637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398478" w:history="1">
        <w:r w:rsidRPr="00A43585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3585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8A1001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79" w:history="1">
        <w:r w:rsidRPr="00A43585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94ED6D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80" w:history="1">
        <w:r w:rsidRPr="00A43585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653A34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81" w:history="1">
        <w:r w:rsidRPr="00A43585">
          <w:rPr>
            <w:rStyle w:val="a6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F769AEF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82" w:history="1">
        <w:r w:rsidRPr="00A43585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228596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83" w:history="1">
        <w:r w:rsidRPr="00A43585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B6B9F43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84" w:history="1">
        <w:r w:rsidRPr="00A43585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C9AA07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85" w:history="1">
        <w:r w:rsidRPr="00A43585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8C9C78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86" w:history="1">
        <w:r w:rsidRPr="00A43585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5B7DD5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87" w:history="1">
        <w:r w:rsidRPr="00A43585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地面相关构造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6F75734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88" w:history="1">
        <w:r w:rsidRPr="00A43585">
          <w:rPr>
            <w:rStyle w:val="a6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地面平均热工特性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9D9456D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89" w:history="1">
        <w:r w:rsidRPr="00A43585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4930C7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90" w:history="1">
        <w:r w:rsidRPr="00A43585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E11563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91" w:history="1">
        <w:r w:rsidRPr="00A43585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控温与非控温空间楼板构造一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FE61A9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92" w:history="1">
        <w:r w:rsidRPr="00A43585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7F58368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93" w:history="1">
        <w:r w:rsidRPr="00A43585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控温与非控温空间隔墙构造一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0BF2604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94" w:history="1">
        <w:r w:rsidRPr="00A43585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0223D65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95" w:history="1">
        <w:r w:rsidRPr="00A43585">
          <w:rPr>
            <w:rStyle w:val="a6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C9A32A5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96" w:history="1">
        <w:r w:rsidRPr="00A43585">
          <w:rPr>
            <w:rStyle w:val="a6"/>
            <w:lang w:val="en-GB"/>
          </w:rPr>
          <w:t>4.9.2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95AD72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97" w:history="1">
        <w:r w:rsidRPr="00A43585">
          <w:rPr>
            <w:rStyle w:val="a6"/>
            <w:lang w:val="en-GB"/>
          </w:rPr>
          <w:t>4.9.3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32BCF86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98" w:history="1">
        <w:r w:rsidRPr="00A43585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C50ABD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499" w:history="1">
        <w:r w:rsidRPr="00A43585">
          <w:rPr>
            <w:rStyle w:val="a6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分隔采暖与非采暖空间的户门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C39E44E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00" w:history="1">
        <w:r w:rsidRPr="00A43585">
          <w:rPr>
            <w:rStyle w:val="a6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3F8508B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01" w:history="1">
        <w:r w:rsidRPr="00A43585">
          <w:rPr>
            <w:rStyle w:val="a6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8368D8F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02" w:history="1">
        <w:r w:rsidRPr="00A43585">
          <w:rPr>
            <w:rStyle w:val="a6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户门气密性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E16F1C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03" w:history="1">
        <w:r w:rsidRPr="00A43585">
          <w:rPr>
            <w:rStyle w:val="a6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6703594" w14:textId="77777777" w:rsidR="00A63708" w:rsidRDefault="00A637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398504" w:history="1">
        <w:r w:rsidRPr="00A43585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3585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9C42F48" w14:textId="77777777" w:rsidR="00A63708" w:rsidRDefault="00A637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398505" w:history="1">
        <w:r w:rsidRPr="00A43585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3585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6569FB2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06" w:history="1">
        <w:r w:rsidRPr="00A43585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4392E88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07" w:history="1">
        <w:r w:rsidRPr="00A43585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0BADA18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08" w:history="1">
        <w:r w:rsidRPr="00A43585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B4D9785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09" w:history="1">
        <w:r w:rsidRPr="00A43585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ABAAA20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10" w:history="1">
        <w:r w:rsidRPr="00A43585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61D5B2E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11" w:history="1">
        <w:r w:rsidRPr="00A43585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F3FA71D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12" w:history="1">
        <w:r w:rsidRPr="00A43585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7FACE3D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13" w:history="1">
        <w:r w:rsidRPr="00A43585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BC6D7AC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14" w:history="1">
        <w:r w:rsidRPr="00A43585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64CAF57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15" w:history="1">
        <w:r w:rsidRPr="00A43585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6EF4584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16" w:history="1">
        <w:r w:rsidRPr="00A43585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44AB989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17" w:history="1">
        <w:r w:rsidRPr="00A43585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1BC9BC8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18" w:history="1">
        <w:r w:rsidRPr="00A43585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BB1076B" w14:textId="77777777" w:rsidR="00A63708" w:rsidRDefault="00A637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398519" w:history="1">
        <w:r w:rsidRPr="00A43585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3585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17683D1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20" w:history="1">
        <w:r w:rsidRPr="00A43585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AABAAA4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21" w:history="1">
        <w:r w:rsidRPr="00A43585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6BE1485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22" w:history="1">
        <w:r w:rsidRPr="00A43585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525FBF9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23" w:history="1">
        <w:r w:rsidRPr="00A43585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D404823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24" w:history="1">
        <w:r w:rsidRPr="00A43585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61C47E5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25" w:history="1">
        <w:r w:rsidRPr="00A43585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5FF0CA9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26" w:history="1">
        <w:r w:rsidRPr="00A43585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4957B85" w14:textId="77777777" w:rsidR="00A63708" w:rsidRDefault="00A637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27" w:history="1">
        <w:r w:rsidRPr="00A43585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5B08C23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28" w:history="1">
        <w:r w:rsidRPr="00A43585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0FCE712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29" w:history="1">
        <w:r w:rsidRPr="00A43585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139548A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30" w:history="1">
        <w:r w:rsidRPr="00A43585">
          <w:rPr>
            <w:rStyle w:val="a6"/>
            <w:lang w:val="en-GB"/>
          </w:rPr>
          <w:t>7.7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F6CF20D" w14:textId="77777777" w:rsidR="00A63708" w:rsidRDefault="00A637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398531" w:history="1">
        <w:r w:rsidRPr="00A43585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3585">
          <w:rPr>
            <w:rStyle w:val="a6"/>
          </w:rPr>
          <w:t>能效结果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18E9960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32" w:history="1">
        <w:r w:rsidRPr="00A43585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建筑能耗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69ECF5B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33" w:history="1">
        <w:r w:rsidRPr="00A43585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5859F31" w14:textId="77777777" w:rsidR="00A63708" w:rsidRDefault="00A637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398534" w:history="1">
        <w:r w:rsidRPr="00A43585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3585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238D910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35" w:history="1">
        <w:r w:rsidRPr="00A43585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工作日</w:t>
        </w:r>
        <w:r w:rsidRPr="00A43585">
          <w:rPr>
            <w:rStyle w:val="a6"/>
          </w:rPr>
          <w:t>/</w:t>
        </w:r>
        <w:r w:rsidRPr="00A43585">
          <w:rPr>
            <w:rStyle w:val="a6"/>
          </w:rPr>
          <w:t>节假日人员逐时在室率</w:t>
        </w:r>
        <w:r w:rsidRPr="00A4358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09EC38D8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36" w:history="1">
        <w:r w:rsidRPr="00A43585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工作日</w:t>
        </w:r>
        <w:r w:rsidRPr="00A43585">
          <w:rPr>
            <w:rStyle w:val="a6"/>
          </w:rPr>
          <w:t>/</w:t>
        </w:r>
        <w:r w:rsidRPr="00A43585">
          <w:rPr>
            <w:rStyle w:val="a6"/>
          </w:rPr>
          <w:t>节假日照明开关时间表</w:t>
        </w:r>
        <w:r w:rsidRPr="00A4358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64D7E06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37" w:history="1">
        <w:r w:rsidRPr="00A43585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工作日</w:t>
        </w:r>
        <w:r w:rsidRPr="00A43585">
          <w:rPr>
            <w:rStyle w:val="a6"/>
          </w:rPr>
          <w:t>/</w:t>
        </w:r>
        <w:r w:rsidRPr="00A43585">
          <w:rPr>
            <w:rStyle w:val="a6"/>
          </w:rPr>
          <w:t>节假日设备逐时使用率</w:t>
        </w:r>
        <w:r w:rsidRPr="00A4358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25E897EE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38" w:history="1">
        <w:r w:rsidRPr="00A43585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工作日</w:t>
        </w:r>
        <w:r w:rsidRPr="00A43585">
          <w:rPr>
            <w:rStyle w:val="a6"/>
          </w:rPr>
          <w:t>/</w:t>
        </w:r>
        <w:r w:rsidRPr="00A43585">
          <w:rPr>
            <w:rStyle w:val="a6"/>
          </w:rPr>
          <w:t>节假日空调系统运行时间表</w:t>
        </w:r>
        <w:r w:rsidRPr="00A43585">
          <w:rPr>
            <w:rStyle w:val="a6"/>
          </w:rPr>
          <w:t>(1:</w:t>
        </w:r>
        <w:r w:rsidRPr="00A43585">
          <w:rPr>
            <w:rStyle w:val="a6"/>
          </w:rPr>
          <w:t>开</w:t>
        </w:r>
        <w:r w:rsidRPr="00A43585">
          <w:rPr>
            <w:rStyle w:val="a6"/>
          </w:rPr>
          <w:t>,0:</w:t>
        </w:r>
        <w:r w:rsidRPr="00A43585">
          <w:rPr>
            <w:rStyle w:val="a6"/>
          </w:rPr>
          <w:t>关</w:t>
        </w:r>
        <w:r w:rsidRPr="00A43585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67194094" w14:textId="77777777" w:rsidR="00A63708" w:rsidRDefault="00A637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398539" w:history="1">
        <w:r w:rsidRPr="00A43585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3585">
          <w:rPr>
            <w:rStyle w:val="a6"/>
          </w:rPr>
          <w:t>工作日</w:t>
        </w:r>
        <w:r w:rsidRPr="00A43585">
          <w:rPr>
            <w:rStyle w:val="a6"/>
          </w:rPr>
          <w:t>/</w:t>
        </w:r>
        <w:r w:rsidRPr="00A43585">
          <w:rPr>
            <w:rStyle w:val="a6"/>
          </w:rPr>
          <w:t>节假日新风运行时间表</w:t>
        </w:r>
        <w:r w:rsidRPr="00A4358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_Toc186398539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4ECF53AB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2C9A22A" w14:textId="77777777" w:rsidR="00D40158" w:rsidRDefault="00D40158" w:rsidP="00D40158">
      <w:pPr>
        <w:pStyle w:val="TOC1"/>
      </w:pPr>
    </w:p>
    <w:p w14:paraId="0C5ECCF9" w14:textId="77777777" w:rsidR="00D40158" w:rsidRPr="005E5F93" w:rsidRDefault="00D40158" w:rsidP="005215FB">
      <w:pPr>
        <w:pStyle w:val="1"/>
      </w:pPr>
      <w:bookmarkStart w:id="12" w:name="_Toc186398471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DF343C3" w14:textId="77777777">
        <w:tc>
          <w:tcPr>
            <w:tcW w:w="2841" w:type="dxa"/>
            <w:shd w:val="clear" w:color="auto" w:fill="E6E6E6"/>
          </w:tcPr>
          <w:p w14:paraId="2BEA2A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164AA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 w14:paraId="78BC04AF" w14:textId="77777777">
        <w:tc>
          <w:tcPr>
            <w:tcW w:w="2841" w:type="dxa"/>
            <w:shd w:val="clear" w:color="auto" w:fill="E6E6E6"/>
          </w:tcPr>
          <w:p w14:paraId="187B5A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F4A84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吉林</w:t>
            </w:r>
            <w:r>
              <w:t>-</w:t>
            </w:r>
            <w:r>
              <w:t>长春</w:t>
            </w:r>
            <w:bookmarkEnd w:id="14"/>
          </w:p>
        </w:tc>
      </w:tr>
      <w:tr w:rsidR="00037A4C" w:rsidRPr="00FF2243" w14:paraId="39F5C4C6" w14:textId="77777777">
        <w:tc>
          <w:tcPr>
            <w:tcW w:w="2841" w:type="dxa"/>
            <w:shd w:val="clear" w:color="auto" w:fill="E6E6E6"/>
          </w:tcPr>
          <w:p w14:paraId="600CA2D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FCFCFE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26864F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D355D09" w14:textId="77777777">
        <w:tc>
          <w:tcPr>
            <w:tcW w:w="2841" w:type="dxa"/>
            <w:shd w:val="clear" w:color="auto" w:fill="E6E6E6"/>
          </w:tcPr>
          <w:p w14:paraId="248ABB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947A94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3145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C4C9F3B" w14:textId="77777777">
        <w:tc>
          <w:tcPr>
            <w:tcW w:w="2841" w:type="dxa"/>
            <w:shd w:val="clear" w:color="auto" w:fill="E6E6E6"/>
          </w:tcPr>
          <w:p w14:paraId="133EF9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1E795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523E091" w14:textId="77777777">
        <w:tc>
          <w:tcPr>
            <w:tcW w:w="2841" w:type="dxa"/>
            <w:shd w:val="clear" w:color="auto" w:fill="E6E6E6"/>
          </w:tcPr>
          <w:p w14:paraId="028580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6909EA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12.6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F6E4975" w14:textId="77777777">
        <w:tc>
          <w:tcPr>
            <w:tcW w:w="2841" w:type="dxa"/>
            <w:shd w:val="clear" w:color="auto" w:fill="E6E6E6"/>
          </w:tcPr>
          <w:p w14:paraId="4C6AC80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87CA7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13209.97</w:t>
            </w:r>
            <w:bookmarkEnd w:id="23"/>
          </w:p>
        </w:tc>
      </w:tr>
      <w:tr w:rsidR="00203A7D" w:rsidRPr="00FF2243" w14:paraId="6067C499" w14:textId="77777777">
        <w:tc>
          <w:tcPr>
            <w:tcW w:w="2841" w:type="dxa"/>
            <w:shd w:val="clear" w:color="auto" w:fill="E6E6E6"/>
          </w:tcPr>
          <w:p w14:paraId="750509B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D53516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3312.62</w:t>
            </w:r>
            <w:bookmarkEnd w:id="24"/>
          </w:p>
        </w:tc>
      </w:tr>
      <w:tr w:rsidR="00664E63" w:rsidRPr="00FF2243" w14:paraId="4282B678" w14:textId="77777777">
        <w:tc>
          <w:tcPr>
            <w:tcW w:w="2841" w:type="dxa"/>
            <w:shd w:val="clear" w:color="auto" w:fill="E6E6E6"/>
          </w:tcPr>
          <w:p w14:paraId="07EE010B" w14:textId="77777777" w:rsidR="00664E63" w:rsidRDefault="00664E63" w:rsidP="000D5BDD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50AAC635" w14:textId="77777777" w:rsidR="00664E63" w:rsidRPr="00FF2243" w:rsidRDefault="00664E6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:rsidR="00954BF0" w:rsidRPr="00FF2243" w14:paraId="7EAEA1F8" w14:textId="77777777">
        <w:tc>
          <w:tcPr>
            <w:tcW w:w="2841" w:type="dxa"/>
            <w:shd w:val="clear" w:color="auto" w:fill="E6E6E6"/>
          </w:tcPr>
          <w:p w14:paraId="2B9F03EB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0E661E8C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:rsidR="00D40158" w:rsidRPr="00FF2243" w14:paraId="569C562F" w14:textId="77777777">
        <w:tc>
          <w:tcPr>
            <w:tcW w:w="2841" w:type="dxa"/>
            <w:shd w:val="clear" w:color="auto" w:fill="E6E6E6"/>
          </w:tcPr>
          <w:p w14:paraId="0C88A1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70A3CA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14:paraId="5960D489" w14:textId="77777777">
        <w:tc>
          <w:tcPr>
            <w:tcW w:w="2841" w:type="dxa"/>
            <w:shd w:val="clear" w:color="auto" w:fill="E6E6E6"/>
          </w:tcPr>
          <w:p w14:paraId="46A320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B17C1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74F820E5" w14:textId="77777777">
        <w:tc>
          <w:tcPr>
            <w:tcW w:w="2841" w:type="dxa"/>
            <w:shd w:val="clear" w:color="auto" w:fill="E6E6E6"/>
          </w:tcPr>
          <w:p w14:paraId="72C672F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2348C5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54CEDB97" w14:textId="77777777">
        <w:tc>
          <w:tcPr>
            <w:tcW w:w="2841" w:type="dxa"/>
            <w:shd w:val="clear" w:color="auto" w:fill="E6E6E6"/>
          </w:tcPr>
          <w:p w14:paraId="6E12DBB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484C6E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:rsidR="00197094" w:rsidRPr="00FF2243" w14:paraId="3AEE127D" w14:textId="77777777">
        <w:tc>
          <w:tcPr>
            <w:tcW w:w="2841" w:type="dxa"/>
            <w:shd w:val="clear" w:color="auto" w:fill="E6E6E6"/>
          </w:tcPr>
          <w:p w14:paraId="1ECB03A1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D56EDCF" w14:textId="77777777" w:rsidR="00197094" w:rsidRDefault="00197094" w:rsidP="00FF2243">
            <w:pPr>
              <w:pStyle w:val="a0"/>
              <w:ind w:firstLineChars="0" w:firstLine="0"/>
            </w:pPr>
            <w:bookmarkStart w:id="31" w:name="控温期"/>
            <w:r>
              <w:t>全年控温</w:t>
            </w:r>
            <w:bookmarkEnd w:id="31"/>
          </w:p>
        </w:tc>
      </w:tr>
    </w:tbl>
    <w:p w14:paraId="5A481BA7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1B59B222" w14:textId="77777777" w:rsidR="00D40158" w:rsidRDefault="009677EB" w:rsidP="00D40158">
      <w:pPr>
        <w:pStyle w:val="1"/>
      </w:pPr>
      <w:bookmarkStart w:id="32" w:name="TitleFormat"/>
      <w:bookmarkStart w:id="33" w:name="_Toc186398472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32"/>
      <w:bookmarkEnd w:id="33"/>
    </w:p>
    <w:p w14:paraId="5B137B5F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1570CE1F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3A0303D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(GB50176-2016-2016)</w:t>
      </w:r>
    </w:p>
    <w:p w14:paraId="536757BF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(GB/T31433-2015)</w:t>
      </w:r>
    </w:p>
    <w:p w14:paraId="3E9E0E15" w14:textId="77777777" w:rsidR="005943E5" w:rsidRDefault="005943E5">
      <w:pPr>
        <w:widowControl w:val="0"/>
        <w:jc w:val="both"/>
        <w:rPr>
          <w:kern w:val="2"/>
          <w:szCs w:val="24"/>
          <w:lang w:val="en-US"/>
        </w:rPr>
      </w:pPr>
    </w:p>
    <w:p w14:paraId="508F1159" w14:textId="77777777" w:rsidR="00FD16F0" w:rsidRDefault="00FD16F0" w:rsidP="00FD16F0">
      <w:pPr>
        <w:pStyle w:val="1"/>
      </w:pPr>
      <w:bookmarkStart w:id="35" w:name="_Toc186398473"/>
      <w:r>
        <w:rPr>
          <w:rFonts w:hint="eastAsia"/>
        </w:rPr>
        <w:t>气象数据</w:t>
      </w:r>
      <w:bookmarkEnd w:id="35"/>
    </w:p>
    <w:p w14:paraId="1B995562" w14:textId="77777777" w:rsidR="00FD16F0" w:rsidRDefault="00FD16F0" w:rsidP="00FD16F0">
      <w:pPr>
        <w:pStyle w:val="2"/>
      </w:pPr>
      <w:bookmarkStart w:id="36" w:name="_Toc186398474"/>
      <w:r>
        <w:rPr>
          <w:rFonts w:hint="eastAsia"/>
        </w:rPr>
        <w:t>气象地点</w:t>
      </w:r>
      <w:bookmarkEnd w:id="36"/>
    </w:p>
    <w:p w14:paraId="646D401B" w14:textId="77777777" w:rsidR="00FD16F0" w:rsidRPr="005E385A" w:rsidRDefault="00FD16F0" w:rsidP="00FD16F0">
      <w:pPr>
        <w:pStyle w:val="a0"/>
        <w:ind w:firstLine="420"/>
        <w:rPr>
          <w:lang w:val="en-US"/>
        </w:rPr>
      </w:pPr>
      <w:bookmarkStart w:id="37" w:name="气象数据来源"/>
      <w:r>
        <w:t>吉林</w:t>
      </w:r>
      <w:r>
        <w:t>-</w:t>
      </w:r>
      <w:r>
        <w:t>长春</w:t>
      </w:r>
      <w:r>
        <w:t xml:space="preserve">, </w:t>
      </w:r>
      <w:r>
        <w:t>《建筑节能气象参数标准》</w:t>
      </w:r>
      <w:bookmarkEnd w:id="37"/>
    </w:p>
    <w:p w14:paraId="4E412BCB" w14:textId="77777777" w:rsidR="00FD16F0" w:rsidRDefault="00FD16F0" w:rsidP="00FD16F0">
      <w:pPr>
        <w:pStyle w:val="2"/>
      </w:pPr>
      <w:bookmarkStart w:id="38" w:name="_Toc186398475"/>
      <w:r>
        <w:rPr>
          <w:rFonts w:hint="eastAsia"/>
        </w:rPr>
        <w:lastRenderedPageBreak/>
        <w:t>逐日干球温度表</w:t>
      </w:r>
      <w:bookmarkEnd w:id="38"/>
    </w:p>
    <w:p w14:paraId="3539D85F" w14:textId="77777777" w:rsidR="00FD16F0" w:rsidRPr="005E385A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39" w:name="日均干球温度变化表"/>
      <w:bookmarkEnd w:id="39"/>
      <w:r>
        <w:rPr>
          <w:noProof/>
        </w:rPr>
        <w:drawing>
          <wp:inline distT="0" distB="0" distL="0" distR="0" wp14:anchorId="44A90B51" wp14:editId="2423E8DC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E953F" w14:textId="77777777" w:rsidR="00FD16F0" w:rsidRDefault="00FD16F0" w:rsidP="00FD16F0">
      <w:pPr>
        <w:pStyle w:val="2"/>
      </w:pPr>
      <w:bookmarkStart w:id="40" w:name="_Toc186398476"/>
      <w:r>
        <w:rPr>
          <w:rFonts w:hint="eastAsia"/>
        </w:rPr>
        <w:t>逐月辐照量表</w:t>
      </w:r>
      <w:bookmarkEnd w:id="40"/>
    </w:p>
    <w:p w14:paraId="21205879" w14:textId="77777777" w:rsidR="00FD16F0" w:rsidRPr="00902539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41" w:name="逐月辐照量图表"/>
      <w:bookmarkEnd w:id="41"/>
      <w:r>
        <w:rPr>
          <w:noProof/>
        </w:rPr>
        <w:drawing>
          <wp:inline distT="0" distB="0" distL="0" distR="0" wp14:anchorId="10A90FE0" wp14:editId="40D2B095">
            <wp:extent cx="5667375" cy="2505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ED17A" w14:textId="77777777" w:rsidR="00FD16F0" w:rsidRDefault="00FD16F0" w:rsidP="00FD16F0">
      <w:pPr>
        <w:pStyle w:val="2"/>
      </w:pPr>
      <w:bookmarkStart w:id="42" w:name="_Toc186398477"/>
      <w:r>
        <w:rPr>
          <w:rFonts w:hint="eastAsia"/>
        </w:rPr>
        <w:t>峰值工况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943E5" w14:paraId="612BBECA" w14:textId="77777777">
        <w:tc>
          <w:tcPr>
            <w:tcW w:w="1131" w:type="dxa"/>
            <w:shd w:val="clear" w:color="auto" w:fill="E6E6E6"/>
            <w:vAlign w:val="center"/>
          </w:tcPr>
          <w:p w14:paraId="14E72604" w14:textId="77777777" w:rsidR="005943E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2AA2220" w14:textId="77777777" w:rsidR="005943E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EBE1B7" w14:textId="77777777" w:rsidR="005943E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3F1D40" w14:textId="77777777" w:rsidR="005943E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51DCB7" w14:textId="77777777" w:rsidR="005943E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8D48B9" w14:textId="77777777" w:rsidR="005943E5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(kj/kg)</w:t>
            </w:r>
          </w:p>
        </w:tc>
      </w:tr>
      <w:tr w:rsidR="005943E5" w14:paraId="6C4EFF8B" w14:textId="77777777">
        <w:tc>
          <w:tcPr>
            <w:tcW w:w="1131" w:type="dxa"/>
            <w:shd w:val="clear" w:color="auto" w:fill="E6E6E6"/>
            <w:vAlign w:val="center"/>
          </w:tcPr>
          <w:p w14:paraId="66434690" w14:textId="77777777" w:rsidR="005943E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DF6F3D4" w14:textId="77777777" w:rsidR="005943E5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5F4ECF9" w14:textId="77777777" w:rsidR="005943E5" w:rsidRDefault="00000000">
            <w:r>
              <w:t>31.1</w:t>
            </w:r>
          </w:p>
        </w:tc>
        <w:tc>
          <w:tcPr>
            <w:tcW w:w="1556" w:type="dxa"/>
            <w:vAlign w:val="center"/>
          </w:tcPr>
          <w:p w14:paraId="6033E7F1" w14:textId="77777777" w:rsidR="005943E5" w:rsidRDefault="00000000">
            <w:r>
              <w:t>17.2</w:t>
            </w:r>
          </w:p>
        </w:tc>
        <w:tc>
          <w:tcPr>
            <w:tcW w:w="1556" w:type="dxa"/>
            <w:vAlign w:val="center"/>
          </w:tcPr>
          <w:p w14:paraId="42560070" w14:textId="77777777" w:rsidR="005943E5" w:rsidRDefault="00000000">
            <w:r>
              <w:t>6.9</w:t>
            </w:r>
          </w:p>
        </w:tc>
        <w:tc>
          <w:tcPr>
            <w:tcW w:w="1556" w:type="dxa"/>
            <w:vAlign w:val="center"/>
          </w:tcPr>
          <w:p w14:paraId="785B9423" w14:textId="77777777" w:rsidR="005943E5" w:rsidRDefault="00000000">
            <w:r>
              <w:t>48.9</w:t>
            </w:r>
          </w:p>
        </w:tc>
      </w:tr>
      <w:tr w:rsidR="005943E5" w14:paraId="43A04D5C" w14:textId="77777777">
        <w:tc>
          <w:tcPr>
            <w:tcW w:w="1131" w:type="dxa"/>
            <w:shd w:val="clear" w:color="auto" w:fill="E6E6E6"/>
            <w:vAlign w:val="center"/>
          </w:tcPr>
          <w:p w14:paraId="2DAE6904" w14:textId="77777777" w:rsidR="005943E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6FF7920" w14:textId="77777777" w:rsidR="005943E5" w:rsidRDefault="00000000">
            <w:r>
              <w:t>01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1D67CB7" w14:textId="77777777" w:rsidR="005943E5" w:rsidRDefault="00000000">
            <w:r>
              <w:t>-32.8</w:t>
            </w:r>
          </w:p>
        </w:tc>
        <w:tc>
          <w:tcPr>
            <w:tcW w:w="1556" w:type="dxa"/>
            <w:vAlign w:val="center"/>
          </w:tcPr>
          <w:p w14:paraId="7C7B6C3E" w14:textId="77777777" w:rsidR="005943E5" w:rsidRDefault="00000000">
            <w:r>
              <w:t>-33.3</w:t>
            </w:r>
          </w:p>
        </w:tc>
        <w:tc>
          <w:tcPr>
            <w:tcW w:w="1556" w:type="dxa"/>
            <w:vAlign w:val="center"/>
          </w:tcPr>
          <w:p w14:paraId="25F478B7" w14:textId="77777777" w:rsidR="005943E5" w:rsidRDefault="00000000">
            <w:r>
              <w:t>-0.1</w:t>
            </w:r>
          </w:p>
        </w:tc>
        <w:tc>
          <w:tcPr>
            <w:tcW w:w="1556" w:type="dxa"/>
            <w:vAlign w:val="center"/>
          </w:tcPr>
          <w:p w14:paraId="2EC7D76D" w14:textId="77777777" w:rsidR="005943E5" w:rsidRDefault="00000000">
            <w:r>
              <w:t>-33.2</w:t>
            </w:r>
          </w:p>
        </w:tc>
      </w:tr>
    </w:tbl>
    <w:p w14:paraId="77C49750" w14:textId="77777777" w:rsidR="00FD16F0" w:rsidRPr="00D62A9A" w:rsidRDefault="00FD16F0" w:rsidP="00FD16F0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</w:p>
    <w:p w14:paraId="4BEDD08C" w14:textId="77777777" w:rsidR="00FD16F0" w:rsidRPr="00D62A9A" w:rsidRDefault="00FD16F0" w:rsidP="00D62A9A">
      <w:pPr>
        <w:pStyle w:val="1"/>
        <w:widowControl w:val="0"/>
        <w:jc w:val="both"/>
        <w:rPr>
          <w:kern w:val="2"/>
          <w:szCs w:val="24"/>
        </w:rPr>
      </w:pPr>
      <w:bookmarkStart w:id="44" w:name="_Toc186398478"/>
      <w:r>
        <w:rPr>
          <w:kern w:val="2"/>
          <w:szCs w:val="24"/>
        </w:rPr>
        <w:lastRenderedPageBreak/>
        <w:t>围护结构</w:t>
      </w:r>
      <w:bookmarkEnd w:id="44"/>
    </w:p>
    <w:p w14:paraId="7D6667B1" w14:textId="77777777" w:rsidR="005943E5" w:rsidRDefault="00000000">
      <w:pPr>
        <w:pStyle w:val="2"/>
        <w:widowControl w:val="0"/>
        <w:rPr>
          <w:kern w:val="2"/>
        </w:rPr>
      </w:pPr>
      <w:bookmarkStart w:id="45" w:name="_Toc186398479"/>
      <w:r>
        <w:rPr>
          <w:kern w:val="2"/>
        </w:rPr>
        <w:t>工程材料</w:t>
      </w:r>
      <w:bookmarkEnd w:id="4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943E5" w14:paraId="244F893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CA4F386" w14:textId="77777777" w:rsidR="005943E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1F5032" w14:textId="77777777" w:rsidR="005943E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5452F3" w14:textId="77777777" w:rsidR="005943E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FF0460" w14:textId="77777777" w:rsidR="005943E5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57B762" w14:textId="77777777" w:rsidR="005943E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2302A4" w14:textId="77777777" w:rsidR="005943E5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C2937D4" w14:textId="77777777" w:rsidR="005943E5" w:rsidRDefault="00000000">
            <w:pPr>
              <w:jc w:val="center"/>
            </w:pPr>
            <w:r>
              <w:t>数据来源</w:t>
            </w:r>
          </w:p>
        </w:tc>
      </w:tr>
      <w:tr w:rsidR="005943E5" w14:paraId="52CB583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A5014F2" w14:textId="77777777" w:rsidR="005943E5" w:rsidRDefault="005943E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D403519" w14:textId="77777777" w:rsidR="005943E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341C7DC" w14:textId="77777777" w:rsidR="005943E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9D4393" w14:textId="77777777" w:rsidR="005943E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363398" w14:textId="77777777" w:rsidR="005943E5" w:rsidRDefault="00000000">
            <w:pPr>
              <w:jc w:val="center"/>
            </w:pPr>
            <w:r>
              <w:t>J/(</w:t>
            </w:r>
            <w:proofErr w:type="gramStart"/>
            <w:r>
              <w:t>kg.K</w:t>
            </w:r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663C37" w14:textId="77777777" w:rsidR="005943E5" w:rsidRDefault="00000000">
            <w:pPr>
              <w:jc w:val="center"/>
            </w:pPr>
            <w:r>
              <w:t>g/(m.</w:t>
            </w:r>
            <w:proofErr w:type="gramStart"/>
            <w:r>
              <w:t>h.kPa</w:t>
            </w:r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C20D655" w14:textId="77777777" w:rsidR="005943E5" w:rsidRDefault="005943E5">
            <w:pPr>
              <w:jc w:val="center"/>
            </w:pPr>
          </w:p>
        </w:tc>
      </w:tr>
      <w:tr w:rsidR="005943E5" w14:paraId="19981F52" w14:textId="77777777">
        <w:tc>
          <w:tcPr>
            <w:tcW w:w="2196" w:type="dxa"/>
            <w:shd w:val="clear" w:color="auto" w:fill="E6E6E6"/>
            <w:vAlign w:val="center"/>
          </w:tcPr>
          <w:p w14:paraId="5E050270" w14:textId="77777777" w:rsidR="005943E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13B5A35" w14:textId="77777777" w:rsidR="005943E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D005CB9" w14:textId="77777777" w:rsidR="005943E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1F20B42" w14:textId="77777777" w:rsidR="005943E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DA6D76A" w14:textId="77777777" w:rsidR="005943E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4A2E1D6" w14:textId="77777777" w:rsidR="005943E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7BEB0F9" w14:textId="77777777" w:rsidR="005943E5" w:rsidRDefault="005943E5">
            <w:pPr>
              <w:rPr>
                <w:sz w:val="18"/>
                <w:szCs w:val="18"/>
              </w:rPr>
            </w:pPr>
          </w:p>
        </w:tc>
      </w:tr>
      <w:tr w:rsidR="005943E5" w14:paraId="159F92AE" w14:textId="77777777">
        <w:tc>
          <w:tcPr>
            <w:tcW w:w="2196" w:type="dxa"/>
            <w:shd w:val="clear" w:color="auto" w:fill="E6E6E6"/>
            <w:vAlign w:val="center"/>
          </w:tcPr>
          <w:p w14:paraId="7BF63E9D" w14:textId="77777777" w:rsidR="005943E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0CD0539" w14:textId="77777777" w:rsidR="005943E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44E1CAC" w14:textId="77777777" w:rsidR="005943E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3AEB879" w14:textId="77777777" w:rsidR="005943E5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0E7A018" w14:textId="77777777" w:rsidR="005943E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0F5A404" w14:textId="77777777" w:rsidR="005943E5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AA20B7D" w14:textId="77777777" w:rsidR="005943E5" w:rsidRDefault="005943E5">
            <w:pPr>
              <w:rPr>
                <w:sz w:val="18"/>
                <w:szCs w:val="18"/>
              </w:rPr>
            </w:pPr>
          </w:p>
        </w:tc>
      </w:tr>
      <w:tr w:rsidR="005943E5" w14:paraId="7DBEFE49" w14:textId="77777777">
        <w:tc>
          <w:tcPr>
            <w:tcW w:w="2196" w:type="dxa"/>
            <w:shd w:val="clear" w:color="auto" w:fill="E6E6E6"/>
            <w:vAlign w:val="center"/>
          </w:tcPr>
          <w:p w14:paraId="25CACFA4" w14:textId="77777777" w:rsidR="005943E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08C836B" w14:textId="77777777" w:rsidR="005943E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99A8C97" w14:textId="77777777" w:rsidR="005943E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9106C47" w14:textId="77777777" w:rsidR="005943E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6169718" w14:textId="77777777" w:rsidR="005943E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BAF2924" w14:textId="77777777" w:rsidR="005943E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9CA377A" w14:textId="77777777" w:rsidR="005943E5" w:rsidRDefault="005943E5">
            <w:pPr>
              <w:rPr>
                <w:sz w:val="18"/>
                <w:szCs w:val="18"/>
              </w:rPr>
            </w:pPr>
          </w:p>
        </w:tc>
      </w:tr>
      <w:tr w:rsidR="005943E5" w14:paraId="1EBF5ED1" w14:textId="77777777">
        <w:tc>
          <w:tcPr>
            <w:tcW w:w="2196" w:type="dxa"/>
            <w:shd w:val="clear" w:color="auto" w:fill="E6E6E6"/>
            <w:vAlign w:val="center"/>
          </w:tcPr>
          <w:p w14:paraId="232E34DA" w14:textId="77777777" w:rsidR="005943E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EAE4C43" w14:textId="77777777" w:rsidR="005943E5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FB0819A" w14:textId="77777777" w:rsidR="005943E5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168D3EC" w14:textId="77777777" w:rsidR="005943E5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D9702EA" w14:textId="77777777" w:rsidR="005943E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557A05B" w14:textId="77777777" w:rsidR="005943E5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DAF7244" w14:textId="77777777" w:rsidR="005943E5" w:rsidRDefault="005943E5">
            <w:pPr>
              <w:rPr>
                <w:sz w:val="18"/>
                <w:szCs w:val="18"/>
              </w:rPr>
            </w:pPr>
          </w:p>
        </w:tc>
      </w:tr>
      <w:tr w:rsidR="005943E5" w14:paraId="0EE1E659" w14:textId="77777777">
        <w:tc>
          <w:tcPr>
            <w:tcW w:w="2196" w:type="dxa"/>
            <w:shd w:val="clear" w:color="auto" w:fill="E6E6E6"/>
            <w:vAlign w:val="center"/>
          </w:tcPr>
          <w:p w14:paraId="2EA52FAC" w14:textId="77777777" w:rsidR="005943E5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222B8B9" w14:textId="77777777" w:rsidR="005943E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9153F83" w14:textId="77777777" w:rsidR="005943E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F32682C" w14:textId="77777777" w:rsidR="005943E5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BD322D1" w14:textId="77777777" w:rsidR="005943E5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DEBAD08" w14:textId="77777777" w:rsidR="005943E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559BE2E" w14:textId="77777777" w:rsidR="005943E5" w:rsidRDefault="005943E5">
            <w:pPr>
              <w:rPr>
                <w:sz w:val="18"/>
                <w:szCs w:val="18"/>
              </w:rPr>
            </w:pPr>
          </w:p>
        </w:tc>
      </w:tr>
      <w:tr w:rsidR="005943E5" w14:paraId="31B14996" w14:textId="77777777">
        <w:tc>
          <w:tcPr>
            <w:tcW w:w="2196" w:type="dxa"/>
            <w:shd w:val="clear" w:color="auto" w:fill="E6E6E6"/>
            <w:vAlign w:val="center"/>
          </w:tcPr>
          <w:p w14:paraId="0B4E8CB9" w14:textId="77777777" w:rsidR="005943E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F794502" w14:textId="77777777" w:rsidR="005943E5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A595995" w14:textId="77777777" w:rsidR="005943E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0CE8CA2" w14:textId="77777777" w:rsidR="005943E5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EF60514" w14:textId="77777777" w:rsidR="005943E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F2DD57C" w14:textId="77777777" w:rsidR="005943E5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C63F4C0" w14:textId="77777777" w:rsidR="005943E5" w:rsidRDefault="005943E5">
            <w:pPr>
              <w:rPr>
                <w:sz w:val="18"/>
                <w:szCs w:val="18"/>
              </w:rPr>
            </w:pPr>
          </w:p>
        </w:tc>
      </w:tr>
      <w:tr w:rsidR="005943E5" w14:paraId="5BC12B29" w14:textId="77777777">
        <w:tc>
          <w:tcPr>
            <w:tcW w:w="2196" w:type="dxa"/>
            <w:shd w:val="clear" w:color="auto" w:fill="E6E6E6"/>
            <w:vAlign w:val="center"/>
          </w:tcPr>
          <w:p w14:paraId="7960BF2E" w14:textId="77777777" w:rsidR="005943E5" w:rsidRDefault="00000000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0F9330B0" w14:textId="77777777" w:rsidR="005943E5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CBF95D9" w14:textId="77777777" w:rsidR="005943E5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7CE46B5D" w14:textId="77777777" w:rsidR="005943E5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1F7BE34" w14:textId="77777777" w:rsidR="005943E5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848AE9F" w14:textId="77777777" w:rsidR="005943E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76012E2" w14:textId="77777777" w:rsidR="005943E5" w:rsidRDefault="005943E5">
            <w:pPr>
              <w:rPr>
                <w:sz w:val="18"/>
                <w:szCs w:val="18"/>
              </w:rPr>
            </w:pPr>
          </w:p>
        </w:tc>
      </w:tr>
    </w:tbl>
    <w:p w14:paraId="1CA1B38A" w14:textId="77777777" w:rsidR="005943E5" w:rsidRDefault="00000000">
      <w:pPr>
        <w:pStyle w:val="2"/>
        <w:widowControl w:val="0"/>
        <w:rPr>
          <w:kern w:val="2"/>
        </w:rPr>
      </w:pPr>
      <w:bookmarkStart w:id="46" w:name="_Toc186398480"/>
      <w:r>
        <w:rPr>
          <w:kern w:val="2"/>
        </w:rPr>
        <w:t>屋顶</w:t>
      </w:r>
      <w:bookmarkEnd w:id="46"/>
    </w:p>
    <w:p w14:paraId="02718157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47" w:name="_Toc186398481"/>
      <w:r>
        <w:rPr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43E5" w14:paraId="243FA41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77B8FAA" w14:textId="77777777" w:rsidR="005943E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435B48" w14:textId="77777777" w:rsidR="005943E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11A090" w14:textId="77777777" w:rsidR="005943E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9921F" w14:textId="77777777" w:rsidR="005943E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7798FD" w14:textId="77777777" w:rsidR="005943E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34E0B3" w14:textId="77777777" w:rsidR="005943E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9D151D" w14:textId="77777777" w:rsidR="005943E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43E5" w14:paraId="23ED496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8870D27" w14:textId="77777777" w:rsidR="005943E5" w:rsidRDefault="005943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10623E" w14:textId="77777777" w:rsidR="005943E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95AC87" w14:textId="77777777" w:rsidR="005943E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08A63D" w14:textId="77777777" w:rsidR="005943E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E3AEA" w14:textId="77777777" w:rsidR="005943E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870B2A" w14:textId="77777777" w:rsidR="005943E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C3E9CE" w14:textId="77777777" w:rsidR="005943E5" w:rsidRDefault="00000000">
            <w:pPr>
              <w:jc w:val="center"/>
            </w:pPr>
            <w:r>
              <w:t>D=R*S</w:t>
            </w:r>
          </w:p>
        </w:tc>
      </w:tr>
      <w:tr w:rsidR="005943E5" w14:paraId="0AF6C269" w14:textId="77777777">
        <w:tc>
          <w:tcPr>
            <w:tcW w:w="3345" w:type="dxa"/>
            <w:vAlign w:val="center"/>
          </w:tcPr>
          <w:p w14:paraId="6124A191" w14:textId="77777777" w:rsidR="005943E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55732A2" w14:textId="77777777" w:rsidR="005943E5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D3E4D77" w14:textId="77777777" w:rsidR="005943E5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A2E9530" w14:textId="77777777" w:rsidR="005943E5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81E2CCD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A99090" w14:textId="77777777" w:rsidR="005943E5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C1BA0DB" w14:textId="77777777" w:rsidR="005943E5" w:rsidRDefault="00000000">
            <w:r>
              <w:t>0.407</w:t>
            </w:r>
          </w:p>
        </w:tc>
      </w:tr>
      <w:tr w:rsidR="005943E5" w14:paraId="1058BB7D" w14:textId="77777777">
        <w:tc>
          <w:tcPr>
            <w:tcW w:w="3345" w:type="dxa"/>
            <w:vAlign w:val="center"/>
          </w:tcPr>
          <w:p w14:paraId="378CE93F" w14:textId="77777777" w:rsidR="005943E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3DCEB15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334C43" w14:textId="77777777" w:rsidR="005943E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40172B0" w14:textId="77777777" w:rsidR="005943E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699CDA9" w14:textId="77777777" w:rsidR="005943E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573B2D3" w14:textId="77777777" w:rsidR="005943E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2A007D1" w14:textId="77777777" w:rsidR="005943E5" w:rsidRDefault="00000000">
            <w:r>
              <w:t>0.227</w:t>
            </w:r>
          </w:p>
        </w:tc>
      </w:tr>
      <w:tr w:rsidR="005943E5" w14:paraId="5BAF5A31" w14:textId="77777777">
        <w:tc>
          <w:tcPr>
            <w:tcW w:w="3345" w:type="dxa"/>
            <w:vAlign w:val="center"/>
          </w:tcPr>
          <w:p w14:paraId="371D66BA" w14:textId="77777777" w:rsidR="005943E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DFACFDF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A05AA35" w14:textId="77777777" w:rsidR="005943E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65F6108" w14:textId="77777777" w:rsidR="005943E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41A6F6E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31D502" w14:textId="77777777" w:rsidR="005943E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3C585EB" w14:textId="77777777" w:rsidR="005943E5" w:rsidRDefault="00000000">
            <w:r>
              <w:t>0.245</w:t>
            </w:r>
          </w:p>
        </w:tc>
      </w:tr>
      <w:tr w:rsidR="005943E5" w14:paraId="22F391D5" w14:textId="77777777">
        <w:tc>
          <w:tcPr>
            <w:tcW w:w="3345" w:type="dxa"/>
            <w:vAlign w:val="center"/>
          </w:tcPr>
          <w:p w14:paraId="7123F120" w14:textId="77777777" w:rsidR="005943E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AE644FA" w14:textId="77777777" w:rsidR="005943E5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EF0D11C" w14:textId="77777777" w:rsidR="005943E5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3792F20B" w14:textId="77777777" w:rsidR="005943E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B5C65CB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B9CF66" w14:textId="77777777" w:rsidR="005943E5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6D564DCD" w14:textId="77777777" w:rsidR="005943E5" w:rsidRDefault="00000000">
            <w:r>
              <w:t>1.378</w:t>
            </w:r>
          </w:p>
        </w:tc>
      </w:tr>
      <w:tr w:rsidR="005943E5" w14:paraId="625543B3" w14:textId="77777777">
        <w:tc>
          <w:tcPr>
            <w:tcW w:w="3345" w:type="dxa"/>
            <w:vAlign w:val="center"/>
          </w:tcPr>
          <w:p w14:paraId="752E62A1" w14:textId="77777777" w:rsidR="005943E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8ABAEB" w14:textId="77777777" w:rsidR="005943E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83189BC" w14:textId="77777777" w:rsidR="005943E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F7DCC42" w14:textId="77777777" w:rsidR="005943E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811ED73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CF16CB" w14:textId="77777777" w:rsidR="005943E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DAA1E32" w14:textId="77777777" w:rsidR="005943E5" w:rsidRDefault="00000000">
            <w:r>
              <w:t>1.186</w:t>
            </w:r>
          </w:p>
        </w:tc>
      </w:tr>
      <w:tr w:rsidR="005943E5" w14:paraId="73D9F5E2" w14:textId="77777777">
        <w:tc>
          <w:tcPr>
            <w:tcW w:w="3345" w:type="dxa"/>
            <w:vAlign w:val="center"/>
          </w:tcPr>
          <w:p w14:paraId="7C130B35" w14:textId="77777777" w:rsidR="005943E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1A1E0A7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A340577" w14:textId="77777777" w:rsidR="005943E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8C272CE" w14:textId="77777777" w:rsidR="005943E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6BB4691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8EFAB8" w14:textId="77777777" w:rsidR="005943E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D356114" w14:textId="77777777" w:rsidR="005943E5" w:rsidRDefault="00000000">
            <w:r>
              <w:t>0.249</w:t>
            </w:r>
          </w:p>
        </w:tc>
      </w:tr>
      <w:tr w:rsidR="005943E5" w14:paraId="587EC69D" w14:textId="77777777">
        <w:tc>
          <w:tcPr>
            <w:tcW w:w="3345" w:type="dxa"/>
            <w:vAlign w:val="center"/>
          </w:tcPr>
          <w:p w14:paraId="0BBAD318" w14:textId="77777777" w:rsidR="005943E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40FA17" w14:textId="77777777" w:rsidR="005943E5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6CC70AEF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FB7713" w14:textId="77777777" w:rsidR="005943E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C13DE4F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443E55" w14:textId="77777777" w:rsidR="005943E5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62184793" w14:textId="77777777" w:rsidR="005943E5" w:rsidRDefault="00000000">
            <w:r>
              <w:t>3.691</w:t>
            </w:r>
          </w:p>
        </w:tc>
      </w:tr>
      <w:tr w:rsidR="005943E5" w14:paraId="6F3F502F" w14:textId="77777777">
        <w:tc>
          <w:tcPr>
            <w:tcW w:w="3345" w:type="dxa"/>
            <w:shd w:val="clear" w:color="auto" w:fill="E6E6E6"/>
            <w:vAlign w:val="center"/>
          </w:tcPr>
          <w:p w14:paraId="12966AAD" w14:textId="77777777" w:rsidR="005943E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F872911" w14:textId="77777777" w:rsidR="005943E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943E5" w14:paraId="5CE5509D" w14:textId="77777777">
        <w:tc>
          <w:tcPr>
            <w:tcW w:w="3345" w:type="dxa"/>
            <w:shd w:val="clear" w:color="auto" w:fill="E6E6E6"/>
            <w:vAlign w:val="center"/>
          </w:tcPr>
          <w:p w14:paraId="6AF40133" w14:textId="77777777" w:rsidR="005943E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DDEF18C" w14:textId="77777777" w:rsidR="005943E5" w:rsidRDefault="00000000">
            <w:pPr>
              <w:jc w:val="center"/>
            </w:pPr>
            <w:r>
              <w:t>0.77</w:t>
            </w:r>
          </w:p>
        </w:tc>
      </w:tr>
    </w:tbl>
    <w:p w14:paraId="64527F2F" w14:textId="77777777" w:rsidR="005943E5" w:rsidRDefault="005943E5">
      <w:pPr>
        <w:widowControl w:val="0"/>
        <w:jc w:val="both"/>
        <w:rPr>
          <w:kern w:val="2"/>
          <w:szCs w:val="24"/>
          <w:lang w:val="en-US"/>
        </w:rPr>
      </w:pPr>
    </w:p>
    <w:p w14:paraId="4BE61A58" w14:textId="77777777" w:rsidR="005943E5" w:rsidRDefault="00000000">
      <w:pPr>
        <w:pStyle w:val="2"/>
        <w:widowControl w:val="0"/>
        <w:rPr>
          <w:kern w:val="2"/>
        </w:rPr>
      </w:pPr>
      <w:bookmarkStart w:id="48" w:name="_Toc186398482"/>
      <w:r>
        <w:rPr>
          <w:kern w:val="2"/>
        </w:rPr>
        <w:t>天窗类型</w:t>
      </w:r>
      <w:bookmarkEnd w:id="48"/>
    </w:p>
    <w:p w14:paraId="558D8DDD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28846B4" w14:textId="77777777" w:rsidR="005943E5" w:rsidRDefault="00000000">
      <w:pPr>
        <w:pStyle w:val="2"/>
        <w:widowControl w:val="0"/>
        <w:rPr>
          <w:kern w:val="2"/>
        </w:rPr>
      </w:pPr>
      <w:bookmarkStart w:id="49" w:name="_Toc186398483"/>
      <w:r>
        <w:rPr>
          <w:kern w:val="2"/>
        </w:rPr>
        <w:lastRenderedPageBreak/>
        <w:t>外墙</w:t>
      </w:r>
      <w:bookmarkEnd w:id="49"/>
    </w:p>
    <w:p w14:paraId="310D450D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50" w:name="_Toc186398484"/>
      <w:r>
        <w:rPr>
          <w:kern w:val="2"/>
          <w:szCs w:val="24"/>
        </w:rPr>
        <w:t>外墙相关构造</w:t>
      </w:r>
      <w:bookmarkEnd w:id="50"/>
    </w:p>
    <w:p w14:paraId="651EDF82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43E5" w14:paraId="4A4B35B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C716B9F" w14:textId="77777777" w:rsidR="005943E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3A9418" w14:textId="77777777" w:rsidR="005943E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034C3" w14:textId="77777777" w:rsidR="005943E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04E0BA" w14:textId="77777777" w:rsidR="005943E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2E08C7" w14:textId="77777777" w:rsidR="005943E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137F86" w14:textId="77777777" w:rsidR="005943E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103197" w14:textId="77777777" w:rsidR="005943E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43E5" w14:paraId="52FDABD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2586860" w14:textId="77777777" w:rsidR="005943E5" w:rsidRDefault="005943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4A8FBDF" w14:textId="77777777" w:rsidR="005943E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D38169" w14:textId="77777777" w:rsidR="005943E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188C75" w14:textId="77777777" w:rsidR="005943E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D15352" w14:textId="77777777" w:rsidR="005943E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76636E" w14:textId="77777777" w:rsidR="005943E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D14982" w14:textId="77777777" w:rsidR="005943E5" w:rsidRDefault="00000000">
            <w:pPr>
              <w:jc w:val="center"/>
            </w:pPr>
            <w:r>
              <w:t>D=R*S</w:t>
            </w:r>
          </w:p>
        </w:tc>
      </w:tr>
      <w:tr w:rsidR="005943E5" w14:paraId="64F8D1BE" w14:textId="77777777">
        <w:tc>
          <w:tcPr>
            <w:tcW w:w="3345" w:type="dxa"/>
            <w:vAlign w:val="center"/>
          </w:tcPr>
          <w:p w14:paraId="68B5FFA4" w14:textId="77777777" w:rsidR="005943E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91D1AAF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C9578D3" w14:textId="77777777" w:rsidR="005943E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491AE7" w14:textId="77777777" w:rsidR="005943E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89A1179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9D04AE" w14:textId="77777777" w:rsidR="005943E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7C96A1D" w14:textId="77777777" w:rsidR="005943E5" w:rsidRDefault="00000000">
            <w:r>
              <w:t>0.245</w:t>
            </w:r>
          </w:p>
        </w:tc>
      </w:tr>
      <w:tr w:rsidR="005943E5" w14:paraId="6DB78DD8" w14:textId="77777777">
        <w:tc>
          <w:tcPr>
            <w:tcW w:w="3345" w:type="dxa"/>
            <w:vAlign w:val="center"/>
          </w:tcPr>
          <w:p w14:paraId="389365DA" w14:textId="77777777" w:rsidR="005943E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9B73164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3EE90F5" w14:textId="77777777" w:rsidR="005943E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23BF9B9" w14:textId="77777777" w:rsidR="005943E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1E7E534" w14:textId="77777777" w:rsidR="005943E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850E22B" w14:textId="77777777" w:rsidR="005943E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62017A23" w14:textId="77777777" w:rsidR="005943E5" w:rsidRDefault="00000000">
            <w:r>
              <w:t>0.227</w:t>
            </w:r>
          </w:p>
        </w:tc>
      </w:tr>
      <w:tr w:rsidR="005943E5" w14:paraId="3BAA22A9" w14:textId="77777777">
        <w:tc>
          <w:tcPr>
            <w:tcW w:w="3345" w:type="dxa"/>
            <w:vAlign w:val="center"/>
          </w:tcPr>
          <w:p w14:paraId="35C97E59" w14:textId="77777777" w:rsidR="005943E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E00DEF2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75AFBF" w14:textId="77777777" w:rsidR="005943E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7E41752" w14:textId="77777777" w:rsidR="005943E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45F4B9A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E4303B" w14:textId="77777777" w:rsidR="005943E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B1B26BE" w14:textId="77777777" w:rsidR="005943E5" w:rsidRDefault="00000000">
            <w:r>
              <w:t>0.245</w:t>
            </w:r>
          </w:p>
        </w:tc>
      </w:tr>
      <w:tr w:rsidR="005943E5" w14:paraId="784E728F" w14:textId="77777777">
        <w:tc>
          <w:tcPr>
            <w:tcW w:w="3345" w:type="dxa"/>
            <w:vAlign w:val="center"/>
          </w:tcPr>
          <w:p w14:paraId="09008CDB" w14:textId="77777777" w:rsidR="005943E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2870C4" w14:textId="77777777" w:rsidR="005943E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B7B0CC9" w14:textId="77777777" w:rsidR="005943E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AA63EFB" w14:textId="77777777" w:rsidR="005943E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6CAF35B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E6D188" w14:textId="77777777" w:rsidR="005943E5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C0148B1" w14:textId="77777777" w:rsidR="005943E5" w:rsidRDefault="00000000">
            <w:r>
              <w:t>1.977</w:t>
            </w:r>
          </w:p>
        </w:tc>
      </w:tr>
      <w:tr w:rsidR="005943E5" w14:paraId="677ED7DF" w14:textId="77777777">
        <w:tc>
          <w:tcPr>
            <w:tcW w:w="3345" w:type="dxa"/>
            <w:vAlign w:val="center"/>
          </w:tcPr>
          <w:p w14:paraId="748DC3FE" w14:textId="77777777" w:rsidR="005943E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DA4E4C6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E989B9" w14:textId="77777777" w:rsidR="005943E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F55598B" w14:textId="77777777" w:rsidR="005943E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8591373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4BD01C" w14:textId="77777777" w:rsidR="005943E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37B97E3" w14:textId="77777777" w:rsidR="005943E5" w:rsidRDefault="00000000">
            <w:r>
              <w:t>0.249</w:t>
            </w:r>
          </w:p>
        </w:tc>
      </w:tr>
      <w:tr w:rsidR="005943E5" w14:paraId="6E5308EA" w14:textId="77777777">
        <w:tc>
          <w:tcPr>
            <w:tcW w:w="3345" w:type="dxa"/>
            <w:vAlign w:val="center"/>
          </w:tcPr>
          <w:p w14:paraId="082C8252" w14:textId="77777777" w:rsidR="005943E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904461" w14:textId="77777777" w:rsidR="005943E5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6F9C06BE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BB8821" w14:textId="77777777" w:rsidR="005943E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8624369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C102CA" w14:textId="77777777" w:rsidR="005943E5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3394CB96" w14:textId="77777777" w:rsidR="005943E5" w:rsidRDefault="00000000">
            <w:r>
              <w:t>2.941</w:t>
            </w:r>
          </w:p>
        </w:tc>
      </w:tr>
      <w:tr w:rsidR="005943E5" w14:paraId="058957F4" w14:textId="77777777">
        <w:tc>
          <w:tcPr>
            <w:tcW w:w="3345" w:type="dxa"/>
            <w:shd w:val="clear" w:color="auto" w:fill="E6E6E6"/>
            <w:vAlign w:val="center"/>
          </w:tcPr>
          <w:p w14:paraId="0289E788" w14:textId="77777777" w:rsidR="005943E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F83FCE2" w14:textId="77777777" w:rsidR="005943E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943E5" w14:paraId="17E1E3C6" w14:textId="77777777">
        <w:tc>
          <w:tcPr>
            <w:tcW w:w="3345" w:type="dxa"/>
            <w:shd w:val="clear" w:color="auto" w:fill="E6E6E6"/>
            <w:vAlign w:val="center"/>
          </w:tcPr>
          <w:p w14:paraId="00FFDAC6" w14:textId="77777777" w:rsidR="005943E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2789B12" w14:textId="77777777" w:rsidR="005943E5" w:rsidRDefault="00000000">
            <w:pPr>
              <w:jc w:val="center"/>
            </w:pPr>
            <w:r>
              <w:t>1.13</w:t>
            </w:r>
          </w:p>
        </w:tc>
      </w:tr>
    </w:tbl>
    <w:p w14:paraId="4FEBE70A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梁柱构造一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43E5" w14:paraId="70FE82D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80B48BF" w14:textId="77777777" w:rsidR="005943E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F28042" w14:textId="77777777" w:rsidR="005943E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F38A6" w14:textId="77777777" w:rsidR="005943E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9CF585" w14:textId="77777777" w:rsidR="005943E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83D883" w14:textId="77777777" w:rsidR="005943E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61AB2" w14:textId="77777777" w:rsidR="005943E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0AD0F1" w14:textId="77777777" w:rsidR="005943E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43E5" w14:paraId="637C4B7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EED80E3" w14:textId="77777777" w:rsidR="005943E5" w:rsidRDefault="005943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767323" w14:textId="77777777" w:rsidR="005943E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2BC421" w14:textId="77777777" w:rsidR="005943E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100B98" w14:textId="77777777" w:rsidR="005943E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998561" w14:textId="77777777" w:rsidR="005943E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9EDF29" w14:textId="77777777" w:rsidR="005943E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E40AB9" w14:textId="77777777" w:rsidR="005943E5" w:rsidRDefault="00000000">
            <w:pPr>
              <w:jc w:val="center"/>
            </w:pPr>
            <w:r>
              <w:t>D=R*S</w:t>
            </w:r>
          </w:p>
        </w:tc>
      </w:tr>
      <w:tr w:rsidR="005943E5" w14:paraId="2C2F46EE" w14:textId="77777777">
        <w:tc>
          <w:tcPr>
            <w:tcW w:w="3345" w:type="dxa"/>
            <w:vAlign w:val="center"/>
          </w:tcPr>
          <w:p w14:paraId="3267585D" w14:textId="77777777" w:rsidR="005943E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1B5BC9B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4115175" w14:textId="77777777" w:rsidR="005943E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76EFCD3" w14:textId="77777777" w:rsidR="005943E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7E6064A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8C2458" w14:textId="77777777" w:rsidR="005943E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15B072E" w14:textId="77777777" w:rsidR="005943E5" w:rsidRDefault="00000000">
            <w:r>
              <w:t>0.245</w:t>
            </w:r>
          </w:p>
        </w:tc>
      </w:tr>
      <w:tr w:rsidR="005943E5" w14:paraId="79CD86F5" w14:textId="77777777">
        <w:tc>
          <w:tcPr>
            <w:tcW w:w="3345" w:type="dxa"/>
            <w:vAlign w:val="center"/>
          </w:tcPr>
          <w:p w14:paraId="2CC0DC6C" w14:textId="77777777" w:rsidR="005943E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DD4EB67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57DC41" w14:textId="77777777" w:rsidR="005943E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1A9A3FA" w14:textId="77777777" w:rsidR="005943E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40452C2" w14:textId="77777777" w:rsidR="005943E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4E7CB60" w14:textId="77777777" w:rsidR="005943E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B71DA39" w14:textId="77777777" w:rsidR="005943E5" w:rsidRDefault="00000000">
            <w:r>
              <w:t>0.227</w:t>
            </w:r>
          </w:p>
        </w:tc>
      </w:tr>
      <w:tr w:rsidR="005943E5" w14:paraId="74B75CFB" w14:textId="77777777">
        <w:tc>
          <w:tcPr>
            <w:tcW w:w="3345" w:type="dxa"/>
            <w:vAlign w:val="center"/>
          </w:tcPr>
          <w:p w14:paraId="5CBF656E" w14:textId="77777777" w:rsidR="005943E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5A313B0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C3721E6" w14:textId="77777777" w:rsidR="005943E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A1C6206" w14:textId="77777777" w:rsidR="005943E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DE9687B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5A0A87" w14:textId="77777777" w:rsidR="005943E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F52C0B3" w14:textId="77777777" w:rsidR="005943E5" w:rsidRDefault="00000000">
            <w:r>
              <w:t>0.245</w:t>
            </w:r>
          </w:p>
        </w:tc>
      </w:tr>
      <w:tr w:rsidR="005943E5" w14:paraId="1DAABF37" w14:textId="77777777">
        <w:tc>
          <w:tcPr>
            <w:tcW w:w="3345" w:type="dxa"/>
            <w:vAlign w:val="center"/>
          </w:tcPr>
          <w:p w14:paraId="3976EDBD" w14:textId="77777777" w:rsidR="005943E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8B3C83" w14:textId="77777777" w:rsidR="005943E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29D20B1" w14:textId="77777777" w:rsidR="005943E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0FBFB7E" w14:textId="77777777" w:rsidR="005943E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DEBFEC6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9997EB" w14:textId="77777777" w:rsidR="005943E5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C65EFBB" w14:textId="77777777" w:rsidR="005943E5" w:rsidRDefault="00000000">
            <w:r>
              <w:t>1.977</w:t>
            </w:r>
          </w:p>
        </w:tc>
      </w:tr>
      <w:tr w:rsidR="005943E5" w14:paraId="5BFD5275" w14:textId="77777777">
        <w:tc>
          <w:tcPr>
            <w:tcW w:w="3345" w:type="dxa"/>
            <w:vAlign w:val="center"/>
          </w:tcPr>
          <w:p w14:paraId="3A765236" w14:textId="77777777" w:rsidR="005943E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83CA20E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21D504" w14:textId="77777777" w:rsidR="005943E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1F5E3CE" w14:textId="77777777" w:rsidR="005943E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131184B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7DF9E0" w14:textId="77777777" w:rsidR="005943E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2E7A6F9" w14:textId="77777777" w:rsidR="005943E5" w:rsidRDefault="00000000">
            <w:r>
              <w:t>0.249</w:t>
            </w:r>
          </w:p>
        </w:tc>
      </w:tr>
      <w:tr w:rsidR="005943E5" w14:paraId="0B64A636" w14:textId="77777777">
        <w:tc>
          <w:tcPr>
            <w:tcW w:w="3345" w:type="dxa"/>
            <w:vAlign w:val="center"/>
          </w:tcPr>
          <w:p w14:paraId="20512E98" w14:textId="77777777" w:rsidR="005943E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7539C2" w14:textId="77777777" w:rsidR="005943E5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5D35BEB0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E13F66" w14:textId="77777777" w:rsidR="005943E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94A279C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DE79BD" w14:textId="77777777" w:rsidR="005943E5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5DF14158" w14:textId="77777777" w:rsidR="005943E5" w:rsidRDefault="00000000">
            <w:r>
              <w:t>2.941</w:t>
            </w:r>
          </w:p>
        </w:tc>
      </w:tr>
      <w:tr w:rsidR="005943E5" w14:paraId="47B0B405" w14:textId="77777777">
        <w:tc>
          <w:tcPr>
            <w:tcW w:w="3345" w:type="dxa"/>
            <w:shd w:val="clear" w:color="auto" w:fill="E6E6E6"/>
            <w:vAlign w:val="center"/>
          </w:tcPr>
          <w:p w14:paraId="2F4925E8" w14:textId="77777777" w:rsidR="005943E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4400947" w14:textId="77777777" w:rsidR="005943E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943E5" w14:paraId="55148139" w14:textId="77777777">
        <w:tc>
          <w:tcPr>
            <w:tcW w:w="3345" w:type="dxa"/>
            <w:shd w:val="clear" w:color="auto" w:fill="E6E6E6"/>
            <w:vAlign w:val="center"/>
          </w:tcPr>
          <w:p w14:paraId="60F70BBE" w14:textId="77777777" w:rsidR="005943E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08A4F65" w14:textId="77777777" w:rsidR="005943E5" w:rsidRDefault="00000000">
            <w:pPr>
              <w:jc w:val="center"/>
            </w:pPr>
            <w:r>
              <w:t>1.13</w:t>
            </w:r>
          </w:p>
        </w:tc>
      </w:tr>
    </w:tbl>
    <w:p w14:paraId="0EAE5602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51" w:name="_Toc186398485"/>
      <w:r>
        <w:rPr>
          <w:kern w:val="2"/>
          <w:szCs w:val="24"/>
        </w:rPr>
        <w:t>外墙平均热工特性</w:t>
      </w:r>
      <w:bookmarkEnd w:id="51"/>
    </w:p>
    <w:p w14:paraId="512631B0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43E5" w14:paraId="430DDAE4" w14:textId="77777777">
        <w:tc>
          <w:tcPr>
            <w:tcW w:w="2948" w:type="dxa"/>
            <w:shd w:val="clear" w:color="auto" w:fill="E6E6E6"/>
            <w:vAlign w:val="center"/>
          </w:tcPr>
          <w:p w14:paraId="414D1829" w14:textId="77777777" w:rsidR="005943E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5A4B3F6" w14:textId="77777777" w:rsidR="005943E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98C0C1" w14:textId="77777777" w:rsidR="005943E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1278488" w14:textId="77777777" w:rsidR="005943E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41415C5" w14:textId="77777777" w:rsidR="005943E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940188" w14:textId="77777777" w:rsidR="005943E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0B8583" w14:textId="77777777" w:rsidR="005943E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943E5" w14:paraId="071D3BF5" w14:textId="77777777">
        <w:tc>
          <w:tcPr>
            <w:tcW w:w="2948" w:type="dxa"/>
            <w:vAlign w:val="center"/>
          </w:tcPr>
          <w:p w14:paraId="059330AD" w14:textId="77777777" w:rsidR="005943E5" w:rsidRDefault="0000000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ABF1A23" w14:textId="77777777" w:rsidR="005943E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05AA0E3" w14:textId="77777777" w:rsidR="005943E5" w:rsidRDefault="00000000">
            <w:r>
              <w:t>373.46</w:t>
            </w:r>
          </w:p>
        </w:tc>
        <w:tc>
          <w:tcPr>
            <w:tcW w:w="922" w:type="dxa"/>
            <w:vAlign w:val="center"/>
          </w:tcPr>
          <w:p w14:paraId="7FDAD4CA" w14:textId="77777777" w:rsidR="005943E5" w:rsidRDefault="00000000">
            <w:r>
              <w:t>0.899</w:t>
            </w:r>
          </w:p>
        </w:tc>
        <w:tc>
          <w:tcPr>
            <w:tcW w:w="1305" w:type="dxa"/>
            <w:vAlign w:val="center"/>
          </w:tcPr>
          <w:p w14:paraId="09224FA8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0456A6B1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B4592CB" w14:textId="77777777" w:rsidR="005943E5" w:rsidRDefault="00000000">
            <w:r>
              <w:t>0.75</w:t>
            </w:r>
          </w:p>
        </w:tc>
      </w:tr>
      <w:tr w:rsidR="005943E5" w14:paraId="7D3760FA" w14:textId="77777777">
        <w:tc>
          <w:tcPr>
            <w:tcW w:w="2948" w:type="dxa"/>
            <w:vAlign w:val="center"/>
          </w:tcPr>
          <w:p w14:paraId="0791E10D" w14:textId="77777777" w:rsidR="005943E5" w:rsidRDefault="00000000">
            <w:r>
              <w:t>梁柱构造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273684C" w14:textId="77777777" w:rsidR="005943E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074E468" w14:textId="77777777" w:rsidR="005943E5" w:rsidRDefault="00000000">
            <w:r>
              <w:t>42.00</w:t>
            </w:r>
          </w:p>
        </w:tc>
        <w:tc>
          <w:tcPr>
            <w:tcW w:w="922" w:type="dxa"/>
            <w:vAlign w:val="center"/>
          </w:tcPr>
          <w:p w14:paraId="3F6B377C" w14:textId="77777777" w:rsidR="005943E5" w:rsidRDefault="00000000">
            <w:r>
              <w:t>0.101</w:t>
            </w:r>
          </w:p>
        </w:tc>
        <w:tc>
          <w:tcPr>
            <w:tcW w:w="1305" w:type="dxa"/>
            <w:vAlign w:val="center"/>
          </w:tcPr>
          <w:p w14:paraId="0F3C6864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1B7D7DBA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84D014B" w14:textId="77777777" w:rsidR="005943E5" w:rsidRDefault="00000000">
            <w:r>
              <w:t>0.75</w:t>
            </w:r>
          </w:p>
        </w:tc>
      </w:tr>
      <w:tr w:rsidR="005943E5" w14:paraId="340F2FF8" w14:textId="77777777">
        <w:tc>
          <w:tcPr>
            <w:tcW w:w="2948" w:type="dxa"/>
            <w:vAlign w:val="center"/>
          </w:tcPr>
          <w:p w14:paraId="509042A4" w14:textId="77777777" w:rsidR="005943E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959761A" w14:textId="77777777" w:rsidR="005943E5" w:rsidRDefault="005943E5"/>
        </w:tc>
        <w:tc>
          <w:tcPr>
            <w:tcW w:w="990" w:type="dxa"/>
            <w:vAlign w:val="center"/>
          </w:tcPr>
          <w:p w14:paraId="0814AC33" w14:textId="77777777" w:rsidR="005943E5" w:rsidRDefault="00000000">
            <w:r>
              <w:t>415.46</w:t>
            </w:r>
          </w:p>
        </w:tc>
        <w:tc>
          <w:tcPr>
            <w:tcW w:w="922" w:type="dxa"/>
            <w:vAlign w:val="center"/>
          </w:tcPr>
          <w:p w14:paraId="1C1ED175" w14:textId="77777777" w:rsidR="005943E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556406E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38F2AE61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11880BA" w14:textId="77777777" w:rsidR="005943E5" w:rsidRDefault="00000000">
            <w:r>
              <w:t>0.75</w:t>
            </w:r>
          </w:p>
        </w:tc>
      </w:tr>
    </w:tbl>
    <w:p w14:paraId="45B0131D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43E5" w14:paraId="64B8110B" w14:textId="77777777">
        <w:tc>
          <w:tcPr>
            <w:tcW w:w="2948" w:type="dxa"/>
            <w:shd w:val="clear" w:color="auto" w:fill="E6E6E6"/>
            <w:vAlign w:val="center"/>
          </w:tcPr>
          <w:p w14:paraId="0EDA0718" w14:textId="77777777" w:rsidR="005943E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4EE91A" w14:textId="77777777" w:rsidR="005943E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516BEE" w14:textId="77777777" w:rsidR="005943E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9A64900" w14:textId="77777777" w:rsidR="005943E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B4B600B" w14:textId="77777777" w:rsidR="005943E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B02DB5" w14:textId="77777777" w:rsidR="005943E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D65CEF" w14:textId="77777777" w:rsidR="005943E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943E5" w14:paraId="6CD32280" w14:textId="77777777">
        <w:tc>
          <w:tcPr>
            <w:tcW w:w="2948" w:type="dxa"/>
            <w:vAlign w:val="center"/>
          </w:tcPr>
          <w:p w14:paraId="0472B322" w14:textId="77777777" w:rsidR="005943E5" w:rsidRDefault="00000000">
            <w:r>
              <w:lastRenderedPageBreak/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F4ED48D" w14:textId="77777777" w:rsidR="005943E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E3CFDB6" w14:textId="77777777" w:rsidR="005943E5" w:rsidRDefault="00000000">
            <w:r>
              <w:t>382.45</w:t>
            </w:r>
          </w:p>
        </w:tc>
        <w:tc>
          <w:tcPr>
            <w:tcW w:w="922" w:type="dxa"/>
            <w:vAlign w:val="center"/>
          </w:tcPr>
          <w:p w14:paraId="14DE1CD1" w14:textId="77777777" w:rsidR="005943E5" w:rsidRDefault="00000000">
            <w:r>
              <w:t>0.894</w:t>
            </w:r>
          </w:p>
        </w:tc>
        <w:tc>
          <w:tcPr>
            <w:tcW w:w="1305" w:type="dxa"/>
            <w:vAlign w:val="center"/>
          </w:tcPr>
          <w:p w14:paraId="28042E68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3751343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7D70D61D" w14:textId="77777777" w:rsidR="005943E5" w:rsidRDefault="00000000">
            <w:r>
              <w:t>0.75</w:t>
            </w:r>
          </w:p>
        </w:tc>
      </w:tr>
      <w:tr w:rsidR="005943E5" w14:paraId="7FC2DAC0" w14:textId="77777777">
        <w:tc>
          <w:tcPr>
            <w:tcW w:w="2948" w:type="dxa"/>
            <w:vAlign w:val="center"/>
          </w:tcPr>
          <w:p w14:paraId="7ADF6E06" w14:textId="77777777" w:rsidR="005943E5" w:rsidRDefault="00000000">
            <w:r>
              <w:t>梁柱构造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88CE12D" w14:textId="77777777" w:rsidR="005943E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7FA76511" w14:textId="77777777" w:rsidR="005943E5" w:rsidRDefault="00000000">
            <w:r>
              <w:t>45.36</w:t>
            </w:r>
          </w:p>
        </w:tc>
        <w:tc>
          <w:tcPr>
            <w:tcW w:w="922" w:type="dxa"/>
            <w:vAlign w:val="center"/>
          </w:tcPr>
          <w:p w14:paraId="53DD48B1" w14:textId="77777777" w:rsidR="005943E5" w:rsidRDefault="00000000">
            <w:r>
              <w:t>0.106</w:t>
            </w:r>
          </w:p>
        </w:tc>
        <w:tc>
          <w:tcPr>
            <w:tcW w:w="1305" w:type="dxa"/>
            <w:vAlign w:val="center"/>
          </w:tcPr>
          <w:p w14:paraId="6B3A9088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0C79044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2F6590B" w14:textId="77777777" w:rsidR="005943E5" w:rsidRDefault="00000000">
            <w:r>
              <w:t>0.75</w:t>
            </w:r>
          </w:p>
        </w:tc>
      </w:tr>
      <w:tr w:rsidR="005943E5" w14:paraId="6253FEF7" w14:textId="77777777">
        <w:tc>
          <w:tcPr>
            <w:tcW w:w="2948" w:type="dxa"/>
            <w:vAlign w:val="center"/>
          </w:tcPr>
          <w:p w14:paraId="714EFD32" w14:textId="77777777" w:rsidR="005943E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E545455" w14:textId="77777777" w:rsidR="005943E5" w:rsidRDefault="005943E5"/>
        </w:tc>
        <w:tc>
          <w:tcPr>
            <w:tcW w:w="990" w:type="dxa"/>
            <w:vAlign w:val="center"/>
          </w:tcPr>
          <w:p w14:paraId="043433BF" w14:textId="77777777" w:rsidR="005943E5" w:rsidRDefault="00000000">
            <w:r>
              <w:t>427.81</w:t>
            </w:r>
          </w:p>
        </w:tc>
        <w:tc>
          <w:tcPr>
            <w:tcW w:w="922" w:type="dxa"/>
            <w:vAlign w:val="center"/>
          </w:tcPr>
          <w:p w14:paraId="61B1EB65" w14:textId="77777777" w:rsidR="005943E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1A066B3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01908ED0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1C3745E" w14:textId="77777777" w:rsidR="005943E5" w:rsidRDefault="00000000">
            <w:r>
              <w:t>0.75</w:t>
            </w:r>
          </w:p>
        </w:tc>
      </w:tr>
    </w:tbl>
    <w:p w14:paraId="4B693FDB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43E5" w14:paraId="6106C0A1" w14:textId="77777777">
        <w:tc>
          <w:tcPr>
            <w:tcW w:w="2948" w:type="dxa"/>
            <w:shd w:val="clear" w:color="auto" w:fill="E6E6E6"/>
            <w:vAlign w:val="center"/>
          </w:tcPr>
          <w:p w14:paraId="1FC388EE" w14:textId="77777777" w:rsidR="005943E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68DA2B" w14:textId="77777777" w:rsidR="005943E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8676F0" w14:textId="77777777" w:rsidR="005943E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18DD4CA" w14:textId="77777777" w:rsidR="005943E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929301B" w14:textId="77777777" w:rsidR="005943E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277D35" w14:textId="77777777" w:rsidR="005943E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FB4EB1" w14:textId="77777777" w:rsidR="005943E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943E5" w14:paraId="1E435CC3" w14:textId="77777777">
        <w:tc>
          <w:tcPr>
            <w:tcW w:w="2948" w:type="dxa"/>
            <w:vAlign w:val="center"/>
          </w:tcPr>
          <w:p w14:paraId="5B18C2A5" w14:textId="77777777" w:rsidR="005943E5" w:rsidRDefault="0000000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FF00BD5" w14:textId="77777777" w:rsidR="005943E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702C6B2" w14:textId="77777777" w:rsidR="005943E5" w:rsidRDefault="00000000">
            <w:r>
              <w:t>364.74</w:t>
            </w:r>
          </w:p>
        </w:tc>
        <w:tc>
          <w:tcPr>
            <w:tcW w:w="922" w:type="dxa"/>
            <w:vAlign w:val="center"/>
          </w:tcPr>
          <w:p w14:paraId="608D45BF" w14:textId="77777777" w:rsidR="005943E5" w:rsidRDefault="00000000">
            <w:r>
              <w:t>0.862</w:t>
            </w:r>
          </w:p>
        </w:tc>
        <w:tc>
          <w:tcPr>
            <w:tcW w:w="1305" w:type="dxa"/>
            <w:vAlign w:val="center"/>
          </w:tcPr>
          <w:p w14:paraId="26B99B3D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39852763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444CB98" w14:textId="77777777" w:rsidR="005943E5" w:rsidRDefault="00000000">
            <w:r>
              <w:t>0.75</w:t>
            </w:r>
          </w:p>
        </w:tc>
      </w:tr>
      <w:tr w:rsidR="005943E5" w14:paraId="55B656C1" w14:textId="77777777">
        <w:tc>
          <w:tcPr>
            <w:tcW w:w="2948" w:type="dxa"/>
            <w:vAlign w:val="center"/>
          </w:tcPr>
          <w:p w14:paraId="194A76D0" w14:textId="77777777" w:rsidR="005943E5" w:rsidRDefault="00000000">
            <w:r>
              <w:t>梁柱构造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8BCD876" w14:textId="77777777" w:rsidR="005943E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FC90AF8" w14:textId="77777777" w:rsidR="005943E5" w:rsidRDefault="00000000">
            <w:r>
              <w:t>58.33</w:t>
            </w:r>
          </w:p>
        </w:tc>
        <w:tc>
          <w:tcPr>
            <w:tcW w:w="922" w:type="dxa"/>
            <w:vAlign w:val="center"/>
          </w:tcPr>
          <w:p w14:paraId="3EB6BFB5" w14:textId="77777777" w:rsidR="005943E5" w:rsidRDefault="00000000">
            <w:r>
              <w:t>0.138</w:t>
            </w:r>
          </w:p>
        </w:tc>
        <w:tc>
          <w:tcPr>
            <w:tcW w:w="1305" w:type="dxa"/>
            <w:vAlign w:val="center"/>
          </w:tcPr>
          <w:p w14:paraId="03E56703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12AD92EB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7E9F706" w14:textId="77777777" w:rsidR="005943E5" w:rsidRDefault="00000000">
            <w:r>
              <w:t>0.75</w:t>
            </w:r>
          </w:p>
        </w:tc>
      </w:tr>
      <w:tr w:rsidR="005943E5" w14:paraId="210134A0" w14:textId="77777777">
        <w:tc>
          <w:tcPr>
            <w:tcW w:w="2948" w:type="dxa"/>
            <w:vAlign w:val="center"/>
          </w:tcPr>
          <w:p w14:paraId="4F2AFF15" w14:textId="77777777" w:rsidR="005943E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F88A1B8" w14:textId="77777777" w:rsidR="005943E5" w:rsidRDefault="005943E5"/>
        </w:tc>
        <w:tc>
          <w:tcPr>
            <w:tcW w:w="990" w:type="dxa"/>
            <w:vAlign w:val="center"/>
          </w:tcPr>
          <w:p w14:paraId="77B0E88E" w14:textId="77777777" w:rsidR="005943E5" w:rsidRDefault="00000000">
            <w:r>
              <w:t>423.07</w:t>
            </w:r>
          </w:p>
        </w:tc>
        <w:tc>
          <w:tcPr>
            <w:tcW w:w="922" w:type="dxa"/>
            <w:vAlign w:val="center"/>
          </w:tcPr>
          <w:p w14:paraId="58D6922F" w14:textId="77777777" w:rsidR="005943E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AB305FE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00F9B0DA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6024AEE" w14:textId="77777777" w:rsidR="005943E5" w:rsidRDefault="00000000">
            <w:r>
              <w:t>0.75</w:t>
            </w:r>
          </w:p>
        </w:tc>
      </w:tr>
    </w:tbl>
    <w:p w14:paraId="464CAAE2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43E5" w14:paraId="5CEC1C2E" w14:textId="77777777">
        <w:tc>
          <w:tcPr>
            <w:tcW w:w="2948" w:type="dxa"/>
            <w:shd w:val="clear" w:color="auto" w:fill="E6E6E6"/>
            <w:vAlign w:val="center"/>
          </w:tcPr>
          <w:p w14:paraId="064488F8" w14:textId="77777777" w:rsidR="005943E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473A42" w14:textId="77777777" w:rsidR="005943E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92B73D" w14:textId="77777777" w:rsidR="005943E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08C8104" w14:textId="77777777" w:rsidR="005943E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93E58D6" w14:textId="77777777" w:rsidR="005943E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E2D02D" w14:textId="77777777" w:rsidR="005943E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591E4D" w14:textId="77777777" w:rsidR="005943E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943E5" w14:paraId="161D0FA9" w14:textId="77777777">
        <w:tc>
          <w:tcPr>
            <w:tcW w:w="2948" w:type="dxa"/>
            <w:vAlign w:val="center"/>
          </w:tcPr>
          <w:p w14:paraId="6901F0FE" w14:textId="77777777" w:rsidR="005943E5" w:rsidRDefault="0000000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A8729C7" w14:textId="77777777" w:rsidR="005943E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E5A612D" w14:textId="77777777" w:rsidR="005943E5" w:rsidRDefault="00000000">
            <w:r>
              <w:t>388.44</w:t>
            </w:r>
          </w:p>
        </w:tc>
        <w:tc>
          <w:tcPr>
            <w:tcW w:w="922" w:type="dxa"/>
            <w:vAlign w:val="center"/>
          </w:tcPr>
          <w:p w14:paraId="6C4EE9CA" w14:textId="77777777" w:rsidR="005943E5" w:rsidRDefault="00000000">
            <w:r>
              <w:t>0.870</w:t>
            </w:r>
          </w:p>
        </w:tc>
        <w:tc>
          <w:tcPr>
            <w:tcW w:w="1305" w:type="dxa"/>
            <w:vAlign w:val="center"/>
          </w:tcPr>
          <w:p w14:paraId="2A6BE0B2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0797DF50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685EC0F3" w14:textId="77777777" w:rsidR="005943E5" w:rsidRDefault="00000000">
            <w:r>
              <w:t>0.75</w:t>
            </w:r>
          </w:p>
        </w:tc>
      </w:tr>
      <w:tr w:rsidR="005943E5" w14:paraId="527A2B10" w14:textId="77777777">
        <w:tc>
          <w:tcPr>
            <w:tcW w:w="2948" w:type="dxa"/>
            <w:vAlign w:val="center"/>
          </w:tcPr>
          <w:p w14:paraId="73EE70A7" w14:textId="77777777" w:rsidR="005943E5" w:rsidRDefault="00000000">
            <w:r>
              <w:t>梁柱构造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D64A198" w14:textId="77777777" w:rsidR="005943E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897FF7D" w14:textId="77777777" w:rsidR="005943E5" w:rsidRDefault="00000000">
            <w:r>
              <w:t>57.96</w:t>
            </w:r>
          </w:p>
        </w:tc>
        <w:tc>
          <w:tcPr>
            <w:tcW w:w="922" w:type="dxa"/>
            <w:vAlign w:val="center"/>
          </w:tcPr>
          <w:p w14:paraId="3A312BE3" w14:textId="77777777" w:rsidR="005943E5" w:rsidRDefault="00000000">
            <w:r>
              <w:t>0.130</w:t>
            </w:r>
          </w:p>
        </w:tc>
        <w:tc>
          <w:tcPr>
            <w:tcW w:w="1305" w:type="dxa"/>
            <w:vAlign w:val="center"/>
          </w:tcPr>
          <w:p w14:paraId="0B6D7644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015EB72B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9A5A365" w14:textId="77777777" w:rsidR="005943E5" w:rsidRDefault="00000000">
            <w:r>
              <w:t>0.75</w:t>
            </w:r>
          </w:p>
        </w:tc>
      </w:tr>
      <w:tr w:rsidR="005943E5" w14:paraId="0FAFADFC" w14:textId="77777777">
        <w:tc>
          <w:tcPr>
            <w:tcW w:w="2948" w:type="dxa"/>
            <w:vAlign w:val="center"/>
          </w:tcPr>
          <w:p w14:paraId="33D2F432" w14:textId="77777777" w:rsidR="005943E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EEEE932" w14:textId="77777777" w:rsidR="005943E5" w:rsidRDefault="005943E5"/>
        </w:tc>
        <w:tc>
          <w:tcPr>
            <w:tcW w:w="990" w:type="dxa"/>
            <w:vAlign w:val="center"/>
          </w:tcPr>
          <w:p w14:paraId="6E75047E" w14:textId="77777777" w:rsidR="005943E5" w:rsidRDefault="00000000">
            <w:r>
              <w:t>446.40</w:t>
            </w:r>
          </w:p>
        </w:tc>
        <w:tc>
          <w:tcPr>
            <w:tcW w:w="922" w:type="dxa"/>
            <w:vAlign w:val="center"/>
          </w:tcPr>
          <w:p w14:paraId="1A3A541B" w14:textId="77777777" w:rsidR="005943E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AB94CE0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1C708A3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BA33833" w14:textId="77777777" w:rsidR="005943E5" w:rsidRDefault="00000000">
            <w:r>
              <w:t>0.75</w:t>
            </w:r>
          </w:p>
        </w:tc>
      </w:tr>
    </w:tbl>
    <w:p w14:paraId="61B24B86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43E5" w14:paraId="29044C54" w14:textId="77777777">
        <w:tc>
          <w:tcPr>
            <w:tcW w:w="2948" w:type="dxa"/>
            <w:shd w:val="clear" w:color="auto" w:fill="E6E6E6"/>
            <w:vAlign w:val="center"/>
          </w:tcPr>
          <w:p w14:paraId="10084F9D" w14:textId="77777777" w:rsidR="005943E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E2FE26" w14:textId="77777777" w:rsidR="005943E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3CAF8E" w14:textId="77777777" w:rsidR="005943E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7279375" w14:textId="77777777" w:rsidR="005943E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450C42D" w14:textId="77777777" w:rsidR="005943E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82AF91" w14:textId="77777777" w:rsidR="005943E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961083" w14:textId="77777777" w:rsidR="005943E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943E5" w14:paraId="0C481A62" w14:textId="77777777">
        <w:tc>
          <w:tcPr>
            <w:tcW w:w="2948" w:type="dxa"/>
            <w:vAlign w:val="center"/>
          </w:tcPr>
          <w:p w14:paraId="24F10B15" w14:textId="77777777" w:rsidR="005943E5" w:rsidRDefault="0000000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E42F2EE" w14:textId="77777777" w:rsidR="005943E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96E672E" w14:textId="77777777" w:rsidR="005943E5" w:rsidRDefault="00000000">
            <w:r>
              <w:t>1509.09</w:t>
            </w:r>
          </w:p>
        </w:tc>
        <w:tc>
          <w:tcPr>
            <w:tcW w:w="922" w:type="dxa"/>
            <w:vAlign w:val="center"/>
          </w:tcPr>
          <w:p w14:paraId="1B793DEF" w14:textId="77777777" w:rsidR="005943E5" w:rsidRDefault="00000000">
            <w:r>
              <w:t>0.881</w:t>
            </w:r>
          </w:p>
        </w:tc>
        <w:tc>
          <w:tcPr>
            <w:tcW w:w="1305" w:type="dxa"/>
            <w:vAlign w:val="center"/>
          </w:tcPr>
          <w:p w14:paraId="1549B4CC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7A9A7B6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293D465" w14:textId="77777777" w:rsidR="005943E5" w:rsidRDefault="00000000">
            <w:r>
              <w:t>0.75</w:t>
            </w:r>
          </w:p>
        </w:tc>
      </w:tr>
      <w:tr w:rsidR="005943E5" w14:paraId="643F8A34" w14:textId="77777777">
        <w:tc>
          <w:tcPr>
            <w:tcW w:w="2948" w:type="dxa"/>
            <w:vAlign w:val="center"/>
          </w:tcPr>
          <w:p w14:paraId="4528E676" w14:textId="77777777" w:rsidR="005943E5" w:rsidRDefault="00000000">
            <w:r>
              <w:t>梁柱构造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D1E13EF" w14:textId="77777777" w:rsidR="005943E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15EF9437" w14:textId="77777777" w:rsidR="005943E5" w:rsidRDefault="00000000">
            <w:r>
              <w:t>203.65</w:t>
            </w:r>
          </w:p>
        </w:tc>
        <w:tc>
          <w:tcPr>
            <w:tcW w:w="922" w:type="dxa"/>
            <w:vAlign w:val="center"/>
          </w:tcPr>
          <w:p w14:paraId="2315B409" w14:textId="77777777" w:rsidR="005943E5" w:rsidRDefault="00000000">
            <w:r>
              <w:t>0.119</w:t>
            </w:r>
          </w:p>
        </w:tc>
        <w:tc>
          <w:tcPr>
            <w:tcW w:w="1305" w:type="dxa"/>
            <w:vAlign w:val="center"/>
          </w:tcPr>
          <w:p w14:paraId="12A87DA3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64E88AD0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8223B08" w14:textId="77777777" w:rsidR="005943E5" w:rsidRDefault="00000000">
            <w:r>
              <w:t>0.75</w:t>
            </w:r>
          </w:p>
        </w:tc>
      </w:tr>
      <w:tr w:rsidR="005943E5" w14:paraId="1F9D8457" w14:textId="77777777">
        <w:tc>
          <w:tcPr>
            <w:tcW w:w="2948" w:type="dxa"/>
            <w:vAlign w:val="center"/>
          </w:tcPr>
          <w:p w14:paraId="74A5E719" w14:textId="77777777" w:rsidR="005943E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B9F8DBD" w14:textId="77777777" w:rsidR="005943E5" w:rsidRDefault="005943E5"/>
        </w:tc>
        <w:tc>
          <w:tcPr>
            <w:tcW w:w="990" w:type="dxa"/>
            <w:vAlign w:val="center"/>
          </w:tcPr>
          <w:p w14:paraId="530D559D" w14:textId="77777777" w:rsidR="005943E5" w:rsidRDefault="00000000">
            <w:r>
              <w:t>1712.74</w:t>
            </w:r>
          </w:p>
        </w:tc>
        <w:tc>
          <w:tcPr>
            <w:tcW w:w="922" w:type="dxa"/>
            <w:vAlign w:val="center"/>
          </w:tcPr>
          <w:p w14:paraId="419A4C97" w14:textId="77777777" w:rsidR="005943E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7790D8D" w14:textId="77777777" w:rsidR="005943E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5A09CC1D" w14:textId="77777777" w:rsidR="005943E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4E851F9" w14:textId="77777777" w:rsidR="005943E5" w:rsidRDefault="00000000">
            <w:r>
              <w:t>0.75</w:t>
            </w:r>
          </w:p>
        </w:tc>
      </w:tr>
    </w:tbl>
    <w:p w14:paraId="78EAD0FF" w14:textId="77777777" w:rsidR="005943E5" w:rsidRDefault="00000000">
      <w:pPr>
        <w:pStyle w:val="2"/>
        <w:widowControl w:val="0"/>
        <w:rPr>
          <w:kern w:val="2"/>
        </w:rPr>
      </w:pPr>
      <w:bookmarkStart w:id="52" w:name="_Toc186398486"/>
      <w:r>
        <w:rPr>
          <w:kern w:val="2"/>
        </w:rPr>
        <w:t>地面</w:t>
      </w:r>
      <w:bookmarkEnd w:id="52"/>
    </w:p>
    <w:p w14:paraId="6360CD35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53" w:name="_Toc186398487"/>
      <w:r>
        <w:rPr>
          <w:kern w:val="2"/>
          <w:szCs w:val="24"/>
        </w:rPr>
        <w:t>地面相关构造</w:t>
      </w:r>
      <w:bookmarkEnd w:id="53"/>
    </w:p>
    <w:p w14:paraId="13AD4CCA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43E5" w14:paraId="6CF0F23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678F63" w14:textId="77777777" w:rsidR="005943E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F4B708" w14:textId="77777777" w:rsidR="005943E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1EA7AA" w14:textId="77777777" w:rsidR="005943E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13050B" w14:textId="77777777" w:rsidR="005943E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B53A21" w14:textId="77777777" w:rsidR="005943E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83FA9A" w14:textId="77777777" w:rsidR="005943E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31AE1A" w14:textId="77777777" w:rsidR="005943E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43E5" w14:paraId="3A85D4A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288E87E" w14:textId="77777777" w:rsidR="005943E5" w:rsidRDefault="005943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4C12C0" w14:textId="77777777" w:rsidR="005943E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7815A8" w14:textId="77777777" w:rsidR="005943E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E3B9EF" w14:textId="77777777" w:rsidR="005943E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60A884" w14:textId="77777777" w:rsidR="005943E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2DAD9E" w14:textId="77777777" w:rsidR="005943E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6A3BD3" w14:textId="77777777" w:rsidR="005943E5" w:rsidRDefault="00000000">
            <w:pPr>
              <w:jc w:val="center"/>
            </w:pPr>
            <w:r>
              <w:t>D=R*S</w:t>
            </w:r>
          </w:p>
        </w:tc>
      </w:tr>
      <w:tr w:rsidR="005943E5" w14:paraId="114C5B6A" w14:textId="77777777">
        <w:tc>
          <w:tcPr>
            <w:tcW w:w="3345" w:type="dxa"/>
            <w:vAlign w:val="center"/>
          </w:tcPr>
          <w:p w14:paraId="3B3D1EE8" w14:textId="77777777" w:rsidR="005943E5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32D78240" w14:textId="77777777" w:rsidR="005943E5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0AC8E2B" w14:textId="77777777" w:rsidR="005943E5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6D6D4F2" w14:textId="77777777" w:rsidR="005943E5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3AB43323" w14:textId="77777777" w:rsidR="005943E5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E1A9CC8" w14:textId="77777777" w:rsidR="005943E5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DFD810B" w14:textId="77777777" w:rsidR="005943E5" w:rsidRDefault="00000000">
            <w:r>
              <w:rPr>
                <w:color w:val="999999"/>
              </w:rPr>
              <w:t>0.245</w:t>
            </w:r>
          </w:p>
        </w:tc>
      </w:tr>
      <w:tr w:rsidR="005943E5" w14:paraId="1EE6A8DB" w14:textId="77777777">
        <w:tc>
          <w:tcPr>
            <w:tcW w:w="3345" w:type="dxa"/>
            <w:vAlign w:val="center"/>
          </w:tcPr>
          <w:p w14:paraId="395BB1DF" w14:textId="77777777" w:rsidR="005943E5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DC392FA" w14:textId="77777777" w:rsidR="005943E5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2EA47EE" w14:textId="77777777" w:rsidR="005943E5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0D63767" w14:textId="77777777" w:rsidR="005943E5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51817E7" w14:textId="77777777" w:rsidR="005943E5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859B637" w14:textId="77777777" w:rsidR="005943E5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4AFFF6B" w14:textId="77777777" w:rsidR="005943E5" w:rsidRDefault="00000000">
            <w:r>
              <w:rPr>
                <w:color w:val="999999"/>
              </w:rPr>
              <w:t>1.186</w:t>
            </w:r>
          </w:p>
        </w:tc>
      </w:tr>
      <w:tr w:rsidR="005943E5" w14:paraId="06532AE3" w14:textId="77777777">
        <w:tc>
          <w:tcPr>
            <w:tcW w:w="3345" w:type="dxa"/>
            <w:vAlign w:val="center"/>
          </w:tcPr>
          <w:p w14:paraId="11E88C23" w14:textId="77777777" w:rsidR="005943E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54E57F" w14:textId="77777777" w:rsidR="005943E5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50F4F740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0BE4257" w14:textId="77777777" w:rsidR="005943E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E03F99D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8BFF75" w14:textId="77777777" w:rsidR="005943E5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0AD41C6D" w14:textId="77777777" w:rsidR="005943E5" w:rsidRDefault="00000000">
            <w:r>
              <w:t>1.431</w:t>
            </w:r>
          </w:p>
        </w:tc>
      </w:tr>
      <w:tr w:rsidR="005943E5" w14:paraId="59628165" w14:textId="77777777">
        <w:tc>
          <w:tcPr>
            <w:tcW w:w="3345" w:type="dxa"/>
            <w:shd w:val="clear" w:color="auto" w:fill="E6E6E6"/>
            <w:vAlign w:val="center"/>
          </w:tcPr>
          <w:p w14:paraId="3FA0FD2A" w14:textId="77777777" w:rsidR="005943E5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E1CFEAA" w14:textId="77777777" w:rsidR="005943E5" w:rsidRDefault="00000000">
            <w:pPr>
              <w:jc w:val="center"/>
            </w:pPr>
            <w:r>
              <w:t>0.000</w:t>
            </w:r>
          </w:p>
        </w:tc>
      </w:tr>
      <w:tr w:rsidR="005943E5" w14:paraId="38EB9218" w14:textId="77777777">
        <w:tc>
          <w:tcPr>
            <w:tcW w:w="3345" w:type="dxa"/>
            <w:shd w:val="clear" w:color="auto" w:fill="E6E6E6"/>
            <w:vAlign w:val="center"/>
          </w:tcPr>
          <w:p w14:paraId="330ADE07" w14:textId="77777777" w:rsidR="005943E5" w:rsidRDefault="00000000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42F48052" w14:textId="77777777" w:rsidR="005943E5" w:rsidRDefault="00000000">
            <w:pPr>
              <w:jc w:val="center"/>
            </w:pPr>
            <w:r>
              <w:t>0.30</w:t>
            </w:r>
          </w:p>
        </w:tc>
      </w:tr>
    </w:tbl>
    <w:p w14:paraId="4050876C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6C6818DE" w14:textId="77777777" w:rsidR="005943E5" w:rsidRDefault="005943E5">
      <w:pPr>
        <w:widowControl w:val="0"/>
        <w:jc w:val="both"/>
        <w:rPr>
          <w:kern w:val="2"/>
          <w:szCs w:val="24"/>
          <w:lang w:val="en-US"/>
        </w:rPr>
      </w:pPr>
    </w:p>
    <w:p w14:paraId="708EE64B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43E5" w14:paraId="1713A26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25CFF2" w14:textId="77777777" w:rsidR="005943E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744C5" w14:textId="77777777" w:rsidR="005943E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5E27A" w14:textId="77777777" w:rsidR="005943E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CE42E7" w14:textId="77777777" w:rsidR="005943E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E976EE" w14:textId="77777777" w:rsidR="005943E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844839" w14:textId="77777777" w:rsidR="005943E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D3A2A7" w14:textId="77777777" w:rsidR="005943E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43E5" w14:paraId="7FC5A44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49488A" w14:textId="77777777" w:rsidR="005943E5" w:rsidRDefault="005943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70C628" w14:textId="77777777" w:rsidR="005943E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E8ED9" w14:textId="77777777" w:rsidR="005943E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6AFC04" w14:textId="77777777" w:rsidR="005943E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52FAF2" w14:textId="77777777" w:rsidR="005943E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71F96C" w14:textId="77777777" w:rsidR="005943E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7A601A" w14:textId="77777777" w:rsidR="005943E5" w:rsidRDefault="00000000">
            <w:pPr>
              <w:jc w:val="center"/>
            </w:pPr>
            <w:r>
              <w:t>D=R*S</w:t>
            </w:r>
          </w:p>
        </w:tc>
      </w:tr>
      <w:tr w:rsidR="005943E5" w14:paraId="1A7F6DF2" w14:textId="77777777">
        <w:tc>
          <w:tcPr>
            <w:tcW w:w="3345" w:type="dxa"/>
            <w:vAlign w:val="center"/>
          </w:tcPr>
          <w:p w14:paraId="5C3D1C86" w14:textId="77777777" w:rsidR="005943E5" w:rsidRDefault="00000000">
            <w:r>
              <w:rPr>
                <w:color w:val="999999"/>
              </w:rP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2F7C38F1" w14:textId="77777777" w:rsidR="005943E5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BA13D7B" w14:textId="77777777" w:rsidR="005943E5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03C07FEA" w14:textId="77777777" w:rsidR="005943E5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AF7DA86" w14:textId="77777777" w:rsidR="005943E5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1870817" w14:textId="77777777" w:rsidR="005943E5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44E4A27" w14:textId="77777777" w:rsidR="005943E5" w:rsidRDefault="00000000">
            <w:r>
              <w:rPr>
                <w:color w:val="999999"/>
              </w:rPr>
              <w:t>0.245</w:t>
            </w:r>
          </w:p>
        </w:tc>
      </w:tr>
      <w:tr w:rsidR="005943E5" w14:paraId="17828863" w14:textId="77777777">
        <w:tc>
          <w:tcPr>
            <w:tcW w:w="3345" w:type="dxa"/>
            <w:vAlign w:val="center"/>
          </w:tcPr>
          <w:p w14:paraId="25A9A419" w14:textId="77777777" w:rsidR="005943E5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8091BFC" w14:textId="77777777" w:rsidR="005943E5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08388A3" w14:textId="77777777" w:rsidR="005943E5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11D92E2" w14:textId="77777777" w:rsidR="005943E5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698AE63" w14:textId="77777777" w:rsidR="005943E5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A66CDFA" w14:textId="77777777" w:rsidR="005943E5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4F8CAA2" w14:textId="77777777" w:rsidR="005943E5" w:rsidRDefault="00000000">
            <w:r>
              <w:rPr>
                <w:color w:val="999999"/>
              </w:rPr>
              <w:t>1.186</w:t>
            </w:r>
          </w:p>
        </w:tc>
      </w:tr>
      <w:tr w:rsidR="005943E5" w14:paraId="6F818660" w14:textId="77777777">
        <w:tc>
          <w:tcPr>
            <w:tcW w:w="3345" w:type="dxa"/>
            <w:vAlign w:val="center"/>
          </w:tcPr>
          <w:p w14:paraId="05B70826" w14:textId="77777777" w:rsidR="005943E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C04689" w14:textId="77777777" w:rsidR="005943E5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405EE078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D62840" w14:textId="77777777" w:rsidR="005943E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CD2CBC2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DFA744" w14:textId="77777777" w:rsidR="005943E5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0820DB16" w14:textId="77777777" w:rsidR="005943E5" w:rsidRDefault="00000000">
            <w:r>
              <w:t>1.431</w:t>
            </w:r>
          </w:p>
        </w:tc>
      </w:tr>
      <w:tr w:rsidR="005943E5" w14:paraId="63BEADC9" w14:textId="77777777">
        <w:tc>
          <w:tcPr>
            <w:tcW w:w="3345" w:type="dxa"/>
            <w:shd w:val="clear" w:color="auto" w:fill="E6E6E6"/>
            <w:vAlign w:val="center"/>
          </w:tcPr>
          <w:p w14:paraId="570CF13B" w14:textId="77777777" w:rsidR="005943E5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68F550D" w14:textId="77777777" w:rsidR="005943E5" w:rsidRDefault="00000000">
            <w:pPr>
              <w:jc w:val="center"/>
            </w:pPr>
            <w:r>
              <w:t>0.000</w:t>
            </w:r>
          </w:p>
        </w:tc>
      </w:tr>
      <w:tr w:rsidR="005943E5" w14:paraId="18141006" w14:textId="77777777">
        <w:tc>
          <w:tcPr>
            <w:tcW w:w="3345" w:type="dxa"/>
            <w:shd w:val="clear" w:color="auto" w:fill="E6E6E6"/>
            <w:vAlign w:val="center"/>
          </w:tcPr>
          <w:p w14:paraId="251DDE99" w14:textId="77777777" w:rsidR="005943E5" w:rsidRDefault="00000000">
            <w:r>
              <w:t>传热系数</w:t>
            </w:r>
            <w:r>
              <w:t>K=1/(1/0.52+∑R)</w:t>
            </w:r>
          </w:p>
        </w:tc>
        <w:tc>
          <w:tcPr>
            <w:tcW w:w="5985" w:type="dxa"/>
            <w:gridSpan w:val="6"/>
          </w:tcPr>
          <w:p w14:paraId="05F1609D" w14:textId="77777777" w:rsidR="005943E5" w:rsidRDefault="00000000">
            <w:pPr>
              <w:jc w:val="center"/>
            </w:pPr>
            <w:r>
              <w:t>0.52</w:t>
            </w:r>
          </w:p>
        </w:tc>
      </w:tr>
    </w:tbl>
    <w:p w14:paraId="54B7775E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1D6B2C0A" w14:textId="77777777" w:rsidR="005943E5" w:rsidRDefault="005943E5">
      <w:pPr>
        <w:widowControl w:val="0"/>
        <w:jc w:val="both"/>
        <w:rPr>
          <w:kern w:val="2"/>
          <w:szCs w:val="24"/>
          <w:lang w:val="en-US"/>
        </w:rPr>
      </w:pPr>
    </w:p>
    <w:p w14:paraId="33853BC6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54" w:name="_Toc186398488"/>
      <w:r>
        <w:rPr>
          <w:kern w:val="2"/>
          <w:szCs w:val="24"/>
        </w:rPr>
        <w:t>地面平均热工特性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5943E5" w14:paraId="745A3C15" w14:textId="77777777">
        <w:tc>
          <w:tcPr>
            <w:tcW w:w="3345" w:type="dxa"/>
            <w:shd w:val="clear" w:color="auto" w:fill="E6E6E6"/>
            <w:vAlign w:val="center"/>
          </w:tcPr>
          <w:p w14:paraId="1952E0FE" w14:textId="77777777" w:rsidR="005943E5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8E1D62" w14:textId="77777777" w:rsidR="005943E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09F96A" w14:textId="77777777" w:rsidR="005943E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37B235EB" w14:textId="77777777" w:rsidR="005943E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4ACB4D1D" w14:textId="77777777" w:rsidR="005943E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</w:tr>
      <w:tr w:rsidR="005943E5" w14:paraId="12737E70" w14:textId="77777777">
        <w:tc>
          <w:tcPr>
            <w:tcW w:w="3345" w:type="dxa"/>
            <w:vAlign w:val="center"/>
          </w:tcPr>
          <w:p w14:paraId="44BFD6B5" w14:textId="77777777" w:rsidR="005943E5" w:rsidRDefault="00000000">
            <w:r>
              <w:t>地面构造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0E9CB8F2" w14:textId="77777777" w:rsidR="005943E5" w:rsidRDefault="00000000">
            <w:r>
              <w:t>843.88</w:t>
            </w:r>
          </w:p>
        </w:tc>
        <w:tc>
          <w:tcPr>
            <w:tcW w:w="950" w:type="dxa"/>
            <w:vAlign w:val="center"/>
          </w:tcPr>
          <w:p w14:paraId="2D6FD190" w14:textId="77777777" w:rsidR="005943E5" w:rsidRDefault="00000000">
            <w:r>
              <w:t>0.721</w:t>
            </w:r>
          </w:p>
        </w:tc>
        <w:tc>
          <w:tcPr>
            <w:tcW w:w="2023" w:type="dxa"/>
            <w:vAlign w:val="center"/>
          </w:tcPr>
          <w:p w14:paraId="35C75D40" w14:textId="77777777" w:rsidR="005943E5" w:rsidRDefault="00000000">
            <w:r>
              <w:t>0.30</w:t>
            </w:r>
          </w:p>
        </w:tc>
        <w:tc>
          <w:tcPr>
            <w:tcW w:w="2023" w:type="dxa"/>
            <w:vAlign w:val="center"/>
          </w:tcPr>
          <w:p w14:paraId="3C513538" w14:textId="77777777" w:rsidR="005943E5" w:rsidRDefault="00000000">
            <w:r>
              <w:t>1.43</w:t>
            </w:r>
          </w:p>
        </w:tc>
      </w:tr>
      <w:tr w:rsidR="005943E5" w14:paraId="0C58727F" w14:textId="77777777">
        <w:tc>
          <w:tcPr>
            <w:tcW w:w="3345" w:type="dxa"/>
            <w:vAlign w:val="center"/>
          </w:tcPr>
          <w:p w14:paraId="73C64109" w14:textId="77777777" w:rsidR="005943E5" w:rsidRDefault="00000000">
            <w:r>
              <w:t>周边地面构造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17B9F8DF" w14:textId="77777777" w:rsidR="005943E5" w:rsidRDefault="00000000">
            <w:r>
              <w:t>326.64</w:t>
            </w:r>
          </w:p>
        </w:tc>
        <w:tc>
          <w:tcPr>
            <w:tcW w:w="950" w:type="dxa"/>
            <w:vAlign w:val="center"/>
          </w:tcPr>
          <w:p w14:paraId="548D4D90" w14:textId="77777777" w:rsidR="005943E5" w:rsidRDefault="00000000">
            <w:r>
              <w:t>0.279</w:t>
            </w:r>
          </w:p>
        </w:tc>
        <w:tc>
          <w:tcPr>
            <w:tcW w:w="2023" w:type="dxa"/>
            <w:vAlign w:val="center"/>
          </w:tcPr>
          <w:p w14:paraId="4BE58340" w14:textId="77777777" w:rsidR="005943E5" w:rsidRDefault="00000000">
            <w:r>
              <w:t>0.52</w:t>
            </w:r>
          </w:p>
        </w:tc>
        <w:tc>
          <w:tcPr>
            <w:tcW w:w="2023" w:type="dxa"/>
            <w:vAlign w:val="center"/>
          </w:tcPr>
          <w:p w14:paraId="3EE90458" w14:textId="77777777" w:rsidR="005943E5" w:rsidRDefault="00000000">
            <w:r>
              <w:t>1.43</w:t>
            </w:r>
          </w:p>
        </w:tc>
      </w:tr>
      <w:tr w:rsidR="005943E5" w14:paraId="7DFD2A35" w14:textId="77777777">
        <w:tc>
          <w:tcPr>
            <w:tcW w:w="3345" w:type="dxa"/>
            <w:vAlign w:val="center"/>
          </w:tcPr>
          <w:p w14:paraId="382D3366" w14:textId="77777777" w:rsidR="005943E5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3919B1E9" w14:textId="77777777" w:rsidR="005943E5" w:rsidRDefault="00000000">
            <w:r>
              <w:t>1170.53</w:t>
            </w:r>
          </w:p>
        </w:tc>
        <w:tc>
          <w:tcPr>
            <w:tcW w:w="950" w:type="dxa"/>
            <w:vAlign w:val="center"/>
          </w:tcPr>
          <w:p w14:paraId="29CB1A07" w14:textId="77777777" w:rsidR="005943E5" w:rsidRDefault="00000000">
            <w:r>
              <w:t>1.000</w:t>
            </w:r>
          </w:p>
        </w:tc>
        <w:tc>
          <w:tcPr>
            <w:tcW w:w="2023" w:type="dxa"/>
            <w:vAlign w:val="center"/>
          </w:tcPr>
          <w:p w14:paraId="6FB244F9" w14:textId="77777777" w:rsidR="005943E5" w:rsidRDefault="00000000">
            <w:r>
              <w:t>0.36</w:t>
            </w:r>
          </w:p>
        </w:tc>
        <w:tc>
          <w:tcPr>
            <w:tcW w:w="2023" w:type="dxa"/>
            <w:vAlign w:val="center"/>
          </w:tcPr>
          <w:p w14:paraId="250CFAC5" w14:textId="77777777" w:rsidR="005943E5" w:rsidRDefault="00000000">
            <w:r>
              <w:t>1.43</w:t>
            </w:r>
          </w:p>
        </w:tc>
      </w:tr>
    </w:tbl>
    <w:p w14:paraId="744940DE" w14:textId="77777777" w:rsidR="005943E5" w:rsidRDefault="005943E5">
      <w:pPr>
        <w:widowControl w:val="0"/>
        <w:jc w:val="both"/>
        <w:rPr>
          <w:kern w:val="2"/>
          <w:szCs w:val="24"/>
          <w:lang w:val="en-US"/>
        </w:rPr>
      </w:pPr>
    </w:p>
    <w:p w14:paraId="394A6A2D" w14:textId="77777777" w:rsidR="005943E5" w:rsidRDefault="00000000">
      <w:pPr>
        <w:pStyle w:val="2"/>
        <w:widowControl w:val="0"/>
        <w:rPr>
          <w:kern w:val="2"/>
        </w:rPr>
      </w:pPr>
      <w:bookmarkStart w:id="55" w:name="_Toc186398489"/>
      <w:proofErr w:type="gramStart"/>
      <w:r>
        <w:rPr>
          <w:kern w:val="2"/>
        </w:rPr>
        <w:t>挑空楼板</w:t>
      </w:r>
      <w:bookmarkEnd w:id="55"/>
      <w:proofErr w:type="gramEnd"/>
    </w:p>
    <w:p w14:paraId="76D81EFB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C296CD5" w14:textId="77777777" w:rsidR="005943E5" w:rsidRDefault="00000000">
      <w:pPr>
        <w:pStyle w:val="2"/>
        <w:widowControl w:val="0"/>
        <w:rPr>
          <w:kern w:val="2"/>
        </w:rPr>
      </w:pPr>
      <w:bookmarkStart w:id="56" w:name="_Toc186398490"/>
      <w:r>
        <w:rPr>
          <w:kern w:val="2"/>
        </w:rPr>
        <w:t>采暖与非采暖楼板</w:t>
      </w:r>
      <w:bookmarkEnd w:id="56"/>
    </w:p>
    <w:p w14:paraId="3C4105B7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57" w:name="_Toc186398491"/>
      <w:r>
        <w:rPr>
          <w:kern w:val="2"/>
          <w:szCs w:val="24"/>
        </w:rPr>
        <w:t>控温与非控温空间楼板构造一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43E5" w14:paraId="1631A48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850B42" w14:textId="77777777" w:rsidR="005943E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0DAB47" w14:textId="77777777" w:rsidR="005943E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70CDDC" w14:textId="77777777" w:rsidR="005943E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964F8F" w14:textId="77777777" w:rsidR="005943E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76E43C" w14:textId="77777777" w:rsidR="005943E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1EAFFB" w14:textId="77777777" w:rsidR="005943E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521664" w14:textId="77777777" w:rsidR="005943E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43E5" w14:paraId="3C1A67D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981198C" w14:textId="77777777" w:rsidR="005943E5" w:rsidRDefault="005943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BDCF2D" w14:textId="77777777" w:rsidR="005943E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C1B77B" w14:textId="77777777" w:rsidR="005943E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8C41E" w14:textId="77777777" w:rsidR="005943E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78BC51" w14:textId="77777777" w:rsidR="005943E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D4E5D" w14:textId="77777777" w:rsidR="005943E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13FE96" w14:textId="77777777" w:rsidR="005943E5" w:rsidRDefault="00000000">
            <w:pPr>
              <w:jc w:val="center"/>
            </w:pPr>
            <w:r>
              <w:t>D=R*S</w:t>
            </w:r>
          </w:p>
        </w:tc>
      </w:tr>
      <w:tr w:rsidR="005943E5" w14:paraId="7AF58824" w14:textId="77777777">
        <w:tc>
          <w:tcPr>
            <w:tcW w:w="3345" w:type="dxa"/>
            <w:vAlign w:val="center"/>
          </w:tcPr>
          <w:p w14:paraId="5C0E17B7" w14:textId="77777777" w:rsidR="005943E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3B0B04F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C687E98" w14:textId="77777777" w:rsidR="005943E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FCD7A63" w14:textId="77777777" w:rsidR="005943E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8DD1AC1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5584272" w14:textId="77777777" w:rsidR="005943E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5F9CB35" w14:textId="77777777" w:rsidR="005943E5" w:rsidRDefault="00000000">
            <w:r>
              <w:t>0.245</w:t>
            </w:r>
          </w:p>
        </w:tc>
      </w:tr>
      <w:tr w:rsidR="005943E5" w14:paraId="6D253583" w14:textId="77777777">
        <w:tc>
          <w:tcPr>
            <w:tcW w:w="3345" w:type="dxa"/>
            <w:vAlign w:val="center"/>
          </w:tcPr>
          <w:p w14:paraId="3874CFC1" w14:textId="77777777" w:rsidR="005943E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452F08F" w14:textId="77777777" w:rsidR="005943E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CE388CC" w14:textId="77777777" w:rsidR="005943E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003D4D9" w14:textId="77777777" w:rsidR="005943E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E096166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EA545A" w14:textId="77777777" w:rsidR="005943E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0B2F9C9" w14:textId="77777777" w:rsidR="005943E5" w:rsidRDefault="00000000">
            <w:r>
              <w:t>1.186</w:t>
            </w:r>
          </w:p>
        </w:tc>
      </w:tr>
      <w:tr w:rsidR="005943E5" w14:paraId="60298E45" w14:textId="77777777">
        <w:tc>
          <w:tcPr>
            <w:tcW w:w="3345" w:type="dxa"/>
            <w:vAlign w:val="center"/>
          </w:tcPr>
          <w:p w14:paraId="4782C3D9" w14:textId="77777777" w:rsidR="005943E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EA0385D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39F5480" w14:textId="77777777" w:rsidR="005943E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2799122" w14:textId="77777777" w:rsidR="005943E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CC1AF00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637155" w14:textId="77777777" w:rsidR="005943E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AFFBE05" w14:textId="77777777" w:rsidR="005943E5" w:rsidRDefault="00000000">
            <w:r>
              <w:t>0.249</w:t>
            </w:r>
          </w:p>
        </w:tc>
      </w:tr>
      <w:tr w:rsidR="005943E5" w14:paraId="4C25ABFC" w14:textId="77777777">
        <w:tc>
          <w:tcPr>
            <w:tcW w:w="3345" w:type="dxa"/>
            <w:vAlign w:val="center"/>
          </w:tcPr>
          <w:p w14:paraId="3543DFB5" w14:textId="77777777" w:rsidR="005943E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7E9F926" w14:textId="77777777" w:rsidR="005943E5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3607EAD7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C9113F" w14:textId="77777777" w:rsidR="005943E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4A7813F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15FBD2" w14:textId="77777777" w:rsidR="005943E5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B6A6807" w14:textId="77777777" w:rsidR="005943E5" w:rsidRDefault="00000000">
            <w:r>
              <w:t>1.679</w:t>
            </w:r>
          </w:p>
        </w:tc>
      </w:tr>
      <w:tr w:rsidR="005943E5" w14:paraId="2C622D07" w14:textId="77777777">
        <w:tc>
          <w:tcPr>
            <w:tcW w:w="3345" w:type="dxa"/>
            <w:shd w:val="clear" w:color="auto" w:fill="E6E6E6"/>
            <w:vAlign w:val="center"/>
          </w:tcPr>
          <w:p w14:paraId="5C43BB69" w14:textId="77777777" w:rsidR="005943E5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D799552" w14:textId="77777777" w:rsidR="005943E5" w:rsidRDefault="00000000">
            <w:pPr>
              <w:jc w:val="center"/>
            </w:pPr>
            <w:r>
              <w:t>2.98</w:t>
            </w:r>
          </w:p>
        </w:tc>
      </w:tr>
    </w:tbl>
    <w:p w14:paraId="4D662EE6" w14:textId="77777777" w:rsidR="005943E5" w:rsidRDefault="00000000">
      <w:pPr>
        <w:pStyle w:val="2"/>
        <w:widowControl w:val="0"/>
        <w:rPr>
          <w:kern w:val="2"/>
        </w:rPr>
      </w:pPr>
      <w:bookmarkStart w:id="58" w:name="_Toc186398492"/>
      <w:r>
        <w:rPr>
          <w:kern w:val="2"/>
        </w:rPr>
        <w:t>采暖与非采暖隔墙</w:t>
      </w:r>
      <w:bookmarkEnd w:id="58"/>
    </w:p>
    <w:p w14:paraId="642200B9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59" w:name="_Toc186398493"/>
      <w:r>
        <w:rPr>
          <w:kern w:val="2"/>
          <w:szCs w:val="24"/>
        </w:rPr>
        <w:t>控温与非控温空间隔墙构造一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43E5" w14:paraId="727FBEE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82AAE1" w14:textId="77777777" w:rsidR="005943E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E21BE8" w14:textId="77777777" w:rsidR="005943E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556688" w14:textId="77777777" w:rsidR="005943E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B1B50" w14:textId="77777777" w:rsidR="005943E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63B6D7" w14:textId="77777777" w:rsidR="005943E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6A035D" w14:textId="77777777" w:rsidR="005943E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0FD589" w14:textId="77777777" w:rsidR="005943E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43E5" w14:paraId="0BB346B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9CCD2AF" w14:textId="77777777" w:rsidR="005943E5" w:rsidRDefault="005943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BB40CB" w14:textId="77777777" w:rsidR="005943E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B16E94" w14:textId="77777777" w:rsidR="005943E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EC24DD" w14:textId="77777777" w:rsidR="005943E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4F314A" w14:textId="77777777" w:rsidR="005943E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22B93B" w14:textId="77777777" w:rsidR="005943E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28BBA3" w14:textId="77777777" w:rsidR="005943E5" w:rsidRDefault="00000000">
            <w:pPr>
              <w:jc w:val="center"/>
            </w:pPr>
            <w:r>
              <w:t>D=R*S</w:t>
            </w:r>
          </w:p>
        </w:tc>
      </w:tr>
      <w:tr w:rsidR="005943E5" w14:paraId="652F1D40" w14:textId="77777777">
        <w:tc>
          <w:tcPr>
            <w:tcW w:w="3345" w:type="dxa"/>
            <w:vAlign w:val="center"/>
          </w:tcPr>
          <w:p w14:paraId="77ABAC0B" w14:textId="77777777" w:rsidR="005943E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FF42799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49FC6F7" w14:textId="77777777" w:rsidR="005943E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0A0B5EB" w14:textId="77777777" w:rsidR="005943E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06FB716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CFA21A" w14:textId="77777777" w:rsidR="005943E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08ABADB" w14:textId="77777777" w:rsidR="005943E5" w:rsidRDefault="00000000">
            <w:r>
              <w:t>0.245</w:t>
            </w:r>
          </w:p>
        </w:tc>
      </w:tr>
      <w:tr w:rsidR="005943E5" w14:paraId="374B1CB9" w14:textId="77777777">
        <w:tc>
          <w:tcPr>
            <w:tcW w:w="3345" w:type="dxa"/>
            <w:vAlign w:val="center"/>
          </w:tcPr>
          <w:p w14:paraId="5B821B35" w14:textId="77777777" w:rsidR="005943E5" w:rsidRDefault="00000000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8" w:type="dxa"/>
            <w:vAlign w:val="center"/>
          </w:tcPr>
          <w:p w14:paraId="295AA855" w14:textId="77777777" w:rsidR="005943E5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15F883D2" w14:textId="77777777" w:rsidR="005943E5" w:rsidRDefault="00000000">
            <w:r>
              <w:t>0.750</w:t>
            </w:r>
          </w:p>
        </w:tc>
        <w:tc>
          <w:tcPr>
            <w:tcW w:w="1075" w:type="dxa"/>
            <w:vAlign w:val="center"/>
          </w:tcPr>
          <w:p w14:paraId="79E5D8F1" w14:textId="77777777" w:rsidR="005943E5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1C08499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AB9C8D" w14:textId="77777777" w:rsidR="005943E5" w:rsidRDefault="00000000">
            <w:r>
              <w:t>0.253</w:t>
            </w:r>
          </w:p>
        </w:tc>
        <w:tc>
          <w:tcPr>
            <w:tcW w:w="1064" w:type="dxa"/>
            <w:vAlign w:val="center"/>
          </w:tcPr>
          <w:p w14:paraId="3FA1A531" w14:textId="77777777" w:rsidR="005943E5" w:rsidRDefault="00000000">
            <w:r>
              <w:t>1.897</w:t>
            </w:r>
          </w:p>
        </w:tc>
      </w:tr>
      <w:tr w:rsidR="005943E5" w14:paraId="6A256D6D" w14:textId="77777777">
        <w:tc>
          <w:tcPr>
            <w:tcW w:w="3345" w:type="dxa"/>
            <w:vAlign w:val="center"/>
          </w:tcPr>
          <w:p w14:paraId="5799A977" w14:textId="77777777" w:rsidR="005943E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D072647" w14:textId="77777777" w:rsidR="005943E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65448C9" w14:textId="77777777" w:rsidR="005943E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A791C6F" w14:textId="77777777" w:rsidR="005943E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344D13A" w14:textId="77777777" w:rsidR="005943E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1B5E22" w14:textId="77777777" w:rsidR="005943E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EF723CD" w14:textId="77777777" w:rsidR="005943E5" w:rsidRDefault="00000000">
            <w:r>
              <w:t>0.249</w:t>
            </w:r>
          </w:p>
        </w:tc>
      </w:tr>
      <w:tr w:rsidR="005943E5" w14:paraId="7C21B736" w14:textId="77777777">
        <w:tc>
          <w:tcPr>
            <w:tcW w:w="3345" w:type="dxa"/>
            <w:vAlign w:val="center"/>
          </w:tcPr>
          <w:p w14:paraId="38E3D57A" w14:textId="77777777" w:rsidR="005943E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816BDC" w14:textId="77777777" w:rsidR="005943E5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5B1395C9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662912" w14:textId="77777777" w:rsidR="005943E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F426456" w14:textId="77777777" w:rsidR="005943E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103E6A" w14:textId="77777777" w:rsidR="005943E5" w:rsidRDefault="00000000">
            <w:r>
              <w:t>0.300</w:t>
            </w:r>
          </w:p>
        </w:tc>
        <w:tc>
          <w:tcPr>
            <w:tcW w:w="1064" w:type="dxa"/>
            <w:vAlign w:val="center"/>
          </w:tcPr>
          <w:p w14:paraId="5737360F" w14:textId="77777777" w:rsidR="005943E5" w:rsidRDefault="00000000">
            <w:r>
              <w:t>2.391</w:t>
            </w:r>
          </w:p>
        </w:tc>
      </w:tr>
      <w:tr w:rsidR="005943E5" w14:paraId="20BC2FB7" w14:textId="77777777">
        <w:tc>
          <w:tcPr>
            <w:tcW w:w="3345" w:type="dxa"/>
            <w:shd w:val="clear" w:color="auto" w:fill="E6E6E6"/>
            <w:vAlign w:val="center"/>
          </w:tcPr>
          <w:p w14:paraId="347E83AF" w14:textId="77777777" w:rsidR="005943E5" w:rsidRDefault="00000000">
            <w:r>
              <w:t>传热系数</w:t>
            </w:r>
            <w:r>
              <w:t>K=1/(0.17+∑R)</w:t>
            </w:r>
          </w:p>
        </w:tc>
        <w:tc>
          <w:tcPr>
            <w:tcW w:w="5985" w:type="dxa"/>
            <w:gridSpan w:val="6"/>
          </w:tcPr>
          <w:p w14:paraId="748EAE28" w14:textId="77777777" w:rsidR="005943E5" w:rsidRDefault="00000000">
            <w:pPr>
              <w:jc w:val="center"/>
            </w:pPr>
            <w:r>
              <w:t>2.13</w:t>
            </w:r>
          </w:p>
        </w:tc>
      </w:tr>
    </w:tbl>
    <w:p w14:paraId="6E7F4AA2" w14:textId="77777777" w:rsidR="005943E5" w:rsidRDefault="00000000">
      <w:pPr>
        <w:pStyle w:val="2"/>
        <w:widowControl w:val="0"/>
        <w:rPr>
          <w:kern w:val="2"/>
        </w:rPr>
      </w:pPr>
      <w:bookmarkStart w:id="60" w:name="_Toc186398494"/>
      <w:r>
        <w:rPr>
          <w:kern w:val="2"/>
        </w:rPr>
        <w:lastRenderedPageBreak/>
        <w:t>外窗热工</w:t>
      </w:r>
      <w:bookmarkEnd w:id="60"/>
    </w:p>
    <w:p w14:paraId="245F09D0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61" w:name="_Toc186398495"/>
      <w:r>
        <w:rPr>
          <w:kern w:val="2"/>
          <w:szCs w:val="24"/>
        </w:rPr>
        <w:t>外窗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5943E5" w14:paraId="0E9FCB91" w14:textId="77777777">
        <w:tc>
          <w:tcPr>
            <w:tcW w:w="792" w:type="dxa"/>
            <w:shd w:val="clear" w:color="auto" w:fill="E6E6E6"/>
            <w:vAlign w:val="center"/>
          </w:tcPr>
          <w:p w14:paraId="6D0825D6" w14:textId="77777777" w:rsidR="005943E5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6CA06233" w14:textId="77777777" w:rsidR="005943E5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FE42840" w14:textId="77777777" w:rsidR="005943E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EE9047A" w14:textId="77777777" w:rsidR="005943E5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C5DA55E" w14:textId="77777777" w:rsidR="005943E5" w:rsidRDefault="00000000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F9DFA51" w14:textId="77777777" w:rsidR="005943E5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3A98AFDF" w14:textId="77777777" w:rsidR="005943E5" w:rsidRDefault="00000000">
            <w:pPr>
              <w:jc w:val="center"/>
            </w:pPr>
            <w:r>
              <w:t>数据来源</w:t>
            </w:r>
          </w:p>
        </w:tc>
      </w:tr>
      <w:tr w:rsidR="005943E5" w14:paraId="3087F169" w14:textId="77777777">
        <w:tc>
          <w:tcPr>
            <w:tcW w:w="792" w:type="dxa"/>
            <w:vMerge w:val="restart"/>
            <w:vAlign w:val="center"/>
          </w:tcPr>
          <w:p w14:paraId="23512D14" w14:textId="77777777" w:rsidR="005943E5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7C3B22F7" w14:textId="77777777" w:rsidR="005943E5" w:rsidRDefault="00000000"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826" w:type="dxa"/>
            <w:vAlign w:val="center"/>
          </w:tcPr>
          <w:p w14:paraId="03B9619C" w14:textId="77777777" w:rsidR="005943E5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9E24528" w14:textId="77777777" w:rsidR="005943E5" w:rsidRDefault="00000000">
            <w:r>
              <w:t>3.90</w:t>
            </w:r>
          </w:p>
        </w:tc>
        <w:tc>
          <w:tcPr>
            <w:tcW w:w="1069" w:type="dxa"/>
            <w:vAlign w:val="center"/>
          </w:tcPr>
          <w:p w14:paraId="7884052A" w14:textId="77777777" w:rsidR="005943E5" w:rsidRDefault="00000000">
            <w:r>
              <w:t>0.75</w:t>
            </w:r>
          </w:p>
        </w:tc>
        <w:tc>
          <w:tcPr>
            <w:tcW w:w="956" w:type="dxa"/>
            <w:vAlign w:val="center"/>
          </w:tcPr>
          <w:p w14:paraId="7BC7235A" w14:textId="77777777" w:rsidR="005943E5" w:rsidRDefault="00000000">
            <w:r>
              <w:t>0.800</w:t>
            </w:r>
          </w:p>
        </w:tc>
        <w:tc>
          <w:tcPr>
            <w:tcW w:w="2252" w:type="dxa"/>
            <w:vAlign w:val="center"/>
          </w:tcPr>
          <w:p w14:paraId="21A420B8" w14:textId="77777777" w:rsidR="005943E5" w:rsidRDefault="005943E5"/>
        </w:tc>
      </w:tr>
      <w:tr w:rsidR="005943E5" w14:paraId="652ED841" w14:textId="77777777">
        <w:tc>
          <w:tcPr>
            <w:tcW w:w="792" w:type="dxa"/>
            <w:vMerge/>
            <w:vAlign w:val="center"/>
          </w:tcPr>
          <w:p w14:paraId="6A451652" w14:textId="77777777" w:rsidR="005943E5" w:rsidRDefault="005943E5"/>
        </w:tc>
        <w:tc>
          <w:tcPr>
            <w:tcW w:w="2603" w:type="dxa"/>
            <w:vMerge/>
            <w:vAlign w:val="center"/>
          </w:tcPr>
          <w:p w14:paraId="77762512" w14:textId="77777777" w:rsidR="005943E5" w:rsidRDefault="005943E5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A792937" w14:textId="77777777" w:rsidR="005943E5" w:rsidRDefault="00000000">
            <w:pPr>
              <w:jc w:val="center"/>
            </w:pPr>
            <w:r>
              <w:t>窗编号</w:t>
            </w:r>
          </w:p>
        </w:tc>
      </w:tr>
      <w:tr w:rsidR="005943E5" w14:paraId="340EA813" w14:textId="77777777">
        <w:tc>
          <w:tcPr>
            <w:tcW w:w="792" w:type="dxa"/>
            <w:vMerge/>
            <w:vAlign w:val="center"/>
          </w:tcPr>
          <w:p w14:paraId="512B1512" w14:textId="77777777" w:rsidR="005943E5" w:rsidRDefault="005943E5"/>
        </w:tc>
        <w:tc>
          <w:tcPr>
            <w:tcW w:w="2603" w:type="dxa"/>
            <w:vMerge/>
            <w:vAlign w:val="center"/>
          </w:tcPr>
          <w:p w14:paraId="7CD43D1C" w14:textId="77777777" w:rsidR="005943E5" w:rsidRDefault="005943E5"/>
        </w:tc>
        <w:tc>
          <w:tcPr>
            <w:tcW w:w="5935" w:type="dxa"/>
            <w:gridSpan w:val="5"/>
            <w:vAlign w:val="center"/>
          </w:tcPr>
          <w:p w14:paraId="753958C0" w14:textId="77777777" w:rsidR="005943E5" w:rsidRDefault="00000000">
            <w:r>
              <w:t>C-1815</w:t>
            </w:r>
            <w:r>
              <w:t>，</w:t>
            </w:r>
            <w:r>
              <w:t>C-3015</w:t>
            </w:r>
            <w:r>
              <w:t>，</w:t>
            </w:r>
            <w:r>
              <w:t>C-3615</w:t>
            </w:r>
            <w:r>
              <w:t>，</w:t>
            </w:r>
            <w:r>
              <w:t>C-2415</w:t>
            </w:r>
          </w:p>
        </w:tc>
      </w:tr>
    </w:tbl>
    <w:p w14:paraId="3152B127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62" w:name="_Toc186398496"/>
      <w:r>
        <w:rPr>
          <w:kern w:val="2"/>
          <w:szCs w:val="24"/>
        </w:rPr>
        <w:t>外遮阳类型</w:t>
      </w:r>
      <w:bookmarkEnd w:id="62"/>
    </w:p>
    <w:p w14:paraId="4C62ED40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A34800D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63" w:name="_Toc186398497"/>
      <w:r>
        <w:rPr>
          <w:kern w:val="2"/>
          <w:szCs w:val="24"/>
        </w:rPr>
        <w:t>总体热工性能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5943E5" w14:paraId="35F37097" w14:textId="77777777">
        <w:tc>
          <w:tcPr>
            <w:tcW w:w="1131" w:type="dxa"/>
            <w:shd w:val="clear" w:color="auto" w:fill="E6E6E6"/>
            <w:vAlign w:val="center"/>
          </w:tcPr>
          <w:p w14:paraId="1B21375C" w14:textId="77777777" w:rsidR="005943E5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4558695" w14:textId="77777777" w:rsidR="005943E5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018EAE1" w14:textId="77777777" w:rsidR="005943E5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6F79108" w14:textId="77777777" w:rsidR="005943E5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283AAD6" w14:textId="77777777" w:rsidR="005943E5" w:rsidRDefault="00000000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03D9FCC" w14:textId="77777777" w:rsidR="005943E5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2258" w:type="dxa"/>
            <w:shd w:val="clear" w:color="auto" w:fill="E6E6E6"/>
            <w:vAlign w:val="center"/>
          </w:tcPr>
          <w:p w14:paraId="57281698" w14:textId="77777777" w:rsidR="005943E5" w:rsidRDefault="0000000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7F7BBFB" w14:textId="77777777" w:rsidR="005943E5" w:rsidRDefault="00000000">
            <w:pPr>
              <w:jc w:val="center"/>
            </w:pPr>
            <w:r>
              <w:t>结论</w:t>
            </w:r>
          </w:p>
        </w:tc>
      </w:tr>
      <w:tr w:rsidR="005943E5" w14:paraId="075C54A4" w14:textId="77777777">
        <w:tc>
          <w:tcPr>
            <w:tcW w:w="1131" w:type="dxa"/>
            <w:shd w:val="clear" w:color="auto" w:fill="E6E6E6"/>
            <w:vAlign w:val="center"/>
          </w:tcPr>
          <w:p w14:paraId="5733139E" w14:textId="77777777" w:rsidR="005943E5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5D84682B" w14:textId="77777777" w:rsidR="005943E5" w:rsidRDefault="00000000">
            <w:r>
              <w:t>98.10</w:t>
            </w:r>
          </w:p>
        </w:tc>
        <w:tc>
          <w:tcPr>
            <w:tcW w:w="792" w:type="dxa"/>
            <w:vAlign w:val="center"/>
          </w:tcPr>
          <w:p w14:paraId="3B9D164F" w14:textId="77777777" w:rsidR="005943E5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146DA2A1" w14:textId="77777777" w:rsidR="005943E5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4D04AA5E" w14:textId="77777777" w:rsidR="005943E5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4708B49C" w14:textId="77777777" w:rsidR="005943E5" w:rsidRDefault="00000000">
            <w:r>
              <w:t>0.18</w:t>
            </w:r>
          </w:p>
        </w:tc>
        <w:tc>
          <w:tcPr>
            <w:tcW w:w="2258" w:type="dxa"/>
            <w:vAlign w:val="center"/>
          </w:tcPr>
          <w:p w14:paraId="3405A40F" w14:textId="77777777" w:rsidR="005943E5" w:rsidRDefault="00000000">
            <w:r>
              <w:t>K≤1.20, SHGCSum≤0.30, SHGCWin≥0.45</w:t>
            </w:r>
          </w:p>
        </w:tc>
        <w:tc>
          <w:tcPr>
            <w:tcW w:w="962" w:type="dxa"/>
            <w:vAlign w:val="center"/>
          </w:tcPr>
          <w:p w14:paraId="57738FB1" w14:textId="77777777" w:rsidR="005943E5" w:rsidRDefault="00000000">
            <w:r>
              <w:t>不需要</w:t>
            </w:r>
          </w:p>
        </w:tc>
      </w:tr>
      <w:tr w:rsidR="005943E5" w14:paraId="515D06EA" w14:textId="77777777">
        <w:tc>
          <w:tcPr>
            <w:tcW w:w="1131" w:type="dxa"/>
            <w:shd w:val="clear" w:color="auto" w:fill="E6E6E6"/>
            <w:vAlign w:val="center"/>
          </w:tcPr>
          <w:p w14:paraId="7C27DB29" w14:textId="77777777" w:rsidR="005943E5" w:rsidRDefault="00000000">
            <w:r>
              <w:t>北向</w:t>
            </w:r>
          </w:p>
        </w:tc>
        <w:tc>
          <w:tcPr>
            <w:tcW w:w="792" w:type="dxa"/>
            <w:vAlign w:val="center"/>
          </w:tcPr>
          <w:p w14:paraId="200FADF4" w14:textId="77777777" w:rsidR="005943E5" w:rsidRDefault="00000000">
            <w:r>
              <w:t>94.50</w:t>
            </w:r>
          </w:p>
        </w:tc>
        <w:tc>
          <w:tcPr>
            <w:tcW w:w="792" w:type="dxa"/>
            <w:vAlign w:val="center"/>
          </w:tcPr>
          <w:p w14:paraId="14913F70" w14:textId="77777777" w:rsidR="005943E5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233B5E57" w14:textId="77777777" w:rsidR="005943E5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379F015A" w14:textId="77777777" w:rsidR="005943E5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6A03BA0D" w14:textId="77777777" w:rsidR="005943E5" w:rsidRDefault="00000000">
            <w:r>
              <w:t>0.18</w:t>
            </w:r>
          </w:p>
        </w:tc>
        <w:tc>
          <w:tcPr>
            <w:tcW w:w="2258" w:type="dxa"/>
            <w:vAlign w:val="center"/>
          </w:tcPr>
          <w:p w14:paraId="2C057531" w14:textId="77777777" w:rsidR="005943E5" w:rsidRDefault="00000000">
            <w:r>
              <w:t>K≤1.20, SHGCSum≤0.30, SHGCWin≥0.45</w:t>
            </w:r>
          </w:p>
        </w:tc>
        <w:tc>
          <w:tcPr>
            <w:tcW w:w="962" w:type="dxa"/>
            <w:vAlign w:val="center"/>
          </w:tcPr>
          <w:p w14:paraId="686DA4ED" w14:textId="77777777" w:rsidR="005943E5" w:rsidRDefault="00000000">
            <w:r>
              <w:t>不需要</w:t>
            </w:r>
          </w:p>
        </w:tc>
      </w:tr>
      <w:tr w:rsidR="005943E5" w14:paraId="71802FE9" w14:textId="77777777">
        <w:tc>
          <w:tcPr>
            <w:tcW w:w="1131" w:type="dxa"/>
            <w:shd w:val="clear" w:color="auto" w:fill="E6E6E6"/>
            <w:vAlign w:val="center"/>
          </w:tcPr>
          <w:p w14:paraId="78DF31A5" w14:textId="77777777" w:rsidR="005943E5" w:rsidRDefault="00000000">
            <w:r>
              <w:t>东向</w:t>
            </w:r>
          </w:p>
        </w:tc>
        <w:tc>
          <w:tcPr>
            <w:tcW w:w="792" w:type="dxa"/>
            <w:vAlign w:val="center"/>
          </w:tcPr>
          <w:p w14:paraId="258083B3" w14:textId="77777777" w:rsidR="005943E5" w:rsidRDefault="00000000">
            <w:r>
              <w:t>83.70</w:t>
            </w:r>
          </w:p>
        </w:tc>
        <w:tc>
          <w:tcPr>
            <w:tcW w:w="792" w:type="dxa"/>
            <w:vAlign w:val="center"/>
          </w:tcPr>
          <w:p w14:paraId="4E492E23" w14:textId="77777777" w:rsidR="005943E5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687BD2D3" w14:textId="77777777" w:rsidR="005943E5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7153C7E2" w14:textId="77777777" w:rsidR="005943E5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36282422" w14:textId="77777777" w:rsidR="005943E5" w:rsidRDefault="00000000">
            <w:r>
              <w:t>0.16</w:t>
            </w:r>
          </w:p>
        </w:tc>
        <w:tc>
          <w:tcPr>
            <w:tcW w:w="2258" w:type="dxa"/>
            <w:vAlign w:val="center"/>
          </w:tcPr>
          <w:p w14:paraId="3CFF1015" w14:textId="77777777" w:rsidR="005943E5" w:rsidRDefault="00000000">
            <w:r>
              <w:t>K≤1.20, SHGCSum≤0.30, SHGCWin≥0.45</w:t>
            </w:r>
          </w:p>
        </w:tc>
        <w:tc>
          <w:tcPr>
            <w:tcW w:w="962" w:type="dxa"/>
            <w:vAlign w:val="center"/>
          </w:tcPr>
          <w:p w14:paraId="2018C667" w14:textId="77777777" w:rsidR="005943E5" w:rsidRDefault="00000000">
            <w:r>
              <w:t>不需要</w:t>
            </w:r>
          </w:p>
        </w:tc>
      </w:tr>
      <w:tr w:rsidR="005943E5" w14:paraId="03BA3951" w14:textId="77777777">
        <w:tc>
          <w:tcPr>
            <w:tcW w:w="1131" w:type="dxa"/>
            <w:shd w:val="clear" w:color="auto" w:fill="E6E6E6"/>
            <w:vAlign w:val="center"/>
          </w:tcPr>
          <w:p w14:paraId="5DBAFD52" w14:textId="77777777" w:rsidR="005943E5" w:rsidRDefault="00000000">
            <w:r>
              <w:t>西向</w:t>
            </w:r>
          </w:p>
        </w:tc>
        <w:tc>
          <w:tcPr>
            <w:tcW w:w="792" w:type="dxa"/>
            <w:vAlign w:val="center"/>
          </w:tcPr>
          <w:p w14:paraId="69952068" w14:textId="77777777" w:rsidR="005943E5" w:rsidRDefault="00000000">
            <w:r>
              <w:t>60.30</w:t>
            </w:r>
          </w:p>
        </w:tc>
        <w:tc>
          <w:tcPr>
            <w:tcW w:w="792" w:type="dxa"/>
            <w:vAlign w:val="center"/>
          </w:tcPr>
          <w:p w14:paraId="19092C05" w14:textId="77777777" w:rsidR="005943E5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0FEA876C" w14:textId="77777777" w:rsidR="005943E5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3359F847" w14:textId="77777777" w:rsidR="005943E5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1D967E8E" w14:textId="77777777" w:rsidR="005943E5" w:rsidRDefault="00000000">
            <w:r>
              <w:t>0.12</w:t>
            </w:r>
          </w:p>
        </w:tc>
        <w:tc>
          <w:tcPr>
            <w:tcW w:w="2258" w:type="dxa"/>
            <w:vAlign w:val="center"/>
          </w:tcPr>
          <w:p w14:paraId="3181E15B" w14:textId="77777777" w:rsidR="005943E5" w:rsidRDefault="00000000">
            <w:r>
              <w:t>K≤1.20, SHGCSum≤0.30, SHGCWin≥0.45</w:t>
            </w:r>
          </w:p>
        </w:tc>
        <w:tc>
          <w:tcPr>
            <w:tcW w:w="962" w:type="dxa"/>
            <w:vAlign w:val="center"/>
          </w:tcPr>
          <w:p w14:paraId="5EAF3CBE" w14:textId="77777777" w:rsidR="005943E5" w:rsidRDefault="00000000">
            <w:r>
              <w:t>不需要</w:t>
            </w:r>
          </w:p>
        </w:tc>
      </w:tr>
      <w:tr w:rsidR="005943E5" w14:paraId="7F336655" w14:textId="77777777">
        <w:tc>
          <w:tcPr>
            <w:tcW w:w="1131" w:type="dxa"/>
            <w:shd w:val="clear" w:color="auto" w:fill="E6E6E6"/>
            <w:vAlign w:val="center"/>
          </w:tcPr>
          <w:p w14:paraId="1A35884F" w14:textId="77777777" w:rsidR="005943E5" w:rsidRDefault="00000000">
            <w:r>
              <w:t>综合平均</w:t>
            </w:r>
          </w:p>
        </w:tc>
        <w:tc>
          <w:tcPr>
            <w:tcW w:w="792" w:type="dxa"/>
            <w:vAlign w:val="center"/>
          </w:tcPr>
          <w:p w14:paraId="12BAF4CD" w14:textId="77777777" w:rsidR="005943E5" w:rsidRDefault="00000000">
            <w:r>
              <w:t>336.60</w:t>
            </w:r>
          </w:p>
        </w:tc>
        <w:tc>
          <w:tcPr>
            <w:tcW w:w="792" w:type="dxa"/>
            <w:vAlign w:val="center"/>
          </w:tcPr>
          <w:p w14:paraId="294E157F" w14:textId="77777777" w:rsidR="005943E5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339B6561" w14:textId="77777777" w:rsidR="005943E5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6B8D1593" w14:textId="77777777" w:rsidR="005943E5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1E81925A" w14:textId="77777777" w:rsidR="005943E5" w:rsidRDefault="00000000">
            <w:r>
              <w:t>0.16</w:t>
            </w:r>
          </w:p>
        </w:tc>
        <w:tc>
          <w:tcPr>
            <w:tcW w:w="2258" w:type="dxa"/>
            <w:vAlign w:val="center"/>
          </w:tcPr>
          <w:p w14:paraId="6BD85A8A" w14:textId="77777777" w:rsidR="005943E5" w:rsidRDefault="005943E5"/>
        </w:tc>
        <w:tc>
          <w:tcPr>
            <w:tcW w:w="962" w:type="dxa"/>
            <w:vAlign w:val="center"/>
          </w:tcPr>
          <w:p w14:paraId="661643C9" w14:textId="77777777" w:rsidR="005943E5" w:rsidRDefault="005943E5"/>
        </w:tc>
      </w:tr>
      <w:tr w:rsidR="005943E5" w14:paraId="6859678B" w14:textId="77777777">
        <w:tc>
          <w:tcPr>
            <w:tcW w:w="1131" w:type="dxa"/>
            <w:shd w:val="clear" w:color="auto" w:fill="E6E6E6"/>
            <w:vAlign w:val="center"/>
          </w:tcPr>
          <w:p w14:paraId="71E9D5CB" w14:textId="77777777" w:rsidR="005943E5" w:rsidRDefault="00000000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32BBC3F5" w14:textId="77777777" w:rsidR="005943E5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5943E5" w14:paraId="62E3C202" w14:textId="77777777">
        <w:tc>
          <w:tcPr>
            <w:tcW w:w="1131" w:type="dxa"/>
            <w:shd w:val="clear" w:color="auto" w:fill="E6E6E6"/>
            <w:vAlign w:val="center"/>
          </w:tcPr>
          <w:p w14:paraId="48E61BA8" w14:textId="77777777" w:rsidR="005943E5" w:rsidRDefault="0000000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3EBFE5E8" w14:textId="77777777" w:rsidR="005943E5" w:rsidRDefault="00000000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5943E5" w14:paraId="27D2ABB9" w14:textId="77777777">
        <w:tc>
          <w:tcPr>
            <w:tcW w:w="1131" w:type="dxa"/>
            <w:shd w:val="clear" w:color="auto" w:fill="E6E6E6"/>
            <w:vAlign w:val="center"/>
          </w:tcPr>
          <w:p w14:paraId="5696A091" w14:textId="77777777" w:rsidR="005943E5" w:rsidRDefault="0000000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6B9AAC58" w14:textId="77777777" w:rsidR="005943E5" w:rsidRDefault="00000000">
            <w:r>
              <w:t>不需要</w:t>
            </w:r>
          </w:p>
        </w:tc>
      </w:tr>
    </w:tbl>
    <w:p w14:paraId="5812A682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5E8A9BF2" w14:textId="77777777" w:rsidR="005943E5" w:rsidRDefault="00000000">
      <w:pPr>
        <w:pStyle w:val="2"/>
        <w:widowControl w:val="0"/>
        <w:rPr>
          <w:kern w:val="2"/>
        </w:rPr>
      </w:pPr>
      <w:bookmarkStart w:id="64" w:name="_Toc186398498"/>
      <w:r>
        <w:rPr>
          <w:kern w:val="2"/>
        </w:rPr>
        <w:t>外门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5943E5" w14:paraId="7C137393" w14:textId="77777777">
        <w:tc>
          <w:tcPr>
            <w:tcW w:w="3107" w:type="dxa"/>
            <w:shd w:val="clear" w:color="auto" w:fill="E6E6E6"/>
            <w:vAlign w:val="center"/>
          </w:tcPr>
          <w:p w14:paraId="068D8123" w14:textId="77777777" w:rsidR="005943E5" w:rsidRDefault="00000000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D9FD69B" w14:textId="77777777" w:rsidR="005943E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7F8EFAB" w14:textId="77777777" w:rsidR="005943E5" w:rsidRDefault="00000000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240F5A99" w14:textId="77777777" w:rsidR="005943E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</w:tr>
      <w:tr w:rsidR="005943E5" w14:paraId="6CCE4B49" w14:textId="77777777">
        <w:tc>
          <w:tcPr>
            <w:tcW w:w="3107" w:type="dxa"/>
            <w:vAlign w:val="center"/>
          </w:tcPr>
          <w:p w14:paraId="1145BFFF" w14:textId="77777777" w:rsidR="005943E5" w:rsidRDefault="00000000">
            <w:r>
              <w:t>保温门（多功能门）</w:t>
            </w:r>
          </w:p>
        </w:tc>
        <w:tc>
          <w:tcPr>
            <w:tcW w:w="1726" w:type="dxa"/>
            <w:vAlign w:val="center"/>
          </w:tcPr>
          <w:p w14:paraId="3BE35B33" w14:textId="77777777" w:rsidR="005943E5" w:rsidRDefault="00000000">
            <w:r>
              <w:t>63.18</w:t>
            </w:r>
          </w:p>
        </w:tc>
        <w:tc>
          <w:tcPr>
            <w:tcW w:w="1839" w:type="dxa"/>
            <w:vAlign w:val="center"/>
          </w:tcPr>
          <w:p w14:paraId="1C2E8AE5" w14:textId="77777777" w:rsidR="005943E5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40934517" w14:textId="77777777" w:rsidR="005943E5" w:rsidRDefault="00000000">
            <w:r>
              <w:t>1.97</w:t>
            </w:r>
          </w:p>
        </w:tc>
      </w:tr>
      <w:tr w:rsidR="005943E5" w14:paraId="1AA8CDDC" w14:textId="77777777">
        <w:tc>
          <w:tcPr>
            <w:tcW w:w="3107" w:type="dxa"/>
            <w:vAlign w:val="center"/>
          </w:tcPr>
          <w:p w14:paraId="412B17BF" w14:textId="77777777" w:rsidR="005943E5" w:rsidRDefault="00000000">
            <w:r>
              <w:t>综合平均</w:t>
            </w:r>
          </w:p>
        </w:tc>
        <w:tc>
          <w:tcPr>
            <w:tcW w:w="1726" w:type="dxa"/>
            <w:vAlign w:val="center"/>
          </w:tcPr>
          <w:p w14:paraId="2D3AC757" w14:textId="77777777" w:rsidR="005943E5" w:rsidRDefault="00000000">
            <w:r>
              <w:t>63.18</w:t>
            </w:r>
          </w:p>
        </w:tc>
        <w:tc>
          <w:tcPr>
            <w:tcW w:w="1839" w:type="dxa"/>
            <w:vAlign w:val="center"/>
          </w:tcPr>
          <w:p w14:paraId="42FE1CFD" w14:textId="77777777" w:rsidR="005943E5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29AADB38" w14:textId="77777777" w:rsidR="005943E5" w:rsidRDefault="00000000">
            <w:r>
              <w:t>1.97</w:t>
            </w:r>
          </w:p>
        </w:tc>
      </w:tr>
      <w:tr w:rsidR="005943E5" w14:paraId="2B31C758" w14:textId="77777777">
        <w:tc>
          <w:tcPr>
            <w:tcW w:w="3107" w:type="dxa"/>
            <w:shd w:val="clear" w:color="auto" w:fill="E6E6E6"/>
            <w:vAlign w:val="center"/>
          </w:tcPr>
          <w:p w14:paraId="58EE3495" w14:textId="77777777" w:rsidR="005943E5" w:rsidRDefault="00000000">
            <w:r>
              <w:t>标准依据</w:t>
            </w:r>
          </w:p>
        </w:tc>
        <w:tc>
          <w:tcPr>
            <w:tcW w:w="6225" w:type="dxa"/>
            <w:gridSpan w:val="3"/>
          </w:tcPr>
          <w:p w14:paraId="456412CB" w14:textId="77777777" w:rsidR="005943E5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6.1.6</w:t>
            </w:r>
            <w:r>
              <w:t>条</w:t>
            </w:r>
          </w:p>
        </w:tc>
      </w:tr>
      <w:tr w:rsidR="005943E5" w14:paraId="4E2B033A" w14:textId="77777777">
        <w:tc>
          <w:tcPr>
            <w:tcW w:w="3107" w:type="dxa"/>
            <w:shd w:val="clear" w:color="auto" w:fill="E6E6E6"/>
            <w:vAlign w:val="center"/>
          </w:tcPr>
          <w:p w14:paraId="2FB94D64" w14:textId="77777777" w:rsidR="005943E5" w:rsidRDefault="00000000">
            <w:r>
              <w:t>标准要求</w:t>
            </w:r>
          </w:p>
        </w:tc>
        <w:tc>
          <w:tcPr>
            <w:tcW w:w="6225" w:type="dxa"/>
            <w:gridSpan w:val="3"/>
          </w:tcPr>
          <w:p w14:paraId="72DAC7AC" w14:textId="77777777" w:rsidR="005943E5" w:rsidRDefault="00000000">
            <w:r>
              <w:t>K</w:t>
            </w:r>
            <w:r>
              <w:t>值</w:t>
            </w:r>
            <w:proofErr w:type="gramStart"/>
            <w:r>
              <w:t>宜符合</w:t>
            </w:r>
            <w:proofErr w:type="gramEnd"/>
            <w:r>
              <w:t>第</w:t>
            </w:r>
            <w:r>
              <w:t>6.1.6</w:t>
            </w:r>
            <w:r>
              <w:t>条的要求</w:t>
            </w:r>
            <w:r>
              <w:t>(K≤1.20)</w:t>
            </w:r>
          </w:p>
        </w:tc>
      </w:tr>
      <w:tr w:rsidR="005943E5" w14:paraId="36EA70B0" w14:textId="77777777">
        <w:tc>
          <w:tcPr>
            <w:tcW w:w="3107" w:type="dxa"/>
            <w:shd w:val="clear" w:color="auto" w:fill="E6E6E6"/>
            <w:vAlign w:val="center"/>
          </w:tcPr>
          <w:p w14:paraId="632797B8" w14:textId="77777777" w:rsidR="005943E5" w:rsidRDefault="00000000">
            <w:r>
              <w:lastRenderedPageBreak/>
              <w:t>结论</w:t>
            </w:r>
          </w:p>
        </w:tc>
        <w:tc>
          <w:tcPr>
            <w:tcW w:w="6225" w:type="dxa"/>
            <w:gridSpan w:val="3"/>
          </w:tcPr>
          <w:p w14:paraId="00F44AE9" w14:textId="77777777" w:rsidR="005943E5" w:rsidRDefault="00000000">
            <w:r>
              <w:rPr>
                <w:color w:val="FF0000"/>
              </w:rPr>
              <w:t>不适宜</w:t>
            </w:r>
          </w:p>
        </w:tc>
      </w:tr>
    </w:tbl>
    <w:p w14:paraId="5AF1D193" w14:textId="77777777" w:rsidR="005943E5" w:rsidRDefault="00000000">
      <w:pPr>
        <w:pStyle w:val="2"/>
        <w:widowControl w:val="0"/>
        <w:rPr>
          <w:kern w:val="2"/>
        </w:rPr>
      </w:pPr>
      <w:bookmarkStart w:id="65" w:name="_Toc186398499"/>
      <w:r>
        <w:rPr>
          <w:kern w:val="2"/>
        </w:rPr>
        <w:t>分隔采暖与非采暖空间的户门</w:t>
      </w:r>
      <w:bookmarkEnd w:id="65"/>
    </w:p>
    <w:p w14:paraId="0A01DE34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4B636A7" w14:textId="77777777" w:rsidR="005943E5" w:rsidRDefault="00000000">
      <w:pPr>
        <w:pStyle w:val="2"/>
        <w:widowControl w:val="0"/>
        <w:rPr>
          <w:kern w:val="2"/>
        </w:rPr>
      </w:pPr>
      <w:bookmarkStart w:id="66" w:name="_Toc186398500"/>
      <w:r>
        <w:rPr>
          <w:kern w:val="2"/>
        </w:rP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943E5" w14:paraId="405BD2E9" w14:textId="77777777">
        <w:tc>
          <w:tcPr>
            <w:tcW w:w="2263" w:type="dxa"/>
            <w:shd w:val="clear" w:color="auto" w:fill="E6E6E6"/>
            <w:vAlign w:val="center"/>
          </w:tcPr>
          <w:p w14:paraId="5D5B5C43" w14:textId="77777777" w:rsidR="005943E5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4EF6E01" w14:textId="77777777" w:rsidR="005943E5" w:rsidRDefault="00000000">
            <w:r>
              <w:t>8</w:t>
            </w:r>
            <w:r>
              <w:t>级（窗编号：</w:t>
            </w:r>
            <w:r>
              <w:t>C-1815</w:t>
            </w:r>
            <w:r>
              <w:t>）</w:t>
            </w:r>
          </w:p>
        </w:tc>
      </w:tr>
      <w:tr w:rsidR="005943E5" w14:paraId="3BC61B1D" w14:textId="77777777">
        <w:tc>
          <w:tcPr>
            <w:tcW w:w="2263" w:type="dxa"/>
            <w:shd w:val="clear" w:color="auto" w:fill="E6E6E6"/>
            <w:vAlign w:val="center"/>
          </w:tcPr>
          <w:p w14:paraId="1DB7177A" w14:textId="77777777" w:rsidR="005943E5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140C6D34" w14:textId="77777777" w:rsidR="005943E5" w:rsidRDefault="005943E5"/>
        </w:tc>
      </w:tr>
      <w:tr w:rsidR="005943E5" w14:paraId="12AECA94" w14:textId="77777777">
        <w:tc>
          <w:tcPr>
            <w:tcW w:w="2263" w:type="dxa"/>
            <w:shd w:val="clear" w:color="auto" w:fill="E6E6E6"/>
            <w:vAlign w:val="center"/>
          </w:tcPr>
          <w:p w14:paraId="3A0AFC5B" w14:textId="77777777" w:rsidR="005943E5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27FFA36" w14:textId="77777777" w:rsidR="005943E5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5943E5" w14:paraId="0B0B3827" w14:textId="77777777">
        <w:tc>
          <w:tcPr>
            <w:tcW w:w="2263" w:type="dxa"/>
            <w:shd w:val="clear" w:color="auto" w:fill="E6E6E6"/>
            <w:vAlign w:val="center"/>
          </w:tcPr>
          <w:p w14:paraId="569E44E4" w14:textId="77777777" w:rsidR="005943E5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0C5B05A" w14:textId="77777777" w:rsidR="005943E5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8</w:t>
            </w:r>
            <w:r>
              <w:t>级</w:t>
            </w:r>
          </w:p>
        </w:tc>
      </w:tr>
      <w:tr w:rsidR="005943E5" w14:paraId="722F7D58" w14:textId="77777777">
        <w:tc>
          <w:tcPr>
            <w:tcW w:w="2263" w:type="dxa"/>
            <w:shd w:val="clear" w:color="auto" w:fill="E6E6E6"/>
            <w:vAlign w:val="center"/>
          </w:tcPr>
          <w:p w14:paraId="4875E046" w14:textId="77777777" w:rsidR="005943E5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6D29A86E" w14:textId="77777777" w:rsidR="005943E5" w:rsidRDefault="00000000">
            <w:r>
              <w:t>适宜</w:t>
            </w:r>
          </w:p>
        </w:tc>
      </w:tr>
    </w:tbl>
    <w:p w14:paraId="22E87CB3" w14:textId="77777777" w:rsidR="005943E5" w:rsidRDefault="00000000">
      <w:pPr>
        <w:pStyle w:val="2"/>
        <w:widowControl w:val="0"/>
        <w:rPr>
          <w:kern w:val="2"/>
        </w:rPr>
      </w:pPr>
      <w:bookmarkStart w:id="67" w:name="_Toc186398501"/>
      <w:r>
        <w:rPr>
          <w:kern w:val="2"/>
        </w:rPr>
        <w:t>外门气密性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943E5" w14:paraId="14A5F64D" w14:textId="77777777">
        <w:tc>
          <w:tcPr>
            <w:tcW w:w="2263" w:type="dxa"/>
            <w:shd w:val="clear" w:color="auto" w:fill="E6E6E6"/>
            <w:vAlign w:val="center"/>
          </w:tcPr>
          <w:p w14:paraId="4C04AFE0" w14:textId="77777777" w:rsidR="005943E5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ADBFDD6" w14:textId="77777777" w:rsidR="005943E5" w:rsidRDefault="00000000">
            <w:r>
              <w:t>8</w:t>
            </w:r>
            <w:r>
              <w:t>级（窗编号：</w:t>
            </w:r>
            <w:r>
              <w:t>MC-1827</w:t>
            </w:r>
            <w:r>
              <w:t>）</w:t>
            </w:r>
          </w:p>
        </w:tc>
      </w:tr>
      <w:tr w:rsidR="005943E5" w14:paraId="38B92FA6" w14:textId="77777777">
        <w:tc>
          <w:tcPr>
            <w:tcW w:w="2263" w:type="dxa"/>
            <w:shd w:val="clear" w:color="auto" w:fill="E6E6E6"/>
            <w:vAlign w:val="center"/>
          </w:tcPr>
          <w:p w14:paraId="3DE6AFAE" w14:textId="77777777" w:rsidR="005943E5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55EE7988" w14:textId="77777777" w:rsidR="005943E5" w:rsidRDefault="005943E5"/>
        </w:tc>
      </w:tr>
      <w:tr w:rsidR="005943E5" w14:paraId="3D06E335" w14:textId="77777777">
        <w:tc>
          <w:tcPr>
            <w:tcW w:w="2263" w:type="dxa"/>
            <w:shd w:val="clear" w:color="auto" w:fill="E6E6E6"/>
            <w:vAlign w:val="center"/>
          </w:tcPr>
          <w:p w14:paraId="3365B398" w14:textId="77777777" w:rsidR="005943E5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FA7A236" w14:textId="77777777" w:rsidR="005943E5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5943E5" w14:paraId="1930ED2A" w14:textId="77777777">
        <w:tc>
          <w:tcPr>
            <w:tcW w:w="2263" w:type="dxa"/>
            <w:shd w:val="clear" w:color="auto" w:fill="E6E6E6"/>
            <w:vAlign w:val="center"/>
          </w:tcPr>
          <w:p w14:paraId="4C47502E" w14:textId="77777777" w:rsidR="005943E5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6DBCC13" w14:textId="77777777" w:rsidR="005943E5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5943E5" w14:paraId="7F46E7A1" w14:textId="77777777">
        <w:tc>
          <w:tcPr>
            <w:tcW w:w="2263" w:type="dxa"/>
            <w:shd w:val="clear" w:color="auto" w:fill="E6E6E6"/>
            <w:vAlign w:val="center"/>
          </w:tcPr>
          <w:p w14:paraId="05072C31" w14:textId="77777777" w:rsidR="005943E5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F3715A9" w14:textId="77777777" w:rsidR="005943E5" w:rsidRDefault="00000000">
            <w:r>
              <w:t>适宜</w:t>
            </w:r>
          </w:p>
        </w:tc>
      </w:tr>
    </w:tbl>
    <w:p w14:paraId="5E3119C7" w14:textId="77777777" w:rsidR="005943E5" w:rsidRDefault="00000000">
      <w:pPr>
        <w:pStyle w:val="2"/>
        <w:widowControl w:val="0"/>
        <w:rPr>
          <w:kern w:val="2"/>
        </w:rPr>
      </w:pPr>
      <w:bookmarkStart w:id="68" w:name="_Toc186398502"/>
      <w:r>
        <w:rPr>
          <w:kern w:val="2"/>
        </w:rPr>
        <w:t>户门气密性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943E5" w14:paraId="47790E11" w14:textId="77777777">
        <w:tc>
          <w:tcPr>
            <w:tcW w:w="2263" w:type="dxa"/>
            <w:shd w:val="clear" w:color="auto" w:fill="E6E6E6"/>
            <w:vAlign w:val="center"/>
          </w:tcPr>
          <w:p w14:paraId="1CB6BEBD" w14:textId="77777777" w:rsidR="005943E5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9C00B2A" w14:textId="77777777" w:rsidR="005943E5" w:rsidRDefault="00000000">
            <w:r>
              <w:t>－</w:t>
            </w:r>
          </w:p>
        </w:tc>
      </w:tr>
      <w:tr w:rsidR="005943E5" w14:paraId="02B55C7B" w14:textId="77777777">
        <w:tc>
          <w:tcPr>
            <w:tcW w:w="2263" w:type="dxa"/>
            <w:shd w:val="clear" w:color="auto" w:fill="E6E6E6"/>
            <w:vAlign w:val="center"/>
          </w:tcPr>
          <w:p w14:paraId="0A1D8AC7" w14:textId="77777777" w:rsidR="005943E5" w:rsidRDefault="00000000">
            <w:r>
              <w:t>户门气密性措施</w:t>
            </w:r>
          </w:p>
        </w:tc>
        <w:tc>
          <w:tcPr>
            <w:tcW w:w="7069" w:type="dxa"/>
            <w:vAlign w:val="center"/>
          </w:tcPr>
          <w:p w14:paraId="2A61BDA6" w14:textId="77777777" w:rsidR="005943E5" w:rsidRDefault="005943E5"/>
        </w:tc>
      </w:tr>
      <w:tr w:rsidR="005943E5" w14:paraId="67244846" w14:textId="77777777">
        <w:tc>
          <w:tcPr>
            <w:tcW w:w="2263" w:type="dxa"/>
            <w:shd w:val="clear" w:color="auto" w:fill="E6E6E6"/>
            <w:vAlign w:val="center"/>
          </w:tcPr>
          <w:p w14:paraId="02A97FA1" w14:textId="77777777" w:rsidR="005943E5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B91E5A9" w14:textId="77777777" w:rsidR="005943E5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5943E5" w14:paraId="7BBC2EA4" w14:textId="77777777">
        <w:tc>
          <w:tcPr>
            <w:tcW w:w="2263" w:type="dxa"/>
            <w:shd w:val="clear" w:color="auto" w:fill="E6E6E6"/>
            <w:vAlign w:val="center"/>
          </w:tcPr>
          <w:p w14:paraId="75F58D5A" w14:textId="77777777" w:rsidR="005943E5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83CB36C" w14:textId="77777777" w:rsidR="005943E5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5943E5" w14:paraId="12B6F685" w14:textId="77777777">
        <w:tc>
          <w:tcPr>
            <w:tcW w:w="2263" w:type="dxa"/>
            <w:shd w:val="clear" w:color="auto" w:fill="E6E6E6"/>
            <w:vAlign w:val="center"/>
          </w:tcPr>
          <w:p w14:paraId="7D5645CE" w14:textId="77777777" w:rsidR="005943E5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1C0F654" w14:textId="77777777" w:rsidR="005943E5" w:rsidRDefault="00000000">
            <w:r>
              <w:t>－</w:t>
            </w:r>
          </w:p>
        </w:tc>
      </w:tr>
    </w:tbl>
    <w:p w14:paraId="101C057D" w14:textId="77777777" w:rsidR="005943E5" w:rsidRDefault="00000000">
      <w:pPr>
        <w:pStyle w:val="2"/>
        <w:widowControl w:val="0"/>
        <w:rPr>
          <w:kern w:val="2"/>
        </w:rPr>
      </w:pPr>
      <w:bookmarkStart w:id="69" w:name="_Toc186398503"/>
      <w:r>
        <w:rPr>
          <w:kern w:val="2"/>
        </w:rPr>
        <w:t>规定项检查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5943E5" w14:paraId="69BAC078" w14:textId="77777777">
        <w:tc>
          <w:tcPr>
            <w:tcW w:w="1131" w:type="dxa"/>
            <w:shd w:val="clear" w:color="auto" w:fill="E6E6E6"/>
            <w:vAlign w:val="center"/>
          </w:tcPr>
          <w:p w14:paraId="1E0B5697" w14:textId="77777777" w:rsidR="005943E5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405B1F4" w14:textId="77777777" w:rsidR="005943E5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988A1F9" w14:textId="77777777" w:rsidR="005943E5" w:rsidRDefault="00000000">
            <w:pPr>
              <w:jc w:val="center"/>
            </w:pPr>
            <w:r>
              <w:t>结论</w:t>
            </w:r>
          </w:p>
        </w:tc>
      </w:tr>
      <w:tr w:rsidR="005943E5" w14:paraId="6DA123BA" w14:textId="77777777">
        <w:tc>
          <w:tcPr>
            <w:tcW w:w="1131" w:type="dxa"/>
            <w:vAlign w:val="center"/>
          </w:tcPr>
          <w:p w14:paraId="3C76B4D4" w14:textId="77777777" w:rsidR="005943E5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3103FECF" w14:textId="77777777" w:rsidR="005943E5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01532438" w14:textId="77777777" w:rsidR="005943E5" w:rsidRDefault="00000000">
            <w:r>
              <w:t>不需要</w:t>
            </w:r>
          </w:p>
        </w:tc>
      </w:tr>
      <w:tr w:rsidR="005943E5" w14:paraId="174B6A75" w14:textId="77777777">
        <w:tc>
          <w:tcPr>
            <w:tcW w:w="1131" w:type="dxa"/>
            <w:vAlign w:val="center"/>
          </w:tcPr>
          <w:p w14:paraId="59E476EE" w14:textId="77777777" w:rsidR="005943E5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CB35E1B" w14:textId="77777777" w:rsidR="005943E5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782DFCE2" w14:textId="77777777" w:rsidR="005943E5" w:rsidRDefault="00000000">
            <w:r>
              <w:t>无屋顶透光部分</w:t>
            </w:r>
          </w:p>
        </w:tc>
      </w:tr>
      <w:tr w:rsidR="005943E5" w14:paraId="4DF97952" w14:textId="77777777">
        <w:tc>
          <w:tcPr>
            <w:tcW w:w="1131" w:type="dxa"/>
            <w:vAlign w:val="center"/>
          </w:tcPr>
          <w:p w14:paraId="433FC3D3" w14:textId="77777777" w:rsidR="005943E5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00484DC6" w14:textId="77777777" w:rsidR="005943E5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70DC496B" w14:textId="77777777" w:rsidR="005943E5" w:rsidRDefault="00000000">
            <w:r>
              <w:t>不需要</w:t>
            </w:r>
          </w:p>
        </w:tc>
      </w:tr>
      <w:tr w:rsidR="005943E5" w14:paraId="124E0EEF" w14:textId="77777777">
        <w:tc>
          <w:tcPr>
            <w:tcW w:w="1131" w:type="dxa"/>
            <w:vAlign w:val="center"/>
          </w:tcPr>
          <w:p w14:paraId="76B012C8" w14:textId="77777777" w:rsidR="005943E5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BCD743F" w14:textId="77777777" w:rsidR="005943E5" w:rsidRDefault="00000000">
            <w:r>
              <w:t>地面</w:t>
            </w:r>
          </w:p>
        </w:tc>
        <w:tc>
          <w:tcPr>
            <w:tcW w:w="4131" w:type="dxa"/>
            <w:vAlign w:val="center"/>
          </w:tcPr>
          <w:p w14:paraId="73F17CCF" w14:textId="77777777" w:rsidR="005943E5" w:rsidRDefault="00000000">
            <w:r>
              <w:t>不需要</w:t>
            </w:r>
          </w:p>
        </w:tc>
      </w:tr>
      <w:tr w:rsidR="005943E5" w14:paraId="2F4DD205" w14:textId="77777777">
        <w:tc>
          <w:tcPr>
            <w:tcW w:w="1131" w:type="dxa"/>
            <w:vAlign w:val="center"/>
          </w:tcPr>
          <w:p w14:paraId="579F9282" w14:textId="77777777" w:rsidR="005943E5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1FC45B19" w14:textId="77777777" w:rsidR="005943E5" w:rsidRDefault="00000000">
            <w:r>
              <w:t>采暖与非采暖楼板</w:t>
            </w:r>
          </w:p>
        </w:tc>
        <w:tc>
          <w:tcPr>
            <w:tcW w:w="4131" w:type="dxa"/>
            <w:vAlign w:val="center"/>
          </w:tcPr>
          <w:p w14:paraId="4AE787B4" w14:textId="77777777" w:rsidR="005943E5" w:rsidRDefault="00000000">
            <w:r>
              <w:t>不需要</w:t>
            </w:r>
          </w:p>
        </w:tc>
      </w:tr>
      <w:tr w:rsidR="005943E5" w14:paraId="47C758B8" w14:textId="77777777">
        <w:tc>
          <w:tcPr>
            <w:tcW w:w="1131" w:type="dxa"/>
            <w:vAlign w:val="center"/>
          </w:tcPr>
          <w:p w14:paraId="577EC42F" w14:textId="77777777" w:rsidR="005943E5" w:rsidRDefault="00000000">
            <w:r>
              <w:lastRenderedPageBreak/>
              <w:t>6</w:t>
            </w:r>
          </w:p>
        </w:tc>
        <w:tc>
          <w:tcPr>
            <w:tcW w:w="4069" w:type="dxa"/>
            <w:vAlign w:val="center"/>
          </w:tcPr>
          <w:p w14:paraId="35392C05" w14:textId="77777777" w:rsidR="005943E5" w:rsidRDefault="00000000">
            <w:r>
              <w:t>采暖与非采暖隔墙</w:t>
            </w:r>
          </w:p>
        </w:tc>
        <w:tc>
          <w:tcPr>
            <w:tcW w:w="4131" w:type="dxa"/>
            <w:vAlign w:val="center"/>
          </w:tcPr>
          <w:p w14:paraId="6D5A99B3" w14:textId="77777777" w:rsidR="005943E5" w:rsidRDefault="00000000">
            <w:r>
              <w:t>不需要</w:t>
            </w:r>
          </w:p>
        </w:tc>
      </w:tr>
      <w:tr w:rsidR="005943E5" w14:paraId="45E1FE7C" w14:textId="77777777">
        <w:tc>
          <w:tcPr>
            <w:tcW w:w="1131" w:type="dxa"/>
            <w:vAlign w:val="center"/>
          </w:tcPr>
          <w:p w14:paraId="45A36BE0" w14:textId="77777777" w:rsidR="005943E5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296E52D5" w14:textId="77777777" w:rsidR="005943E5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086C82C9" w14:textId="77777777" w:rsidR="005943E5" w:rsidRDefault="00000000">
            <w:r>
              <w:t>不需要</w:t>
            </w:r>
          </w:p>
        </w:tc>
      </w:tr>
      <w:tr w:rsidR="005943E5" w14:paraId="00CA4962" w14:textId="77777777">
        <w:tc>
          <w:tcPr>
            <w:tcW w:w="1131" w:type="dxa"/>
            <w:vAlign w:val="center"/>
          </w:tcPr>
          <w:p w14:paraId="09ECADFF" w14:textId="77777777" w:rsidR="005943E5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57DBC609" w14:textId="77777777" w:rsidR="005943E5" w:rsidRDefault="00000000">
            <w:r>
              <w:t>外门</w:t>
            </w:r>
          </w:p>
        </w:tc>
        <w:tc>
          <w:tcPr>
            <w:tcW w:w="4131" w:type="dxa"/>
            <w:vAlign w:val="center"/>
          </w:tcPr>
          <w:p w14:paraId="25491C2A" w14:textId="77777777" w:rsidR="005943E5" w:rsidRDefault="00000000">
            <w:r>
              <w:rPr>
                <w:color w:val="FF0000"/>
              </w:rPr>
              <w:t>不适宜</w:t>
            </w:r>
          </w:p>
        </w:tc>
      </w:tr>
      <w:tr w:rsidR="005943E5" w14:paraId="0AC59844" w14:textId="77777777">
        <w:tc>
          <w:tcPr>
            <w:tcW w:w="1131" w:type="dxa"/>
            <w:vAlign w:val="center"/>
          </w:tcPr>
          <w:p w14:paraId="6B6DEB12" w14:textId="77777777" w:rsidR="005943E5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72E013C3" w14:textId="77777777" w:rsidR="005943E5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19631FBF" w14:textId="77777777" w:rsidR="005943E5" w:rsidRDefault="00000000">
            <w:r>
              <w:t>适宜</w:t>
            </w:r>
          </w:p>
        </w:tc>
      </w:tr>
      <w:tr w:rsidR="005943E5" w14:paraId="212A7EEF" w14:textId="77777777">
        <w:tc>
          <w:tcPr>
            <w:tcW w:w="1131" w:type="dxa"/>
            <w:vAlign w:val="center"/>
          </w:tcPr>
          <w:p w14:paraId="596F0CD1" w14:textId="77777777" w:rsidR="005943E5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144B9CE6" w14:textId="77777777" w:rsidR="005943E5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33CED768" w14:textId="77777777" w:rsidR="005943E5" w:rsidRDefault="00000000">
            <w:r>
              <w:t>适宜</w:t>
            </w:r>
          </w:p>
        </w:tc>
      </w:tr>
      <w:tr w:rsidR="005943E5" w14:paraId="533515D0" w14:textId="77777777">
        <w:tc>
          <w:tcPr>
            <w:tcW w:w="1131" w:type="dxa"/>
            <w:vAlign w:val="center"/>
          </w:tcPr>
          <w:p w14:paraId="76545B9B" w14:textId="77777777" w:rsidR="005943E5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1D4B3FC6" w14:textId="77777777" w:rsidR="005943E5" w:rsidRDefault="00000000">
            <w:r>
              <w:t>户门气密性</w:t>
            </w:r>
          </w:p>
        </w:tc>
        <w:tc>
          <w:tcPr>
            <w:tcW w:w="4131" w:type="dxa"/>
            <w:vAlign w:val="center"/>
          </w:tcPr>
          <w:p w14:paraId="6ADA4926" w14:textId="77777777" w:rsidR="005943E5" w:rsidRDefault="00000000">
            <w:r>
              <w:t>适宜</w:t>
            </w:r>
          </w:p>
        </w:tc>
      </w:tr>
    </w:tbl>
    <w:p w14:paraId="3692B2B1" w14:textId="77777777" w:rsidR="005943E5" w:rsidRDefault="00000000">
      <w:pPr>
        <w:pStyle w:val="1"/>
        <w:widowControl w:val="0"/>
        <w:jc w:val="both"/>
        <w:rPr>
          <w:kern w:val="2"/>
          <w:szCs w:val="24"/>
        </w:rPr>
      </w:pPr>
      <w:bookmarkStart w:id="70" w:name="_Toc186398504"/>
      <w:r>
        <w:rPr>
          <w:kern w:val="2"/>
          <w:szCs w:val="24"/>
        </w:rPr>
        <w:t>围护结构概况</w:t>
      </w:r>
      <w:bookmarkEnd w:id="70"/>
    </w:p>
    <w:p w14:paraId="34DDF9E2" w14:textId="77777777" w:rsidR="005943E5" w:rsidRDefault="005943E5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13"/>
        <w:gridCol w:w="955"/>
        <w:gridCol w:w="955"/>
        <w:gridCol w:w="1115"/>
        <w:gridCol w:w="804"/>
        <w:gridCol w:w="1014"/>
        <w:gridCol w:w="1205"/>
      </w:tblGrid>
      <w:tr w:rsidR="001206D7" w14:paraId="37D88304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2C814D0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0D354D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66B924E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436E30" w14:paraId="47755CA3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82711A4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DDC643E" w14:textId="77777777" w:rsidR="00000000" w:rsidRDefault="00000000" w:rsidP="00436E30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AFE8A0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1" w:name="屋顶K"/>
            <w:r>
              <w:rPr>
                <w:rFonts w:hint="eastAsia"/>
                <w:bCs/>
                <w:szCs w:val="21"/>
              </w:rPr>
              <w:t>0.77</w:t>
            </w:r>
            <w:bookmarkEnd w:id="71"/>
          </w:p>
          <w:p w14:paraId="4202BAF0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2" w:name="屋顶D"/>
            <w:r>
              <w:rPr>
                <w:bCs/>
                <w:szCs w:val="21"/>
              </w:rPr>
              <w:t>3.69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7DCA553C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3" w:name="参照建筑屋顶K"/>
            <w:r>
              <w:rPr>
                <w:rFonts w:hint="eastAsia"/>
                <w:szCs w:val="21"/>
              </w:rPr>
              <w:t>0.35</w:t>
            </w:r>
            <w:bookmarkEnd w:id="73"/>
          </w:p>
          <w:p w14:paraId="5634ED02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4" w:name="参照建筑屋顶D"/>
            <w:r>
              <w:rPr>
                <w:rFonts w:hint="eastAsia"/>
                <w:szCs w:val="21"/>
              </w:rPr>
              <w:t>4.33</w:t>
            </w:r>
            <w:bookmarkEnd w:id="74"/>
          </w:p>
        </w:tc>
      </w:tr>
      <w:tr w:rsidR="00436E30" w14:paraId="310F27D6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C6FBD2A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5B9004C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54D502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5" w:name="外墙K"/>
            <w:r>
              <w:rPr>
                <w:rFonts w:hint="eastAsia"/>
                <w:bCs/>
                <w:szCs w:val="21"/>
              </w:rPr>
              <w:t>1.13</w:t>
            </w:r>
            <w:bookmarkEnd w:id="75"/>
          </w:p>
          <w:p w14:paraId="0209D61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6" w:name="外墙D"/>
            <w:r>
              <w:rPr>
                <w:rFonts w:hint="eastAsia"/>
                <w:bCs/>
                <w:szCs w:val="21"/>
              </w:rPr>
              <w:t>2.94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4E681BD5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7" w:name="参照建筑外墙K"/>
            <w:r>
              <w:rPr>
                <w:rFonts w:hint="eastAsia"/>
                <w:szCs w:val="21"/>
              </w:rPr>
              <w:t>0.43</w:t>
            </w:r>
            <w:bookmarkEnd w:id="77"/>
          </w:p>
          <w:p w14:paraId="0B00998B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8" w:name="参照建筑外墙D"/>
            <w:r>
              <w:rPr>
                <w:rFonts w:hint="eastAsia"/>
                <w:bCs/>
                <w:szCs w:val="21"/>
              </w:rPr>
              <w:t>3.53</w:t>
            </w:r>
            <w:bookmarkEnd w:id="78"/>
          </w:p>
        </w:tc>
      </w:tr>
      <w:tr w:rsidR="00436E30" w14:paraId="6ECBA6E2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D781B61" w14:textId="77777777" w:rsidR="00000000" w:rsidRPr="003A650C" w:rsidRDefault="00000000" w:rsidP="00436E30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73BF1B85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58FC1DE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9" w:name="挑空楼板K"/>
            <w:r>
              <w:rPr>
                <w:bCs/>
                <w:szCs w:val="21"/>
              </w:rPr>
              <w:t>－</w:t>
            </w:r>
            <w:bookmarkEnd w:id="79"/>
          </w:p>
          <w:p w14:paraId="770D218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0" w:name="挑空楼板D"/>
            <w:r>
              <w:rPr>
                <w:bCs/>
                <w:szCs w:val="21"/>
              </w:rPr>
              <w:t>－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4DCD68D4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1" w:name="参照建筑挑空楼板K"/>
            <w:r>
              <w:rPr>
                <w:rFonts w:hint="eastAsia"/>
                <w:szCs w:val="21"/>
              </w:rPr>
              <w:t>－</w:t>
            </w:r>
            <w:bookmarkEnd w:id="81"/>
          </w:p>
          <w:p w14:paraId="5C3B6CD9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2" w:name="参照建筑挑空楼板D"/>
            <w:r>
              <w:rPr>
                <w:rFonts w:hint="eastAsia"/>
                <w:szCs w:val="21"/>
              </w:rPr>
              <w:t>－</w:t>
            </w:r>
            <w:bookmarkEnd w:id="82"/>
          </w:p>
        </w:tc>
      </w:tr>
      <w:tr w:rsidR="00436E30" w14:paraId="3AC60EA1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5CE1514" w14:textId="77777777" w:rsidR="00000000" w:rsidRPr="003A650C" w:rsidRDefault="00000000" w:rsidP="00436E3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E0B662D" w14:textId="77777777" w:rsidR="00000000" w:rsidRDefault="00000000" w:rsidP="00436E30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65B91E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3" w:name="天窗K"/>
            <w:r>
              <w:rPr>
                <w:bCs/>
                <w:szCs w:val="21"/>
              </w:rPr>
              <w:t>－</w:t>
            </w:r>
            <w:bookmarkEnd w:id="83"/>
          </w:p>
          <w:p w14:paraId="71F8542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4" w:name="天窗SHGC"/>
            <w:r>
              <w:rPr>
                <w:bCs/>
                <w:szCs w:val="21"/>
              </w:rPr>
              <w:t>－</w:t>
            </w:r>
            <w:bookmarkEnd w:id="84"/>
          </w:p>
        </w:tc>
        <w:tc>
          <w:tcPr>
            <w:tcW w:w="1586" w:type="pct"/>
            <w:gridSpan w:val="3"/>
            <w:vAlign w:val="center"/>
          </w:tcPr>
          <w:p w14:paraId="5EC16031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5" w:name="参照建筑天窗K"/>
            <w:r>
              <w:rPr>
                <w:rFonts w:hint="eastAsia"/>
                <w:szCs w:val="21"/>
              </w:rPr>
              <w:t>－</w:t>
            </w:r>
            <w:bookmarkEnd w:id="85"/>
          </w:p>
          <w:p w14:paraId="3B9413BD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6" w:name="参照建筑天窗SHGC"/>
            <w:r>
              <w:rPr>
                <w:rFonts w:hint="eastAsia"/>
                <w:szCs w:val="21"/>
              </w:rPr>
              <w:t>－</w:t>
            </w:r>
            <w:bookmarkEnd w:id="86"/>
          </w:p>
        </w:tc>
      </w:tr>
      <w:tr w:rsidR="00436E30" w14:paraId="413DBF8A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B2C0F9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45E797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7673FE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4F0C0B3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C1705B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A43E57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59C632A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32" w:type="pct"/>
            <w:shd w:val="clear" w:color="auto" w:fill="E6E6E6"/>
            <w:vAlign w:val="center"/>
          </w:tcPr>
          <w:p w14:paraId="23934F7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55C9E0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2D26B6C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436E30" w14:paraId="46FA13EC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78E9D82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3E16A49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05B50CE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7" w:name="窗墙比－南向"/>
            <w:r>
              <w:rPr>
                <w:rFonts w:hint="eastAsia"/>
                <w:bCs/>
                <w:szCs w:val="21"/>
              </w:rPr>
              <w:t>0.18</w:t>
            </w:r>
            <w:bookmarkEnd w:id="87"/>
          </w:p>
        </w:tc>
        <w:tc>
          <w:tcPr>
            <w:tcW w:w="501" w:type="pct"/>
            <w:vAlign w:val="center"/>
          </w:tcPr>
          <w:p w14:paraId="0DBC977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8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88"/>
          </w:p>
        </w:tc>
        <w:tc>
          <w:tcPr>
            <w:tcW w:w="585" w:type="pct"/>
            <w:vAlign w:val="center"/>
          </w:tcPr>
          <w:p w14:paraId="170A934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9" w:name="外窗SHGC－南向"/>
            <w:r>
              <w:rPr>
                <w:rFonts w:hint="eastAsia"/>
                <w:bCs/>
                <w:szCs w:val="21"/>
              </w:rPr>
              <w:t>0.65</w:t>
            </w:r>
            <w:bookmarkEnd w:id="89"/>
          </w:p>
        </w:tc>
        <w:tc>
          <w:tcPr>
            <w:tcW w:w="422" w:type="pct"/>
            <w:vAlign w:val="center"/>
          </w:tcPr>
          <w:p w14:paraId="0BC0103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0" w:name="参照建筑窗墙比－南向"/>
            <w:r>
              <w:rPr>
                <w:rFonts w:hint="eastAsia"/>
                <w:bCs/>
                <w:szCs w:val="21"/>
              </w:rPr>
              <w:t>0.18</w:t>
            </w:r>
            <w:bookmarkEnd w:id="90"/>
          </w:p>
        </w:tc>
        <w:tc>
          <w:tcPr>
            <w:tcW w:w="532" w:type="pct"/>
            <w:vAlign w:val="center"/>
          </w:tcPr>
          <w:p w14:paraId="623ABB2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1" w:name="参照建筑外窗K－南向"/>
            <w:r>
              <w:rPr>
                <w:rFonts w:hint="eastAsia"/>
                <w:bCs/>
                <w:szCs w:val="21"/>
              </w:rPr>
              <w:t>2.90</w:t>
            </w:r>
            <w:bookmarkEnd w:id="91"/>
          </w:p>
        </w:tc>
        <w:tc>
          <w:tcPr>
            <w:tcW w:w="632" w:type="pct"/>
            <w:vAlign w:val="center"/>
          </w:tcPr>
          <w:p w14:paraId="022B020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2" w:name="参照建筑外窗SHGC－南向"/>
            <w:r>
              <w:rPr>
                <w:rFonts w:hint="eastAsia"/>
                <w:bCs/>
                <w:szCs w:val="21"/>
              </w:rPr>
              <w:t>－－</w:t>
            </w:r>
            <w:bookmarkEnd w:id="92"/>
          </w:p>
        </w:tc>
      </w:tr>
      <w:tr w:rsidR="00436E30" w14:paraId="6152155B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02DB19D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A7BBE3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683D7E7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3" w:name="窗墙比－北向"/>
            <w:r>
              <w:rPr>
                <w:rFonts w:hint="eastAsia"/>
                <w:bCs/>
                <w:szCs w:val="21"/>
              </w:rPr>
              <w:t>0.18</w:t>
            </w:r>
            <w:bookmarkEnd w:id="93"/>
          </w:p>
        </w:tc>
        <w:tc>
          <w:tcPr>
            <w:tcW w:w="501" w:type="pct"/>
            <w:vAlign w:val="center"/>
          </w:tcPr>
          <w:p w14:paraId="1A2A032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4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94"/>
          </w:p>
        </w:tc>
        <w:tc>
          <w:tcPr>
            <w:tcW w:w="585" w:type="pct"/>
            <w:vAlign w:val="center"/>
          </w:tcPr>
          <w:p w14:paraId="58C7100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5" w:name="外窗SHGC－北向"/>
            <w:r>
              <w:rPr>
                <w:rFonts w:hint="eastAsia"/>
                <w:bCs/>
                <w:szCs w:val="21"/>
              </w:rPr>
              <w:t>0.65</w:t>
            </w:r>
            <w:bookmarkEnd w:id="95"/>
          </w:p>
        </w:tc>
        <w:tc>
          <w:tcPr>
            <w:tcW w:w="422" w:type="pct"/>
            <w:vAlign w:val="center"/>
          </w:tcPr>
          <w:p w14:paraId="67BE02B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6" w:name="参照建筑窗墙比－北向"/>
            <w:r>
              <w:rPr>
                <w:rFonts w:hint="eastAsia"/>
                <w:bCs/>
                <w:szCs w:val="21"/>
              </w:rPr>
              <w:t>0.18</w:t>
            </w:r>
            <w:bookmarkEnd w:id="96"/>
          </w:p>
        </w:tc>
        <w:tc>
          <w:tcPr>
            <w:tcW w:w="532" w:type="pct"/>
            <w:vAlign w:val="center"/>
          </w:tcPr>
          <w:p w14:paraId="7F7A956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7" w:name="参照建筑外窗K－北向"/>
            <w:r>
              <w:rPr>
                <w:rFonts w:hint="eastAsia"/>
                <w:bCs/>
                <w:szCs w:val="21"/>
              </w:rPr>
              <w:t>2.90</w:t>
            </w:r>
            <w:bookmarkEnd w:id="97"/>
          </w:p>
        </w:tc>
        <w:tc>
          <w:tcPr>
            <w:tcW w:w="632" w:type="pct"/>
            <w:vAlign w:val="center"/>
          </w:tcPr>
          <w:p w14:paraId="1CC2340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8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98"/>
          </w:p>
        </w:tc>
      </w:tr>
      <w:tr w:rsidR="00436E30" w14:paraId="2D5803D4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250A1BB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0FD675FB" w14:textId="77777777" w:rsidR="00000000" w:rsidRDefault="00000000" w:rsidP="00436E3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3178D5A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9" w:name="窗墙比－东向"/>
            <w:r>
              <w:rPr>
                <w:rFonts w:hint="eastAsia"/>
                <w:bCs/>
                <w:szCs w:val="21"/>
              </w:rPr>
              <w:t>0.16</w:t>
            </w:r>
            <w:bookmarkEnd w:id="99"/>
          </w:p>
        </w:tc>
        <w:tc>
          <w:tcPr>
            <w:tcW w:w="501" w:type="pct"/>
            <w:vAlign w:val="center"/>
          </w:tcPr>
          <w:p w14:paraId="03A86B3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0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100"/>
          </w:p>
        </w:tc>
        <w:tc>
          <w:tcPr>
            <w:tcW w:w="585" w:type="pct"/>
            <w:vAlign w:val="center"/>
          </w:tcPr>
          <w:p w14:paraId="6F25DBC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1" w:name="外窗SHGC－东向"/>
            <w:r>
              <w:rPr>
                <w:rFonts w:hint="eastAsia"/>
                <w:bCs/>
                <w:szCs w:val="21"/>
              </w:rPr>
              <w:t>0.65</w:t>
            </w:r>
            <w:bookmarkEnd w:id="101"/>
          </w:p>
        </w:tc>
        <w:tc>
          <w:tcPr>
            <w:tcW w:w="422" w:type="pct"/>
            <w:vAlign w:val="center"/>
          </w:tcPr>
          <w:p w14:paraId="1A6CF6A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2" w:name="参照建筑窗墙比－东向"/>
            <w:r>
              <w:rPr>
                <w:rFonts w:hint="eastAsia"/>
                <w:bCs/>
                <w:szCs w:val="21"/>
              </w:rPr>
              <w:t>0.16</w:t>
            </w:r>
            <w:bookmarkEnd w:id="102"/>
          </w:p>
        </w:tc>
        <w:tc>
          <w:tcPr>
            <w:tcW w:w="532" w:type="pct"/>
            <w:vAlign w:val="center"/>
          </w:tcPr>
          <w:p w14:paraId="613F0F4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3" w:name="参照建筑外窗K－东向"/>
            <w:r>
              <w:rPr>
                <w:rFonts w:hint="eastAsia"/>
                <w:bCs/>
                <w:szCs w:val="21"/>
              </w:rPr>
              <w:t>2.90</w:t>
            </w:r>
            <w:bookmarkEnd w:id="103"/>
          </w:p>
        </w:tc>
        <w:tc>
          <w:tcPr>
            <w:tcW w:w="632" w:type="pct"/>
            <w:vAlign w:val="center"/>
          </w:tcPr>
          <w:p w14:paraId="4B3AE46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4" w:name="参照建筑外窗SHGC－东向"/>
            <w:r>
              <w:rPr>
                <w:rFonts w:hint="eastAsia"/>
                <w:bCs/>
                <w:szCs w:val="21"/>
              </w:rPr>
              <w:t>－－</w:t>
            </w:r>
            <w:bookmarkEnd w:id="104"/>
          </w:p>
        </w:tc>
      </w:tr>
      <w:tr w:rsidR="00436E30" w14:paraId="047AC457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2497A46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688AA25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2983A44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5" w:name="窗墙比－西向"/>
            <w:r>
              <w:rPr>
                <w:rFonts w:hint="eastAsia"/>
                <w:bCs/>
                <w:szCs w:val="21"/>
              </w:rPr>
              <w:t>0.12</w:t>
            </w:r>
            <w:bookmarkEnd w:id="105"/>
          </w:p>
        </w:tc>
        <w:tc>
          <w:tcPr>
            <w:tcW w:w="501" w:type="pct"/>
            <w:vAlign w:val="center"/>
          </w:tcPr>
          <w:p w14:paraId="3A42E1A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6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106"/>
          </w:p>
        </w:tc>
        <w:tc>
          <w:tcPr>
            <w:tcW w:w="585" w:type="pct"/>
            <w:vAlign w:val="center"/>
          </w:tcPr>
          <w:p w14:paraId="32D6DE8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7" w:name="外窗SHGC－西向"/>
            <w:r>
              <w:rPr>
                <w:rFonts w:hint="eastAsia"/>
                <w:bCs/>
                <w:szCs w:val="21"/>
              </w:rPr>
              <w:t>0.65</w:t>
            </w:r>
            <w:bookmarkEnd w:id="107"/>
          </w:p>
        </w:tc>
        <w:tc>
          <w:tcPr>
            <w:tcW w:w="422" w:type="pct"/>
            <w:vAlign w:val="center"/>
          </w:tcPr>
          <w:p w14:paraId="78233F8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8" w:name="参照建筑窗墙比－西向"/>
            <w:r>
              <w:rPr>
                <w:rFonts w:hint="eastAsia"/>
                <w:bCs/>
                <w:szCs w:val="21"/>
              </w:rPr>
              <w:t>0.12</w:t>
            </w:r>
            <w:bookmarkEnd w:id="108"/>
          </w:p>
        </w:tc>
        <w:tc>
          <w:tcPr>
            <w:tcW w:w="532" w:type="pct"/>
            <w:vAlign w:val="center"/>
          </w:tcPr>
          <w:p w14:paraId="7B49D6A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9" w:name="参照建筑外窗K－西向"/>
            <w:r>
              <w:rPr>
                <w:rFonts w:hint="eastAsia"/>
                <w:bCs/>
                <w:szCs w:val="21"/>
              </w:rPr>
              <w:t>2.90</w:t>
            </w:r>
            <w:bookmarkEnd w:id="109"/>
          </w:p>
        </w:tc>
        <w:tc>
          <w:tcPr>
            <w:tcW w:w="632" w:type="pct"/>
            <w:vAlign w:val="center"/>
          </w:tcPr>
          <w:p w14:paraId="5ABC4A4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10" w:name="参照建筑外窗SHGC－西向"/>
            <w:r>
              <w:rPr>
                <w:rFonts w:hint="eastAsia"/>
                <w:bCs/>
                <w:szCs w:val="21"/>
              </w:rPr>
              <w:t>－－</w:t>
            </w:r>
            <w:bookmarkEnd w:id="110"/>
          </w:p>
        </w:tc>
      </w:tr>
    </w:tbl>
    <w:p w14:paraId="74CAEDB5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280E2A1F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传热系数的单位</w:t>
      </w:r>
      <w:r>
        <w:rPr>
          <w:kern w:val="2"/>
          <w:szCs w:val="24"/>
          <w:lang w:val="en-US"/>
        </w:rPr>
        <w:t>W/(m2.k)</w:t>
      </w:r>
      <w:r>
        <w:rPr>
          <w:kern w:val="2"/>
          <w:szCs w:val="24"/>
          <w:lang w:val="en-US"/>
        </w:rPr>
        <w:t>，其他参数无量纲</w:t>
      </w:r>
      <w:r>
        <w:rPr>
          <w:kern w:val="2"/>
          <w:szCs w:val="24"/>
          <w:lang w:val="en-US"/>
        </w:rPr>
        <w:t>.</w:t>
      </w:r>
    </w:p>
    <w:p w14:paraId="4272BA5B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屋顶和外墙的传热系数</w:t>
      </w:r>
      <w:r>
        <w:rPr>
          <w:kern w:val="2"/>
          <w:szCs w:val="24"/>
          <w:lang w:val="en-US"/>
        </w:rPr>
        <w:t>K</w:t>
      </w:r>
      <w:r>
        <w:rPr>
          <w:kern w:val="2"/>
          <w:szCs w:val="24"/>
          <w:lang w:val="en-US"/>
        </w:rPr>
        <w:t>和热情性指标</w:t>
      </w:r>
      <w:r>
        <w:rPr>
          <w:kern w:val="2"/>
          <w:szCs w:val="24"/>
          <w:lang w:val="en-US"/>
        </w:rPr>
        <w:t>D</w:t>
      </w:r>
      <w:r>
        <w:rPr>
          <w:kern w:val="2"/>
          <w:szCs w:val="24"/>
          <w:lang w:val="en-US"/>
        </w:rPr>
        <w:t>指平均值</w:t>
      </w:r>
      <w:r>
        <w:rPr>
          <w:kern w:val="2"/>
          <w:szCs w:val="24"/>
          <w:lang w:val="en-US"/>
        </w:rPr>
        <w:t>.</w:t>
      </w:r>
    </w:p>
    <w:p w14:paraId="46641FC2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设计建筑：</w:t>
      </w:r>
      <w:r>
        <w:rPr>
          <w:kern w:val="2"/>
          <w:szCs w:val="24"/>
          <w:lang w:val="en-US"/>
        </w:rPr>
        <w:t>“—”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.</w:t>
      </w:r>
    </w:p>
    <w:p w14:paraId="0A232222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参照建筑：</w:t>
      </w:r>
      <w:r>
        <w:rPr>
          <w:kern w:val="2"/>
          <w:szCs w:val="24"/>
          <w:lang w:val="en-US"/>
        </w:rPr>
        <w:t>“— —”</w:t>
      </w:r>
      <w:r>
        <w:rPr>
          <w:kern w:val="2"/>
          <w:szCs w:val="24"/>
          <w:lang w:val="en-US"/>
        </w:rPr>
        <w:t>代表参照建筑不要求，取值同设计建筑</w:t>
      </w:r>
      <w:r>
        <w:rPr>
          <w:kern w:val="2"/>
          <w:szCs w:val="24"/>
          <w:lang w:val="en-US"/>
        </w:rPr>
        <w:t>.</w:t>
      </w:r>
    </w:p>
    <w:p w14:paraId="00E11EDD" w14:textId="77777777" w:rsidR="005943E5" w:rsidRDefault="005943E5">
      <w:pPr>
        <w:widowControl w:val="0"/>
        <w:jc w:val="both"/>
        <w:rPr>
          <w:kern w:val="2"/>
          <w:szCs w:val="24"/>
          <w:lang w:val="en-US"/>
        </w:rPr>
      </w:pPr>
    </w:p>
    <w:p w14:paraId="5769B3B7" w14:textId="77777777" w:rsidR="005943E5" w:rsidRDefault="00000000">
      <w:pPr>
        <w:pStyle w:val="1"/>
        <w:widowControl w:val="0"/>
        <w:jc w:val="both"/>
        <w:rPr>
          <w:kern w:val="2"/>
          <w:szCs w:val="24"/>
        </w:rPr>
      </w:pPr>
      <w:bookmarkStart w:id="111" w:name="_Toc186398505"/>
      <w:r>
        <w:rPr>
          <w:kern w:val="2"/>
          <w:szCs w:val="24"/>
        </w:rPr>
        <w:t>设计建筑</w:t>
      </w:r>
      <w:bookmarkEnd w:id="111"/>
    </w:p>
    <w:p w14:paraId="0D204C80" w14:textId="77777777" w:rsidR="005943E5" w:rsidRDefault="00000000">
      <w:pPr>
        <w:pStyle w:val="2"/>
        <w:widowControl w:val="0"/>
        <w:rPr>
          <w:kern w:val="2"/>
        </w:rPr>
      </w:pPr>
      <w:bookmarkStart w:id="112" w:name="_Toc186398506"/>
      <w:r>
        <w:rPr>
          <w:kern w:val="2"/>
        </w:rPr>
        <w:t>房间类型</w:t>
      </w:r>
      <w:bookmarkEnd w:id="112"/>
    </w:p>
    <w:p w14:paraId="2B238159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113" w:name="_Toc186398507"/>
      <w:r>
        <w:rPr>
          <w:kern w:val="2"/>
          <w:szCs w:val="24"/>
        </w:rPr>
        <w:t>房间参数表</w:t>
      </w:r>
      <w:bookmarkEnd w:id="11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943E5" w14:paraId="316C8958" w14:textId="77777777">
        <w:tc>
          <w:tcPr>
            <w:tcW w:w="1567" w:type="dxa"/>
            <w:shd w:val="clear" w:color="auto" w:fill="E6E6E6"/>
            <w:vAlign w:val="center"/>
          </w:tcPr>
          <w:p w14:paraId="0C260BAD" w14:textId="77777777" w:rsidR="005943E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A9AA53F" w14:textId="77777777" w:rsidR="005943E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9C21A9C" w14:textId="77777777" w:rsidR="005943E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6839967" w14:textId="77777777" w:rsidR="005943E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A0F03E" w14:textId="77777777" w:rsidR="005943E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2D3CB0" w14:textId="77777777" w:rsidR="005943E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7DEE54" w14:textId="77777777" w:rsidR="005943E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2CBD72" w14:textId="77777777" w:rsidR="005943E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943E5" w14:paraId="67A094B6" w14:textId="77777777">
        <w:tc>
          <w:tcPr>
            <w:tcW w:w="1567" w:type="dxa"/>
            <w:shd w:val="clear" w:color="auto" w:fill="E6E6E6"/>
            <w:vAlign w:val="center"/>
          </w:tcPr>
          <w:p w14:paraId="2BDDC106" w14:textId="77777777" w:rsidR="005943E5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7542C4AA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7FA486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D75869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6782AC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0CC1BF" w14:textId="77777777" w:rsidR="005943E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719E3F" w14:textId="77777777" w:rsidR="005943E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D092E8" w14:textId="77777777" w:rsidR="005943E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943E5" w14:paraId="1B97F4AF" w14:textId="77777777">
        <w:tc>
          <w:tcPr>
            <w:tcW w:w="1567" w:type="dxa"/>
            <w:shd w:val="clear" w:color="auto" w:fill="E6E6E6"/>
            <w:vAlign w:val="center"/>
          </w:tcPr>
          <w:p w14:paraId="1676006F" w14:textId="77777777" w:rsidR="005943E5" w:rsidRDefault="00000000">
            <w:r>
              <w:t>控制室</w:t>
            </w:r>
          </w:p>
        </w:tc>
        <w:tc>
          <w:tcPr>
            <w:tcW w:w="973" w:type="dxa"/>
            <w:vAlign w:val="center"/>
          </w:tcPr>
          <w:p w14:paraId="47FB4E88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0097B1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C82470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2AACF0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393B44" w14:textId="77777777" w:rsidR="005943E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A395DE" w14:textId="77777777" w:rsidR="005943E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B92A49" w14:textId="77777777" w:rsidR="005943E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943E5" w14:paraId="6935A1A9" w14:textId="77777777">
        <w:tc>
          <w:tcPr>
            <w:tcW w:w="1567" w:type="dxa"/>
            <w:shd w:val="clear" w:color="auto" w:fill="E6E6E6"/>
            <w:vAlign w:val="center"/>
          </w:tcPr>
          <w:p w14:paraId="2F929FF6" w14:textId="77777777" w:rsidR="005943E5" w:rsidRDefault="00000000">
            <w:r>
              <w:lastRenderedPageBreak/>
              <w:t>普通办公室</w:t>
            </w:r>
          </w:p>
        </w:tc>
        <w:tc>
          <w:tcPr>
            <w:tcW w:w="973" w:type="dxa"/>
            <w:vAlign w:val="center"/>
          </w:tcPr>
          <w:p w14:paraId="270F77A9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6E5953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F659133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805FBD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E5CC93" w14:textId="77777777" w:rsidR="005943E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E5E111" w14:textId="77777777" w:rsidR="005943E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F835D2" w14:textId="77777777" w:rsidR="005943E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943E5" w14:paraId="1E2B3DD6" w14:textId="77777777">
        <w:tc>
          <w:tcPr>
            <w:tcW w:w="1567" w:type="dxa"/>
            <w:shd w:val="clear" w:color="auto" w:fill="E6E6E6"/>
            <w:vAlign w:val="center"/>
          </w:tcPr>
          <w:p w14:paraId="4987D192" w14:textId="77777777" w:rsidR="005943E5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7A7FAD92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32AA96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5C6E960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F3DA25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04A837" w14:textId="77777777" w:rsidR="005943E5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B6199A" w14:textId="77777777" w:rsidR="005943E5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00F7B1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43E5" w14:paraId="1CCC1037" w14:textId="77777777">
        <w:tc>
          <w:tcPr>
            <w:tcW w:w="1567" w:type="dxa"/>
            <w:shd w:val="clear" w:color="auto" w:fill="E6E6E6"/>
            <w:vAlign w:val="center"/>
          </w:tcPr>
          <w:p w14:paraId="7BEFEA05" w14:textId="77777777" w:rsidR="005943E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3DF1B342" w14:textId="77777777" w:rsidR="005943E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C76C51D" w14:textId="77777777" w:rsidR="005943E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374D714" w14:textId="77777777" w:rsidR="005943E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6C09AF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BC5C50" w14:textId="77777777" w:rsidR="005943E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2E2575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5FBC6A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43E5" w14:paraId="45DE28DF" w14:textId="77777777">
        <w:tc>
          <w:tcPr>
            <w:tcW w:w="1567" w:type="dxa"/>
            <w:shd w:val="clear" w:color="auto" w:fill="E6E6E6"/>
            <w:vAlign w:val="center"/>
          </w:tcPr>
          <w:p w14:paraId="5B96E26C" w14:textId="77777777" w:rsidR="005943E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6793E46" w14:textId="77777777" w:rsidR="005943E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456D2A1" w14:textId="77777777" w:rsidR="005943E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1DB441B" w14:textId="77777777" w:rsidR="005943E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D07C93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47F929" w14:textId="77777777" w:rsidR="005943E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2E57A2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E4D577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43E5" w14:paraId="428E3ED3" w14:textId="77777777">
        <w:tc>
          <w:tcPr>
            <w:tcW w:w="1567" w:type="dxa"/>
            <w:shd w:val="clear" w:color="auto" w:fill="E6E6E6"/>
            <w:vAlign w:val="center"/>
          </w:tcPr>
          <w:p w14:paraId="76D2C967" w14:textId="77777777" w:rsidR="005943E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F855ED2" w14:textId="77777777" w:rsidR="005943E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A934F12" w14:textId="77777777" w:rsidR="005943E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04D2288" w14:textId="77777777" w:rsidR="005943E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328FB4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BFAD21" w14:textId="77777777" w:rsidR="005943E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61A26F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A12ED5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43E5" w14:paraId="6A9A5112" w14:textId="77777777">
        <w:tc>
          <w:tcPr>
            <w:tcW w:w="1567" w:type="dxa"/>
            <w:shd w:val="clear" w:color="auto" w:fill="E6E6E6"/>
            <w:vAlign w:val="center"/>
          </w:tcPr>
          <w:p w14:paraId="660D0D40" w14:textId="77777777" w:rsidR="005943E5" w:rsidRDefault="00000000">
            <w:r>
              <w:t>观众厅</w:t>
            </w:r>
          </w:p>
        </w:tc>
        <w:tc>
          <w:tcPr>
            <w:tcW w:w="973" w:type="dxa"/>
            <w:vAlign w:val="center"/>
          </w:tcPr>
          <w:p w14:paraId="1DC24B6F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D4AC7A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6E9A548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767048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BE4BAF" w14:textId="77777777" w:rsidR="005943E5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6A1DAA" w14:textId="77777777" w:rsidR="005943E5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00D939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43E5" w14:paraId="32DD9164" w14:textId="77777777">
        <w:tc>
          <w:tcPr>
            <w:tcW w:w="1567" w:type="dxa"/>
            <w:shd w:val="clear" w:color="auto" w:fill="E6E6E6"/>
            <w:vAlign w:val="center"/>
          </w:tcPr>
          <w:p w14:paraId="3D251900" w14:textId="77777777" w:rsidR="005943E5" w:rsidRDefault="00000000">
            <w:r>
              <w:t>调光室</w:t>
            </w:r>
          </w:p>
        </w:tc>
        <w:tc>
          <w:tcPr>
            <w:tcW w:w="973" w:type="dxa"/>
            <w:vAlign w:val="center"/>
          </w:tcPr>
          <w:p w14:paraId="533CD955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06A84E4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79180F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9CF39B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3A5A67" w14:textId="77777777" w:rsidR="005943E5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AAD3C4" w14:textId="77777777" w:rsidR="005943E5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8B08CE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43E5" w14:paraId="71DC3030" w14:textId="77777777">
        <w:tc>
          <w:tcPr>
            <w:tcW w:w="1567" w:type="dxa"/>
            <w:shd w:val="clear" w:color="auto" w:fill="E6E6E6"/>
            <w:vAlign w:val="center"/>
          </w:tcPr>
          <w:p w14:paraId="791F78E6" w14:textId="77777777" w:rsidR="005943E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76E0C03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CF9DB0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E15788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E7DA25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A879D5" w14:textId="77777777" w:rsidR="005943E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56C9A8" w14:textId="77777777" w:rsidR="005943E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82ED74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731925B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114" w:name="_Toc186398508"/>
      <w:r>
        <w:rPr>
          <w:kern w:val="2"/>
          <w:szCs w:val="24"/>
        </w:rPr>
        <w:t>作息时间表</w:t>
      </w:r>
      <w:bookmarkEnd w:id="114"/>
    </w:p>
    <w:p w14:paraId="33C87CB5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D6508D1" w14:textId="77777777" w:rsidR="005943E5" w:rsidRDefault="00000000">
      <w:pPr>
        <w:pStyle w:val="2"/>
        <w:widowControl w:val="0"/>
        <w:rPr>
          <w:kern w:val="2"/>
        </w:rPr>
      </w:pPr>
      <w:bookmarkStart w:id="115" w:name="_Toc186398509"/>
      <w:r>
        <w:rPr>
          <w:kern w:val="2"/>
        </w:rPr>
        <w:t>系统类型</w:t>
      </w:r>
      <w:bookmarkEnd w:id="115"/>
    </w:p>
    <w:p w14:paraId="18100455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116" w:name="_Toc186398510"/>
      <w:r>
        <w:rPr>
          <w:kern w:val="2"/>
          <w:szCs w:val="24"/>
        </w:rPr>
        <w:t>系统分区</w:t>
      </w:r>
      <w:bookmarkEnd w:id="11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943E5" w14:paraId="2F56C2BB" w14:textId="77777777">
        <w:tc>
          <w:tcPr>
            <w:tcW w:w="1131" w:type="dxa"/>
            <w:shd w:val="clear" w:color="auto" w:fill="E6E6E6"/>
            <w:vAlign w:val="center"/>
          </w:tcPr>
          <w:p w14:paraId="3982F284" w14:textId="77777777" w:rsidR="005943E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F9E9049" w14:textId="77777777" w:rsidR="005943E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1234A9" w14:textId="77777777" w:rsidR="005943E5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7AFFDA" w14:textId="77777777" w:rsidR="005943E5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3B61A78" w14:textId="77777777" w:rsidR="005943E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C226A59" w14:textId="77777777" w:rsidR="005943E5" w:rsidRDefault="00000000">
            <w:pPr>
              <w:jc w:val="center"/>
            </w:pPr>
            <w:r>
              <w:t>包含的房间</w:t>
            </w:r>
          </w:p>
        </w:tc>
      </w:tr>
      <w:tr w:rsidR="005943E5" w14:paraId="519FEF1F" w14:textId="77777777">
        <w:tc>
          <w:tcPr>
            <w:tcW w:w="1131" w:type="dxa"/>
            <w:vAlign w:val="center"/>
          </w:tcPr>
          <w:p w14:paraId="2E795714" w14:textId="77777777" w:rsidR="005943E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00E5743" w14:textId="77777777" w:rsidR="005943E5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1365345" w14:textId="77777777" w:rsidR="005943E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C25652B" w14:textId="77777777" w:rsidR="005943E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1A707B4" w14:textId="77777777" w:rsidR="005943E5" w:rsidRDefault="00000000">
            <w:r>
              <w:t>2139.65</w:t>
            </w:r>
          </w:p>
        </w:tc>
        <w:tc>
          <w:tcPr>
            <w:tcW w:w="3673" w:type="dxa"/>
            <w:vAlign w:val="center"/>
          </w:tcPr>
          <w:p w14:paraId="1FDF3924" w14:textId="77777777" w:rsidR="005943E5" w:rsidRDefault="00000000">
            <w:r>
              <w:t>所有房间</w:t>
            </w:r>
          </w:p>
        </w:tc>
      </w:tr>
    </w:tbl>
    <w:p w14:paraId="7FA55851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117" w:name="_Toc186398511"/>
      <w:r>
        <w:rPr>
          <w:kern w:val="2"/>
          <w:szCs w:val="24"/>
        </w:rPr>
        <w:t>热回收参数</w:t>
      </w:r>
      <w:bookmarkEnd w:id="11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5943E5" w14:paraId="55D41096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53A1663" w14:textId="77777777" w:rsidR="005943E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0798A4A" w14:textId="77777777" w:rsidR="005943E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1BB06CE" w14:textId="77777777" w:rsidR="005943E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F010971" w14:textId="77777777" w:rsidR="005943E5" w:rsidRDefault="00000000">
            <w:pPr>
              <w:jc w:val="center"/>
            </w:pPr>
            <w:r>
              <w:t>供暖</w:t>
            </w:r>
          </w:p>
        </w:tc>
      </w:tr>
      <w:tr w:rsidR="005943E5" w14:paraId="58D309D7" w14:textId="77777777">
        <w:tc>
          <w:tcPr>
            <w:tcW w:w="1131" w:type="dxa"/>
            <w:vMerge/>
            <w:vAlign w:val="center"/>
          </w:tcPr>
          <w:p w14:paraId="438D30D8" w14:textId="77777777" w:rsidR="005943E5" w:rsidRDefault="005943E5"/>
        </w:tc>
        <w:tc>
          <w:tcPr>
            <w:tcW w:w="1262" w:type="dxa"/>
            <w:vMerge/>
            <w:vAlign w:val="center"/>
          </w:tcPr>
          <w:p w14:paraId="1A97ACF5" w14:textId="77777777" w:rsidR="005943E5" w:rsidRDefault="005943E5"/>
        </w:tc>
        <w:tc>
          <w:tcPr>
            <w:tcW w:w="1731" w:type="dxa"/>
            <w:vAlign w:val="center"/>
          </w:tcPr>
          <w:p w14:paraId="47D2E85A" w14:textId="77777777" w:rsidR="005943E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128AB20" w14:textId="77777777" w:rsidR="005943E5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039A9B8" w14:textId="77777777" w:rsidR="005943E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F30A913" w14:textId="77777777" w:rsidR="005943E5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5943E5" w14:paraId="1838666A" w14:textId="77777777">
        <w:tc>
          <w:tcPr>
            <w:tcW w:w="1131" w:type="dxa"/>
            <w:vAlign w:val="center"/>
          </w:tcPr>
          <w:p w14:paraId="332D6DB0" w14:textId="77777777" w:rsidR="005943E5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0D5BC5F" w14:textId="77777777" w:rsidR="005943E5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2A874A2" w14:textId="77777777" w:rsidR="005943E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38F48E3" w14:textId="77777777" w:rsidR="005943E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AEC04BB" w14:textId="77777777" w:rsidR="005943E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B7E52B9" w14:textId="77777777" w:rsidR="005943E5" w:rsidRDefault="00000000">
            <w:r>
              <w:t>－</w:t>
            </w:r>
          </w:p>
        </w:tc>
      </w:tr>
    </w:tbl>
    <w:p w14:paraId="46BDB6DE" w14:textId="77777777" w:rsidR="005943E5" w:rsidRDefault="00000000">
      <w:pPr>
        <w:pStyle w:val="2"/>
        <w:widowControl w:val="0"/>
        <w:rPr>
          <w:kern w:val="2"/>
        </w:rPr>
      </w:pPr>
      <w:bookmarkStart w:id="118" w:name="_Toc186398512"/>
      <w:r>
        <w:rPr>
          <w:kern w:val="2"/>
        </w:rPr>
        <w:t>制冷系统</w:t>
      </w:r>
      <w:bookmarkEnd w:id="118"/>
    </w:p>
    <w:p w14:paraId="771D2BA0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119" w:name="_Toc186398513"/>
      <w:r>
        <w:rPr>
          <w:kern w:val="2"/>
          <w:szCs w:val="24"/>
        </w:rPr>
        <w:t>默认冷源</w:t>
      </w:r>
      <w:bookmarkEnd w:id="119"/>
    </w:p>
    <w:p w14:paraId="351F962E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5943E5" w14:paraId="43921B9E" w14:textId="77777777">
        <w:tc>
          <w:tcPr>
            <w:tcW w:w="1697" w:type="dxa"/>
            <w:shd w:val="clear" w:color="auto" w:fill="E6E6E6"/>
            <w:vAlign w:val="center"/>
          </w:tcPr>
          <w:p w14:paraId="17D142B2" w14:textId="77777777" w:rsidR="005943E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1F8744A" w14:textId="77777777" w:rsidR="005943E5" w:rsidRDefault="00000000">
            <w:r>
              <w:t>默认</w:t>
            </w:r>
          </w:p>
        </w:tc>
      </w:tr>
    </w:tbl>
    <w:p w14:paraId="573A42FB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5943E5" w14:paraId="0B197A2D" w14:textId="77777777">
        <w:tc>
          <w:tcPr>
            <w:tcW w:w="1697" w:type="dxa"/>
            <w:shd w:val="clear" w:color="auto" w:fill="E6E6E6"/>
            <w:vAlign w:val="center"/>
          </w:tcPr>
          <w:p w14:paraId="71287511" w14:textId="77777777" w:rsidR="005943E5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81FFDDE" w14:textId="77777777" w:rsidR="005943E5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E5B0EAE" w14:textId="77777777" w:rsidR="005943E5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4F0BAB" w14:textId="77777777" w:rsidR="005943E5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17F6C85" w14:textId="77777777" w:rsidR="005943E5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0731C81" w14:textId="77777777" w:rsidR="005943E5" w:rsidRDefault="00000000">
            <w:pPr>
              <w:jc w:val="center"/>
            </w:pPr>
            <w:r>
              <w:t>台数</w:t>
            </w:r>
          </w:p>
        </w:tc>
      </w:tr>
      <w:tr w:rsidR="005943E5" w14:paraId="72104CC4" w14:textId="77777777">
        <w:tc>
          <w:tcPr>
            <w:tcW w:w="1697" w:type="dxa"/>
            <w:vAlign w:val="center"/>
          </w:tcPr>
          <w:p w14:paraId="6B70C6D1" w14:textId="77777777" w:rsidR="005943E5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60884226" w14:textId="77777777" w:rsidR="005943E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65EA051" w14:textId="77777777" w:rsidR="005943E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7392E92" w14:textId="77777777" w:rsidR="005943E5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47BC8D80" w14:textId="77777777" w:rsidR="005943E5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278D4802" w14:textId="77777777" w:rsidR="005943E5" w:rsidRDefault="00000000">
            <w:r>
              <w:t>1</w:t>
            </w:r>
          </w:p>
        </w:tc>
      </w:tr>
    </w:tbl>
    <w:p w14:paraId="765DE573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5943E5" w14:paraId="2A3EB193" w14:textId="77777777">
        <w:tc>
          <w:tcPr>
            <w:tcW w:w="1120" w:type="dxa"/>
            <w:shd w:val="clear" w:color="auto" w:fill="E6E6E6"/>
            <w:vAlign w:val="center"/>
          </w:tcPr>
          <w:p w14:paraId="0B385C80" w14:textId="77777777" w:rsidR="005943E5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C414763" w14:textId="77777777" w:rsidR="005943E5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F5C4CE0" w14:textId="77777777" w:rsidR="005943E5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2FDF1C9" w14:textId="77777777" w:rsidR="005943E5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73317FA3" w14:textId="77777777" w:rsidR="005943E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FA8554" w14:textId="77777777" w:rsidR="005943E5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41D9BDC2" w14:textId="77777777" w:rsidR="005943E5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95197F0" w14:textId="77777777" w:rsidR="005943E5" w:rsidRDefault="00000000">
            <w:pPr>
              <w:jc w:val="center"/>
            </w:pPr>
            <w:r>
              <w:t>台数</w:t>
            </w:r>
          </w:p>
        </w:tc>
      </w:tr>
      <w:tr w:rsidR="005943E5" w14:paraId="5AF29759" w14:textId="77777777">
        <w:tc>
          <w:tcPr>
            <w:tcW w:w="1120" w:type="dxa"/>
            <w:vAlign w:val="center"/>
          </w:tcPr>
          <w:p w14:paraId="422F10A5" w14:textId="77777777" w:rsidR="005943E5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229E6548" w14:textId="77777777" w:rsidR="005943E5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31A03EBE" w14:textId="77777777" w:rsidR="005943E5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B93D2B7" w14:textId="77777777" w:rsidR="005943E5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2107B290" w14:textId="77777777" w:rsidR="005943E5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F5A105C" w14:textId="77777777" w:rsidR="005943E5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7D326F49" w14:textId="77777777" w:rsidR="005943E5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12E449DE" w14:textId="77777777" w:rsidR="005943E5" w:rsidRDefault="00000000">
            <w:r>
              <w:t>1</w:t>
            </w:r>
          </w:p>
        </w:tc>
      </w:tr>
      <w:tr w:rsidR="005943E5" w14:paraId="6FB1FBC4" w14:textId="77777777">
        <w:tc>
          <w:tcPr>
            <w:tcW w:w="1120" w:type="dxa"/>
            <w:vAlign w:val="center"/>
          </w:tcPr>
          <w:p w14:paraId="27A51909" w14:textId="77777777" w:rsidR="005943E5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03BE30BC" w14:textId="77777777" w:rsidR="005943E5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32605432" w14:textId="77777777" w:rsidR="005943E5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348AC8F9" w14:textId="77777777" w:rsidR="005943E5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4B4CC4E2" w14:textId="77777777" w:rsidR="005943E5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B29F66E" w14:textId="77777777" w:rsidR="005943E5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73DFBC1D" w14:textId="77777777" w:rsidR="005943E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940A2CA" w14:textId="77777777" w:rsidR="005943E5" w:rsidRDefault="00000000">
            <w:r>
              <w:t>1</w:t>
            </w:r>
          </w:p>
        </w:tc>
      </w:tr>
    </w:tbl>
    <w:p w14:paraId="1A148CFC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5943E5" w14:paraId="66AC4F6E" w14:textId="77777777">
        <w:tc>
          <w:tcPr>
            <w:tcW w:w="1115" w:type="dxa"/>
            <w:shd w:val="clear" w:color="auto" w:fill="E6E6E6"/>
            <w:vAlign w:val="center"/>
          </w:tcPr>
          <w:p w14:paraId="21715FEA" w14:textId="77777777" w:rsidR="005943E5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579489C" w14:textId="77777777" w:rsidR="005943E5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E34FC7" w14:textId="77777777" w:rsidR="005943E5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786D97" w14:textId="77777777" w:rsidR="005943E5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113410" w14:textId="77777777" w:rsidR="005943E5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072D8B" w14:textId="77777777" w:rsidR="005943E5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6AFE59" w14:textId="77777777" w:rsidR="005943E5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5943E5" w14:paraId="282C8A83" w14:textId="77777777">
        <w:tc>
          <w:tcPr>
            <w:tcW w:w="1115" w:type="dxa"/>
            <w:shd w:val="clear" w:color="auto" w:fill="E6E6E6"/>
            <w:vAlign w:val="center"/>
          </w:tcPr>
          <w:p w14:paraId="7B702A84" w14:textId="77777777" w:rsidR="005943E5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91BF7F3" w14:textId="77777777" w:rsidR="005943E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103F1A1" w14:textId="77777777" w:rsidR="005943E5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F598AD9" w14:textId="77777777" w:rsidR="005943E5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59308D1C" w14:textId="77777777" w:rsidR="005943E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6A242C4" w14:textId="77777777" w:rsidR="005943E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9E819A5" w14:textId="77777777" w:rsidR="005943E5" w:rsidRDefault="00000000">
            <w:r>
              <w:t>10</w:t>
            </w:r>
          </w:p>
        </w:tc>
      </w:tr>
      <w:tr w:rsidR="005943E5" w14:paraId="537703E2" w14:textId="77777777">
        <w:tc>
          <w:tcPr>
            <w:tcW w:w="1115" w:type="dxa"/>
            <w:shd w:val="clear" w:color="auto" w:fill="E6E6E6"/>
            <w:vAlign w:val="center"/>
          </w:tcPr>
          <w:p w14:paraId="4FCA8693" w14:textId="77777777" w:rsidR="005943E5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27999E14" w14:textId="77777777" w:rsidR="005943E5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4B523597" w14:textId="77777777" w:rsidR="005943E5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2BDEB0E8" w14:textId="77777777" w:rsidR="005943E5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19357FF6" w14:textId="77777777" w:rsidR="005943E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47AC561" w14:textId="77777777" w:rsidR="005943E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4F2D8E0" w14:textId="77777777" w:rsidR="005943E5" w:rsidRDefault="00000000">
            <w:r>
              <w:t>10</w:t>
            </w:r>
          </w:p>
        </w:tc>
      </w:tr>
      <w:tr w:rsidR="005943E5" w14:paraId="60DC71DE" w14:textId="77777777">
        <w:tc>
          <w:tcPr>
            <w:tcW w:w="1115" w:type="dxa"/>
            <w:shd w:val="clear" w:color="auto" w:fill="E6E6E6"/>
            <w:vAlign w:val="center"/>
          </w:tcPr>
          <w:p w14:paraId="17DCCE45" w14:textId="77777777" w:rsidR="005943E5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0CE1E664" w14:textId="77777777" w:rsidR="005943E5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51503C14" w14:textId="77777777" w:rsidR="005943E5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0E1DBC7C" w14:textId="77777777" w:rsidR="005943E5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25D4A622" w14:textId="77777777" w:rsidR="005943E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9F62BF5" w14:textId="77777777" w:rsidR="005943E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4014C65" w14:textId="77777777" w:rsidR="005943E5" w:rsidRDefault="00000000">
            <w:r>
              <w:t>10</w:t>
            </w:r>
          </w:p>
        </w:tc>
      </w:tr>
      <w:tr w:rsidR="005943E5" w14:paraId="5D824246" w14:textId="77777777">
        <w:tc>
          <w:tcPr>
            <w:tcW w:w="1115" w:type="dxa"/>
            <w:shd w:val="clear" w:color="auto" w:fill="E6E6E6"/>
            <w:vAlign w:val="center"/>
          </w:tcPr>
          <w:p w14:paraId="04092DD0" w14:textId="77777777" w:rsidR="005943E5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F2F4812" w14:textId="77777777" w:rsidR="005943E5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03ECCDA2" w14:textId="77777777" w:rsidR="005943E5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2E997354" w14:textId="77777777" w:rsidR="005943E5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FEA2F30" w14:textId="77777777" w:rsidR="005943E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6211DD3" w14:textId="77777777" w:rsidR="005943E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F821C3E" w14:textId="77777777" w:rsidR="005943E5" w:rsidRDefault="00000000">
            <w:r>
              <w:t>10</w:t>
            </w:r>
          </w:p>
        </w:tc>
      </w:tr>
      <w:tr w:rsidR="005943E5" w14:paraId="5C76D8B3" w14:textId="77777777">
        <w:tc>
          <w:tcPr>
            <w:tcW w:w="1115" w:type="dxa"/>
            <w:shd w:val="clear" w:color="auto" w:fill="E6E6E6"/>
            <w:vAlign w:val="center"/>
          </w:tcPr>
          <w:p w14:paraId="693569C5" w14:textId="77777777" w:rsidR="005943E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1278B73" w14:textId="77777777" w:rsidR="005943E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51D8F4C" w14:textId="77777777" w:rsidR="005943E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A0F2C40" w14:textId="77777777" w:rsidR="005943E5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332184B1" w14:textId="77777777" w:rsidR="005943E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7EC5471" w14:textId="77777777" w:rsidR="005943E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0703A3C" w14:textId="77777777" w:rsidR="005943E5" w:rsidRDefault="00000000">
            <w:r>
              <w:t>10</w:t>
            </w:r>
          </w:p>
        </w:tc>
      </w:tr>
    </w:tbl>
    <w:p w14:paraId="5664411D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5943E5" w14:paraId="282F1816" w14:textId="77777777">
        <w:tc>
          <w:tcPr>
            <w:tcW w:w="1115" w:type="dxa"/>
            <w:shd w:val="clear" w:color="auto" w:fill="E6E6E6"/>
            <w:vAlign w:val="center"/>
          </w:tcPr>
          <w:p w14:paraId="5F22D990" w14:textId="77777777" w:rsidR="005943E5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0155F5" w14:textId="77777777" w:rsidR="005943E5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4B8060" w14:textId="77777777" w:rsidR="005943E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88E40E" w14:textId="77777777" w:rsidR="005943E5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EA1A641" w14:textId="77777777" w:rsidR="005943E5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73FC28" w14:textId="77777777" w:rsidR="005943E5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9D5DC6" w14:textId="77777777" w:rsidR="005943E5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236D90" w14:textId="77777777" w:rsidR="005943E5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5943E5" w14:paraId="42EC5588" w14:textId="77777777">
        <w:tc>
          <w:tcPr>
            <w:tcW w:w="1115" w:type="dxa"/>
            <w:shd w:val="clear" w:color="auto" w:fill="E6E6E6"/>
            <w:vAlign w:val="center"/>
          </w:tcPr>
          <w:p w14:paraId="31BBD79D" w14:textId="77777777" w:rsidR="005943E5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0E4B70CA" w14:textId="77777777" w:rsidR="005943E5" w:rsidRDefault="00000000">
            <w:r>
              <w:t>7826</w:t>
            </w:r>
          </w:p>
        </w:tc>
        <w:tc>
          <w:tcPr>
            <w:tcW w:w="1131" w:type="dxa"/>
            <w:vAlign w:val="center"/>
          </w:tcPr>
          <w:p w14:paraId="7F32A52F" w14:textId="77777777" w:rsidR="005943E5" w:rsidRDefault="00000000">
            <w:r>
              <w:t>239</w:t>
            </w:r>
          </w:p>
        </w:tc>
        <w:tc>
          <w:tcPr>
            <w:tcW w:w="1131" w:type="dxa"/>
            <w:vAlign w:val="center"/>
          </w:tcPr>
          <w:p w14:paraId="54F7F7EE" w14:textId="77777777" w:rsidR="005943E5" w:rsidRDefault="00000000">
            <w:r>
              <w:t>1956</w:t>
            </w:r>
          </w:p>
        </w:tc>
        <w:tc>
          <w:tcPr>
            <w:tcW w:w="1273" w:type="dxa"/>
            <w:vAlign w:val="center"/>
          </w:tcPr>
          <w:p w14:paraId="47EF490A" w14:textId="77777777" w:rsidR="005943E5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41D1EDD5" w14:textId="77777777" w:rsidR="005943E5" w:rsidRDefault="00000000">
            <w:r>
              <w:t>7481</w:t>
            </w:r>
          </w:p>
        </w:tc>
        <w:tc>
          <w:tcPr>
            <w:tcW w:w="1131" w:type="dxa"/>
            <w:vAlign w:val="center"/>
          </w:tcPr>
          <w:p w14:paraId="2D9DDF1E" w14:textId="77777777" w:rsidR="005943E5" w:rsidRDefault="00000000">
            <w:r>
              <w:t>8986</w:t>
            </w:r>
          </w:p>
        </w:tc>
        <w:tc>
          <w:tcPr>
            <w:tcW w:w="1131" w:type="dxa"/>
            <w:vAlign w:val="center"/>
          </w:tcPr>
          <w:p w14:paraId="1C855A77" w14:textId="77777777" w:rsidR="005943E5" w:rsidRDefault="00000000">
            <w:r>
              <w:t>2390</w:t>
            </w:r>
          </w:p>
        </w:tc>
      </w:tr>
      <w:tr w:rsidR="005943E5" w14:paraId="194E4069" w14:textId="77777777">
        <w:tc>
          <w:tcPr>
            <w:tcW w:w="1115" w:type="dxa"/>
            <w:shd w:val="clear" w:color="auto" w:fill="E6E6E6"/>
            <w:vAlign w:val="center"/>
          </w:tcPr>
          <w:p w14:paraId="7F9A1520" w14:textId="77777777" w:rsidR="005943E5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55295AD8" w14:textId="77777777" w:rsidR="005943E5" w:rsidRDefault="00000000">
            <w:r>
              <w:t>6893</w:t>
            </w:r>
          </w:p>
        </w:tc>
        <w:tc>
          <w:tcPr>
            <w:tcW w:w="1131" w:type="dxa"/>
            <w:vAlign w:val="center"/>
          </w:tcPr>
          <w:p w14:paraId="2E8EF1CD" w14:textId="77777777" w:rsidR="005943E5" w:rsidRDefault="00000000">
            <w:r>
              <w:t>58</w:t>
            </w:r>
          </w:p>
        </w:tc>
        <w:tc>
          <w:tcPr>
            <w:tcW w:w="1131" w:type="dxa"/>
            <w:vAlign w:val="center"/>
          </w:tcPr>
          <w:p w14:paraId="3CDF1D70" w14:textId="77777777" w:rsidR="005943E5" w:rsidRDefault="00000000">
            <w:r>
              <w:t>1709</w:t>
            </w:r>
          </w:p>
        </w:tc>
        <w:tc>
          <w:tcPr>
            <w:tcW w:w="1273" w:type="dxa"/>
            <w:vAlign w:val="center"/>
          </w:tcPr>
          <w:p w14:paraId="567934F7" w14:textId="77777777" w:rsidR="005943E5" w:rsidRDefault="00000000">
            <w:r>
              <w:t>4.03</w:t>
            </w:r>
          </w:p>
        </w:tc>
        <w:tc>
          <w:tcPr>
            <w:tcW w:w="1273" w:type="dxa"/>
            <w:vAlign w:val="center"/>
          </w:tcPr>
          <w:p w14:paraId="02F1DB6C" w14:textId="77777777" w:rsidR="005943E5" w:rsidRDefault="00000000">
            <w:r>
              <w:t>1815</w:t>
            </w:r>
          </w:p>
        </w:tc>
        <w:tc>
          <w:tcPr>
            <w:tcW w:w="1131" w:type="dxa"/>
            <w:vAlign w:val="center"/>
          </w:tcPr>
          <w:p w14:paraId="137B8319" w14:textId="77777777" w:rsidR="005943E5" w:rsidRDefault="00000000">
            <w:r>
              <w:t>2181</w:t>
            </w:r>
          </w:p>
        </w:tc>
        <w:tc>
          <w:tcPr>
            <w:tcW w:w="1131" w:type="dxa"/>
            <w:vAlign w:val="center"/>
          </w:tcPr>
          <w:p w14:paraId="046106CB" w14:textId="77777777" w:rsidR="005943E5" w:rsidRDefault="00000000">
            <w:r>
              <w:t>580</w:t>
            </w:r>
          </w:p>
        </w:tc>
      </w:tr>
      <w:tr w:rsidR="005943E5" w14:paraId="03E19C6B" w14:textId="77777777">
        <w:tc>
          <w:tcPr>
            <w:tcW w:w="1115" w:type="dxa"/>
            <w:shd w:val="clear" w:color="auto" w:fill="E6E6E6"/>
            <w:vAlign w:val="center"/>
          </w:tcPr>
          <w:p w14:paraId="6A09CB7E" w14:textId="77777777" w:rsidR="005943E5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14D08854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F0AB30B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8836D22" w14:textId="77777777" w:rsidR="005943E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4FE9DC5" w14:textId="77777777" w:rsidR="005943E5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6F7887A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13B781A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17B57BC" w14:textId="77777777" w:rsidR="005943E5" w:rsidRDefault="00000000">
            <w:r>
              <w:t>0</w:t>
            </w:r>
          </w:p>
        </w:tc>
      </w:tr>
      <w:tr w:rsidR="005943E5" w14:paraId="0EBE7594" w14:textId="77777777">
        <w:tc>
          <w:tcPr>
            <w:tcW w:w="1115" w:type="dxa"/>
            <w:shd w:val="clear" w:color="auto" w:fill="E6E6E6"/>
            <w:vAlign w:val="center"/>
          </w:tcPr>
          <w:p w14:paraId="013A758A" w14:textId="77777777" w:rsidR="005943E5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3ABBD93E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389FC82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FA8FC7D" w14:textId="77777777" w:rsidR="005943E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0EB2B84" w14:textId="77777777" w:rsidR="005943E5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8F13435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86C9324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855CDA0" w14:textId="77777777" w:rsidR="005943E5" w:rsidRDefault="00000000">
            <w:r>
              <w:t>0</w:t>
            </w:r>
          </w:p>
        </w:tc>
      </w:tr>
      <w:tr w:rsidR="005943E5" w14:paraId="695160C0" w14:textId="77777777">
        <w:tc>
          <w:tcPr>
            <w:tcW w:w="1115" w:type="dxa"/>
            <w:shd w:val="clear" w:color="auto" w:fill="E6E6E6"/>
            <w:vAlign w:val="center"/>
          </w:tcPr>
          <w:p w14:paraId="3BB16B62" w14:textId="77777777" w:rsidR="005943E5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2071666B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972EC37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8DCCF8D" w14:textId="77777777" w:rsidR="005943E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A131856" w14:textId="77777777" w:rsidR="005943E5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699952FD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A119325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F46C71C" w14:textId="77777777" w:rsidR="005943E5" w:rsidRDefault="00000000">
            <w:r>
              <w:t>0</w:t>
            </w:r>
          </w:p>
        </w:tc>
      </w:tr>
      <w:tr w:rsidR="005943E5" w14:paraId="4ED4DDD6" w14:textId="77777777">
        <w:tc>
          <w:tcPr>
            <w:tcW w:w="1115" w:type="dxa"/>
            <w:shd w:val="clear" w:color="auto" w:fill="E6E6E6"/>
            <w:vAlign w:val="center"/>
          </w:tcPr>
          <w:p w14:paraId="71F98EF2" w14:textId="77777777" w:rsidR="005943E5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0DEDDB05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8F80117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D4ECAFC" w14:textId="77777777" w:rsidR="005943E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2CE1AA9" w14:textId="77777777" w:rsidR="005943E5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27E19B90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519B8CF" w14:textId="77777777" w:rsidR="005943E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6D39A58" w14:textId="77777777" w:rsidR="005943E5" w:rsidRDefault="00000000">
            <w:r>
              <w:t>0</w:t>
            </w:r>
          </w:p>
        </w:tc>
      </w:tr>
      <w:tr w:rsidR="005943E5" w14:paraId="5E55B296" w14:textId="77777777">
        <w:tc>
          <w:tcPr>
            <w:tcW w:w="1115" w:type="dxa"/>
            <w:shd w:val="clear" w:color="auto" w:fill="E6E6E6"/>
            <w:vAlign w:val="center"/>
          </w:tcPr>
          <w:p w14:paraId="574F399A" w14:textId="77777777" w:rsidR="005943E5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1561A124" w14:textId="77777777" w:rsidR="005943E5" w:rsidRDefault="00000000">
            <w:r>
              <w:t>14719</w:t>
            </w:r>
          </w:p>
        </w:tc>
        <w:tc>
          <w:tcPr>
            <w:tcW w:w="1131" w:type="dxa"/>
            <w:vAlign w:val="center"/>
          </w:tcPr>
          <w:p w14:paraId="5D6F8D89" w14:textId="77777777" w:rsidR="005943E5" w:rsidRDefault="00000000">
            <w:r>
              <w:t>297</w:t>
            </w:r>
          </w:p>
        </w:tc>
        <w:tc>
          <w:tcPr>
            <w:tcW w:w="1131" w:type="dxa"/>
            <w:vAlign w:val="center"/>
          </w:tcPr>
          <w:p w14:paraId="1B95A819" w14:textId="77777777" w:rsidR="005943E5" w:rsidRDefault="00000000">
            <w:r>
              <w:t>3666</w:t>
            </w:r>
          </w:p>
        </w:tc>
        <w:tc>
          <w:tcPr>
            <w:tcW w:w="1273" w:type="dxa"/>
            <w:vAlign w:val="center"/>
          </w:tcPr>
          <w:p w14:paraId="575E8D10" w14:textId="77777777" w:rsidR="005943E5" w:rsidRDefault="005943E5"/>
        </w:tc>
        <w:tc>
          <w:tcPr>
            <w:tcW w:w="1273" w:type="dxa"/>
            <w:vAlign w:val="center"/>
          </w:tcPr>
          <w:p w14:paraId="615691AD" w14:textId="77777777" w:rsidR="005943E5" w:rsidRDefault="00000000">
            <w:r>
              <w:t>9296</w:t>
            </w:r>
          </w:p>
        </w:tc>
        <w:tc>
          <w:tcPr>
            <w:tcW w:w="1131" w:type="dxa"/>
            <w:vAlign w:val="center"/>
          </w:tcPr>
          <w:p w14:paraId="511F8525" w14:textId="77777777" w:rsidR="005943E5" w:rsidRDefault="00000000">
            <w:r>
              <w:t>11167</w:t>
            </w:r>
          </w:p>
        </w:tc>
        <w:tc>
          <w:tcPr>
            <w:tcW w:w="1131" w:type="dxa"/>
            <w:vAlign w:val="center"/>
          </w:tcPr>
          <w:p w14:paraId="4143BA7A" w14:textId="77777777" w:rsidR="005943E5" w:rsidRDefault="00000000">
            <w:r>
              <w:t>2970</w:t>
            </w:r>
          </w:p>
        </w:tc>
      </w:tr>
    </w:tbl>
    <w:p w14:paraId="18B0FD49" w14:textId="77777777" w:rsidR="005943E5" w:rsidRDefault="00000000">
      <w:pPr>
        <w:pStyle w:val="2"/>
        <w:widowControl w:val="0"/>
        <w:rPr>
          <w:kern w:val="2"/>
        </w:rPr>
      </w:pPr>
      <w:bookmarkStart w:id="120" w:name="_Toc186398514"/>
      <w:r>
        <w:rPr>
          <w:kern w:val="2"/>
        </w:rPr>
        <w:t>供暖系统</w:t>
      </w:r>
      <w:bookmarkEnd w:id="120"/>
    </w:p>
    <w:p w14:paraId="58F1965C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121" w:name="_Toc186398515"/>
      <w:r>
        <w:rPr>
          <w:kern w:val="2"/>
          <w:szCs w:val="24"/>
        </w:rPr>
        <w:t>默认热源</w:t>
      </w:r>
      <w:bookmarkEnd w:id="121"/>
    </w:p>
    <w:p w14:paraId="47223425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5943E5" w14:paraId="312C2D02" w14:textId="77777777">
        <w:tc>
          <w:tcPr>
            <w:tcW w:w="1697" w:type="dxa"/>
            <w:shd w:val="clear" w:color="auto" w:fill="E6E6E6"/>
            <w:vAlign w:val="center"/>
          </w:tcPr>
          <w:p w14:paraId="0637386D" w14:textId="77777777" w:rsidR="005943E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F7C5DEE" w14:textId="77777777" w:rsidR="005943E5" w:rsidRDefault="00000000">
            <w:r>
              <w:t>默认</w:t>
            </w:r>
          </w:p>
        </w:tc>
      </w:tr>
    </w:tbl>
    <w:p w14:paraId="06C76C63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热水锅炉系统</w:t>
      </w:r>
    </w:p>
    <w:p w14:paraId="2B95D075" w14:textId="77777777" w:rsidR="005943E5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5943E5" w14:paraId="7CB281A4" w14:textId="77777777">
        <w:tc>
          <w:tcPr>
            <w:tcW w:w="1165" w:type="dxa"/>
            <w:shd w:val="clear" w:color="auto" w:fill="E6E6E6"/>
            <w:vAlign w:val="center"/>
          </w:tcPr>
          <w:p w14:paraId="2D6ADEB7" w14:textId="77777777" w:rsidR="005943E5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7EECD85" w14:textId="77777777" w:rsidR="005943E5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4F6C9E" w14:textId="77777777" w:rsidR="005943E5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06A245" w14:textId="77777777" w:rsidR="005943E5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8C05BD" w14:textId="77777777" w:rsidR="005943E5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C4E0E0" w14:textId="77777777" w:rsidR="005943E5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F3DA94" w14:textId="77777777" w:rsidR="005943E5" w:rsidRDefault="00000000">
            <w:pPr>
              <w:jc w:val="center"/>
            </w:pPr>
            <w:r>
              <w:t>标准煤热值</w:t>
            </w:r>
            <w:r>
              <w:t>(kWh/kg)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151425" w14:textId="77777777" w:rsidR="005943E5" w:rsidRDefault="00000000">
            <w:pPr>
              <w:jc w:val="center"/>
            </w:pPr>
            <w:r>
              <w:t>标准煤消耗</w:t>
            </w:r>
            <w:r>
              <w:t>(kgce)</w:t>
            </w:r>
          </w:p>
        </w:tc>
      </w:tr>
      <w:tr w:rsidR="005943E5" w14:paraId="2274B9A2" w14:textId="77777777">
        <w:tc>
          <w:tcPr>
            <w:tcW w:w="1165" w:type="dxa"/>
            <w:vAlign w:val="center"/>
          </w:tcPr>
          <w:p w14:paraId="6724653D" w14:textId="77777777" w:rsidR="005943E5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7A4CCE51" w14:textId="77777777" w:rsidR="005943E5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6F93EE9C" w14:textId="77777777" w:rsidR="005943E5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1935DA2C" w14:textId="77777777" w:rsidR="005943E5" w:rsidRDefault="00000000">
            <w:r>
              <w:t>445428</w:t>
            </w:r>
          </w:p>
        </w:tc>
        <w:tc>
          <w:tcPr>
            <w:tcW w:w="848" w:type="dxa"/>
            <w:vAlign w:val="center"/>
          </w:tcPr>
          <w:p w14:paraId="41FF9B6E" w14:textId="77777777" w:rsidR="005943E5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05FAB5D0" w14:textId="77777777" w:rsidR="005943E5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7E1DA0C9" w14:textId="77777777" w:rsidR="005943E5" w:rsidRDefault="00000000">
            <w:r>
              <w:t>8.14</w:t>
            </w:r>
          </w:p>
        </w:tc>
        <w:tc>
          <w:tcPr>
            <w:tcW w:w="1550" w:type="dxa"/>
            <w:vAlign w:val="center"/>
          </w:tcPr>
          <w:p w14:paraId="51AE3003" w14:textId="77777777" w:rsidR="005943E5" w:rsidRDefault="00000000">
            <w:r>
              <w:t>76255.41</w:t>
            </w:r>
          </w:p>
        </w:tc>
      </w:tr>
    </w:tbl>
    <w:p w14:paraId="73024DD2" w14:textId="77777777" w:rsidR="005943E5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5943E5" w14:paraId="205193CD" w14:textId="77777777">
        <w:tc>
          <w:tcPr>
            <w:tcW w:w="2677" w:type="dxa"/>
            <w:shd w:val="clear" w:color="auto" w:fill="E6E6E6"/>
            <w:vAlign w:val="center"/>
          </w:tcPr>
          <w:p w14:paraId="3A70668D" w14:textId="77777777" w:rsidR="005943E5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51B1368" w14:textId="77777777" w:rsidR="005943E5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C42AA2" w14:textId="77777777" w:rsidR="005943E5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2A48F59" w14:textId="77777777" w:rsidR="005943E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1C24F9" w14:textId="77777777" w:rsidR="005943E5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8C31D8D" w14:textId="77777777" w:rsidR="005943E5" w:rsidRDefault="00000000">
            <w:pPr>
              <w:jc w:val="center"/>
            </w:pPr>
            <w:r>
              <w:t>台数</w:t>
            </w:r>
          </w:p>
        </w:tc>
      </w:tr>
      <w:tr w:rsidR="005943E5" w14:paraId="366A77B9" w14:textId="77777777">
        <w:tc>
          <w:tcPr>
            <w:tcW w:w="2677" w:type="dxa"/>
            <w:vAlign w:val="center"/>
          </w:tcPr>
          <w:p w14:paraId="749FD053" w14:textId="77777777" w:rsidR="005943E5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3207EA7A" w14:textId="77777777" w:rsidR="005943E5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4BB1A91" w14:textId="77777777" w:rsidR="005943E5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48F71B1F" w14:textId="77777777" w:rsidR="005943E5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AD84436" w14:textId="77777777" w:rsidR="005943E5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65BD9E30" w14:textId="77777777" w:rsidR="005943E5" w:rsidRDefault="00000000">
            <w:r>
              <w:t>1</w:t>
            </w:r>
          </w:p>
        </w:tc>
      </w:tr>
    </w:tbl>
    <w:p w14:paraId="2D7FB758" w14:textId="77777777" w:rsidR="005943E5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5943E5" w14:paraId="217D7D3B" w14:textId="77777777">
        <w:tc>
          <w:tcPr>
            <w:tcW w:w="1182" w:type="dxa"/>
            <w:shd w:val="clear" w:color="auto" w:fill="E6E6E6"/>
            <w:vAlign w:val="center"/>
          </w:tcPr>
          <w:p w14:paraId="17A97B38" w14:textId="77777777" w:rsidR="005943E5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BE8DB6C" w14:textId="77777777" w:rsidR="005943E5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F36B466" w14:textId="77777777" w:rsidR="005943E5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0B371B0" w14:textId="77777777" w:rsidR="005943E5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F1D5576" w14:textId="77777777" w:rsidR="005943E5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364789D" w14:textId="77777777" w:rsidR="005943E5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0741CB1" w14:textId="77777777" w:rsidR="005943E5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5943E5" w14:paraId="108BA54D" w14:textId="77777777">
        <w:tc>
          <w:tcPr>
            <w:tcW w:w="1182" w:type="dxa"/>
            <w:shd w:val="clear" w:color="auto" w:fill="E6E6E6"/>
            <w:vAlign w:val="center"/>
          </w:tcPr>
          <w:p w14:paraId="663A0C7C" w14:textId="77777777" w:rsidR="005943E5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5BFDD8E5" w14:textId="77777777" w:rsidR="005943E5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3476BFF4" w14:textId="77777777" w:rsidR="005943E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AAEC9A8" w14:textId="77777777" w:rsidR="005943E5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2E7B1FF4" w14:textId="77777777" w:rsidR="005943E5" w:rsidRDefault="00000000">
            <w:r>
              <w:t>68201</w:t>
            </w:r>
          </w:p>
        </w:tc>
        <w:tc>
          <w:tcPr>
            <w:tcW w:w="1358" w:type="dxa"/>
            <w:vAlign w:val="center"/>
          </w:tcPr>
          <w:p w14:paraId="44859906" w14:textId="77777777" w:rsidR="005943E5" w:rsidRDefault="00000000">
            <w:r>
              <w:t>982</w:t>
            </w:r>
          </w:p>
        </w:tc>
        <w:tc>
          <w:tcPr>
            <w:tcW w:w="1358" w:type="dxa"/>
            <w:vAlign w:val="center"/>
          </w:tcPr>
          <w:p w14:paraId="544C5CA9" w14:textId="77777777" w:rsidR="005943E5" w:rsidRDefault="00000000">
            <w:r>
              <w:t>36923</w:t>
            </w:r>
          </w:p>
        </w:tc>
      </w:tr>
      <w:tr w:rsidR="005943E5" w14:paraId="7B69489B" w14:textId="77777777">
        <w:tc>
          <w:tcPr>
            <w:tcW w:w="1182" w:type="dxa"/>
            <w:shd w:val="clear" w:color="auto" w:fill="E6E6E6"/>
            <w:vAlign w:val="center"/>
          </w:tcPr>
          <w:p w14:paraId="58512FA5" w14:textId="77777777" w:rsidR="005943E5" w:rsidRDefault="00000000">
            <w:r>
              <w:lastRenderedPageBreak/>
              <w:t>40</w:t>
            </w:r>
          </w:p>
        </w:tc>
        <w:tc>
          <w:tcPr>
            <w:tcW w:w="1358" w:type="dxa"/>
            <w:vAlign w:val="center"/>
          </w:tcPr>
          <w:p w14:paraId="3D9DC161" w14:textId="77777777" w:rsidR="005943E5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68108A6A" w14:textId="77777777" w:rsidR="005943E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D9AFF17" w14:textId="77777777" w:rsidR="005943E5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1E38F57E" w14:textId="77777777" w:rsidR="005943E5" w:rsidRDefault="00000000">
            <w:r>
              <w:t>234478</w:t>
            </w:r>
          </w:p>
        </w:tc>
        <w:tc>
          <w:tcPr>
            <w:tcW w:w="1358" w:type="dxa"/>
            <w:vAlign w:val="center"/>
          </w:tcPr>
          <w:p w14:paraId="0A2E97FA" w14:textId="77777777" w:rsidR="005943E5" w:rsidRDefault="00000000">
            <w:r>
              <w:t>790</w:t>
            </w:r>
          </w:p>
        </w:tc>
        <w:tc>
          <w:tcPr>
            <w:tcW w:w="1358" w:type="dxa"/>
            <w:vAlign w:val="center"/>
          </w:tcPr>
          <w:p w14:paraId="388903F3" w14:textId="77777777" w:rsidR="005943E5" w:rsidRDefault="00000000">
            <w:r>
              <w:t>29704</w:t>
            </w:r>
          </w:p>
        </w:tc>
      </w:tr>
      <w:tr w:rsidR="005943E5" w14:paraId="390F6A62" w14:textId="77777777">
        <w:tc>
          <w:tcPr>
            <w:tcW w:w="1182" w:type="dxa"/>
            <w:shd w:val="clear" w:color="auto" w:fill="E6E6E6"/>
            <w:vAlign w:val="center"/>
          </w:tcPr>
          <w:p w14:paraId="11135F84" w14:textId="77777777" w:rsidR="005943E5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2F441283" w14:textId="77777777" w:rsidR="005943E5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6186F0F9" w14:textId="77777777" w:rsidR="005943E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0D761F1" w14:textId="77777777" w:rsidR="005943E5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31D51A17" w14:textId="77777777" w:rsidR="005943E5" w:rsidRDefault="00000000">
            <w:r>
              <w:t>114380</w:t>
            </w:r>
          </w:p>
        </w:tc>
        <w:tc>
          <w:tcPr>
            <w:tcW w:w="1358" w:type="dxa"/>
            <w:vAlign w:val="center"/>
          </w:tcPr>
          <w:p w14:paraId="5756BF64" w14:textId="77777777" w:rsidR="005943E5" w:rsidRDefault="00000000">
            <w:r>
              <w:t>245</w:t>
            </w:r>
          </w:p>
        </w:tc>
        <w:tc>
          <w:tcPr>
            <w:tcW w:w="1358" w:type="dxa"/>
            <w:vAlign w:val="center"/>
          </w:tcPr>
          <w:p w14:paraId="35F953C5" w14:textId="77777777" w:rsidR="005943E5" w:rsidRDefault="00000000">
            <w:r>
              <w:t>9212</w:t>
            </w:r>
          </w:p>
        </w:tc>
      </w:tr>
      <w:tr w:rsidR="005943E5" w14:paraId="24A65372" w14:textId="77777777">
        <w:tc>
          <w:tcPr>
            <w:tcW w:w="1182" w:type="dxa"/>
            <w:shd w:val="clear" w:color="auto" w:fill="E6E6E6"/>
            <w:vAlign w:val="center"/>
          </w:tcPr>
          <w:p w14:paraId="1F7105D3" w14:textId="77777777" w:rsidR="005943E5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4DF9296C" w14:textId="77777777" w:rsidR="005943E5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6AB6EFCB" w14:textId="77777777" w:rsidR="005943E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71A3D9A" w14:textId="77777777" w:rsidR="005943E5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14BA0448" w14:textId="77777777" w:rsidR="005943E5" w:rsidRDefault="00000000">
            <w:r>
              <w:t>23361</w:t>
            </w:r>
          </w:p>
        </w:tc>
        <w:tc>
          <w:tcPr>
            <w:tcW w:w="1358" w:type="dxa"/>
            <w:vAlign w:val="center"/>
          </w:tcPr>
          <w:p w14:paraId="3F42EEA3" w14:textId="77777777" w:rsidR="005943E5" w:rsidRDefault="00000000">
            <w:r>
              <w:t>35</w:t>
            </w:r>
          </w:p>
        </w:tc>
        <w:tc>
          <w:tcPr>
            <w:tcW w:w="1358" w:type="dxa"/>
            <w:vAlign w:val="center"/>
          </w:tcPr>
          <w:p w14:paraId="05C9AAB3" w14:textId="77777777" w:rsidR="005943E5" w:rsidRDefault="00000000">
            <w:r>
              <w:t>1316</w:t>
            </w:r>
          </w:p>
        </w:tc>
      </w:tr>
      <w:tr w:rsidR="005943E5" w14:paraId="009F440A" w14:textId="77777777">
        <w:tc>
          <w:tcPr>
            <w:tcW w:w="1182" w:type="dxa"/>
            <w:shd w:val="clear" w:color="auto" w:fill="E6E6E6"/>
            <w:vAlign w:val="center"/>
          </w:tcPr>
          <w:p w14:paraId="1BDBFBA8" w14:textId="77777777" w:rsidR="005943E5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61521B32" w14:textId="77777777" w:rsidR="005943E5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25EA2BBA" w14:textId="77777777" w:rsidR="005943E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39C3AE4" w14:textId="77777777" w:rsidR="005943E5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3B8BF8C5" w14:textId="77777777" w:rsidR="005943E5" w:rsidRDefault="00000000">
            <w:r>
              <w:t>5008</w:t>
            </w:r>
          </w:p>
        </w:tc>
        <w:tc>
          <w:tcPr>
            <w:tcW w:w="1358" w:type="dxa"/>
            <w:vAlign w:val="center"/>
          </w:tcPr>
          <w:p w14:paraId="03D38366" w14:textId="77777777" w:rsidR="005943E5" w:rsidRDefault="00000000">
            <w:r>
              <w:t>6</w:t>
            </w:r>
          </w:p>
        </w:tc>
        <w:tc>
          <w:tcPr>
            <w:tcW w:w="1358" w:type="dxa"/>
            <w:vAlign w:val="center"/>
          </w:tcPr>
          <w:p w14:paraId="64648DC2" w14:textId="77777777" w:rsidR="005943E5" w:rsidRDefault="00000000">
            <w:r>
              <w:t>226</w:t>
            </w:r>
          </w:p>
        </w:tc>
      </w:tr>
      <w:tr w:rsidR="005943E5" w14:paraId="769041AF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7901F112" w14:textId="77777777" w:rsidR="005943E5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5A8A3DA5" w14:textId="77777777" w:rsidR="005943E5" w:rsidRDefault="00000000">
            <w:r>
              <w:t>445428</w:t>
            </w:r>
          </w:p>
        </w:tc>
        <w:tc>
          <w:tcPr>
            <w:tcW w:w="1358" w:type="dxa"/>
            <w:vAlign w:val="center"/>
          </w:tcPr>
          <w:p w14:paraId="046BBCEF" w14:textId="77777777" w:rsidR="005943E5" w:rsidRDefault="00000000">
            <w:r>
              <w:t>2058</w:t>
            </w:r>
          </w:p>
        </w:tc>
        <w:tc>
          <w:tcPr>
            <w:tcW w:w="1358" w:type="dxa"/>
            <w:vAlign w:val="center"/>
          </w:tcPr>
          <w:p w14:paraId="343BD612" w14:textId="77777777" w:rsidR="005943E5" w:rsidRDefault="00000000">
            <w:r>
              <w:t>77381</w:t>
            </w:r>
          </w:p>
        </w:tc>
      </w:tr>
    </w:tbl>
    <w:p w14:paraId="1734CBEA" w14:textId="77777777" w:rsidR="005943E5" w:rsidRDefault="00000000">
      <w:pPr>
        <w:pStyle w:val="2"/>
        <w:widowControl w:val="0"/>
        <w:rPr>
          <w:kern w:val="2"/>
        </w:rPr>
      </w:pPr>
      <w:bookmarkStart w:id="122" w:name="_Toc186398516"/>
      <w:r>
        <w:rPr>
          <w:kern w:val="2"/>
        </w:rPr>
        <w:t>照明</w:t>
      </w:r>
      <w:bookmarkEnd w:id="12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943E5" w14:paraId="61EC612B" w14:textId="77777777">
        <w:tc>
          <w:tcPr>
            <w:tcW w:w="3135" w:type="dxa"/>
            <w:shd w:val="clear" w:color="auto" w:fill="E6E6E6"/>
            <w:vAlign w:val="center"/>
          </w:tcPr>
          <w:p w14:paraId="5F7F94DE" w14:textId="77777777" w:rsidR="005943E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7EDFB7" w14:textId="77777777" w:rsidR="005943E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594BDD" w14:textId="77777777" w:rsidR="005943E5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EC05C0F" w14:textId="77777777" w:rsidR="005943E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498B88A" w14:textId="77777777" w:rsidR="005943E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943E5" w14:paraId="438BBA09" w14:textId="77777777">
        <w:tc>
          <w:tcPr>
            <w:tcW w:w="3135" w:type="dxa"/>
            <w:vAlign w:val="center"/>
          </w:tcPr>
          <w:p w14:paraId="4458A30F" w14:textId="77777777" w:rsidR="005943E5" w:rsidRDefault="00000000">
            <w:r>
              <w:t>办公室</w:t>
            </w:r>
          </w:p>
        </w:tc>
        <w:tc>
          <w:tcPr>
            <w:tcW w:w="1697" w:type="dxa"/>
            <w:vAlign w:val="center"/>
          </w:tcPr>
          <w:p w14:paraId="17745AA2" w14:textId="77777777" w:rsidR="005943E5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65C5A6B5" w14:textId="77777777" w:rsidR="005943E5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6A994DE2" w14:textId="77777777" w:rsidR="005943E5" w:rsidRDefault="00000000">
            <w:r>
              <w:t>513</w:t>
            </w:r>
          </w:p>
        </w:tc>
        <w:tc>
          <w:tcPr>
            <w:tcW w:w="1862" w:type="dxa"/>
            <w:vAlign w:val="center"/>
          </w:tcPr>
          <w:p w14:paraId="164DD908" w14:textId="77777777" w:rsidR="005943E5" w:rsidRDefault="00000000">
            <w:r>
              <w:t>12306</w:t>
            </w:r>
          </w:p>
        </w:tc>
      </w:tr>
      <w:tr w:rsidR="005943E5" w14:paraId="73B945D0" w14:textId="77777777">
        <w:tc>
          <w:tcPr>
            <w:tcW w:w="3135" w:type="dxa"/>
            <w:vAlign w:val="center"/>
          </w:tcPr>
          <w:p w14:paraId="626CB299" w14:textId="77777777" w:rsidR="005943E5" w:rsidRDefault="00000000">
            <w:r>
              <w:t>控制室</w:t>
            </w:r>
          </w:p>
        </w:tc>
        <w:tc>
          <w:tcPr>
            <w:tcW w:w="1697" w:type="dxa"/>
            <w:vAlign w:val="center"/>
          </w:tcPr>
          <w:p w14:paraId="7F0C94C9" w14:textId="77777777" w:rsidR="005943E5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20B4D0DE" w14:textId="77777777" w:rsidR="005943E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3BD9336" w14:textId="77777777" w:rsidR="005943E5" w:rsidRDefault="00000000">
            <w:r>
              <w:t>13</w:t>
            </w:r>
          </w:p>
        </w:tc>
        <w:tc>
          <w:tcPr>
            <w:tcW w:w="1862" w:type="dxa"/>
            <w:vAlign w:val="center"/>
          </w:tcPr>
          <w:p w14:paraId="2AC57229" w14:textId="77777777" w:rsidR="005943E5" w:rsidRDefault="00000000">
            <w:r>
              <w:t>302</w:t>
            </w:r>
          </w:p>
        </w:tc>
      </w:tr>
      <w:tr w:rsidR="005943E5" w14:paraId="4BED3AA1" w14:textId="77777777">
        <w:tc>
          <w:tcPr>
            <w:tcW w:w="3135" w:type="dxa"/>
            <w:vAlign w:val="center"/>
          </w:tcPr>
          <w:p w14:paraId="25B8423D" w14:textId="77777777" w:rsidR="005943E5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28D1D370" w14:textId="77777777" w:rsidR="005943E5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14A928C9" w14:textId="77777777" w:rsidR="005943E5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14:paraId="388E6A3B" w14:textId="77777777" w:rsidR="005943E5" w:rsidRDefault="00000000">
            <w:r>
              <w:t>335</w:t>
            </w:r>
          </w:p>
        </w:tc>
        <w:tc>
          <w:tcPr>
            <w:tcW w:w="1862" w:type="dxa"/>
            <w:vAlign w:val="center"/>
          </w:tcPr>
          <w:p w14:paraId="4A8E30A6" w14:textId="77777777" w:rsidR="005943E5" w:rsidRDefault="00000000">
            <w:r>
              <w:t>8038</w:t>
            </w:r>
          </w:p>
        </w:tc>
      </w:tr>
      <w:tr w:rsidR="005943E5" w14:paraId="6F4857D6" w14:textId="77777777">
        <w:tc>
          <w:tcPr>
            <w:tcW w:w="3135" w:type="dxa"/>
            <w:vAlign w:val="center"/>
          </w:tcPr>
          <w:p w14:paraId="66EF02A9" w14:textId="77777777" w:rsidR="005943E5" w:rsidRDefault="00000000">
            <w:r>
              <w:t>更衣室</w:t>
            </w:r>
          </w:p>
        </w:tc>
        <w:tc>
          <w:tcPr>
            <w:tcW w:w="1697" w:type="dxa"/>
            <w:vAlign w:val="center"/>
          </w:tcPr>
          <w:p w14:paraId="7A45F4DE" w14:textId="77777777" w:rsidR="005943E5" w:rsidRDefault="00000000">
            <w:r>
              <w:t>52.20</w:t>
            </w:r>
          </w:p>
        </w:tc>
        <w:tc>
          <w:tcPr>
            <w:tcW w:w="1131" w:type="dxa"/>
            <w:vAlign w:val="center"/>
          </w:tcPr>
          <w:p w14:paraId="68CFE2EE" w14:textId="77777777" w:rsidR="005943E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A41AF16" w14:textId="77777777" w:rsidR="005943E5" w:rsidRDefault="00000000">
            <w:r>
              <w:t>14</w:t>
            </w:r>
          </w:p>
        </w:tc>
        <w:tc>
          <w:tcPr>
            <w:tcW w:w="1862" w:type="dxa"/>
            <w:vAlign w:val="center"/>
          </w:tcPr>
          <w:p w14:paraId="14E6A4AE" w14:textId="77777777" w:rsidR="005943E5" w:rsidRDefault="00000000">
            <w:r>
              <w:t>705</w:t>
            </w:r>
          </w:p>
        </w:tc>
      </w:tr>
      <w:tr w:rsidR="005943E5" w14:paraId="6BEE5D90" w14:textId="77777777">
        <w:tc>
          <w:tcPr>
            <w:tcW w:w="3135" w:type="dxa"/>
            <w:vAlign w:val="center"/>
          </w:tcPr>
          <w:p w14:paraId="455EA886" w14:textId="77777777" w:rsidR="005943E5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B73F937" w14:textId="77777777" w:rsidR="005943E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B2C9956" w14:textId="77777777" w:rsidR="005943E5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4903305D" w14:textId="77777777" w:rsidR="005943E5" w:rsidRDefault="00000000">
            <w:r>
              <w:t>802</w:t>
            </w:r>
          </w:p>
        </w:tc>
        <w:tc>
          <w:tcPr>
            <w:tcW w:w="1862" w:type="dxa"/>
            <w:vAlign w:val="center"/>
          </w:tcPr>
          <w:p w14:paraId="1A633B80" w14:textId="77777777" w:rsidR="005943E5" w:rsidRDefault="00000000">
            <w:r>
              <w:t>0</w:t>
            </w:r>
          </w:p>
        </w:tc>
      </w:tr>
      <w:tr w:rsidR="005943E5" w14:paraId="74A5D958" w14:textId="77777777">
        <w:tc>
          <w:tcPr>
            <w:tcW w:w="3135" w:type="dxa"/>
            <w:vAlign w:val="center"/>
          </w:tcPr>
          <w:p w14:paraId="328842C4" w14:textId="77777777" w:rsidR="005943E5" w:rsidRDefault="00000000">
            <w:r>
              <w:t>观众厅</w:t>
            </w:r>
          </w:p>
        </w:tc>
        <w:tc>
          <w:tcPr>
            <w:tcW w:w="1697" w:type="dxa"/>
            <w:vAlign w:val="center"/>
          </w:tcPr>
          <w:p w14:paraId="307630F2" w14:textId="77777777" w:rsidR="005943E5" w:rsidRDefault="00000000">
            <w:r>
              <w:t>52.20</w:t>
            </w:r>
          </w:p>
        </w:tc>
        <w:tc>
          <w:tcPr>
            <w:tcW w:w="1131" w:type="dxa"/>
            <w:vAlign w:val="center"/>
          </w:tcPr>
          <w:p w14:paraId="4140824A" w14:textId="77777777" w:rsidR="005943E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2D32A92" w14:textId="77777777" w:rsidR="005943E5" w:rsidRDefault="00000000">
            <w:r>
              <w:t>304</w:t>
            </w:r>
          </w:p>
        </w:tc>
        <w:tc>
          <w:tcPr>
            <w:tcW w:w="1862" w:type="dxa"/>
            <w:vAlign w:val="center"/>
          </w:tcPr>
          <w:p w14:paraId="5A150D23" w14:textId="77777777" w:rsidR="005943E5" w:rsidRDefault="00000000">
            <w:r>
              <w:t>15893</w:t>
            </w:r>
          </w:p>
        </w:tc>
      </w:tr>
      <w:tr w:rsidR="005943E5" w14:paraId="5EBD9DEA" w14:textId="77777777">
        <w:tc>
          <w:tcPr>
            <w:tcW w:w="3135" w:type="dxa"/>
            <w:vAlign w:val="center"/>
          </w:tcPr>
          <w:p w14:paraId="198FF8D0" w14:textId="77777777" w:rsidR="005943E5" w:rsidRDefault="00000000">
            <w:r>
              <w:t>调光室</w:t>
            </w:r>
          </w:p>
        </w:tc>
        <w:tc>
          <w:tcPr>
            <w:tcW w:w="1697" w:type="dxa"/>
            <w:vAlign w:val="center"/>
          </w:tcPr>
          <w:p w14:paraId="4348F025" w14:textId="77777777" w:rsidR="005943E5" w:rsidRDefault="00000000">
            <w:r>
              <w:t>52.20</w:t>
            </w:r>
          </w:p>
        </w:tc>
        <w:tc>
          <w:tcPr>
            <w:tcW w:w="1131" w:type="dxa"/>
            <w:vAlign w:val="center"/>
          </w:tcPr>
          <w:p w14:paraId="60319833" w14:textId="77777777" w:rsidR="005943E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9A8D7C8" w14:textId="77777777" w:rsidR="005943E5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0D6B0C25" w14:textId="77777777" w:rsidR="005943E5" w:rsidRDefault="00000000">
            <w:r>
              <w:t>1362</w:t>
            </w:r>
          </w:p>
        </w:tc>
      </w:tr>
      <w:tr w:rsidR="005943E5" w14:paraId="758B1F5F" w14:textId="77777777">
        <w:tc>
          <w:tcPr>
            <w:tcW w:w="3135" w:type="dxa"/>
            <w:vAlign w:val="center"/>
          </w:tcPr>
          <w:p w14:paraId="2B5FF5DF" w14:textId="77777777" w:rsidR="005943E5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1B683A04" w14:textId="77777777" w:rsidR="005943E5" w:rsidRDefault="00000000">
            <w:r>
              <w:t>2.60</w:t>
            </w:r>
          </w:p>
        </w:tc>
        <w:tc>
          <w:tcPr>
            <w:tcW w:w="1131" w:type="dxa"/>
            <w:vAlign w:val="center"/>
          </w:tcPr>
          <w:p w14:paraId="0886624E" w14:textId="77777777" w:rsidR="005943E5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675FC51" w14:textId="77777777" w:rsidR="005943E5" w:rsidRDefault="00000000">
            <w:r>
              <w:t>1088</w:t>
            </w:r>
          </w:p>
        </w:tc>
        <w:tc>
          <w:tcPr>
            <w:tcW w:w="1862" w:type="dxa"/>
            <w:vAlign w:val="center"/>
          </w:tcPr>
          <w:p w14:paraId="175D68D3" w14:textId="77777777" w:rsidR="005943E5" w:rsidRDefault="00000000">
            <w:r>
              <w:t>2830</w:t>
            </w:r>
          </w:p>
        </w:tc>
      </w:tr>
      <w:tr w:rsidR="005943E5" w14:paraId="4A5F7483" w14:textId="77777777">
        <w:tc>
          <w:tcPr>
            <w:tcW w:w="7485" w:type="dxa"/>
            <w:gridSpan w:val="4"/>
            <w:vAlign w:val="center"/>
          </w:tcPr>
          <w:p w14:paraId="753F6C9B" w14:textId="77777777" w:rsidR="005943E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D366222" w14:textId="77777777" w:rsidR="005943E5" w:rsidRDefault="00000000">
            <w:r>
              <w:t>41436</w:t>
            </w:r>
          </w:p>
        </w:tc>
      </w:tr>
    </w:tbl>
    <w:p w14:paraId="4B05AE57" w14:textId="77777777" w:rsidR="005943E5" w:rsidRDefault="00000000">
      <w:pPr>
        <w:pStyle w:val="2"/>
        <w:widowControl w:val="0"/>
        <w:rPr>
          <w:kern w:val="2"/>
        </w:rPr>
      </w:pPr>
      <w:bookmarkStart w:id="123" w:name="_Toc186398517"/>
      <w:r>
        <w:rPr>
          <w:kern w:val="2"/>
        </w:rPr>
        <w:t>负荷分项统计</w:t>
      </w:r>
      <w:bookmarkEnd w:id="12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5943E5" w14:paraId="0A8D7A60" w14:textId="77777777">
        <w:tc>
          <w:tcPr>
            <w:tcW w:w="1964" w:type="dxa"/>
            <w:shd w:val="clear" w:color="auto" w:fill="E6E6E6"/>
            <w:vAlign w:val="center"/>
          </w:tcPr>
          <w:p w14:paraId="33FE16E6" w14:textId="77777777" w:rsidR="005943E5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C1407C" w14:textId="77777777" w:rsidR="005943E5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D3A119" w14:textId="77777777" w:rsidR="005943E5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D823EF" w14:textId="77777777" w:rsidR="005943E5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E7583A" w14:textId="77777777" w:rsidR="005943E5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3058BA" w14:textId="77777777" w:rsidR="005943E5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BC89F20" w14:textId="77777777" w:rsidR="005943E5" w:rsidRDefault="00000000">
            <w:pPr>
              <w:jc w:val="center"/>
            </w:pPr>
            <w:r>
              <w:t>合计</w:t>
            </w:r>
          </w:p>
        </w:tc>
      </w:tr>
      <w:tr w:rsidR="005943E5" w14:paraId="0123489C" w14:textId="77777777">
        <w:tc>
          <w:tcPr>
            <w:tcW w:w="1964" w:type="dxa"/>
            <w:shd w:val="clear" w:color="auto" w:fill="E6E6E6"/>
            <w:vAlign w:val="center"/>
          </w:tcPr>
          <w:p w14:paraId="709C7024" w14:textId="77777777" w:rsidR="005943E5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C8708EB" w14:textId="77777777" w:rsidR="005943E5" w:rsidRDefault="00000000">
            <w:r>
              <w:t>-101.93</w:t>
            </w:r>
          </w:p>
        </w:tc>
        <w:tc>
          <w:tcPr>
            <w:tcW w:w="1273" w:type="dxa"/>
            <w:vAlign w:val="center"/>
          </w:tcPr>
          <w:p w14:paraId="236DF252" w14:textId="77777777" w:rsidR="005943E5" w:rsidRDefault="00000000">
            <w:r>
              <w:t>12.27</w:t>
            </w:r>
          </w:p>
        </w:tc>
        <w:tc>
          <w:tcPr>
            <w:tcW w:w="1131" w:type="dxa"/>
            <w:vAlign w:val="center"/>
          </w:tcPr>
          <w:p w14:paraId="4BF5EA30" w14:textId="77777777" w:rsidR="005943E5" w:rsidRDefault="00000000">
            <w:r>
              <w:t>7.30</w:t>
            </w:r>
          </w:p>
        </w:tc>
        <w:tc>
          <w:tcPr>
            <w:tcW w:w="1131" w:type="dxa"/>
            <w:vAlign w:val="center"/>
          </w:tcPr>
          <w:p w14:paraId="34260855" w14:textId="77777777" w:rsidR="005943E5" w:rsidRDefault="00000000">
            <w:r>
              <w:t>-59.26</w:t>
            </w:r>
          </w:p>
        </w:tc>
        <w:tc>
          <w:tcPr>
            <w:tcW w:w="1131" w:type="dxa"/>
            <w:vAlign w:val="center"/>
          </w:tcPr>
          <w:p w14:paraId="321A7700" w14:textId="77777777" w:rsidR="005943E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C5417D6" w14:textId="77777777" w:rsidR="005943E5" w:rsidRDefault="00000000">
            <w:r>
              <w:t>-141.62</w:t>
            </w:r>
          </w:p>
        </w:tc>
      </w:tr>
      <w:tr w:rsidR="005943E5" w14:paraId="57CB698F" w14:textId="77777777">
        <w:tc>
          <w:tcPr>
            <w:tcW w:w="1964" w:type="dxa"/>
            <w:shd w:val="clear" w:color="auto" w:fill="E6E6E6"/>
            <w:vAlign w:val="center"/>
          </w:tcPr>
          <w:p w14:paraId="41A5304F" w14:textId="77777777" w:rsidR="005943E5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93B23E8" w14:textId="77777777" w:rsidR="005943E5" w:rsidRDefault="00000000">
            <w:r>
              <w:t>0.23</w:t>
            </w:r>
          </w:p>
        </w:tc>
        <w:tc>
          <w:tcPr>
            <w:tcW w:w="1273" w:type="dxa"/>
            <w:vAlign w:val="center"/>
          </w:tcPr>
          <w:p w14:paraId="6CDD8572" w14:textId="77777777" w:rsidR="005943E5" w:rsidRDefault="00000000">
            <w:r>
              <w:t>1.65</w:t>
            </w:r>
          </w:p>
        </w:tc>
        <w:tc>
          <w:tcPr>
            <w:tcW w:w="1131" w:type="dxa"/>
            <w:vAlign w:val="center"/>
          </w:tcPr>
          <w:p w14:paraId="09556486" w14:textId="77777777" w:rsidR="005943E5" w:rsidRDefault="00000000">
            <w:r>
              <w:t>0.76</w:t>
            </w:r>
          </w:p>
        </w:tc>
        <w:tc>
          <w:tcPr>
            <w:tcW w:w="1131" w:type="dxa"/>
            <w:vAlign w:val="center"/>
          </w:tcPr>
          <w:p w14:paraId="2BFE10C5" w14:textId="77777777" w:rsidR="005943E5" w:rsidRDefault="00000000">
            <w:r>
              <w:t>2.04</w:t>
            </w:r>
          </w:p>
        </w:tc>
        <w:tc>
          <w:tcPr>
            <w:tcW w:w="1131" w:type="dxa"/>
            <w:vAlign w:val="center"/>
          </w:tcPr>
          <w:p w14:paraId="4CD60FDC" w14:textId="77777777" w:rsidR="005943E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B2B50E6" w14:textId="77777777" w:rsidR="005943E5" w:rsidRDefault="00000000">
            <w:r>
              <w:t>4.68</w:t>
            </w:r>
          </w:p>
        </w:tc>
      </w:tr>
    </w:tbl>
    <w:p w14:paraId="319D8345" w14:textId="77777777" w:rsidR="005943E5" w:rsidRDefault="00000000">
      <w:pPr>
        <w:jc w:val="center"/>
      </w:pPr>
      <w:r>
        <w:rPr>
          <w:noProof/>
        </w:rPr>
        <w:drawing>
          <wp:inline distT="0" distB="0" distL="0" distR="0" wp14:anchorId="6DCD2469" wp14:editId="71FAB9A4">
            <wp:extent cx="5667375" cy="2952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1AC43" w14:textId="77777777" w:rsidR="005943E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AB0BF31" wp14:editId="29A382F5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A30AC" w14:textId="77777777" w:rsidR="005943E5" w:rsidRDefault="00000000">
      <w:pPr>
        <w:pStyle w:val="2"/>
      </w:pPr>
      <w:bookmarkStart w:id="124" w:name="_Toc186398518"/>
      <w:r>
        <w:t>逐月负荷表</w:t>
      </w:r>
      <w:bookmarkEnd w:id="12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943E5" w14:paraId="2C7764F3" w14:textId="77777777">
        <w:tc>
          <w:tcPr>
            <w:tcW w:w="854" w:type="dxa"/>
            <w:shd w:val="clear" w:color="auto" w:fill="E6E6E6"/>
            <w:vAlign w:val="center"/>
          </w:tcPr>
          <w:p w14:paraId="4B2A2861" w14:textId="77777777" w:rsidR="005943E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5BDF51" w14:textId="77777777" w:rsidR="005943E5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92E43D" w14:textId="77777777" w:rsidR="005943E5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4AF2BE" w14:textId="77777777" w:rsidR="005943E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A4F4328" w14:textId="77777777" w:rsidR="005943E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D03118" w14:textId="77777777" w:rsidR="005943E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6F83E35" w14:textId="77777777" w:rsidR="005943E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943E5" w14:paraId="7A70421F" w14:textId="77777777">
        <w:tc>
          <w:tcPr>
            <w:tcW w:w="854" w:type="dxa"/>
            <w:shd w:val="clear" w:color="auto" w:fill="E6E6E6"/>
            <w:vAlign w:val="center"/>
          </w:tcPr>
          <w:p w14:paraId="7B68951E" w14:textId="77777777" w:rsidR="005943E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2D8DBE" w14:textId="77777777" w:rsidR="005943E5" w:rsidRDefault="00000000">
            <w:pPr>
              <w:jc w:val="right"/>
            </w:pPr>
            <w:r>
              <w:t>103714</w:t>
            </w:r>
          </w:p>
        </w:tc>
        <w:tc>
          <w:tcPr>
            <w:tcW w:w="1188" w:type="dxa"/>
            <w:vAlign w:val="center"/>
          </w:tcPr>
          <w:p w14:paraId="4CA396F4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E2DBE4" w14:textId="77777777" w:rsidR="005943E5" w:rsidRDefault="00000000">
            <w:pPr>
              <w:jc w:val="right"/>
            </w:pPr>
            <w:r>
              <w:t>847.315</w:t>
            </w:r>
          </w:p>
        </w:tc>
        <w:tc>
          <w:tcPr>
            <w:tcW w:w="1862" w:type="dxa"/>
            <w:vAlign w:val="center"/>
          </w:tcPr>
          <w:p w14:paraId="2C1A9E15" w14:textId="77777777" w:rsidR="005943E5" w:rsidRDefault="00000000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42F66D2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883BEF" w14:textId="77777777" w:rsidR="005943E5" w:rsidRDefault="00000000">
            <w:r>
              <w:t>--</w:t>
            </w:r>
          </w:p>
        </w:tc>
      </w:tr>
      <w:tr w:rsidR="005943E5" w14:paraId="30658065" w14:textId="77777777">
        <w:tc>
          <w:tcPr>
            <w:tcW w:w="854" w:type="dxa"/>
            <w:shd w:val="clear" w:color="auto" w:fill="E6E6E6"/>
            <w:vAlign w:val="center"/>
          </w:tcPr>
          <w:p w14:paraId="3FA59AAB" w14:textId="77777777" w:rsidR="005943E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2B7241" w14:textId="77777777" w:rsidR="005943E5" w:rsidRDefault="00000000">
            <w:pPr>
              <w:jc w:val="right"/>
            </w:pPr>
            <w:r>
              <w:t>80083</w:t>
            </w:r>
          </w:p>
        </w:tc>
        <w:tc>
          <w:tcPr>
            <w:tcW w:w="1188" w:type="dxa"/>
            <w:vAlign w:val="center"/>
          </w:tcPr>
          <w:p w14:paraId="50CB032D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45ADD7" w14:textId="77777777" w:rsidR="005943E5" w:rsidRDefault="00000000">
            <w:pPr>
              <w:jc w:val="right"/>
            </w:pPr>
            <w:r>
              <w:rPr>
                <w:color w:val="FF0000"/>
              </w:rPr>
              <w:t>882.559</w:t>
            </w:r>
          </w:p>
        </w:tc>
        <w:tc>
          <w:tcPr>
            <w:tcW w:w="1862" w:type="dxa"/>
            <w:vAlign w:val="center"/>
          </w:tcPr>
          <w:p w14:paraId="672AD86F" w14:textId="77777777" w:rsidR="005943E5" w:rsidRDefault="00000000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1BE1787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9983E4" w14:textId="77777777" w:rsidR="005943E5" w:rsidRDefault="00000000">
            <w:r>
              <w:t>--</w:t>
            </w:r>
          </w:p>
        </w:tc>
      </w:tr>
      <w:tr w:rsidR="005943E5" w14:paraId="25330857" w14:textId="77777777">
        <w:tc>
          <w:tcPr>
            <w:tcW w:w="854" w:type="dxa"/>
            <w:shd w:val="clear" w:color="auto" w:fill="E6E6E6"/>
            <w:vAlign w:val="center"/>
          </w:tcPr>
          <w:p w14:paraId="40FB6FDE" w14:textId="77777777" w:rsidR="005943E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FF74F0" w14:textId="77777777" w:rsidR="005943E5" w:rsidRDefault="00000000">
            <w:pPr>
              <w:jc w:val="right"/>
            </w:pPr>
            <w:r>
              <w:t>55617</w:t>
            </w:r>
          </w:p>
        </w:tc>
        <w:tc>
          <w:tcPr>
            <w:tcW w:w="1188" w:type="dxa"/>
            <w:vAlign w:val="center"/>
          </w:tcPr>
          <w:p w14:paraId="4B35D422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17F7FD" w14:textId="77777777" w:rsidR="005943E5" w:rsidRDefault="00000000">
            <w:pPr>
              <w:jc w:val="right"/>
            </w:pPr>
            <w:r>
              <w:t>600.283</w:t>
            </w:r>
          </w:p>
        </w:tc>
        <w:tc>
          <w:tcPr>
            <w:tcW w:w="1862" w:type="dxa"/>
            <w:vAlign w:val="center"/>
          </w:tcPr>
          <w:p w14:paraId="1191845F" w14:textId="77777777" w:rsidR="005943E5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68FF3E0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8B972B" w14:textId="77777777" w:rsidR="005943E5" w:rsidRDefault="00000000">
            <w:r>
              <w:t>--</w:t>
            </w:r>
          </w:p>
        </w:tc>
      </w:tr>
      <w:tr w:rsidR="005943E5" w14:paraId="62CEA9E8" w14:textId="77777777">
        <w:tc>
          <w:tcPr>
            <w:tcW w:w="854" w:type="dxa"/>
            <w:shd w:val="clear" w:color="auto" w:fill="E6E6E6"/>
            <w:vAlign w:val="center"/>
          </w:tcPr>
          <w:p w14:paraId="31D3C287" w14:textId="77777777" w:rsidR="005943E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DA957A" w14:textId="77777777" w:rsidR="005943E5" w:rsidRDefault="00000000">
            <w:pPr>
              <w:jc w:val="right"/>
            </w:pPr>
            <w:r>
              <w:t>34159</w:t>
            </w:r>
          </w:p>
        </w:tc>
        <w:tc>
          <w:tcPr>
            <w:tcW w:w="1188" w:type="dxa"/>
            <w:vAlign w:val="center"/>
          </w:tcPr>
          <w:p w14:paraId="13A53A65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BDFCB3" w14:textId="77777777" w:rsidR="005943E5" w:rsidRDefault="00000000">
            <w:pPr>
              <w:jc w:val="right"/>
            </w:pPr>
            <w:r>
              <w:t>377.288</w:t>
            </w:r>
          </w:p>
        </w:tc>
        <w:tc>
          <w:tcPr>
            <w:tcW w:w="1862" w:type="dxa"/>
            <w:vAlign w:val="center"/>
          </w:tcPr>
          <w:p w14:paraId="479427DC" w14:textId="77777777" w:rsidR="005943E5" w:rsidRDefault="00000000">
            <w:r>
              <w:t>4</w:t>
            </w:r>
            <w:r>
              <w:t>月</w:t>
            </w:r>
            <w:r>
              <w:t>15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9C9EBAE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6333FF" w14:textId="77777777" w:rsidR="005943E5" w:rsidRDefault="00000000">
            <w:r>
              <w:t>--</w:t>
            </w:r>
          </w:p>
        </w:tc>
      </w:tr>
      <w:tr w:rsidR="005943E5" w14:paraId="05857758" w14:textId="77777777">
        <w:tc>
          <w:tcPr>
            <w:tcW w:w="854" w:type="dxa"/>
            <w:shd w:val="clear" w:color="auto" w:fill="E6E6E6"/>
            <w:vAlign w:val="center"/>
          </w:tcPr>
          <w:p w14:paraId="2D591541" w14:textId="77777777" w:rsidR="005943E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912EA3" w14:textId="77777777" w:rsidR="005943E5" w:rsidRDefault="00000000">
            <w:pPr>
              <w:jc w:val="right"/>
            </w:pPr>
            <w:r>
              <w:t>16628</w:t>
            </w:r>
          </w:p>
        </w:tc>
        <w:tc>
          <w:tcPr>
            <w:tcW w:w="1188" w:type="dxa"/>
            <w:vAlign w:val="center"/>
          </w:tcPr>
          <w:p w14:paraId="55B6FCC1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0B5446" w14:textId="77777777" w:rsidR="005943E5" w:rsidRDefault="00000000">
            <w:pPr>
              <w:jc w:val="right"/>
            </w:pPr>
            <w:r>
              <w:t>232.941</w:t>
            </w:r>
          </w:p>
        </w:tc>
        <w:tc>
          <w:tcPr>
            <w:tcW w:w="1862" w:type="dxa"/>
            <w:vAlign w:val="center"/>
          </w:tcPr>
          <w:p w14:paraId="15ACEB4E" w14:textId="77777777" w:rsidR="005943E5" w:rsidRDefault="00000000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5CBDC10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C62BA7" w14:textId="77777777" w:rsidR="005943E5" w:rsidRDefault="00000000">
            <w:r>
              <w:t>--</w:t>
            </w:r>
          </w:p>
        </w:tc>
      </w:tr>
      <w:tr w:rsidR="005943E5" w14:paraId="43DAA496" w14:textId="77777777">
        <w:tc>
          <w:tcPr>
            <w:tcW w:w="854" w:type="dxa"/>
            <w:shd w:val="clear" w:color="auto" w:fill="E6E6E6"/>
            <w:vAlign w:val="center"/>
          </w:tcPr>
          <w:p w14:paraId="6C401DFE" w14:textId="77777777" w:rsidR="005943E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CB8DDC" w14:textId="77777777" w:rsidR="005943E5" w:rsidRDefault="00000000">
            <w:pPr>
              <w:jc w:val="right"/>
            </w:pPr>
            <w:r>
              <w:t>1460</w:t>
            </w:r>
          </w:p>
        </w:tc>
        <w:tc>
          <w:tcPr>
            <w:tcW w:w="1188" w:type="dxa"/>
            <w:vAlign w:val="center"/>
          </w:tcPr>
          <w:p w14:paraId="060E230B" w14:textId="77777777" w:rsidR="005943E5" w:rsidRDefault="00000000">
            <w:pPr>
              <w:jc w:val="right"/>
            </w:pPr>
            <w:r>
              <w:t>414</w:t>
            </w:r>
          </w:p>
        </w:tc>
        <w:tc>
          <w:tcPr>
            <w:tcW w:w="1188" w:type="dxa"/>
            <w:vAlign w:val="center"/>
          </w:tcPr>
          <w:p w14:paraId="676302AF" w14:textId="77777777" w:rsidR="005943E5" w:rsidRDefault="00000000">
            <w:pPr>
              <w:jc w:val="right"/>
            </w:pPr>
            <w:r>
              <w:t>51.901</w:t>
            </w:r>
          </w:p>
        </w:tc>
        <w:tc>
          <w:tcPr>
            <w:tcW w:w="1862" w:type="dxa"/>
            <w:vAlign w:val="center"/>
          </w:tcPr>
          <w:p w14:paraId="5C6ADB6C" w14:textId="77777777" w:rsidR="005943E5" w:rsidRDefault="00000000">
            <w:r>
              <w:t>6</w:t>
            </w:r>
            <w:r>
              <w:t>月</w:t>
            </w:r>
            <w:r>
              <w:t>6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A70B500" w14:textId="77777777" w:rsidR="005943E5" w:rsidRDefault="00000000">
            <w:pPr>
              <w:jc w:val="right"/>
            </w:pPr>
            <w:r>
              <w:t>67.558</w:t>
            </w:r>
          </w:p>
        </w:tc>
        <w:tc>
          <w:tcPr>
            <w:tcW w:w="1862" w:type="dxa"/>
            <w:vAlign w:val="center"/>
          </w:tcPr>
          <w:p w14:paraId="20DC70A8" w14:textId="77777777" w:rsidR="005943E5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5943E5" w14:paraId="00DFE801" w14:textId="77777777">
        <w:tc>
          <w:tcPr>
            <w:tcW w:w="854" w:type="dxa"/>
            <w:shd w:val="clear" w:color="auto" w:fill="E6E6E6"/>
            <w:vAlign w:val="center"/>
          </w:tcPr>
          <w:p w14:paraId="35E8FA3D" w14:textId="77777777" w:rsidR="005943E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D4D7A4" w14:textId="77777777" w:rsidR="005943E5" w:rsidRDefault="00000000">
            <w:pPr>
              <w:jc w:val="right"/>
            </w:pPr>
            <w:r>
              <w:t>47</w:t>
            </w:r>
          </w:p>
        </w:tc>
        <w:tc>
          <w:tcPr>
            <w:tcW w:w="1188" w:type="dxa"/>
            <w:vAlign w:val="center"/>
          </w:tcPr>
          <w:p w14:paraId="1161947C" w14:textId="77777777" w:rsidR="005943E5" w:rsidRDefault="00000000">
            <w:pPr>
              <w:jc w:val="right"/>
            </w:pPr>
            <w:r>
              <w:t>6502</w:t>
            </w:r>
          </w:p>
        </w:tc>
        <w:tc>
          <w:tcPr>
            <w:tcW w:w="1188" w:type="dxa"/>
            <w:vAlign w:val="center"/>
          </w:tcPr>
          <w:p w14:paraId="678A0DB8" w14:textId="77777777" w:rsidR="005943E5" w:rsidRDefault="00000000">
            <w:pPr>
              <w:jc w:val="right"/>
            </w:pPr>
            <w:r>
              <w:t>10.924</w:t>
            </w:r>
          </w:p>
        </w:tc>
        <w:tc>
          <w:tcPr>
            <w:tcW w:w="1862" w:type="dxa"/>
            <w:vAlign w:val="center"/>
          </w:tcPr>
          <w:p w14:paraId="363D4049" w14:textId="77777777" w:rsidR="005943E5" w:rsidRDefault="00000000">
            <w:r>
              <w:t>7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6D7EE55" w14:textId="77777777" w:rsidR="005943E5" w:rsidRDefault="00000000">
            <w:pPr>
              <w:jc w:val="right"/>
            </w:pPr>
            <w:r>
              <w:t>135.635</w:t>
            </w:r>
          </w:p>
        </w:tc>
        <w:tc>
          <w:tcPr>
            <w:tcW w:w="1862" w:type="dxa"/>
            <w:vAlign w:val="center"/>
          </w:tcPr>
          <w:p w14:paraId="04DF2D77" w14:textId="77777777" w:rsidR="005943E5" w:rsidRDefault="00000000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5943E5" w14:paraId="2F526019" w14:textId="77777777">
        <w:tc>
          <w:tcPr>
            <w:tcW w:w="854" w:type="dxa"/>
            <w:shd w:val="clear" w:color="auto" w:fill="E6E6E6"/>
            <w:vAlign w:val="center"/>
          </w:tcPr>
          <w:p w14:paraId="28D42390" w14:textId="77777777" w:rsidR="005943E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6523CD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1B68AB" w14:textId="77777777" w:rsidR="005943E5" w:rsidRDefault="00000000">
            <w:pPr>
              <w:jc w:val="right"/>
            </w:pPr>
            <w:r>
              <w:t>7692</w:t>
            </w:r>
          </w:p>
        </w:tc>
        <w:tc>
          <w:tcPr>
            <w:tcW w:w="1188" w:type="dxa"/>
            <w:vAlign w:val="center"/>
          </w:tcPr>
          <w:p w14:paraId="228B4DA7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2EB7DD" w14:textId="77777777" w:rsidR="005943E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C507BF6" w14:textId="77777777" w:rsidR="005943E5" w:rsidRDefault="00000000">
            <w:pPr>
              <w:jc w:val="right"/>
            </w:pPr>
            <w:r>
              <w:rPr>
                <w:color w:val="0000FF"/>
              </w:rPr>
              <w:t>143.578</w:t>
            </w:r>
          </w:p>
        </w:tc>
        <w:tc>
          <w:tcPr>
            <w:tcW w:w="1862" w:type="dxa"/>
            <w:vAlign w:val="center"/>
          </w:tcPr>
          <w:p w14:paraId="36B0950A" w14:textId="77777777" w:rsidR="005943E5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13</w:t>
            </w:r>
            <w:r>
              <w:rPr>
                <w:color w:val="0000FF"/>
              </w:rPr>
              <w:t>时</w:t>
            </w:r>
          </w:p>
        </w:tc>
      </w:tr>
      <w:tr w:rsidR="005943E5" w14:paraId="0394E9B1" w14:textId="77777777">
        <w:tc>
          <w:tcPr>
            <w:tcW w:w="854" w:type="dxa"/>
            <w:shd w:val="clear" w:color="auto" w:fill="E6E6E6"/>
            <w:vAlign w:val="center"/>
          </w:tcPr>
          <w:p w14:paraId="063D7328" w14:textId="77777777" w:rsidR="005943E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77715C" w14:textId="77777777" w:rsidR="005943E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744E097" w14:textId="77777777" w:rsidR="005943E5" w:rsidRDefault="00000000">
            <w:pPr>
              <w:jc w:val="right"/>
            </w:pPr>
            <w:r>
              <w:t>111</w:t>
            </w:r>
          </w:p>
        </w:tc>
        <w:tc>
          <w:tcPr>
            <w:tcW w:w="1188" w:type="dxa"/>
            <w:vAlign w:val="center"/>
          </w:tcPr>
          <w:p w14:paraId="3868D899" w14:textId="77777777" w:rsidR="005943E5" w:rsidRDefault="00000000">
            <w:pPr>
              <w:jc w:val="right"/>
            </w:pPr>
            <w:r>
              <w:t>1.131</w:t>
            </w:r>
          </w:p>
        </w:tc>
        <w:tc>
          <w:tcPr>
            <w:tcW w:w="1862" w:type="dxa"/>
            <w:vAlign w:val="center"/>
          </w:tcPr>
          <w:p w14:paraId="294A33F5" w14:textId="77777777" w:rsidR="005943E5" w:rsidRDefault="00000000">
            <w:r>
              <w:t>9</w:t>
            </w:r>
            <w:r>
              <w:t>月</w:t>
            </w:r>
            <w:r>
              <w:t>23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EB817B2" w14:textId="77777777" w:rsidR="005943E5" w:rsidRDefault="00000000">
            <w:pPr>
              <w:jc w:val="right"/>
            </w:pPr>
            <w:r>
              <w:t>18.812</w:t>
            </w:r>
          </w:p>
        </w:tc>
        <w:tc>
          <w:tcPr>
            <w:tcW w:w="1862" w:type="dxa"/>
            <w:vAlign w:val="center"/>
          </w:tcPr>
          <w:p w14:paraId="1771CB67" w14:textId="77777777" w:rsidR="005943E5" w:rsidRDefault="00000000">
            <w:r>
              <w:t>9</w:t>
            </w:r>
            <w:r>
              <w:t>月</w:t>
            </w:r>
            <w:r>
              <w:t>9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5943E5" w14:paraId="701B4F1A" w14:textId="77777777">
        <w:tc>
          <w:tcPr>
            <w:tcW w:w="854" w:type="dxa"/>
            <w:shd w:val="clear" w:color="auto" w:fill="E6E6E6"/>
            <w:vAlign w:val="center"/>
          </w:tcPr>
          <w:p w14:paraId="02D5D26B" w14:textId="77777777" w:rsidR="005943E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F5FF4D" w14:textId="77777777" w:rsidR="005943E5" w:rsidRDefault="00000000">
            <w:pPr>
              <w:jc w:val="right"/>
            </w:pPr>
            <w:r>
              <w:t>10528</w:t>
            </w:r>
          </w:p>
        </w:tc>
        <w:tc>
          <w:tcPr>
            <w:tcW w:w="1188" w:type="dxa"/>
            <w:vAlign w:val="center"/>
          </w:tcPr>
          <w:p w14:paraId="7B502229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3B7308" w14:textId="77777777" w:rsidR="005943E5" w:rsidRDefault="00000000">
            <w:pPr>
              <w:jc w:val="right"/>
            </w:pPr>
            <w:r>
              <w:t>222.189</w:t>
            </w:r>
          </w:p>
        </w:tc>
        <w:tc>
          <w:tcPr>
            <w:tcW w:w="1862" w:type="dxa"/>
            <w:vAlign w:val="center"/>
          </w:tcPr>
          <w:p w14:paraId="1FB8E8BA" w14:textId="77777777" w:rsidR="005943E5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3C4F3DA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CBA23A" w14:textId="77777777" w:rsidR="005943E5" w:rsidRDefault="00000000">
            <w:r>
              <w:t>--</w:t>
            </w:r>
          </w:p>
        </w:tc>
      </w:tr>
      <w:tr w:rsidR="005943E5" w14:paraId="21E65BF3" w14:textId="77777777">
        <w:tc>
          <w:tcPr>
            <w:tcW w:w="854" w:type="dxa"/>
            <w:shd w:val="clear" w:color="auto" w:fill="E6E6E6"/>
            <w:vAlign w:val="center"/>
          </w:tcPr>
          <w:p w14:paraId="62B695F3" w14:textId="77777777" w:rsidR="005943E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A36EB6" w14:textId="77777777" w:rsidR="005943E5" w:rsidRDefault="00000000">
            <w:pPr>
              <w:jc w:val="right"/>
            </w:pPr>
            <w:r>
              <w:t>61215</w:t>
            </w:r>
          </w:p>
        </w:tc>
        <w:tc>
          <w:tcPr>
            <w:tcW w:w="1188" w:type="dxa"/>
            <w:vAlign w:val="center"/>
          </w:tcPr>
          <w:p w14:paraId="45DAF104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5D096E" w14:textId="77777777" w:rsidR="005943E5" w:rsidRDefault="00000000">
            <w:pPr>
              <w:jc w:val="right"/>
            </w:pPr>
            <w:r>
              <w:t>585.350</w:t>
            </w:r>
          </w:p>
        </w:tc>
        <w:tc>
          <w:tcPr>
            <w:tcW w:w="1862" w:type="dxa"/>
            <w:vAlign w:val="center"/>
          </w:tcPr>
          <w:p w14:paraId="3B3FBF24" w14:textId="77777777" w:rsidR="005943E5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949D6D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680DCE" w14:textId="77777777" w:rsidR="005943E5" w:rsidRDefault="00000000">
            <w:r>
              <w:t>--</w:t>
            </w:r>
          </w:p>
        </w:tc>
      </w:tr>
      <w:tr w:rsidR="005943E5" w14:paraId="0ECAE8DC" w14:textId="77777777">
        <w:tc>
          <w:tcPr>
            <w:tcW w:w="854" w:type="dxa"/>
            <w:shd w:val="clear" w:color="auto" w:fill="E6E6E6"/>
            <w:vAlign w:val="center"/>
          </w:tcPr>
          <w:p w14:paraId="1D623107" w14:textId="77777777" w:rsidR="005943E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FF926A" w14:textId="77777777" w:rsidR="005943E5" w:rsidRDefault="00000000">
            <w:pPr>
              <w:jc w:val="right"/>
            </w:pPr>
            <w:r>
              <w:t>81978</w:t>
            </w:r>
          </w:p>
        </w:tc>
        <w:tc>
          <w:tcPr>
            <w:tcW w:w="1188" w:type="dxa"/>
            <w:vAlign w:val="center"/>
          </w:tcPr>
          <w:p w14:paraId="19A0C12E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1FBEED" w14:textId="77777777" w:rsidR="005943E5" w:rsidRDefault="00000000">
            <w:pPr>
              <w:jc w:val="right"/>
            </w:pPr>
            <w:r>
              <w:t>678.060</w:t>
            </w:r>
          </w:p>
        </w:tc>
        <w:tc>
          <w:tcPr>
            <w:tcW w:w="1862" w:type="dxa"/>
            <w:vAlign w:val="center"/>
          </w:tcPr>
          <w:p w14:paraId="27EC734C" w14:textId="77777777" w:rsidR="005943E5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5100559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A9FFE6" w14:textId="77777777" w:rsidR="005943E5" w:rsidRDefault="00000000">
            <w:r>
              <w:t>--</w:t>
            </w:r>
          </w:p>
        </w:tc>
      </w:tr>
    </w:tbl>
    <w:p w14:paraId="1953EC48" w14:textId="77777777" w:rsidR="005943E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0E3C7C6" wp14:editId="3D73B772">
            <wp:extent cx="5667375" cy="26384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4E03" w14:textId="77777777" w:rsidR="005943E5" w:rsidRDefault="00000000">
      <w:pPr>
        <w:jc w:val="center"/>
      </w:pPr>
      <w:r>
        <w:rPr>
          <w:noProof/>
        </w:rPr>
        <w:drawing>
          <wp:inline distT="0" distB="0" distL="0" distR="0" wp14:anchorId="1B5152F4" wp14:editId="19E824F9">
            <wp:extent cx="5667375" cy="26479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AA58" w14:textId="77777777" w:rsidR="005943E5" w:rsidRDefault="00000000">
      <w:pPr>
        <w:pStyle w:val="1"/>
      </w:pPr>
      <w:bookmarkStart w:id="125" w:name="_Toc186398519"/>
      <w:r>
        <w:t>基准建筑</w:t>
      </w:r>
      <w:bookmarkEnd w:id="125"/>
    </w:p>
    <w:p w14:paraId="16B8E955" w14:textId="77777777" w:rsidR="005943E5" w:rsidRDefault="00000000">
      <w:pPr>
        <w:pStyle w:val="2"/>
        <w:widowControl w:val="0"/>
        <w:rPr>
          <w:kern w:val="2"/>
        </w:rPr>
      </w:pPr>
      <w:bookmarkStart w:id="126" w:name="_Toc186398520"/>
      <w:r>
        <w:rPr>
          <w:kern w:val="2"/>
        </w:rPr>
        <w:t>房间类型</w:t>
      </w:r>
      <w:bookmarkEnd w:id="126"/>
    </w:p>
    <w:p w14:paraId="4EDC22EB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127" w:name="_Toc186398521"/>
      <w:r>
        <w:rPr>
          <w:kern w:val="2"/>
          <w:szCs w:val="24"/>
        </w:rPr>
        <w:t>房间参数表</w:t>
      </w:r>
      <w:bookmarkEnd w:id="12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943E5" w14:paraId="5EFCDC77" w14:textId="77777777">
        <w:tc>
          <w:tcPr>
            <w:tcW w:w="1567" w:type="dxa"/>
            <w:shd w:val="clear" w:color="auto" w:fill="E6E6E6"/>
            <w:vAlign w:val="center"/>
          </w:tcPr>
          <w:p w14:paraId="6E345E52" w14:textId="77777777" w:rsidR="005943E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A135E88" w14:textId="77777777" w:rsidR="005943E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41E733B" w14:textId="77777777" w:rsidR="005943E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376086" w14:textId="77777777" w:rsidR="005943E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7EB019" w14:textId="77777777" w:rsidR="005943E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368A7E" w14:textId="77777777" w:rsidR="005943E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6BF4B1" w14:textId="77777777" w:rsidR="005943E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96F9DF" w14:textId="77777777" w:rsidR="005943E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943E5" w14:paraId="2917D80A" w14:textId="77777777">
        <w:tc>
          <w:tcPr>
            <w:tcW w:w="1567" w:type="dxa"/>
            <w:shd w:val="clear" w:color="auto" w:fill="E6E6E6"/>
            <w:vAlign w:val="center"/>
          </w:tcPr>
          <w:p w14:paraId="25A2B632" w14:textId="77777777" w:rsidR="005943E5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6E346464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FC546D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D3FBC6D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2C91EA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E6A2A2" w14:textId="77777777" w:rsidR="005943E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FA1EE1" w14:textId="77777777" w:rsidR="005943E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7F8B83" w14:textId="77777777" w:rsidR="005943E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943E5" w14:paraId="43A74E2C" w14:textId="77777777">
        <w:tc>
          <w:tcPr>
            <w:tcW w:w="1567" w:type="dxa"/>
            <w:shd w:val="clear" w:color="auto" w:fill="E6E6E6"/>
            <w:vAlign w:val="center"/>
          </w:tcPr>
          <w:p w14:paraId="12C7BAFF" w14:textId="77777777" w:rsidR="005943E5" w:rsidRDefault="00000000">
            <w:r>
              <w:t>控制室</w:t>
            </w:r>
          </w:p>
        </w:tc>
        <w:tc>
          <w:tcPr>
            <w:tcW w:w="973" w:type="dxa"/>
            <w:vAlign w:val="center"/>
          </w:tcPr>
          <w:p w14:paraId="135D876E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2142AF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507DE22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E19EC8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955618" w14:textId="77777777" w:rsidR="005943E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149EB9" w14:textId="77777777" w:rsidR="005943E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1A0E67" w14:textId="77777777" w:rsidR="005943E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943E5" w14:paraId="51415566" w14:textId="77777777">
        <w:tc>
          <w:tcPr>
            <w:tcW w:w="1567" w:type="dxa"/>
            <w:shd w:val="clear" w:color="auto" w:fill="E6E6E6"/>
            <w:vAlign w:val="center"/>
          </w:tcPr>
          <w:p w14:paraId="046ED623" w14:textId="77777777" w:rsidR="005943E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B19C2A0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4C39A9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4CD174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0C066F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5FD27A" w14:textId="77777777" w:rsidR="005943E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1A596D" w14:textId="77777777" w:rsidR="005943E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E592E6" w14:textId="77777777" w:rsidR="005943E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943E5" w14:paraId="6AB306F5" w14:textId="77777777">
        <w:tc>
          <w:tcPr>
            <w:tcW w:w="1567" w:type="dxa"/>
            <w:shd w:val="clear" w:color="auto" w:fill="E6E6E6"/>
            <w:vAlign w:val="center"/>
          </w:tcPr>
          <w:p w14:paraId="52760DB5" w14:textId="77777777" w:rsidR="005943E5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15F8C8ED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40DC5B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75241A3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ACD4FE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73F8C1" w14:textId="77777777" w:rsidR="005943E5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1ACDD8" w14:textId="77777777" w:rsidR="005943E5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57A71F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43E5" w14:paraId="26D6089C" w14:textId="77777777">
        <w:tc>
          <w:tcPr>
            <w:tcW w:w="1567" w:type="dxa"/>
            <w:shd w:val="clear" w:color="auto" w:fill="E6E6E6"/>
            <w:vAlign w:val="center"/>
          </w:tcPr>
          <w:p w14:paraId="711ED5C5" w14:textId="77777777" w:rsidR="005943E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6FBCE91" w14:textId="77777777" w:rsidR="005943E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5306F03" w14:textId="77777777" w:rsidR="005943E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E1F93DD" w14:textId="77777777" w:rsidR="005943E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7873F4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053C6B" w14:textId="77777777" w:rsidR="005943E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EBBA7A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5D997C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43E5" w14:paraId="37470335" w14:textId="77777777">
        <w:tc>
          <w:tcPr>
            <w:tcW w:w="1567" w:type="dxa"/>
            <w:shd w:val="clear" w:color="auto" w:fill="E6E6E6"/>
            <w:vAlign w:val="center"/>
          </w:tcPr>
          <w:p w14:paraId="7C1504FC" w14:textId="77777777" w:rsidR="005943E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D6D4037" w14:textId="77777777" w:rsidR="005943E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34563CE" w14:textId="77777777" w:rsidR="005943E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812D045" w14:textId="77777777" w:rsidR="005943E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CCB96A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F1E2E4" w14:textId="77777777" w:rsidR="005943E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99EDF7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4AEBDB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43E5" w14:paraId="5C704AD7" w14:textId="77777777">
        <w:tc>
          <w:tcPr>
            <w:tcW w:w="1567" w:type="dxa"/>
            <w:shd w:val="clear" w:color="auto" w:fill="E6E6E6"/>
            <w:vAlign w:val="center"/>
          </w:tcPr>
          <w:p w14:paraId="3A52C924" w14:textId="77777777" w:rsidR="005943E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4FB4F76" w14:textId="77777777" w:rsidR="005943E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8240C21" w14:textId="77777777" w:rsidR="005943E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9F2128C" w14:textId="77777777" w:rsidR="005943E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BE666B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6BDD61" w14:textId="77777777" w:rsidR="005943E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18A928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1E31FA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43E5" w14:paraId="0C7D6A40" w14:textId="77777777">
        <w:tc>
          <w:tcPr>
            <w:tcW w:w="1567" w:type="dxa"/>
            <w:shd w:val="clear" w:color="auto" w:fill="E6E6E6"/>
            <w:vAlign w:val="center"/>
          </w:tcPr>
          <w:p w14:paraId="5AF4003B" w14:textId="77777777" w:rsidR="005943E5" w:rsidRDefault="00000000">
            <w:r>
              <w:lastRenderedPageBreak/>
              <w:t>观众厅</w:t>
            </w:r>
          </w:p>
        </w:tc>
        <w:tc>
          <w:tcPr>
            <w:tcW w:w="973" w:type="dxa"/>
            <w:vAlign w:val="center"/>
          </w:tcPr>
          <w:p w14:paraId="5DB9C760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2295F3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8DF7095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EECDC8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5960B3" w14:textId="77777777" w:rsidR="005943E5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DF945C" w14:textId="77777777" w:rsidR="005943E5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4B6563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43E5" w14:paraId="00598D2B" w14:textId="77777777">
        <w:tc>
          <w:tcPr>
            <w:tcW w:w="1567" w:type="dxa"/>
            <w:shd w:val="clear" w:color="auto" w:fill="E6E6E6"/>
            <w:vAlign w:val="center"/>
          </w:tcPr>
          <w:p w14:paraId="4261C037" w14:textId="77777777" w:rsidR="005943E5" w:rsidRDefault="00000000">
            <w:r>
              <w:t>调光室</w:t>
            </w:r>
          </w:p>
        </w:tc>
        <w:tc>
          <w:tcPr>
            <w:tcW w:w="973" w:type="dxa"/>
            <w:vAlign w:val="center"/>
          </w:tcPr>
          <w:p w14:paraId="3B17C2D7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9A892D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8D395F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DEC9ED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F56FD3" w14:textId="77777777" w:rsidR="005943E5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CFCC9D" w14:textId="77777777" w:rsidR="005943E5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E99082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43E5" w14:paraId="2F853B84" w14:textId="77777777">
        <w:tc>
          <w:tcPr>
            <w:tcW w:w="1567" w:type="dxa"/>
            <w:shd w:val="clear" w:color="auto" w:fill="E6E6E6"/>
            <w:vAlign w:val="center"/>
          </w:tcPr>
          <w:p w14:paraId="0689581B" w14:textId="77777777" w:rsidR="005943E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E05C11A" w14:textId="77777777" w:rsidR="005943E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CDDAA0" w14:textId="77777777" w:rsidR="005943E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D48E717" w14:textId="77777777" w:rsidR="005943E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D65BAF" w14:textId="77777777" w:rsidR="005943E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882C00" w14:textId="77777777" w:rsidR="005943E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0CFDB4" w14:textId="77777777" w:rsidR="005943E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6DA5F9" w14:textId="77777777" w:rsidR="005943E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5490CAC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128" w:name="_Toc186398522"/>
      <w:r>
        <w:rPr>
          <w:kern w:val="2"/>
          <w:szCs w:val="24"/>
        </w:rPr>
        <w:t>作息时间表</w:t>
      </w:r>
      <w:bookmarkEnd w:id="128"/>
    </w:p>
    <w:p w14:paraId="7E77F487" w14:textId="77777777" w:rsidR="005943E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5AECDB46" w14:textId="77777777" w:rsidR="005943E5" w:rsidRDefault="00000000">
      <w:pPr>
        <w:pStyle w:val="2"/>
        <w:widowControl w:val="0"/>
        <w:rPr>
          <w:kern w:val="2"/>
        </w:rPr>
      </w:pPr>
      <w:bookmarkStart w:id="129" w:name="_Toc186398523"/>
      <w:r>
        <w:rPr>
          <w:kern w:val="2"/>
        </w:rPr>
        <w:t>系统类型</w:t>
      </w:r>
      <w:bookmarkEnd w:id="1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943E5" w14:paraId="0AADA1F6" w14:textId="77777777">
        <w:tc>
          <w:tcPr>
            <w:tcW w:w="1131" w:type="dxa"/>
            <w:shd w:val="clear" w:color="auto" w:fill="E6E6E6"/>
            <w:vAlign w:val="center"/>
          </w:tcPr>
          <w:p w14:paraId="4BA4EC90" w14:textId="77777777" w:rsidR="005943E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1142BE1" w14:textId="77777777" w:rsidR="005943E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E408DD" w14:textId="77777777" w:rsidR="005943E5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34F3FB" w14:textId="77777777" w:rsidR="005943E5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A80BB06" w14:textId="77777777" w:rsidR="005943E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793C306" w14:textId="77777777" w:rsidR="005943E5" w:rsidRDefault="00000000">
            <w:pPr>
              <w:jc w:val="center"/>
            </w:pPr>
            <w:r>
              <w:t>包含的房间</w:t>
            </w:r>
          </w:p>
        </w:tc>
      </w:tr>
      <w:tr w:rsidR="005943E5" w14:paraId="6A38BAA9" w14:textId="77777777">
        <w:tc>
          <w:tcPr>
            <w:tcW w:w="1131" w:type="dxa"/>
            <w:vAlign w:val="center"/>
          </w:tcPr>
          <w:p w14:paraId="422B199B" w14:textId="77777777" w:rsidR="005943E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A8234D7" w14:textId="77777777" w:rsidR="005943E5" w:rsidRDefault="00000000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  <w:r>
              <w:t>+</w:t>
            </w:r>
            <w:r>
              <w:t>风机盘管供冷</w:t>
            </w:r>
          </w:p>
        </w:tc>
        <w:tc>
          <w:tcPr>
            <w:tcW w:w="848" w:type="dxa"/>
            <w:vAlign w:val="center"/>
          </w:tcPr>
          <w:p w14:paraId="4031D44D" w14:textId="77777777" w:rsidR="005943E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2AA70A7" w14:textId="77777777" w:rsidR="005943E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FB098F9" w14:textId="77777777" w:rsidR="005943E5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64E96E48" w14:textId="77777777" w:rsidR="005943E5" w:rsidRDefault="00000000">
            <w:r>
              <w:t>同设计建筑</w:t>
            </w:r>
          </w:p>
        </w:tc>
      </w:tr>
    </w:tbl>
    <w:p w14:paraId="1D5DE4ED" w14:textId="77777777" w:rsidR="005943E5" w:rsidRDefault="00000000">
      <w:pPr>
        <w:pStyle w:val="2"/>
        <w:widowControl w:val="0"/>
        <w:rPr>
          <w:kern w:val="2"/>
        </w:rPr>
      </w:pPr>
      <w:bookmarkStart w:id="130" w:name="_Toc186398524"/>
      <w:r>
        <w:rPr>
          <w:kern w:val="2"/>
        </w:rPr>
        <w:t>制冷系统</w:t>
      </w:r>
      <w:bookmarkEnd w:id="130"/>
    </w:p>
    <w:p w14:paraId="3624116B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131" w:name="_Toc186398525"/>
      <w:r>
        <w:rPr>
          <w:kern w:val="2"/>
          <w:szCs w:val="24"/>
        </w:rPr>
        <w:t>默认冷源</w:t>
      </w:r>
      <w:bookmarkEnd w:id="131"/>
    </w:p>
    <w:p w14:paraId="20BD0DFD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5943E5" w14:paraId="5D4B857D" w14:textId="77777777">
        <w:tc>
          <w:tcPr>
            <w:tcW w:w="1697" w:type="dxa"/>
            <w:shd w:val="clear" w:color="auto" w:fill="E6E6E6"/>
            <w:vAlign w:val="center"/>
          </w:tcPr>
          <w:p w14:paraId="0FCE6DC4" w14:textId="77777777" w:rsidR="005943E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D55BD49" w14:textId="77777777" w:rsidR="005943E5" w:rsidRDefault="00000000">
            <w:r>
              <w:t>默认</w:t>
            </w:r>
          </w:p>
        </w:tc>
      </w:tr>
    </w:tbl>
    <w:p w14:paraId="354D02DF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5943E5" w14:paraId="2FA79BB6" w14:textId="77777777">
        <w:tc>
          <w:tcPr>
            <w:tcW w:w="1398" w:type="dxa"/>
            <w:shd w:val="clear" w:color="auto" w:fill="E6E6E6"/>
            <w:vAlign w:val="center"/>
          </w:tcPr>
          <w:p w14:paraId="66740584" w14:textId="77777777" w:rsidR="005943E5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04975C" w14:textId="77777777" w:rsidR="005943E5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2F684F" w14:textId="77777777" w:rsidR="005943E5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C167E7" w14:textId="77777777" w:rsidR="005943E5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BBF483" w14:textId="77777777" w:rsidR="005943E5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23A03F80" w14:textId="77777777" w:rsidR="005943E5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B0D95B" w14:textId="77777777" w:rsidR="005943E5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7C8F5950" w14:textId="77777777" w:rsidR="005943E5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2262496D" w14:textId="77777777" w:rsidR="005943E5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5943E5" w14:paraId="276BE1F7" w14:textId="77777777">
        <w:tc>
          <w:tcPr>
            <w:tcW w:w="1398" w:type="dxa"/>
            <w:vAlign w:val="center"/>
          </w:tcPr>
          <w:p w14:paraId="4C0D6909" w14:textId="77777777" w:rsidR="005943E5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98368E5" w14:textId="77777777" w:rsidR="005943E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015BDEE1" w14:textId="77777777" w:rsidR="005943E5" w:rsidRDefault="00000000">
            <w:r>
              <w:t>41.22</w:t>
            </w:r>
          </w:p>
        </w:tc>
        <w:tc>
          <w:tcPr>
            <w:tcW w:w="990" w:type="dxa"/>
            <w:vAlign w:val="center"/>
          </w:tcPr>
          <w:p w14:paraId="3C820E5E" w14:textId="77777777" w:rsidR="005943E5" w:rsidRDefault="00000000">
            <w:r>
              <w:t>193.73</w:t>
            </w:r>
          </w:p>
        </w:tc>
        <w:tc>
          <w:tcPr>
            <w:tcW w:w="990" w:type="dxa"/>
            <w:vAlign w:val="center"/>
          </w:tcPr>
          <w:p w14:paraId="646E0191" w14:textId="77777777" w:rsidR="005943E5" w:rsidRDefault="00000000">
            <w:r>
              <w:t>4.70</w:t>
            </w:r>
          </w:p>
        </w:tc>
        <w:tc>
          <w:tcPr>
            <w:tcW w:w="424" w:type="dxa"/>
            <w:vAlign w:val="center"/>
          </w:tcPr>
          <w:p w14:paraId="6B3EFFAD" w14:textId="77777777" w:rsidR="005943E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E36E2E" w14:textId="77777777" w:rsidR="005943E5" w:rsidRDefault="00000000">
            <w:r>
              <w:t>73817</w:t>
            </w:r>
          </w:p>
        </w:tc>
        <w:tc>
          <w:tcPr>
            <w:tcW w:w="1313" w:type="dxa"/>
            <w:vAlign w:val="center"/>
          </w:tcPr>
          <w:p w14:paraId="3206CEED" w14:textId="77777777" w:rsidR="005943E5" w:rsidRDefault="00000000">
            <w:r>
              <w:t>5.45</w:t>
            </w:r>
          </w:p>
        </w:tc>
        <w:tc>
          <w:tcPr>
            <w:tcW w:w="798" w:type="dxa"/>
            <w:vAlign w:val="center"/>
          </w:tcPr>
          <w:p w14:paraId="4A3D2972" w14:textId="77777777" w:rsidR="005943E5" w:rsidRDefault="00000000">
            <w:r>
              <w:t>13544</w:t>
            </w:r>
          </w:p>
        </w:tc>
      </w:tr>
      <w:tr w:rsidR="005943E5" w14:paraId="323B7DFA" w14:textId="77777777">
        <w:tc>
          <w:tcPr>
            <w:tcW w:w="8509" w:type="dxa"/>
            <w:gridSpan w:val="8"/>
            <w:vAlign w:val="center"/>
          </w:tcPr>
          <w:p w14:paraId="70C89B9E" w14:textId="77777777" w:rsidR="005943E5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5B06E2E6" w14:textId="77777777" w:rsidR="005943E5" w:rsidRDefault="00000000">
            <w:r>
              <w:t>13544</w:t>
            </w:r>
          </w:p>
        </w:tc>
      </w:tr>
    </w:tbl>
    <w:p w14:paraId="2F5CB34B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5943E5" w14:paraId="5FEAD2E4" w14:textId="77777777">
        <w:tc>
          <w:tcPr>
            <w:tcW w:w="1415" w:type="dxa"/>
            <w:shd w:val="clear" w:color="auto" w:fill="E6E6E6"/>
            <w:vAlign w:val="center"/>
          </w:tcPr>
          <w:p w14:paraId="12570510" w14:textId="77777777" w:rsidR="005943E5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F69EEDC" w14:textId="77777777" w:rsidR="005943E5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DFD42AB" w14:textId="77777777" w:rsidR="005943E5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7F35E4E" w14:textId="77777777" w:rsidR="005943E5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E75BB6A" w14:textId="77777777" w:rsidR="005943E5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5A3AC9E" w14:textId="77777777" w:rsidR="005943E5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532224CE" w14:textId="77777777" w:rsidR="005943E5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5943E5" w14:paraId="5EAAF671" w14:textId="77777777">
        <w:tc>
          <w:tcPr>
            <w:tcW w:w="1415" w:type="dxa"/>
            <w:vAlign w:val="center"/>
          </w:tcPr>
          <w:p w14:paraId="4EA96FC9" w14:textId="77777777" w:rsidR="005943E5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55324EA1" w14:textId="77777777" w:rsidR="005943E5" w:rsidRDefault="00000000">
            <w:r>
              <w:t>194</w:t>
            </w:r>
          </w:p>
        </w:tc>
        <w:tc>
          <w:tcPr>
            <w:tcW w:w="1318" w:type="dxa"/>
            <w:vAlign w:val="center"/>
          </w:tcPr>
          <w:p w14:paraId="05FF63D0" w14:textId="77777777" w:rsidR="005943E5" w:rsidRDefault="00000000">
            <w:r>
              <w:t>4.70</w:t>
            </w:r>
          </w:p>
        </w:tc>
        <w:tc>
          <w:tcPr>
            <w:tcW w:w="1205" w:type="dxa"/>
            <w:vAlign w:val="center"/>
          </w:tcPr>
          <w:p w14:paraId="31A4D690" w14:textId="77777777" w:rsidR="005943E5" w:rsidRDefault="00000000">
            <w:r>
              <w:t>235</w:t>
            </w:r>
          </w:p>
        </w:tc>
        <w:tc>
          <w:tcPr>
            <w:tcW w:w="1431" w:type="dxa"/>
            <w:vAlign w:val="center"/>
          </w:tcPr>
          <w:p w14:paraId="1BC82E67" w14:textId="77777777" w:rsidR="005943E5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69A8E1F5" w14:textId="77777777" w:rsidR="005943E5" w:rsidRDefault="00000000">
            <w:r>
              <w:t>1320</w:t>
            </w:r>
          </w:p>
        </w:tc>
        <w:tc>
          <w:tcPr>
            <w:tcW w:w="1211" w:type="dxa"/>
            <w:vAlign w:val="center"/>
          </w:tcPr>
          <w:p w14:paraId="0EF16B38" w14:textId="77777777" w:rsidR="005943E5" w:rsidRDefault="00000000">
            <w:r>
              <w:t>6637</w:t>
            </w:r>
          </w:p>
        </w:tc>
      </w:tr>
      <w:tr w:rsidR="005943E5" w14:paraId="04EFD928" w14:textId="77777777">
        <w:tc>
          <w:tcPr>
            <w:tcW w:w="1415" w:type="dxa"/>
            <w:vAlign w:val="center"/>
          </w:tcPr>
          <w:p w14:paraId="5FBD489B" w14:textId="77777777" w:rsidR="005943E5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7B97504D" w14:textId="77777777" w:rsidR="005943E5" w:rsidRDefault="00000000">
            <w:r>
              <w:t>194</w:t>
            </w:r>
          </w:p>
        </w:tc>
        <w:tc>
          <w:tcPr>
            <w:tcW w:w="1318" w:type="dxa"/>
            <w:vAlign w:val="center"/>
          </w:tcPr>
          <w:p w14:paraId="76F08CAF" w14:textId="77777777" w:rsidR="005943E5" w:rsidRDefault="005943E5"/>
        </w:tc>
        <w:tc>
          <w:tcPr>
            <w:tcW w:w="1205" w:type="dxa"/>
            <w:vAlign w:val="center"/>
          </w:tcPr>
          <w:p w14:paraId="05521961" w14:textId="77777777" w:rsidR="005943E5" w:rsidRDefault="00000000">
            <w:r>
              <w:t>235</w:t>
            </w:r>
          </w:p>
        </w:tc>
        <w:tc>
          <w:tcPr>
            <w:tcW w:w="1431" w:type="dxa"/>
            <w:vAlign w:val="center"/>
          </w:tcPr>
          <w:p w14:paraId="39A43ED5" w14:textId="77777777" w:rsidR="005943E5" w:rsidRDefault="005943E5"/>
        </w:tc>
        <w:tc>
          <w:tcPr>
            <w:tcW w:w="1318" w:type="dxa"/>
            <w:vAlign w:val="center"/>
          </w:tcPr>
          <w:p w14:paraId="6D0B4BBD" w14:textId="77777777" w:rsidR="005943E5" w:rsidRDefault="005943E5"/>
        </w:tc>
        <w:tc>
          <w:tcPr>
            <w:tcW w:w="1211" w:type="dxa"/>
            <w:vAlign w:val="center"/>
          </w:tcPr>
          <w:p w14:paraId="6565941C" w14:textId="77777777" w:rsidR="005943E5" w:rsidRDefault="00000000">
            <w:r>
              <w:t>6637</w:t>
            </w:r>
          </w:p>
        </w:tc>
      </w:tr>
    </w:tbl>
    <w:p w14:paraId="006A84FD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5943E5" w14:paraId="6471493B" w14:textId="77777777">
        <w:tc>
          <w:tcPr>
            <w:tcW w:w="1862" w:type="dxa"/>
            <w:shd w:val="clear" w:color="auto" w:fill="E6E6E6"/>
            <w:vAlign w:val="center"/>
          </w:tcPr>
          <w:p w14:paraId="117C8CE5" w14:textId="77777777" w:rsidR="005943E5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35DC65" w14:textId="77777777" w:rsidR="005943E5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75504AB" w14:textId="77777777" w:rsidR="005943E5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3A0DAA1" w14:textId="77777777" w:rsidR="005943E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CF02968" w14:textId="77777777" w:rsidR="005943E5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5943E5" w14:paraId="25EE644C" w14:textId="77777777">
        <w:tc>
          <w:tcPr>
            <w:tcW w:w="1862" w:type="dxa"/>
            <w:vAlign w:val="center"/>
          </w:tcPr>
          <w:p w14:paraId="69133D17" w14:textId="77777777" w:rsidR="005943E5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221B8156" w14:textId="77777777" w:rsidR="005943E5" w:rsidRDefault="00000000">
            <w:r>
              <w:t>194</w:t>
            </w:r>
          </w:p>
        </w:tc>
        <w:tc>
          <w:tcPr>
            <w:tcW w:w="1862" w:type="dxa"/>
            <w:vAlign w:val="center"/>
          </w:tcPr>
          <w:p w14:paraId="143D7BE3" w14:textId="77777777" w:rsidR="005943E5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15C67D6C" w14:textId="77777777" w:rsidR="005943E5" w:rsidRDefault="00000000">
            <w:r>
              <w:t>1320</w:t>
            </w:r>
          </w:p>
        </w:tc>
        <w:tc>
          <w:tcPr>
            <w:tcW w:w="1867" w:type="dxa"/>
            <w:vAlign w:val="center"/>
          </w:tcPr>
          <w:p w14:paraId="7AC6566C" w14:textId="77777777" w:rsidR="005943E5" w:rsidRDefault="00000000">
            <w:r>
              <w:t>6163</w:t>
            </w:r>
          </w:p>
        </w:tc>
      </w:tr>
      <w:tr w:rsidR="005943E5" w14:paraId="42FFD223" w14:textId="77777777">
        <w:tc>
          <w:tcPr>
            <w:tcW w:w="1862" w:type="dxa"/>
            <w:vAlign w:val="center"/>
          </w:tcPr>
          <w:p w14:paraId="458A8336" w14:textId="77777777" w:rsidR="005943E5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6DD89305" w14:textId="77777777" w:rsidR="005943E5" w:rsidRDefault="00000000">
            <w:r>
              <w:t>194</w:t>
            </w:r>
          </w:p>
        </w:tc>
        <w:tc>
          <w:tcPr>
            <w:tcW w:w="1862" w:type="dxa"/>
            <w:vAlign w:val="center"/>
          </w:tcPr>
          <w:p w14:paraId="288D0FF1" w14:textId="77777777" w:rsidR="005943E5" w:rsidRDefault="005943E5"/>
        </w:tc>
        <w:tc>
          <w:tcPr>
            <w:tcW w:w="1862" w:type="dxa"/>
            <w:vAlign w:val="center"/>
          </w:tcPr>
          <w:p w14:paraId="46A96465" w14:textId="77777777" w:rsidR="005943E5" w:rsidRDefault="005943E5"/>
        </w:tc>
        <w:tc>
          <w:tcPr>
            <w:tcW w:w="1867" w:type="dxa"/>
            <w:vAlign w:val="center"/>
          </w:tcPr>
          <w:p w14:paraId="6B7D5A58" w14:textId="77777777" w:rsidR="005943E5" w:rsidRDefault="00000000">
            <w:r>
              <w:t>6163</w:t>
            </w:r>
          </w:p>
        </w:tc>
      </w:tr>
    </w:tbl>
    <w:p w14:paraId="6B2D5F68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冷却塔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5943E5" w14:paraId="5A80B648" w14:textId="77777777">
        <w:tc>
          <w:tcPr>
            <w:tcW w:w="1562" w:type="dxa"/>
            <w:shd w:val="clear" w:color="auto" w:fill="E6E6E6"/>
            <w:vAlign w:val="center"/>
          </w:tcPr>
          <w:p w14:paraId="46B1F8B0" w14:textId="77777777" w:rsidR="005943E5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49E64F6" w14:textId="77777777" w:rsidR="005943E5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B93EFDC" w14:textId="77777777" w:rsidR="005943E5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5659121" w14:textId="77777777" w:rsidR="005943E5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47D8066" w14:textId="77777777" w:rsidR="005943E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2DB381A1" w14:textId="77777777" w:rsidR="005943E5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5943E5" w14:paraId="3580B3FD" w14:textId="77777777">
        <w:tc>
          <w:tcPr>
            <w:tcW w:w="1562" w:type="dxa"/>
            <w:vAlign w:val="center"/>
          </w:tcPr>
          <w:p w14:paraId="16DDDC39" w14:textId="77777777" w:rsidR="005943E5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5856380B" w14:textId="77777777" w:rsidR="005943E5" w:rsidRDefault="00000000">
            <w:r>
              <w:t>194</w:t>
            </w:r>
          </w:p>
        </w:tc>
        <w:tc>
          <w:tcPr>
            <w:tcW w:w="2122" w:type="dxa"/>
            <w:vAlign w:val="center"/>
          </w:tcPr>
          <w:p w14:paraId="7EB0E6D1" w14:textId="77777777" w:rsidR="005943E5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6393E48C" w14:textId="77777777" w:rsidR="005943E5" w:rsidRDefault="00000000">
            <w:r>
              <w:t>1.14</w:t>
            </w:r>
          </w:p>
        </w:tc>
        <w:tc>
          <w:tcPr>
            <w:tcW w:w="1318" w:type="dxa"/>
            <w:vAlign w:val="center"/>
          </w:tcPr>
          <w:p w14:paraId="3BB3BC2E" w14:textId="77777777" w:rsidR="005943E5" w:rsidRDefault="00000000">
            <w:r>
              <w:t>1320</w:t>
            </w:r>
          </w:p>
        </w:tc>
        <w:tc>
          <w:tcPr>
            <w:tcW w:w="1290" w:type="dxa"/>
            <w:vAlign w:val="center"/>
          </w:tcPr>
          <w:p w14:paraId="79470B12" w14:textId="77777777" w:rsidR="005943E5" w:rsidRDefault="00000000">
            <w:r>
              <w:t>1504</w:t>
            </w:r>
          </w:p>
        </w:tc>
      </w:tr>
    </w:tbl>
    <w:p w14:paraId="2585D3E4" w14:textId="77777777" w:rsidR="005943E5" w:rsidRDefault="00000000">
      <w:pPr>
        <w:pStyle w:val="2"/>
        <w:widowControl w:val="0"/>
        <w:rPr>
          <w:kern w:val="2"/>
        </w:rPr>
      </w:pPr>
      <w:bookmarkStart w:id="132" w:name="_Toc186398526"/>
      <w:r>
        <w:rPr>
          <w:kern w:val="2"/>
        </w:rPr>
        <w:t>供暖系统</w:t>
      </w:r>
      <w:bookmarkEnd w:id="132"/>
    </w:p>
    <w:p w14:paraId="1A1EA9A6" w14:textId="77777777" w:rsidR="005943E5" w:rsidRDefault="00000000">
      <w:pPr>
        <w:pStyle w:val="3"/>
        <w:widowControl w:val="0"/>
        <w:jc w:val="both"/>
        <w:rPr>
          <w:kern w:val="2"/>
          <w:szCs w:val="24"/>
        </w:rPr>
      </w:pPr>
      <w:bookmarkStart w:id="133" w:name="_Toc186398527"/>
      <w:r>
        <w:rPr>
          <w:kern w:val="2"/>
          <w:szCs w:val="24"/>
        </w:rPr>
        <w:t>默认热源</w:t>
      </w:r>
      <w:bookmarkEnd w:id="133"/>
    </w:p>
    <w:p w14:paraId="255EF449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5943E5" w14:paraId="6A598B57" w14:textId="77777777">
        <w:tc>
          <w:tcPr>
            <w:tcW w:w="1697" w:type="dxa"/>
            <w:shd w:val="clear" w:color="auto" w:fill="E6E6E6"/>
            <w:vAlign w:val="center"/>
          </w:tcPr>
          <w:p w14:paraId="46CE6A16" w14:textId="77777777" w:rsidR="005943E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7C8B876" w14:textId="77777777" w:rsidR="005943E5" w:rsidRDefault="00000000">
            <w:r>
              <w:t>默认</w:t>
            </w:r>
          </w:p>
        </w:tc>
      </w:tr>
    </w:tbl>
    <w:p w14:paraId="084367D8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5943E5" w14:paraId="41B09892" w14:textId="77777777">
        <w:tc>
          <w:tcPr>
            <w:tcW w:w="1165" w:type="dxa"/>
            <w:shd w:val="clear" w:color="auto" w:fill="E6E6E6"/>
            <w:vAlign w:val="center"/>
          </w:tcPr>
          <w:p w14:paraId="1CF377C7" w14:textId="77777777" w:rsidR="005943E5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4346CA82" w14:textId="77777777" w:rsidR="005943E5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D3C66E" w14:textId="77777777" w:rsidR="005943E5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0701E57" w14:textId="77777777" w:rsidR="005943E5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48A1CF" w14:textId="77777777" w:rsidR="005943E5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745080" w14:textId="77777777" w:rsidR="005943E5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411138" w14:textId="77777777" w:rsidR="005943E5" w:rsidRDefault="00000000">
            <w:pPr>
              <w:jc w:val="center"/>
            </w:pPr>
            <w:r>
              <w:t>标准煤热值</w:t>
            </w:r>
            <w:r>
              <w:t>(kWh/kg)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D3E7F90" w14:textId="77777777" w:rsidR="005943E5" w:rsidRDefault="00000000">
            <w:pPr>
              <w:jc w:val="center"/>
            </w:pPr>
            <w:r>
              <w:t>标准煤消耗</w:t>
            </w:r>
            <w:r>
              <w:t>(kgce)</w:t>
            </w:r>
          </w:p>
        </w:tc>
      </w:tr>
      <w:tr w:rsidR="005943E5" w14:paraId="06D7B2B2" w14:textId="77777777">
        <w:tc>
          <w:tcPr>
            <w:tcW w:w="1165" w:type="dxa"/>
            <w:vAlign w:val="center"/>
          </w:tcPr>
          <w:p w14:paraId="2ED9EA0A" w14:textId="77777777" w:rsidR="005943E5" w:rsidRDefault="00000000">
            <w:r>
              <w:t>烟煤</w:t>
            </w:r>
            <w:r>
              <w:t>III</w:t>
            </w:r>
          </w:p>
        </w:tc>
        <w:tc>
          <w:tcPr>
            <w:tcW w:w="945" w:type="dxa"/>
            <w:vAlign w:val="center"/>
          </w:tcPr>
          <w:p w14:paraId="78F442AB" w14:textId="77777777" w:rsidR="005943E5" w:rsidRDefault="00000000">
            <w:r>
              <w:t>0.65</w:t>
            </w:r>
          </w:p>
        </w:tc>
        <w:tc>
          <w:tcPr>
            <w:tcW w:w="707" w:type="dxa"/>
            <w:vAlign w:val="center"/>
          </w:tcPr>
          <w:p w14:paraId="4DAE8D6F" w14:textId="77777777" w:rsidR="005943E5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3C74CA25" w14:textId="77777777" w:rsidR="005943E5" w:rsidRDefault="00000000">
            <w:r>
              <w:t>252885</w:t>
            </w:r>
          </w:p>
        </w:tc>
        <w:tc>
          <w:tcPr>
            <w:tcW w:w="848" w:type="dxa"/>
            <w:vAlign w:val="center"/>
          </w:tcPr>
          <w:p w14:paraId="677BB9B7" w14:textId="77777777" w:rsidR="005943E5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10909E3D" w14:textId="77777777" w:rsidR="005943E5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17134E33" w14:textId="77777777" w:rsidR="005943E5" w:rsidRDefault="00000000">
            <w:r>
              <w:t>8.14</w:t>
            </w:r>
          </w:p>
        </w:tc>
        <w:tc>
          <w:tcPr>
            <w:tcW w:w="1550" w:type="dxa"/>
            <w:vAlign w:val="center"/>
          </w:tcPr>
          <w:p w14:paraId="5AABAB4E" w14:textId="77777777" w:rsidR="005943E5" w:rsidRDefault="00000000">
            <w:r>
              <w:t>42210.53</w:t>
            </w:r>
          </w:p>
        </w:tc>
      </w:tr>
    </w:tbl>
    <w:p w14:paraId="1BEF0499" w14:textId="77777777" w:rsidR="005943E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5943E5" w14:paraId="60037141" w14:textId="77777777">
        <w:tc>
          <w:tcPr>
            <w:tcW w:w="2331" w:type="dxa"/>
            <w:shd w:val="clear" w:color="auto" w:fill="E6E6E6"/>
            <w:vAlign w:val="center"/>
          </w:tcPr>
          <w:p w14:paraId="3B902252" w14:textId="77777777" w:rsidR="005943E5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3817B3C" w14:textId="77777777" w:rsidR="005943E5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9615F4D" w14:textId="77777777" w:rsidR="005943E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791D0C8" w14:textId="77777777" w:rsidR="005943E5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5943E5" w14:paraId="0163B8EF" w14:textId="77777777">
        <w:tc>
          <w:tcPr>
            <w:tcW w:w="2331" w:type="dxa"/>
            <w:vAlign w:val="center"/>
          </w:tcPr>
          <w:p w14:paraId="7F1CBA54" w14:textId="77777777" w:rsidR="005943E5" w:rsidRDefault="00000000">
            <w:r>
              <w:t>655</w:t>
            </w:r>
          </w:p>
        </w:tc>
        <w:tc>
          <w:tcPr>
            <w:tcW w:w="2331" w:type="dxa"/>
            <w:vAlign w:val="center"/>
          </w:tcPr>
          <w:p w14:paraId="0C25220E" w14:textId="77777777" w:rsidR="005943E5" w:rsidRDefault="00000000">
            <w:r>
              <w:t>0.00577</w:t>
            </w:r>
          </w:p>
        </w:tc>
        <w:tc>
          <w:tcPr>
            <w:tcW w:w="2331" w:type="dxa"/>
            <w:vAlign w:val="center"/>
          </w:tcPr>
          <w:p w14:paraId="0798182E" w14:textId="77777777" w:rsidR="005943E5" w:rsidRDefault="00000000">
            <w:r>
              <w:t>1694</w:t>
            </w:r>
          </w:p>
        </w:tc>
        <w:tc>
          <w:tcPr>
            <w:tcW w:w="2337" w:type="dxa"/>
            <w:vAlign w:val="center"/>
          </w:tcPr>
          <w:p w14:paraId="70E44CD0" w14:textId="77777777" w:rsidR="005943E5" w:rsidRDefault="00000000">
            <w:r>
              <w:t>6398</w:t>
            </w:r>
          </w:p>
        </w:tc>
      </w:tr>
    </w:tbl>
    <w:p w14:paraId="69BA558E" w14:textId="77777777" w:rsidR="005943E5" w:rsidRDefault="00000000">
      <w:pPr>
        <w:pStyle w:val="2"/>
        <w:widowControl w:val="0"/>
        <w:rPr>
          <w:kern w:val="2"/>
        </w:rPr>
      </w:pPr>
      <w:bookmarkStart w:id="134" w:name="_Toc186398528"/>
      <w:r>
        <w:rPr>
          <w:kern w:val="2"/>
        </w:rPr>
        <w:t>照明</w:t>
      </w:r>
      <w:bookmarkEnd w:id="13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943E5" w14:paraId="6ADAC551" w14:textId="77777777">
        <w:tc>
          <w:tcPr>
            <w:tcW w:w="3135" w:type="dxa"/>
            <w:shd w:val="clear" w:color="auto" w:fill="E6E6E6"/>
            <w:vAlign w:val="center"/>
          </w:tcPr>
          <w:p w14:paraId="2C711349" w14:textId="77777777" w:rsidR="005943E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FDAFA4" w14:textId="77777777" w:rsidR="005943E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47CB12" w14:textId="77777777" w:rsidR="005943E5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846369F" w14:textId="77777777" w:rsidR="005943E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8AA5DBB" w14:textId="77777777" w:rsidR="005943E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943E5" w14:paraId="6FAF35CC" w14:textId="77777777">
        <w:tc>
          <w:tcPr>
            <w:tcW w:w="3135" w:type="dxa"/>
            <w:vAlign w:val="center"/>
          </w:tcPr>
          <w:p w14:paraId="65D0B454" w14:textId="77777777" w:rsidR="005943E5" w:rsidRDefault="00000000">
            <w:r>
              <w:t>办公室</w:t>
            </w:r>
          </w:p>
        </w:tc>
        <w:tc>
          <w:tcPr>
            <w:tcW w:w="1697" w:type="dxa"/>
            <w:vAlign w:val="center"/>
          </w:tcPr>
          <w:p w14:paraId="12A2D6C1" w14:textId="77777777" w:rsidR="005943E5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0C157498" w14:textId="77777777" w:rsidR="005943E5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2E26B3D3" w14:textId="77777777" w:rsidR="005943E5" w:rsidRDefault="00000000">
            <w:r>
              <w:t>513</w:t>
            </w:r>
          </w:p>
        </w:tc>
        <w:tc>
          <w:tcPr>
            <w:tcW w:w="1862" w:type="dxa"/>
            <w:vAlign w:val="center"/>
          </w:tcPr>
          <w:p w14:paraId="1DCD7FDE" w14:textId="77777777" w:rsidR="005943E5" w:rsidRDefault="00000000">
            <w:r>
              <w:t>13844</w:t>
            </w:r>
          </w:p>
        </w:tc>
      </w:tr>
      <w:tr w:rsidR="005943E5" w14:paraId="27B39419" w14:textId="77777777">
        <w:tc>
          <w:tcPr>
            <w:tcW w:w="3135" w:type="dxa"/>
            <w:vAlign w:val="center"/>
          </w:tcPr>
          <w:p w14:paraId="2FAFBE42" w14:textId="77777777" w:rsidR="005943E5" w:rsidRDefault="00000000">
            <w:r>
              <w:t>控制室</w:t>
            </w:r>
          </w:p>
        </w:tc>
        <w:tc>
          <w:tcPr>
            <w:tcW w:w="1697" w:type="dxa"/>
            <w:vAlign w:val="center"/>
          </w:tcPr>
          <w:p w14:paraId="0422BA3B" w14:textId="77777777" w:rsidR="005943E5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434F0B27" w14:textId="77777777" w:rsidR="005943E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A6BA6F7" w14:textId="77777777" w:rsidR="005943E5" w:rsidRDefault="00000000">
            <w:r>
              <w:t>13</w:t>
            </w:r>
          </w:p>
        </w:tc>
        <w:tc>
          <w:tcPr>
            <w:tcW w:w="1862" w:type="dxa"/>
            <w:vAlign w:val="center"/>
          </w:tcPr>
          <w:p w14:paraId="1EF13CBB" w14:textId="77777777" w:rsidR="005943E5" w:rsidRDefault="00000000">
            <w:r>
              <w:t>340</w:t>
            </w:r>
          </w:p>
        </w:tc>
      </w:tr>
      <w:tr w:rsidR="005943E5" w14:paraId="20307DC6" w14:textId="77777777">
        <w:tc>
          <w:tcPr>
            <w:tcW w:w="3135" w:type="dxa"/>
            <w:vAlign w:val="center"/>
          </w:tcPr>
          <w:p w14:paraId="2F454578" w14:textId="77777777" w:rsidR="005943E5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0F86E3E3" w14:textId="77777777" w:rsidR="005943E5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44E14665" w14:textId="77777777" w:rsidR="005943E5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14:paraId="11565CBF" w14:textId="77777777" w:rsidR="005943E5" w:rsidRDefault="00000000">
            <w:r>
              <w:t>335</w:t>
            </w:r>
          </w:p>
        </w:tc>
        <w:tc>
          <w:tcPr>
            <w:tcW w:w="1862" w:type="dxa"/>
            <w:vAlign w:val="center"/>
          </w:tcPr>
          <w:p w14:paraId="3930CCE0" w14:textId="77777777" w:rsidR="005943E5" w:rsidRDefault="00000000">
            <w:r>
              <w:t>9043</w:t>
            </w:r>
          </w:p>
        </w:tc>
      </w:tr>
      <w:tr w:rsidR="005943E5" w14:paraId="4115A95C" w14:textId="77777777">
        <w:tc>
          <w:tcPr>
            <w:tcW w:w="3135" w:type="dxa"/>
            <w:vAlign w:val="center"/>
          </w:tcPr>
          <w:p w14:paraId="7F55EAF2" w14:textId="77777777" w:rsidR="005943E5" w:rsidRDefault="00000000">
            <w:r>
              <w:t>更衣室</w:t>
            </w:r>
          </w:p>
        </w:tc>
        <w:tc>
          <w:tcPr>
            <w:tcW w:w="1697" w:type="dxa"/>
            <w:vAlign w:val="center"/>
          </w:tcPr>
          <w:p w14:paraId="1E2333D6" w14:textId="77777777" w:rsidR="005943E5" w:rsidRDefault="00000000">
            <w:r>
              <w:t>52.20</w:t>
            </w:r>
          </w:p>
        </w:tc>
        <w:tc>
          <w:tcPr>
            <w:tcW w:w="1131" w:type="dxa"/>
            <w:vAlign w:val="center"/>
          </w:tcPr>
          <w:p w14:paraId="47885E33" w14:textId="77777777" w:rsidR="005943E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592B2FA" w14:textId="77777777" w:rsidR="005943E5" w:rsidRDefault="00000000">
            <w:r>
              <w:t>14</w:t>
            </w:r>
          </w:p>
        </w:tc>
        <w:tc>
          <w:tcPr>
            <w:tcW w:w="1862" w:type="dxa"/>
            <w:vAlign w:val="center"/>
          </w:tcPr>
          <w:p w14:paraId="77E90299" w14:textId="77777777" w:rsidR="005943E5" w:rsidRDefault="00000000">
            <w:r>
              <w:t>705</w:t>
            </w:r>
          </w:p>
        </w:tc>
      </w:tr>
      <w:tr w:rsidR="005943E5" w14:paraId="15FD3588" w14:textId="77777777">
        <w:tc>
          <w:tcPr>
            <w:tcW w:w="3135" w:type="dxa"/>
            <w:vAlign w:val="center"/>
          </w:tcPr>
          <w:p w14:paraId="770EF8F9" w14:textId="77777777" w:rsidR="005943E5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14725E66" w14:textId="77777777" w:rsidR="005943E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29C1EF0" w14:textId="77777777" w:rsidR="005943E5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3A5B9349" w14:textId="77777777" w:rsidR="005943E5" w:rsidRDefault="00000000">
            <w:r>
              <w:t>802</w:t>
            </w:r>
          </w:p>
        </w:tc>
        <w:tc>
          <w:tcPr>
            <w:tcW w:w="1862" w:type="dxa"/>
            <w:vAlign w:val="center"/>
          </w:tcPr>
          <w:p w14:paraId="662E36E7" w14:textId="77777777" w:rsidR="005943E5" w:rsidRDefault="00000000">
            <w:r>
              <w:t>0</w:t>
            </w:r>
          </w:p>
        </w:tc>
      </w:tr>
      <w:tr w:rsidR="005943E5" w14:paraId="3362E98D" w14:textId="77777777">
        <w:tc>
          <w:tcPr>
            <w:tcW w:w="3135" w:type="dxa"/>
            <w:vAlign w:val="center"/>
          </w:tcPr>
          <w:p w14:paraId="2DFB4E51" w14:textId="77777777" w:rsidR="005943E5" w:rsidRDefault="00000000">
            <w:r>
              <w:t>观众厅</w:t>
            </w:r>
          </w:p>
        </w:tc>
        <w:tc>
          <w:tcPr>
            <w:tcW w:w="1697" w:type="dxa"/>
            <w:vAlign w:val="center"/>
          </w:tcPr>
          <w:p w14:paraId="1CF83DD6" w14:textId="77777777" w:rsidR="005943E5" w:rsidRDefault="00000000">
            <w:r>
              <w:t>52.20</w:t>
            </w:r>
          </w:p>
        </w:tc>
        <w:tc>
          <w:tcPr>
            <w:tcW w:w="1131" w:type="dxa"/>
            <w:vAlign w:val="center"/>
          </w:tcPr>
          <w:p w14:paraId="7A690E5C" w14:textId="77777777" w:rsidR="005943E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B58D489" w14:textId="77777777" w:rsidR="005943E5" w:rsidRDefault="00000000">
            <w:r>
              <w:t>304</w:t>
            </w:r>
          </w:p>
        </w:tc>
        <w:tc>
          <w:tcPr>
            <w:tcW w:w="1862" w:type="dxa"/>
            <w:vAlign w:val="center"/>
          </w:tcPr>
          <w:p w14:paraId="09DE6204" w14:textId="77777777" w:rsidR="005943E5" w:rsidRDefault="00000000">
            <w:r>
              <w:t>15893</w:t>
            </w:r>
          </w:p>
        </w:tc>
      </w:tr>
      <w:tr w:rsidR="005943E5" w14:paraId="01993AF9" w14:textId="77777777">
        <w:tc>
          <w:tcPr>
            <w:tcW w:w="3135" w:type="dxa"/>
            <w:vAlign w:val="center"/>
          </w:tcPr>
          <w:p w14:paraId="74A6A59A" w14:textId="77777777" w:rsidR="005943E5" w:rsidRDefault="00000000">
            <w:r>
              <w:t>调光室</w:t>
            </w:r>
          </w:p>
        </w:tc>
        <w:tc>
          <w:tcPr>
            <w:tcW w:w="1697" w:type="dxa"/>
            <w:vAlign w:val="center"/>
          </w:tcPr>
          <w:p w14:paraId="382C0DEA" w14:textId="77777777" w:rsidR="005943E5" w:rsidRDefault="00000000">
            <w:r>
              <w:t>52.20</w:t>
            </w:r>
          </w:p>
        </w:tc>
        <w:tc>
          <w:tcPr>
            <w:tcW w:w="1131" w:type="dxa"/>
            <w:vAlign w:val="center"/>
          </w:tcPr>
          <w:p w14:paraId="0D1EA559" w14:textId="77777777" w:rsidR="005943E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BBA0AEA" w14:textId="77777777" w:rsidR="005943E5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5B41AD11" w14:textId="77777777" w:rsidR="005943E5" w:rsidRDefault="00000000">
            <w:r>
              <w:t>1362</w:t>
            </w:r>
          </w:p>
        </w:tc>
      </w:tr>
      <w:tr w:rsidR="005943E5" w14:paraId="4CE576CC" w14:textId="77777777">
        <w:tc>
          <w:tcPr>
            <w:tcW w:w="3135" w:type="dxa"/>
            <w:vAlign w:val="center"/>
          </w:tcPr>
          <w:p w14:paraId="6E78151B" w14:textId="77777777" w:rsidR="005943E5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0FCEA4EC" w14:textId="77777777" w:rsidR="005943E5" w:rsidRDefault="00000000">
            <w:r>
              <w:t>3.25</w:t>
            </w:r>
          </w:p>
        </w:tc>
        <w:tc>
          <w:tcPr>
            <w:tcW w:w="1131" w:type="dxa"/>
            <w:vAlign w:val="center"/>
          </w:tcPr>
          <w:p w14:paraId="0599B759" w14:textId="77777777" w:rsidR="005943E5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51B7AFD" w14:textId="77777777" w:rsidR="005943E5" w:rsidRDefault="00000000">
            <w:r>
              <w:t>1088</w:t>
            </w:r>
          </w:p>
        </w:tc>
        <w:tc>
          <w:tcPr>
            <w:tcW w:w="1862" w:type="dxa"/>
            <w:vAlign w:val="center"/>
          </w:tcPr>
          <w:p w14:paraId="3A4A3BD0" w14:textId="77777777" w:rsidR="005943E5" w:rsidRDefault="00000000">
            <w:r>
              <w:t>3537</w:t>
            </w:r>
          </w:p>
        </w:tc>
      </w:tr>
      <w:tr w:rsidR="005943E5" w14:paraId="4808001A" w14:textId="77777777">
        <w:tc>
          <w:tcPr>
            <w:tcW w:w="7485" w:type="dxa"/>
            <w:gridSpan w:val="4"/>
            <w:vAlign w:val="center"/>
          </w:tcPr>
          <w:p w14:paraId="1A0B60F4" w14:textId="77777777" w:rsidR="005943E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193393F" w14:textId="77777777" w:rsidR="005943E5" w:rsidRDefault="00000000">
            <w:r>
              <w:t>44724</w:t>
            </w:r>
          </w:p>
        </w:tc>
      </w:tr>
    </w:tbl>
    <w:p w14:paraId="75F8B398" w14:textId="77777777" w:rsidR="005943E5" w:rsidRDefault="00000000">
      <w:pPr>
        <w:pStyle w:val="2"/>
        <w:widowControl w:val="0"/>
        <w:rPr>
          <w:kern w:val="2"/>
        </w:rPr>
      </w:pPr>
      <w:bookmarkStart w:id="135" w:name="_Toc186398529"/>
      <w:r>
        <w:rPr>
          <w:kern w:val="2"/>
        </w:rPr>
        <w:t>负荷分项统计</w:t>
      </w:r>
      <w:bookmarkEnd w:id="13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5943E5" w14:paraId="75CF212E" w14:textId="77777777">
        <w:tc>
          <w:tcPr>
            <w:tcW w:w="1964" w:type="dxa"/>
            <w:shd w:val="clear" w:color="auto" w:fill="E6E6E6"/>
            <w:vAlign w:val="center"/>
          </w:tcPr>
          <w:p w14:paraId="610EB95D" w14:textId="77777777" w:rsidR="005943E5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EA1B66" w14:textId="77777777" w:rsidR="005943E5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29E024" w14:textId="77777777" w:rsidR="005943E5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886E84" w14:textId="77777777" w:rsidR="005943E5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048297" w14:textId="77777777" w:rsidR="005943E5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129D04" w14:textId="77777777" w:rsidR="005943E5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31E8B33" w14:textId="77777777" w:rsidR="005943E5" w:rsidRDefault="00000000">
            <w:pPr>
              <w:jc w:val="center"/>
            </w:pPr>
            <w:r>
              <w:t>合计</w:t>
            </w:r>
          </w:p>
        </w:tc>
      </w:tr>
      <w:tr w:rsidR="005943E5" w14:paraId="6646ECFB" w14:textId="77777777">
        <w:tc>
          <w:tcPr>
            <w:tcW w:w="1964" w:type="dxa"/>
            <w:shd w:val="clear" w:color="auto" w:fill="E6E6E6"/>
            <w:vAlign w:val="center"/>
          </w:tcPr>
          <w:p w14:paraId="2638D314" w14:textId="77777777" w:rsidR="005943E5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D06795C" w14:textId="77777777" w:rsidR="005943E5" w:rsidRDefault="00000000">
            <w:r>
              <w:t>-38.71</w:t>
            </w:r>
          </w:p>
        </w:tc>
        <w:tc>
          <w:tcPr>
            <w:tcW w:w="1273" w:type="dxa"/>
            <w:vAlign w:val="center"/>
          </w:tcPr>
          <w:p w14:paraId="2C6AA91F" w14:textId="77777777" w:rsidR="005943E5" w:rsidRDefault="00000000">
            <w:r>
              <w:t>10.71</w:t>
            </w:r>
          </w:p>
        </w:tc>
        <w:tc>
          <w:tcPr>
            <w:tcW w:w="1131" w:type="dxa"/>
            <w:vAlign w:val="center"/>
          </w:tcPr>
          <w:p w14:paraId="12E6D6EB" w14:textId="77777777" w:rsidR="005943E5" w:rsidRDefault="00000000">
            <w:r>
              <w:t>5.53</w:t>
            </w:r>
          </w:p>
        </w:tc>
        <w:tc>
          <w:tcPr>
            <w:tcW w:w="1131" w:type="dxa"/>
            <w:vAlign w:val="center"/>
          </w:tcPr>
          <w:p w14:paraId="3CCFA1E1" w14:textId="77777777" w:rsidR="005943E5" w:rsidRDefault="00000000">
            <w:r>
              <w:t>-57.93</w:t>
            </w:r>
          </w:p>
        </w:tc>
        <w:tc>
          <w:tcPr>
            <w:tcW w:w="1131" w:type="dxa"/>
            <w:vAlign w:val="center"/>
          </w:tcPr>
          <w:p w14:paraId="04820A89" w14:textId="77777777" w:rsidR="005943E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BDADC6D" w14:textId="77777777" w:rsidR="005943E5" w:rsidRDefault="00000000">
            <w:r>
              <w:t>-80.40</w:t>
            </w:r>
          </w:p>
        </w:tc>
      </w:tr>
      <w:tr w:rsidR="005943E5" w14:paraId="58DCFB35" w14:textId="77777777">
        <w:tc>
          <w:tcPr>
            <w:tcW w:w="1964" w:type="dxa"/>
            <w:shd w:val="clear" w:color="auto" w:fill="E6E6E6"/>
            <w:vAlign w:val="center"/>
          </w:tcPr>
          <w:p w14:paraId="49FE398B" w14:textId="77777777" w:rsidR="005943E5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8F2539A" w14:textId="77777777" w:rsidR="005943E5" w:rsidRDefault="00000000">
            <w:r>
              <w:t>4.06</w:t>
            </w:r>
          </w:p>
        </w:tc>
        <w:tc>
          <w:tcPr>
            <w:tcW w:w="1273" w:type="dxa"/>
            <w:vAlign w:val="center"/>
          </w:tcPr>
          <w:p w14:paraId="437E0713" w14:textId="77777777" w:rsidR="005943E5" w:rsidRDefault="00000000">
            <w:r>
              <w:t>11.60</w:t>
            </w:r>
          </w:p>
        </w:tc>
        <w:tc>
          <w:tcPr>
            <w:tcW w:w="1131" w:type="dxa"/>
            <w:vAlign w:val="center"/>
          </w:tcPr>
          <w:p w14:paraId="54E22C5B" w14:textId="77777777" w:rsidR="005943E5" w:rsidRDefault="00000000">
            <w:r>
              <w:t>5.44</w:t>
            </w:r>
          </w:p>
        </w:tc>
        <w:tc>
          <w:tcPr>
            <w:tcW w:w="1131" w:type="dxa"/>
            <w:vAlign w:val="center"/>
          </w:tcPr>
          <w:p w14:paraId="03CC91B4" w14:textId="77777777" w:rsidR="005943E5" w:rsidRDefault="00000000">
            <w:r>
              <w:t>2.37</w:t>
            </w:r>
          </w:p>
        </w:tc>
        <w:tc>
          <w:tcPr>
            <w:tcW w:w="1131" w:type="dxa"/>
            <w:vAlign w:val="center"/>
          </w:tcPr>
          <w:p w14:paraId="59FE566B" w14:textId="77777777" w:rsidR="005943E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D463146" w14:textId="77777777" w:rsidR="005943E5" w:rsidRDefault="00000000">
            <w:r>
              <w:t>23.47</w:t>
            </w:r>
          </w:p>
        </w:tc>
      </w:tr>
    </w:tbl>
    <w:p w14:paraId="309E039C" w14:textId="77777777" w:rsidR="005943E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9DF1F1F" wp14:editId="7FB9F114">
            <wp:extent cx="5667375" cy="29527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D4BF8" w14:textId="77777777" w:rsidR="005943E5" w:rsidRDefault="00000000">
      <w:pPr>
        <w:jc w:val="center"/>
      </w:pPr>
      <w:r>
        <w:rPr>
          <w:noProof/>
        </w:rPr>
        <w:drawing>
          <wp:inline distT="0" distB="0" distL="0" distR="0" wp14:anchorId="1B62802F" wp14:editId="2CDC3E8D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829D4" w14:textId="77777777" w:rsidR="005943E5" w:rsidRDefault="00000000">
      <w:pPr>
        <w:pStyle w:val="2"/>
      </w:pPr>
      <w:bookmarkStart w:id="136" w:name="_Toc186398530"/>
      <w:r>
        <w:t>逐月负荷表</w:t>
      </w:r>
      <w:bookmarkEnd w:id="1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943E5" w14:paraId="5A8CCE75" w14:textId="77777777">
        <w:tc>
          <w:tcPr>
            <w:tcW w:w="854" w:type="dxa"/>
            <w:shd w:val="clear" w:color="auto" w:fill="E6E6E6"/>
            <w:vAlign w:val="center"/>
          </w:tcPr>
          <w:p w14:paraId="1949A7D3" w14:textId="77777777" w:rsidR="005943E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B7FC28" w14:textId="77777777" w:rsidR="005943E5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514E57" w14:textId="77777777" w:rsidR="005943E5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74834" w14:textId="77777777" w:rsidR="005943E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D9E29C" w14:textId="77777777" w:rsidR="005943E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D74DD8" w14:textId="77777777" w:rsidR="005943E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AD222C6" w14:textId="77777777" w:rsidR="005943E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943E5" w14:paraId="68211BC2" w14:textId="77777777">
        <w:tc>
          <w:tcPr>
            <w:tcW w:w="854" w:type="dxa"/>
            <w:shd w:val="clear" w:color="auto" w:fill="E6E6E6"/>
            <w:vAlign w:val="center"/>
          </w:tcPr>
          <w:p w14:paraId="66D9581C" w14:textId="77777777" w:rsidR="005943E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1622CF" w14:textId="77777777" w:rsidR="005943E5" w:rsidRDefault="00000000">
            <w:pPr>
              <w:jc w:val="right"/>
            </w:pPr>
            <w:r>
              <w:t>69208</w:t>
            </w:r>
          </w:p>
        </w:tc>
        <w:tc>
          <w:tcPr>
            <w:tcW w:w="1188" w:type="dxa"/>
            <w:vAlign w:val="center"/>
          </w:tcPr>
          <w:p w14:paraId="5B42239B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5CEB4B" w14:textId="77777777" w:rsidR="005943E5" w:rsidRDefault="00000000">
            <w:pPr>
              <w:jc w:val="right"/>
            </w:pPr>
            <w:r>
              <w:t>539.057</w:t>
            </w:r>
          </w:p>
        </w:tc>
        <w:tc>
          <w:tcPr>
            <w:tcW w:w="1862" w:type="dxa"/>
            <w:vAlign w:val="center"/>
          </w:tcPr>
          <w:p w14:paraId="6EBB6AFE" w14:textId="77777777" w:rsidR="005943E5" w:rsidRDefault="00000000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048ECE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E74A7A" w14:textId="77777777" w:rsidR="005943E5" w:rsidRDefault="00000000">
            <w:r>
              <w:t>--</w:t>
            </w:r>
          </w:p>
        </w:tc>
      </w:tr>
      <w:tr w:rsidR="005943E5" w14:paraId="40001660" w14:textId="77777777">
        <w:tc>
          <w:tcPr>
            <w:tcW w:w="854" w:type="dxa"/>
            <w:shd w:val="clear" w:color="auto" w:fill="E6E6E6"/>
            <w:vAlign w:val="center"/>
          </w:tcPr>
          <w:p w14:paraId="5932E1FA" w14:textId="77777777" w:rsidR="005943E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14215E" w14:textId="77777777" w:rsidR="005943E5" w:rsidRDefault="00000000">
            <w:pPr>
              <w:jc w:val="right"/>
            </w:pPr>
            <w:r>
              <w:t>47771</w:t>
            </w:r>
          </w:p>
        </w:tc>
        <w:tc>
          <w:tcPr>
            <w:tcW w:w="1188" w:type="dxa"/>
            <w:vAlign w:val="center"/>
          </w:tcPr>
          <w:p w14:paraId="6F50DC0D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16D4D0" w14:textId="77777777" w:rsidR="005943E5" w:rsidRDefault="00000000">
            <w:pPr>
              <w:jc w:val="right"/>
            </w:pPr>
            <w:r>
              <w:rPr>
                <w:color w:val="FF0000"/>
              </w:rPr>
              <w:t>544.579</w:t>
            </w:r>
          </w:p>
        </w:tc>
        <w:tc>
          <w:tcPr>
            <w:tcW w:w="1862" w:type="dxa"/>
            <w:vAlign w:val="center"/>
          </w:tcPr>
          <w:p w14:paraId="62EEED3A" w14:textId="77777777" w:rsidR="005943E5" w:rsidRDefault="00000000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30FB6B8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E172DC" w14:textId="77777777" w:rsidR="005943E5" w:rsidRDefault="00000000">
            <w:r>
              <w:t>--</w:t>
            </w:r>
          </w:p>
        </w:tc>
      </w:tr>
      <w:tr w:rsidR="005943E5" w14:paraId="66E8A69B" w14:textId="77777777">
        <w:tc>
          <w:tcPr>
            <w:tcW w:w="854" w:type="dxa"/>
            <w:shd w:val="clear" w:color="auto" w:fill="E6E6E6"/>
            <w:vAlign w:val="center"/>
          </w:tcPr>
          <w:p w14:paraId="5E67310A" w14:textId="77777777" w:rsidR="005943E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D124D3" w14:textId="77777777" w:rsidR="005943E5" w:rsidRDefault="00000000">
            <w:pPr>
              <w:jc w:val="right"/>
            </w:pPr>
            <w:r>
              <w:t>24614</w:t>
            </w:r>
          </w:p>
        </w:tc>
        <w:tc>
          <w:tcPr>
            <w:tcW w:w="1188" w:type="dxa"/>
            <w:vAlign w:val="center"/>
          </w:tcPr>
          <w:p w14:paraId="6D7E8479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ACFD49" w14:textId="77777777" w:rsidR="005943E5" w:rsidRDefault="00000000">
            <w:pPr>
              <w:jc w:val="right"/>
            </w:pPr>
            <w:r>
              <w:t>262.727</w:t>
            </w:r>
          </w:p>
        </w:tc>
        <w:tc>
          <w:tcPr>
            <w:tcW w:w="1862" w:type="dxa"/>
            <w:vAlign w:val="center"/>
          </w:tcPr>
          <w:p w14:paraId="6C7D9F93" w14:textId="77777777" w:rsidR="005943E5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A5FC43D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F81920" w14:textId="77777777" w:rsidR="005943E5" w:rsidRDefault="00000000">
            <w:r>
              <w:t>--</w:t>
            </w:r>
          </w:p>
        </w:tc>
      </w:tr>
      <w:tr w:rsidR="005943E5" w14:paraId="07F190D8" w14:textId="77777777">
        <w:tc>
          <w:tcPr>
            <w:tcW w:w="854" w:type="dxa"/>
            <w:shd w:val="clear" w:color="auto" w:fill="E6E6E6"/>
            <w:vAlign w:val="center"/>
          </w:tcPr>
          <w:p w14:paraId="064C7B2D" w14:textId="77777777" w:rsidR="005943E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1E3248" w14:textId="77777777" w:rsidR="005943E5" w:rsidRDefault="00000000">
            <w:pPr>
              <w:jc w:val="right"/>
            </w:pPr>
            <w:r>
              <w:t>7545</w:t>
            </w:r>
          </w:p>
        </w:tc>
        <w:tc>
          <w:tcPr>
            <w:tcW w:w="1188" w:type="dxa"/>
            <w:vAlign w:val="center"/>
          </w:tcPr>
          <w:p w14:paraId="047BD232" w14:textId="77777777" w:rsidR="005943E5" w:rsidRDefault="00000000">
            <w:pPr>
              <w:jc w:val="right"/>
            </w:pPr>
            <w:r>
              <w:t>218</w:t>
            </w:r>
          </w:p>
        </w:tc>
        <w:tc>
          <w:tcPr>
            <w:tcW w:w="1188" w:type="dxa"/>
            <w:vAlign w:val="center"/>
          </w:tcPr>
          <w:p w14:paraId="1D3B7A12" w14:textId="77777777" w:rsidR="005943E5" w:rsidRDefault="00000000">
            <w:pPr>
              <w:jc w:val="right"/>
            </w:pPr>
            <w:r>
              <w:t>106.116</w:t>
            </w:r>
          </w:p>
        </w:tc>
        <w:tc>
          <w:tcPr>
            <w:tcW w:w="1862" w:type="dxa"/>
            <w:vAlign w:val="center"/>
          </w:tcPr>
          <w:p w14:paraId="0DC6B6F8" w14:textId="77777777" w:rsidR="005943E5" w:rsidRDefault="00000000">
            <w:r>
              <w:t>4</w:t>
            </w:r>
            <w:r>
              <w:t>月</w:t>
            </w:r>
            <w:r>
              <w:t>3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B6604F0" w14:textId="77777777" w:rsidR="005943E5" w:rsidRDefault="00000000">
            <w:pPr>
              <w:jc w:val="right"/>
            </w:pPr>
            <w:r>
              <w:t>17.953</w:t>
            </w:r>
          </w:p>
        </w:tc>
        <w:tc>
          <w:tcPr>
            <w:tcW w:w="1862" w:type="dxa"/>
            <w:vAlign w:val="center"/>
          </w:tcPr>
          <w:p w14:paraId="33D8318C" w14:textId="77777777" w:rsidR="005943E5" w:rsidRDefault="00000000">
            <w:r>
              <w:t>4</w:t>
            </w:r>
            <w:r>
              <w:t>月</w:t>
            </w:r>
            <w:r>
              <w:t>29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5943E5" w14:paraId="4805857D" w14:textId="77777777">
        <w:tc>
          <w:tcPr>
            <w:tcW w:w="854" w:type="dxa"/>
            <w:shd w:val="clear" w:color="auto" w:fill="E6E6E6"/>
            <w:vAlign w:val="center"/>
          </w:tcPr>
          <w:p w14:paraId="594E5ECC" w14:textId="77777777" w:rsidR="005943E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979805" w14:textId="77777777" w:rsidR="005943E5" w:rsidRDefault="00000000">
            <w:pPr>
              <w:jc w:val="right"/>
            </w:pPr>
            <w:r>
              <w:t>914</w:t>
            </w:r>
          </w:p>
        </w:tc>
        <w:tc>
          <w:tcPr>
            <w:tcW w:w="1188" w:type="dxa"/>
            <w:vAlign w:val="center"/>
          </w:tcPr>
          <w:p w14:paraId="08AFBE7A" w14:textId="77777777" w:rsidR="005943E5" w:rsidRDefault="00000000">
            <w:pPr>
              <w:jc w:val="right"/>
            </w:pPr>
            <w:r>
              <w:t>2787</w:t>
            </w:r>
          </w:p>
        </w:tc>
        <w:tc>
          <w:tcPr>
            <w:tcW w:w="1188" w:type="dxa"/>
            <w:vAlign w:val="center"/>
          </w:tcPr>
          <w:p w14:paraId="592B0CCF" w14:textId="77777777" w:rsidR="005943E5" w:rsidRDefault="00000000">
            <w:pPr>
              <w:jc w:val="right"/>
            </w:pPr>
            <w:r>
              <w:t>37.185</w:t>
            </w:r>
          </w:p>
        </w:tc>
        <w:tc>
          <w:tcPr>
            <w:tcW w:w="1862" w:type="dxa"/>
            <w:vAlign w:val="center"/>
          </w:tcPr>
          <w:p w14:paraId="63974DC5" w14:textId="77777777" w:rsidR="005943E5" w:rsidRDefault="00000000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8F5FF9" w14:textId="77777777" w:rsidR="005943E5" w:rsidRDefault="00000000">
            <w:pPr>
              <w:jc w:val="right"/>
            </w:pPr>
            <w:r>
              <w:t>70.913</w:t>
            </w:r>
          </w:p>
        </w:tc>
        <w:tc>
          <w:tcPr>
            <w:tcW w:w="1862" w:type="dxa"/>
            <w:vAlign w:val="center"/>
          </w:tcPr>
          <w:p w14:paraId="1D61B265" w14:textId="77777777" w:rsidR="005943E5" w:rsidRDefault="00000000">
            <w:r>
              <w:t>5</w:t>
            </w:r>
            <w:r>
              <w:t>月</w:t>
            </w:r>
            <w:r>
              <w:t>20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5943E5" w14:paraId="69FC3A7B" w14:textId="77777777">
        <w:tc>
          <w:tcPr>
            <w:tcW w:w="854" w:type="dxa"/>
            <w:shd w:val="clear" w:color="auto" w:fill="E6E6E6"/>
            <w:vAlign w:val="center"/>
          </w:tcPr>
          <w:p w14:paraId="16DEDA1D" w14:textId="77777777" w:rsidR="005943E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624BDF" w14:textId="77777777" w:rsidR="005943E5" w:rsidRDefault="00000000">
            <w:pPr>
              <w:jc w:val="right"/>
            </w:pPr>
            <w:r>
              <w:t>48</w:t>
            </w:r>
          </w:p>
        </w:tc>
        <w:tc>
          <w:tcPr>
            <w:tcW w:w="1188" w:type="dxa"/>
            <w:vAlign w:val="center"/>
          </w:tcPr>
          <w:p w14:paraId="1C0592D7" w14:textId="77777777" w:rsidR="005943E5" w:rsidRDefault="00000000">
            <w:pPr>
              <w:jc w:val="right"/>
            </w:pPr>
            <w:r>
              <w:t>10465</w:t>
            </w:r>
          </w:p>
        </w:tc>
        <w:tc>
          <w:tcPr>
            <w:tcW w:w="1188" w:type="dxa"/>
            <w:vAlign w:val="center"/>
          </w:tcPr>
          <w:p w14:paraId="1CDEFA14" w14:textId="77777777" w:rsidR="005943E5" w:rsidRDefault="00000000">
            <w:pPr>
              <w:jc w:val="right"/>
            </w:pPr>
            <w:r>
              <w:t>11.056</w:t>
            </w:r>
          </w:p>
        </w:tc>
        <w:tc>
          <w:tcPr>
            <w:tcW w:w="1862" w:type="dxa"/>
            <w:vAlign w:val="center"/>
          </w:tcPr>
          <w:p w14:paraId="312C9F0B" w14:textId="77777777" w:rsidR="005943E5" w:rsidRDefault="00000000">
            <w:r>
              <w:t>6</w:t>
            </w:r>
            <w:r>
              <w:t>月</w:t>
            </w:r>
            <w:r>
              <w:t>6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DE314E" w14:textId="77777777" w:rsidR="005943E5" w:rsidRDefault="00000000">
            <w:pPr>
              <w:jc w:val="right"/>
            </w:pPr>
            <w:r>
              <w:t>134.715</w:t>
            </w:r>
          </w:p>
        </w:tc>
        <w:tc>
          <w:tcPr>
            <w:tcW w:w="1862" w:type="dxa"/>
            <w:vAlign w:val="center"/>
          </w:tcPr>
          <w:p w14:paraId="42163BAD" w14:textId="77777777" w:rsidR="005943E5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5943E5" w14:paraId="74615B0A" w14:textId="77777777">
        <w:tc>
          <w:tcPr>
            <w:tcW w:w="854" w:type="dxa"/>
            <w:shd w:val="clear" w:color="auto" w:fill="E6E6E6"/>
            <w:vAlign w:val="center"/>
          </w:tcPr>
          <w:p w14:paraId="0C5C6A56" w14:textId="77777777" w:rsidR="005943E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681D10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2FD504" w14:textId="77777777" w:rsidR="005943E5" w:rsidRDefault="00000000">
            <w:pPr>
              <w:jc w:val="right"/>
            </w:pPr>
            <w:r>
              <w:t>27524</w:t>
            </w:r>
          </w:p>
        </w:tc>
        <w:tc>
          <w:tcPr>
            <w:tcW w:w="1188" w:type="dxa"/>
            <w:vAlign w:val="center"/>
          </w:tcPr>
          <w:p w14:paraId="570BCB00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77A2F3" w14:textId="77777777" w:rsidR="005943E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B35051" w14:textId="77777777" w:rsidR="005943E5" w:rsidRDefault="00000000">
            <w:pPr>
              <w:jc w:val="right"/>
            </w:pPr>
            <w:r>
              <w:rPr>
                <w:color w:val="0000FF"/>
              </w:rPr>
              <w:t>193.963</w:t>
            </w:r>
          </w:p>
        </w:tc>
        <w:tc>
          <w:tcPr>
            <w:tcW w:w="1862" w:type="dxa"/>
            <w:vAlign w:val="center"/>
          </w:tcPr>
          <w:p w14:paraId="2C1D2000" w14:textId="77777777" w:rsidR="005943E5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5943E5" w14:paraId="126757FC" w14:textId="77777777">
        <w:tc>
          <w:tcPr>
            <w:tcW w:w="854" w:type="dxa"/>
            <w:shd w:val="clear" w:color="auto" w:fill="E6E6E6"/>
            <w:vAlign w:val="center"/>
          </w:tcPr>
          <w:p w14:paraId="55EE93EE" w14:textId="77777777" w:rsidR="005943E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ADF0B2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F7B154" w14:textId="77777777" w:rsidR="005943E5" w:rsidRDefault="00000000">
            <w:pPr>
              <w:jc w:val="right"/>
            </w:pPr>
            <w:r>
              <w:t>24082</w:t>
            </w:r>
          </w:p>
        </w:tc>
        <w:tc>
          <w:tcPr>
            <w:tcW w:w="1188" w:type="dxa"/>
            <w:vAlign w:val="center"/>
          </w:tcPr>
          <w:p w14:paraId="745AED75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548AC7" w14:textId="77777777" w:rsidR="005943E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95CD613" w14:textId="77777777" w:rsidR="005943E5" w:rsidRDefault="00000000">
            <w:pPr>
              <w:jc w:val="right"/>
            </w:pPr>
            <w:r>
              <w:t>183.627</w:t>
            </w:r>
          </w:p>
        </w:tc>
        <w:tc>
          <w:tcPr>
            <w:tcW w:w="1862" w:type="dxa"/>
            <w:vAlign w:val="center"/>
          </w:tcPr>
          <w:p w14:paraId="098D7252" w14:textId="77777777" w:rsidR="005943E5" w:rsidRDefault="00000000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5943E5" w14:paraId="78D0F76E" w14:textId="77777777">
        <w:tc>
          <w:tcPr>
            <w:tcW w:w="854" w:type="dxa"/>
            <w:shd w:val="clear" w:color="auto" w:fill="E6E6E6"/>
            <w:vAlign w:val="center"/>
          </w:tcPr>
          <w:p w14:paraId="21A707C2" w14:textId="77777777" w:rsidR="005943E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E17392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1B7691" w14:textId="77777777" w:rsidR="005943E5" w:rsidRDefault="00000000">
            <w:pPr>
              <w:jc w:val="right"/>
            </w:pPr>
            <w:r>
              <w:t>8038</w:t>
            </w:r>
          </w:p>
        </w:tc>
        <w:tc>
          <w:tcPr>
            <w:tcW w:w="1188" w:type="dxa"/>
            <w:vAlign w:val="center"/>
          </w:tcPr>
          <w:p w14:paraId="63A059F0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A72E0C" w14:textId="77777777" w:rsidR="005943E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D9E3E61" w14:textId="77777777" w:rsidR="005943E5" w:rsidRDefault="00000000">
            <w:pPr>
              <w:jc w:val="right"/>
            </w:pPr>
            <w:r>
              <w:t>90.160</w:t>
            </w:r>
          </w:p>
        </w:tc>
        <w:tc>
          <w:tcPr>
            <w:tcW w:w="1862" w:type="dxa"/>
            <w:vAlign w:val="center"/>
          </w:tcPr>
          <w:p w14:paraId="7ACBD5AB" w14:textId="77777777" w:rsidR="005943E5" w:rsidRDefault="00000000">
            <w:r>
              <w:t>9</w:t>
            </w:r>
            <w:r>
              <w:t>月</w:t>
            </w:r>
            <w:r>
              <w:t>9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5943E5" w14:paraId="7BB39189" w14:textId="77777777">
        <w:tc>
          <w:tcPr>
            <w:tcW w:w="854" w:type="dxa"/>
            <w:shd w:val="clear" w:color="auto" w:fill="E6E6E6"/>
            <w:vAlign w:val="center"/>
          </w:tcPr>
          <w:p w14:paraId="03B12FF9" w14:textId="77777777" w:rsidR="005943E5" w:rsidRDefault="00000000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8A246C" w14:textId="77777777" w:rsidR="005943E5" w:rsidRDefault="00000000">
            <w:pPr>
              <w:jc w:val="right"/>
            </w:pPr>
            <w:r>
              <w:t>5171</w:t>
            </w:r>
          </w:p>
        </w:tc>
        <w:tc>
          <w:tcPr>
            <w:tcW w:w="1188" w:type="dxa"/>
            <w:vAlign w:val="center"/>
          </w:tcPr>
          <w:p w14:paraId="31A40938" w14:textId="77777777" w:rsidR="005943E5" w:rsidRDefault="00000000">
            <w:pPr>
              <w:jc w:val="right"/>
            </w:pPr>
            <w:r>
              <w:t>703</w:t>
            </w:r>
          </w:p>
        </w:tc>
        <w:tc>
          <w:tcPr>
            <w:tcW w:w="1188" w:type="dxa"/>
            <w:vAlign w:val="center"/>
          </w:tcPr>
          <w:p w14:paraId="7D0275D8" w14:textId="77777777" w:rsidR="005943E5" w:rsidRDefault="00000000">
            <w:pPr>
              <w:jc w:val="right"/>
            </w:pPr>
            <w:r>
              <w:t>104.082</w:t>
            </w:r>
          </w:p>
        </w:tc>
        <w:tc>
          <w:tcPr>
            <w:tcW w:w="1862" w:type="dxa"/>
            <w:vAlign w:val="center"/>
          </w:tcPr>
          <w:p w14:paraId="626FCAC4" w14:textId="77777777" w:rsidR="005943E5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C29F3C" w14:textId="77777777" w:rsidR="005943E5" w:rsidRDefault="00000000">
            <w:pPr>
              <w:jc w:val="right"/>
            </w:pPr>
            <w:r>
              <w:t>42.357</w:t>
            </w:r>
          </w:p>
        </w:tc>
        <w:tc>
          <w:tcPr>
            <w:tcW w:w="1862" w:type="dxa"/>
            <w:vAlign w:val="center"/>
          </w:tcPr>
          <w:p w14:paraId="4663BF6D" w14:textId="77777777" w:rsidR="005943E5" w:rsidRDefault="00000000">
            <w:r>
              <w:t>10</w:t>
            </w:r>
            <w:r>
              <w:t>月</w:t>
            </w:r>
            <w:r>
              <w:t>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5943E5" w14:paraId="0847179A" w14:textId="77777777">
        <w:tc>
          <w:tcPr>
            <w:tcW w:w="854" w:type="dxa"/>
            <w:shd w:val="clear" w:color="auto" w:fill="E6E6E6"/>
            <w:vAlign w:val="center"/>
          </w:tcPr>
          <w:p w14:paraId="32E325EA" w14:textId="77777777" w:rsidR="005943E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324046" w14:textId="77777777" w:rsidR="005943E5" w:rsidRDefault="00000000">
            <w:pPr>
              <w:jc w:val="right"/>
            </w:pPr>
            <w:r>
              <w:t>41857</w:t>
            </w:r>
          </w:p>
        </w:tc>
        <w:tc>
          <w:tcPr>
            <w:tcW w:w="1188" w:type="dxa"/>
            <w:vAlign w:val="center"/>
          </w:tcPr>
          <w:p w14:paraId="55D89518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DCA77C" w14:textId="77777777" w:rsidR="005943E5" w:rsidRDefault="00000000">
            <w:pPr>
              <w:jc w:val="right"/>
            </w:pPr>
            <w:r>
              <w:t>351.721</w:t>
            </w:r>
          </w:p>
        </w:tc>
        <w:tc>
          <w:tcPr>
            <w:tcW w:w="1862" w:type="dxa"/>
            <w:vAlign w:val="center"/>
          </w:tcPr>
          <w:p w14:paraId="5C124438" w14:textId="77777777" w:rsidR="005943E5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3D00211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EC2B55" w14:textId="77777777" w:rsidR="005943E5" w:rsidRDefault="00000000">
            <w:r>
              <w:t>--</w:t>
            </w:r>
          </w:p>
        </w:tc>
      </w:tr>
      <w:tr w:rsidR="005943E5" w14:paraId="6B3DF26A" w14:textId="77777777">
        <w:tc>
          <w:tcPr>
            <w:tcW w:w="854" w:type="dxa"/>
            <w:shd w:val="clear" w:color="auto" w:fill="E6E6E6"/>
            <w:vAlign w:val="center"/>
          </w:tcPr>
          <w:p w14:paraId="2A611982" w14:textId="77777777" w:rsidR="005943E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1C4A4B" w14:textId="77777777" w:rsidR="005943E5" w:rsidRDefault="00000000">
            <w:pPr>
              <w:jc w:val="right"/>
            </w:pPr>
            <w:r>
              <w:t>55756</w:t>
            </w:r>
          </w:p>
        </w:tc>
        <w:tc>
          <w:tcPr>
            <w:tcW w:w="1188" w:type="dxa"/>
            <w:vAlign w:val="center"/>
          </w:tcPr>
          <w:p w14:paraId="5A5B16AE" w14:textId="77777777" w:rsidR="005943E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81FF94" w14:textId="77777777" w:rsidR="005943E5" w:rsidRDefault="00000000">
            <w:pPr>
              <w:jc w:val="right"/>
            </w:pPr>
            <w:r>
              <w:t>406.967</w:t>
            </w:r>
          </w:p>
        </w:tc>
        <w:tc>
          <w:tcPr>
            <w:tcW w:w="1862" w:type="dxa"/>
            <w:vAlign w:val="center"/>
          </w:tcPr>
          <w:p w14:paraId="5D36BFF5" w14:textId="77777777" w:rsidR="005943E5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86F0920" w14:textId="77777777" w:rsidR="005943E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BDD269" w14:textId="77777777" w:rsidR="005943E5" w:rsidRDefault="00000000">
            <w:r>
              <w:t>--</w:t>
            </w:r>
          </w:p>
        </w:tc>
      </w:tr>
    </w:tbl>
    <w:p w14:paraId="4289B87B" w14:textId="77777777" w:rsidR="005943E5" w:rsidRDefault="00000000">
      <w:pPr>
        <w:jc w:val="center"/>
      </w:pPr>
      <w:r>
        <w:rPr>
          <w:noProof/>
        </w:rPr>
        <w:drawing>
          <wp:inline distT="0" distB="0" distL="0" distR="0" wp14:anchorId="185878E6" wp14:editId="1522C295">
            <wp:extent cx="5667375" cy="2638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716C8" w14:textId="77777777" w:rsidR="005943E5" w:rsidRDefault="00000000">
      <w:pPr>
        <w:jc w:val="center"/>
      </w:pPr>
      <w:r>
        <w:rPr>
          <w:noProof/>
        </w:rPr>
        <w:drawing>
          <wp:inline distT="0" distB="0" distL="0" distR="0" wp14:anchorId="718F9C5A" wp14:editId="2D6E1AD0">
            <wp:extent cx="5667375" cy="26479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1D72A" w14:textId="77777777" w:rsidR="005943E5" w:rsidRDefault="00000000">
      <w:pPr>
        <w:pStyle w:val="1"/>
      </w:pPr>
      <w:bookmarkStart w:id="137" w:name="_Toc186398531"/>
      <w:r>
        <w:t>能效结果</w:t>
      </w:r>
      <w:bookmarkEnd w:id="137"/>
    </w:p>
    <w:p w14:paraId="00983E4E" w14:textId="77777777" w:rsidR="005943E5" w:rsidRDefault="00000000">
      <w:pPr>
        <w:pStyle w:val="2"/>
        <w:widowControl w:val="0"/>
        <w:rPr>
          <w:kern w:val="2"/>
        </w:rPr>
      </w:pPr>
      <w:bookmarkStart w:id="138" w:name="_Toc186398532"/>
      <w:r>
        <w:rPr>
          <w:kern w:val="2"/>
        </w:rPr>
        <w:t>建筑能耗</w:t>
      </w:r>
      <w:bookmarkEnd w:id="138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1C4D76" w:rsidRPr="00771B84" w14:paraId="2DBE6821" w14:textId="77777777" w:rsidTr="001C4D76">
        <w:tc>
          <w:tcPr>
            <w:tcW w:w="5000" w:type="pct"/>
            <w:gridSpan w:val="5"/>
            <w:shd w:val="clear" w:color="auto" w:fill="E0E0E0"/>
            <w:vAlign w:val="center"/>
          </w:tcPr>
          <w:p w14:paraId="6B9AD3DB" w14:textId="77777777" w:rsidR="00000000" w:rsidRPr="00CD566B" w:rsidRDefault="00000000" w:rsidP="00977DC3">
            <w:pPr>
              <w:jc w:val="center"/>
              <w:rPr>
                <w:b/>
                <w:lang w:val="en-US"/>
              </w:rPr>
            </w:pPr>
            <w:r w:rsidRPr="00CD566B">
              <w:rPr>
                <w:rFonts w:hint="eastAsia"/>
                <w:b/>
                <w:lang w:val="en-US"/>
              </w:rPr>
              <w:t>设计建筑</w:t>
            </w:r>
          </w:p>
        </w:tc>
      </w:tr>
      <w:tr w:rsidR="00200C3F" w:rsidRPr="00771B84" w14:paraId="1D0AE627" w14:textId="77777777" w:rsidTr="001C4D76">
        <w:tc>
          <w:tcPr>
            <w:tcW w:w="2808" w:type="pct"/>
            <w:gridSpan w:val="3"/>
            <w:shd w:val="clear" w:color="auto" w:fill="E0E0E0"/>
            <w:vAlign w:val="center"/>
          </w:tcPr>
          <w:p w14:paraId="7CAD8A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28B40D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</w:t>
            </w: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E6B7F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7459B0" w:rsidRPr="00771B84" w14:paraId="423C0F6E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462C2A47" w14:textId="77777777" w:rsidR="00000000" w:rsidRPr="00771B84" w:rsidRDefault="00000000" w:rsidP="00775A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75EC3E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798E54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14:paraId="643F30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674165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冷源能耗"/>
            <w:r w:rsidRPr="00771B84">
              <w:rPr>
                <w:lang w:val="en-US"/>
              </w:rPr>
              <w:t>1.17</w:t>
            </w:r>
            <w:bookmarkEnd w:id="139"/>
          </w:p>
        </w:tc>
        <w:tc>
          <w:tcPr>
            <w:tcW w:w="1048" w:type="pct"/>
            <w:vAlign w:val="center"/>
          </w:tcPr>
          <w:p w14:paraId="52DEA3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0" w:name="冷源能耗_转一次能源"/>
            <w:r>
              <w:rPr>
                <w:rFonts w:hint="eastAsia"/>
                <w:lang w:val="en-US"/>
              </w:rPr>
              <w:t>3.04</w:t>
            </w:r>
            <w:bookmarkEnd w:id="140"/>
          </w:p>
        </w:tc>
      </w:tr>
      <w:tr w:rsidR="007459B0" w:rsidRPr="00771B84" w14:paraId="751E9271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1528C8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89813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D1FA9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22BA1E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1" w:name="冷却水泵能耗"/>
            <w:r w:rsidRPr="00771B84">
              <w:rPr>
                <w:lang w:val="en-US"/>
              </w:rPr>
              <w:t>2.96</w:t>
            </w:r>
            <w:bookmarkEnd w:id="141"/>
          </w:p>
        </w:tc>
        <w:tc>
          <w:tcPr>
            <w:tcW w:w="1048" w:type="pct"/>
            <w:vAlign w:val="center"/>
          </w:tcPr>
          <w:p w14:paraId="5924D5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2" w:name="冷却水泵能耗_转一次能源"/>
            <w:r>
              <w:rPr>
                <w:rFonts w:hint="eastAsia"/>
                <w:lang w:val="en-US"/>
              </w:rPr>
              <w:t>7.70</w:t>
            </w:r>
            <w:bookmarkEnd w:id="142"/>
          </w:p>
        </w:tc>
      </w:tr>
      <w:tr w:rsidR="007459B0" w:rsidRPr="00771B84" w14:paraId="5876F57F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30E4F3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A522E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DDE7C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B5B55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3" w:name="冷冻水泵能耗"/>
            <w:r w:rsidRPr="00771B84">
              <w:rPr>
                <w:lang w:val="en-US"/>
              </w:rPr>
              <w:t>3.55</w:t>
            </w:r>
            <w:bookmarkEnd w:id="143"/>
          </w:p>
        </w:tc>
        <w:tc>
          <w:tcPr>
            <w:tcW w:w="1048" w:type="pct"/>
            <w:vAlign w:val="center"/>
          </w:tcPr>
          <w:p w14:paraId="79E16F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4" w:name="冷冻水泵能耗_转一次能源"/>
            <w:r>
              <w:rPr>
                <w:rFonts w:hint="eastAsia"/>
                <w:lang w:val="en-US"/>
              </w:rPr>
              <w:t>9.23</w:t>
            </w:r>
            <w:bookmarkEnd w:id="144"/>
          </w:p>
        </w:tc>
      </w:tr>
      <w:tr w:rsidR="00654E1D" w:rsidRPr="00771B84" w14:paraId="2962970B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66B4E8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55A58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5F46C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7CF00A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5" w:name="冷却塔能耗"/>
            <w:r w:rsidRPr="00771B84">
              <w:rPr>
                <w:lang w:val="en-US"/>
              </w:rPr>
              <w:t>0.94</w:t>
            </w:r>
            <w:bookmarkEnd w:id="145"/>
          </w:p>
        </w:tc>
        <w:tc>
          <w:tcPr>
            <w:tcW w:w="1048" w:type="pct"/>
            <w:vAlign w:val="center"/>
          </w:tcPr>
          <w:p w14:paraId="1FD7805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6" w:name="冷却塔能耗_转一次能源"/>
            <w:r w:rsidRPr="00771B84">
              <w:rPr>
                <w:lang w:val="en-US"/>
              </w:rPr>
              <w:t>2.44</w:t>
            </w:r>
            <w:bookmarkEnd w:id="146"/>
          </w:p>
        </w:tc>
      </w:tr>
      <w:tr w:rsidR="007459B0" w:rsidRPr="00771B84" w14:paraId="67E13150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46493E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2FE65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748E93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14:paraId="1CC456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7" w:name="单元式空调能耗"/>
            <w:r w:rsidRPr="00771B84">
              <w:rPr>
                <w:lang w:val="en-US"/>
              </w:rPr>
              <w:t>0.00</w:t>
            </w:r>
            <w:bookmarkEnd w:id="147"/>
          </w:p>
        </w:tc>
        <w:tc>
          <w:tcPr>
            <w:tcW w:w="1048" w:type="pct"/>
            <w:vAlign w:val="center"/>
          </w:tcPr>
          <w:p w14:paraId="3329DB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8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</w:tr>
      <w:tr w:rsidR="007459B0" w:rsidRPr="00771B84" w14:paraId="7AA40844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452DC9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8A9E4E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78BEE8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20E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37146E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9" w:name="热源能耗"/>
            <w:r w:rsidRPr="00771B84">
              <w:rPr>
                <w:lang w:val="en-US"/>
              </w:rPr>
              <w:t>0.00</w:t>
            </w:r>
            <w:bookmarkEnd w:id="149"/>
          </w:p>
        </w:tc>
        <w:tc>
          <w:tcPr>
            <w:tcW w:w="1048" w:type="pct"/>
            <w:vAlign w:val="center"/>
          </w:tcPr>
          <w:p w14:paraId="25E91A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0" w:name="热源能耗_转一次能源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</w:tr>
      <w:tr w:rsidR="007459B0" w:rsidRPr="00771B84" w14:paraId="7079DDB8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01DE0D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3EB0C2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F45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AFC7F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1" w:name="热水泵能耗"/>
            <w:r w:rsidRPr="00771B84">
              <w:rPr>
                <w:lang w:val="en-US"/>
              </w:rPr>
              <w:t>24.60</w:t>
            </w:r>
            <w:bookmarkEnd w:id="151"/>
          </w:p>
        </w:tc>
        <w:tc>
          <w:tcPr>
            <w:tcW w:w="1048" w:type="pct"/>
            <w:vAlign w:val="center"/>
          </w:tcPr>
          <w:p w14:paraId="53BC0E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2" w:name="热水泵能耗_转一次能源"/>
            <w:r>
              <w:rPr>
                <w:rFonts w:hint="eastAsia"/>
                <w:lang w:val="en-US"/>
              </w:rPr>
              <w:t>63.96</w:t>
            </w:r>
            <w:bookmarkEnd w:id="152"/>
          </w:p>
        </w:tc>
      </w:tr>
      <w:tr w:rsidR="007459B0" w:rsidRPr="00771B84" w14:paraId="24109403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0E3BCD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73C63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A27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14:paraId="306649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3" w:name="单元式热泵能耗"/>
            <w:r w:rsidRPr="00771B84">
              <w:rPr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5F2185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4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:rsidR="007459B0" w:rsidRPr="00771B84" w14:paraId="5DE2B945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2B0AE9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CB5EF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C38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31E0A6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5" w:name="供暖热源侧水泵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1254E5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6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:rsidR="007459B0" w:rsidRPr="00771B84" w14:paraId="1EA8503E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5DEA7EB5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0BBC26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453DC1D7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7" w:name="照明能耗"/>
            <w:r>
              <w:rPr>
                <w:lang w:val="en-US"/>
              </w:rPr>
              <w:t>13.17</w:t>
            </w:r>
            <w:bookmarkEnd w:id="157"/>
          </w:p>
        </w:tc>
        <w:tc>
          <w:tcPr>
            <w:tcW w:w="1048" w:type="pct"/>
            <w:vAlign w:val="center"/>
          </w:tcPr>
          <w:p w14:paraId="6D422C3F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8" w:name="照明能耗_转一次能源"/>
            <w:r>
              <w:rPr>
                <w:rFonts w:hint="eastAsia"/>
                <w:lang w:val="en-US"/>
              </w:rPr>
              <w:t>34.24</w:t>
            </w:r>
            <w:bookmarkEnd w:id="158"/>
          </w:p>
        </w:tc>
      </w:tr>
      <w:tr w:rsidR="007459B0" w:rsidRPr="00771B84" w14:paraId="177EE70F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3A1B2EF8" w14:textId="77777777" w:rsidR="00000000" w:rsidRDefault="00000000" w:rsidP="00DA1867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FE5AEC5" w14:textId="77777777" w:rsidR="00000000" w:rsidRDefault="00000000" w:rsidP="00DA186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96E8AC3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9" w:name="热水系统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50CE5AD1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0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</w:tr>
      <w:tr w:rsidR="007459B0" w:rsidRPr="00771B84" w14:paraId="47B205BF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7A72E9D6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81AA35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7A6B89A5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1" w:name="动力系统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0A8C6958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2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:rsidR="007459B0" w:rsidRPr="00771B84" w14:paraId="7C7C15E9" w14:textId="77777777" w:rsidTr="001C4D76">
        <w:tc>
          <w:tcPr>
            <w:tcW w:w="1052" w:type="pct"/>
            <w:shd w:val="clear" w:color="auto" w:fill="E0E0E0"/>
            <w:vAlign w:val="center"/>
          </w:tcPr>
          <w:p w14:paraId="139353BF" w14:textId="77777777" w:rsidR="00000000" w:rsidRDefault="00000000" w:rsidP="007459B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6007452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2A7B2E87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3" w:name="热源锅炉标煤"/>
            <w:r>
              <w:rPr>
                <w:rFonts w:hint="eastAsia"/>
                <w:lang w:val="en-US"/>
              </w:rPr>
              <w:t>24.24</w:t>
            </w:r>
            <w:bookmarkEnd w:id="163"/>
          </w:p>
        </w:tc>
        <w:tc>
          <w:tcPr>
            <w:tcW w:w="1048" w:type="pct"/>
            <w:vAlign w:val="center"/>
          </w:tcPr>
          <w:p w14:paraId="52B4C87C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4" w:name="热源锅炉标煤_转一次能源"/>
            <w:r>
              <w:rPr>
                <w:rFonts w:hint="eastAsia"/>
                <w:lang w:val="en-US"/>
              </w:rPr>
              <w:t>197.31</w:t>
            </w:r>
            <w:bookmarkEnd w:id="164"/>
          </w:p>
        </w:tc>
      </w:tr>
      <w:tr w:rsidR="00822E2F" w:rsidRPr="00771B84" w14:paraId="4470C393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3F6175D1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8F1BB9A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0CB6D346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5" w:name="热源锅炉燃气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vAlign w:val="center"/>
          </w:tcPr>
          <w:p w14:paraId="5CD3CD1D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6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:rsidR="00822E2F" w:rsidRPr="00771B84" w14:paraId="2BCB87A9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350BC9C7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04895EF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1BACC5F9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7" w:name="生活热水燃气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1048" w:type="pct"/>
            <w:vAlign w:val="center"/>
          </w:tcPr>
          <w:p w14:paraId="4E339442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8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  <w:tr w:rsidR="00EC710E" w:rsidRPr="00771B84" w14:paraId="384F0DCF" w14:textId="77777777" w:rsidTr="001C4D76">
        <w:tc>
          <w:tcPr>
            <w:tcW w:w="1052" w:type="pct"/>
            <w:shd w:val="clear" w:color="auto" w:fill="E0E0E0"/>
            <w:vAlign w:val="center"/>
          </w:tcPr>
          <w:p w14:paraId="3A203683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0D80A73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7B157C7F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9" w:name="热源市政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1048" w:type="pct"/>
            <w:vAlign w:val="center"/>
          </w:tcPr>
          <w:p w14:paraId="0256001D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0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</w:tr>
      <w:tr w:rsidR="007B158C" w:rsidRPr="00771B84" w14:paraId="03B0EE88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4BD19DA9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439A369C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E2DCCD3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0E177F71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71" w:name="光伏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1048" w:type="pct"/>
            <w:vAlign w:val="center"/>
          </w:tcPr>
          <w:p w14:paraId="3680BBC9" w14:textId="77777777" w:rsidR="00000000" w:rsidRDefault="00000000" w:rsidP="00306E46">
            <w:pPr>
              <w:jc w:val="center"/>
            </w:pPr>
            <w:bookmarkStart w:id="172" w:name="光伏能耗_转一次能源"/>
            <w:r>
              <w:rPr>
                <w:rFonts w:hint="eastAsia"/>
              </w:rPr>
              <w:t>0.00</w:t>
            </w:r>
            <w:bookmarkEnd w:id="172"/>
          </w:p>
        </w:tc>
      </w:tr>
      <w:tr w:rsidR="007B158C" w:rsidRPr="00771B84" w14:paraId="51804E38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35BB8916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686D4E0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2DA184F2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73" w:name="风力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1048" w:type="pct"/>
            <w:vAlign w:val="center"/>
          </w:tcPr>
          <w:p w14:paraId="2875FD39" w14:textId="77777777" w:rsidR="00000000" w:rsidRDefault="00000000" w:rsidP="00306E46">
            <w:pPr>
              <w:jc w:val="center"/>
            </w:pPr>
            <w:bookmarkStart w:id="174" w:name="风力能耗_转一次能源"/>
            <w:r>
              <w:rPr>
                <w:rFonts w:hint="eastAsia"/>
              </w:rPr>
              <w:t>0.00</w:t>
            </w:r>
            <w:bookmarkEnd w:id="174"/>
          </w:p>
        </w:tc>
      </w:tr>
      <w:tr w:rsidR="00F1531B" w:rsidRPr="00771B84" w14:paraId="4256F129" w14:textId="77777777" w:rsidTr="00F1531B">
        <w:tc>
          <w:tcPr>
            <w:tcW w:w="2808" w:type="pct"/>
            <w:gridSpan w:val="3"/>
            <w:shd w:val="clear" w:color="auto" w:fill="E0E0E0"/>
            <w:vAlign w:val="center"/>
          </w:tcPr>
          <w:p w14:paraId="4245A45E" w14:textId="77777777" w:rsidR="00000000" w:rsidRDefault="00000000" w:rsidP="00F5691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04BF84D1" w14:textId="77777777" w:rsidR="00000000" w:rsidRDefault="00000000" w:rsidP="00F56919">
            <w:pPr>
              <w:jc w:val="center"/>
            </w:pPr>
            <w:r>
              <w:rPr>
                <w:rFonts w:hint="eastAsia"/>
                <w:lang w:val="en-US"/>
              </w:rPr>
              <w:t>317.97</w:t>
            </w:r>
          </w:p>
        </w:tc>
      </w:tr>
      <w:tr w:rsidR="00F1531B" w:rsidRPr="00771B84" w14:paraId="0DD31C50" w14:textId="77777777" w:rsidTr="00F1531B">
        <w:tc>
          <w:tcPr>
            <w:tcW w:w="2808" w:type="pct"/>
            <w:gridSpan w:val="3"/>
            <w:shd w:val="clear" w:color="auto" w:fill="E0E0E0"/>
            <w:vAlign w:val="center"/>
          </w:tcPr>
          <w:p w14:paraId="1C6E84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56D6E9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317.97</w:t>
            </w:r>
          </w:p>
        </w:tc>
      </w:tr>
    </w:tbl>
    <w:p w14:paraId="76F1D232" w14:textId="77777777" w:rsidR="00000000" w:rsidRDefault="00000000" w:rsidP="00347157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AB7F84" w:rsidRPr="00771B84" w14:paraId="148D8251" w14:textId="77777777" w:rsidTr="00B056A6">
        <w:tc>
          <w:tcPr>
            <w:tcW w:w="5000" w:type="pct"/>
            <w:gridSpan w:val="5"/>
            <w:shd w:val="clear" w:color="auto" w:fill="E0E0E0"/>
            <w:vAlign w:val="center"/>
          </w:tcPr>
          <w:p w14:paraId="3619BDA7" w14:textId="77777777" w:rsidR="00000000" w:rsidRPr="00A44CDE" w:rsidRDefault="00000000" w:rsidP="00B056A6">
            <w:pPr>
              <w:jc w:val="center"/>
              <w:rPr>
                <w:b/>
                <w:lang w:val="en-US"/>
              </w:rPr>
            </w:pPr>
            <w:r w:rsidRPr="00A44CDE">
              <w:rPr>
                <w:rFonts w:hint="eastAsia"/>
                <w:b/>
                <w:lang w:val="en-US"/>
              </w:rPr>
              <w:t>基准建筑</w:t>
            </w:r>
          </w:p>
        </w:tc>
      </w:tr>
      <w:tr w:rsidR="00AB7F84" w:rsidRPr="00771B84" w14:paraId="7F241C67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13CD1E5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3F10C87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01E667AE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AB7F84" w:rsidRPr="00771B84" w14:paraId="50E239DD" w14:textId="77777777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14:paraId="2762A35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E211E32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790129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14:paraId="5D2728E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25979F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5" w:name="参照建筑冷源能耗"/>
            <w:r w:rsidRPr="00771B84">
              <w:rPr>
                <w:lang w:val="en-US"/>
              </w:rPr>
              <w:t>4.31</w:t>
            </w:r>
            <w:bookmarkEnd w:id="175"/>
          </w:p>
        </w:tc>
        <w:tc>
          <w:tcPr>
            <w:tcW w:w="1048" w:type="pct"/>
            <w:vAlign w:val="center"/>
          </w:tcPr>
          <w:p w14:paraId="7DA8D43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6" w:name="参照建筑冷源能耗_转一次能源"/>
            <w:r>
              <w:rPr>
                <w:lang w:val="en-US"/>
              </w:rPr>
              <w:t>11.21</w:t>
            </w:r>
            <w:bookmarkEnd w:id="176"/>
          </w:p>
        </w:tc>
      </w:tr>
      <w:tr w:rsidR="00AB7F84" w:rsidRPr="00771B84" w14:paraId="601D6931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11D2C51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DE04CE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0F3780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174FDE1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7" w:name="参照建筑冷却水泵能耗"/>
            <w:r w:rsidRPr="00771B84">
              <w:rPr>
                <w:lang w:val="en-US"/>
              </w:rPr>
              <w:t>2.11</w:t>
            </w:r>
            <w:bookmarkEnd w:id="177"/>
          </w:p>
        </w:tc>
        <w:tc>
          <w:tcPr>
            <w:tcW w:w="1048" w:type="pct"/>
            <w:vAlign w:val="center"/>
          </w:tcPr>
          <w:p w14:paraId="6E08BBE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8" w:name="参照建筑冷却水泵能耗_转一次能源"/>
            <w:r>
              <w:rPr>
                <w:rFonts w:hint="eastAsia"/>
                <w:lang w:val="en-US"/>
              </w:rPr>
              <w:t>5.49</w:t>
            </w:r>
            <w:bookmarkEnd w:id="178"/>
          </w:p>
        </w:tc>
      </w:tr>
      <w:tr w:rsidR="00AB7F84" w:rsidRPr="00771B84" w14:paraId="1F95A1B5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63595DF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677569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B4130E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6EFEC0B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9" w:name="参照建筑冷冻水泵能耗"/>
            <w:r w:rsidRPr="00771B84">
              <w:rPr>
                <w:lang w:val="en-US"/>
              </w:rPr>
              <w:t>1.96</w:t>
            </w:r>
            <w:bookmarkEnd w:id="179"/>
          </w:p>
        </w:tc>
        <w:tc>
          <w:tcPr>
            <w:tcW w:w="1048" w:type="pct"/>
            <w:vAlign w:val="center"/>
          </w:tcPr>
          <w:p w14:paraId="3E35589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0" w:name="参照建筑冷冻水泵能耗_转一次能源"/>
            <w:r>
              <w:rPr>
                <w:rFonts w:hint="eastAsia"/>
                <w:lang w:val="en-US"/>
              </w:rPr>
              <w:t>5.10</w:t>
            </w:r>
            <w:bookmarkEnd w:id="180"/>
          </w:p>
        </w:tc>
      </w:tr>
      <w:tr w:rsidR="00A70A48" w:rsidRPr="00771B84" w14:paraId="18C84C41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4A695D5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72EC27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67E77D1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36B5B83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1" w:name="参照建筑冷却塔能耗"/>
            <w:r w:rsidRPr="00771B84">
              <w:rPr>
                <w:lang w:val="en-US"/>
              </w:rPr>
              <w:t>0.48</w:t>
            </w:r>
            <w:bookmarkEnd w:id="181"/>
          </w:p>
        </w:tc>
        <w:tc>
          <w:tcPr>
            <w:tcW w:w="1048" w:type="pct"/>
            <w:vAlign w:val="center"/>
          </w:tcPr>
          <w:p w14:paraId="7469C570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82" w:name="参照建筑冷却塔能耗_转一次能源"/>
            <w:r w:rsidRPr="00771B84">
              <w:rPr>
                <w:lang w:val="en-US"/>
              </w:rPr>
              <w:t>1.25</w:t>
            </w:r>
            <w:bookmarkEnd w:id="182"/>
          </w:p>
        </w:tc>
      </w:tr>
      <w:tr w:rsidR="00AB7F84" w:rsidRPr="00771B84" w14:paraId="0B86B64F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5722291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4900CA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542820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14:paraId="5383A0E2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3" w:name="参照建筑单元式空调能耗"/>
            <w:r w:rsidRPr="00771B84">
              <w:rPr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14:paraId="7BBFE37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4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</w:tr>
      <w:tr w:rsidR="00AB7F84" w:rsidRPr="00771B84" w14:paraId="099027DC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4A0CB942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52BFA88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6337204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E1AB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7B3869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5" w:name="参照建筑热源能耗"/>
            <w:r w:rsidRPr="00771B84">
              <w:rPr>
                <w:lang w:val="en-US"/>
              </w:rPr>
              <w:t>0.00</w:t>
            </w:r>
            <w:bookmarkEnd w:id="185"/>
          </w:p>
        </w:tc>
        <w:tc>
          <w:tcPr>
            <w:tcW w:w="1048" w:type="pct"/>
            <w:vAlign w:val="center"/>
          </w:tcPr>
          <w:p w14:paraId="6D3E495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6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</w:tr>
      <w:tr w:rsidR="00AB7F84" w:rsidRPr="00771B84" w14:paraId="638B1924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7A55DEA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B4B0A8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EB0E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323691E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7" w:name="参照建筑热水泵能耗"/>
            <w:r w:rsidRPr="00771B84">
              <w:rPr>
                <w:lang w:val="en-US"/>
              </w:rPr>
              <w:t>2.03</w:t>
            </w:r>
            <w:bookmarkEnd w:id="187"/>
          </w:p>
        </w:tc>
        <w:tc>
          <w:tcPr>
            <w:tcW w:w="1048" w:type="pct"/>
            <w:vAlign w:val="center"/>
          </w:tcPr>
          <w:p w14:paraId="7287EC8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8" w:name="参照建筑热水泵能耗_转一次能源"/>
            <w:r>
              <w:rPr>
                <w:rFonts w:hint="eastAsia"/>
                <w:lang w:val="en-US"/>
              </w:rPr>
              <w:t>5.28</w:t>
            </w:r>
            <w:bookmarkEnd w:id="188"/>
          </w:p>
        </w:tc>
      </w:tr>
      <w:tr w:rsidR="00AB7F84" w:rsidRPr="00771B84" w14:paraId="4D8672FF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6A506932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9E08B5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D685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14:paraId="02A870C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9" w:name="参照建筑单元式热泵能耗"/>
            <w:r w:rsidRPr="00771B84">
              <w:rPr>
                <w:lang w:val="en-US"/>
              </w:rPr>
              <w:t>0.00</w:t>
            </w:r>
            <w:bookmarkEnd w:id="189"/>
          </w:p>
        </w:tc>
        <w:tc>
          <w:tcPr>
            <w:tcW w:w="1048" w:type="pct"/>
            <w:vAlign w:val="center"/>
          </w:tcPr>
          <w:p w14:paraId="12FB4B5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90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90"/>
          </w:p>
        </w:tc>
      </w:tr>
      <w:tr w:rsidR="00AB7F84" w:rsidRPr="00771B84" w14:paraId="779ECB52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39F66D10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DC2E324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7890BE3B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1" w:name="参照建筑照明能耗"/>
            <w:r>
              <w:rPr>
                <w:lang w:val="en-US"/>
              </w:rPr>
              <w:t>14.22</w:t>
            </w:r>
            <w:bookmarkEnd w:id="191"/>
          </w:p>
        </w:tc>
        <w:tc>
          <w:tcPr>
            <w:tcW w:w="1048" w:type="pct"/>
            <w:vAlign w:val="center"/>
          </w:tcPr>
          <w:p w14:paraId="63DEDBB0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2" w:name="参照建筑照明能耗_转一次能源"/>
            <w:r>
              <w:rPr>
                <w:rFonts w:hint="eastAsia"/>
                <w:lang w:val="en-US"/>
              </w:rPr>
              <w:t>36.97</w:t>
            </w:r>
            <w:bookmarkEnd w:id="192"/>
          </w:p>
        </w:tc>
      </w:tr>
      <w:tr w:rsidR="00AB7F84" w:rsidRPr="00771B84" w14:paraId="52A4DC21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21EB0792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08E2C67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794A4661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3" w:name="参照建筑热水系统能耗"/>
            <w:r>
              <w:rPr>
                <w:lang w:val="en-US"/>
              </w:rPr>
              <w:t>0.00</w:t>
            </w:r>
            <w:bookmarkEnd w:id="193"/>
          </w:p>
        </w:tc>
        <w:tc>
          <w:tcPr>
            <w:tcW w:w="1048" w:type="pct"/>
            <w:vAlign w:val="center"/>
          </w:tcPr>
          <w:p w14:paraId="317AE4B6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4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4"/>
          </w:p>
        </w:tc>
      </w:tr>
      <w:tr w:rsidR="00AB7F84" w:rsidRPr="00771B84" w14:paraId="19B89E93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199DB8CE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2C77001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820C6E8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5" w:name="参照建筑动力系统能耗"/>
            <w:r>
              <w:rPr>
                <w:lang w:val="en-US"/>
              </w:rPr>
              <w:t>0.00</w:t>
            </w:r>
            <w:bookmarkEnd w:id="195"/>
          </w:p>
        </w:tc>
        <w:tc>
          <w:tcPr>
            <w:tcW w:w="1048" w:type="pct"/>
            <w:vAlign w:val="center"/>
          </w:tcPr>
          <w:p w14:paraId="2C7B8561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6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</w:tr>
      <w:tr w:rsidR="00AB7F84" w:rsidRPr="00771B84" w14:paraId="208C7061" w14:textId="77777777" w:rsidTr="00B056A6">
        <w:tc>
          <w:tcPr>
            <w:tcW w:w="1052" w:type="pct"/>
            <w:shd w:val="clear" w:color="auto" w:fill="E0E0E0"/>
            <w:vAlign w:val="center"/>
          </w:tcPr>
          <w:p w14:paraId="5AA83A0D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2C7FDF6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4D6675CC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7" w:name="参照建筑热源锅炉标煤"/>
            <w:r>
              <w:rPr>
                <w:rFonts w:hint="eastAsia"/>
                <w:lang w:val="en-US"/>
              </w:rPr>
              <w:t>13.42</w:t>
            </w:r>
            <w:bookmarkEnd w:id="197"/>
          </w:p>
        </w:tc>
        <w:tc>
          <w:tcPr>
            <w:tcW w:w="1048" w:type="pct"/>
            <w:vAlign w:val="center"/>
          </w:tcPr>
          <w:p w14:paraId="6EC1EC20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8" w:name="参照建筑热源锅炉标煤_转一次能源"/>
            <w:r>
              <w:rPr>
                <w:rFonts w:hint="eastAsia"/>
                <w:lang w:val="en-US"/>
              </w:rPr>
              <w:t>109.24</w:t>
            </w:r>
            <w:bookmarkEnd w:id="198"/>
          </w:p>
        </w:tc>
      </w:tr>
      <w:tr w:rsidR="00AB7F84" w:rsidRPr="00771B84" w14:paraId="6187454A" w14:textId="77777777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14:paraId="46BFEA51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8CFE4A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7B04470E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9" w:name="参照建筑热源锅炉燃气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  <w:tc>
          <w:tcPr>
            <w:tcW w:w="1048" w:type="pct"/>
            <w:vAlign w:val="center"/>
          </w:tcPr>
          <w:p w14:paraId="6E26CCAF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0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200"/>
          </w:p>
        </w:tc>
      </w:tr>
      <w:tr w:rsidR="00AB7F84" w:rsidRPr="00771B84" w14:paraId="2DA8BA0F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1D7A217E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163B10B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188BDDC6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1" w:name="参照建筑生活热水燃气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  <w:tc>
          <w:tcPr>
            <w:tcW w:w="1048" w:type="pct"/>
            <w:vAlign w:val="center"/>
          </w:tcPr>
          <w:p w14:paraId="48C7A243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2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</w:tr>
      <w:tr w:rsidR="00AB7F84" w:rsidRPr="00771B84" w14:paraId="71896DBC" w14:textId="77777777" w:rsidTr="00B056A6">
        <w:tc>
          <w:tcPr>
            <w:tcW w:w="1052" w:type="pct"/>
            <w:shd w:val="clear" w:color="auto" w:fill="E0E0E0"/>
            <w:vAlign w:val="center"/>
          </w:tcPr>
          <w:p w14:paraId="3CF6A37F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CEB1501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191A759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3" w:name="参照建筑热源市政能耗"/>
            <w:r>
              <w:rPr>
                <w:rFonts w:hint="eastAsia"/>
                <w:lang w:val="en-US"/>
              </w:rPr>
              <w:t>0.00</w:t>
            </w:r>
            <w:bookmarkEnd w:id="203"/>
          </w:p>
        </w:tc>
        <w:tc>
          <w:tcPr>
            <w:tcW w:w="1048" w:type="pct"/>
            <w:vAlign w:val="center"/>
          </w:tcPr>
          <w:p w14:paraId="0BCDCEF6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4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</w:tr>
      <w:tr w:rsidR="00AB7F84" w:rsidRPr="00771B84" w14:paraId="79AF9036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4043B23E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0019D290" w14:textId="77777777" w:rsidR="00000000" w:rsidRDefault="00000000" w:rsidP="00B056A6">
            <w:pPr>
              <w:jc w:val="center"/>
            </w:pPr>
            <w:r>
              <w:rPr>
                <w:rFonts w:hint="eastAsia"/>
                <w:lang w:val="en-US"/>
              </w:rPr>
              <w:t>174.52</w:t>
            </w:r>
          </w:p>
        </w:tc>
      </w:tr>
      <w:tr w:rsidR="00AB7F84" w:rsidRPr="00771B84" w14:paraId="3ECA589F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5F3C66C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B3F847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174.52</w:t>
            </w:r>
          </w:p>
        </w:tc>
      </w:tr>
    </w:tbl>
    <w:p w14:paraId="73B6A1DA" w14:textId="77777777" w:rsidR="00000000" w:rsidRDefault="00000000" w:rsidP="00112486"/>
    <w:p w14:paraId="406C1D15" w14:textId="77777777" w:rsidR="005943E5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407699D" wp14:editId="5B6B93E2">
            <wp:extent cx="5667375" cy="4200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49642" w14:textId="77777777" w:rsidR="005943E5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9153C03" wp14:editId="4EAC230B">
            <wp:extent cx="5667375" cy="4191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51D78" w14:textId="77777777" w:rsidR="005943E5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CC942AD" wp14:editId="100FACFC">
            <wp:extent cx="5667375" cy="41243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866FA" w14:textId="77777777" w:rsidR="005943E5" w:rsidRDefault="00000000">
      <w:pPr>
        <w:pStyle w:val="2"/>
        <w:widowControl w:val="0"/>
        <w:rPr>
          <w:kern w:val="2"/>
        </w:rPr>
      </w:pPr>
      <w:bookmarkStart w:id="205" w:name="_Toc186398533"/>
      <w:r>
        <w:rPr>
          <w:kern w:val="2"/>
        </w:rPr>
        <w:t>结论</w:t>
      </w:r>
      <w:bookmarkEnd w:id="205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2484"/>
        <w:gridCol w:w="2725"/>
      </w:tblGrid>
      <w:tr w:rsidR="00005B65" w:rsidRPr="00771B84" w14:paraId="4607F862" w14:textId="77777777" w:rsidTr="008A76DF">
        <w:tc>
          <w:tcPr>
            <w:tcW w:w="2119" w:type="pct"/>
            <w:shd w:val="clear" w:color="auto" w:fill="E0E0E0"/>
            <w:vAlign w:val="center"/>
          </w:tcPr>
          <w:p w14:paraId="23C34B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162ACC91" w14:textId="77777777" w:rsidR="00000000" w:rsidRPr="00771B84" w:rsidRDefault="00000000" w:rsidP="0064469D">
            <w:pPr>
              <w:jc w:val="center"/>
              <w:rPr>
                <w:lang w:val="en-US"/>
              </w:rPr>
            </w:pPr>
            <w:bookmarkStart w:id="206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206"/>
          </w:p>
        </w:tc>
        <w:tc>
          <w:tcPr>
            <w:tcW w:w="1507" w:type="pct"/>
            <w:shd w:val="clear" w:color="auto" w:fill="E0E0E0"/>
            <w:vAlign w:val="center"/>
          </w:tcPr>
          <w:p w14:paraId="02F682E3" w14:textId="77777777" w:rsidR="00000000" w:rsidRPr="00771B84" w:rsidRDefault="00000000" w:rsidP="0064469D">
            <w:pPr>
              <w:jc w:val="center"/>
              <w:rPr>
                <w:lang w:val="en-US"/>
              </w:rPr>
            </w:pPr>
            <w:bookmarkStart w:id="207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207"/>
          </w:p>
        </w:tc>
      </w:tr>
      <w:tr w:rsidR="00005B65" w:rsidRPr="00771B84" w14:paraId="464221B2" w14:textId="77777777" w:rsidTr="008A76DF">
        <w:tc>
          <w:tcPr>
            <w:tcW w:w="2119" w:type="pct"/>
            <w:shd w:val="clear" w:color="auto" w:fill="E0E0E0"/>
            <w:vAlign w:val="center"/>
          </w:tcPr>
          <w:p w14:paraId="3AD0B11B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08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732719B2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09" w:name="建筑本体能耗"/>
            <w:r>
              <w:rPr>
                <w:rFonts w:hint="eastAsia"/>
                <w:lang w:val="en-US"/>
              </w:rPr>
              <w:t>317.97</w:t>
            </w:r>
            <w:bookmarkEnd w:id="209"/>
          </w:p>
        </w:tc>
        <w:tc>
          <w:tcPr>
            <w:tcW w:w="1507" w:type="pct"/>
            <w:vAlign w:val="center"/>
          </w:tcPr>
          <w:p w14:paraId="3E11A70B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10" w:name="参照建筑建筑本体能耗"/>
            <w:r>
              <w:rPr>
                <w:rFonts w:hint="eastAsia"/>
                <w:lang w:val="en-US"/>
              </w:rPr>
              <w:t>174.52</w:t>
            </w:r>
            <w:bookmarkEnd w:id="210"/>
          </w:p>
        </w:tc>
      </w:tr>
      <w:bookmarkEnd w:id="208"/>
      <w:tr w:rsidR="00005B65" w:rsidRPr="00771B84" w14:paraId="48B19E56" w14:textId="77777777" w:rsidTr="008A76DF">
        <w:tc>
          <w:tcPr>
            <w:tcW w:w="2119" w:type="pct"/>
            <w:shd w:val="clear" w:color="auto" w:fill="E0E0E0"/>
            <w:vAlign w:val="center"/>
          </w:tcPr>
          <w:p w14:paraId="721375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F83B6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11" w:name="建筑综合能耗"/>
            <w:r>
              <w:rPr>
                <w:rFonts w:hint="eastAsia"/>
                <w:lang w:val="en-US"/>
              </w:rPr>
              <w:t>317.97</w:t>
            </w:r>
            <w:bookmarkEnd w:id="211"/>
          </w:p>
        </w:tc>
        <w:tc>
          <w:tcPr>
            <w:tcW w:w="1507" w:type="pct"/>
            <w:vAlign w:val="center"/>
          </w:tcPr>
          <w:p w14:paraId="2AF309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12" w:name="参照建筑建筑综合能耗"/>
            <w:r>
              <w:rPr>
                <w:rFonts w:hint="eastAsia"/>
                <w:lang w:val="en-US"/>
              </w:rPr>
              <w:t>174.52</w:t>
            </w:r>
            <w:bookmarkEnd w:id="212"/>
          </w:p>
        </w:tc>
      </w:tr>
      <w:tr w:rsidR="008A76DF" w:rsidRPr="00771B84" w14:paraId="72F3DBF3" w14:textId="77777777" w:rsidTr="00BE2F3E">
        <w:tc>
          <w:tcPr>
            <w:tcW w:w="2119" w:type="pct"/>
            <w:shd w:val="clear" w:color="auto" w:fill="E0E0E0"/>
            <w:vAlign w:val="center"/>
          </w:tcPr>
          <w:p w14:paraId="61142C4C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5DF43E6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7E0A79E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:rsidR="008A76DF" w:rsidRPr="00771B84" w14:paraId="710558E9" w14:textId="77777777" w:rsidTr="008A76DF">
        <w:tc>
          <w:tcPr>
            <w:tcW w:w="2119" w:type="pct"/>
            <w:shd w:val="clear" w:color="auto" w:fill="E0E0E0"/>
            <w:vAlign w:val="center"/>
          </w:tcPr>
          <w:p w14:paraId="1049E04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7D2EE0E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3" w:name="节能率建筑本体能耗"/>
            <w:r>
              <w:rPr>
                <w:rFonts w:hint="eastAsia"/>
                <w:color w:val="FF0000"/>
                <w:lang w:val="en-US"/>
              </w:rPr>
              <w:t>-82.20</w:t>
            </w:r>
            <w:bookmarkEnd w:id="213"/>
          </w:p>
        </w:tc>
        <w:tc>
          <w:tcPr>
            <w:tcW w:w="1507" w:type="pct"/>
            <w:vAlign w:val="center"/>
          </w:tcPr>
          <w:p w14:paraId="0A76220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4" w:name="限值_节能率建筑本体能耗"/>
            <w:r>
              <w:rPr>
                <w:rFonts w:hint="eastAsia"/>
                <w:lang w:val="en-US"/>
              </w:rPr>
              <w:t>25.00</w:t>
            </w:r>
            <w:bookmarkEnd w:id="214"/>
          </w:p>
        </w:tc>
      </w:tr>
      <w:tr w:rsidR="008A76DF" w:rsidRPr="00771B84" w14:paraId="54D1C5F4" w14:textId="77777777" w:rsidTr="008A76DF">
        <w:tc>
          <w:tcPr>
            <w:tcW w:w="2119" w:type="pct"/>
            <w:shd w:val="clear" w:color="auto" w:fill="E0E0E0"/>
            <w:vAlign w:val="center"/>
          </w:tcPr>
          <w:p w14:paraId="7530DD1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E9E1A9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5" w:name="节能率建筑综合能耗"/>
            <w:r>
              <w:rPr>
                <w:rFonts w:hint="eastAsia"/>
                <w:color w:val="FF0000"/>
                <w:lang w:val="en-US"/>
              </w:rPr>
              <w:t>-82.20</w:t>
            </w:r>
            <w:bookmarkEnd w:id="215"/>
          </w:p>
        </w:tc>
        <w:tc>
          <w:tcPr>
            <w:tcW w:w="1507" w:type="pct"/>
            <w:vAlign w:val="center"/>
          </w:tcPr>
          <w:p w14:paraId="426FC47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6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16"/>
          </w:p>
        </w:tc>
      </w:tr>
      <w:tr w:rsidR="0090577E" w:rsidRPr="00771B84" w14:paraId="322260EE" w14:textId="77777777" w:rsidTr="008A76DF">
        <w:tc>
          <w:tcPr>
            <w:tcW w:w="2119" w:type="pct"/>
            <w:shd w:val="clear" w:color="auto" w:fill="E0E0E0"/>
            <w:vAlign w:val="center"/>
          </w:tcPr>
          <w:p w14:paraId="0EA3F39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2C59CEF" w14:textId="77777777" w:rsidR="00000000" w:rsidRDefault="00000000" w:rsidP="001F5CA8">
            <w:pPr>
              <w:rPr>
                <w:lang w:val="en-US"/>
              </w:rPr>
            </w:pPr>
            <w:bookmarkStart w:id="217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217"/>
          </w:p>
        </w:tc>
      </w:tr>
      <w:tr w:rsidR="0090577E" w:rsidRPr="00771B84" w14:paraId="4E82A8D9" w14:textId="77777777" w:rsidTr="008A76DF">
        <w:tc>
          <w:tcPr>
            <w:tcW w:w="2119" w:type="pct"/>
            <w:shd w:val="clear" w:color="auto" w:fill="E0E0E0"/>
            <w:vAlign w:val="center"/>
          </w:tcPr>
          <w:p w14:paraId="6BED57B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0B4AC560" w14:textId="77777777" w:rsidR="00000000" w:rsidRDefault="00000000" w:rsidP="001F5CA8">
            <w:pPr>
              <w:rPr>
                <w:lang w:val="en-US"/>
              </w:rPr>
            </w:pPr>
            <w:bookmarkStart w:id="218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218"/>
          </w:p>
        </w:tc>
      </w:tr>
      <w:tr w:rsidR="0090577E" w:rsidRPr="00771B84" w14:paraId="5A9D1469" w14:textId="77777777" w:rsidTr="008A76DF">
        <w:tc>
          <w:tcPr>
            <w:tcW w:w="2119" w:type="pct"/>
            <w:shd w:val="clear" w:color="auto" w:fill="E0E0E0"/>
            <w:vAlign w:val="center"/>
          </w:tcPr>
          <w:p w14:paraId="059476C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2B9DAA5A" w14:textId="77777777" w:rsidR="00000000" w:rsidRDefault="00000000" w:rsidP="001F5CA8">
            <w:pPr>
              <w:rPr>
                <w:lang w:val="en-US"/>
              </w:rPr>
            </w:pPr>
            <w:bookmarkStart w:id="219" w:name="结论"/>
            <w:r>
              <w:rPr>
                <w:rFonts w:hint="eastAsia"/>
                <w:color w:val="FF0000"/>
              </w:rPr>
              <w:t>不满足</w:t>
            </w:r>
            <w:bookmarkEnd w:id="219"/>
          </w:p>
        </w:tc>
      </w:tr>
    </w:tbl>
    <w:p w14:paraId="5724F88E" w14:textId="77777777" w:rsidR="00000000" w:rsidRDefault="00000000" w:rsidP="00E86C6D"/>
    <w:p w14:paraId="40603574" w14:textId="77777777" w:rsidR="005943E5" w:rsidRDefault="005943E5">
      <w:pPr>
        <w:sectPr w:rsidR="005943E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5EF8320" w14:textId="77777777" w:rsidR="005943E5" w:rsidRDefault="00000000">
      <w:pPr>
        <w:pStyle w:val="1"/>
        <w:widowControl w:val="0"/>
        <w:jc w:val="both"/>
        <w:rPr>
          <w:kern w:val="2"/>
          <w:szCs w:val="24"/>
        </w:rPr>
      </w:pPr>
      <w:bookmarkStart w:id="220" w:name="_Toc186398534"/>
      <w:r>
        <w:rPr>
          <w:kern w:val="2"/>
          <w:szCs w:val="24"/>
        </w:rPr>
        <w:lastRenderedPageBreak/>
        <w:t>附录</w:t>
      </w:r>
      <w:bookmarkEnd w:id="220"/>
    </w:p>
    <w:p w14:paraId="10863041" w14:textId="77777777" w:rsidR="005943E5" w:rsidRDefault="00000000">
      <w:pPr>
        <w:pStyle w:val="2"/>
        <w:widowControl w:val="0"/>
        <w:rPr>
          <w:kern w:val="2"/>
        </w:rPr>
      </w:pPr>
      <w:bookmarkStart w:id="221" w:name="_Toc186398535"/>
      <w:r>
        <w:rPr>
          <w:kern w:val="2"/>
        </w:rPr>
        <w:t>工作日/节假日人员逐时在室率(%)</w:t>
      </w:r>
      <w:bookmarkEnd w:id="221"/>
    </w:p>
    <w:p w14:paraId="06F5E7FC" w14:textId="77777777" w:rsidR="005943E5" w:rsidRDefault="005943E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05E24D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17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75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66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EB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C4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0C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9A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72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60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32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D0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90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BA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D2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16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59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0B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55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00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24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2F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30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BB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C6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05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43E5" w14:paraId="059519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7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4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1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9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1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1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C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E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E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6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0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1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D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5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8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C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1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4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0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9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0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7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0C2B50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4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1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6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7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8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A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3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6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1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0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6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9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D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9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9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B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E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6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2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5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9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6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1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A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1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1112F6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7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7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8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E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2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D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3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C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E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1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1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3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2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B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6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4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6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D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C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2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9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0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47C80D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7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2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1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9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D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D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1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6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8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B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6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B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C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7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8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F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5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0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8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3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6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69C2C4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A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0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B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1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F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E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6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A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B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B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9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F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1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9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6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8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A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7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D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29A4C6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E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B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8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5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8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D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6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D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3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7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2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6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B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5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F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F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4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1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2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9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554ADF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F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3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C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C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F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9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9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B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B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0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A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8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9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0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3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5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F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C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1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2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4F9158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9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C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8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4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8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8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0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E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1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3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B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6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B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F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6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A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1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9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E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8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2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D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C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018EAE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0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C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0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E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C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7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F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F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0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4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A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3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5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4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3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A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4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5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C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3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2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0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3FB01E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D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6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0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1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4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0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0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E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8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0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E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7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5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5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5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5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4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1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3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6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0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0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1EC4D0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6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3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7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A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7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6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1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8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F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4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3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9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8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0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C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D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5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8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5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3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9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F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03B0B0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C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7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2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3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1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F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9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E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9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7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F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A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0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C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6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F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1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5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A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A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D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8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B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33909B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B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9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4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6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5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1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3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E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E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0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E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2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6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1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B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B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9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9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E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E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7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8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0A8F1D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4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2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A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2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7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2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A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9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3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5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1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8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C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2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8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6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A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7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1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66E8ED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9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C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C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F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6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8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0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E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3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3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3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2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2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D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8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0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E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2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8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D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0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1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3C2065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F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C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9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2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0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7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D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D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5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2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D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D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6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E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5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A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9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8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4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2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5CD12F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D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0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3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A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F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D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7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B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B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D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2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2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7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C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E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6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3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E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B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C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552586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8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C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D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1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D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9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E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B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B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A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0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0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A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1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8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4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3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2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D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F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8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2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6D5284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6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8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2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7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F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6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2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7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2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8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F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1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3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6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9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A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8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3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6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8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1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C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E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3DED9B3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5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B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6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8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9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5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C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3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B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F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B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3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9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F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9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2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E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D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1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7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1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6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4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5289A9" w14:textId="77777777" w:rsidR="005943E5" w:rsidRDefault="005943E5">
      <w:pPr>
        <w:widowControl w:val="0"/>
        <w:jc w:val="both"/>
        <w:rPr>
          <w:kern w:val="2"/>
          <w:szCs w:val="24"/>
          <w:lang w:val="en-US"/>
        </w:rPr>
      </w:pPr>
    </w:p>
    <w:p w14:paraId="2477E5DF" w14:textId="77777777" w:rsidR="005943E5" w:rsidRDefault="00000000">
      <w:r>
        <w:t>注：上行：工作日；下行：节假日</w:t>
      </w:r>
    </w:p>
    <w:p w14:paraId="26BA6ECF" w14:textId="77777777" w:rsidR="005943E5" w:rsidRDefault="00000000">
      <w:pPr>
        <w:pStyle w:val="2"/>
      </w:pPr>
      <w:bookmarkStart w:id="222" w:name="_Toc186398536"/>
      <w:r>
        <w:t>工作日/节假日照明开关时间表(%)</w:t>
      </w:r>
      <w:bookmarkEnd w:id="222"/>
    </w:p>
    <w:p w14:paraId="5939CA06" w14:textId="77777777" w:rsidR="005943E5" w:rsidRDefault="005943E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405D5B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82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C6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A2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69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D1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89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C7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C3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0E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80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F4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CC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F4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E5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15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3B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CB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10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79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3B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88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50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16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D5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06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43E5" w14:paraId="43ABD1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7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A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1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1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D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2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6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9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5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5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5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3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0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C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8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F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8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6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3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3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2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79BF8B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F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2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D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E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F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D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0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F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5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A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D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4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7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1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0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0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9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D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5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6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0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3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5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439749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6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控制室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4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E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4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1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4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5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D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2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8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3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D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3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C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5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1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5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7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0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D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A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4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6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4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7DBB52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6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8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5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1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7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D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2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8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3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F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8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5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E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7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8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4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7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5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8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E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A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8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F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3734B0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5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8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A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0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B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5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9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6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2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D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F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5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A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F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6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9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3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A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4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F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F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A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7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790577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C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B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F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5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8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9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F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8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B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4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B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E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E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A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E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D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B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A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A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5A42EC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A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E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4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D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1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8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C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4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5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A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3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1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C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E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B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3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D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F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6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B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6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C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343261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3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5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4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E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5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3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5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A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3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4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C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3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6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F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6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D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3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9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9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D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3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C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5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194C2E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F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8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1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1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A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2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A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3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D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4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8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1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1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4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3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E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F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A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1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4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43E5" w14:paraId="62B045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2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F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1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3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A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3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3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B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A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3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C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7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8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3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4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7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9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E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1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1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B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D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43E5" w14:paraId="4438C5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9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1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2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A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C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C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B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8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A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6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6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2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5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1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1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F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E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5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E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D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A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B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43E5" w14:paraId="7A39DC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7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9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1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D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1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7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4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2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1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0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C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7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3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9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0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1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B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B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9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1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D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5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43E5" w14:paraId="0919BC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D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4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7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1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B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8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B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0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2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2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F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E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0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B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E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5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8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B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7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B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D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6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8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7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43E5" w14:paraId="7DC01E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9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C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2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7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4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3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9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9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8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6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E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A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F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4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2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2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8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5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3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4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43E5" w14:paraId="5A8166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8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8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0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3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1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B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5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F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2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B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2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F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C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F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F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8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5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2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2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3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A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C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2DD275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6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3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F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A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C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4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D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5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F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5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2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0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E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D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7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9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8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6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0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1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9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A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C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54088E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F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6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0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0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1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F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4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4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7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F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2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8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D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0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B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5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C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6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D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4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A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3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55AE56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5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4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F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9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F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2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2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D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5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6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6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9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4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B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9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8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5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C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C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1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B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5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7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0B7676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8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5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F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2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7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8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3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9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C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F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6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9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0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5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3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6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6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7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E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1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6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802ACBB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F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F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4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9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0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2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B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D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9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9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B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3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3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3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D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A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7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A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6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2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3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C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A93E19" w14:textId="77777777" w:rsidR="005943E5" w:rsidRDefault="005943E5"/>
    <w:p w14:paraId="1CC03FD1" w14:textId="77777777" w:rsidR="005943E5" w:rsidRDefault="00000000">
      <w:r>
        <w:t>注：上行：工作日；下行：节假日</w:t>
      </w:r>
    </w:p>
    <w:p w14:paraId="165CFCA3" w14:textId="77777777" w:rsidR="005943E5" w:rsidRDefault="00000000">
      <w:pPr>
        <w:pStyle w:val="2"/>
      </w:pPr>
      <w:bookmarkStart w:id="223" w:name="_Toc186398537"/>
      <w:r>
        <w:t>工作日/节假日设备逐时使用率(%)</w:t>
      </w:r>
      <w:bookmarkEnd w:id="223"/>
    </w:p>
    <w:p w14:paraId="0854A62D" w14:textId="77777777" w:rsidR="005943E5" w:rsidRDefault="005943E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4F2E53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7B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FD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2A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75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F1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F6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93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D5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51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78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52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F0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DC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C4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73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F9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42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FA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9D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BA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36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9B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69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45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47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43E5" w14:paraId="6B9464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D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8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9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5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F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3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D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7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1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3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F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B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5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9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9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8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0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D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7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7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6A05AE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6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7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C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A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F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5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C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9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3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7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5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9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1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5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1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2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B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9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1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152887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A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C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2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4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8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2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5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9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4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C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3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2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6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3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6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1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E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6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4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6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11DB70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E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F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9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2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7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0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1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F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1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5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5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F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E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8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F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0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8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E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B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25568A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E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1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7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0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1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4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3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C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3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9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1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5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F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5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7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B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C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D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8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6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B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12BF0F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F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9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D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3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1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B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8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1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D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A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D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F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8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4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E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3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E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E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E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6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6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E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654139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6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C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B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D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1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C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B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6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D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2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3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6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9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2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C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A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F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9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8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C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35CD11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F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D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5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B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A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2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A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7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D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A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E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7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1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8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A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2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F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C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B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0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7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C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9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8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0D8C84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E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8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8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1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A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B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1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5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A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9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A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5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1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8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B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5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C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5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C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6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8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0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4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06DFF8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2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4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3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4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6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5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8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E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8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9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1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1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2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8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0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6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8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0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8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D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F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C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0AA41D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0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5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A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1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6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2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A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A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5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8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A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0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E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4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C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D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9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6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4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0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C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8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4C4967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6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6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2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C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A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0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8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3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D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1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B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F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6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D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9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1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6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6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1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1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6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3138AC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B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0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0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D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5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3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6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F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D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B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7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5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8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C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1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C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5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F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7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4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0B7BBC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0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E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2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7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F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F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1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E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D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3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B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1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A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F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A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D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3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9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B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6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195BCA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3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E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B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C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A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E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8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0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8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8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C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3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B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6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1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2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6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A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3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7EE6F0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2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0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6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B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0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2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E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F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0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0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7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2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3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1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0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5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F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F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3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1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3EA69C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F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6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2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1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0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5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3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D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E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0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2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0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D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1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3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1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3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4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0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D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66C099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8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C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7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F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5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1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F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A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0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E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7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9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A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3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D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A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8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6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E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B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43E5" w14:paraId="566322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6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6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F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6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6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A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F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3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D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0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F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8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A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3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0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9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E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B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C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D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A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B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4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4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3271543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7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3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E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5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F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1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4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2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D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0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3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3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A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0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2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7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1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5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F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678615" w14:textId="77777777" w:rsidR="005943E5" w:rsidRDefault="005943E5"/>
    <w:p w14:paraId="278F85D5" w14:textId="77777777" w:rsidR="005943E5" w:rsidRDefault="00000000">
      <w:r>
        <w:t>注：上行：工作日；下行：节假日</w:t>
      </w:r>
    </w:p>
    <w:p w14:paraId="480E0AAE" w14:textId="77777777" w:rsidR="005943E5" w:rsidRDefault="00000000">
      <w:pPr>
        <w:pStyle w:val="2"/>
      </w:pPr>
      <w:bookmarkStart w:id="224" w:name="_Toc186398538"/>
      <w:r>
        <w:t>工作日/节假日空调系统运行时间表(1:开,0:关)</w:t>
      </w:r>
      <w:bookmarkEnd w:id="224"/>
    </w:p>
    <w:p w14:paraId="5DBC87EE" w14:textId="77777777" w:rsidR="005943E5" w:rsidRDefault="005943E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A41AF9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7A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F2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36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36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D1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54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BC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F6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E0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D4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9B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A9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01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6E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6E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0A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76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44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C7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2B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18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7A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AB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7F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D7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43E5" w14:paraId="0A1F83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9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F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3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3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E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2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6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9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9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B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8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9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E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6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D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F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3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1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4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4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B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5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DA95B0F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2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E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5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4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0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6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1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7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9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4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C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8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E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1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C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5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8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B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B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D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7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C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F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172033" w14:textId="77777777" w:rsidR="005943E5" w:rsidRDefault="005943E5"/>
    <w:p w14:paraId="633AFE85" w14:textId="77777777" w:rsidR="005943E5" w:rsidRDefault="00000000">
      <w:r>
        <w:t>注：上行：工作日；下行：节假日</w:t>
      </w:r>
    </w:p>
    <w:p w14:paraId="694324C8" w14:textId="77777777" w:rsidR="005943E5" w:rsidRDefault="00000000">
      <w:pPr>
        <w:pStyle w:val="2"/>
      </w:pPr>
      <w:bookmarkStart w:id="225" w:name="_Toc186398539"/>
      <w:r>
        <w:t>工作日/节假日新风运行时间表(%)</w:t>
      </w:r>
      <w:bookmarkEnd w:id="225"/>
    </w:p>
    <w:p w14:paraId="4FE6FF25" w14:textId="77777777" w:rsidR="005943E5" w:rsidRDefault="005943E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8A5A59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71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A5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30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E1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F6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B0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60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C5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24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3A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EA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B8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89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5A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83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2F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FA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07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D6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B8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E0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7C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D1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5B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BF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43E5" w14:paraId="75A7C7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E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1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E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B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3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F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F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E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F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5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1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C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F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6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B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5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1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A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8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7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410050E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1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5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B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B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B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E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C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1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6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B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D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9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9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D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A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8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0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2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3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3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2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9EB277" w14:textId="77777777" w:rsidR="005943E5" w:rsidRDefault="005943E5"/>
    <w:p w14:paraId="74316AE6" w14:textId="77777777" w:rsidR="005943E5" w:rsidRDefault="00000000">
      <w:r>
        <w:t>注：上行：工作日；下行：节假日</w:t>
      </w:r>
    </w:p>
    <w:p w14:paraId="26DEFA6F" w14:textId="77777777" w:rsidR="005943E5" w:rsidRDefault="005943E5"/>
    <w:sectPr w:rsidR="005943E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2FE9" w14:textId="77777777" w:rsidR="00EB6087" w:rsidRDefault="00EB6087" w:rsidP="00203A7D">
      <w:r>
        <w:separator/>
      </w:r>
    </w:p>
  </w:endnote>
  <w:endnote w:type="continuationSeparator" w:id="0">
    <w:p w14:paraId="65DB916C" w14:textId="77777777" w:rsidR="00EB6087" w:rsidRDefault="00EB608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892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AFC5C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F24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1743">
      <w:rPr>
        <w:rStyle w:val="a9"/>
        <w:noProof/>
      </w:rPr>
      <w:t>5</w:t>
    </w:r>
    <w:r>
      <w:rPr>
        <w:rStyle w:val="a9"/>
      </w:rPr>
      <w:fldChar w:fldCharType="end"/>
    </w:r>
  </w:p>
  <w:p w14:paraId="271437AE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CED2" w14:textId="77777777" w:rsidR="00EB6087" w:rsidRDefault="00EB6087" w:rsidP="00203A7D">
      <w:r>
        <w:separator/>
      </w:r>
    </w:p>
  </w:footnote>
  <w:footnote w:type="continuationSeparator" w:id="0">
    <w:p w14:paraId="2A391F1E" w14:textId="77777777" w:rsidR="00EB6087" w:rsidRDefault="00EB608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F1C90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4A8CFDF4" wp14:editId="1DF758A7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76796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08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943E5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3708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EB6087"/>
    <w:rsid w:val="00F54441"/>
    <w:rsid w:val="00F75DD1"/>
    <w:rsid w:val="00FA4B87"/>
    <w:rsid w:val="00FC7B51"/>
    <w:rsid w:val="00FD16F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510BE6F"/>
  <w15:chartTrackingRefBased/>
  <w15:docId w15:val="{2CB6872C-955B-402C-87E3-C04BFC70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2</TotalTime>
  <Pages>27</Pages>
  <Words>3392</Words>
  <Characters>19336</Characters>
  <Application>Microsoft Office Word</Application>
  <DocSecurity>0</DocSecurity>
  <Lines>161</Lines>
  <Paragraphs>45</Paragraphs>
  <ScaleCrop>false</ScaleCrop>
  <Company>ths</Company>
  <LinksUpToDate>false</LinksUpToDate>
  <CharactersWithSpaces>22683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超低能耗建筑能效报告书</dc:title>
  <dc:subject/>
  <dc:creator>XU</dc:creator>
  <cp:keywords/>
  <cp:lastModifiedBy>8615155194625</cp:lastModifiedBy>
  <cp:revision>1</cp:revision>
  <cp:lastPrinted>1899-12-31T16:00:00Z</cp:lastPrinted>
  <dcterms:created xsi:type="dcterms:W3CDTF">2024-12-29T13:00:00Z</dcterms:created>
  <dcterms:modified xsi:type="dcterms:W3CDTF">2024-12-29T13:02:00Z</dcterms:modified>
</cp:coreProperties>
</file>