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media/image12.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66259" w14:textId="77777777" w:rsidR="00D21815" w:rsidRDefault="00617AA7" w:rsidP="00FC792A">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fldChar w:fldCharType="begin">
          <w:fldData xml:space="preserve">ZQBKAHoAdABYAFEAMQAwAEgATQBWADkAbgA5AFcAZAA3AGsANQBqAFUAWQBzAEQAWABDAEUAZwBQ
AGsANgBXAGsAZQBXAFQAZgBNAGcANAB1AEUAZABDAC8ARgBWAEgAdwBJAHYAcgBaAHcARgA1AEkA
SwB2AGwATABLADAAdABVAGUAbQBrAG4ARQA3ACsAbwBDAG8ASQBYAGgAcABzAEsATwBEAFUAZQBY
ADIAVQB0AE0ASABVAEYAQQBRAFkAYQBzAGoAagB5ACsARQAxAGIAdQB3AG0ASgBqAEgARwBEAC8A
QwBEAEYAMABLAEIARgBQAEQARABkAFYAdgAzAGcAMgA4AGMAZAArAGIAdQBWAG4AYwByADMAVwBs
AG4AVgB6AE4ANwBzADMAdgAvAGYAYwAvAFcANwB0ADcAcwBmAFAANgAvAFoAdQBiAC8ALwB3ADMA
KwA1ADUAbgA0AGoATwBjAC8AZgAvAEwANABwAFoAZABlAGYARQBsAHoAYQAvAFQAaQBSAFUARgBV
AE4ANQB2ADgAYgBXADIATwBYAHQAbwBjAGIAYgAwADYAdQBqAEEAVwBqAGMAWQB1AFgAdABpAHkA
OABKAEsARgBsAHkANgBhAEgAMQAxAE0ASABzAE4ARwBDAFIAcABSAFYASQBuADUAYgB1AHAAcABY
AHQANwBXAHYAawB6ADcAVwA2AEUAbQByAGgALwB6AHQANgBoADkAUQAwAGgAQgA2AE4ANwBCAG0A
ZgBRAFAAYQBsAHYANQB2ADcAZQBkAHUAZwBXAGgAMwBSAFcAegBmAC8AOABIADUARQBVAFUAWgBh
ADcAUQBHAFoAbABuADcAZgBjAGoASABYACsAUQBmAG0ANQBFACsAaQBzADYANABkAGsAegA0AGYA
bgBjADcAMgBUAEsASQBTAG4AVAAzAHoAOQA2AGEATwBSAFYAbQBoADkAQwBtAGYAdwByAHkAQgAx
ADkAegBzACsAWABQAHQAZgBjAHUATwBuAGMAZABIADEAbQB6ADcAOQBFAFMAMABmAC8ANwBvAHgA
OQBOAGYAMQA4AFcAbAAyAGEALwBsAHQASgAzAGkAdABvADgAcgBVAHoAbgB2AG4AOQBoAHYAMgBa
ADgAbQBxAHkANwA1AGMATQBaAGUAcAB6AEoAUABYAGMASwA1AGwANgBaAEsANwB0AGwAMgBYAHkA
OQBYAFQAOAAyAHkAaABMACsAcgBGAGsANQBuADMAdABTADQALwBkAFQATgA5AFAAcgBNAFAAWQAz
AFQAOQBOAHYAegArAFMALwBhAHQAZAA5ADAAUwBUAHUAdQBkAEEAOQB1ACsAWgBtADcAVQAzAG0A
WAB5ADkAMgBhAGQALwArAHUATgBNAGUAcQAwADgATABkADAATgBuAG0ALwBQAG8ALwBVADkAOQA3
AHIATABkAFAAbABwADkAZABIAFMATAB6AGcAegBwAFgAdQBlAE0ALwB2AGoAMAAvAFQAeQBJAHYA
MgBsAHQAVgBmAEwAdAA5ADMAMwBTAE8AdgBOAFQAUQBoAGQATQBDAHQAVAAvAHMAVABmAEoANwBi
ADMAbgBUAHYANwAwACsALwB2ADMAagBtAHEASwB3AC8AMQBYADUATAB1AFYAKwAzAHYANgBlAHcA
MQArAHgAdQBaAC8AbgA2AGkAMgB2AE0AWABOAFAAMwBtAGoAWgBuADAAMgBuAGoAdgBHAFYAdQBV
AC8AagB0ADIAZQBTAGIAZABPADgALwBjAG0AcwA2AC8ASgAvAHgAKwBtAGgANQBQAFgAcABYADUA
bgBYADYAVAAvADYAegBWAGcAMQA3ADUAegAxAHIAOQBSADEAUAA2ADgAUQB4ADkAZgBzAGYATgAr
AFgALwAzAFoATQBkAGIARwAvAGYAVABmAC8ATwBQADYAWABSAGoAUQA0AFgAYgBvADkAVgByAFMA
YgBZADkAaQA3AFAANQBhAC8AbABvADEAOAA3AHMAOAA5AHkAZABqACsAdgBvAHEAUAAzACsAegBQ
AE0AMwA5AHQAYwAvADgATwA1AHoAQwBMADMANAAxAG0AVgAxADkASABuAGQAbQBIADkANQBiAE8A
MwBxADUATQBDAEcAWgBMAHcALwB0AEwASwAzAFQAeAAwAEsATgBXADUAZQAvAE4AVgA1AGEANQBl
AHYAdQB1AHEASwA5AEgAKwBoAFAAMgB4AHUAVAB3ADEAMwBiADEAbgBiAE4AWgBCAFkAMwA3AHQA
aABQAFUAbQB6AGQAbwBXADYAUABqADcAYwBsADIAcABQAGIAUwBFAFAATwByAG0AUwBaAHYAeQB5
AHYAUAA3AHMAOQBkAHMAYQBDAEoAOQB0AGoAOQA2ACsATQBEADEARQBQAHAAUQBoAGoAVAAyAFAA
bgBwADkAKwA5AG0AYQBmAFAALwAzAFYAMgBlAG4AbgBtAHIALwBVAHAAeABzAE4AZgBrAFcAWABi
AGkAeQBiAGIAbgBEAGIAaABQAHkAZQB5AGUAVgBIAHIAMABBADIAMwBUAHQAMwA1AHQATAAxAEkA
UgBVAE4ANQBxAFYAYgBpADYANABaAHIAKwBlAGUAcgBiAGwAMABLAGsAcQBnADEAWABjAHYASABF
ACsAMwB0AEEAcQBOAGEAdQBtADIANQA3AFcARABYAG8ATQAvADAANQBlAHIAWABVAGUAMgA2AGQA
UAB0AHUAMwAxAGgAdwBYAFEAMwBmAEYAZQBmADcAdQBUAHoAKwBuADYAWgBlAEoAMwA5ACsAbgA4
ADEALwBLAEEASwBiAFQAOAA1ADcAMwB4AGQAKwAwAE4AYgBGAGgAYgA4AGIAcgBBADEAawB3ADUA
bAAzACsAOABjAFgAWABoAEoAbwBYAHkAagBlAGUAbgBTADkAUwArAFcAYgBzAEgANQB1AHYAcQBP
AGoAaABSAHUAMQA4AGwARgB1AGYAeABVAGoARQBiADMAMwBaAHIATABiAHkAawBhAEgARQArADMA
SgA1AHIATAByADUAZgAwACsANQA2AE8AWABIADQARABLAE0AYwAwAGcAMwBuAHAAVQBuAFEAYwBz
AC8AVQBMAHgAbgBIAGcAcQBjAE0ALwBmAGUASAB3AGcAWgBkAGYARAA1ADYASgB2AGIAOAA2AGYA
TwBqADkAYwAwAGkAMQBsAHQAWQBxAEkAYQBMAFgANgBpADQAUABvAEsAQQAvAG8ARgB4AEEAOAA2
AGoAVABiAHMATABhAFQAWgBOADIAMAArAG8AUABWAEQAVABRAG0ANQBoADIAcwA2AHcAaQBnAE4A
cQBVAGsARQBMAHkAdQBCAGsAdgB0ADUAeQBMAFAANABEAE8AbwBUAGQAdABLAEsAOQAyAGoAVQB0
AHIAVQBiAHAAMgA1ACsATwBaAFYALwBmADIARQArAG0AeQBTAHQAMABVAFcAagBQAFEASAAwAC8A
awAvAFIAcABXAE8AcABxAFUAegBxAGcAUwA3AGcAaQBnAEcAcQBWAE8AYQBTAFkAdgBQAFYARwAw
ADIATABQAEUAMAArAFoAWgA0ADMAMwA5AGsANgBOAHYAcgAvAEUAZQBPAFAANwBzAFcAMgB1ADgA
VAB4ADQALwA5AE4AdgByAHoAdwA0AG8AdwBXAHEAYQBOAE4AMQAwAEoAZQBxAHQAVgBjAEoAbwAz
AFQAbgBaAHQAeQBqAFQASQBlAG0AMwBTAG4ATwBQAE0AbwBnADIASwA2AE0ASwBhAHAAbwBSAFUA
TQBnAFgARgBXAEgAbABzAGsAYQBsADkAYgBYADMASwBqAEEAeABWAFUAaABwAGcAWQBBAG4ANgBG
ADIAYQBHAEUAaQBFAE0AYgBuAHoAZABiAFMAMwA5AEwAVgAwAE4AbQBYAHUAaAAxAG8AUwBMAFoA
MwBSAGkAbABnADkANgBSAFUAbABVAHEAZABFAFEAcAA1AEcAVAA2AHMALwBFAGwASgBUAG8AWABo
AGYATABGAE4AYQB1AGcAbABSAHQARwB6AGIAcwB3AHIAZQBXADQAbAA5ADMAZQBxAEcAcABLAG8A
RwBvADkAaQAvAGQARABqAFYATQA1AEEAYwBDAGwAYQB1ADcARgBYADcAdQBxAGYAdQBnAHgAQQBp
AFgAeQBnAHQAdwBSAG0AcgBoAHgATgBkAHEAZQBGADQAcQBuAGMAZwBZAGYAQwBGAFEAcgA4AEkA
bQBmAGsAQwBCAFYAdAB3ADUAZABXADkAcQBUADYAVgByAFUANwBwAEUAagByAE0AMQBhAGsAWgBl
ADYALwBlAE0AbQBpAG0AZwBFADcAVABqAGIAYQBqAG0ANwA2AGwAZAB2AGYARwBUAFEAeABkAFIA
SABTAGQAUwBNAGQAZQBwADgAYQBUAHcAcQBnAEoAagAvAGwAdwBWAFUATABkAE4ARABRAFkASAAx
AFMAVABRAEwAOQBsAFIAcgAvAEMANgA5AFMASwBxADEAWQBuAGUAeABPAHAARgBmAEUAVQBZACsA
OQBhAHEAUgBjAHQASgBiADUAQgBiAGUAOABhAFkAQgAxAEQASwA2AHgAeQAyAEkAZAA5AFMAWABW
AHcASQBKAGsAQwBQAG4ARQA0AG4ANgB6AHUAaQAzAGUAWgBvAFoAUwBZAEgAWABWAEsAcQBrAE4A
bQB5AE0AbgA1AHUAdQBjAEEATQBaAHcARwBpAFcAQgBJAHUASQBpAGgAaABGAE0ASwBHAFoAVQBy
ADIAdAB0AFgAbQBlAGkAbQBjAHUAVAB4AHgAWABqAG0ANgB1AEYAMQBmAGIAMQBkADYAZQBSAEMA
dABRADgAKwA2AHMATwA0AGEANgBDAHYAVAArADIAaQB5AFkATQBMAE0AVgA0AHgAbgBOAHEAeQBX
AGsAMABPAGsAUwBlADUAcQBOAG0AcwBmAFYAQwBPAHAAQQBQAHEAUQBSAEwAMQA4AEUARQBWADkA
cwBlAFQAWABUADIAOQBHACsAMgBZAFcAQwBNAEoAOQBZAE8AVgBPAGcAbgBXAEQAMABnADAAawA5
AHMAegBjAHUAUwBMAFIAbAB0AG0ATQB2AE4ATQAxADgAdgBrAGMAQwB6AEMAMQBVAHUANwB1AG8A
aABzAFUATAB0AE4AVgBrADMAQwBZAFIARQB0AGUANgAzAFcAeQBhAFQAcwBOAGQAZABQAGUATAAr
AFgAQwBMAHAARQBWAHkAOAAxAGgAQgBzAG0AQwBiAHIAYwB3AG0AcABOAGoAcQB2AEMAdABKAEEA
QQBxAGQAZQBmAEwATwArAEoASgB3AHUAbABRAGMASAA2AEMAZABLAHAAVwBFAFkAUgBvADQAegBt
AFkATgArADEAQQAzADMARAAvAFYAUABsAGgARwBoAE8ASABVAFkANQBoAGYAVwB5AG8AMgBDAE4A
NgBpAGwAbABWAHEAMABlAEcARQBwAE4AawBWAEUARQB6ADIAZwBKAEUAVwBNAG0AcABYAGEASAAx
AG0AMAB4AEsAcgBhAHgAawBFAGwAVwByAEIARwBHADMAUgBIAFcASwA3ADUAaQAzAFIAbwB6AHkA
dQBlAGkAQQBxAHMAVwBSAGYAcQBmAEQARABaAGUAMgBiAHQAWgA3AFMANgBlAEgAZgA1AGwASgBh
ADUASwBxAHUAdgBWAHAASgBvAGcARABBAFIAMAB4AEUAUgBIAEwATwAwAG4AWABYAGsAdABvAFoA
eABlAFkAOQBKAGgANgBVAHEAZABmAEwATgBNAE8ALwBVAFQAaABKAEwAbABNAGIARwBaAG0AQgBW
AEcAWQBuADcAUgBnAHcAUABkADgAVgBSADgAWABYAHkAbwBKAEwAUgBzAEsAdwBYAHkARwBxAFIA
RwBvADMAegBtADQAUgBuAHAAVwBmAEYAUQBUADcANgBwAFUASwBTAGoAaQBPAGwAaQBWAEgAZQAy
AHMAWAB5ADQARQBnAGUARwBCAHQAYQBuAE4AcwBXAFQASgBSAGwATABRADkAbwBsAGQAVgBvACsA
TQBKAHgASQBKAGIAZgB3AFkASwBkADgANgAxAHMASwA4AHUASQBqADQATABpAEsARQAwAGsAcAA5
AGQAMABxAFEAcQBtAHAAZQBLAEkANwBuAHUAdwB1ADAAeQBWAEoASwB4AGIAeQBnAG8AbAA2AFgA
WQBhAHAAQgBLAHgAZQBPAFgAawBHAFoAVwByADEAeQB1AEkAeQBpAGMAbgBWAEsAKwBIAGQAWgBN
AGMAdQBKAHMATAB2ACsAYgBGADMAMwBjAEQAQQBuADgAbwByADMAMAB3AHMAVQBzAE0AZQBKAGkA
eABTAGwANQBMAE4AcgBiAHAARQBpAEgAZABXACsASwBnAGEAVgA2AG4ATABoAHYAdgA2ADEARgBS
AHYAUQBsADUAZQBCADMAOABGADQASABWAFEANgBSAE4ATABNAGIAVQAxAG8AZABBAHQAZwBHADgA
TgBkAFAAZQB1ADcAegBXADkAQgBXAEIAcQBkADgASQBLAG4AWgBoAG4AVwBaAHYAMgBNACsAeABo
ADMAUQBqADIAWABKAFAAcwBrADAAbgBtAGsAaABxAHQAKwBLAE0AcgB4AEoAbQBYAHgALwB6AFkA
dgAwAEYATgBxAE0AbAA0AEgAMgBnAGQAMABEAHIATwAwAGoAcABnAFkAWgBxAHcATQBMADgATQBZ
AFAAKwBOAEEAOABQAEoAQgBIAEMANgA0AHoAbgBkAEIAWABFAFAAdwBxAHQAawBaAFoAWABUAHAA
QwBGAEgAUgB1AEsASwBvAGEARgBoAHMAUgBhAGMAUwA4AFQAUABTAHcASABxAGQAWgBuAFEAOQBy
AHQAQgBBAGcAbQBTAFEAQgBmAGoAaQBnAFUATABUAEoATwB4AGQAQQBJAEYAegBCAGsAdwBaADYA
YQBVAEoAdwA5ADUAYwBXAFYAdgBQAHkAbgBIAEYAYgA2AG0AdwBoADAANwBKAGYAWQBnAEYAQgBv
AEUAaAAvAEIAbgBBAGUAegBwAGoAdwA4AEMAbQBUAGkAWgBUAEsASwBUAFgAQgA1AGsAcQBCAFYA
cwAzAGsAcQBoAHAATwBUAGQAdgBEADEAVwBSAFkAUwBPAGkAMABJAGkAYgBDAE4AaABvAFkARgBQ
AHIAcABHAEoARQBCAE0AaAA0AGIAQwA0AFIAQwBsAFkAMgBFAGMAZwBZAHgAZAB2AFYAOAAwAEgA
QgA1AHQAZgBOAHIATQBwACsASwBzAGMASQA2ADEAYwBRAHIANQBnADAANABqAGkAOQBMADIARQAw
ADYAbQByAC8ANQBBAEYAVABwAGYAUgBwAGkAbABiAFQAcABlAFEAZwBtAFYAawBkAEQAZQBaAE0A
LwBqAHoAYQB2AHgANwBBADQAbQArADMAbwBTADYAUQBvAHYAVwBBAFcAMwB0AFkAQgA0AEcAYgBT
ADEAQQAxAHQAawBUAGgAVwBHAEgAcgB4AG0AeQB5ADkAZQBzADMAQQBXAHIAaABlAGEATAA5AFQA
VwB6AFcAQwBPAGgAdgBtAFkAZgArAG4ARgBnAEMAKwBIAEMAWgBmAGEARQBNADgAQgB5AHYATABC
AHUAVwBvAEIAOQA3AFEAUABEAFMAVgBOADYAeAB4AFoAZAA2AEcAaQA5ADQANgBaAFoANABnAE0A
QgBQAEMAUABlADEAZABPAHIAYgBsAFQANwByAFEARABHAGcAWgBVAEoANwBNADYAYgB0AFkAUgB6
AHUAMwBWAGoAUwAzAGoAVgByAEgAQwA5AFkAQQB2AGwAeQB2AC8AYgBuAFEARgBwAEIAVABCAHUA
VgB6AGkAbAB5AHUAaQB2AEoAWgAxAGYAbQAzAEEAVQB2AGwAOABEAFEATABpAEwAZQBFAG8ANgAr
AHIAVQBIAEkARgB4AE8AcQAxAGEAQgBZAEgAeQAzADgASgBXAE0AdQBnAHAAOABpADIAVgBoAGMA
egBnADUAQQBCAGcAZABHAEoAMABqAFEAOABIAEoAQQBkAFoARwBCAFUANABPAE0ARwB3ADIAbgBC
AHoAQQBaAGUASQBnAGsAbgBUAE0ANwAyAEsAQQBlAGkAZwByADkAUQBBAG4AQgAxAGgAYwBBAEkA
ZQBUAEEAMQBpACsAQQBDADkANQArAFkAYgBGAEoAWQA1AEwASgBuAGQARgAzAHgAZAB6AGMAZwBB
AGoAaQBpADgAZwB4AHgAcwBVADEAbwBTAHIAeABKAHgAUgA0AEoAcQB6AEIAWQBEAFMANABJAHcA
QwB1ADgAOABXAGUARgBEAFEAMgBRAEoAMgAwADcASgBjAEYARwBnAEMAcwBaADEAdABtAEcANABU
AGQARwB5AEEAMwBjAFAARQA4AGYAZwBCAGwAcgBhAFYAOQBmAEUARAAzAEkAbgB3AFYAQQBCAE8A
QgBMAEQAbQA0AEcAVQBhAEsANgBzAGMARgB4AHQAZABNAG0AcwBCAHQAMQBkAFIARQB6AHkAQQA4
AFEAWgBlAGgAOQBWAGgAaAAvAEkANgB3AEgAZwBEAGoATABlADQARwBnAGsATgByAFEASgB3AFgA
LwBkAG8ASABlAGwAOABQAGcASABjAFYANQBoAGMAZAA0AG4ARABIAEoAdwBpADQAQgA3AHgAQQAw
AFoAdgA2AFkAMQBlAGUAVABsADkAbQBqAEQAZQB0AGwARwB4ADAANQBrAGQAWQBMAHgAQgBuAHAA
UwBEAFAAQQBFAFkAYgAxAGMAQQBRAGcAQwBNAE4ANQBBAEoAMAB4AGMAQQA0AHkAMgBIAGsAbwBK
AGQASABSAE8AeQBaAHoAcQBRAGwAdwBCAGsASQBwAEgAOABrAFoAQwBDAFoAVwBSADAATgAvAGsA
bQBUAHcAdQBaAFcAawBiAGoAbwBXAHkAWgBGADkAUwAwAFkANABXAGMAUABXAG8AYQB3AEcAMgBC
ADQAWQBIAGgAcABlAGcAbQBBAEwAZAAxAGsAUQBrAGwAbgBRAGUARwB4AFIAbwBCAHUAQwAwAHMA
VQByAEgANQBGAHMAaQBIAGQAZwBsADYAUgB5AEoARAA4AHcAVQAvAGcATgB0AEsAYQBtAFUAdQB3
AEUAagB3AEIAeQA0AFIASwBCAEoAagAxAFEAbwAyAEgAbAByAC8ANQA2AEUASwA3AEwAdQBwAHAA
MwBsADUAVwAzAHUATgBVAHYAZQA0AFAAKwBBAEoAagB2AG4AZgBPAEwAWAAvAEMANQBTADkAMgBz
ADQAYQBWAFYARABlADkAYwBGAGYAegBSADIAaABmADcAVwBYAGUAMgB0AG4AbwBwAG8AYgAwAEIA
TAB0ADMAZABmACsAZgBaAGEAeQByADYAVgArADQAeABQAGYAdgBPAC8AUwB2AC8AMQBzAGwAbwBM
ADIAcgAxAEMATwBIAEoAKwBsAC8ATQBPADMAdwB4AHYAMwA0AFYAawBWAE4ATgAzAEsANgBnAGUA
WABhAEwAOABOAGYAagBwAEwAdwBXAGQAbQB2AHQAMQBKADAAdABIADMAcAA3AFkAOQB0AHIATwBh
ADUASABQAE4AdABmAE4ASAA2AEEAZQAxADUAUAA2AC8AZgB6AGcAbgBYAGUANABEAG0AKwBhAE8A
TABOAHIANgAyAEUANwA2AEgAWAAyAHUAUABUAGwATABPAGYAbQB6AFQARAA0AGgAawBvADQAKwBu
ADAAMwArAC8AdgBCAEEAYwBqAE4ATgBSACsAdABUAE4AVABvAC8ALwBXADAAYgB1AFgAOQAzADQA
OQB5AFIAdwBKAHcAMwBmAGEAZgBKAHAAWgBMAGYAdgAvADQANwBoAE8AaQAzAFcAbgB2ADIAbgBa
AGkAbAAvAE8AYQBXAFQAUABwAHUAawB2ADYAaAA1ADIALwBjAFQAUABPAGsAMwA2AFQAVABEAGsA
WgBHAFYAcABIAGYANwBpAFcALwArAFoAKwA5AGMAZgBPAEwANQBIADUAMABlAE8ANwBJAGUAKwBU
ADUAOABtAHcAZQBYAC8ALwBkAHEAbgBTAGUAOQBMAGUARAA4ACsAOQBMAGYAMAArAGYAOQA1AEUA
MABrAGEALwBjAGwAZgA2AEcAcABxAEgAZgAwAFAAVAAwAHQAeABQADkAawBaAEUAWABUAG0AVABT
AGYAVQByAGUAYgA2AC8ANwBUAHMARgAwAFgAMgB5AGQATwAwAEwAegBvADIAbgBwADMAMAB5AGEA
MAA2AGYAcABiADQAZgBJAHUAOQB1ACsAdAB5AEgAOQBuAFoAWgBtAHoAcwByAHoAZgBrADUALwBP
ADIAdgBiADMASgBGADMAcgBsAHUAYwB5AFkAZgA4AE8ANQAyADkALwBuAFUAawB2AEgASABtAHIA
ZQBHAE4AMgB2AGcAZQBQAEQATQB6ADMAdABxAFkARgBxAEsAQgAxAGIAZgA4AFkAbABNACsARABi
AHgAVAA2ADAAdQBuADMAMAA3AEsAdQA0AHEATQA4ACsANwAvAHkATgBFAEEAcQBkAHIAcABMAHgA
UAAzAGIAYQBaAGwAdgAwAFAAKwBvAGsAegBaAHQAOQBBADYAOQBwAEUANgBIAGkAVABmAFgARgBl
AHoAZgBqAE4ATgBRAC8AdQBLAC8AcgA2AFcAZgBQAC8AZwBpAFgAdgBUADkAeQBmAEoANwAzADkA
TwArAG8ATAAyAHUAZABhAHUARQB5AGMAeQAvAFgASABHAHQAZwB3AHQAOQBwAEQAMABmADMAKwBX
AFAAcwAzAG8ATgA4AC8ANwArAGEAcABzADMAUwBqAE4AVQBqAHAAVgBLAGoASgAxAFgAbwBCAHcA
ZgBuAFAAUQB5AE0AaABmAHAAKwB0AEgALwAyAHAAMABsAFgALwBkAFMALwBLAGkAKwBYAGwASgBP
AGMAKwBSAGYAeQBQAEgATQAzAFgAYgBTAHUANwBQAEkALwAxAE4AdgA2AEgAbAA1AEoAZABQAG4A
dwArAFEAMwA4AC8AZABRAGYAcAA5AHcAbQA4AGYAMwB2ADMAWQB6AHYAeQA2AE4AUwA1AHQAUwBZ
AC8ATgBnAGYAKwBjAHAAVgBUAGUAbQBxAEcAOQBrAHoAVAB2AG0AZgBVAGIAQwArAFgANwAwAG0A
TgA3AGYAMABPAC8AQwA5AGMAUQBkAHEAMwB1ACsAUABIAEgAZQB6ADUANAArAG8AMgBuAGYAdgBM
AHkAOABjADYAbQAzAEoAdQBqAGIANgBmAGYAUgBKAFgAWQA3AEEAQQBLAEsAcABFADYASgBSAEwA
eQBOAEgAcABhAFAAWgBHAG4ARAA4AGEAcQBBADYAZwBHADEAUwBwAFUAQwBFAFQAUgBzAGgATQA3
AEYAUAB3AHYAMwBuAEgAdwA2AGEAawBDAFYAdgBPAEUAVABjAE0AawBZAFYATQBnAG0AVQBLAFQA
aABRAHkAVABUAFIAVwBTAHEAcwArAHIAZwA2AEgASQBvAGkARwBnACsAcQB3ADYAMgBXAHIAUAB0
ADUARQA2ADEANABCAGkALwBSAHIAaABWADIAVABSAGsARwBIAHoASQAxAGsAOAB1AGoANwBQAEgA
bgB6AFUATwB3ADUAdgBKAHoAVQBkAHgAYgBoADIAYwBlAEgASQBaAFgAMABqAEgAVQAyADUAegBV
AFcAaAA1AGEAWQB4AHAAdgBpACsAUwBoADIASQBuAEEARwBPAGkARQBpAGEATQBXAEoATABSAHQA
awB6AFIAZgBpADUAdgB2AGIARwBJAHkAaQBnAGsAWQBiAGMAeQA1AGsAeABpAHEATgBvAE8ARQBE
AGMANABWAGYAOQBPAFMAUQAyAG4AcQBJAE0AMgBTAC8ASwBtAEkAdgBrAEoAcwBwAFkARwBJAEYA
UgBsAFAASAB1ADEAbwBaAEoAYQArAHMARgBrADEAMQBVAEEAUABxAHMAVwBIADcAegAyAEkAcABs
ADYAYgBhAG0AdwBrAHYAZgB3AHUAVwBJAEcAYQByAGsASgBFAGQATQBGAGMAawBpAFIAeABoAGEA
aQBWACsAeABBAGcAZABWAGoAeQB0ADIAUABjAEUARgBWAEkAWABtAHQATgB1AEIAUQBFADUATQBQ
AGMAQwBJADUATQBUAGEAbQA4AFoAUQBUAGoAUwBuAHYAVgB5AHcAbgBKAGoARwBoAFEAVgArAGgA
NgBsAEsAegBLAGgAUQBEAGUAbQB1AE0AbwBSADYATwBlAHoAUABnADMAcQBSAFYAVgBmAHgAbABn
AHAAVABjAEkAawB3AEkAOAByAHAAWgByAHoARQB3AHQAdgBZAEMARABSAGoAeABiAEEAWQBnAFIA
dwBiAE8AVABWAEQAbQA5AGQAUwB4ADgAeQBEAFkANABLAE8AWQB1AG8AQgBkAHEAegBLAHUAZABp
ADcAYQAvAGUAUgBYAFgAeQBLAHQAVgB0ADEASQBGAGIAVgBjAFgAOQBsAC8AaABsAFoAVQBpAC8A
WgBPAEYAMwB5AE0AaQAzADkAYwBTAHoAUwB6AEEAeQBHAGMANwBIADgAWgBLAEcAQwBkADEAUwBP
AG4AMABBAEQANQBDAG0ALwBZAFYAQQBtAHEAMABOAGIAZgBkAG4AagB6ADAAcABGAGsANQB4AFcA
TABJAEUAbQBuAFUARwBUAEgAQgB2AEoAVwAwAEQAZgBnAGYATwBCAC8AawBCAEcAQQB6ACsANABk
AC8ASgBtAHYASABLAHMAMABDAFgAYwBRAHUANQBFAHgAYgBJADAAWABqAHoAbQB2AFQAegBCAGYA
WQAyAFoATgA2AFYAZgBxAFAATgA2AHMAawBGACsAWABLAGoAegBpAEoANwBPAHoAUAAyAHcAQgBZ
AFIAMgBmAGwATgAzADIAKwBmAGIAMwBOAFoATQB4ADcAagBpAFkAMQBmAHMAZQBzAFMAdwArAG8A
dwBUADUARAB0ADkATwBUAHcAdgAwAEcAMgBnADIAOAByAGIAMQBuAHYAVABwADgATwA4AEEAbwBi
AEkASgBaAHMANwBHAGEAYQBxAFkATABvAFMATwBJAEUAQgBkAHoAbQBEAHUAMAA3ADcAYwB0AEMA
MQB3AEYAbwBDAGQAWQAyAGsAWABwAGcAYwBTADIAVABlAEgAVwBXAFoAMABkAFIAUAB3AEgAKwBk
ADUAbABSAEcAVwBnADUARQBlAEwAZQBGAGsAMwB2ADQANwByAHcAWgA3AGcAQQB4AG4AcgBuAEQA
YQBwADIANwA5AHQAQQBkAGIAdABPAFQATQBHAFUAUwBmAHIATwBUAGUAcwBvAG4AbgBDAFkAbgBq
ADMAcwAwAHkARQBCAFoAdgBUADQANABPAHMANgBXAHkARgArAFEAMwA4ADQAZAB3AHEALwA1AHkA
VABDAFoAOABTAGwAbAAxAEgAMAB5ACsANQBUAGEANgAxADAATgBUAHEAVQBGAGsAcgBuAEIAcQBW
AFEAQQBXAFIAcABOAFUARgBpAFoATAA3ADEARwBwAE8ARgBxAGcAUwBBAHUASQBaAEcAQQA4ADUA
cQBGAEUAbgBuAGIAMABGAC8ANgBNAHYAQwAwAHcAQQBuAGkAdABFADEAeABDAHgAagBZAHIAOAB6
AFoANwA4AFAASwBIAEUASQByAHMASwBDAG8AUgB0AHAAUABKAHkAVgBnAEIAdABuAE4AUwAzAHcA
UABuAGcAUgB6AEsAUABXADAAeQB0AEUAawBEAHcAcQBnADkAQQBxAEEAWgBaAEwASgAzAGYALwBF
AE4AZgBLAEMAdABSADIAOAAvAEUALwBNAEYATQBqAEoALwArAFEAdQBYAHgANwAyAG4AcQB6AHEA
bgA1AGwAUwA3AEkANgBtAFoAMgA3AGsAbgBJAGsANABWAGoAYgBKAFgAeABDAEcASgB2AG4AaAAr
AHoANAA5AFAAaAAyAFkAQgAyADUAaQBDAFcAUAA2AFYARABoAHoAaABFAG4AbAB5AHIARgBrAGIA
awByAHAAeQBsAE4AMwBaAEsASgBxAEEATwAvAEoARwB0ADkATAA3AG4AYwBqAHEAWABPAEQAdQB3
AEMAQgBtAEoAMgB0ADcAUwBiAE8ARQBrAHoAbgBYAE8AQQBVAEIAbwBCAEEAUgBiAHMAUABBAEkA
RgB5AGwAaQBuAHMAMwBUAHAAcQBXAGEAaQBVAFUAQQB1AHMAZwBRAC8AOABQAE0AYwBNAGMAdwBM
AE0AaAB2AHgAaQBiAFkAZABhAEUAQQBjADkAWgBUACsAdAB1AFIAWQBmAHgATwBFAFkAVgByAFoA
RABUAHoAMABzAEsAdAA3AE4AWABwAHEAVwB6AHMAbgBWAGgARQBNAHAANAAwAGcAQgBZAG8ARgBM
ADUALwB1AFMAVABxAG0AawA5AGYASgBYADgASwBnAG8AdgBMAHcAUwB3AEYAUwBiAFcAWgA5AGwA
aQB3AGkAUgBrAFEAWABkAE0AQgB1AEIAZgBaAG0AOABhAFIAZgBnAGoAdABtAG0AawB1AHgAZQBE
AHcAYgBjAE0AUwBCAFAAcwBKAGcARQBMAFUATABmAEwAaQBwAEEAMABmADQAMQBCAEoANgBSAGoA
aQB6AE4AYwAyADIAawBZADUAZwBTAHEAKwAzAHoAUwBZAEQAOQBBAGgARQBwADQAYQBTAHkAUgBH
ADYAWABBAFAAcwAxAC8AWABZADQARwBQAFkATABqAHIAMQB5ADAAbQBvAEMAYwB4AHYARgBIAEgA
cwBGAE0AQwA4AHUAbgBmAGsAQwB6AEkAcwBnAFcAUQBNAHcAWgByAFkAeABJAGMAQwBZAHUAYwBV
AFMATABoAGwAMwBBAFcAUQBtAHoAQQB1AEIARwB6AFIAdQBrAEIAKwBqAHkAZgBuAGgAVwBEAHcA
eABtAG0AUwBIAHIAMwBEACsAYQBBAEYAOABoAFYAbAB4AFcAVQBZAGIAdwA2AGIAaABLAHkAQgBZ
AHoAeABGADAAQQB2AEEAVgBrADIAawBkAGMATQBOAEEAOABqAHUAWABvADMAbABMAC8AbQBjAHMA
ZwByAGsAQQBVAHcAQgBUAE8ASgBJAHAAQQBNAHoARgBEAGsAcQAzAEgAYwB6AEYAOQBzADEASAB3
AEgAeQB4AGgAWgBBAEEAOAAwAFUAQwBtAGMAbgBDAEQAegArAHEAQgBNAHkAWABhAGIATABFAEgA
SQB3AGsANQBRAGcAWABBAEwARABFAHYAbwBaADkATgAvAFUAMABMADIAOQByAEQAdwBZAEMAbgBx
AEQAMwBqAFYAUAA3AHYANgBoAHIAVABFAGQAVgBoAGcATQBvAFMAUAA3AFcAawBYADgAaABUADYA
TwBuADEAYgB0AHIAOQA5AE0ASABZADkAVQBCAFYASQBOAHEARgBmAHAAMQBGAE0AVQB1AHcAeABW
AHEASQB2AFAAbAAwAGcAUQBwAFkAbgA3ADYAeQA0AFkASgBYAC8AbwBqAEkAVABVAFYAaQB2AGYA
bABmAGEAeABFAHYAYwBzACsATwBlADcARgBhADgAZwBiAHAAVQA1AHAASgBxADgAOABVAGMAOQBp
AHoAeABKAFAAbQAyAGUATgA5AC8AVgBQAGoAcgA2ADkAeABuAHYAZwArAEwATgB2AHIAZgBFACsA
ZQBmAHoAUQBiADYAOAAvAE8ANgBBAEUANgBjAGUASwA5AG4ARwB0AEUAawBiAHIAegBzAG0AKwAx
AGUAcABEADMAeQByAE4AdwBaAHYAeABjAGwASQBCAGYAMABDADUAQQBKAEcAcgBUAHIAcwBKAGEA
egBkAE4AMgBrADIAcgBQADEARABSAFEARwA5AGkAMgBzADAAeQBmAHcAQwBkAFEAMgAvAGEAVQBI
AEIAeQBkADkAVwBkAGoAMgBkAGUAMwBkAHUAdgBEAG8AVgBXAHEAWgB0AEMAYQB3AGIANgA0ADQA
bQA4AFgAOABOAEsAUgA1AFAAUwBHAFYAWABxAEgAagBwAGEAUQBiAHUARgB0AEcAdQA4AFkAOABL
AFkAMwBQAGsANgAyAGwAdgA2AFcAagBxAGIATQB2AGQARABMAFkAbQBXAHoAbQBoAEYAcgBKADcA
VQBWAFkAbgBVAEsAWgBHAHAAdQB1AHAANwB6AHkAcAA0AGIAdwA0AG0ASgB6AHAASgBpAGsAeABa
AE0AMABJAE4AMABVAG4AVQBNAFAAVQBYAEMAdgAwAGkAWgBPAFkATABGAEcAeQBaAEkARwBZAFkA
UwB1AGcAdwBWADYAZABtAHYAZgBCAGgASwBLAEQAVABkAEsAUAB0ADYAQwBiAGQAQgBnAEgARAAw
AEUAVgBFADEANgBsAFoAcgAyAGkANQBVAHgATQBlADgAKwBYAEgAMgBBAEQAOQBsAGgAZgA5AEMA
cQA5AFQAYQA0AEUANABIAC8ANwAxAGEAaQAxAGcASABQAEoAbgBsAGMATwArADgAVwBBAGYANABC
AE4AbgA4ADQAbAB1AFcAWQB0AGgANgBHAEoAMgAxAEMAbAAvAEQAbABjAFcAdQB1AGQAQQA1AGIA
aABEAHQARwBzAFkAUwBqAGkAbABOAE8AdABkAHEAaABtADYAcQBSAHgANQBmAEgARgBSAHAAMgB6
ACsAWgBIAHoAVQBwAHcATQBrAFgARgBnAEkAaQBVAGcAUwBhAGoAWgByAEgANQBRAGoANgBZAEIA
NgBrAEUAUQA5AGYARgBDAFYAdwAxAEkAVQByAHgAKwBRAGgAUAByAEIAUwBwADAARQA2AHcAYwBr
AG0AcwBuAHQARwBiAG4AbwBwAEoAMAAxAFEAVABPAFoAZQBhAGIAcgBaAFgASQA0AEYAaABYAGUA
VwAyAE0AbwBTAE0ASgBoAEUAUwAxADcAcgBkAGIASgBwAE8AdwAxADEAMAA5ADQAdgAzAGwANABT
AFoAYgBJAGMARgBaAFEATQA4AE8ANABjAEEAbAB4ACsAaQBKADQAUgBrAHUASQBHAEQATQBwAHQA
VAB1ADAAYgBnAHMALwBjAEUAaQBXADcAbQBBADgARAB6AGoARwBEAFQAdAB5AEQAaAAxAHMAdwAx
AGoANwBYADEAcQBCAGoAaQB4ADMATwB1AEsARwBzAE0AQwBXAEYAUgBQAGEASQB3AHYAdABNAEkA
RQA5AFMAawBqAE0AQwBpAE0AeAB2ADIAZwBCAE0AcABJAG4ATABkAHQASwBnAGIAdwBHAHkAZgBZ
AFQAeQBOAG4ARwA4AG0ARQBMAGMARABRADgAeAA5AEsAUQBkAGgAawB4AFoAQgBoAEgAcQBxAHcA
aABaAEoAeABOAHEAZQA5AFcANQBXAEUAKwBsAHUAZQBTAHAAQgBVAEwAZQBjAEYARQB2AFMANwBE
AFYAQQBKAFcAcgA1AHcAOABnAHoASwAxAGUAbQBWAHgAbQBjAFQAawA2AHAAWAB3AGIAcgBKAGoA
RgB4AFAAaAA5AC8AeABaAGkARwBkAHAANQBaAHUASgBSAFcAcgBZAHcANABSAEYANgBsAEsAeQB1
AFYAVwBYAEMAUABIAE8AQwBoADkAVgA1AHkAUAB2AFMAYwB2AHIANABLADgAQQB2AEEANABxAGYA
VwBJAHAAcAByAFkAbQBGAEwAbwBGAFUATQBqAGQAbQBmAGYAdQBoAEIAVQA2AE0AYwArAHkATgB1
ADEAbgAyAE0ATwA2AEUAWgAwADcAdQBBAHcAeQBOADYASwBMAEsATwBKAHYAWABoADcAegA1ADMA
QgA5AFEATwB1AEEAMQBuAEcAVQAxAGcARQBMADAANABTAEYAKwBXAFUAZwBoADEAQQBKAG4ATwA1
AHMAVABuAGQAQgAzAEkAUAB3AEsAbABsAFoANQBUAFIAcAB5AEwAVgBNAEEATgBjAFUAWQBzAEcA
NQBSAFAAeQA4AEYATgBEAEIAYwA0AEkARQBFAGkAUwBCAEwAcAA2AE0AOQBjAGwAQQB4AHQASQBK
AEYARABCAG4AdwBKAHkAWgBVAHAANAA4ADUATgBVAGcARwBOADMAZwBhAHkAcgBjAHMAVgBOAGkA
RAAwAEsAaABRAFgAQQBJAGYAeABiAEkAWQBEADgAQwBtAFQAaQBZAFQASwBLAFQAWABCADUAawBx
AEIAVgBzADMAawBxAGgAcABPAFQAZAB2AEQAMQBXAFIAWQBTAE8AaQAwAEkAaQBiAEMATgBoAG8A
WQBGAFAAcgBwAEcASgBFAEIATQBoADQAYgBDADQAUgBDAGwAWQAyAEUAZgBRAFkARQAvAE4AUwBq
AHIAegB5ADIAWQAyAEIAWAArAFYAWQA2AFMAVgBTADgAZwBYAGIAQgBwAFIAbgBMADcAWABuAHcA
UAB6AGQAbwBOAE4AVQA3AGEAYwBMAGkARQBGAHkAOABqAG8AYgBqAEoAbgA4AE8AZgBWAGsALwBD
AFkAUQBWAHMANwBtAEkAZABCAFcAdwB1AFEAZABmAFoARQBZAGQAagBoAGEANABiAHMAOABqAFUA
cgBkADgARgBxAG8AZgBsAGkAZgBjADAAcwAxAGsAaQBvAHIAOQBtAEgALwBqAHgATQBhAHoAZQBZ
AGoAbQBXADcAOQBMAFIAZwBJAGsAaQB3AEQASgBWAHkAdgBOADUAeAAwAHkAegB4AFIAdwBFADkA
WABqAGQAWQBtAFkASwBzAHoAQQBVAFQAVQBiADEAbABZAEUAVQBwADUAWQBOAGcASAB6AFUAcgBW
AGIASgB1AG4AUQBtAHYAbQBtAEQAegA1AE0AbwBYAC8AeQA2AEQAMABBAHAASQAzAEsANwB3AFMA
SgBYAFIAVwBVAHMANgBwAHoAYgBoAEUASAB5AC8AQgBuAFIAdwBGAC8ARwBVAGQAUABSAHIARAB6
AHEANABuAEMAYQB0AEEAcABIADQAYgB1AEUAcgBHAFgAVQBWAE8AQgBiAEwAdwB1AFoAdwBiAEEA
QQB3AE8AagBBADYAUgA0AGEAQwBZAHcATwBzAGoAUQBvAGMARwAyAEQAWQBiAEQAZwAyAGcATQB2
AEUAUQBTAFQAcABtAE4ALwBDAEEAUABWAFEAVgB1AG8AQgBqAGcAMgB3AHUASgBnAE4AeAB3AGEA
dwBmAEEARQB1ADgAdgBJAE4AaQAwAHUAOABsAGsAeAB1AGkAYgA0AHYANQB0AGcAQQBSAGcAaABm
AGcASQAwADMASwBLAHcASgBWADQAawA1AG8ATQBBADEAQgB3AHMAQQBwAGMARQBCAEIAWABZAGYA
TABQAEMAZwBvAEkATQBGADcASwBaAGwAdQBTAGoAUQBCAEYAdwA3ADIAegBEAGQASgB1AGoATQBB
AEwAdQBIAGkAZQBQAFoAQQB5AHgAdABLACsAdQB6AEIANwBnAFQANABhAGsAQQBIAEEAZABnAHoA
VgBuAEwATgBGAEIAVwBPAFMANAAyAHUAbQBUAFcAQQBqADYAdgBvAGkAWgA0AGcATwBFAE4AdgBB
ADYAcgB3AHcANwBsAGQAYwBEAHcAQgBnAHgAdgBjAFQAVQBTAEcAbABjAEYAeQBMADcAdQAwAFQA
cgBTACsAWAB3AEMAcwBxADgAdwB1AGUANABTAGgAegBrADQAUQBzAEEAOQA0AGcAZQBNADMAdABJ
AGIAdgBmAEoAeQArAGoAUQB4AHYARwAyAGoAWQBxAGMAegBPADIAQgA0AGcAegB3AHAAQgAzAGsA
QwBHAE4ANgB1AFEASQBNAEEARABHADgAZwBFADYAWQB2AEEATQBOAGIARABpAFUARgB1AHoAbwBt
AFoATQA5ADAAOABDADQAQgB4AFUAUQBpACsAUwBNAGgAQgBjAHYASQA2AEcANwB5AFQAWgA0AFcA
TABMAFcATQB4AGsAUABaAE0AaQArAG8AYQBjAGMASwBPAFgAdgBVAE4AQwBEAGIAQQBzAE0ARAB3
ADAAdgBSAFQAWQBCAHMANgB5AEkAVABTAGoAbwBQAEQASQBzADEARQB1AG0AQgBVAGYAZgBSAGoA
ZwByAHMAdQA2AG0AbgBlAFgAbABiAGUANAAxAFMARgB3AGgANABnAHQANAAzAFQAdQAzAC8ASQBs
AHgARAA3AHEAbwA3AGYAdgB6AHgAbgBnACsAZQBmAHUATwBwAG4ANwB4ADgAdgBMAE0AcAA5ACsA
YgBvADIAKwBrADMAVQBTAFUAMgBPADQAQwBDAFMAcQBSAE8AaQBZAFEAOABqAFoANQBXAFQAKwBU
AHAAZwA3AEgAcQBBAEsAcABCAHQAUQByAE4AUABvAHEAVwAvAFcASwBIAGcAbgBkADYAeAA3AEgA
eQBwAHYASwB2AHoAMgB0AEcAdwA2AFIAbQBGAEUAaQBtADAARwBRAGgAdwAyAFIAVABlAGQARABy
ADgAKwBwAGcASwBMAEsAbwB4ADcAbwArAHEAMAA2ADIAMgB2AE4AdABwAEcANABsAHMAMQBpAC8A
UgB2AGcAVgBXAFQAVABDAHcAZgBSAEkANABrAGUAOQA0ADAAQQBiAFUAcABOAEkAagBHAHYAdgBG
AFkANgBoADAARABmAFMAMABVAFQAWgBYAEIAVABrAFkAagByAEUAYwBsACsAbABEAHMANwBDAEkA
SwBKAFIASgBNADAAWQBjAFIAeQBqAFcASgBrAGkARQBFAFoAZgBlACsATQBSAEYATgBEAEkASQBs
AEYANgArAGkASQA1AE0AawBiAHgAZQBEADQAbgBTAEwASgBYAC8AVABsAE0AQwBKADYAaQBEAE4A
awB2AHkAcABpAEwANQBDAGIASwBXAEIAaQBCAFUAWgBUAHgANwB0AGEARwBTAFYAWgArAHcAVwBR
AFgARgBRAEIAaABLAEoAYgBmAFAATABaAGkAVwBiAHEAdABxAGIAQQBSAEwAbAB5AE8AbQBLAEYA
SwBUAG4ATABFAFYASgBFAHMAYwBvAFMAaABsAGYAZwBWAEsANABIAHAAOQBiAGgAaQAxAHgATgBj
AHcAagB0AHAAVAByAHMAZABHAEYATABPADEAQQBPAE0ATQBlAFcAcwB2AFcAawBjAFYARQA1AHoA
MgBzAHMAbABxAHAAeABwAFgARgBnAEMAZwBaAG0AcQB4AEIAeQBmADMAcABEAHUASwBzAE8AZwAw
ADgAUAArAHYASwBCAFQAVwBYAFUAVgBiADYAawB3AEIAWgBjAEkATQA2AEsAYwBiAHMAWgBMAEwA
TAB5AE4AagBVAEEAegBWAGcAeQBMAEUAYwBpAHgAawBWAE0AegB0AEgAawB0AGQAYwB3ADgAVABB
AC8AbwBLAEsAWQBlAFkARQBmAE4AbQBZAHUAOQB1ADMAWQBmADIAYwBXAG4AVwBMAHQAVgBCADIA
SgBWAEgAZgBkAFgANQBxAFAAMQBTADcAMQBrADQAMwBUAEoAeQA3AFMAcQB4ADcARgBJAE0AegBN
AFkAegBzAFgAeQBrADQAVQBLADMAbABFADUAagBvAFUATgA1AEMAbQAvAFkAVgBBAG0AcQAwAE4A
YgBmAGQAbQBEAEcARQBwAEYAawA1AHgAVwBMAEkARQBtAG4AVQBHAFQASABCAHYASgBXADAARABm
AGcAZgBNAGgAUgAwAEIARwBBAHoAKwA0AGQALwBKAG0AdgBIAEsAcwAwAEMAWABjAFEAawA0AGgA
eABiAEkAMABYAGoAegBtAHYAVAB6AEIAZgBZADIAWgBOADYAVgBmAHEASABQAGUAcwBFAEYAKwBY
AEsAagB6AHoAWgBqAE8AegBQADIAdwBCAGEAeABJAGYAbABOADMAMgArAGYAYgAzAE4AWgBNAHgA
NwBnAGkAOQBWAFgAcwBlAHMAUwB3ACsAbwB3AFQANQBEAHQAOQBPAFcAUQBCADAARwAyAGcAMgA4
AHIAYgAxAG4AdgBUAHAANAB1ACsAQgA0AGIASQBKAFoAcwA3AE8AVwBDACsAWQBMAG8AUwArAEgA
YwBCAGQAegBtAEQAdQAwADcANwBjAGkAQgBhAHcARgBvAEMAZABZADIAawBEAHAAWQBjAFMAMgBU
AGUASABXAFcAWgAwAGQAUgBQAFEASwBLAGEANQBsAFIARwBZAGcANwBjAGIAUQBGAEQAbgBPAC8A
TwBtACsARQBPAEUAQwBQADYATgA2AHQAMQA3AGwAcgA0AGIAMgA3AFQAawB6AEIAbABFAG4ANgB6
AGsAMwByAEsASgA1AHcAbQBKADQAOQA3AE4AUABBAFMAVwBiADAAKwBPAEQAcgBPAGwAcwBoAGYA
awBOAC8ATwBIAGMASwB2ACsAYwBrAHcAbQBmAEUAcABaAGQAUgA5AE0AdgB1AFUAMgB1AHQAZABE
AFUANgBsAEIAWgBLADUAdwBhAGwAVQBBAEYAawBhAFQAVgBCAFkAbQBTACsAOQBSAHEAUgBGACsA
SQBNAGcATABpAEcAUgBnAFAATwBhAGgAUgBKADUATwA2ADkAOQA2AGMAcwBBAFoAUQBFAG4AaQBO
AE0AMgB4AFMAMQBnAFkATAA4AHkAWgA3ADgAUABLADMATgBZAFUAYwBDAEMAbwBoAHAAcABQADUA
MgBVAGcAQgBsAGsATgB5AC8AeABQAFgAZwBTADQASQByAFUAMAB5AHAASABrAHoAdwBvAGcATgBJ
AHIAQQBKAFoASgBKAG4AZgAvAEUAOQBmAEkAQwA5AFoAMgA4AFAASQAvAE0AVgBNAGcASgAvACsA
VAB1ADMAdwA0AHMASQBYAFEANwB6AEwAZQB2AHEAawA4AFoAUwBFAHoAcABkAGcAZABUAGMALwBj
AHkARABuAFkAMQB6ADQAdwBuAEQAUQBXAGgAcAB6AGwATAB3AGgARABrAC8AegB3AGYAUgArAGUA
RQBlAC8AcQA2AFYAVQAzAHEAdgAzAE0AbwBDAFIAZwBIAGoAaQBFAEoAYgBnADUAOQBEAE8AWABh
AEYASwA1AGMAdQBSAEYAYgBrAHIAcAB5AGsATwAzAHAASQBOAHEAQQBNAG4ASgBHAHQAdABMADcA
bgBZAGoAcQBXACsARAB1AC8AQwBBAG0ASAAyAHQANwBTAGIATwBFAHMAegBtAFgATwBBAFQAQgBu
AGgAQQBSAGIAcwBQADgASQBCAHkAaABpAGwAcwAzAFQAcABxAFYAYQBpAFUAUwBBAHUAcwBjAFEA
LwA4AEgATQBjAE0AYwB3AEwASQBoAHYAeABpAGIAVQBkAGEARQBJAGMAOABaAFQAKwB0AHUAUgBZ
AGUAeABPAEUAUQBWAHIAWQBqAFQAegAwAHMASwB0AHoATgBYAHAAcQBXAHoAcwBmAFYAaABEADgA
cAA0ADAAZwBCAFkASQBGAEwANQAvAHUAUwBUAHEAawBrAGQAdgBJAGYARgBRAFcAWABWAHcASwBV
AGEAagBQAEwAcwAyAHcAQgBJAFQASwB5AG8AQgB0AG0ASQA3AEEAdABrAHoAZgB0AEEAdABnAHgA
MgAxAFMAUwAzAGUAdgBCAEEARABzAEcANQBBAGsAVwBrADYAQgBGADYATgB0AEYAeABTAGYAYQB2
ADQAYgBBAE0AOQBDAFIAcABYAG0AdQBEAFgAUQBNAFUAMgBLADEAZgBUADQASgBxAEYAOABnAEkA
aQBXAGMAVgBKAGIASQA2AHgASgBRAHYANgBiAGYARABnAGUAagBmAHMARwBwAFYAMAA1AGEAVABX
AEIAdQBvADUAaABUAHIAdwBEAGwAeABhAFUAegBYADAAQgA1AEUAUwBSAHIAQQBNAFgATQBOAGkA
WQBFAEYARABPADMAVwBNAEkAbAA0AHkANQBBAHoASQBSADUASQBYAEMARAB4AGcAMwB5AFEAegBR
ADUAUAB4AHEATABKADAAUwBUADcATwBnAFYAegBoADgAdABRAEsAOAB3AEsAeQA3AEwAYQBHAFAA
WQBOAEgAbwBGAHgATwBvADUAZwBrADQAQQB2AFcASQB5AHIAUQBOAHMARwBFAGgAKwA1ADMASQAw
AGIAOABuAC8AagBFAFUAcwBGADIAQQBLAFkAQQBwAEgATQBnAFYAZwB1AGQAaABCADYAYgBaAGoA
dQBkAGkAOQArAGYAagAvAFQASgBmAEwAVgBBAD0APQA=
</w:fldData>
        </w:fldChar>
      </w:r>
      <w:r>
        <w:rPr>
          <w:rFonts w:ascii="黑体" w:eastAsia="黑体" w:hAnsi="宋体" w:hint="eastAsia"/>
          <w:b/>
          <w:bCs/>
          <w:sz w:val="72"/>
          <w:szCs w:val="72"/>
        </w:rPr>
        <w:instrText>ADDIN CNKISM.UserStyle</w:instrText>
      </w:r>
      <w:r>
        <w:rPr>
          <w:rFonts w:ascii="黑体" w:eastAsia="黑体" w:hAnsi="宋体" w:hint="eastAsia"/>
          <w:b/>
          <w:bCs/>
          <w:sz w:val="72"/>
          <w:szCs w:val="72"/>
        </w:rPr>
      </w:r>
      <w:r>
        <w:rPr>
          <w:rFonts w:ascii="黑体" w:eastAsia="黑体" w:hAnsi="宋体" w:hint="eastAsia"/>
          <w:b/>
          <w:bCs/>
          <w:sz w:val="72"/>
          <w:szCs w:val="72"/>
        </w:rPr>
        <w:fldChar w:fldCharType="separate"/>
      </w:r>
      <w:r>
        <w:rPr>
          <w:rFonts w:ascii="黑体" w:eastAsia="黑体" w:hAnsi="宋体" w:hint="eastAsia"/>
          <w:b/>
          <w:bCs/>
          <w:sz w:val="72"/>
          <w:szCs w:val="72"/>
        </w:rPr>
        <w:fldChar w:fldCharType="end"/>
      </w:r>
    </w:p>
    <w:p w14:paraId="2977E659"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77CC9B07" w14:textId="77777777" w:rsidR="00A459DC" w:rsidRDefault="00A459DC" w:rsidP="00FC792A">
      <w:pPr>
        <w:spacing w:beforeLines="100" w:before="312" w:line="180" w:lineRule="atLeast"/>
        <w:rPr>
          <w:rFonts w:ascii="宋体" w:hAnsi="宋体" w:hint="eastAsia"/>
          <w:bCs/>
          <w:sz w:val="44"/>
          <w:szCs w:val="44"/>
        </w:rPr>
      </w:pPr>
    </w:p>
    <w:p w14:paraId="7F644C4E" w14:textId="77777777" w:rsidR="00A459DC" w:rsidRDefault="00A459DC" w:rsidP="00A459DC">
      <w:pPr>
        <w:spacing w:line="180" w:lineRule="exact"/>
        <w:jc w:val="center"/>
        <w:rPr>
          <w:rFonts w:ascii="宋体" w:hAnsi="宋体" w:hint="eastAsia"/>
          <w:b/>
          <w:bCs/>
          <w:szCs w:val="21"/>
        </w:rPr>
      </w:pPr>
    </w:p>
    <w:p w14:paraId="45D05AC6" w14:textId="77777777" w:rsidR="00A459DC" w:rsidRDefault="00A459DC" w:rsidP="00A459DC">
      <w:pPr>
        <w:spacing w:line="180" w:lineRule="exact"/>
        <w:jc w:val="center"/>
        <w:rPr>
          <w:rFonts w:ascii="宋体" w:hAnsi="宋体" w:hint="eastAsia"/>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DB27AB6"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537434E" w14:textId="77777777" w:rsidR="00A459DC" w:rsidRPr="00631037" w:rsidRDefault="00A459DC" w:rsidP="00631037">
            <w:pPr>
              <w:rPr>
                <w:rFonts w:ascii="宋体" w:hAnsi="宋体" w:hint="eastAsia"/>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141DFE53" w14:textId="77777777" w:rsidR="00A459DC" w:rsidRPr="00631037" w:rsidRDefault="00A459DC" w:rsidP="008B2F0A">
            <w:pPr>
              <w:rPr>
                <w:rFonts w:hint="eastAsia"/>
              </w:rPr>
            </w:pPr>
            <w:bookmarkStart w:id="0" w:name="工程名称"/>
            <w:r>
              <w:t>天津天津西片区更新项目</w:t>
            </w:r>
            <w:bookmarkEnd w:id="0"/>
          </w:p>
        </w:tc>
      </w:tr>
      <w:tr w:rsidR="00A459DC" w:rsidRPr="00631037" w14:paraId="18D981F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31A79AD" w14:textId="77777777" w:rsidR="00A459DC" w:rsidRPr="00631037" w:rsidRDefault="00A459DC">
            <w:pPr>
              <w:rPr>
                <w:rFonts w:ascii="宋体" w:hAnsi="宋体" w:hint="eastAsia"/>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49BAA85B" w14:textId="77777777" w:rsidR="00A459DC" w:rsidRPr="00631037" w:rsidRDefault="00A459DC" w:rsidP="008B2F0A">
            <w:pPr>
              <w:rPr>
                <w:rFonts w:hint="eastAsia"/>
              </w:rPr>
            </w:pPr>
            <w:bookmarkStart w:id="1" w:name="设计编号"/>
            <w:bookmarkEnd w:id="1"/>
          </w:p>
        </w:tc>
      </w:tr>
      <w:tr w:rsidR="00A459DC" w:rsidRPr="00631037" w14:paraId="13324C5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B5C2245" w14:textId="77777777" w:rsidR="00A459DC" w:rsidRPr="00631037" w:rsidRDefault="00A459DC">
            <w:pPr>
              <w:rPr>
                <w:rFonts w:ascii="宋体" w:hAnsi="宋体" w:hint="eastAsia"/>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489B91B9" w14:textId="77777777" w:rsidR="00A459DC" w:rsidRPr="00631037" w:rsidRDefault="00A459DC" w:rsidP="008B2F0A">
            <w:pPr>
              <w:rPr>
                <w:rFonts w:hint="eastAsia"/>
              </w:rPr>
            </w:pPr>
            <w:bookmarkStart w:id="2" w:name="建设单位"/>
            <w:bookmarkEnd w:id="2"/>
          </w:p>
        </w:tc>
      </w:tr>
      <w:tr w:rsidR="00A459DC" w:rsidRPr="00631037" w14:paraId="6EF93D1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BA748D3" w14:textId="77777777" w:rsidR="00A459DC" w:rsidRPr="00631037" w:rsidRDefault="00A459DC">
            <w:pPr>
              <w:rPr>
                <w:rFonts w:ascii="宋体" w:hAnsi="宋体" w:hint="eastAsia"/>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2BA1885E" w14:textId="77777777" w:rsidR="00A459DC" w:rsidRPr="00631037" w:rsidRDefault="00A459DC" w:rsidP="008B2F0A">
            <w:pPr>
              <w:rPr>
                <w:rFonts w:hint="eastAsia"/>
              </w:rPr>
            </w:pPr>
            <w:bookmarkStart w:id="3" w:name="设计单位"/>
            <w:bookmarkEnd w:id="3"/>
          </w:p>
        </w:tc>
      </w:tr>
      <w:tr w:rsidR="00A459DC" w:rsidRPr="00631037" w14:paraId="0F4F029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AA96502" w14:textId="77777777" w:rsidR="00A459DC" w:rsidRPr="00631037" w:rsidRDefault="00A459DC">
            <w:pPr>
              <w:rPr>
                <w:rFonts w:ascii="宋体" w:hAnsi="宋体" w:hint="eastAsia"/>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7F94ECD7" w14:textId="77777777" w:rsidR="00A459DC" w:rsidRPr="00631037" w:rsidRDefault="00A459DC" w:rsidP="008B2F0A">
            <w:pPr>
              <w:rPr>
                <w:rFonts w:hint="eastAsia"/>
              </w:rPr>
            </w:pPr>
          </w:p>
        </w:tc>
      </w:tr>
      <w:tr w:rsidR="00A459DC" w:rsidRPr="00631037" w14:paraId="352F63A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52453D1" w14:textId="77777777" w:rsidR="00A459DC" w:rsidRPr="00631037" w:rsidRDefault="00A459DC">
            <w:pPr>
              <w:rPr>
                <w:rFonts w:ascii="宋体" w:hAnsi="宋体" w:hint="eastAsia"/>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3DB072C2" w14:textId="77777777" w:rsidR="00A459DC" w:rsidRPr="00631037" w:rsidRDefault="00A459DC">
            <w:pPr>
              <w:rPr>
                <w:rFonts w:ascii="宋体" w:hAnsi="宋体" w:hint="eastAsia"/>
                <w:szCs w:val="21"/>
              </w:rPr>
            </w:pPr>
          </w:p>
        </w:tc>
      </w:tr>
      <w:tr w:rsidR="00A459DC" w:rsidRPr="00631037" w14:paraId="175BF75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60EDC13" w14:textId="77777777" w:rsidR="00A459DC" w:rsidRPr="00631037" w:rsidRDefault="00A459DC">
            <w:pPr>
              <w:rPr>
                <w:rFonts w:ascii="宋体" w:hAnsi="宋体" w:hint="eastAsia"/>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331DC003" w14:textId="77777777" w:rsidR="00A459DC" w:rsidRPr="00631037" w:rsidRDefault="00A459DC">
            <w:pPr>
              <w:rPr>
                <w:rFonts w:ascii="宋体" w:hAnsi="宋体" w:hint="eastAsia"/>
                <w:szCs w:val="21"/>
              </w:rPr>
            </w:pPr>
          </w:p>
        </w:tc>
      </w:tr>
      <w:tr w:rsidR="00A459DC" w:rsidRPr="00631037" w14:paraId="4F6331DA"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3E2CFD61" w14:textId="77777777" w:rsidR="00A459DC" w:rsidRPr="00631037" w:rsidRDefault="00A459DC">
            <w:pPr>
              <w:rPr>
                <w:rFonts w:ascii="宋体" w:hAnsi="宋体" w:hint="eastAsia"/>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5F01493A" w14:textId="77777777" w:rsidR="00A459DC" w:rsidRPr="00631037" w:rsidRDefault="00A459DC">
            <w:pPr>
              <w:rPr>
                <w:rFonts w:ascii="宋体" w:hAnsi="宋体" w:hint="eastAsia"/>
                <w:szCs w:val="21"/>
              </w:rPr>
            </w:pPr>
          </w:p>
        </w:tc>
      </w:tr>
    </w:tbl>
    <w:p w14:paraId="2B7C54BC" w14:textId="77777777" w:rsidR="00A459DC" w:rsidRDefault="00A459DC" w:rsidP="00A459DC">
      <w:pPr>
        <w:rPr>
          <w:rFonts w:ascii="宋体" w:hAnsi="宋体" w:hint="eastAsia"/>
          <w:sz w:val="18"/>
          <w:szCs w:val="20"/>
        </w:rPr>
      </w:pPr>
    </w:p>
    <w:p w14:paraId="5BCB7049" w14:textId="77777777" w:rsidR="00D21815" w:rsidRDefault="00D21815" w:rsidP="00A459DC">
      <w:pPr>
        <w:rPr>
          <w:rFonts w:ascii="宋体" w:hAnsi="宋体" w:hint="eastAsia"/>
          <w:sz w:val="18"/>
          <w:szCs w:val="20"/>
        </w:rPr>
      </w:pPr>
    </w:p>
    <w:p w14:paraId="269F7F02" w14:textId="77777777" w:rsidR="00A459DC" w:rsidRDefault="00A459DC" w:rsidP="004D286C">
      <w:pPr>
        <w:jc w:val="center"/>
        <w:rPr>
          <w:rFonts w:ascii="宋体" w:hAnsi="宋体" w:hint="eastAsia"/>
        </w:rPr>
      </w:pPr>
      <w:bookmarkStart w:id="4" w:name="二维码"/>
      <w:r>
        <w:rPr>
          <w:noProof/>
        </w:rPr>
        <w:drawing>
          <wp:inline distT="0" distB="0" distL="0" distR="0" wp14:anchorId="106865F2" wp14:editId="101BBFC5">
            <wp:extent cx="1514634" cy="1514634"/>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FD82513" w14:textId="77777777" w:rsidR="005C51E7" w:rsidRDefault="005C51E7">
      <w:pPr>
        <w:jc w:val="center"/>
        <w:rPr>
          <w:rFonts w:ascii="宋体" w:hAnsi="宋体" w:hint="eastAsia"/>
        </w:rPr>
      </w:pPr>
    </w:p>
    <w:bookmarkEnd w:id="4"/>
    <w:p w14:paraId="32133055" w14:textId="77777777" w:rsidR="00A459DC" w:rsidRDefault="00A459DC" w:rsidP="00A459DC">
      <w:pPr>
        <w:jc w:val="center"/>
        <w:rPr>
          <w:rFonts w:ascii="宋体" w:hAnsi="宋体" w:hint="eastAsia"/>
          <w:b/>
          <w:bCs/>
          <w:sz w:val="30"/>
          <w:szCs w:val="32"/>
          <w:lang w:val="en-GB"/>
        </w:rPr>
      </w:pPr>
    </w:p>
    <w:p w14:paraId="2531EBF8"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35A344CF"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073660B0" w14:textId="77777777" w:rsidR="00A459DC" w:rsidRPr="003F1246" w:rsidRDefault="00A459DC" w:rsidP="008B2F0A">
            <w:pPr>
              <w:rPr>
                <w:rFonts w:hint="eastAsia"/>
              </w:rPr>
            </w:pPr>
            <w:r w:rsidRPr="003F1246">
              <w:rPr>
                <w:rFonts w:hint="eastAsia"/>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C280060" w14:textId="77777777" w:rsidR="00A459DC" w:rsidRPr="003F1246" w:rsidRDefault="00FC792A" w:rsidP="008B2F0A">
            <w:pPr>
              <w:rPr>
                <w:rFonts w:hint="eastAsia"/>
              </w:rPr>
            </w:pPr>
            <w:bookmarkStart w:id="5" w:name="软件全称"/>
            <w:r w:rsidRPr="003F1246">
              <w:rPr>
                <w:rFonts w:hint="eastAsia"/>
              </w:rPr>
              <w:t>建筑声环境SEDU2024</w:t>
            </w:r>
            <w:bookmarkEnd w:id="5"/>
          </w:p>
        </w:tc>
      </w:tr>
      <w:tr w:rsidR="00A459DC" w:rsidRPr="00D34E70" w14:paraId="6CD33912"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3937C2F" w14:textId="77777777" w:rsidR="00A459DC" w:rsidRPr="00D34E70" w:rsidRDefault="00A459DC" w:rsidP="008B2F0A">
            <w:pPr>
              <w:rPr>
                <w:rFonts w:hint="eastAsia"/>
              </w:rPr>
            </w:pPr>
            <w:r w:rsidRPr="00D34E70">
              <w:rPr>
                <w:rFonts w:hint="eastAsia"/>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5C0FFFBF" w14:textId="77777777" w:rsidR="00A459DC" w:rsidRPr="00D34E70" w:rsidRDefault="002412ED" w:rsidP="00BE4BB3">
            <w:pPr>
              <w:rPr>
                <w:rFonts w:hint="eastAsia"/>
              </w:rPr>
            </w:pPr>
            <w:bookmarkStart w:id="6" w:name="软件版本"/>
            <w:r>
              <w:rPr>
                <w:rFonts w:hint="eastAsia"/>
              </w:rPr>
              <w:t>20240430(SP1)</w:t>
            </w:r>
            <w:bookmarkEnd w:id="6"/>
          </w:p>
        </w:tc>
      </w:tr>
      <w:tr w:rsidR="00A459DC" w:rsidRPr="00D34E70" w14:paraId="55EF96BE"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E415CF3" w14:textId="77777777" w:rsidR="00A459DC" w:rsidRPr="00D34E70" w:rsidRDefault="00A459DC" w:rsidP="008B2F0A">
            <w:pPr>
              <w:rPr>
                <w:rFonts w:hint="eastAsia"/>
              </w:rPr>
            </w:pPr>
            <w:r w:rsidRPr="00D34E70">
              <w:rPr>
                <w:rFonts w:hint="eastAsia"/>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2C97C865" w14:textId="77777777" w:rsidR="00A459DC" w:rsidRPr="00854D3C" w:rsidRDefault="00A459DC" w:rsidP="008B2F0A">
            <w:pPr>
              <w:rPr>
                <w:rFonts w:hAnsi="Times New Roman" w:cs="宋体"/>
                <w:lang w:val="zh-CN"/>
              </w:rPr>
            </w:pPr>
            <w:r w:rsidRPr="00854D3C">
              <w:rPr>
                <w:rFonts w:hint="eastAsia"/>
              </w:rPr>
              <w:t>北京绿建软件</w:t>
            </w:r>
            <w:r w:rsidR="00635B5B">
              <w:rPr>
                <w:rFonts w:hint="eastAsia"/>
              </w:rPr>
              <w:t>股份</w:t>
            </w:r>
            <w:r w:rsidRPr="00854D3C">
              <w:rPr>
                <w:rFonts w:hint="eastAsia"/>
              </w:rPr>
              <w:t>有限公司</w:t>
            </w:r>
          </w:p>
        </w:tc>
      </w:tr>
      <w:tr w:rsidR="00A459DC" w:rsidRPr="00D34E70" w14:paraId="05918DD6"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6376DEDF" w14:textId="77777777" w:rsidR="00A459DC" w:rsidRPr="00D34E70" w:rsidRDefault="00A459DC" w:rsidP="008B2F0A">
            <w:pPr>
              <w:rPr>
                <w:rFonts w:hint="eastAsia"/>
              </w:rPr>
            </w:pPr>
            <w:r w:rsidRPr="00D34E70">
              <w:rPr>
                <w:rFonts w:hint="eastAsia"/>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625107C5" w14:textId="77777777" w:rsidR="00D06335" w:rsidRPr="002B262A" w:rsidRDefault="00D06335" w:rsidP="008B2F0A">
            <w:pPr>
              <w:rPr>
                <w:rFonts w:ascii="Times New Roman" w:hAnsi="Times New Roman"/>
              </w:rPr>
            </w:pPr>
            <w:bookmarkStart w:id="7" w:name="加密锁号"/>
            <w:r>
              <w:t>T18131610040</w:t>
            </w:r>
            <w:bookmarkEnd w:id="7"/>
          </w:p>
          <w:p w14:paraId="59A40CF2" w14:textId="77777777" w:rsidR="00A459DC" w:rsidRPr="00D34E70" w:rsidRDefault="00A459DC" w:rsidP="008B2F0A">
            <w:pPr>
              <w:rPr>
                <w:rFonts w:hint="eastAsia"/>
              </w:rPr>
            </w:pPr>
          </w:p>
        </w:tc>
      </w:tr>
    </w:tbl>
    <w:p w14:paraId="3BFB1020" w14:textId="77777777" w:rsidR="00A459DC" w:rsidRDefault="00A459DC" w:rsidP="00A45A72">
      <w:pPr>
        <w:rPr>
          <w:rFonts w:hint="eastAsia"/>
        </w:rPr>
      </w:pPr>
    </w:p>
    <w:p w14:paraId="29A67D1C" w14:textId="77777777" w:rsidR="00223BB0" w:rsidRDefault="00A459DC" w:rsidP="00A45A72">
      <w:pPr>
        <w:pStyle w:val="1"/>
        <w:rPr>
          <w:rFonts w:ascii="Times New Roman" w:hAnsi="Times New Roman"/>
        </w:rPr>
      </w:pPr>
      <w:r>
        <w:rPr>
          <w:rFonts w:ascii="Times New Roman" w:hAnsi="Times New Roman"/>
        </w:rPr>
        <w:br w:type="page"/>
      </w:r>
    </w:p>
    <w:p w14:paraId="731A5AB5"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5516D327"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67AF73AE" w14:textId="77777777" w:rsidR="009C2D05"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712" w:history="1">
        <w:r w:rsidR="009C2D05" w:rsidRPr="00537B25">
          <w:rPr>
            <w:rStyle w:val="af4"/>
          </w:rPr>
          <w:t>1.</w:t>
        </w:r>
        <w:r w:rsidR="009C2D05" w:rsidRPr="00537B25">
          <w:rPr>
            <w:rStyle w:val="af4"/>
          </w:rPr>
          <w:t>项目概况</w:t>
        </w:r>
        <w:r w:rsidR="009C2D05">
          <w:rPr>
            <w:webHidden/>
          </w:rPr>
          <w:tab/>
        </w:r>
        <w:r w:rsidR="009C2D05">
          <w:rPr>
            <w:webHidden/>
          </w:rPr>
          <w:fldChar w:fldCharType="begin"/>
        </w:r>
        <w:r w:rsidR="009C2D05">
          <w:rPr>
            <w:webHidden/>
          </w:rPr>
          <w:instrText xml:space="preserve"> PAGEREF _Toc147654712 \h </w:instrText>
        </w:r>
        <w:r w:rsidR="009C2D05">
          <w:rPr>
            <w:webHidden/>
          </w:rPr>
        </w:r>
        <w:r w:rsidR="009C2D05">
          <w:rPr>
            <w:webHidden/>
          </w:rPr>
          <w:fldChar w:fldCharType="separate"/>
        </w:r>
        <w:r w:rsidR="00617AA7">
          <w:rPr>
            <w:webHidden/>
          </w:rPr>
          <w:t>1</w:t>
        </w:r>
        <w:r w:rsidR="009C2D05">
          <w:rPr>
            <w:webHidden/>
          </w:rPr>
          <w:fldChar w:fldCharType="end"/>
        </w:r>
      </w:hyperlink>
    </w:p>
    <w:p w14:paraId="50F5C55C" w14:textId="77777777" w:rsidR="009C2D05" w:rsidRDefault="009C2D05">
      <w:pPr>
        <w:pStyle w:val="TOC1"/>
        <w:rPr>
          <w:rFonts w:asciiTheme="minorHAnsi" w:eastAsiaTheme="minorEastAsia" w:hAnsiTheme="minorHAnsi" w:cstheme="minorBidi"/>
          <w:b w:val="0"/>
          <w:bCs w:val="0"/>
          <w:szCs w:val="22"/>
        </w:rPr>
      </w:pPr>
      <w:hyperlink w:anchor="_Toc147654713" w:history="1">
        <w:r w:rsidRPr="00537B25">
          <w:rPr>
            <w:rStyle w:val="af4"/>
          </w:rPr>
          <w:t>2.</w:t>
        </w:r>
        <w:r w:rsidRPr="00537B25">
          <w:rPr>
            <w:rStyle w:val="af4"/>
          </w:rPr>
          <w:t>评价标准</w:t>
        </w:r>
        <w:r>
          <w:rPr>
            <w:webHidden/>
          </w:rPr>
          <w:tab/>
        </w:r>
        <w:r>
          <w:rPr>
            <w:webHidden/>
          </w:rPr>
          <w:fldChar w:fldCharType="begin"/>
        </w:r>
        <w:r>
          <w:rPr>
            <w:webHidden/>
          </w:rPr>
          <w:instrText xml:space="preserve"> PAGEREF _Toc147654713 \h </w:instrText>
        </w:r>
        <w:r>
          <w:rPr>
            <w:webHidden/>
          </w:rPr>
        </w:r>
        <w:r>
          <w:rPr>
            <w:webHidden/>
          </w:rPr>
          <w:fldChar w:fldCharType="separate"/>
        </w:r>
        <w:r w:rsidR="00617AA7">
          <w:rPr>
            <w:webHidden/>
          </w:rPr>
          <w:t>1</w:t>
        </w:r>
        <w:r>
          <w:rPr>
            <w:webHidden/>
          </w:rPr>
          <w:fldChar w:fldCharType="end"/>
        </w:r>
      </w:hyperlink>
    </w:p>
    <w:p w14:paraId="7FA12A84" w14:textId="77777777" w:rsidR="009C2D05" w:rsidRDefault="009C2D05">
      <w:pPr>
        <w:pStyle w:val="TOC2"/>
        <w:rPr>
          <w:rFonts w:asciiTheme="minorHAnsi" w:eastAsiaTheme="minorEastAsia" w:hAnsiTheme="minorHAnsi" w:cstheme="minorBidi"/>
          <w:szCs w:val="22"/>
        </w:rPr>
      </w:pPr>
      <w:hyperlink w:anchor="_Toc147654714" w:history="1">
        <w:r w:rsidRPr="00537B25">
          <w:rPr>
            <w:rStyle w:val="af4"/>
          </w:rPr>
          <w:t>2.1</w:t>
        </w:r>
        <w:r w:rsidRPr="00537B25">
          <w:rPr>
            <w:rStyle w:val="af4"/>
          </w:rPr>
          <w:t>评价依据</w:t>
        </w:r>
        <w:r>
          <w:rPr>
            <w:webHidden/>
          </w:rPr>
          <w:tab/>
        </w:r>
        <w:r>
          <w:rPr>
            <w:webHidden/>
          </w:rPr>
          <w:fldChar w:fldCharType="begin"/>
        </w:r>
        <w:r>
          <w:rPr>
            <w:webHidden/>
          </w:rPr>
          <w:instrText xml:space="preserve"> PAGEREF _Toc147654714 \h </w:instrText>
        </w:r>
        <w:r>
          <w:rPr>
            <w:webHidden/>
          </w:rPr>
        </w:r>
        <w:r>
          <w:rPr>
            <w:webHidden/>
          </w:rPr>
          <w:fldChar w:fldCharType="separate"/>
        </w:r>
        <w:r w:rsidR="00617AA7">
          <w:rPr>
            <w:webHidden/>
          </w:rPr>
          <w:t>1</w:t>
        </w:r>
        <w:r>
          <w:rPr>
            <w:webHidden/>
          </w:rPr>
          <w:fldChar w:fldCharType="end"/>
        </w:r>
      </w:hyperlink>
    </w:p>
    <w:p w14:paraId="64E910D2" w14:textId="77777777" w:rsidR="009C2D05" w:rsidRDefault="009C2D05">
      <w:pPr>
        <w:pStyle w:val="TOC2"/>
        <w:rPr>
          <w:rFonts w:asciiTheme="minorHAnsi" w:eastAsiaTheme="minorEastAsia" w:hAnsiTheme="minorHAnsi" w:cstheme="minorBidi"/>
          <w:szCs w:val="22"/>
        </w:rPr>
      </w:pPr>
      <w:hyperlink w:anchor="_Toc147654715" w:history="1">
        <w:r w:rsidRPr="00537B25">
          <w:rPr>
            <w:rStyle w:val="af4"/>
          </w:rPr>
          <w:t>2.2</w:t>
        </w:r>
        <w:r w:rsidRPr="00537B25">
          <w:rPr>
            <w:rStyle w:val="af4"/>
          </w:rPr>
          <w:t>标准要求</w:t>
        </w:r>
        <w:r>
          <w:rPr>
            <w:webHidden/>
          </w:rPr>
          <w:tab/>
        </w:r>
        <w:r>
          <w:rPr>
            <w:webHidden/>
          </w:rPr>
          <w:fldChar w:fldCharType="begin"/>
        </w:r>
        <w:r>
          <w:rPr>
            <w:webHidden/>
          </w:rPr>
          <w:instrText xml:space="preserve"> PAGEREF _Toc147654715 \h </w:instrText>
        </w:r>
        <w:r>
          <w:rPr>
            <w:webHidden/>
          </w:rPr>
        </w:r>
        <w:r>
          <w:rPr>
            <w:webHidden/>
          </w:rPr>
          <w:fldChar w:fldCharType="separate"/>
        </w:r>
        <w:r w:rsidR="00617AA7">
          <w:rPr>
            <w:webHidden/>
          </w:rPr>
          <w:t>1</w:t>
        </w:r>
        <w:r>
          <w:rPr>
            <w:webHidden/>
          </w:rPr>
          <w:fldChar w:fldCharType="end"/>
        </w:r>
      </w:hyperlink>
    </w:p>
    <w:p w14:paraId="5C3746B1" w14:textId="77777777" w:rsidR="009C2D05" w:rsidRDefault="009C2D05">
      <w:pPr>
        <w:pStyle w:val="TOC1"/>
        <w:rPr>
          <w:rFonts w:asciiTheme="minorHAnsi" w:eastAsiaTheme="minorEastAsia" w:hAnsiTheme="minorHAnsi" w:cstheme="minorBidi"/>
          <w:b w:val="0"/>
          <w:bCs w:val="0"/>
          <w:szCs w:val="22"/>
        </w:rPr>
      </w:pPr>
      <w:hyperlink w:anchor="_Toc147654716" w:history="1">
        <w:r w:rsidRPr="00537B25">
          <w:rPr>
            <w:rStyle w:val="af4"/>
          </w:rPr>
          <w:t>3.</w:t>
        </w:r>
        <w:r w:rsidRPr="00537B25">
          <w:rPr>
            <w:rStyle w:val="af4"/>
          </w:rPr>
          <w:t>模拟方法</w:t>
        </w:r>
        <w:r>
          <w:rPr>
            <w:webHidden/>
          </w:rPr>
          <w:tab/>
        </w:r>
        <w:r>
          <w:rPr>
            <w:webHidden/>
          </w:rPr>
          <w:fldChar w:fldCharType="begin"/>
        </w:r>
        <w:r>
          <w:rPr>
            <w:webHidden/>
          </w:rPr>
          <w:instrText xml:space="preserve"> PAGEREF _Toc147654716 \h </w:instrText>
        </w:r>
        <w:r>
          <w:rPr>
            <w:webHidden/>
          </w:rPr>
        </w:r>
        <w:r>
          <w:rPr>
            <w:webHidden/>
          </w:rPr>
          <w:fldChar w:fldCharType="separate"/>
        </w:r>
        <w:r w:rsidR="00617AA7">
          <w:rPr>
            <w:webHidden/>
          </w:rPr>
          <w:t>2</w:t>
        </w:r>
        <w:r>
          <w:rPr>
            <w:webHidden/>
          </w:rPr>
          <w:fldChar w:fldCharType="end"/>
        </w:r>
      </w:hyperlink>
    </w:p>
    <w:p w14:paraId="4F9FDE8C" w14:textId="77777777" w:rsidR="009C2D05" w:rsidRDefault="009C2D05">
      <w:pPr>
        <w:pStyle w:val="TOC2"/>
        <w:rPr>
          <w:rFonts w:asciiTheme="minorHAnsi" w:eastAsiaTheme="minorEastAsia" w:hAnsiTheme="minorHAnsi" w:cstheme="minorBidi"/>
          <w:szCs w:val="22"/>
        </w:rPr>
      </w:pPr>
      <w:hyperlink w:anchor="_Toc147654717" w:history="1">
        <w:r w:rsidRPr="00537B25">
          <w:rPr>
            <w:rStyle w:val="af4"/>
          </w:rPr>
          <w:t>3.1</w:t>
        </w:r>
        <w:r w:rsidRPr="00537B25">
          <w:rPr>
            <w:rStyle w:val="af4"/>
          </w:rPr>
          <w:t>模拟软件</w:t>
        </w:r>
        <w:r>
          <w:rPr>
            <w:webHidden/>
          </w:rPr>
          <w:tab/>
        </w:r>
        <w:r>
          <w:rPr>
            <w:webHidden/>
          </w:rPr>
          <w:fldChar w:fldCharType="begin"/>
        </w:r>
        <w:r>
          <w:rPr>
            <w:webHidden/>
          </w:rPr>
          <w:instrText xml:space="preserve"> PAGEREF _Toc147654717 \h </w:instrText>
        </w:r>
        <w:r>
          <w:rPr>
            <w:webHidden/>
          </w:rPr>
        </w:r>
        <w:r>
          <w:rPr>
            <w:webHidden/>
          </w:rPr>
          <w:fldChar w:fldCharType="separate"/>
        </w:r>
        <w:r w:rsidR="00617AA7">
          <w:rPr>
            <w:webHidden/>
          </w:rPr>
          <w:t>2</w:t>
        </w:r>
        <w:r>
          <w:rPr>
            <w:webHidden/>
          </w:rPr>
          <w:fldChar w:fldCharType="end"/>
        </w:r>
      </w:hyperlink>
    </w:p>
    <w:p w14:paraId="4329906D" w14:textId="77777777" w:rsidR="009C2D05" w:rsidRDefault="009C2D05">
      <w:pPr>
        <w:pStyle w:val="TOC2"/>
        <w:rPr>
          <w:rFonts w:asciiTheme="minorHAnsi" w:eastAsiaTheme="minorEastAsia" w:hAnsiTheme="minorHAnsi" w:cstheme="minorBidi"/>
          <w:szCs w:val="22"/>
        </w:rPr>
      </w:pPr>
      <w:hyperlink w:anchor="_Toc147654718" w:history="1">
        <w:r w:rsidRPr="00537B25">
          <w:rPr>
            <w:rStyle w:val="af4"/>
          </w:rPr>
          <w:t>3.2</w:t>
        </w:r>
        <w:r w:rsidRPr="00537B25">
          <w:rPr>
            <w:rStyle w:val="af4"/>
          </w:rPr>
          <w:t>分析模型</w:t>
        </w:r>
        <w:r>
          <w:rPr>
            <w:webHidden/>
          </w:rPr>
          <w:tab/>
        </w:r>
        <w:r>
          <w:rPr>
            <w:webHidden/>
          </w:rPr>
          <w:fldChar w:fldCharType="begin"/>
        </w:r>
        <w:r>
          <w:rPr>
            <w:webHidden/>
          </w:rPr>
          <w:instrText xml:space="preserve"> PAGEREF _Toc147654718 \h </w:instrText>
        </w:r>
        <w:r>
          <w:rPr>
            <w:webHidden/>
          </w:rPr>
        </w:r>
        <w:r>
          <w:rPr>
            <w:webHidden/>
          </w:rPr>
          <w:fldChar w:fldCharType="separate"/>
        </w:r>
        <w:r w:rsidR="00617AA7">
          <w:rPr>
            <w:webHidden/>
          </w:rPr>
          <w:t>2</w:t>
        </w:r>
        <w:r>
          <w:rPr>
            <w:webHidden/>
          </w:rPr>
          <w:fldChar w:fldCharType="end"/>
        </w:r>
      </w:hyperlink>
    </w:p>
    <w:p w14:paraId="2C969132" w14:textId="77777777" w:rsidR="009C2D05" w:rsidRDefault="009C2D05">
      <w:pPr>
        <w:pStyle w:val="TOC2"/>
        <w:rPr>
          <w:rFonts w:asciiTheme="minorHAnsi" w:eastAsiaTheme="minorEastAsia" w:hAnsiTheme="minorHAnsi" w:cstheme="minorBidi"/>
          <w:szCs w:val="22"/>
        </w:rPr>
      </w:pPr>
      <w:hyperlink w:anchor="_Toc147654719" w:history="1">
        <w:r w:rsidRPr="00537B25">
          <w:rPr>
            <w:rStyle w:val="af4"/>
          </w:rPr>
          <w:t>3.3</w:t>
        </w:r>
        <w:r w:rsidRPr="00537B25">
          <w:rPr>
            <w:rStyle w:val="af4"/>
          </w:rPr>
          <w:t>计算条件</w:t>
        </w:r>
        <w:r>
          <w:rPr>
            <w:webHidden/>
          </w:rPr>
          <w:tab/>
        </w:r>
        <w:r>
          <w:rPr>
            <w:webHidden/>
          </w:rPr>
          <w:fldChar w:fldCharType="begin"/>
        </w:r>
        <w:r>
          <w:rPr>
            <w:webHidden/>
          </w:rPr>
          <w:instrText xml:space="preserve"> PAGEREF _Toc147654719 \h </w:instrText>
        </w:r>
        <w:r>
          <w:rPr>
            <w:webHidden/>
          </w:rPr>
        </w:r>
        <w:r>
          <w:rPr>
            <w:webHidden/>
          </w:rPr>
          <w:fldChar w:fldCharType="separate"/>
        </w:r>
        <w:r w:rsidR="00617AA7">
          <w:rPr>
            <w:webHidden/>
          </w:rPr>
          <w:t>3</w:t>
        </w:r>
        <w:r>
          <w:rPr>
            <w:webHidden/>
          </w:rPr>
          <w:fldChar w:fldCharType="end"/>
        </w:r>
      </w:hyperlink>
    </w:p>
    <w:p w14:paraId="274CFEB6" w14:textId="77777777" w:rsidR="009C2D05" w:rsidRDefault="009C2D05">
      <w:pPr>
        <w:pStyle w:val="TOC2"/>
        <w:rPr>
          <w:rFonts w:asciiTheme="minorHAnsi" w:eastAsiaTheme="minorEastAsia" w:hAnsiTheme="minorHAnsi" w:cstheme="minorBidi"/>
          <w:szCs w:val="22"/>
        </w:rPr>
      </w:pPr>
      <w:hyperlink w:anchor="_Toc147654720" w:history="1">
        <w:r w:rsidRPr="00537B25">
          <w:rPr>
            <w:rStyle w:val="af4"/>
          </w:rPr>
          <w:t>3.4</w:t>
        </w:r>
        <w:r w:rsidRPr="00537B25">
          <w:rPr>
            <w:rStyle w:val="af4"/>
          </w:rPr>
          <w:t>参数设置</w:t>
        </w:r>
        <w:r>
          <w:rPr>
            <w:webHidden/>
          </w:rPr>
          <w:tab/>
        </w:r>
        <w:r>
          <w:rPr>
            <w:webHidden/>
          </w:rPr>
          <w:fldChar w:fldCharType="begin"/>
        </w:r>
        <w:r>
          <w:rPr>
            <w:webHidden/>
          </w:rPr>
          <w:instrText xml:space="preserve"> PAGEREF _Toc147654720 \h </w:instrText>
        </w:r>
        <w:r>
          <w:rPr>
            <w:webHidden/>
          </w:rPr>
        </w:r>
        <w:r>
          <w:rPr>
            <w:webHidden/>
          </w:rPr>
          <w:fldChar w:fldCharType="separate"/>
        </w:r>
        <w:r w:rsidR="00617AA7">
          <w:rPr>
            <w:webHidden/>
          </w:rPr>
          <w:t>4</w:t>
        </w:r>
        <w:r>
          <w:rPr>
            <w:webHidden/>
          </w:rPr>
          <w:fldChar w:fldCharType="end"/>
        </w:r>
      </w:hyperlink>
    </w:p>
    <w:p w14:paraId="4FD453E6" w14:textId="77777777" w:rsidR="009C2D05" w:rsidRDefault="009C2D05">
      <w:pPr>
        <w:pStyle w:val="TOC1"/>
        <w:rPr>
          <w:rFonts w:asciiTheme="minorHAnsi" w:eastAsiaTheme="minorEastAsia" w:hAnsiTheme="minorHAnsi" w:cstheme="minorBidi"/>
          <w:b w:val="0"/>
          <w:bCs w:val="0"/>
          <w:szCs w:val="22"/>
        </w:rPr>
      </w:pPr>
      <w:hyperlink w:anchor="_Toc147654721" w:history="1">
        <w:r w:rsidRPr="00537B25">
          <w:rPr>
            <w:rStyle w:val="af4"/>
          </w:rPr>
          <w:t>4.</w:t>
        </w:r>
        <w:r w:rsidRPr="00537B25">
          <w:rPr>
            <w:rStyle w:val="af4"/>
          </w:rPr>
          <w:t>模拟结果及分析</w:t>
        </w:r>
        <w:r>
          <w:rPr>
            <w:webHidden/>
          </w:rPr>
          <w:tab/>
        </w:r>
        <w:r>
          <w:rPr>
            <w:webHidden/>
          </w:rPr>
          <w:fldChar w:fldCharType="begin"/>
        </w:r>
        <w:r>
          <w:rPr>
            <w:webHidden/>
          </w:rPr>
          <w:instrText xml:space="preserve"> PAGEREF _Toc147654721 \h </w:instrText>
        </w:r>
        <w:r>
          <w:rPr>
            <w:webHidden/>
          </w:rPr>
        </w:r>
        <w:r>
          <w:rPr>
            <w:webHidden/>
          </w:rPr>
          <w:fldChar w:fldCharType="separate"/>
        </w:r>
        <w:r w:rsidR="00617AA7">
          <w:rPr>
            <w:webHidden/>
          </w:rPr>
          <w:t>4</w:t>
        </w:r>
        <w:r>
          <w:rPr>
            <w:webHidden/>
          </w:rPr>
          <w:fldChar w:fldCharType="end"/>
        </w:r>
      </w:hyperlink>
    </w:p>
    <w:p w14:paraId="1FA378D8" w14:textId="77777777" w:rsidR="009C2D05" w:rsidRDefault="009C2D05">
      <w:pPr>
        <w:pStyle w:val="TOC2"/>
        <w:rPr>
          <w:rFonts w:asciiTheme="minorHAnsi" w:eastAsiaTheme="minorEastAsia" w:hAnsiTheme="minorHAnsi" w:cstheme="minorBidi"/>
          <w:szCs w:val="22"/>
        </w:rPr>
      </w:pPr>
      <w:hyperlink w:anchor="_Toc147654722" w:history="1">
        <w:r w:rsidRPr="00537B25">
          <w:rPr>
            <w:rStyle w:val="af4"/>
          </w:rPr>
          <w:t>4.1</w:t>
        </w:r>
        <w:r w:rsidRPr="00537B25">
          <w:rPr>
            <w:rStyle w:val="af4"/>
          </w:rPr>
          <w:t>场地噪声分布</w:t>
        </w:r>
        <w:r>
          <w:rPr>
            <w:webHidden/>
          </w:rPr>
          <w:tab/>
        </w:r>
        <w:r>
          <w:rPr>
            <w:webHidden/>
          </w:rPr>
          <w:fldChar w:fldCharType="begin"/>
        </w:r>
        <w:r>
          <w:rPr>
            <w:webHidden/>
          </w:rPr>
          <w:instrText xml:space="preserve"> PAGEREF _Toc147654722 \h </w:instrText>
        </w:r>
        <w:r>
          <w:rPr>
            <w:webHidden/>
          </w:rPr>
        </w:r>
        <w:r>
          <w:rPr>
            <w:webHidden/>
          </w:rPr>
          <w:fldChar w:fldCharType="separate"/>
        </w:r>
        <w:r w:rsidR="00617AA7">
          <w:rPr>
            <w:webHidden/>
          </w:rPr>
          <w:t>4</w:t>
        </w:r>
        <w:r>
          <w:rPr>
            <w:webHidden/>
          </w:rPr>
          <w:fldChar w:fldCharType="end"/>
        </w:r>
      </w:hyperlink>
    </w:p>
    <w:p w14:paraId="5D5FCB96" w14:textId="77777777" w:rsidR="009C2D05" w:rsidRDefault="009C2D05">
      <w:pPr>
        <w:pStyle w:val="TOC2"/>
        <w:rPr>
          <w:rFonts w:asciiTheme="minorHAnsi" w:eastAsiaTheme="minorEastAsia" w:hAnsiTheme="minorHAnsi" w:cstheme="minorBidi"/>
          <w:szCs w:val="22"/>
        </w:rPr>
      </w:pPr>
      <w:hyperlink w:anchor="_Toc147654723" w:history="1">
        <w:r w:rsidRPr="00537B25">
          <w:rPr>
            <w:rStyle w:val="af4"/>
          </w:rPr>
          <w:t>4.2</w:t>
        </w:r>
        <w:r w:rsidRPr="00537B25">
          <w:rPr>
            <w:rStyle w:val="af4"/>
          </w:rPr>
          <w:t>噪声敏感建筑噪声分布情况</w:t>
        </w:r>
        <w:r>
          <w:rPr>
            <w:webHidden/>
          </w:rPr>
          <w:tab/>
        </w:r>
        <w:r>
          <w:rPr>
            <w:webHidden/>
          </w:rPr>
          <w:fldChar w:fldCharType="begin"/>
        </w:r>
        <w:r>
          <w:rPr>
            <w:webHidden/>
          </w:rPr>
          <w:instrText xml:space="preserve"> PAGEREF _Toc147654723 \h </w:instrText>
        </w:r>
        <w:r>
          <w:rPr>
            <w:webHidden/>
          </w:rPr>
        </w:r>
        <w:r>
          <w:rPr>
            <w:webHidden/>
          </w:rPr>
          <w:fldChar w:fldCharType="separate"/>
        </w:r>
        <w:r w:rsidR="00617AA7">
          <w:rPr>
            <w:webHidden/>
          </w:rPr>
          <w:t>8</w:t>
        </w:r>
        <w:r>
          <w:rPr>
            <w:webHidden/>
          </w:rPr>
          <w:fldChar w:fldCharType="end"/>
        </w:r>
      </w:hyperlink>
    </w:p>
    <w:p w14:paraId="3F122085" w14:textId="77777777" w:rsidR="009C2D05" w:rsidRDefault="009C2D05">
      <w:pPr>
        <w:pStyle w:val="TOC1"/>
        <w:rPr>
          <w:rFonts w:asciiTheme="minorHAnsi" w:eastAsiaTheme="minorEastAsia" w:hAnsiTheme="minorHAnsi" w:cstheme="minorBidi"/>
          <w:b w:val="0"/>
          <w:bCs w:val="0"/>
          <w:szCs w:val="22"/>
        </w:rPr>
      </w:pPr>
      <w:hyperlink w:anchor="_Toc147654724" w:history="1">
        <w:r w:rsidRPr="00537B25">
          <w:rPr>
            <w:rStyle w:val="af4"/>
          </w:rPr>
          <w:t>5.</w:t>
        </w:r>
        <w:r w:rsidRPr="00537B25">
          <w:rPr>
            <w:rStyle w:val="af4"/>
          </w:rPr>
          <w:t>结论</w:t>
        </w:r>
        <w:r>
          <w:rPr>
            <w:webHidden/>
          </w:rPr>
          <w:tab/>
        </w:r>
        <w:r>
          <w:rPr>
            <w:webHidden/>
          </w:rPr>
          <w:fldChar w:fldCharType="begin"/>
        </w:r>
        <w:r>
          <w:rPr>
            <w:webHidden/>
          </w:rPr>
          <w:instrText xml:space="preserve"> PAGEREF _Toc147654724 \h </w:instrText>
        </w:r>
        <w:r>
          <w:rPr>
            <w:webHidden/>
          </w:rPr>
        </w:r>
        <w:r>
          <w:rPr>
            <w:webHidden/>
          </w:rPr>
          <w:fldChar w:fldCharType="separate"/>
        </w:r>
        <w:r w:rsidR="00617AA7">
          <w:rPr>
            <w:webHidden/>
          </w:rPr>
          <w:t>12</w:t>
        </w:r>
        <w:r>
          <w:rPr>
            <w:webHidden/>
          </w:rPr>
          <w:fldChar w:fldCharType="end"/>
        </w:r>
      </w:hyperlink>
    </w:p>
    <w:p w14:paraId="35765ECA" w14:textId="77777777" w:rsidR="001C4276" w:rsidRDefault="000D6A5A" w:rsidP="000D6A5A">
      <w:pPr>
        <w:pStyle w:val="TOC1"/>
      </w:pPr>
      <w:r>
        <w:fldChar w:fldCharType="end"/>
      </w:r>
      <w:bookmarkEnd w:id="8"/>
    </w:p>
    <w:p w14:paraId="191F485F" w14:textId="77777777" w:rsidR="001C4276" w:rsidRPr="001C4276" w:rsidRDefault="001C4276" w:rsidP="001C4276">
      <w:pPr>
        <w:jc w:val="right"/>
        <w:rPr>
          <w:rFonts w:hint="eastAsia"/>
        </w:rPr>
      </w:pPr>
    </w:p>
    <w:p w14:paraId="602827F2" w14:textId="77777777" w:rsidR="001C4276" w:rsidRPr="001C4276" w:rsidRDefault="001C4276" w:rsidP="001C4276">
      <w:pPr>
        <w:rPr>
          <w:rFonts w:hint="eastAsia"/>
        </w:rPr>
      </w:pPr>
    </w:p>
    <w:p w14:paraId="7F915B08" w14:textId="77777777" w:rsidR="00223BB0" w:rsidRPr="001C4276" w:rsidRDefault="00223BB0" w:rsidP="001C4276">
      <w:pPr>
        <w:rPr>
          <w:rFonts w:hint="eastAsia"/>
        </w:rPr>
        <w:sectPr w:rsidR="00223BB0" w:rsidRPr="001C4276" w:rsidSect="00902E0E">
          <w:footerReference w:type="even" r:id="rId9"/>
          <w:pgSz w:w="11906" w:h="16838"/>
          <w:pgMar w:top="1440" w:right="1418" w:bottom="1440" w:left="1418" w:header="851" w:footer="992" w:gutter="0"/>
          <w:cols w:space="425"/>
          <w:titlePg/>
          <w:docGrid w:type="lines" w:linePitch="312"/>
        </w:sectPr>
      </w:pPr>
    </w:p>
    <w:p w14:paraId="065E463C" w14:textId="77777777" w:rsidR="00AE2430" w:rsidRPr="00AE2430" w:rsidRDefault="00AE2430" w:rsidP="00AE2430">
      <w:pPr>
        <w:pStyle w:val="1"/>
        <w:rPr>
          <w:rFonts w:ascii="Times New Roman" w:hAnsi="Times New Roman"/>
          <w:sz w:val="28"/>
          <w:szCs w:val="28"/>
        </w:rPr>
      </w:pPr>
      <w:bookmarkStart w:id="9" w:name="_Toc479326717"/>
      <w:bookmarkStart w:id="10" w:name="_Toc14765471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69B916E1" w14:textId="77777777" w:rsidR="009C0977" w:rsidRDefault="009C0977" w:rsidP="00AE2430">
      <w:pPr>
        <w:rPr>
          <w:rFonts w:hint="eastAsia"/>
        </w:rPr>
      </w:pPr>
      <w:r w:rsidRPr="009C0977">
        <w:rPr>
          <w:rFonts w:hint="eastAsia"/>
        </w:rPr>
        <w:t>本项目参与计算的噪声敏感参评建筑物如下表所示：</w:t>
      </w:r>
    </w:p>
    <w:p w14:paraId="7CAFA095" w14:textId="77777777" w:rsidR="00ED5211" w:rsidRPr="006D757B" w:rsidRDefault="00ED5211" w:rsidP="002805C4">
      <w:pPr>
        <w:widowControl/>
        <w:spacing w:before="240"/>
        <w:jc w:val="center"/>
        <w:rPr>
          <w:rFonts w:hint="eastAsia"/>
          <w:kern w:val="0"/>
          <w:sz w:val="18"/>
          <w:szCs w:val="18"/>
        </w:rPr>
      </w:pPr>
      <w:r w:rsidRPr="006D757B">
        <w:rPr>
          <w:rFonts w:hint="eastAsia"/>
          <w:kern w:val="0"/>
          <w:sz w:val="18"/>
          <w:szCs w:val="18"/>
        </w:rPr>
        <w:t>表1 参评</w:t>
      </w:r>
      <w:r w:rsidRPr="006D757B">
        <w:rPr>
          <w:kern w:val="0"/>
          <w:sz w:val="18"/>
          <w:szCs w:val="18"/>
        </w:rPr>
        <w:t>建筑</w:t>
      </w:r>
      <w:r w:rsidRPr="006D757B">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5C51E7" w14:paraId="79D5550C" w14:textId="77777777">
        <w:tc>
          <w:tcPr>
            <w:tcW w:w="3616" w:type="dxa"/>
            <w:shd w:val="clear" w:color="auto" w:fill="E6E6E6"/>
            <w:vAlign w:val="center"/>
          </w:tcPr>
          <w:p w14:paraId="78B07514" w14:textId="77777777" w:rsidR="005C51E7" w:rsidRDefault="00617AA7">
            <w:pPr>
              <w:jc w:val="center"/>
              <w:rPr>
                <w:rFonts w:hint="eastAsia"/>
                <w:szCs w:val="21"/>
              </w:rPr>
            </w:pPr>
            <w:r>
              <w:rPr>
                <w:szCs w:val="21"/>
              </w:rPr>
              <w:t>名称</w:t>
            </w:r>
          </w:p>
        </w:tc>
        <w:tc>
          <w:tcPr>
            <w:tcW w:w="2586" w:type="dxa"/>
            <w:shd w:val="clear" w:color="auto" w:fill="E6E6E6"/>
            <w:vAlign w:val="center"/>
          </w:tcPr>
          <w:p w14:paraId="24887156" w14:textId="77777777" w:rsidR="005C51E7" w:rsidRDefault="00617AA7">
            <w:pPr>
              <w:jc w:val="center"/>
              <w:rPr>
                <w:rFonts w:hint="eastAsia"/>
                <w:szCs w:val="21"/>
              </w:rPr>
            </w:pPr>
            <w:r>
              <w:rPr>
                <w:szCs w:val="21"/>
              </w:rPr>
              <w:t>建筑高度</w:t>
            </w:r>
            <w:r>
              <w:rPr>
                <w:szCs w:val="21"/>
              </w:rPr>
              <w:t>(</w:t>
            </w:r>
            <w:r>
              <w:rPr>
                <w:szCs w:val="21"/>
              </w:rPr>
              <w:t>米</w:t>
            </w:r>
            <w:r>
              <w:rPr>
                <w:szCs w:val="21"/>
              </w:rPr>
              <w:t>)</w:t>
            </w:r>
          </w:p>
        </w:tc>
        <w:tc>
          <w:tcPr>
            <w:tcW w:w="2071" w:type="dxa"/>
            <w:shd w:val="clear" w:color="auto" w:fill="E6E6E6"/>
            <w:vAlign w:val="center"/>
          </w:tcPr>
          <w:p w14:paraId="2170A777" w14:textId="77777777" w:rsidR="005C51E7" w:rsidRDefault="00617AA7">
            <w:pPr>
              <w:jc w:val="center"/>
              <w:rPr>
                <w:rFonts w:hint="eastAsia"/>
                <w:szCs w:val="21"/>
              </w:rPr>
            </w:pPr>
            <w:r>
              <w:rPr>
                <w:szCs w:val="21"/>
              </w:rPr>
              <w:t>底标高</w:t>
            </w:r>
            <w:r>
              <w:rPr>
                <w:szCs w:val="21"/>
              </w:rPr>
              <w:t>(</w:t>
            </w:r>
            <w:r>
              <w:rPr>
                <w:szCs w:val="21"/>
              </w:rPr>
              <w:t>米</w:t>
            </w:r>
            <w:r>
              <w:rPr>
                <w:szCs w:val="21"/>
              </w:rPr>
              <w:t>)</w:t>
            </w:r>
          </w:p>
        </w:tc>
      </w:tr>
      <w:tr w:rsidR="005C51E7" w14:paraId="1C2E2190" w14:textId="77777777">
        <w:tc>
          <w:tcPr>
            <w:tcW w:w="3616" w:type="dxa"/>
            <w:vAlign w:val="center"/>
          </w:tcPr>
          <w:p w14:paraId="082C9EE1" w14:textId="77777777" w:rsidR="005C51E7" w:rsidRDefault="00617AA7">
            <w:pPr>
              <w:jc w:val="center"/>
              <w:rPr>
                <w:rFonts w:hint="eastAsia"/>
                <w:szCs w:val="21"/>
              </w:rPr>
            </w:pPr>
            <w:r>
              <w:rPr>
                <w:szCs w:val="21"/>
              </w:rPr>
              <w:t>华润万家</w:t>
            </w:r>
          </w:p>
        </w:tc>
        <w:tc>
          <w:tcPr>
            <w:tcW w:w="2586" w:type="dxa"/>
            <w:vAlign w:val="center"/>
          </w:tcPr>
          <w:p w14:paraId="32D7D869" w14:textId="77777777" w:rsidR="005C51E7" w:rsidRDefault="00617AA7">
            <w:pPr>
              <w:jc w:val="center"/>
              <w:rPr>
                <w:rFonts w:hint="eastAsia"/>
                <w:szCs w:val="21"/>
              </w:rPr>
            </w:pPr>
            <w:r>
              <w:rPr>
                <w:szCs w:val="21"/>
              </w:rPr>
              <w:t>8.40</w:t>
            </w:r>
          </w:p>
        </w:tc>
        <w:tc>
          <w:tcPr>
            <w:tcW w:w="2071" w:type="dxa"/>
            <w:vAlign w:val="center"/>
          </w:tcPr>
          <w:p w14:paraId="1D95F03D" w14:textId="77777777" w:rsidR="005C51E7" w:rsidRDefault="00617AA7">
            <w:pPr>
              <w:jc w:val="center"/>
              <w:rPr>
                <w:rFonts w:hint="eastAsia"/>
                <w:szCs w:val="21"/>
              </w:rPr>
            </w:pPr>
            <w:r>
              <w:rPr>
                <w:szCs w:val="21"/>
              </w:rPr>
              <w:t>0.00</w:t>
            </w:r>
          </w:p>
        </w:tc>
      </w:tr>
      <w:tr w:rsidR="005C51E7" w14:paraId="2A3E3572" w14:textId="77777777">
        <w:tc>
          <w:tcPr>
            <w:tcW w:w="3616" w:type="dxa"/>
            <w:vAlign w:val="center"/>
          </w:tcPr>
          <w:p w14:paraId="30CA5D24" w14:textId="77777777" w:rsidR="005C51E7" w:rsidRDefault="00617AA7">
            <w:pPr>
              <w:jc w:val="center"/>
              <w:rPr>
                <w:rFonts w:hint="eastAsia"/>
                <w:szCs w:val="21"/>
              </w:rPr>
            </w:pPr>
            <w:r>
              <w:rPr>
                <w:szCs w:val="21"/>
              </w:rPr>
              <w:t>华生公寓</w:t>
            </w:r>
          </w:p>
        </w:tc>
        <w:tc>
          <w:tcPr>
            <w:tcW w:w="2586" w:type="dxa"/>
            <w:vAlign w:val="center"/>
          </w:tcPr>
          <w:p w14:paraId="5E640106" w14:textId="77777777" w:rsidR="005C51E7" w:rsidRDefault="00617AA7">
            <w:pPr>
              <w:jc w:val="center"/>
              <w:rPr>
                <w:rFonts w:hint="eastAsia"/>
                <w:szCs w:val="21"/>
              </w:rPr>
            </w:pPr>
            <w:r>
              <w:rPr>
                <w:szCs w:val="21"/>
              </w:rPr>
              <w:t>18.00</w:t>
            </w:r>
          </w:p>
        </w:tc>
        <w:tc>
          <w:tcPr>
            <w:tcW w:w="2071" w:type="dxa"/>
            <w:vAlign w:val="center"/>
          </w:tcPr>
          <w:p w14:paraId="3D881FF1" w14:textId="77777777" w:rsidR="005C51E7" w:rsidRDefault="00617AA7">
            <w:pPr>
              <w:jc w:val="center"/>
              <w:rPr>
                <w:rFonts w:hint="eastAsia"/>
                <w:szCs w:val="21"/>
              </w:rPr>
            </w:pPr>
            <w:r>
              <w:rPr>
                <w:szCs w:val="21"/>
              </w:rPr>
              <w:t>0.00</w:t>
            </w:r>
          </w:p>
        </w:tc>
      </w:tr>
      <w:tr w:rsidR="005C51E7" w14:paraId="4FA8AFFC" w14:textId="77777777">
        <w:tc>
          <w:tcPr>
            <w:tcW w:w="3616" w:type="dxa"/>
            <w:vAlign w:val="center"/>
          </w:tcPr>
          <w:p w14:paraId="2F952889" w14:textId="77777777" w:rsidR="005C51E7" w:rsidRDefault="00617AA7">
            <w:pPr>
              <w:jc w:val="center"/>
              <w:rPr>
                <w:rFonts w:hint="eastAsia"/>
                <w:szCs w:val="21"/>
              </w:rPr>
            </w:pPr>
            <w:r>
              <w:rPr>
                <w:szCs w:val="21"/>
              </w:rPr>
              <w:t>益鑫里小区</w:t>
            </w:r>
          </w:p>
        </w:tc>
        <w:tc>
          <w:tcPr>
            <w:tcW w:w="2586" w:type="dxa"/>
            <w:vAlign w:val="center"/>
          </w:tcPr>
          <w:p w14:paraId="0840EC9C" w14:textId="77777777" w:rsidR="005C51E7" w:rsidRDefault="00617AA7">
            <w:pPr>
              <w:jc w:val="center"/>
              <w:rPr>
                <w:rFonts w:hint="eastAsia"/>
                <w:szCs w:val="21"/>
              </w:rPr>
            </w:pPr>
            <w:r>
              <w:rPr>
                <w:szCs w:val="21"/>
              </w:rPr>
              <w:t>18.00</w:t>
            </w:r>
          </w:p>
        </w:tc>
        <w:tc>
          <w:tcPr>
            <w:tcW w:w="2071" w:type="dxa"/>
            <w:vAlign w:val="center"/>
          </w:tcPr>
          <w:p w14:paraId="3DC1D22C" w14:textId="77777777" w:rsidR="005C51E7" w:rsidRDefault="00617AA7">
            <w:pPr>
              <w:jc w:val="center"/>
              <w:rPr>
                <w:rFonts w:hint="eastAsia"/>
                <w:szCs w:val="21"/>
              </w:rPr>
            </w:pPr>
            <w:r>
              <w:rPr>
                <w:szCs w:val="21"/>
              </w:rPr>
              <w:t>0.00</w:t>
            </w:r>
          </w:p>
        </w:tc>
      </w:tr>
      <w:tr w:rsidR="005C51E7" w14:paraId="21429EA9" w14:textId="77777777">
        <w:tc>
          <w:tcPr>
            <w:tcW w:w="3616" w:type="dxa"/>
            <w:vAlign w:val="center"/>
          </w:tcPr>
          <w:p w14:paraId="157433C3" w14:textId="77777777" w:rsidR="005C51E7" w:rsidRDefault="00617AA7">
            <w:pPr>
              <w:jc w:val="center"/>
              <w:rPr>
                <w:rFonts w:hint="eastAsia"/>
                <w:szCs w:val="21"/>
              </w:rPr>
            </w:pPr>
            <w:r>
              <w:rPr>
                <w:szCs w:val="21"/>
              </w:rPr>
              <w:t>社区服务中心</w:t>
            </w:r>
          </w:p>
        </w:tc>
        <w:tc>
          <w:tcPr>
            <w:tcW w:w="2586" w:type="dxa"/>
            <w:vAlign w:val="center"/>
          </w:tcPr>
          <w:p w14:paraId="25F271D2" w14:textId="77777777" w:rsidR="005C51E7" w:rsidRDefault="00617AA7">
            <w:pPr>
              <w:jc w:val="center"/>
              <w:rPr>
                <w:rFonts w:hint="eastAsia"/>
                <w:szCs w:val="21"/>
              </w:rPr>
            </w:pPr>
            <w:r>
              <w:rPr>
                <w:szCs w:val="21"/>
              </w:rPr>
              <w:t>6.00</w:t>
            </w:r>
          </w:p>
        </w:tc>
        <w:tc>
          <w:tcPr>
            <w:tcW w:w="2071" w:type="dxa"/>
            <w:vAlign w:val="center"/>
          </w:tcPr>
          <w:p w14:paraId="61053EAF" w14:textId="77777777" w:rsidR="005C51E7" w:rsidRDefault="00617AA7">
            <w:pPr>
              <w:jc w:val="center"/>
              <w:rPr>
                <w:rFonts w:hint="eastAsia"/>
                <w:szCs w:val="21"/>
              </w:rPr>
            </w:pPr>
            <w:r>
              <w:rPr>
                <w:szCs w:val="21"/>
              </w:rPr>
              <w:t>0.00</w:t>
            </w:r>
          </w:p>
        </w:tc>
      </w:tr>
      <w:tr w:rsidR="005C51E7" w14:paraId="35A81811" w14:textId="77777777">
        <w:tc>
          <w:tcPr>
            <w:tcW w:w="3616" w:type="dxa"/>
            <w:vAlign w:val="center"/>
          </w:tcPr>
          <w:p w14:paraId="13CD8021" w14:textId="77777777" w:rsidR="005C51E7" w:rsidRDefault="00617AA7">
            <w:pPr>
              <w:jc w:val="center"/>
              <w:rPr>
                <w:rFonts w:hint="eastAsia"/>
                <w:szCs w:val="21"/>
              </w:rPr>
            </w:pPr>
            <w:r>
              <w:rPr>
                <w:szCs w:val="21"/>
              </w:rPr>
              <w:t>菜市场</w:t>
            </w:r>
          </w:p>
        </w:tc>
        <w:tc>
          <w:tcPr>
            <w:tcW w:w="2586" w:type="dxa"/>
            <w:vAlign w:val="center"/>
          </w:tcPr>
          <w:p w14:paraId="4DB93772" w14:textId="77777777" w:rsidR="005C51E7" w:rsidRDefault="00617AA7">
            <w:pPr>
              <w:jc w:val="center"/>
              <w:rPr>
                <w:rFonts w:hint="eastAsia"/>
                <w:szCs w:val="21"/>
              </w:rPr>
            </w:pPr>
            <w:r>
              <w:rPr>
                <w:szCs w:val="21"/>
              </w:rPr>
              <w:t>5.40</w:t>
            </w:r>
          </w:p>
        </w:tc>
        <w:tc>
          <w:tcPr>
            <w:tcW w:w="2071" w:type="dxa"/>
            <w:vAlign w:val="center"/>
          </w:tcPr>
          <w:p w14:paraId="5590F8DD" w14:textId="77777777" w:rsidR="005C51E7" w:rsidRDefault="00617AA7">
            <w:pPr>
              <w:jc w:val="center"/>
              <w:rPr>
                <w:rFonts w:hint="eastAsia"/>
                <w:szCs w:val="21"/>
              </w:rPr>
            </w:pPr>
            <w:r>
              <w:rPr>
                <w:szCs w:val="21"/>
              </w:rPr>
              <w:t>0.00</w:t>
            </w:r>
          </w:p>
        </w:tc>
      </w:tr>
      <w:tr w:rsidR="005C51E7" w14:paraId="5F9F85EF" w14:textId="77777777">
        <w:tc>
          <w:tcPr>
            <w:tcW w:w="3616" w:type="dxa"/>
            <w:vAlign w:val="center"/>
          </w:tcPr>
          <w:p w14:paraId="0CB01F97" w14:textId="77777777" w:rsidR="005C51E7" w:rsidRDefault="00617AA7">
            <w:pPr>
              <w:jc w:val="center"/>
              <w:rPr>
                <w:rFonts w:hint="eastAsia"/>
                <w:szCs w:val="21"/>
              </w:rPr>
            </w:pPr>
            <w:r>
              <w:rPr>
                <w:szCs w:val="21"/>
              </w:rPr>
              <w:t>里小区益鑫</w:t>
            </w:r>
          </w:p>
        </w:tc>
        <w:tc>
          <w:tcPr>
            <w:tcW w:w="2586" w:type="dxa"/>
            <w:vAlign w:val="center"/>
          </w:tcPr>
          <w:p w14:paraId="5BB8AE68" w14:textId="77777777" w:rsidR="005C51E7" w:rsidRDefault="00617AA7">
            <w:pPr>
              <w:jc w:val="center"/>
              <w:rPr>
                <w:rFonts w:hint="eastAsia"/>
                <w:szCs w:val="21"/>
              </w:rPr>
            </w:pPr>
            <w:r>
              <w:rPr>
                <w:szCs w:val="21"/>
              </w:rPr>
              <w:t>18.00</w:t>
            </w:r>
          </w:p>
        </w:tc>
        <w:tc>
          <w:tcPr>
            <w:tcW w:w="2071" w:type="dxa"/>
            <w:vAlign w:val="center"/>
          </w:tcPr>
          <w:p w14:paraId="5707C1B8" w14:textId="77777777" w:rsidR="005C51E7" w:rsidRDefault="00617AA7">
            <w:pPr>
              <w:jc w:val="center"/>
              <w:rPr>
                <w:rFonts w:hint="eastAsia"/>
                <w:szCs w:val="21"/>
              </w:rPr>
            </w:pPr>
            <w:r>
              <w:rPr>
                <w:szCs w:val="21"/>
              </w:rPr>
              <w:t>0.00</w:t>
            </w:r>
          </w:p>
        </w:tc>
      </w:tr>
    </w:tbl>
    <w:p w14:paraId="05E216B7" w14:textId="77777777" w:rsidR="00F46F8B" w:rsidRPr="00F515FF" w:rsidRDefault="00F46F8B" w:rsidP="008B2F0A">
      <w:pPr>
        <w:jc w:val="center"/>
        <w:rPr>
          <w:rFonts w:hint="eastAsia"/>
        </w:rPr>
      </w:pPr>
      <w:bookmarkStart w:id="11" w:name="参评建筑信息表"/>
      <w:bookmarkEnd w:id="11"/>
    </w:p>
    <w:p w14:paraId="4D8E2BBE" w14:textId="77777777" w:rsidR="00385B5B" w:rsidRPr="0036785B" w:rsidRDefault="00385B5B" w:rsidP="0036785B">
      <w:pPr>
        <w:pStyle w:val="1"/>
        <w:rPr>
          <w:rFonts w:ascii="Times New Roman" w:hAnsi="Times New Roman"/>
          <w:sz w:val="28"/>
          <w:szCs w:val="28"/>
        </w:rPr>
      </w:pPr>
      <w:bookmarkStart w:id="12" w:name="_Toc479326718"/>
      <w:bookmarkStart w:id="13" w:name="_Toc14765471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6230F9E1" w14:textId="77777777" w:rsidR="00385B5B" w:rsidRPr="0036785B" w:rsidRDefault="00385B5B" w:rsidP="0036785B">
      <w:pPr>
        <w:pStyle w:val="2"/>
        <w:rPr>
          <w:rFonts w:hint="eastAsia"/>
          <w:sz w:val="24"/>
          <w:szCs w:val="24"/>
        </w:rPr>
      </w:pPr>
      <w:bookmarkStart w:id="14" w:name="_Toc479326719"/>
      <w:bookmarkStart w:id="15" w:name="_Toc147654714"/>
      <w:r w:rsidRPr="0036785B">
        <w:rPr>
          <w:rFonts w:hint="eastAsia"/>
          <w:sz w:val="24"/>
          <w:szCs w:val="24"/>
        </w:rPr>
        <w:t>2.1评价</w:t>
      </w:r>
      <w:r w:rsidRPr="0036785B">
        <w:rPr>
          <w:sz w:val="24"/>
          <w:szCs w:val="24"/>
        </w:rPr>
        <w:t>依据</w:t>
      </w:r>
      <w:bookmarkEnd w:id="14"/>
      <w:bookmarkEnd w:id="15"/>
    </w:p>
    <w:p w14:paraId="0BEF0F1F" w14:textId="77777777" w:rsidR="00234050" w:rsidRPr="00234050" w:rsidRDefault="00234050" w:rsidP="008B2F0A">
      <w:pPr>
        <w:pStyle w:val="a7"/>
        <w:numPr>
          <w:ilvl w:val="0"/>
          <w:numId w:val="8"/>
        </w:numPr>
        <w:ind w:firstLineChars="0"/>
        <w:rPr>
          <w:rFonts w:hint="eastAsia"/>
        </w:rPr>
      </w:pPr>
      <w:bookmarkStart w:id="16" w:name="标准名称1"/>
      <w:bookmarkStart w:id="17" w:name="_Hlk13924517"/>
      <w:bookmarkStart w:id="18" w:name="_Toc479326720"/>
      <w:r>
        <w:rPr>
          <w:rFonts w:hint="eastAsia"/>
        </w:rPr>
        <w:t>《绿色建筑评价标准》（京津冀）DB11/T 825-2021</w:t>
      </w:r>
      <w:bookmarkEnd w:id="16"/>
    </w:p>
    <w:p w14:paraId="6D23DEB1" w14:textId="77777777" w:rsidR="00D207FB" w:rsidRPr="00447BFE" w:rsidRDefault="00D207FB" w:rsidP="008B2F0A">
      <w:pPr>
        <w:pStyle w:val="a7"/>
        <w:numPr>
          <w:ilvl w:val="0"/>
          <w:numId w:val="8"/>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00184E16">
        <w:t>2019</w:t>
      </w:r>
      <w:bookmarkEnd w:id="17"/>
      <w:r w:rsidRPr="00447BFE">
        <w:t xml:space="preserve"> </w:t>
      </w:r>
    </w:p>
    <w:p w14:paraId="1423229E" w14:textId="77777777" w:rsidR="00AD141D" w:rsidRPr="00447BFE" w:rsidRDefault="00D207FB" w:rsidP="008B2F0A">
      <w:pPr>
        <w:pStyle w:val="a7"/>
        <w:numPr>
          <w:ilvl w:val="0"/>
          <w:numId w:val="8"/>
        </w:numPr>
        <w:ind w:firstLineChars="0"/>
        <w:rPr>
          <w:rFonts w:hint="eastAsia"/>
        </w:rPr>
      </w:pPr>
      <w:r w:rsidRPr="00447BFE">
        <w:rPr>
          <w:rFonts w:hint="eastAsia"/>
        </w:rPr>
        <w:t>《绿色建筑评价</w:t>
      </w:r>
      <w:r w:rsidRPr="00447BFE">
        <w:t>技术细则</w:t>
      </w:r>
      <w:r w:rsidRPr="00447BFE">
        <w:rPr>
          <w:rFonts w:hint="eastAsia"/>
        </w:rPr>
        <w:t>》</w:t>
      </w:r>
      <w:r w:rsidR="006D757B">
        <w:rPr>
          <w:rFonts w:hint="eastAsia"/>
        </w:rPr>
        <w:t>2019</w:t>
      </w:r>
    </w:p>
    <w:p w14:paraId="22F3B3AF" w14:textId="77777777" w:rsidR="00D207FB" w:rsidRPr="00447BFE" w:rsidRDefault="00D207FB" w:rsidP="008B2F0A">
      <w:pPr>
        <w:pStyle w:val="a7"/>
        <w:numPr>
          <w:ilvl w:val="0"/>
          <w:numId w:val="8"/>
        </w:numPr>
        <w:ind w:firstLineChars="0"/>
        <w:rPr>
          <w:rFonts w:hint="eastAsia"/>
        </w:rPr>
      </w:pPr>
      <w:r>
        <w:rPr>
          <w:rFonts w:hint="eastAsia"/>
        </w:rPr>
        <w:t>《声环境质量标准》</w:t>
      </w:r>
      <w:r w:rsidRPr="00447BFE">
        <w:t xml:space="preserve">GB 3096-2008 </w:t>
      </w:r>
    </w:p>
    <w:p w14:paraId="7A410175" w14:textId="77777777" w:rsidR="00D207FB" w:rsidRPr="00447BFE" w:rsidRDefault="00D207FB" w:rsidP="008B2F0A">
      <w:pPr>
        <w:pStyle w:val="a7"/>
        <w:numPr>
          <w:ilvl w:val="0"/>
          <w:numId w:val="8"/>
        </w:numPr>
        <w:ind w:firstLineChars="0"/>
        <w:rPr>
          <w:rFonts w:hint="eastAsia"/>
        </w:rPr>
      </w:pPr>
      <w:r w:rsidRPr="00447BFE">
        <w:rPr>
          <w:rFonts w:hint="eastAsia"/>
        </w:rPr>
        <w:t>《环境</w:t>
      </w:r>
      <w:r w:rsidRPr="00447BFE">
        <w:t>影响评价技术</w:t>
      </w:r>
      <w:r w:rsidRPr="00447BFE">
        <w:rPr>
          <w:rFonts w:hint="eastAsia"/>
        </w:rPr>
        <w:t>导则 声环境》HJ</w:t>
      </w:r>
      <w:r w:rsidRPr="00447BFE">
        <w:t>2.4-2009</w:t>
      </w:r>
    </w:p>
    <w:p w14:paraId="2AE1F13F" w14:textId="77777777" w:rsidR="00D207FB" w:rsidRDefault="00D207FB" w:rsidP="008B2F0A">
      <w:pPr>
        <w:pStyle w:val="a7"/>
        <w:numPr>
          <w:ilvl w:val="0"/>
          <w:numId w:val="8"/>
        </w:numPr>
        <w:ind w:firstLineChars="0"/>
        <w:rPr>
          <w:rFonts w:hint="eastAsia"/>
        </w:rPr>
      </w:pPr>
      <w:r w:rsidRPr="00447BFE">
        <w:rPr>
          <w:rFonts w:hint="eastAsia"/>
        </w:rPr>
        <w:t>《声环境功能区划分技术规范》</w:t>
      </w:r>
      <w:r w:rsidRPr="00447BFE">
        <w:t>GB/T</w:t>
      </w:r>
      <w:r w:rsidR="00BC1FD9">
        <w:t xml:space="preserve"> </w:t>
      </w:r>
      <w:r w:rsidRPr="00447BFE">
        <w:t>15190-2014</w:t>
      </w:r>
    </w:p>
    <w:p w14:paraId="38F0CE96" w14:textId="77777777" w:rsidR="00AD141D" w:rsidRPr="00AD141D" w:rsidRDefault="00AD141D" w:rsidP="008B2F0A">
      <w:pPr>
        <w:pStyle w:val="a7"/>
        <w:numPr>
          <w:ilvl w:val="0"/>
          <w:numId w:val="8"/>
        </w:numPr>
        <w:ind w:firstLineChars="0"/>
        <w:rPr>
          <w:rFonts w:hint="eastAsia"/>
        </w:rPr>
      </w:pPr>
      <w:r>
        <w:rPr>
          <w:rFonts w:hint="eastAsia"/>
        </w:rPr>
        <w:t>《</w:t>
      </w:r>
      <w:r w:rsidRPr="00AD141D">
        <w:t>民用建筑绿色性能计算标准</w:t>
      </w:r>
      <w:r>
        <w:rPr>
          <w:rFonts w:hint="eastAsia"/>
        </w:rPr>
        <w:t>》</w:t>
      </w:r>
      <w:r w:rsidRPr="00AD141D">
        <w:t>JGJ</w:t>
      </w:r>
      <w:r w:rsidR="00BC1FD9">
        <w:t>/</w:t>
      </w:r>
      <w:r w:rsidRPr="00AD141D">
        <w:t>T</w:t>
      </w:r>
      <w:r w:rsidR="00BC1FD9">
        <w:t xml:space="preserve"> </w:t>
      </w:r>
      <w:r w:rsidRPr="00AD141D">
        <w:t xml:space="preserve">449-2018 </w:t>
      </w:r>
    </w:p>
    <w:p w14:paraId="09321C06" w14:textId="77777777" w:rsidR="00385B5B" w:rsidRDefault="00385B5B" w:rsidP="0036785B">
      <w:pPr>
        <w:pStyle w:val="2"/>
        <w:rPr>
          <w:rFonts w:hint="eastAsia"/>
          <w:sz w:val="24"/>
          <w:szCs w:val="24"/>
        </w:rPr>
      </w:pPr>
      <w:bookmarkStart w:id="19" w:name="_Toc147654715"/>
      <w:r w:rsidRPr="0036785B">
        <w:rPr>
          <w:rFonts w:hint="eastAsia"/>
          <w:sz w:val="24"/>
          <w:szCs w:val="24"/>
        </w:rPr>
        <w:t>2.2标准</w:t>
      </w:r>
      <w:r w:rsidRPr="0036785B">
        <w:rPr>
          <w:sz w:val="24"/>
          <w:szCs w:val="24"/>
        </w:rPr>
        <w:t>要求</w:t>
      </w:r>
      <w:bookmarkEnd w:id="18"/>
      <w:bookmarkEnd w:id="19"/>
    </w:p>
    <w:p w14:paraId="6269C940" w14:textId="77777777" w:rsidR="00D207FB" w:rsidRDefault="006D30EA" w:rsidP="005F3A0A">
      <w:pPr>
        <w:pStyle w:val="a7"/>
        <w:numPr>
          <w:ilvl w:val="0"/>
          <w:numId w:val="5"/>
        </w:numPr>
        <w:ind w:firstLineChars="0"/>
        <w:rPr>
          <w:rFonts w:hint="eastAsia"/>
        </w:rPr>
      </w:pPr>
      <w:bookmarkStart w:id="20" w:name="标准名称2"/>
      <w:r w:rsidRPr="008B2F0A">
        <w:rPr>
          <w:rFonts w:hint="eastAsia"/>
        </w:rPr>
        <w:t>《绿色建筑评价标准》（京津冀）DB11/T 825-2021</w:t>
      </w:r>
      <w:bookmarkEnd w:id="20"/>
      <w:r w:rsidR="00D207FB" w:rsidRPr="00447BFE">
        <w:rPr>
          <w:rFonts w:hint="eastAsia"/>
        </w:rPr>
        <w:t>中规定：</w:t>
      </w:r>
    </w:p>
    <w:p w14:paraId="0F5A8980" w14:textId="77777777" w:rsidR="00AF00C1" w:rsidRPr="00AF00C1" w:rsidRDefault="00AF00C1" w:rsidP="006D30EA">
      <w:pPr>
        <w:pStyle w:val="a7"/>
        <w:ind w:left="420" w:firstLineChars="0" w:firstLine="0"/>
        <w:rPr>
          <w:rFonts w:hint="eastAsia"/>
        </w:rPr>
      </w:pPr>
      <w:bookmarkStart w:id="21" w:name="室外条文内容"/>
      <w:r>
        <w:t>8.2.6 场地内的环境噪声优于现行国家标准《声环境质量标准》GB 3096 的要求，评价总分值为10分，并按下列规则评分：</w:t>
      </w:r>
    </w:p>
    <w:p w14:paraId="1F59A089" w14:textId="77777777" w:rsidR="005C51E7" w:rsidRDefault="00617AA7">
      <w:pPr>
        <w:pStyle w:val="a7"/>
        <w:ind w:left="420" w:firstLineChars="0" w:firstLine="0"/>
        <w:rPr>
          <w:rFonts w:hint="eastAsia"/>
        </w:rPr>
      </w:pPr>
      <w:r>
        <w:t xml:space="preserve">  1 </w:t>
      </w:r>
      <w:r>
        <w:t>环境噪声值大于</w:t>
      </w:r>
      <w:r>
        <w:t>2</w:t>
      </w:r>
      <w:r>
        <w:t>类声环境功能区标准限值，且小于等于</w:t>
      </w:r>
      <w:r>
        <w:t>3</w:t>
      </w:r>
      <w:r>
        <w:t>类声环境功能区标准限值，得</w:t>
      </w:r>
      <w:r>
        <w:t>5</w:t>
      </w:r>
      <w:r>
        <w:t>分；</w:t>
      </w:r>
    </w:p>
    <w:p w14:paraId="4C70619D" w14:textId="77777777" w:rsidR="005C51E7" w:rsidRDefault="00617AA7">
      <w:pPr>
        <w:pStyle w:val="a7"/>
        <w:ind w:left="420" w:firstLineChars="0" w:firstLine="0"/>
        <w:rPr>
          <w:rFonts w:hint="eastAsia"/>
        </w:rPr>
      </w:pPr>
      <w:r>
        <w:t xml:space="preserve">  2 </w:t>
      </w:r>
      <w:r>
        <w:t>环境噪声值小于等于</w:t>
      </w:r>
      <w:r>
        <w:t>2</w:t>
      </w:r>
      <w:r>
        <w:t>类声环境功能区标准限值，得</w:t>
      </w:r>
      <w:r>
        <w:t>10</w:t>
      </w:r>
      <w:r>
        <w:t>分。</w:t>
      </w:r>
    </w:p>
    <w:bookmarkEnd w:id="21"/>
    <w:p w14:paraId="0E5DA692"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39CBDD0C" w14:textId="77777777" w:rsidR="001A503F" w:rsidRPr="006D757B" w:rsidRDefault="001A503F" w:rsidP="00541147">
      <w:pPr>
        <w:widowControl/>
        <w:wordWrap w:val="0"/>
        <w:ind w:right="180"/>
        <w:jc w:val="right"/>
        <w:rPr>
          <w:rFonts w:hint="eastAsia"/>
          <w:kern w:val="0"/>
          <w:sz w:val="18"/>
          <w:szCs w:val="18"/>
        </w:rPr>
      </w:pPr>
      <w:r w:rsidRPr="006D757B">
        <w:rPr>
          <w:rFonts w:hint="eastAsia"/>
          <w:kern w:val="0"/>
          <w:sz w:val="18"/>
          <w:szCs w:val="18"/>
        </w:rPr>
        <w:t>表</w:t>
      </w:r>
      <w:r w:rsidR="002957ED" w:rsidRPr="006D757B">
        <w:rPr>
          <w:rFonts w:hint="eastAsia"/>
          <w:kern w:val="0"/>
          <w:sz w:val="18"/>
          <w:szCs w:val="18"/>
        </w:rPr>
        <w:t>2</w:t>
      </w:r>
      <w:r w:rsidRPr="006D757B">
        <w:rPr>
          <w:rFonts w:hint="eastAsia"/>
          <w:kern w:val="0"/>
          <w:sz w:val="18"/>
          <w:szCs w:val="18"/>
        </w:rPr>
        <w:t xml:space="preserve"> 环境</w:t>
      </w:r>
      <w:r w:rsidRPr="006D757B">
        <w:rPr>
          <w:kern w:val="0"/>
          <w:sz w:val="18"/>
          <w:szCs w:val="18"/>
        </w:rPr>
        <w:t>噪声限值</w:t>
      </w:r>
      <w:r w:rsidR="00541147">
        <w:rPr>
          <w:rFonts w:hint="eastAsia"/>
          <w:kern w:val="0"/>
          <w:sz w:val="18"/>
          <w:szCs w:val="18"/>
        </w:rPr>
        <w:t xml:space="preserve"> </w:t>
      </w:r>
      <w:r w:rsidR="00541147">
        <w:rPr>
          <w:kern w:val="0"/>
          <w:sz w:val="18"/>
          <w:szCs w:val="18"/>
        </w:rPr>
        <w:t xml:space="preserve"> </w:t>
      </w:r>
      <w:r w:rsidR="006D757B">
        <w:rPr>
          <w:rFonts w:hint="eastAsia"/>
          <w:kern w:val="0"/>
          <w:sz w:val="18"/>
          <w:szCs w:val="18"/>
        </w:rPr>
        <w:t xml:space="preserve"> </w:t>
      </w:r>
      <w:r w:rsidR="00541147">
        <w:rPr>
          <w:kern w:val="0"/>
          <w:sz w:val="18"/>
          <w:szCs w:val="18"/>
        </w:rPr>
        <w:t xml:space="preserve">   </w:t>
      </w:r>
      <w:r w:rsidR="006D757B">
        <w:rPr>
          <w:rFonts w:hint="eastAsia"/>
          <w:kern w:val="0"/>
          <w:sz w:val="18"/>
          <w:szCs w:val="18"/>
        </w:rPr>
        <w:t xml:space="preserve">  </w:t>
      </w:r>
      <w:r w:rsidR="006D757B">
        <w:rPr>
          <w:kern w:val="0"/>
          <w:sz w:val="18"/>
          <w:szCs w:val="18"/>
        </w:rPr>
        <w:t xml:space="preserve">  </w:t>
      </w:r>
      <w:r w:rsidR="00A65874" w:rsidRPr="006D757B">
        <w:rPr>
          <w:rFonts w:hint="eastAsia"/>
          <w:kern w:val="0"/>
          <w:sz w:val="18"/>
          <w:szCs w:val="18"/>
        </w:rPr>
        <w:t xml:space="preserve">  </w:t>
      </w:r>
      <w:r w:rsidR="00930557" w:rsidRPr="006D757B">
        <w:rPr>
          <w:rFonts w:hint="eastAsia"/>
          <w:kern w:val="0"/>
          <w:sz w:val="18"/>
          <w:szCs w:val="18"/>
        </w:rPr>
        <w:t xml:space="preserve"> </w:t>
      </w:r>
      <w:r w:rsidR="00B66C1E" w:rsidRPr="006D757B">
        <w:rPr>
          <w:kern w:val="0"/>
          <w:sz w:val="18"/>
          <w:szCs w:val="18"/>
        </w:rPr>
        <w:t xml:space="preserve">     </w:t>
      </w:r>
      <w:r w:rsidR="008904B8" w:rsidRPr="006D757B">
        <w:rPr>
          <w:kern w:val="0"/>
          <w:sz w:val="18"/>
          <w:szCs w:val="18"/>
        </w:rPr>
        <w:t xml:space="preserve">     </w:t>
      </w:r>
      <w:r w:rsidR="00B66C1E" w:rsidRPr="006D757B">
        <w:rPr>
          <w:kern w:val="0"/>
          <w:sz w:val="18"/>
          <w:szCs w:val="18"/>
        </w:rPr>
        <w:t xml:space="preserve">  </w:t>
      </w:r>
      <w:r w:rsidR="00930557" w:rsidRPr="006D757B">
        <w:rPr>
          <w:rFonts w:hint="eastAsia"/>
          <w:kern w:val="0"/>
          <w:sz w:val="18"/>
          <w:szCs w:val="18"/>
        </w:rPr>
        <w:t xml:space="preserve">     单位</w:t>
      </w:r>
      <w:r w:rsidR="00930557" w:rsidRPr="006D757B">
        <w:rPr>
          <w:kern w:val="0"/>
          <w:sz w:val="18"/>
          <w:szCs w:val="18"/>
        </w:rPr>
        <w:t>：dB(A</w:t>
      </w:r>
      <w:r w:rsidR="00930557" w:rsidRPr="006D757B">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6E048509"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5CEBDD10" w14:textId="77777777" w:rsidR="00930557" w:rsidRPr="003972FF" w:rsidRDefault="00116DD5" w:rsidP="006B2CD4">
            <w:pPr>
              <w:jc w:val="center"/>
              <w:rPr>
                <w:rFonts w:hint="eastAsia"/>
                <w:sz w:val="18"/>
              </w:rPr>
            </w:pPr>
            <w:r w:rsidRPr="003972FF">
              <w:rPr>
                <w:rFonts w:hint="eastAsia"/>
                <w:sz w:val="18"/>
              </w:rPr>
              <w:t>声环境</w:t>
            </w:r>
          </w:p>
          <w:p w14:paraId="5F8CA87F" w14:textId="77777777" w:rsidR="00116DD5" w:rsidRPr="003972FF" w:rsidRDefault="00116DD5" w:rsidP="006B2CD4">
            <w:pPr>
              <w:jc w:val="center"/>
              <w:rPr>
                <w:rFonts w:hint="eastAsia"/>
                <w:sz w:val="18"/>
              </w:rPr>
            </w:pPr>
            <w:r w:rsidRPr="003972FF">
              <w:rPr>
                <w:rFonts w:hint="eastAsia"/>
                <w:sz w:val="18"/>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228E961" w14:textId="77777777" w:rsidR="00116DD5" w:rsidRPr="003972FF" w:rsidRDefault="00116DD5" w:rsidP="006B2CD4">
            <w:pPr>
              <w:jc w:val="center"/>
              <w:rPr>
                <w:rFonts w:hint="eastAsia"/>
                <w:sz w:val="18"/>
              </w:rPr>
            </w:pPr>
            <w:r w:rsidRPr="003972FF">
              <w:rPr>
                <w:rFonts w:hint="eastAsia"/>
                <w:sz w:val="18"/>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668DEE86" w14:textId="77777777" w:rsidR="00116DD5" w:rsidRPr="003972FF" w:rsidRDefault="00116DD5" w:rsidP="006B2CD4">
            <w:pPr>
              <w:jc w:val="center"/>
              <w:rPr>
                <w:rFonts w:hint="eastAsia"/>
                <w:sz w:val="18"/>
              </w:rPr>
            </w:pPr>
            <w:r w:rsidRPr="003972FF">
              <w:rPr>
                <w:rFonts w:hint="eastAsia"/>
                <w:sz w:val="18"/>
              </w:rPr>
              <w:t>适用范围</w:t>
            </w:r>
          </w:p>
        </w:tc>
      </w:tr>
      <w:tr w:rsidR="00116DD5" w:rsidRPr="00D34E70" w14:paraId="46022908"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3E709BDC" w14:textId="77777777" w:rsidR="00116DD5" w:rsidRPr="003972FF" w:rsidRDefault="00116DD5" w:rsidP="006B2CD4">
            <w:pPr>
              <w:jc w:val="center"/>
              <w:rPr>
                <w:rFonts w:hint="eastAsia"/>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01182EDA" w14:textId="77777777" w:rsidR="00116DD5" w:rsidRPr="003972FF" w:rsidRDefault="00116DD5" w:rsidP="006B2CD4">
            <w:pPr>
              <w:jc w:val="center"/>
              <w:rPr>
                <w:rFonts w:hint="eastAsia"/>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17CA1234" w14:textId="77777777" w:rsidR="00116DD5" w:rsidRPr="003972FF" w:rsidRDefault="00116DD5" w:rsidP="006B2CD4">
            <w:pPr>
              <w:jc w:val="center"/>
              <w:rPr>
                <w:rFonts w:hint="eastAsia"/>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E29006D" w14:textId="77777777" w:rsidR="00116DD5" w:rsidRPr="003972FF" w:rsidRDefault="00116DD5" w:rsidP="006B2CD4">
            <w:pPr>
              <w:jc w:val="center"/>
              <w:rPr>
                <w:rFonts w:hint="eastAsia"/>
                <w:sz w:val="18"/>
              </w:rPr>
            </w:pPr>
          </w:p>
        </w:tc>
      </w:tr>
      <w:tr w:rsidR="00116DD5" w:rsidRPr="00D34E70" w14:paraId="44E05B82"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BECE861" w14:textId="77777777" w:rsidR="00116DD5" w:rsidRPr="003972FF" w:rsidRDefault="00116DD5" w:rsidP="006B2CD4">
            <w:pPr>
              <w:jc w:val="center"/>
              <w:rPr>
                <w:rFonts w:hint="eastAsia"/>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2A9BAE3A" w14:textId="77777777" w:rsidR="00116DD5" w:rsidRPr="003972FF" w:rsidRDefault="00116DD5" w:rsidP="006B2CD4">
            <w:pPr>
              <w:jc w:val="center"/>
              <w:rPr>
                <w:rFonts w:hint="eastAsia"/>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3177AA82" w14:textId="77777777" w:rsidR="00116DD5" w:rsidRPr="003972FF" w:rsidRDefault="00116DD5" w:rsidP="006B2CD4">
            <w:pPr>
              <w:jc w:val="center"/>
              <w:rPr>
                <w:rFonts w:hint="eastAsia"/>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56D502FC" w14:textId="77777777" w:rsidR="00116DD5" w:rsidRPr="003972FF" w:rsidRDefault="00116DD5" w:rsidP="003972FF">
            <w:pPr>
              <w:rPr>
                <w:rFonts w:hint="eastAsia"/>
                <w:sz w:val="18"/>
              </w:rPr>
            </w:pPr>
            <w:r w:rsidRPr="003972FF">
              <w:rPr>
                <w:rFonts w:hint="eastAsia"/>
                <w:sz w:val="18"/>
              </w:rPr>
              <w:t>指康复疗养区等特别需要安静的区域</w:t>
            </w:r>
          </w:p>
        </w:tc>
      </w:tr>
      <w:tr w:rsidR="00116DD5" w:rsidRPr="00D34E70" w14:paraId="777BEF82"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E235B85" w14:textId="77777777" w:rsidR="00116DD5" w:rsidRPr="003972FF" w:rsidRDefault="00116DD5" w:rsidP="006B2CD4">
            <w:pPr>
              <w:jc w:val="center"/>
              <w:rPr>
                <w:rFonts w:hint="eastAsia"/>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5D7B0097" w14:textId="77777777" w:rsidR="00116DD5" w:rsidRPr="003972FF" w:rsidRDefault="00116DD5" w:rsidP="006B2CD4">
            <w:pPr>
              <w:jc w:val="center"/>
              <w:rPr>
                <w:rFonts w:hint="eastAsia"/>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52D283AF" w14:textId="77777777" w:rsidR="00116DD5" w:rsidRPr="003972FF" w:rsidRDefault="00116DD5" w:rsidP="006B2CD4">
            <w:pPr>
              <w:jc w:val="center"/>
              <w:rPr>
                <w:rFonts w:hint="eastAsia"/>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7112C0D0" w14:textId="77777777" w:rsidR="00116DD5" w:rsidRPr="003972FF" w:rsidRDefault="00116DD5" w:rsidP="003972FF">
            <w:pPr>
              <w:rPr>
                <w:rFonts w:hint="eastAsia"/>
                <w:sz w:val="18"/>
              </w:rPr>
            </w:pPr>
            <w:r w:rsidRPr="003972FF">
              <w:rPr>
                <w:rFonts w:hint="eastAsia"/>
                <w:sz w:val="18"/>
              </w:rPr>
              <w:t>指以居民住宅、医疗卫生、文化教育、科研设计、行政办公为主要功能，需要保持安静的区域。</w:t>
            </w:r>
          </w:p>
        </w:tc>
      </w:tr>
      <w:tr w:rsidR="00116DD5" w:rsidRPr="00D34E70" w14:paraId="2D57625A"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8A0497B" w14:textId="77777777" w:rsidR="00116DD5" w:rsidRPr="003972FF" w:rsidRDefault="00116DD5" w:rsidP="006B2CD4">
            <w:pPr>
              <w:jc w:val="center"/>
              <w:rPr>
                <w:rFonts w:hint="eastAsia"/>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682FEC3E" w14:textId="77777777" w:rsidR="00116DD5" w:rsidRPr="003972FF" w:rsidRDefault="00116DD5" w:rsidP="006B2CD4">
            <w:pPr>
              <w:jc w:val="center"/>
              <w:rPr>
                <w:rFonts w:hint="eastAsia"/>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1186EA55" w14:textId="77777777" w:rsidR="00116DD5" w:rsidRPr="003972FF" w:rsidRDefault="00116DD5" w:rsidP="006B2CD4">
            <w:pPr>
              <w:jc w:val="center"/>
              <w:rPr>
                <w:rFonts w:hint="eastAsia"/>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7FD87041" w14:textId="77777777" w:rsidR="00116DD5" w:rsidRPr="003972FF" w:rsidRDefault="00116DD5" w:rsidP="003972FF">
            <w:pPr>
              <w:rPr>
                <w:rFonts w:hint="eastAsia"/>
                <w:sz w:val="18"/>
              </w:rPr>
            </w:pPr>
            <w:r w:rsidRPr="003972FF">
              <w:rPr>
                <w:rFonts w:hint="eastAsia"/>
                <w:sz w:val="18"/>
              </w:rPr>
              <w:t>指以商业金融、集市贸易为主要功能，或者居住、商业、 工业混杂，需要维护住宅安静的区域。</w:t>
            </w:r>
          </w:p>
        </w:tc>
      </w:tr>
      <w:tr w:rsidR="00116DD5" w:rsidRPr="00D34E70" w14:paraId="0923CD8D"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C64F08A" w14:textId="77777777" w:rsidR="00116DD5" w:rsidRPr="003972FF" w:rsidRDefault="00116DD5" w:rsidP="006B2CD4">
            <w:pPr>
              <w:jc w:val="center"/>
              <w:rPr>
                <w:rFonts w:hint="eastAsia"/>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176C8972" w14:textId="77777777" w:rsidR="00116DD5" w:rsidRPr="003972FF" w:rsidRDefault="00116DD5" w:rsidP="006B2CD4">
            <w:pPr>
              <w:jc w:val="center"/>
              <w:rPr>
                <w:rFonts w:hint="eastAsia"/>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39E18D71" w14:textId="77777777" w:rsidR="00116DD5" w:rsidRPr="003972FF" w:rsidRDefault="00116DD5" w:rsidP="006B2CD4">
            <w:pPr>
              <w:jc w:val="center"/>
              <w:rPr>
                <w:rFonts w:hint="eastAsia"/>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CFBF647" w14:textId="77777777" w:rsidR="00116DD5" w:rsidRPr="003972FF" w:rsidRDefault="00116DD5" w:rsidP="003972FF">
            <w:pPr>
              <w:rPr>
                <w:rFonts w:hint="eastAsia"/>
                <w:sz w:val="18"/>
              </w:rPr>
            </w:pPr>
            <w:r w:rsidRPr="003972FF">
              <w:rPr>
                <w:rFonts w:hint="eastAsia"/>
                <w:sz w:val="18"/>
              </w:rPr>
              <w:t>指以工业生产、仓储物流为主要功能，需要防止工业噪声对周围环境产生严重影响的区域。</w:t>
            </w:r>
          </w:p>
        </w:tc>
      </w:tr>
      <w:tr w:rsidR="00116DD5" w:rsidRPr="00D34E70" w14:paraId="02B3FE08"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3D913FD6" w14:textId="77777777" w:rsidR="00116DD5" w:rsidRPr="003972FF" w:rsidRDefault="00116DD5" w:rsidP="006B2CD4">
            <w:pPr>
              <w:jc w:val="center"/>
              <w:rPr>
                <w:rFonts w:hint="eastAsia"/>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084AD5A1" w14:textId="77777777" w:rsidR="00116DD5" w:rsidRPr="003972FF" w:rsidRDefault="00116DD5" w:rsidP="006B2CD4">
            <w:pPr>
              <w:jc w:val="center"/>
              <w:rPr>
                <w:rFonts w:hint="eastAsia"/>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39F22FA5" w14:textId="77777777" w:rsidR="00116DD5" w:rsidRPr="003972FF" w:rsidRDefault="00116DD5" w:rsidP="006B2CD4">
            <w:pPr>
              <w:jc w:val="center"/>
              <w:rPr>
                <w:rFonts w:hint="eastAsia"/>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1B1AA296" w14:textId="77777777" w:rsidR="00116DD5" w:rsidRPr="003972FF" w:rsidRDefault="00116DD5" w:rsidP="006B2CD4">
            <w:pPr>
              <w:jc w:val="center"/>
              <w:rPr>
                <w:rFonts w:hint="eastAsia"/>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7DC1F91" w14:textId="77777777" w:rsidR="00116DD5" w:rsidRPr="003972FF" w:rsidRDefault="00116DD5" w:rsidP="003972FF">
            <w:pPr>
              <w:rPr>
                <w:rFonts w:hint="eastAsia"/>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4A4051C7"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E253227" w14:textId="77777777" w:rsidR="00116DD5" w:rsidRPr="003972FF" w:rsidRDefault="00116DD5" w:rsidP="006B2CD4">
            <w:pPr>
              <w:jc w:val="center"/>
              <w:rPr>
                <w:rFonts w:hint="eastAsia"/>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0401D352" w14:textId="77777777" w:rsidR="00116DD5" w:rsidRPr="003972FF" w:rsidRDefault="00116DD5" w:rsidP="006B2CD4">
            <w:pPr>
              <w:jc w:val="center"/>
              <w:rPr>
                <w:rFonts w:hint="eastAsia"/>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5514B067" w14:textId="77777777" w:rsidR="00116DD5" w:rsidRPr="003972FF" w:rsidRDefault="00116DD5" w:rsidP="006B2CD4">
            <w:pPr>
              <w:jc w:val="center"/>
              <w:rPr>
                <w:rFonts w:hint="eastAsia"/>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5C0416D" w14:textId="77777777" w:rsidR="00116DD5" w:rsidRPr="003972FF" w:rsidRDefault="00116DD5" w:rsidP="006B2CD4">
            <w:pPr>
              <w:jc w:val="center"/>
              <w:rPr>
                <w:rFonts w:hint="eastAsia"/>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0B9ABC8E" w14:textId="77777777" w:rsidR="00116DD5" w:rsidRPr="003972FF" w:rsidRDefault="00116DD5" w:rsidP="003972FF">
            <w:pPr>
              <w:rPr>
                <w:rFonts w:hint="eastAsia"/>
                <w:sz w:val="18"/>
              </w:rPr>
            </w:pPr>
            <w:r w:rsidRPr="003972FF">
              <w:rPr>
                <w:rFonts w:hint="eastAsia"/>
                <w:sz w:val="18"/>
              </w:rPr>
              <w:t>适用于铁路干线两侧一定距离之内，需要防止交通噪声对周围环境产生严重影响的区域。</w:t>
            </w:r>
          </w:p>
        </w:tc>
      </w:tr>
    </w:tbl>
    <w:p w14:paraId="208E0FFE"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注：</w:t>
      </w:r>
    </w:p>
    <w:p w14:paraId="05084ECE"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2AC3EBE9" w14:textId="77777777" w:rsidR="00D207FB" w:rsidRPr="00684684" w:rsidRDefault="00D207FB" w:rsidP="00D207FB">
      <w:pPr>
        <w:pStyle w:val="af"/>
        <w:spacing w:line="276" w:lineRule="auto"/>
        <w:ind w:leftChars="100" w:left="210" w:firstLineChars="0" w:firstLine="0"/>
        <w:rPr>
          <w:rFonts w:ascii="黑体" w:eastAsia="黑体" w:hAnsi="黑体" w:hint="eastAsia"/>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393E1087" w14:textId="77777777"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147654716"/>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14:paraId="1D0CDE71" w14:textId="77777777" w:rsidR="00385B5B" w:rsidRPr="0036785B" w:rsidRDefault="00385B5B" w:rsidP="0036785B">
      <w:pPr>
        <w:pStyle w:val="2"/>
        <w:rPr>
          <w:rFonts w:hint="eastAsia"/>
          <w:sz w:val="24"/>
          <w:szCs w:val="24"/>
        </w:rPr>
      </w:pPr>
      <w:bookmarkStart w:id="25" w:name="_Toc479326722"/>
      <w:bookmarkStart w:id="26" w:name="_Toc147654717"/>
      <w:r w:rsidRPr="0036785B">
        <w:rPr>
          <w:rFonts w:hint="eastAsia"/>
          <w:sz w:val="24"/>
          <w:szCs w:val="24"/>
        </w:rPr>
        <w:t>3.1模拟软件</w:t>
      </w:r>
      <w:bookmarkEnd w:id="25"/>
      <w:bookmarkEnd w:id="26"/>
    </w:p>
    <w:p w14:paraId="11BE4EE6" w14:textId="77777777" w:rsidR="00D207FB" w:rsidRPr="00BE4BB3" w:rsidRDefault="00D207FB" w:rsidP="00D207FB">
      <w:pPr>
        <w:pStyle w:val="af"/>
        <w:spacing w:line="276" w:lineRule="auto"/>
        <w:ind w:firstLine="420"/>
        <w:rPr>
          <w:rFonts w:ascii="微软雅黑" w:hAnsi="微软雅黑" w:cs="Times New Roman" w:hint="eastAsia"/>
          <w:sz w:val="21"/>
          <w:szCs w:val="21"/>
        </w:rPr>
      </w:pPr>
      <w:bookmarkStart w:id="27" w:name="_Toc479326723"/>
      <w:r w:rsidRPr="00BE4BB3">
        <w:rPr>
          <w:rFonts w:ascii="微软雅黑" w:hAnsi="微软雅黑" w:hint="eastAsia"/>
          <w:sz w:val="21"/>
          <w:szCs w:val="21"/>
        </w:rPr>
        <w:t>本报告采用建筑</w:t>
      </w:r>
      <w:r w:rsidRPr="00BE4BB3">
        <w:rPr>
          <w:rFonts w:ascii="微软雅黑" w:hAnsi="微软雅黑"/>
          <w:sz w:val="21"/>
          <w:szCs w:val="21"/>
        </w:rPr>
        <w:t>声环境分析软件</w:t>
      </w:r>
      <w:r w:rsidRPr="00BE4BB3">
        <w:rPr>
          <w:rFonts w:ascii="微软雅黑" w:hAnsi="微软雅黑" w:hint="eastAsia"/>
          <w:sz w:val="21"/>
          <w:szCs w:val="21"/>
        </w:rPr>
        <w:t>S</w:t>
      </w:r>
      <w:r w:rsidRPr="00BE4BB3">
        <w:rPr>
          <w:rFonts w:ascii="微软雅黑" w:hAnsi="微软雅黑"/>
          <w:sz w:val="21"/>
          <w:szCs w:val="21"/>
        </w:rPr>
        <w:t>E</w:t>
      </w:r>
      <w:r w:rsidRPr="00BE4BB3">
        <w:rPr>
          <w:rFonts w:ascii="微软雅黑" w:hAnsi="微软雅黑" w:hint="eastAsia"/>
          <w:sz w:val="21"/>
          <w:szCs w:val="21"/>
        </w:rPr>
        <w:t>DU进行模拟计算分析。S</w:t>
      </w:r>
      <w:r w:rsidRPr="00BE4BB3">
        <w:rPr>
          <w:rFonts w:ascii="微软雅黑" w:hAnsi="微软雅黑"/>
          <w:sz w:val="21"/>
          <w:szCs w:val="21"/>
        </w:rPr>
        <w:t>E</w:t>
      </w:r>
      <w:r w:rsidRPr="00BE4BB3">
        <w:rPr>
          <w:rFonts w:ascii="微软雅黑" w:hAnsi="微软雅黑" w:hint="eastAsia"/>
          <w:sz w:val="21"/>
          <w:szCs w:val="21"/>
        </w:rPr>
        <w:t>DU是一款可用</w:t>
      </w:r>
      <w:r w:rsidRPr="00BE4BB3">
        <w:rPr>
          <w:rFonts w:ascii="微软雅黑" w:hAnsi="微软雅黑"/>
          <w:sz w:val="21"/>
          <w:szCs w:val="21"/>
        </w:rPr>
        <w:t>于</w:t>
      </w:r>
      <w:r w:rsidRPr="00BE4BB3">
        <w:rPr>
          <w:rFonts w:ascii="微软雅黑" w:hAnsi="微软雅黑" w:hint="eastAsia"/>
          <w:sz w:val="21"/>
          <w:szCs w:val="21"/>
        </w:rPr>
        <w:t>噪声计算、评估和预测的软件，</w:t>
      </w:r>
      <w:r w:rsidRPr="00BE4BB3">
        <w:rPr>
          <w:rFonts w:ascii="微软雅黑" w:hAnsi="微软雅黑" w:cs="Times New Roman"/>
          <w:sz w:val="21"/>
          <w:szCs w:val="21"/>
        </w:rPr>
        <w:t>计算原理源于国际标准化组织规定的《户外声传播的衰减的计算方法</w:t>
      </w:r>
      <w:r w:rsidRPr="00BE4BB3">
        <w:rPr>
          <w:rFonts w:ascii="微软雅黑" w:hAnsi="微软雅黑" w:cs="Times New Roman"/>
          <w:spacing w:val="14"/>
          <w:kern w:val="0"/>
          <w:sz w:val="21"/>
          <w:szCs w:val="21"/>
          <w:fitText w:val="294" w:id="1672124160"/>
        </w:rPr>
        <w:t>》</w:t>
      </w:r>
      <w:r w:rsidRPr="00BE4BB3">
        <w:rPr>
          <w:rFonts w:ascii="微软雅黑" w:hAnsi="微软雅黑" w:cs="Times New Roman"/>
          <w:kern w:val="0"/>
          <w:sz w:val="21"/>
          <w:szCs w:val="21"/>
          <w:fitText w:val="294" w:id="1672124160"/>
        </w:rPr>
        <w:t>I</w:t>
      </w:r>
      <w:r w:rsidRPr="00BE4BB3">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4CE589B9" w14:textId="77777777" w:rsidR="00D207FB" w:rsidRPr="00BE4BB3" w:rsidRDefault="00D207FB" w:rsidP="00D207FB">
      <w:pPr>
        <w:pStyle w:val="af"/>
        <w:spacing w:line="276" w:lineRule="auto"/>
        <w:ind w:firstLine="420"/>
        <w:rPr>
          <w:rFonts w:ascii="微软雅黑" w:hAnsi="微软雅黑" w:hint="eastAsia"/>
          <w:sz w:val="21"/>
          <w:szCs w:val="21"/>
        </w:rPr>
      </w:pPr>
      <w:r w:rsidRPr="00BE4BB3">
        <w:rPr>
          <w:rFonts w:ascii="微软雅黑" w:hAnsi="微软雅黑" w:cs="Times New Roman"/>
          <w:sz w:val="21"/>
          <w:szCs w:val="21"/>
        </w:rPr>
        <w:t>考虑到本项目建成后周边噪声环境情况</w:t>
      </w:r>
      <w:r w:rsidRPr="00BE4BB3">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BE4BB3">
        <w:rPr>
          <w:rFonts w:ascii="微软雅黑" w:hAnsi="微软雅黑"/>
          <w:sz w:val="21"/>
          <w:szCs w:val="21"/>
        </w:rPr>
        <w:t>GB/T15190-</w:t>
      </w:r>
      <w:r w:rsidR="00184E16" w:rsidRPr="00BE4BB3">
        <w:rPr>
          <w:rFonts w:ascii="微软雅黑" w:hAnsi="微软雅黑"/>
          <w:sz w:val="21"/>
          <w:szCs w:val="21"/>
        </w:rPr>
        <w:t>2019</w:t>
      </w:r>
      <w:r w:rsidRPr="00BE4BB3">
        <w:rPr>
          <w:rFonts w:ascii="微软雅黑" w:hAnsi="微软雅黑" w:hint="eastAsia"/>
          <w:sz w:val="21"/>
          <w:szCs w:val="21"/>
        </w:rPr>
        <w:t>，判断场地内环境噪声模拟结果是否满足《声环境质量标准》</w:t>
      </w:r>
      <w:r w:rsidRPr="00BE4BB3">
        <w:rPr>
          <w:rFonts w:ascii="微软雅黑" w:hAnsi="微软雅黑"/>
          <w:sz w:val="21"/>
          <w:szCs w:val="21"/>
        </w:rPr>
        <w:t>GB3096</w:t>
      </w:r>
      <w:r w:rsidR="00937F34" w:rsidRPr="00BE4BB3">
        <w:rPr>
          <w:rFonts w:ascii="微软雅黑" w:hAnsi="微软雅黑" w:hint="eastAsia"/>
          <w:sz w:val="21"/>
          <w:szCs w:val="21"/>
        </w:rPr>
        <w:t>和《绿色建筑评价标准》GB 50378</w:t>
      </w:r>
      <w:r w:rsidRPr="00BE4BB3">
        <w:rPr>
          <w:rFonts w:ascii="微软雅黑" w:hAnsi="微软雅黑" w:hint="eastAsia"/>
          <w:sz w:val="21"/>
          <w:szCs w:val="21"/>
        </w:rPr>
        <w:t>的相关规定。</w:t>
      </w:r>
    </w:p>
    <w:p w14:paraId="1CE15294" w14:textId="77777777" w:rsidR="001A52EC" w:rsidRDefault="00385B5B" w:rsidP="00447BFE">
      <w:pPr>
        <w:pStyle w:val="2"/>
        <w:rPr>
          <w:rFonts w:hint="eastAsia"/>
          <w:sz w:val="24"/>
          <w:szCs w:val="24"/>
        </w:rPr>
      </w:pPr>
      <w:bookmarkStart w:id="28" w:name="_Toc147654718"/>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14:paraId="0B29BF7A"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5BA35847"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lastRenderedPageBreak/>
        <w:t>本项目</w:t>
      </w:r>
      <w:r w:rsidRPr="002B328B">
        <w:rPr>
          <w:rFonts w:ascii="Times New Roman" w:hAnsi="Times New Roman" w:cs="宋体"/>
          <w:szCs w:val="21"/>
        </w:rPr>
        <w:t>噪声分析模型如下图所示：</w:t>
      </w:r>
    </w:p>
    <w:p w14:paraId="247E7509" w14:textId="77777777"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drawing>
          <wp:inline distT="0" distB="0" distL="0" distR="0" wp14:anchorId="73419088" wp14:editId="3552AC5D">
            <wp:extent cx="5667375" cy="38385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67375" cy="3838575"/>
                    </a:xfrm>
                    <a:prstGeom prst="rect">
                      <a:avLst/>
                    </a:prstGeom>
                  </pic:spPr>
                </pic:pic>
              </a:graphicData>
            </a:graphic>
          </wp:inline>
        </w:drawing>
      </w:r>
    </w:p>
    <w:p w14:paraId="225C9A8F" w14:textId="77777777" w:rsidR="00D73004" w:rsidRPr="007D3B87" w:rsidRDefault="001412B7" w:rsidP="00794146">
      <w:pPr>
        <w:widowControl/>
        <w:jc w:val="center"/>
        <w:rPr>
          <w:rFonts w:hint="eastAsia"/>
          <w:kern w:val="0"/>
          <w:sz w:val="18"/>
          <w:szCs w:val="18"/>
        </w:rPr>
      </w:pPr>
      <w:r w:rsidRPr="007D3B87">
        <w:rPr>
          <w:rFonts w:hint="eastAsia"/>
          <w:kern w:val="0"/>
          <w:sz w:val="18"/>
          <w:szCs w:val="18"/>
        </w:rPr>
        <w:t>图3.</w:t>
      </w:r>
      <w:r w:rsidR="008904B8" w:rsidRPr="007D3B87">
        <w:rPr>
          <w:kern w:val="0"/>
          <w:sz w:val="18"/>
          <w:szCs w:val="18"/>
        </w:rPr>
        <w:t>2-1</w:t>
      </w:r>
      <w:r w:rsidRPr="007D3B87">
        <w:rPr>
          <w:rFonts w:hint="eastAsia"/>
          <w:kern w:val="0"/>
          <w:sz w:val="18"/>
          <w:szCs w:val="18"/>
        </w:rPr>
        <w:t xml:space="preserve"> 模型平面图</w:t>
      </w:r>
    </w:p>
    <w:p w14:paraId="55A233F1" w14:textId="77777777" w:rsidR="00987121" w:rsidRPr="00C52DAB" w:rsidRDefault="00A1358C" w:rsidP="00987121">
      <w:pPr>
        <w:pStyle w:val="2"/>
        <w:rPr>
          <w:rFonts w:ascii="宋体" w:hint="eastAsia"/>
          <w:sz w:val="24"/>
          <w:szCs w:val="24"/>
        </w:rPr>
      </w:pPr>
      <w:bookmarkStart w:id="30" w:name="_Toc479326725"/>
      <w:bookmarkStart w:id="31" w:name="_Toc147654719"/>
      <w:r w:rsidRPr="00447BFE">
        <w:rPr>
          <w:rFonts w:hint="eastAsia"/>
          <w:sz w:val="24"/>
          <w:szCs w:val="24"/>
        </w:rPr>
        <w:t>3.</w:t>
      </w:r>
      <w:r w:rsidR="0031020C">
        <w:rPr>
          <w:sz w:val="24"/>
          <w:szCs w:val="24"/>
        </w:rPr>
        <w:t>3</w:t>
      </w:r>
      <w:r w:rsidRPr="00447BFE">
        <w:rPr>
          <w:rFonts w:hint="eastAsia"/>
          <w:sz w:val="24"/>
          <w:szCs w:val="24"/>
        </w:rPr>
        <w:t>计算条件</w:t>
      </w:r>
      <w:bookmarkEnd w:id="30"/>
      <w:bookmarkEnd w:id="31"/>
    </w:p>
    <w:p w14:paraId="4AAF9624" w14:textId="77777777" w:rsidR="00990F63" w:rsidRPr="000F5CAC" w:rsidRDefault="0065136A" w:rsidP="000F5CAC">
      <w:pPr>
        <w:rPr>
          <w:rFonts w:hint="eastAsia"/>
          <w:b/>
        </w:rPr>
      </w:pPr>
      <w:bookmarkStart w:id="32" w:name="计算条件"/>
      <w:r w:rsidRPr="000F5CAC">
        <w:rPr>
          <w:rFonts w:hint="eastAsia"/>
          <w:b/>
        </w:rPr>
        <w:t>■ 网格设置</w:t>
      </w:r>
    </w:p>
    <w:p w14:paraId="4D1FCB01" w14:textId="77777777" w:rsidR="005C51E7" w:rsidRDefault="00617AA7">
      <w:pPr>
        <w:rPr>
          <w:rFonts w:hint="eastAsia"/>
          <w:b/>
        </w:rPr>
      </w:pPr>
      <w:r>
        <w:rPr>
          <w:b/>
          <w:color w:val="000000"/>
        </w:rPr>
        <w:t xml:space="preserve">  </w:t>
      </w:r>
      <w:r>
        <w:rPr>
          <w:b/>
          <w:color w:val="000000"/>
        </w:rPr>
        <w:t>平面网格间距：</w:t>
      </w:r>
      <w:r>
        <w:rPr>
          <w:b/>
          <w:color w:val="000000"/>
        </w:rPr>
        <w:t xml:space="preserve">5×5 </w:t>
      </w:r>
      <w:r>
        <w:rPr>
          <w:b/>
          <w:color w:val="000000"/>
        </w:rPr>
        <w:t>米</w:t>
      </w:r>
    </w:p>
    <w:p w14:paraId="57BBBCBB" w14:textId="77777777" w:rsidR="005C51E7" w:rsidRDefault="00617AA7">
      <w:pPr>
        <w:rPr>
          <w:rFonts w:hint="eastAsia"/>
          <w:b/>
        </w:rPr>
      </w:pPr>
      <w:r>
        <w:rPr>
          <w:b/>
          <w:color w:val="000000"/>
        </w:rPr>
        <w:t xml:space="preserve">  </w:t>
      </w:r>
      <w:r>
        <w:rPr>
          <w:b/>
          <w:color w:val="000000"/>
        </w:rPr>
        <w:t>平面网格离地高度：</w:t>
      </w:r>
      <w:r>
        <w:rPr>
          <w:b/>
          <w:color w:val="000000"/>
        </w:rPr>
        <w:t xml:space="preserve">1.5 </w:t>
      </w:r>
      <w:r>
        <w:rPr>
          <w:b/>
          <w:color w:val="000000"/>
        </w:rPr>
        <w:t>米</w:t>
      </w:r>
    </w:p>
    <w:p w14:paraId="584423D4" w14:textId="77777777" w:rsidR="005C51E7" w:rsidRDefault="00617AA7">
      <w:pPr>
        <w:rPr>
          <w:rFonts w:hint="eastAsia"/>
          <w:b/>
        </w:rPr>
      </w:pPr>
      <w:r>
        <w:rPr>
          <w:b/>
          <w:color w:val="000000"/>
        </w:rPr>
        <w:t xml:space="preserve">  </w:t>
      </w:r>
      <w:r>
        <w:rPr>
          <w:b/>
          <w:color w:val="000000"/>
        </w:rPr>
        <w:t>立面网格间距：</w:t>
      </w:r>
      <w:r>
        <w:rPr>
          <w:b/>
          <w:color w:val="000000"/>
        </w:rPr>
        <w:t xml:space="preserve">3×3 </w:t>
      </w:r>
      <w:r>
        <w:rPr>
          <w:b/>
          <w:color w:val="000000"/>
        </w:rPr>
        <w:t>米</w:t>
      </w:r>
    </w:p>
    <w:p w14:paraId="491F6A4F" w14:textId="77777777" w:rsidR="005C51E7" w:rsidRDefault="005C51E7">
      <w:pPr>
        <w:rPr>
          <w:rFonts w:hint="eastAsia"/>
          <w:b/>
        </w:rPr>
      </w:pPr>
    </w:p>
    <w:p w14:paraId="553E40EC" w14:textId="77777777" w:rsidR="005C51E7" w:rsidRDefault="00617AA7">
      <w:pPr>
        <w:rPr>
          <w:rFonts w:hint="eastAsia"/>
          <w:b/>
        </w:rPr>
      </w:pPr>
      <w:r>
        <w:rPr>
          <w:b/>
          <w:color w:val="000000"/>
        </w:rPr>
        <w:t xml:space="preserve">■ </w:t>
      </w:r>
      <w:r>
        <w:rPr>
          <w:b/>
          <w:color w:val="000000"/>
        </w:rPr>
        <w:t>地面效应</w:t>
      </w:r>
    </w:p>
    <w:p w14:paraId="504D90F9" w14:textId="77777777" w:rsidR="005C51E7" w:rsidRDefault="00617AA7">
      <w:pPr>
        <w:rPr>
          <w:rFonts w:hint="eastAsia"/>
          <w:b/>
        </w:rPr>
      </w:pPr>
      <w:r>
        <w:rPr>
          <w:b/>
          <w:color w:val="000000"/>
        </w:rPr>
        <w:t xml:space="preserve">  </w:t>
      </w:r>
      <w:r>
        <w:rPr>
          <w:b/>
          <w:color w:val="000000"/>
        </w:rPr>
        <w:t>地面高度：</w:t>
      </w:r>
      <w:r>
        <w:rPr>
          <w:b/>
          <w:color w:val="000000"/>
        </w:rPr>
        <w:t xml:space="preserve">0 </w:t>
      </w:r>
      <w:r>
        <w:rPr>
          <w:b/>
          <w:color w:val="000000"/>
        </w:rPr>
        <w:t>米</w:t>
      </w:r>
    </w:p>
    <w:p w14:paraId="4ABF883B" w14:textId="77777777" w:rsidR="005C51E7" w:rsidRDefault="00617AA7">
      <w:pPr>
        <w:rPr>
          <w:rFonts w:hint="eastAsia"/>
          <w:b/>
        </w:rPr>
      </w:pPr>
      <w:r>
        <w:rPr>
          <w:b/>
          <w:color w:val="000000"/>
        </w:rPr>
        <w:t xml:space="preserve">  </w:t>
      </w:r>
      <w:r>
        <w:rPr>
          <w:b/>
          <w:color w:val="000000"/>
        </w:rPr>
        <w:t>计算考虑地面效应</w:t>
      </w:r>
    </w:p>
    <w:p w14:paraId="30DA2F3A" w14:textId="77777777" w:rsidR="005C51E7" w:rsidRDefault="00617AA7">
      <w:pPr>
        <w:rPr>
          <w:rFonts w:hint="eastAsia"/>
          <w:b/>
        </w:rPr>
      </w:pPr>
      <w:r>
        <w:rPr>
          <w:b/>
          <w:color w:val="000000"/>
        </w:rPr>
        <w:t xml:space="preserve">  </w:t>
      </w:r>
      <w:r>
        <w:rPr>
          <w:b/>
          <w:color w:val="000000"/>
        </w:rPr>
        <w:t>地面效应计算方法：导则算法</w:t>
      </w:r>
    </w:p>
    <w:p w14:paraId="3D529E36" w14:textId="77777777" w:rsidR="005C51E7" w:rsidRDefault="005C51E7">
      <w:pPr>
        <w:rPr>
          <w:rFonts w:hint="eastAsia"/>
          <w:b/>
        </w:rPr>
      </w:pPr>
    </w:p>
    <w:p w14:paraId="258C44CD" w14:textId="77777777" w:rsidR="005C51E7" w:rsidRDefault="00617AA7">
      <w:pPr>
        <w:rPr>
          <w:rFonts w:hint="eastAsia"/>
          <w:b/>
        </w:rPr>
      </w:pPr>
      <w:r>
        <w:rPr>
          <w:b/>
          <w:color w:val="000000"/>
        </w:rPr>
        <w:t xml:space="preserve">■ </w:t>
      </w:r>
      <w:r>
        <w:rPr>
          <w:b/>
          <w:color w:val="000000"/>
        </w:rPr>
        <w:t>噪声反射</w:t>
      </w:r>
    </w:p>
    <w:p w14:paraId="11383562" w14:textId="77777777" w:rsidR="005C51E7" w:rsidRDefault="00617AA7">
      <w:pPr>
        <w:rPr>
          <w:rFonts w:hint="eastAsia"/>
          <w:b/>
        </w:rPr>
      </w:pPr>
      <w:r>
        <w:rPr>
          <w:b/>
          <w:color w:val="000000"/>
        </w:rPr>
        <w:t xml:space="preserve">  </w:t>
      </w:r>
      <w:r>
        <w:rPr>
          <w:b/>
          <w:color w:val="000000"/>
        </w:rPr>
        <w:t>障碍物考虑的最大反射次数：</w:t>
      </w:r>
      <w:r>
        <w:rPr>
          <w:b/>
          <w:color w:val="000000"/>
        </w:rPr>
        <w:t>1</w:t>
      </w:r>
    </w:p>
    <w:p w14:paraId="346499F7" w14:textId="77777777" w:rsidR="005C51E7" w:rsidRDefault="005C51E7">
      <w:pPr>
        <w:rPr>
          <w:rFonts w:hint="eastAsia"/>
          <w:b/>
        </w:rPr>
      </w:pPr>
    </w:p>
    <w:p w14:paraId="12735666" w14:textId="77777777" w:rsidR="005C51E7" w:rsidRDefault="00617AA7">
      <w:pPr>
        <w:rPr>
          <w:rFonts w:hint="eastAsia"/>
          <w:b/>
        </w:rPr>
      </w:pPr>
      <w:r>
        <w:rPr>
          <w:b/>
          <w:color w:val="000000"/>
        </w:rPr>
        <w:t xml:space="preserve">■ </w:t>
      </w:r>
      <w:r>
        <w:rPr>
          <w:b/>
          <w:color w:val="000000"/>
        </w:rPr>
        <w:t>空气吸收</w:t>
      </w:r>
    </w:p>
    <w:p w14:paraId="6DC64D56" w14:textId="77777777" w:rsidR="005C51E7" w:rsidRDefault="00617AA7">
      <w:pPr>
        <w:rPr>
          <w:rFonts w:hint="eastAsia"/>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14:paraId="6B91C49D" w14:textId="77777777" w:rsidR="005C51E7" w:rsidRDefault="005C51E7">
      <w:pPr>
        <w:rPr>
          <w:rFonts w:hint="eastAsia"/>
          <w:b/>
        </w:rPr>
      </w:pPr>
    </w:p>
    <w:p w14:paraId="5230BC49" w14:textId="77777777" w:rsidR="005C51E7" w:rsidRDefault="00617AA7">
      <w:pPr>
        <w:rPr>
          <w:rFonts w:hint="eastAsia"/>
          <w:b/>
        </w:rPr>
      </w:pPr>
      <w:r>
        <w:rPr>
          <w:b/>
          <w:color w:val="000000"/>
        </w:rPr>
        <w:t xml:space="preserve">■ </w:t>
      </w:r>
      <w:r>
        <w:rPr>
          <w:b/>
          <w:color w:val="000000"/>
        </w:rPr>
        <w:t>达标统计</w:t>
      </w:r>
    </w:p>
    <w:p w14:paraId="32B42319" w14:textId="77777777" w:rsidR="005C51E7" w:rsidRDefault="00617AA7">
      <w:pPr>
        <w:rPr>
          <w:rFonts w:hint="eastAsia"/>
          <w:b/>
        </w:rPr>
      </w:pPr>
      <w:r>
        <w:rPr>
          <w:b/>
          <w:color w:val="000000"/>
        </w:rPr>
        <w:lastRenderedPageBreak/>
        <w:t xml:space="preserve">  </w:t>
      </w:r>
      <w:r>
        <w:rPr>
          <w:b/>
          <w:color w:val="000000"/>
        </w:rPr>
        <w:t>建筑物噪声最大值统计方式</w:t>
      </w:r>
    </w:p>
    <w:p w14:paraId="43B3431C" w14:textId="77777777" w:rsidR="005C51E7" w:rsidRDefault="00617AA7">
      <w:pPr>
        <w:rPr>
          <w:rFonts w:hint="eastAsia"/>
          <w:b/>
        </w:rPr>
      </w:pPr>
      <w:r>
        <w:rPr>
          <w:b/>
          <w:color w:val="000000"/>
        </w:rPr>
        <w:t xml:space="preserve">    </w:t>
      </w:r>
      <w:r>
        <w:rPr>
          <w:b/>
          <w:color w:val="000000"/>
        </w:rPr>
        <w:t>取距离建筑物底标高</w:t>
      </w:r>
      <w:r>
        <w:rPr>
          <w:b/>
          <w:color w:val="000000"/>
        </w:rPr>
        <w:t>1.5</w:t>
      </w:r>
      <w:r>
        <w:rPr>
          <w:b/>
          <w:color w:val="000000"/>
        </w:rPr>
        <w:t>米沿线点</w:t>
      </w:r>
    </w:p>
    <w:p w14:paraId="4F225885" w14:textId="77777777" w:rsidR="005C51E7" w:rsidRDefault="00617AA7">
      <w:pPr>
        <w:rPr>
          <w:rFonts w:hint="eastAsia"/>
          <w:b/>
        </w:rPr>
      </w:pPr>
      <w:r>
        <w:rPr>
          <w:b/>
          <w:color w:val="000000"/>
        </w:rPr>
        <w:t xml:space="preserve">  </w:t>
      </w:r>
      <w:r>
        <w:rPr>
          <w:b/>
          <w:color w:val="000000"/>
        </w:rPr>
        <w:t>场地环境噪声达标统计方式</w:t>
      </w:r>
    </w:p>
    <w:p w14:paraId="73AACDDD" w14:textId="77777777" w:rsidR="005C51E7" w:rsidRDefault="00617AA7">
      <w:pPr>
        <w:rPr>
          <w:rFonts w:hint="eastAsia"/>
          <w:b/>
        </w:rPr>
      </w:pPr>
      <w:r>
        <w:rPr>
          <w:b/>
          <w:color w:val="000000"/>
        </w:rPr>
        <w:t xml:space="preserve">    </w:t>
      </w:r>
      <w:r>
        <w:rPr>
          <w:b/>
          <w:color w:val="000000"/>
        </w:rPr>
        <w:t>场地内命名参评建筑物全部达标</w:t>
      </w:r>
    </w:p>
    <w:p w14:paraId="7AA89889" w14:textId="77777777" w:rsidR="00385B5B" w:rsidRPr="00447BFE" w:rsidRDefault="00604292" w:rsidP="00447BFE">
      <w:pPr>
        <w:pStyle w:val="2"/>
        <w:rPr>
          <w:rFonts w:hint="eastAsia"/>
          <w:sz w:val="24"/>
          <w:szCs w:val="24"/>
        </w:rPr>
      </w:pPr>
      <w:bookmarkStart w:id="33" w:name="_Toc479326726"/>
      <w:bookmarkStart w:id="34" w:name="_Toc147654720"/>
      <w:bookmarkEnd w:id="32"/>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14:paraId="30F0A659"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1B2A7170" w14:textId="77777777" w:rsidR="00954C34" w:rsidRPr="0091229D" w:rsidRDefault="00954C34" w:rsidP="008B2F0A">
      <w:pPr>
        <w:jc w:val="center"/>
        <w:rPr>
          <w:rFonts w:hint="eastAsia"/>
        </w:rPr>
      </w:pPr>
      <w:bookmarkStart w:id="35" w:name="声源表"/>
      <w:bookmarkEnd w:id="35"/>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5C51E7" w14:paraId="3FA36EEA" w14:textId="77777777">
        <w:tc>
          <w:tcPr>
            <w:tcW w:w="1924" w:type="dxa"/>
            <w:shd w:val="clear" w:color="auto" w:fill="E6E6E6"/>
            <w:vAlign w:val="center"/>
          </w:tcPr>
          <w:p w14:paraId="464E85A4" w14:textId="77777777" w:rsidR="005C51E7" w:rsidRDefault="00617AA7">
            <w:pPr>
              <w:jc w:val="center"/>
              <w:rPr>
                <w:rFonts w:hint="eastAsia"/>
                <w:szCs w:val="21"/>
              </w:rPr>
            </w:pPr>
            <w:r>
              <w:rPr>
                <w:szCs w:val="21"/>
              </w:rPr>
              <w:t>路段名称</w:t>
            </w:r>
          </w:p>
        </w:tc>
        <w:tc>
          <w:tcPr>
            <w:tcW w:w="848" w:type="dxa"/>
            <w:shd w:val="clear" w:color="auto" w:fill="E6E6E6"/>
            <w:vAlign w:val="center"/>
          </w:tcPr>
          <w:p w14:paraId="4D69C802" w14:textId="77777777" w:rsidR="005C51E7" w:rsidRDefault="00617AA7">
            <w:pPr>
              <w:jc w:val="center"/>
              <w:rPr>
                <w:rFonts w:hint="eastAsia"/>
                <w:szCs w:val="21"/>
              </w:rPr>
            </w:pPr>
            <w:r>
              <w:rPr>
                <w:szCs w:val="21"/>
              </w:rPr>
              <w:t>路面</w:t>
            </w:r>
            <w:r>
              <w:rPr>
                <w:szCs w:val="21"/>
              </w:rPr>
              <w:br/>
            </w:r>
            <w:r>
              <w:rPr>
                <w:szCs w:val="21"/>
              </w:rPr>
              <w:t>材料</w:t>
            </w:r>
          </w:p>
        </w:tc>
        <w:tc>
          <w:tcPr>
            <w:tcW w:w="848" w:type="dxa"/>
            <w:shd w:val="clear" w:color="auto" w:fill="E6E6E6"/>
            <w:vAlign w:val="center"/>
          </w:tcPr>
          <w:p w14:paraId="6E2ACFFD" w14:textId="77777777" w:rsidR="005C51E7" w:rsidRDefault="00617AA7">
            <w:pPr>
              <w:jc w:val="center"/>
              <w:rPr>
                <w:rFonts w:hint="eastAsia"/>
                <w:szCs w:val="21"/>
              </w:rPr>
            </w:pPr>
            <w:r>
              <w:rPr>
                <w:szCs w:val="21"/>
              </w:rPr>
              <w:t>车道</w:t>
            </w:r>
            <w:r>
              <w:rPr>
                <w:szCs w:val="21"/>
              </w:rPr>
              <w:br/>
            </w:r>
            <w:r>
              <w:rPr>
                <w:szCs w:val="21"/>
              </w:rPr>
              <w:t>数量</w:t>
            </w:r>
          </w:p>
        </w:tc>
        <w:tc>
          <w:tcPr>
            <w:tcW w:w="848" w:type="dxa"/>
            <w:shd w:val="clear" w:color="auto" w:fill="E6E6E6"/>
            <w:vAlign w:val="center"/>
          </w:tcPr>
          <w:p w14:paraId="7B79FFE3" w14:textId="77777777" w:rsidR="005C51E7" w:rsidRDefault="00617AA7">
            <w:pPr>
              <w:jc w:val="center"/>
              <w:rPr>
                <w:rFonts w:hint="eastAsia"/>
                <w:szCs w:val="21"/>
              </w:rPr>
            </w:pPr>
            <w:r>
              <w:rPr>
                <w:szCs w:val="21"/>
              </w:rPr>
              <w:t>时段</w:t>
            </w:r>
          </w:p>
        </w:tc>
        <w:tc>
          <w:tcPr>
            <w:tcW w:w="1075" w:type="dxa"/>
            <w:shd w:val="clear" w:color="auto" w:fill="E6E6E6"/>
            <w:vAlign w:val="center"/>
          </w:tcPr>
          <w:p w14:paraId="125AA5B9" w14:textId="77777777" w:rsidR="005C51E7" w:rsidRDefault="00617AA7">
            <w:pPr>
              <w:jc w:val="center"/>
              <w:rPr>
                <w:rFonts w:hint="eastAsia"/>
                <w:szCs w:val="21"/>
              </w:rPr>
            </w:pPr>
            <w:r>
              <w:rPr>
                <w:szCs w:val="21"/>
              </w:rPr>
              <w:t>设计车速</w:t>
            </w:r>
            <w:r>
              <w:rPr>
                <w:szCs w:val="21"/>
              </w:rPr>
              <w:br/>
              <w:t>km/h</w:t>
            </w:r>
          </w:p>
        </w:tc>
        <w:tc>
          <w:tcPr>
            <w:tcW w:w="905" w:type="dxa"/>
            <w:shd w:val="clear" w:color="auto" w:fill="E6E6E6"/>
            <w:vAlign w:val="center"/>
          </w:tcPr>
          <w:p w14:paraId="3A94603B" w14:textId="77777777" w:rsidR="005C51E7" w:rsidRDefault="00617AA7">
            <w:pPr>
              <w:jc w:val="center"/>
              <w:rPr>
                <w:rFonts w:hint="eastAsia"/>
                <w:szCs w:val="21"/>
              </w:rPr>
            </w:pPr>
            <w:r>
              <w:rPr>
                <w:szCs w:val="21"/>
              </w:rPr>
              <w:t>小型车</w:t>
            </w:r>
            <w:r>
              <w:rPr>
                <w:szCs w:val="21"/>
              </w:rPr>
              <w:br/>
            </w:r>
            <w:r>
              <w:rPr>
                <w:szCs w:val="21"/>
              </w:rPr>
              <w:t>辆</w:t>
            </w:r>
            <w:r>
              <w:rPr>
                <w:szCs w:val="21"/>
              </w:rPr>
              <w:t>/h</w:t>
            </w:r>
          </w:p>
        </w:tc>
        <w:tc>
          <w:tcPr>
            <w:tcW w:w="905" w:type="dxa"/>
            <w:shd w:val="clear" w:color="auto" w:fill="E6E6E6"/>
            <w:vAlign w:val="center"/>
          </w:tcPr>
          <w:p w14:paraId="693C8FD9" w14:textId="77777777" w:rsidR="005C51E7" w:rsidRDefault="00617AA7">
            <w:pPr>
              <w:jc w:val="center"/>
              <w:rPr>
                <w:rFonts w:hint="eastAsia"/>
                <w:szCs w:val="21"/>
              </w:rPr>
            </w:pPr>
            <w:r>
              <w:rPr>
                <w:szCs w:val="21"/>
              </w:rPr>
              <w:t>中型车</w:t>
            </w:r>
            <w:r>
              <w:rPr>
                <w:szCs w:val="21"/>
              </w:rPr>
              <w:br/>
            </w:r>
            <w:r>
              <w:rPr>
                <w:szCs w:val="21"/>
              </w:rPr>
              <w:t>辆</w:t>
            </w:r>
            <w:r>
              <w:rPr>
                <w:szCs w:val="21"/>
              </w:rPr>
              <w:t>/h</w:t>
            </w:r>
          </w:p>
        </w:tc>
        <w:tc>
          <w:tcPr>
            <w:tcW w:w="905" w:type="dxa"/>
            <w:shd w:val="clear" w:color="auto" w:fill="E6E6E6"/>
            <w:vAlign w:val="center"/>
          </w:tcPr>
          <w:p w14:paraId="53675E8F" w14:textId="77777777" w:rsidR="005C51E7" w:rsidRDefault="00617AA7">
            <w:pPr>
              <w:jc w:val="center"/>
              <w:rPr>
                <w:rFonts w:hint="eastAsia"/>
                <w:szCs w:val="21"/>
              </w:rPr>
            </w:pPr>
            <w:r>
              <w:rPr>
                <w:szCs w:val="21"/>
              </w:rPr>
              <w:t>大型车</w:t>
            </w:r>
            <w:r>
              <w:rPr>
                <w:szCs w:val="21"/>
              </w:rPr>
              <w:br/>
            </w:r>
            <w:r>
              <w:rPr>
                <w:szCs w:val="21"/>
              </w:rPr>
              <w:t>辆</w:t>
            </w:r>
            <w:r>
              <w:rPr>
                <w:szCs w:val="21"/>
              </w:rPr>
              <w:t>/h</w:t>
            </w:r>
          </w:p>
        </w:tc>
      </w:tr>
      <w:tr w:rsidR="005C51E7" w14:paraId="6D29DB70" w14:textId="77777777">
        <w:tc>
          <w:tcPr>
            <w:tcW w:w="1924" w:type="dxa"/>
            <w:vMerge w:val="restart"/>
            <w:vAlign w:val="center"/>
          </w:tcPr>
          <w:p w14:paraId="7BE2CE1D" w14:textId="77777777" w:rsidR="005C51E7" w:rsidRDefault="00617AA7">
            <w:pPr>
              <w:jc w:val="center"/>
              <w:rPr>
                <w:rFonts w:hint="eastAsia"/>
                <w:szCs w:val="21"/>
              </w:rPr>
            </w:pPr>
            <w:r>
              <w:rPr>
                <w:szCs w:val="21"/>
              </w:rPr>
              <w:t>复兴路</w:t>
            </w:r>
          </w:p>
        </w:tc>
        <w:tc>
          <w:tcPr>
            <w:tcW w:w="848" w:type="dxa"/>
            <w:vMerge w:val="restart"/>
            <w:vAlign w:val="center"/>
          </w:tcPr>
          <w:p w14:paraId="470A16D6" w14:textId="77777777" w:rsidR="005C51E7" w:rsidRDefault="00617AA7">
            <w:pPr>
              <w:jc w:val="center"/>
              <w:rPr>
                <w:rFonts w:hint="eastAsia"/>
                <w:szCs w:val="21"/>
              </w:rPr>
            </w:pPr>
            <w:r>
              <w:rPr>
                <w:szCs w:val="21"/>
              </w:rPr>
              <w:t>沥青</w:t>
            </w:r>
            <w:r>
              <w:rPr>
                <w:szCs w:val="21"/>
              </w:rPr>
              <w:br/>
            </w:r>
            <w:r>
              <w:rPr>
                <w:szCs w:val="21"/>
              </w:rPr>
              <w:t>混凝土</w:t>
            </w:r>
          </w:p>
        </w:tc>
        <w:tc>
          <w:tcPr>
            <w:tcW w:w="848" w:type="dxa"/>
            <w:vMerge w:val="restart"/>
            <w:vAlign w:val="center"/>
          </w:tcPr>
          <w:p w14:paraId="691AE396" w14:textId="77777777" w:rsidR="005C51E7" w:rsidRDefault="00617AA7">
            <w:pPr>
              <w:jc w:val="center"/>
              <w:rPr>
                <w:rFonts w:hint="eastAsia"/>
                <w:szCs w:val="21"/>
              </w:rPr>
            </w:pPr>
            <w:r>
              <w:rPr>
                <w:szCs w:val="21"/>
              </w:rPr>
              <w:t>8</w:t>
            </w:r>
          </w:p>
        </w:tc>
        <w:tc>
          <w:tcPr>
            <w:tcW w:w="848" w:type="dxa"/>
            <w:vAlign w:val="center"/>
          </w:tcPr>
          <w:p w14:paraId="4799D526" w14:textId="77777777" w:rsidR="005C51E7" w:rsidRDefault="00617AA7">
            <w:pPr>
              <w:jc w:val="center"/>
              <w:rPr>
                <w:rFonts w:hint="eastAsia"/>
                <w:szCs w:val="21"/>
              </w:rPr>
            </w:pPr>
            <w:r>
              <w:rPr>
                <w:szCs w:val="21"/>
              </w:rPr>
              <w:t>昼间</w:t>
            </w:r>
          </w:p>
        </w:tc>
        <w:tc>
          <w:tcPr>
            <w:tcW w:w="1075" w:type="dxa"/>
            <w:vAlign w:val="center"/>
          </w:tcPr>
          <w:p w14:paraId="7392DC9B" w14:textId="77777777" w:rsidR="005C51E7" w:rsidRDefault="00617AA7">
            <w:pPr>
              <w:jc w:val="center"/>
              <w:rPr>
                <w:rFonts w:hint="eastAsia"/>
                <w:szCs w:val="21"/>
              </w:rPr>
            </w:pPr>
            <w:r>
              <w:rPr>
                <w:szCs w:val="21"/>
              </w:rPr>
              <w:t>80</w:t>
            </w:r>
          </w:p>
        </w:tc>
        <w:tc>
          <w:tcPr>
            <w:tcW w:w="905" w:type="dxa"/>
            <w:vAlign w:val="center"/>
          </w:tcPr>
          <w:p w14:paraId="64262349" w14:textId="77777777" w:rsidR="005C51E7" w:rsidRDefault="00617AA7">
            <w:pPr>
              <w:jc w:val="center"/>
              <w:rPr>
                <w:rFonts w:hint="eastAsia"/>
                <w:szCs w:val="21"/>
              </w:rPr>
            </w:pPr>
            <w:r>
              <w:rPr>
                <w:szCs w:val="21"/>
              </w:rPr>
              <w:t>4031</w:t>
            </w:r>
          </w:p>
        </w:tc>
        <w:tc>
          <w:tcPr>
            <w:tcW w:w="905" w:type="dxa"/>
            <w:vAlign w:val="center"/>
          </w:tcPr>
          <w:p w14:paraId="2624A6D3" w14:textId="77777777" w:rsidR="005C51E7" w:rsidRDefault="00617AA7">
            <w:pPr>
              <w:jc w:val="center"/>
              <w:rPr>
                <w:rFonts w:hint="eastAsia"/>
                <w:szCs w:val="21"/>
              </w:rPr>
            </w:pPr>
            <w:r>
              <w:rPr>
                <w:szCs w:val="21"/>
              </w:rPr>
              <w:t>115</w:t>
            </w:r>
          </w:p>
        </w:tc>
        <w:tc>
          <w:tcPr>
            <w:tcW w:w="905" w:type="dxa"/>
            <w:vAlign w:val="center"/>
          </w:tcPr>
          <w:p w14:paraId="6720B76E" w14:textId="77777777" w:rsidR="005C51E7" w:rsidRDefault="00617AA7">
            <w:pPr>
              <w:jc w:val="center"/>
              <w:rPr>
                <w:rFonts w:hint="eastAsia"/>
                <w:szCs w:val="21"/>
              </w:rPr>
            </w:pPr>
            <w:r>
              <w:rPr>
                <w:szCs w:val="21"/>
              </w:rPr>
              <w:t>167</w:t>
            </w:r>
          </w:p>
        </w:tc>
      </w:tr>
      <w:tr w:rsidR="005C51E7" w14:paraId="695E7CA3" w14:textId="77777777">
        <w:tc>
          <w:tcPr>
            <w:tcW w:w="1924" w:type="dxa"/>
            <w:vMerge/>
            <w:vAlign w:val="center"/>
          </w:tcPr>
          <w:p w14:paraId="79D447C7" w14:textId="77777777" w:rsidR="005C51E7" w:rsidRDefault="005C51E7">
            <w:pPr>
              <w:jc w:val="center"/>
              <w:rPr>
                <w:rFonts w:hint="eastAsia"/>
                <w:szCs w:val="21"/>
              </w:rPr>
            </w:pPr>
          </w:p>
        </w:tc>
        <w:tc>
          <w:tcPr>
            <w:tcW w:w="848" w:type="dxa"/>
            <w:vMerge/>
            <w:vAlign w:val="center"/>
          </w:tcPr>
          <w:p w14:paraId="5FD2934E" w14:textId="77777777" w:rsidR="005C51E7" w:rsidRDefault="005C51E7">
            <w:pPr>
              <w:jc w:val="center"/>
              <w:rPr>
                <w:rFonts w:hint="eastAsia"/>
                <w:szCs w:val="21"/>
              </w:rPr>
            </w:pPr>
          </w:p>
        </w:tc>
        <w:tc>
          <w:tcPr>
            <w:tcW w:w="848" w:type="dxa"/>
            <w:vMerge/>
            <w:vAlign w:val="center"/>
          </w:tcPr>
          <w:p w14:paraId="2C69F479" w14:textId="77777777" w:rsidR="005C51E7" w:rsidRDefault="005C51E7">
            <w:pPr>
              <w:jc w:val="center"/>
              <w:rPr>
                <w:rFonts w:hint="eastAsia"/>
                <w:szCs w:val="21"/>
              </w:rPr>
            </w:pPr>
          </w:p>
        </w:tc>
        <w:tc>
          <w:tcPr>
            <w:tcW w:w="848" w:type="dxa"/>
            <w:vAlign w:val="center"/>
          </w:tcPr>
          <w:p w14:paraId="77D49753" w14:textId="77777777" w:rsidR="005C51E7" w:rsidRDefault="00617AA7">
            <w:pPr>
              <w:jc w:val="center"/>
              <w:rPr>
                <w:rFonts w:hint="eastAsia"/>
                <w:szCs w:val="21"/>
              </w:rPr>
            </w:pPr>
            <w:r>
              <w:rPr>
                <w:szCs w:val="21"/>
              </w:rPr>
              <w:t>夜间</w:t>
            </w:r>
          </w:p>
        </w:tc>
        <w:tc>
          <w:tcPr>
            <w:tcW w:w="1075" w:type="dxa"/>
            <w:vAlign w:val="center"/>
          </w:tcPr>
          <w:p w14:paraId="31BE5565" w14:textId="77777777" w:rsidR="005C51E7" w:rsidRDefault="00617AA7">
            <w:pPr>
              <w:jc w:val="center"/>
              <w:rPr>
                <w:rFonts w:hint="eastAsia"/>
                <w:szCs w:val="21"/>
              </w:rPr>
            </w:pPr>
            <w:r>
              <w:rPr>
                <w:szCs w:val="21"/>
              </w:rPr>
              <w:t>80</w:t>
            </w:r>
          </w:p>
        </w:tc>
        <w:tc>
          <w:tcPr>
            <w:tcW w:w="905" w:type="dxa"/>
            <w:vAlign w:val="center"/>
          </w:tcPr>
          <w:p w14:paraId="6DDEE279" w14:textId="77777777" w:rsidR="005C51E7" w:rsidRDefault="00617AA7">
            <w:pPr>
              <w:jc w:val="center"/>
              <w:rPr>
                <w:rFonts w:hint="eastAsia"/>
                <w:szCs w:val="21"/>
              </w:rPr>
            </w:pPr>
            <w:r>
              <w:rPr>
                <w:szCs w:val="21"/>
              </w:rPr>
              <w:t>277</w:t>
            </w:r>
          </w:p>
        </w:tc>
        <w:tc>
          <w:tcPr>
            <w:tcW w:w="905" w:type="dxa"/>
            <w:vAlign w:val="center"/>
          </w:tcPr>
          <w:p w14:paraId="1AA3338C" w14:textId="77777777" w:rsidR="005C51E7" w:rsidRDefault="00617AA7">
            <w:pPr>
              <w:jc w:val="center"/>
              <w:rPr>
                <w:rFonts w:hint="eastAsia"/>
                <w:szCs w:val="21"/>
              </w:rPr>
            </w:pPr>
            <w:r>
              <w:rPr>
                <w:szCs w:val="21"/>
              </w:rPr>
              <w:t>5</w:t>
            </w:r>
          </w:p>
        </w:tc>
        <w:tc>
          <w:tcPr>
            <w:tcW w:w="905" w:type="dxa"/>
            <w:vAlign w:val="center"/>
          </w:tcPr>
          <w:p w14:paraId="01FD3171" w14:textId="77777777" w:rsidR="005C51E7" w:rsidRDefault="00617AA7">
            <w:pPr>
              <w:jc w:val="center"/>
              <w:rPr>
                <w:rFonts w:hint="eastAsia"/>
                <w:szCs w:val="21"/>
              </w:rPr>
            </w:pPr>
            <w:r>
              <w:rPr>
                <w:szCs w:val="21"/>
              </w:rPr>
              <w:t>25</w:t>
            </w:r>
          </w:p>
        </w:tc>
      </w:tr>
      <w:tr w:rsidR="005C51E7" w14:paraId="398D182F" w14:textId="77777777">
        <w:tc>
          <w:tcPr>
            <w:tcW w:w="1924" w:type="dxa"/>
            <w:vMerge w:val="restart"/>
            <w:vAlign w:val="center"/>
          </w:tcPr>
          <w:p w14:paraId="68E06915" w14:textId="77777777" w:rsidR="005C51E7" w:rsidRDefault="00617AA7">
            <w:pPr>
              <w:jc w:val="center"/>
              <w:rPr>
                <w:rFonts w:hint="eastAsia"/>
                <w:szCs w:val="21"/>
              </w:rPr>
            </w:pPr>
            <w:r>
              <w:rPr>
                <w:szCs w:val="21"/>
              </w:rPr>
              <w:t>复兴路</w:t>
            </w:r>
          </w:p>
        </w:tc>
        <w:tc>
          <w:tcPr>
            <w:tcW w:w="848" w:type="dxa"/>
            <w:vMerge w:val="restart"/>
            <w:vAlign w:val="center"/>
          </w:tcPr>
          <w:p w14:paraId="042C42BE" w14:textId="77777777" w:rsidR="005C51E7" w:rsidRDefault="00617AA7">
            <w:pPr>
              <w:jc w:val="center"/>
              <w:rPr>
                <w:rFonts w:hint="eastAsia"/>
                <w:szCs w:val="21"/>
              </w:rPr>
            </w:pPr>
            <w:r>
              <w:rPr>
                <w:szCs w:val="21"/>
              </w:rPr>
              <w:t>沥青</w:t>
            </w:r>
            <w:r>
              <w:rPr>
                <w:szCs w:val="21"/>
              </w:rPr>
              <w:br/>
            </w:r>
            <w:r>
              <w:rPr>
                <w:szCs w:val="21"/>
              </w:rPr>
              <w:t>混凝土</w:t>
            </w:r>
          </w:p>
        </w:tc>
        <w:tc>
          <w:tcPr>
            <w:tcW w:w="848" w:type="dxa"/>
            <w:vMerge w:val="restart"/>
            <w:vAlign w:val="center"/>
          </w:tcPr>
          <w:p w14:paraId="31092D05" w14:textId="77777777" w:rsidR="005C51E7" w:rsidRDefault="00617AA7">
            <w:pPr>
              <w:jc w:val="center"/>
              <w:rPr>
                <w:rFonts w:hint="eastAsia"/>
                <w:szCs w:val="21"/>
              </w:rPr>
            </w:pPr>
            <w:r>
              <w:rPr>
                <w:szCs w:val="21"/>
              </w:rPr>
              <w:t>2</w:t>
            </w:r>
          </w:p>
        </w:tc>
        <w:tc>
          <w:tcPr>
            <w:tcW w:w="848" w:type="dxa"/>
            <w:vAlign w:val="center"/>
          </w:tcPr>
          <w:p w14:paraId="4810E2EC" w14:textId="77777777" w:rsidR="005C51E7" w:rsidRDefault="00617AA7">
            <w:pPr>
              <w:jc w:val="center"/>
              <w:rPr>
                <w:rFonts w:hint="eastAsia"/>
                <w:szCs w:val="21"/>
              </w:rPr>
            </w:pPr>
            <w:r>
              <w:rPr>
                <w:szCs w:val="21"/>
              </w:rPr>
              <w:t>昼间</w:t>
            </w:r>
          </w:p>
        </w:tc>
        <w:tc>
          <w:tcPr>
            <w:tcW w:w="1075" w:type="dxa"/>
            <w:vAlign w:val="center"/>
          </w:tcPr>
          <w:p w14:paraId="4ADE43DC" w14:textId="77777777" w:rsidR="005C51E7" w:rsidRDefault="00617AA7">
            <w:pPr>
              <w:jc w:val="center"/>
              <w:rPr>
                <w:rFonts w:hint="eastAsia"/>
                <w:szCs w:val="21"/>
              </w:rPr>
            </w:pPr>
            <w:r>
              <w:rPr>
                <w:szCs w:val="21"/>
              </w:rPr>
              <w:t>40</w:t>
            </w:r>
          </w:p>
        </w:tc>
        <w:tc>
          <w:tcPr>
            <w:tcW w:w="905" w:type="dxa"/>
            <w:vAlign w:val="center"/>
          </w:tcPr>
          <w:p w14:paraId="4BDE3DBE" w14:textId="77777777" w:rsidR="005C51E7" w:rsidRDefault="00617AA7">
            <w:pPr>
              <w:jc w:val="center"/>
              <w:rPr>
                <w:rFonts w:hint="eastAsia"/>
                <w:szCs w:val="21"/>
              </w:rPr>
            </w:pPr>
            <w:r>
              <w:rPr>
                <w:szCs w:val="21"/>
              </w:rPr>
              <w:t>281</w:t>
            </w:r>
          </w:p>
        </w:tc>
        <w:tc>
          <w:tcPr>
            <w:tcW w:w="905" w:type="dxa"/>
            <w:vAlign w:val="center"/>
          </w:tcPr>
          <w:p w14:paraId="27F36E4D" w14:textId="77777777" w:rsidR="005C51E7" w:rsidRDefault="00617AA7">
            <w:pPr>
              <w:jc w:val="center"/>
              <w:rPr>
                <w:rFonts w:hint="eastAsia"/>
                <w:szCs w:val="21"/>
              </w:rPr>
            </w:pPr>
            <w:r>
              <w:rPr>
                <w:szCs w:val="21"/>
              </w:rPr>
              <w:t>0</w:t>
            </w:r>
          </w:p>
        </w:tc>
        <w:tc>
          <w:tcPr>
            <w:tcW w:w="905" w:type="dxa"/>
            <w:vAlign w:val="center"/>
          </w:tcPr>
          <w:p w14:paraId="40DB565E" w14:textId="77777777" w:rsidR="005C51E7" w:rsidRDefault="00617AA7">
            <w:pPr>
              <w:jc w:val="center"/>
              <w:rPr>
                <w:rFonts w:hint="eastAsia"/>
                <w:szCs w:val="21"/>
              </w:rPr>
            </w:pPr>
            <w:r>
              <w:rPr>
                <w:szCs w:val="21"/>
              </w:rPr>
              <w:t>0</w:t>
            </w:r>
          </w:p>
        </w:tc>
      </w:tr>
      <w:tr w:rsidR="005C51E7" w14:paraId="1B4B132E" w14:textId="77777777">
        <w:tc>
          <w:tcPr>
            <w:tcW w:w="1924" w:type="dxa"/>
            <w:vMerge/>
            <w:vAlign w:val="center"/>
          </w:tcPr>
          <w:p w14:paraId="74E59A37" w14:textId="77777777" w:rsidR="005C51E7" w:rsidRDefault="005C51E7">
            <w:pPr>
              <w:jc w:val="center"/>
              <w:rPr>
                <w:rFonts w:hint="eastAsia"/>
                <w:szCs w:val="21"/>
              </w:rPr>
            </w:pPr>
          </w:p>
        </w:tc>
        <w:tc>
          <w:tcPr>
            <w:tcW w:w="848" w:type="dxa"/>
            <w:vMerge/>
            <w:vAlign w:val="center"/>
          </w:tcPr>
          <w:p w14:paraId="275A1356" w14:textId="77777777" w:rsidR="005C51E7" w:rsidRDefault="005C51E7">
            <w:pPr>
              <w:jc w:val="center"/>
              <w:rPr>
                <w:rFonts w:hint="eastAsia"/>
                <w:szCs w:val="21"/>
              </w:rPr>
            </w:pPr>
          </w:p>
        </w:tc>
        <w:tc>
          <w:tcPr>
            <w:tcW w:w="848" w:type="dxa"/>
            <w:vMerge/>
            <w:vAlign w:val="center"/>
          </w:tcPr>
          <w:p w14:paraId="45A49EB0" w14:textId="77777777" w:rsidR="005C51E7" w:rsidRDefault="005C51E7">
            <w:pPr>
              <w:jc w:val="center"/>
              <w:rPr>
                <w:rFonts w:hint="eastAsia"/>
                <w:szCs w:val="21"/>
              </w:rPr>
            </w:pPr>
          </w:p>
        </w:tc>
        <w:tc>
          <w:tcPr>
            <w:tcW w:w="848" w:type="dxa"/>
            <w:vAlign w:val="center"/>
          </w:tcPr>
          <w:p w14:paraId="5768949C" w14:textId="77777777" w:rsidR="005C51E7" w:rsidRDefault="00617AA7">
            <w:pPr>
              <w:jc w:val="center"/>
              <w:rPr>
                <w:rFonts w:hint="eastAsia"/>
                <w:szCs w:val="21"/>
              </w:rPr>
            </w:pPr>
            <w:r>
              <w:rPr>
                <w:szCs w:val="21"/>
              </w:rPr>
              <w:t>夜间</w:t>
            </w:r>
          </w:p>
        </w:tc>
        <w:tc>
          <w:tcPr>
            <w:tcW w:w="1075" w:type="dxa"/>
            <w:vAlign w:val="center"/>
          </w:tcPr>
          <w:p w14:paraId="621A1A3C" w14:textId="77777777" w:rsidR="005C51E7" w:rsidRDefault="00617AA7">
            <w:pPr>
              <w:jc w:val="center"/>
              <w:rPr>
                <w:rFonts w:hint="eastAsia"/>
                <w:szCs w:val="21"/>
              </w:rPr>
            </w:pPr>
            <w:r>
              <w:rPr>
                <w:szCs w:val="21"/>
              </w:rPr>
              <w:t>40</w:t>
            </w:r>
          </w:p>
        </w:tc>
        <w:tc>
          <w:tcPr>
            <w:tcW w:w="905" w:type="dxa"/>
            <w:vAlign w:val="center"/>
          </w:tcPr>
          <w:p w14:paraId="1E6D496A" w14:textId="77777777" w:rsidR="005C51E7" w:rsidRDefault="00617AA7">
            <w:pPr>
              <w:jc w:val="center"/>
              <w:rPr>
                <w:rFonts w:hint="eastAsia"/>
                <w:szCs w:val="21"/>
              </w:rPr>
            </w:pPr>
            <w:r>
              <w:rPr>
                <w:szCs w:val="21"/>
              </w:rPr>
              <w:t>63</w:t>
            </w:r>
          </w:p>
        </w:tc>
        <w:tc>
          <w:tcPr>
            <w:tcW w:w="905" w:type="dxa"/>
            <w:vAlign w:val="center"/>
          </w:tcPr>
          <w:p w14:paraId="61A62446" w14:textId="77777777" w:rsidR="005C51E7" w:rsidRDefault="00617AA7">
            <w:pPr>
              <w:jc w:val="center"/>
              <w:rPr>
                <w:rFonts w:hint="eastAsia"/>
                <w:szCs w:val="21"/>
              </w:rPr>
            </w:pPr>
            <w:r>
              <w:rPr>
                <w:szCs w:val="21"/>
              </w:rPr>
              <w:t>0</w:t>
            </w:r>
          </w:p>
        </w:tc>
        <w:tc>
          <w:tcPr>
            <w:tcW w:w="905" w:type="dxa"/>
            <w:vAlign w:val="center"/>
          </w:tcPr>
          <w:p w14:paraId="3DCA772F" w14:textId="77777777" w:rsidR="005C51E7" w:rsidRDefault="00617AA7">
            <w:pPr>
              <w:jc w:val="center"/>
              <w:rPr>
                <w:rFonts w:hint="eastAsia"/>
                <w:szCs w:val="21"/>
              </w:rPr>
            </w:pPr>
            <w:r>
              <w:rPr>
                <w:szCs w:val="21"/>
              </w:rPr>
              <w:t>0</w:t>
            </w:r>
          </w:p>
        </w:tc>
      </w:tr>
      <w:tr w:rsidR="005C51E7" w14:paraId="3558111D" w14:textId="77777777">
        <w:tc>
          <w:tcPr>
            <w:tcW w:w="1924" w:type="dxa"/>
            <w:vMerge w:val="restart"/>
            <w:vAlign w:val="center"/>
          </w:tcPr>
          <w:p w14:paraId="2A2B7BAB" w14:textId="77777777" w:rsidR="005C51E7" w:rsidRDefault="00617AA7">
            <w:pPr>
              <w:jc w:val="center"/>
              <w:rPr>
                <w:rFonts w:hint="eastAsia"/>
                <w:szCs w:val="21"/>
              </w:rPr>
            </w:pPr>
            <w:r>
              <w:rPr>
                <w:szCs w:val="21"/>
              </w:rPr>
              <w:t>红旗路</w:t>
            </w:r>
          </w:p>
        </w:tc>
        <w:tc>
          <w:tcPr>
            <w:tcW w:w="848" w:type="dxa"/>
            <w:vMerge w:val="restart"/>
            <w:vAlign w:val="center"/>
          </w:tcPr>
          <w:p w14:paraId="61340C30" w14:textId="77777777" w:rsidR="005C51E7" w:rsidRDefault="00617AA7">
            <w:pPr>
              <w:jc w:val="center"/>
              <w:rPr>
                <w:rFonts w:hint="eastAsia"/>
                <w:szCs w:val="21"/>
              </w:rPr>
            </w:pPr>
            <w:r>
              <w:rPr>
                <w:szCs w:val="21"/>
              </w:rPr>
              <w:t>沥青</w:t>
            </w:r>
            <w:r>
              <w:rPr>
                <w:szCs w:val="21"/>
              </w:rPr>
              <w:br/>
            </w:r>
            <w:r>
              <w:rPr>
                <w:szCs w:val="21"/>
              </w:rPr>
              <w:t>混凝土</w:t>
            </w:r>
          </w:p>
        </w:tc>
        <w:tc>
          <w:tcPr>
            <w:tcW w:w="848" w:type="dxa"/>
            <w:vMerge w:val="restart"/>
            <w:vAlign w:val="center"/>
          </w:tcPr>
          <w:p w14:paraId="24C468B4" w14:textId="77777777" w:rsidR="005C51E7" w:rsidRDefault="00617AA7">
            <w:pPr>
              <w:jc w:val="center"/>
              <w:rPr>
                <w:rFonts w:hint="eastAsia"/>
                <w:szCs w:val="21"/>
              </w:rPr>
            </w:pPr>
            <w:r>
              <w:rPr>
                <w:szCs w:val="21"/>
              </w:rPr>
              <w:t>8</w:t>
            </w:r>
          </w:p>
        </w:tc>
        <w:tc>
          <w:tcPr>
            <w:tcW w:w="848" w:type="dxa"/>
            <w:vAlign w:val="center"/>
          </w:tcPr>
          <w:p w14:paraId="1DF17E03" w14:textId="77777777" w:rsidR="005C51E7" w:rsidRDefault="00617AA7">
            <w:pPr>
              <w:jc w:val="center"/>
              <w:rPr>
                <w:rFonts w:hint="eastAsia"/>
                <w:szCs w:val="21"/>
              </w:rPr>
            </w:pPr>
            <w:r>
              <w:rPr>
                <w:szCs w:val="21"/>
              </w:rPr>
              <w:t>昼间</w:t>
            </w:r>
          </w:p>
        </w:tc>
        <w:tc>
          <w:tcPr>
            <w:tcW w:w="1075" w:type="dxa"/>
            <w:vAlign w:val="center"/>
          </w:tcPr>
          <w:p w14:paraId="547BEA8B" w14:textId="77777777" w:rsidR="005C51E7" w:rsidRDefault="00617AA7">
            <w:pPr>
              <w:jc w:val="center"/>
              <w:rPr>
                <w:rFonts w:hint="eastAsia"/>
                <w:szCs w:val="21"/>
              </w:rPr>
            </w:pPr>
            <w:r>
              <w:rPr>
                <w:szCs w:val="21"/>
              </w:rPr>
              <w:t>60</w:t>
            </w:r>
          </w:p>
        </w:tc>
        <w:tc>
          <w:tcPr>
            <w:tcW w:w="905" w:type="dxa"/>
            <w:vAlign w:val="center"/>
          </w:tcPr>
          <w:p w14:paraId="30E1ABD7" w14:textId="77777777" w:rsidR="005C51E7" w:rsidRDefault="00617AA7">
            <w:pPr>
              <w:jc w:val="center"/>
              <w:rPr>
                <w:rFonts w:hint="eastAsia"/>
                <w:szCs w:val="21"/>
              </w:rPr>
            </w:pPr>
            <w:r>
              <w:rPr>
                <w:szCs w:val="21"/>
              </w:rPr>
              <w:t>500</w:t>
            </w:r>
          </w:p>
        </w:tc>
        <w:tc>
          <w:tcPr>
            <w:tcW w:w="905" w:type="dxa"/>
            <w:vAlign w:val="center"/>
          </w:tcPr>
          <w:p w14:paraId="5C8A2CAC" w14:textId="77777777" w:rsidR="005C51E7" w:rsidRDefault="00617AA7">
            <w:pPr>
              <w:jc w:val="center"/>
              <w:rPr>
                <w:rFonts w:hint="eastAsia"/>
                <w:szCs w:val="21"/>
              </w:rPr>
            </w:pPr>
            <w:r>
              <w:rPr>
                <w:szCs w:val="21"/>
              </w:rPr>
              <w:t>50</w:t>
            </w:r>
          </w:p>
        </w:tc>
        <w:tc>
          <w:tcPr>
            <w:tcW w:w="905" w:type="dxa"/>
            <w:vAlign w:val="center"/>
          </w:tcPr>
          <w:p w14:paraId="3BE0ACF5" w14:textId="77777777" w:rsidR="005C51E7" w:rsidRDefault="00617AA7">
            <w:pPr>
              <w:jc w:val="center"/>
              <w:rPr>
                <w:rFonts w:hint="eastAsia"/>
                <w:szCs w:val="21"/>
              </w:rPr>
            </w:pPr>
            <w:r>
              <w:rPr>
                <w:szCs w:val="21"/>
              </w:rPr>
              <w:t>0</w:t>
            </w:r>
          </w:p>
        </w:tc>
      </w:tr>
      <w:tr w:rsidR="005C51E7" w14:paraId="44F5613E" w14:textId="77777777">
        <w:tc>
          <w:tcPr>
            <w:tcW w:w="1924" w:type="dxa"/>
            <w:vMerge/>
            <w:vAlign w:val="center"/>
          </w:tcPr>
          <w:p w14:paraId="0E9564C6" w14:textId="77777777" w:rsidR="005C51E7" w:rsidRDefault="005C51E7">
            <w:pPr>
              <w:jc w:val="center"/>
              <w:rPr>
                <w:rFonts w:hint="eastAsia"/>
                <w:szCs w:val="21"/>
              </w:rPr>
            </w:pPr>
          </w:p>
        </w:tc>
        <w:tc>
          <w:tcPr>
            <w:tcW w:w="848" w:type="dxa"/>
            <w:vMerge/>
            <w:vAlign w:val="center"/>
          </w:tcPr>
          <w:p w14:paraId="1447AE3D" w14:textId="77777777" w:rsidR="005C51E7" w:rsidRDefault="005C51E7">
            <w:pPr>
              <w:jc w:val="center"/>
              <w:rPr>
                <w:rFonts w:hint="eastAsia"/>
                <w:szCs w:val="21"/>
              </w:rPr>
            </w:pPr>
          </w:p>
        </w:tc>
        <w:tc>
          <w:tcPr>
            <w:tcW w:w="848" w:type="dxa"/>
            <w:vMerge/>
            <w:vAlign w:val="center"/>
          </w:tcPr>
          <w:p w14:paraId="1CF41761" w14:textId="77777777" w:rsidR="005C51E7" w:rsidRDefault="005C51E7">
            <w:pPr>
              <w:jc w:val="center"/>
              <w:rPr>
                <w:rFonts w:hint="eastAsia"/>
                <w:szCs w:val="21"/>
              </w:rPr>
            </w:pPr>
          </w:p>
        </w:tc>
        <w:tc>
          <w:tcPr>
            <w:tcW w:w="848" w:type="dxa"/>
            <w:vAlign w:val="center"/>
          </w:tcPr>
          <w:p w14:paraId="5B31A713" w14:textId="77777777" w:rsidR="005C51E7" w:rsidRDefault="00617AA7">
            <w:pPr>
              <w:jc w:val="center"/>
              <w:rPr>
                <w:rFonts w:hint="eastAsia"/>
                <w:szCs w:val="21"/>
              </w:rPr>
            </w:pPr>
            <w:r>
              <w:rPr>
                <w:szCs w:val="21"/>
              </w:rPr>
              <w:t>夜间</w:t>
            </w:r>
          </w:p>
        </w:tc>
        <w:tc>
          <w:tcPr>
            <w:tcW w:w="1075" w:type="dxa"/>
            <w:vAlign w:val="center"/>
          </w:tcPr>
          <w:p w14:paraId="1AE35EA5" w14:textId="77777777" w:rsidR="005C51E7" w:rsidRDefault="00617AA7">
            <w:pPr>
              <w:jc w:val="center"/>
              <w:rPr>
                <w:rFonts w:hint="eastAsia"/>
                <w:szCs w:val="21"/>
              </w:rPr>
            </w:pPr>
            <w:r>
              <w:rPr>
                <w:szCs w:val="21"/>
              </w:rPr>
              <w:t>60</w:t>
            </w:r>
          </w:p>
        </w:tc>
        <w:tc>
          <w:tcPr>
            <w:tcW w:w="905" w:type="dxa"/>
            <w:vAlign w:val="center"/>
          </w:tcPr>
          <w:p w14:paraId="1FB29225" w14:textId="77777777" w:rsidR="005C51E7" w:rsidRDefault="00617AA7">
            <w:pPr>
              <w:jc w:val="center"/>
              <w:rPr>
                <w:rFonts w:hint="eastAsia"/>
                <w:szCs w:val="21"/>
              </w:rPr>
            </w:pPr>
            <w:r>
              <w:rPr>
                <w:szCs w:val="21"/>
              </w:rPr>
              <w:t>100</w:t>
            </w:r>
          </w:p>
        </w:tc>
        <w:tc>
          <w:tcPr>
            <w:tcW w:w="905" w:type="dxa"/>
            <w:vAlign w:val="center"/>
          </w:tcPr>
          <w:p w14:paraId="209D63BE" w14:textId="77777777" w:rsidR="005C51E7" w:rsidRDefault="00617AA7">
            <w:pPr>
              <w:jc w:val="center"/>
              <w:rPr>
                <w:rFonts w:hint="eastAsia"/>
                <w:szCs w:val="21"/>
              </w:rPr>
            </w:pPr>
            <w:r>
              <w:rPr>
                <w:szCs w:val="21"/>
              </w:rPr>
              <w:t>20</w:t>
            </w:r>
          </w:p>
        </w:tc>
        <w:tc>
          <w:tcPr>
            <w:tcW w:w="905" w:type="dxa"/>
            <w:vAlign w:val="center"/>
          </w:tcPr>
          <w:p w14:paraId="510842BE" w14:textId="77777777" w:rsidR="005C51E7" w:rsidRDefault="00617AA7">
            <w:pPr>
              <w:jc w:val="center"/>
              <w:rPr>
                <w:rFonts w:hint="eastAsia"/>
                <w:szCs w:val="21"/>
              </w:rPr>
            </w:pPr>
            <w:r>
              <w:rPr>
                <w:szCs w:val="21"/>
              </w:rPr>
              <w:t>0</w:t>
            </w:r>
          </w:p>
        </w:tc>
      </w:tr>
    </w:tbl>
    <w:p w14:paraId="14A068C9" w14:textId="77777777" w:rsidR="005C51E7" w:rsidRDefault="005C51E7">
      <w:pPr>
        <w:jc w:val="center"/>
        <w:rPr>
          <w:rFonts w:hint="eastAsia"/>
        </w:rPr>
      </w:pPr>
    </w:p>
    <w:p w14:paraId="68E091A7" w14:textId="77777777" w:rsidR="009A250F" w:rsidRDefault="009A250F" w:rsidP="00635B5B">
      <w:pPr>
        <w:rPr>
          <w:rFonts w:hint="eastAsia"/>
        </w:rPr>
      </w:pPr>
    </w:p>
    <w:p w14:paraId="0A409B13" w14:textId="77777777" w:rsidR="00A53BBE" w:rsidRDefault="004474F8" w:rsidP="00A14505">
      <w:pPr>
        <w:pStyle w:val="1"/>
        <w:spacing w:line="400" w:lineRule="exact"/>
        <w:rPr>
          <w:rFonts w:ascii="Times New Roman" w:hAnsi="Times New Roman"/>
          <w:sz w:val="28"/>
          <w:szCs w:val="28"/>
        </w:rPr>
      </w:pPr>
      <w:bookmarkStart w:id="36" w:name="_Toc479326727"/>
      <w:bookmarkStart w:id="37" w:name="_Toc147654721"/>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r w:rsidR="005F3A0A">
        <w:rPr>
          <w:rFonts w:ascii="Times New Roman" w:hAnsi="Times New Roman" w:hint="eastAsia"/>
          <w:sz w:val="28"/>
          <w:szCs w:val="28"/>
        </w:rPr>
        <w:t xml:space="preserve"> </w:t>
      </w:r>
    </w:p>
    <w:p w14:paraId="6B89CE7D" w14:textId="77777777" w:rsidR="00B94494" w:rsidRDefault="00D207FB" w:rsidP="006B2CD4">
      <w:pPr>
        <w:ind w:firstLineChars="200" w:firstLine="420"/>
        <w:rPr>
          <w:rFonts w:hint="eastAsia"/>
        </w:rPr>
      </w:pPr>
      <w:bookmarkStart w:id="38" w:name="_Toc479326728"/>
      <w:r w:rsidRPr="00B94494">
        <w:rPr>
          <w:rFonts w:hint="eastAsia"/>
        </w:rPr>
        <w:t>经过软件模拟计算，预测出昼间和夜间两种</w:t>
      </w:r>
      <w:r w:rsidR="00205412">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20C38028" w14:textId="77777777" w:rsidR="001C5401" w:rsidRDefault="00D71C25" w:rsidP="0032154B">
      <w:pPr>
        <w:pStyle w:val="2"/>
        <w:rPr>
          <w:rFonts w:hint="eastAsia"/>
          <w:sz w:val="24"/>
          <w:szCs w:val="24"/>
        </w:rPr>
      </w:pPr>
      <w:bookmarkStart w:id="39" w:name="_Toc147654722"/>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14:paraId="071843FE" w14:textId="77777777" w:rsidR="00740F1D" w:rsidRDefault="00740F1D" w:rsidP="00740F1D">
      <w:pPr>
        <w:rPr>
          <w:rFonts w:hint="eastAsia"/>
        </w:rPr>
      </w:pPr>
      <w:r w:rsidRPr="00740F1D">
        <w:rPr>
          <w:noProof/>
        </w:rPr>
        <w:drawing>
          <wp:inline distT="0" distB="0" distL="0" distR="0" wp14:anchorId="3FAB4879" wp14:editId="137A755F">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48F5295C" w14:textId="77777777" w:rsidR="00F75808" w:rsidRPr="00740F1D" w:rsidRDefault="00F75808" w:rsidP="00740F1D">
      <w:pPr>
        <w:rPr>
          <w:rFonts w:hint="eastAsia"/>
        </w:rPr>
      </w:pPr>
    </w:p>
    <w:p w14:paraId="00409035" w14:textId="77777777" w:rsidR="00D71C25" w:rsidRPr="00B83093" w:rsidRDefault="00D71C25" w:rsidP="00553731">
      <w:pPr>
        <w:jc w:val="center"/>
        <w:rPr>
          <w:rFonts w:ascii="Times New Roman" w:hAnsi="Times New Roman"/>
        </w:rPr>
      </w:pPr>
      <w:bookmarkStart w:id="40" w:name="场地分布图昼"/>
      <w:bookmarkEnd w:id="40"/>
      <w:r>
        <w:rPr>
          <w:noProof/>
        </w:rPr>
        <w:lastRenderedPageBreak/>
        <w:drawing>
          <wp:inline distT="0" distB="0" distL="0" distR="0" wp14:anchorId="36890F58" wp14:editId="431E7F6E">
            <wp:extent cx="5667375" cy="50863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086350"/>
                    </a:xfrm>
                    <a:prstGeom prst="rect">
                      <a:avLst/>
                    </a:prstGeom>
                  </pic:spPr>
                </pic:pic>
              </a:graphicData>
            </a:graphic>
          </wp:inline>
        </w:drawing>
      </w:r>
    </w:p>
    <w:p w14:paraId="47E8F64E" w14:textId="77777777" w:rsidR="001C5401" w:rsidRPr="007D3B87" w:rsidRDefault="005523A5" w:rsidP="00794146">
      <w:pPr>
        <w:widowControl/>
        <w:jc w:val="center"/>
        <w:rPr>
          <w:rFonts w:hint="eastAsia"/>
          <w:kern w:val="0"/>
          <w:sz w:val="18"/>
          <w:szCs w:val="18"/>
        </w:rPr>
      </w:pPr>
      <w:r w:rsidRPr="007D3B87">
        <w:rPr>
          <w:rFonts w:hint="eastAsia"/>
          <w:kern w:val="0"/>
          <w:sz w:val="18"/>
          <w:szCs w:val="18"/>
        </w:rPr>
        <w:t>图</w:t>
      </w:r>
      <w:r w:rsidR="00B83093" w:rsidRPr="007D3B87">
        <w:rPr>
          <w:rFonts w:hint="eastAsia"/>
          <w:kern w:val="0"/>
          <w:sz w:val="18"/>
          <w:szCs w:val="18"/>
        </w:rPr>
        <w:t>4.1</w:t>
      </w:r>
      <w:r w:rsidR="008904B8" w:rsidRPr="007D3B87">
        <w:rPr>
          <w:kern w:val="0"/>
          <w:sz w:val="18"/>
          <w:szCs w:val="18"/>
        </w:rPr>
        <w:t>-1</w:t>
      </w:r>
      <w:r w:rsidRPr="007D3B87">
        <w:rPr>
          <w:rFonts w:hint="eastAsia"/>
          <w:kern w:val="0"/>
          <w:sz w:val="18"/>
          <w:szCs w:val="18"/>
        </w:rPr>
        <w:t xml:space="preserve"> </w:t>
      </w:r>
      <w:r w:rsidR="004474F8" w:rsidRPr="007D3B87">
        <w:rPr>
          <w:rFonts w:hint="eastAsia"/>
          <w:kern w:val="0"/>
          <w:sz w:val="18"/>
          <w:szCs w:val="18"/>
        </w:rPr>
        <w:t>场地</w:t>
      </w:r>
      <w:r w:rsidR="004A4451" w:rsidRPr="007D3B87">
        <w:rPr>
          <w:rFonts w:hint="eastAsia"/>
          <w:kern w:val="0"/>
          <w:sz w:val="18"/>
          <w:szCs w:val="18"/>
        </w:rPr>
        <w:t>1.</w:t>
      </w:r>
      <w:r w:rsidR="008D65C0" w:rsidRPr="007D3B87">
        <w:rPr>
          <w:kern w:val="0"/>
          <w:sz w:val="18"/>
          <w:szCs w:val="18"/>
        </w:rPr>
        <w:t>5</w:t>
      </w:r>
      <w:r w:rsidR="00124772" w:rsidRPr="007D3B87">
        <w:rPr>
          <w:kern w:val="0"/>
          <w:sz w:val="18"/>
          <w:szCs w:val="18"/>
        </w:rPr>
        <w:t>m高度处</w:t>
      </w:r>
      <w:r w:rsidR="00124772" w:rsidRPr="007D3B87">
        <w:rPr>
          <w:rFonts w:hint="eastAsia"/>
          <w:kern w:val="0"/>
          <w:sz w:val="18"/>
          <w:szCs w:val="18"/>
        </w:rPr>
        <w:t>声压级</w:t>
      </w:r>
      <w:r w:rsidR="00124772" w:rsidRPr="007D3B87">
        <w:rPr>
          <w:kern w:val="0"/>
          <w:sz w:val="18"/>
          <w:szCs w:val="18"/>
        </w:rPr>
        <w:t>分布</w:t>
      </w:r>
      <w:r w:rsidR="004474F8" w:rsidRPr="007D3B87">
        <w:rPr>
          <w:kern w:val="0"/>
          <w:sz w:val="18"/>
          <w:szCs w:val="18"/>
        </w:rPr>
        <w:t>图（</w:t>
      </w:r>
      <w:r w:rsidR="004474F8" w:rsidRPr="007D3B87">
        <w:rPr>
          <w:rFonts w:hint="eastAsia"/>
          <w:kern w:val="0"/>
          <w:sz w:val="18"/>
          <w:szCs w:val="18"/>
        </w:rPr>
        <w:t>昼间</w:t>
      </w:r>
      <w:r w:rsidR="004474F8" w:rsidRPr="007D3B87">
        <w:rPr>
          <w:kern w:val="0"/>
          <w:sz w:val="18"/>
          <w:szCs w:val="18"/>
        </w:rPr>
        <w:t>）</w:t>
      </w:r>
    </w:p>
    <w:p w14:paraId="4F3DD8E4" w14:textId="77777777" w:rsidR="00D71C25" w:rsidRPr="008D65C0" w:rsidRDefault="00D71C25" w:rsidP="00553731">
      <w:pPr>
        <w:jc w:val="center"/>
        <w:rPr>
          <w:rFonts w:ascii="Times New Roman" w:hAnsi="Times New Roman"/>
        </w:rPr>
      </w:pPr>
      <w:bookmarkStart w:id="41" w:name="场地分布图夜"/>
      <w:bookmarkEnd w:id="41"/>
      <w:r>
        <w:rPr>
          <w:noProof/>
        </w:rPr>
        <w:lastRenderedPageBreak/>
        <w:drawing>
          <wp:inline distT="0" distB="0" distL="0" distR="0" wp14:anchorId="040B7E59" wp14:editId="47FAD893">
            <wp:extent cx="5667375" cy="50863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086350"/>
                    </a:xfrm>
                    <a:prstGeom prst="rect">
                      <a:avLst/>
                    </a:prstGeom>
                  </pic:spPr>
                </pic:pic>
              </a:graphicData>
            </a:graphic>
          </wp:inline>
        </w:drawing>
      </w:r>
    </w:p>
    <w:p w14:paraId="12B680CB" w14:textId="77777777" w:rsidR="001C5401" w:rsidRPr="007D3B87" w:rsidRDefault="005523A5" w:rsidP="00794146">
      <w:pPr>
        <w:widowControl/>
        <w:jc w:val="center"/>
        <w:rPr>
          <w:rFonts w:hint="eastAsia"/>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-2</w:t>
      </w:r>
      <w:r w:rsidRPr="007D3B87">
        <w:rPr>
          <w:kern w:val="0"/>
          <w:sz w:val="18"/>
          <w:szCs w:val="18"/>
        </w:rPr>
        <w:t xml:space="preserve"> </w:t>
      </w:r>
      <w:r w:rsidR="00124772" w:rsidRPr="007D3B87">
        <w:rPr>
          <w:rFonts w:hint="eastAsia"/>
          <w:kern w:val="0"/>
          <w:sz w:val="18"/>
          <w:szCs w:val="18"/>
        </w:rPr>
        <w:t>场地</w:t>
      </w:r>
      <w:r w:rsidR="004A4451" w:rsidRPr="007D3B87">
        <w:rPr>
          <w:rFonts w:hint="eastAsia"/>
          <w:kern w:val="0"/>
          <w:sz w:val="18"/>
          <w:szCs w:val="18"/>
        </w:rPr>
        <w:t>1.</w:t>
      </w:r>
      <w:r w:rsidR="008D65C0" w:rsidRPr="007D3B87">
        <w:rPr>
          <w:kern w:val="0"/>
          <w:sz w:val="18"/>
          <w:szCs w:val="18"/>
        </w:rPr>
        <w:t>5</w:t>
      </w:r>
      <w:r w:rsidR="00124772" w:rsidRPr="007D3B87">
        <w:rPr>
          <w:kern w:val="0"/>
          <w:sz w:val="18"/>
          <w:szCs w:val="18"/>
        </w:rPr>
        <w:t>m高度处</w:t>
      </w:r>
      <w:r w:rsidR="00124772" w:rsidRPr="007D3B87">
        <w:rPr>
          <w:rFonts w:hint="eastAsia"/>
          <w:kern w:val="0"/>
          <w:sz w:val="18"/>
          <w:szCs w:val="18"/>
        </w:rPr>
        <w:t>声压级</w:t>
      </w:r>
      <w:r w:rsidR="00124772" w:rsidRPr="007D3B87">
        <w:rPr>
          <w:kern w:val="0"/>
          <w:sz w:val="18"/>
          <w:szCs w:val="18"/>
        </w:rPr>
        <w:t>分布</w:t>
      </w:r>
      <w:r w:rsidR="004474F8" w:rsidRPr="007D3B87">
        <w:rPr>
          <w:kern w:val="0"/>
          <w:sz w:val="18"/>
          <w:szCs w:val="18"/>
        </w:rPr>
        <w:t>图（</w:t>
      </w:r>
      <w:r w:rsidR="004474F8" w:rsidRPr="007D3B87">
        <w:rPr>
          <w:rFonts w:hint="eastAsia"/>
          <w:kern w:val="0"/>
          <w:sz w:val="18"/>
          <w:szCs w:val="18"/>
        </w:rPr>
        <w:t>夜间</w:t>
      </w:r>
      <w:r w:rsidR="004474F8" w:rsidRPr="007D3B87">
        <w:rPr>
          <w:kern w:val="0"/>
          <w:sz w:val="18"/>
          <w:szCs w:val="18"/>
        </w:rPr>
        <w:t>）</w:t>
      </w:r>
    </w:p>
    <w:p w14:paraId="7E7796AD" w14:textId="77777777" w:rsidR="00D71C25" w:rsidRPr="00B92616" w:rsidRDefault="00D71C25" w:rsidP="00553731">
      <w:pPr>
        <w:jc w:val="center"/>
        <w:rPr>
          <w:rFonts w:ascii="Times New Roman" w:hAnsi="Times New Roman"/>
        </w:rPr>
      </w:pPr>
      <w:bookmarkStart w:id="42" w:name="场地噪声分布俯瞰昼"/>
      <w:bookmarkEnd w:id="42"/>
      <w:r>
        <w:rPr>
          <w:noProof/>
        </w:rPr>
        <w:lastRenderedPageBreak/>
        <w:drawing>
          <wp:inline distT="0" distB="0" distL="0" distR="0" wp14:anchorId="7D535ABD" wp14:editId="01CCEE9D">
            <wp:extent cx="5667375" cy="50863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4CDC6E1F" w14:textId="77777777" w:rsidR="008B01D1" w:rsidRPr="007D3B87" w:rsidRDefault="005523A5" w:rsidP="008B01D1">
      <w:pPr>
        <w:widowControl/>
        <w:jc w:val="center"/>
        <w:rPr>
          <w:rFonts w:hint="eastAsia"/>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-3</w:t>
      </w:r>
      <w:r w:rsidR="008904B8" w:rsidRPr="007D3B87">
        <w:rPr>
          <w:rFonts w:hint="eastAsia"/>
          <w:kern w:val="0"/>
          <w:sz w:val="18"/>
          <w:szCs w:val="18"/>
        </w:rPr>
        <w:t xml:space="preserve"> </w:t>
      </w:r>
      <w:r w:rsidRPr="007D3B87">
        <w:rPr>
          <w:rFonts w:hint="eastAsia"/>
          <w:kern w:val="0"/>
          <w:sz w:val="18"/>
          <w:szCs w:val="18"/>
        </w:rPr>
        <w:t xml:space="preserve"> </w:t>
      </w:r>
      <w:r w:rsidR="001C5401" w:rsidRPr="007D3B87">
        <w:rPr>
          <w:rFonts w:hint="eastAsia"/>
          <w:kern w:val="0"/>
          <w:sz w:val="18"/>
          <w:szCs w:val="18"/>
        </w:rPr>
        <w:t>场地噪声分布俯瞰图（昼间）</w:t>
      </w:r>
    </w:p>
    <w:p w14:paraId="3F797E18" w14:textId="77777777" w:rsidR="008B01D1" w:rsidRDefault="008B01D1" w:rsidP="008B01D1">
      <w:pPr>
        <w:widowControl/>
        <w:jc w:val="center"/>
        <w:rPr>
          <w:rFonts w:ascii="宋体" w:hAnsi="宋体" w:hint="eastAsia"/>
          <w:szCs w:val="21"/>
        </w:rPr>
      </w:pPr>
      <w:bookmarkStart w:id="43" w:name="场地噪声分布俯瞰夜"/>
      <w:bookmarkEnd w:id="43"/>
      <w:r>
        <w:rPr>
          <w:noProof/>
        </w:rPr>
        <w:lastRenderedPageBreak/>
        <w:drawing>
          <wp:inline distT="0" distB="0" distL="0" distR="0" wp14:anchorId="2DEAAA85" wp14:editId="1E9C6D9D">
            <wp:extent cx="5667375" cy="50863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32E72899" w14:textId="77777777" w:rsidR="001C5401" w:rsidRPr="007D3B87" w:rsidRDefault="005523A5" w:rsidP="008B01D1">
      <w:pPr>
        <w:widowControl/>
        <w:jc w:val="center"/>
        <w:rPr>
          <w:rFonts w:hint="eastAsia"/>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 xml:space="preserve">-4  </w:t>
      </w:r>
      <w:r w:rsidR="001C5401" w:rsidRPr="007D3B87">
        <w:rPr>
          <w:rFonts w:hint="eastAsia"/>
          <w:kern w:val="0"/>
          <w:sz w:val="18"/>
          <w:szCs w:val="18"/>
        </w:rPr>
        <w:t>场地噪声分布俯瞰图（夜间）</w:t>
      </w:r>
    </w:p>
    <w:p w14:paraId="690D532A" w14:textId="77777777" w:rsidR="005523A5" w:rsidRPr="00B83093" w:rsidRDefault="005523A5" w:rsidP="00553731">
      <w:pPr>
        <w:jc w:val="center"/>
        <w:rPr>
          <w:rFonts w:ascii="Times New Roman" w:hAnsi="Times New Roman"/>
          <w:b/>
          <w:color w:val="FF0000"/>
        </w:rPr>
      </w:pPr>
    </w:p>
    <w:p w14:paraId="3F3C6D71" w14:textId="77777777" w:rsidR="00D71C25" w:rsidRDefault="00D71C25" w:rsidP="00447BFE">
      <w:pPr>
        <w:pStyle w:val="2"/>
        <w:rPr>
          <w:rFonts w:hint="eastAsia"/>
          <w:sz w:val="24"/>
          <w:szCs w:val="24"/>
        </w:rPr>
      </w:pPr>
      <w:bookmarkStart w:id="44" w:name="_Toc479326729"/>
      <w:bookmarkStart w:id="45" w:name="_Toc147654723"/>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r w:rsidR="00D207FB">
        <w:rPr>
          <w:rFonts w:hint="eastAsia"/>
          <w:sz w:val="24"/>
          <w:szCs w:val="24"/>
        </w:rPr>
        <w:t>情况</w:t>
      </w:r>
      <w:bookmarkEnd w:id="45"/>
    </w:p>
    <w:p w14:paraId="0C3F5335" w14:textId="77777777" w:rsidR="00043921" w:rsidRPr="00043921" w:rsidRDefault="00043921" w:rsidP="00D207FB">
      <w:pPr>
        <w:spacing w:line="276" w:lineRule="auto"/>
        <w:ind w:firstLine="420"/>
        <w:rPr>
          <w:rFonts w:ascii="Times New Roman" w:hAnsi="Times New Roman" w:cs="宋体"/>
          <w:szCs w:val="21"/>
        </w:rPr>
      </w:pPr>
      <w:r w:rsidRPr="00BE4BB3">
        <w:rPr>
          <w:rFonts w:hint="eastAsia"/>
        </w:rPr>
        <w:t>参评建筑昼间和夜间沿底轮廓线1.5米分析高度处噪声分布情况，每栋参评建筑物俯视图圆圈内上下两个数字分别表示该建筑的昼间和夜间最大噪声值，红色填充代表该建筑昼间或夜间噪声值至少有一项超</w:t>
      </w:r>
      <w:r w:rsidR="00937F34" w:rsidRPr="00BE4BB3">
        <w:rPr>
          <w:rFonts w:hint="eastAsia"/>
        </w:rPr>
        <w:t>过三</w:t>
      </w:r>
      <w:r w:rsidR="00937F34">
        <w:rPr>
          <w:rFonts w:ascii="Times New Roman" w:hAnsi="Times New Roman" w:cs="宋体" w:hint="eastAsia"/>
          <w:szCs w:val="21"/>
        </w:rPr>
        <w:t>类声功能区限值</w:t>
      </w:r>
      <w:r w:rsidRPr="00043921">
        <w:rPr>
          <w:rFonts w:ascii="Times New Roman" w:hAnsi="Times New Roman" w:cs="宋体" w:hint="eastAsia"/>
          <w:szCs w:val="21"/>
        </w:rPr>
        <w:t>，</w:t>
      </w:r>
      <w:r w:rsidR="00F544B1">
        <w:rPr>
          <w:rFonts w:ascii="Times New Roman" w:hAnsi="Times New Roman" w:cs="宋体" w:hint="eastAsia"/>
          <w:szCs w:val="21"/>
        </w:rPr>
        <w:t>黄</w:t>
      </w:r>
      <w:r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00F544B1">
        <w:rPr>
          <w:rFonts w:ascii="Times New Roman" w:hAnsi="Times New Roman" w:cs="宋体" w:hint="eastAsia"/>
          <w:szCs w:val="21"/>
        </w:rPr>
        <w:t>绿</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7467D2D8"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4E10AA52" w14:textId="77777777" w:rsidR="006B44E5" w:rsidRPr="00B83093" w:rsidRDefault="006B44E5" w:rsidP="006B44E5">
      <w:pPr>
        <w:jc w:val="center"/>
        <w:rPr>
          <w:rFonts w:ascii="Times New Roman" w:hAnsi="Times New Roman"/>
        </w:rPr>
      </w:pPr>
      <w:bookmarkStart w:id="46" w:name="建筑附近声压分布图昼"/>
      <w:bookmarkEnd w:id="46"/>
      <w:r>
        <w:rPr>
          <w:noProof/>
        </w:rPr>
        <w:lastRenderedPageBreak/>
        <w:drawing>
          <wp:inline distT="0" distB="0" distL="0" distR="0" wp14:anchorId="7225DA7A" wp14:editId="313B6E3C">
            <wp:extent cx="5667375" cy="41529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152900"/>
                    </a:xfrm>
                    <a:prstGeom prst="rect">
                      <a:avLst/>
                    </a:prstGeom>
                  </pic:spPr>
                </pic:pic>
              </a:graphicData>
            </a:graphic>
          </wp:inline>
        </w:drawing>
      </w:r>
    </w:p>
    <w:p w14:paraId="7062DD62" w14:textId="77777777" w:rsidR="006B44E5" w:rsidRPr="00205412" w:rsidRDefault="006B44E5" w:rsidP="00794146">
      <w:pPr>
        <w:widowControl/>
        <w:jc w:val="center"/>
        <w:rPr>
          <w:rFonts w:hint="eastAsia"/>
          <w:kern w:val="0"/>
          <w:sz w:val="18"/>
          <w:szCs w:val="18"/>
        </w:rPr>
      </w:pPr>
      <w:r w:rsidRPr="00205412">
        <w:rPr>
          <w:rFonts w:hint="eastAsia"/>
          <w:kern w:val="0"/>
          <w:sz w:val="18"/>
          <w:szCs w:val="18"/>
        </w:rPr>
        <w:t>图4.</w:t>
      </w:r>
      <w:r w:rsidR="008904B8" w:rsidRPr="00205412">
        <w:rPr>
          <w:kern w:val="0"/>
          <w:sz w:val="18"/>
          <w:szCs w:val="18"/>
        </w:rPr>
        <w:t>2-1</w:t>
      </w:r>
      <w:r w:rsidRPr="00205412">
        <w:rPr>
          <w:rFonts w:hint="eastAsia"/>
          <w:kern w:val="0"/>
          <w:sz w:val="18"/>
          <w:szCs w:val="18"/>
        </w:rPr>
        <w:t xml:space="preserve"> 参评建筑附近区域</w:t>
      </w:r>
      <w:r w:rsidRPr="00205412">
        <w:rPr>
          <w:kern w:val="0"/>
          <w:sz w:val="18"/>
          <w:szCs w:val="18"/>
        </w:rPr>
        <w:t>1.</w:t>
      </w:r>
      <w:r w:rsidR="00B916D7" w:rsidRPr="00205412">
        <w:rPr>
          <w:kern w:val="0"/>
          <w:sz w:val="18"/>
          <w:szCs w:val="18"/>
        </w:rPr>
        <w:t>5</w:t>
      </w:r>
      <w:r w:rsidRPr="00205412">
        <w:rPr>
          <w:kern w:val="0"/>
          <w:sz w:val="18"/>
          <w:szCs w:val="18"/>
        </w:rPr>
        <w:t>m</w:t>
      </w:r>
      <w:r w:rsidRPr="00205412">
        <w:rPr>
          <w:rFonts w:hint="eastAsia"/>
          <w:kern w:val="0"/>
          <w:sz w:val="18"/>
          <w:szCs w:val="18"/>
        </w:rPr>
        <w:t>高度处声压级平面分布图（昼间）</w:t>
      </w:r>
    </w:p>
    <w:p w14:paraId="1BD3F163" w14:textId="77777777" w:rsidR="006B44E5" w:rsidRPr="00B916D7" w:rsidRDefault="006B44E5" w:rsidP="006B44E5">
      <w:pPr>
        <w:jc w:val="center"/>
        <w:rPr>
          <w:rFonts w:ascii="Times New Roman" w:hAnsi="Times New Roman"/>
        </w:rPr>
      </w:pPr>
      <w:bookmarkStart w:id="47" w:name="建筑附近声压分布图夜"/>
      <w:bookmarkEnd w:id="47"/>
      <w:r>
        <w:rPr>
          <w:noProof/>
        </w:rPr>
        <w:drawing>
          <wp:inline distT="0" distB="0" distL="0" distR="0" wp14:anchorId="5000CDA3" wp14:editId="49DDB7E3">
            <wp:extent cx="5667375" cy="4152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152900"/>
                    </a:xfrm>
                    <a:prstGeom prst="rect">
                      <a:avLst/>
                    </a:prstGeom>
                  </pic:spPr>
                </pic:pic>
              </a:graphicData>
            </a:graphic>
          </wp:inline>
        </w:drawing>
      </w:r>
    </w:p>
    <w:p w14:paraId="2CE03550" w14:textId="77777777" w:rsidR="006B44E5" w:rsidRPr="00205412" w:rsidRDefault="006B44E5" w:rsidP="00794146">
      <w:pPr>
        <w:widowControl/>
        <w:jc w:val="center"/>
        <w:rPr>
          <w:rFonts w:hint="eastAsia"/>
          <w:kern w:val="0"/>
          <w:sz w:val="18"/>
          <w:szCs w:val="18"/>
        </w:rPr>
      </w:pPr>
      <w:r w:rsidRPr="00205412">
        <w:rPr>
          <w:rFonts w:hint="eastAsia"/>
          <w:kern w:val="0"/>
          <w:sz w:val="18"/>
          <w:szCs w:val="18"/>
        </w:rPr>
        <w:t>图4.</w:t>
      </w:r>
      <w:r w:rsidR="008904B8" w:rsidRPr="00205412">
        <w:rPr>
          <w:kern w:val="0"/>
          <w:sz w:val="18"/>
          <w:szCs w:val="18"/>
        </w:rPr>
        <w:t>2-2</w:t>
      </w:r>
      <w:r w:rsidRPr="00205412">
        <w:rPr>
          <w:rFonts w:hint="eastAsia"/>
          <w:kern w:val="0"/>
          <w:sz w:val="18"/>
          <w:szCs w:val="18"/>
        </w:rPr>
        <w:t xml:space="preserve"> 参评建筑附近区域</w:t>
      </w:r>
      <w:r w:rsidRPr="00205412">
        <w:rPr>
          <w:kern w:val="0"/>
          <w:sz w:val="18"/>
          <w:szCs w:val="18"/>
        </w:rPr>
        <w:t>1.</w:t>
      </w:r>
      <w:r w:rsidR="00B916D7" w:rsidRPr="00205412">
        <w:rPr>
          <w:kern w:val="0"/>
          <w:sz w:val="18"/>
          <w:szCs w:val="18"/>
        </w:rPr>
        <w:t>5</w:t>
      </w:r>
      <w:r w:rsidRPr="00205412">
        <w:rPr>
          <w:kern w:val="0"/>
          <w:sz w:val="18"/>
          <w:szCs w:val="18"/>
        </w:rPr>
        <w:t>m</w:t>
      </w:r>
      <w:r w:rsidRPr="00205412">
        <w:rPr>
          <w:rFonts w:hint="eastAsia"/>
          <w:kern w:val="0"/>
          <w:sz w:val="18"/>
          <w:szCs w:val="18"/>
        </w:rPr>
        <w:t>高度处声压级平面分布图（夜间）</w:t>
      </w:r>
    </w:p>
    <w:p w14:paraId="306A0971" w14:textId="77777777" w:rsidR="00C4220C" w:rsidRDefault="00043921" w:rsidP="002805C4">
      <w:pPr>
        <w:spacing w:before="240" w:line="276" w:lineRule="auto"/>
        <w:ind w:firstLine="420"/>
        <w:rPr>
          <w:rFonts w:hint="eastAsia"/>
        </w:rPr>
      </w:pPr>
      <w:r w:rsidRPr="00043921">
        <w:rPr>
          <w:rFonts w:hint="eastAsia"/>
        </w:rPr>
        <w:lastRenderedPageBreak/>
        <w:t>参评建筑昼间和夜间沿立面噪声分布情况，在每个计算立面上用圆圈标识出该面噪声最大值，昼间和夜间计算情况分别如下：</w:t>
      </w:r>
    </w:p>
    <w:p w14:paraId="6EF9038C" w14:textId="77777777" w:rsidR="00C4220C" w:rsidRPr="00C4220C" w:rsidRDefault="00D24FB2" w:rsidP="002805C4">
      <w:pPr>
        <w:spacing w:before="240"/>
        <w:ind w:firstLine="420"/>
        <w:jc w:val="center"/>
        <w:rPr>
          <w:rFonts w:hint="eastAsia"/>
        </w:rPr>
      </w:pPr>
      <w:r>
        <w:rPr>
          <w:noProof/>
        </w:rPr>
        <w:drawing>
          <wp:inline distT="0" distB="0" distL="0" distR="0" wp14:anchorId="59E458DA" wp14:editId="283197C9">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04762" cy="476190"/>
                    </a:xfrm>
                    <a:prstGeom prst="rect">
                      <a:avLst/>
                    </a:prstGeom>
                  </pic:spPr>
                </pic:pic>
              </a:graphicData>
            </a:graphic>
          </wp:inline>
        </w:drawing>
      </w:r>
    </w:p>
    <w:p w14:paraId="620A0758" w14:textId="77777777" w:rsidR="00C4220C" w:rsidRPr="00C4220C" w:rsidRDefault="00C4220C" w:rsidP="00C4220C">
      <w:pPr>
        <w:widowControl/>
        <w:jc w:val="center"/>
        <w:rPr>
          <w:rFonts w:ascii="宋体" w:hAnsi="宋体" w:hint="eastAsia"/>
          <w:szCs w:val="21"/>
        </w:rPr>
      </w:pPr>
      <w:bookmarkStart w:id="48" w:name="建筑附近声压分布鸟瞰图昼"/>
      <w:r>
        <w:rPr>
          <w:noProof/>
        </w:rPr>
        <w:drawing>
          <wp:inline distT="0" distB="0" distL="0" distR="0" wp14:anchorId="1198C5C6" wp14:editId="2CE808E9">
            <wp:extent cx="5667375" cy="59721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972175"/>
                    </a:xfrm>
                    <a:prstGeom prst="rect">
                      <a:avLst/>
                    </a:prstGeom>
                  </pic:spPr>
                </pic:pic>
              </a:graphicData>
            </a:graphic>
          </wp:inline>
        </w:drawing>
      </w:r>
    </w:p>
    <w:bookmarkEnd w:id="48"/>
    <w:p w14:paraId="35C8B3FB" w14:textId="77777777" w:rsidR="00A6412D" w:rsidRPr="00A6412D" w:rsidRDefault="00A6412D" w:rsidP="00A6412D">
      <w:pPr>
        <w:widowControl/>
        <w:jc w:val="center"/>
        <w:rPr>
          <w:rFonts w:ascii="宋体" w:hAnsi="宋体" w:hint="eastAsia"/>
          <w:szCs w:val="21"/>
        </w:rPr>
      </w:pPr>
    </w:p>
    <w:p w14:paraId="6FAD6512" w14:textId="77777777" w:rsidR="00D05105" w:rsidRPr="007B4E82" w:rsidRDefault="007B4E82" w:rsidP="007B4E82">
      <w:pPr>
        <w:widowControl/>
        <w:tabs>
          <w:tab w:val="center" w:pos="4153"/>
          <w:tab w:val="right" w:pos="8306"/>
        </w:tabs>
        <w:rPr>
          <w:rFonts w:hint="eastAsia"/>
          <w:kern w:val="0"/>
          <w:sz w:val="18"/>
          <w:szCs w:val="18"/>
        </w:rPr>
      </w:pPr>
      <w:r>
        <w:rPr>
          <w:kern w:val="0"/>
          <w:sz w:val="18"/>
          <w:szCs w:val="18"/>
        </w:rPr>
        <w:tab/>
      </w:r>
      <w:r w:rsidR="001D6444" w:rsidRPr="007B4E82">
        <w:rPr>
          <w:rFonts w:hint="eastAsia"/>
          <w:kern w:val="0"/>
          <w:sz w:val="18"/>
          <w:szCs w:val="18"/>
        </w:rPr>
        <w:t>图4.</w:t>
      </w:r>
      <w:r w:rsidR="008904B8" w:rsidRPr="007B4E82">
        <w:rPr>
          <w:kern w:val="0"/>
          <w:sz w:val="18"/>
          <w:szCs w:val="18"/>
        </w:rPr>
        <w:t>2-3</w:t>
      </w:r>
      <w:r w:rsidR="001D6444" w:rsidRPr="007B4E82">
        <w:rPr>
          <w:rFonts w:hint="eastAsia"/>
          <w:kern w:val="0"/>
          <w:sz w:val="18"/>
          <w:szCs w:val="18"/>
        </w:rPr>
        <w:t xml:space="preserve"> 参评建筑附近区域声压级鸟瞰分布图（昼间）</w:t>
      </w:r>
      <w:r>
        <w:rPr>
          <w:kern w:val="0"/>
          <w:sz w:val="18"/>
          <w:szCs w:val="18"/>
        </w:rPr>
        <w:tab/>
      </w:r>
    </w:p>
    <w:p w14:paraId="6A0B48EA" w14:textId="77777777" w:rsidR="008478D5" w:rsidRPr="008478D5" w:rsidRDefault="008478D5" w:rsidP="000B2E7E">
      <w:pPr>
        <w:widowControl/>
        <w:jc w:val="center"/>
        <w:rPr>
          <w:rFonts w:ascii="宋体" w:hAnsi="宋体" w:hint="eastAsia"/>
          <w:szCs w:val="21"/>
        </w:rPr>
      </w:pPr>
    </w:p>
    <w:p w14:paraId="4DF93011" w14:textId="77777777" w:rsidR="000B2E7E" w:rsidRDefault="000B2E7E" w:rsidP="000B2E7E">
      <w:pPr>
        <w:widowControl/>
        <w:jc w:val="center"/>
        <w:rPr>
          <w:rFonts w:ascii="宋体" w:hAnsi="宋体" w:hint="eastAsia"/>
          <w:szCs w:val="21"/>
        </w:rPr>
      </w:pPr>
      <w:bookmarkStart w:id="49" w:name="建筑附近声压分布鸟瞰图夜"/>
      <w:bookmarkEnd w:id="49"/>
      <w:r>
        <w:rPr>
          <w:noProof/>
        </w:rPr>
        <w:lastRenderedPageBreak/>
        <w:drawing>
          <wp:inline distT="0" distB="0" distL="0" distR="0" wp14:anchorId="5CAA8D29" wp14:editId="15F658C8">
            <wp:extent cx="5667375" cy="59721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972175"/>
                    </a:xfrm>
                    <a:prstGeom prst="rect">
                      <a:avLst/>
                    </a:prstGeom>
                  </pic:spPr>
                </pic:pic>
              </a:graphicData>
            </a:graphic>
          </wp:inline>
        </w:drawing>
      </w:r>
    </w:p>
    <w:p w14:paraId="6BB5EE10" w14:textId="77777777" w:rsidR="001D6444" w:rsidRPr="00A453BD" w:rsidRDefault="001D6444" w:rsidP="001D6444">
      <w:pPr>
        <w:widowControl/>
        <w:jc w:val="center"/>
        <w:rPr>
          <w:rFonts w:hint="eastAsia"/>
          <w:kern w:val="0"/>
          <w:sz w:val="18"/>
          <w:szCs w:val="18"/>
        </w:rPr>
      </w:pPr>
      <w:r w:rsidRPr="00A453BD">
        <w:rPr>
          <w:rFonts w:hint="eastAsia"/>
          <w:kern w:val="0"/>
          <w:sz w:val="18"/>
          <w:szCs w:val="18"/>
        </w:rPr>
        <w:t>图4.</w:t>
      </w:r>
      <w:r w:rsidR="008904B8" w:rsidRPr="00A453BD">
        <w:rPr>
          <w:kern w:val="0"/>
          <w:sz w:val="18"/>
          <w:szCs w:val="18"/>
        </w:rPr>
        <w:t>2-4</w:t>
      </w:r>
      <w:r w:rsidRPr="00A453BD">
        <w:rPr>
          <w:rFonts w:hint="eastAsia"/>
          <w:kern w:val="0"/>
          <w:sz w:val="18"/>
          <w:szCs w:val="18"/>
        </w:rPr>
        <w:t xml:space="preserve"> 参评建筑附近区域声压级鸟瞰分布图（夜间）</w:t>
      </w:r>
    </w:p>
    <w:p w14:paraId="3D7ADF9D" w14:textId="77777777" w:rsidR="00C56B9C" w:rsidRDefault="00573516" w:rsidP="002805C4">
      <w:pPr>
        <w:widowControl/>
        <w:spacing w:before="240"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2DE150FE" w14:textId="77777777" w:rsidR="004D469B" w:rsidRPr="008650E8" w:rsidRDefault="004D469B" w:rsidP="002805C4">
      <w:pPr>
        <w:widowControl/>
        <w:spacing w:before="240"/>
        <w:jc w:val="center"/>
        <w:rPr>
          <w:rFonts w:hint="eastAsia"/>
          <w:sz w:val="18"/>
          <w:szCs w:val="18"/>
        </w:rPr>
      </w:pPr>
      <w:r w:rsidRPr="008650E8">
        <w:rPr>
          <w:rFonts w:cs="宋体" w:hint="eastAsia"/>
          <w:sz w:val="18"/>
          <w:szCs w:val="18"/>
        </w:rPr>
        <w:t xml:space="preserve">               </w:t>
      </w:r>
      <w:r w:rsidR="002659A1" w:rsidRPr="008650E8">
        <w:rPr>
          <w:rFonts w:cs="宋体"/>
          <w:sz w:val="18"/>
          <w:szCs w:val="18"/>
        </w:rPr>
        <w:t xml:space="preserve">  </w:t>
      </w:r>
      <w:r w:rsidRPr="008650E8">
        <w:rPr>
          <w:rFonts w:hint="eastAsia"/>
          <w:kern w:val="0"/>
          <w:sz w:val="18"/>
          <w:szCs w:val="18"/>
        </w:rPr>
        <w:t xml:space="preserve"> </w:t>
      </w:r>
      <w:r w:rsidR="009C0945" w:rsidRPr="008650E8">
        <w:rPr>
          <w:kern w:val="0"/>
          <w:sz w:val="18"/>
          <w:szCs w:val="18"/>
        </w:rPr>
        <w:t xml:space="preserve">        </w:t>
      </w:r>
      <w:r w:rsidRPr="008650E8">
        <w:rPr>
          <w:rFonts w:hint="eastAsia"/>
          <w:kern w:val="0"/>
          <w:sz w:val="18"/>
          <w:szCs w:val="18"/>
        </w:rPr>
        <w:t xml:space="preserve"> </w:t>
      </w:r>
      <w:r w:rsidR="00005A86" w:rsidRPr="008650E8">
        <w:rPr>
          <w:rFonts w:hint="eastAsia"/>
          <w:kern w:val="0"/>
          <w:sz w:val="18"/>
          <w:szCs w:val="18"/>
        </w:rPr>
        <w:t>表4</w:t>
      </w:r>
      <w:r w:rsidR="008904B8" w:rsidRPr="008650E8">
        <w:rPr>
          <w:kern w:val="0"/>
          <w:sz w:val="18"/>
          <w:szCs w:val="18"/>
        </w:rPr>
        <w:t>.</w:t>
      </w:r>
      <w:r w:rsidR="00D207FB" w:rsidRPr="008650E8">
        <w:rPr>
          <w:kern w:val="0"/>
          <w:sz w:val="18"/>
          <w:szCs w:val="18"/>
        </w:rPr>
        <w:t>2</w:t>
      </w:r>
      <w:r w:rsidR="00005A86" w:rsidRPr="008650E8">
        <w:rPr>
          <w:kern w:val="0"/>
          <w:sz w:val="18"/>
          <w:szCs w:val="18"/>
        </w:rPr>
        <w:t xml:space="preserve"> </w:t>
      </w:r>
      <w:r w:rsidR="002659A1" w:rsidRPr="008650E8">
        <w:rPr>
          <w:rFonts w:hint="eastAsia"/>
          <w:kern w:val="0"/>
          <w:sz w:val="18"/>
          <w:szCs w:val="18"/>
        </w:rPr>
        <w:t>参评</w:t>
      </w:r>
      <w:r w:rsidR="006B4A8B" w:rsidRPr="008650E8">
        <w:rPr>
          <w:rFonts w:hint="eastAsia"/>
          <w:kern w:val="0"/>
          <w:sz w:val="18"/>
          <w:szCs w:val="18"/>
        </w:rPr>
        <w:t>建筑</w:t>
      </w:r>
      <w:r w:rsidR="009C0945" w:rsidRPr="008650E8">
        <w:rPr>
          <w:rFonts w:hint="eastAsia"/>
          <w:kern w:val="0"/>
          <w:sz w:val="18"/>
          <w:szCs w:val="18"/>
        </w:rPr>
        <w:t>达标</w:t>
      </w:r>
      <w:r w:rsidR="00D71C25" w:rsidRPr="008650E8">
        <w:rPr>
          <w:rFonts w:hint="eastAsia"/>
          <w:kern w:val="0"/>
          <w:sz w:val="18"/>
          <w:szCs w:val="18"/>
        </w:rPr>
        <w:t>统计</w:t>
      </w:r>
      <w:r w:rsidR="00234855" w:rsidRPr="008650E8">
        <w:rPr>
          <w:rFonts w:hint="eastAsia"/>
          <w:kern w:val="0"/>
          <w:sz w:val="18"/>
          <w:szCs w:val="18"/>
        </w:rPr>
        <w:t xml:space="preserve">  </w:t>
      </w:r>
      <w:r w:rsidRPr="008650E8">
        <w:rPr>
          <w:kern w:val="0"/>
          <w:sz w:val="18"/>
          <w:szCs w:val="18"/>
        </w:rPr>
        <w:t xml:space="preserve"> </w:t>
      </w:r>
      <w:r w:rsidR="002659A1" w:rsidRPr="008650E8">
        <w:rPr>
          <w:kern w:val="0"/>
          <w:sz w:val="18"/>
          <w:szCs w:val="18"/>
        </w:rPr>
        <w:t xml:space="preserve">    </w:t>
      </w:r>
      <w:r w:rsidR="009C0945" w:rsidRPr="008650E8">
        <w:rPr>
          <w:kern w:val="0"/>
          <w:sz w:val="18"/>
          <w:szCs w:val="18"/>
        </w:rPr>
        <w:t xml:space="preserve">   </w:t>
      </w:r>
      <w:r w:rsidR="002659A1" w:rsidRPr="008650E8">
        <w:rPr>
          <w:kern w:val="0"/>
          <w:sz w:val="18"/>
          <w:szCs w:val="18"/>
        </w:rPr>
        <w:t xml:space="preserve">  </w:t>
      </w:r>
      <w:r w:rsidRPr="008650E8">
        <w:rPr>
          <w:kern w:val="0"/>
          <w:sz w:val="18"/>
          <w:szCs w:val="18"/>
        </w:rPr>
        <w:t xml:space="preserve"> </w:t>
      </w:r>
      <w:r w:rsidR="00234855" w:rsidRPr="008650E8">
        <w:rPr>
          <w:rFonts w:hint="eastAsia"/>
          <w:kern w:val="0"/>
          <w:sz w:val="18"/>
          <w:szCs w:val="18"/>
        </w:rPr>
        <w:t xml:space="preserve">   单位</w:t>
      </w:r>
      <w:r w:rsidR="00234855" w:rsidRPr="008650E8">
        <w:rPr>
          <w:kern w:val="0"/>
          <w:sz w:val="18"/>
          <w:szCs w:val="18"/>
        </w:rPr>
        <w:t>：dB(A</w:t>
      </w:r>
      <w:r w:rsidR="00234855" w:rsidRPr="008650E8">
        <w:rPr>
          <w:rFonts w:hint="eastAsia"/>
          <w:kern w:val="0"/>
          <w:sz w:val="18"/>
          <w:szCs w:val="18"/>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5C51E7" w14:paraId="17D14629" w14:textId="77777777">
        <w:tc>
          <w:tcPr>
            <w:tcW w:w="2150" w:type="dxa"/>
            <w:shd w:val="clear" w:color="auto" w:fill="E6E6E6"/>
            <w:vAlign w:val="center"/>
          </w:tcPr>
          <w:p w14:paraId="37ECFAA3" w14:textId="77777777" w:rsidR="005C51E7" w:rsidRDefault="00617AA7">
            <w:pPr>
              <w:jc w:val="center"/>
              <w:rPr>
                <w:rFonts w:hint="eastAsia"/>
                <w:szCs w:val="21"/>
              </w:rPr>
            </w:pPr>
            <w:r>
              <w:rPr>
                <w:szCs w:val="21"/>
              </w:rPr>
              <w:t>建筑名称</w:t>
            </w:r>
          </w:p>
        </w:tc>
        <w:tc>
          <w:tcPr>
            <w:tcW w:w="848" w:type="dxa"/>
            <w:shd w:val="clear" w:color="auto" w:fill="E6E6E6"/>
            <w:vAlign w:val="center"/>
          </w:tcPr>
          <w:p w14:paraId="19581B4E" w14:textId="77777777" w:rsidR="005C51E7" w:rsidRDefault="00617AA7">
            <w:pPr>
              <w:jc w:val="center"/>
              <w:rPr>
                <w:rFonts w:hint="eastAsia"/>
                <w:szCs w:val="21"/>
              </w:rPr>
            </w:pPr>
            <w:r>
              <w:rPr>
                <w:szCs w:val="21"/>
              </w:rPr>
              <w:t>时段</w:t>
            </w:r>
          </w:p>
        </w:tc>
        <w:tc>
          <w:tcPr>
            <w:tcW w:w="1301" w:type="dxa"/>
            <w:shd w:val="clear" w:color="auto" w:fill="E6E6E6"/>
            <w:vAlign w:val="center"/>
          </w:tcPr>
          <w:p w14:paraId="641C3BE0" w14:textId="77777777" w:rsidR="005C51E7" w:rsidRDefault="00617AA7">
            <w:pPr>
              <w:jc w:val="center"/>
              <w:rPr>
                <w:rFonts w:hint="eastAsia"/>
                <w:szCs w:val="21"/>
              </w:rPr>
            </w:pPr>
            <w:r>
              <w:rPr>
                <w:szCs w:val="21"/>
              </w:rPr>
              <w:t>1.5</w:t>
            </w:r>
            <w:r>
              <w:rPr>
                <w:szCs w:val="21"/>
              </w:rPr>
              <w:t>米高度</w:t>
            </w:r>
            <w:r>
              <w:rPr>
                <w:szCs w:val="21"/>
              </w:rPr>
              <w:br/>
            </w:r>
            <w:r>
              <w:rPr>
                <w:szCs w:val="21"/>
              </w:rPr>
              <w:t>噪声最大值</w:t>
            </w:r>
          </w:p>
        </w:tc>
        <w:tc>
          <w:tcPr>
            <w:tcW w:w="1301" w:type="dxa"/>
            <w:shd w:val="clear" w:color="auto" w:fill="E6E6E6"/>
            <w:vAlign w:val="center"/>
          </w:tcPr>
          <w:p w14:paraId="2A31F796" w14:textId="77777777" w:rsidR="005C51E7" w:rsidRDefault="00617AA7">
            <w:pPr>
              <w:jc w:val="center"/>
              <w:rPr>
                <w:rFonts w:hint="eastAsia"/>
                <w:szCs w:val="21"/>
              </w:rPr>
            </w:pPr>
            <w:r>
              <w:rPr>
                <w:szCs w:val="21"/>
              </w:rPr>
              <w:t>2</w:t>
            </w:r>
            <w:r>
              <w:rPr>
                <w:szCs w:val="21"/>
              </w:rPr>
              <w:t>类</w:t>
            </w:r>
            <w:r>
              <w:rPr>
                <w:szCs w:val="21"/>
              </w:rPr>
              <w:br/>
            </w:r>
            <w:r>
              <w:rPr>
                <w:szCs w:val="21"/>
              </w:rPr>
              <w:t>噪声限值</w:t>
            </w:r>
          </w:p>
        </w:tc>
        <w:tc>
          <w:tcPr>
            <w:tcW w:w="1301" w:type="dxa"/>
            <w:shd w:val="clear" w:color="auto" w:fill="E6E6E6"/>
            <w:vAlign w:val="center"/>
          </w:tcPr>
          <w:p w14:paraId="59F40EF5" w14:textId="77777777" w:rsidR="005C51E7" w:rsidRDefault="00617AA7">
            <w:pPr>
              <w:jc w:val="center"/>
              <w:rPr>
                <w:rFonts w:hint="eastAsia"/>
                <w:szCs w:val="21"/>
              </w:rPr>
            </w:pPr>
            <w:r>
              <w:rPr>
                <w:szCs w:val="21"/>
              </w:rPr>
              <w:t>3</w:t>
            </w:r>
            <w:r>
              <w:rPr>
                <w:szCs w:val="21"/>
              </w:rPr>
              <w:t>类</w:t>
            </w:r>
            <w:r>
              <w:rPr>
                <w:szCs w:val="21"/>
              </w:rPr>
              <w:br/>
            </w:r>
            <w:r>
              <w:rPr>
                <w:szCs w:val="21"/>
              </w:rPr>
              <w:t>噪声限值</w:t>
            </w:r>
          </w:p>
        </w:tc>
        <w:tc>
          <w:tcPr>
            <w:tcW w:w="1358" w:type="dxa"/>
            <w:shd w:val="clear" w:color="auto" w:fill="E6E6E6"/>
            <w:vAlign w:val="center"/>
          </w:tcPr>
          <w:p w14:paraId="02EEA234" w14:textId="77777777" w:rsidR="005C51E7" w:rsidRDefault="00617AA7">
            <w:pPr>
              <w:jc w:val="center"/>
              <w:rPr>
                <w:rFonts w:hint="eastAsia"/>
                <w:szCs w:val="21"/>
              </w:rPr>
            </w:pPr>
            <w:r>
              <w:rPr>
                <w:szCs w:val="21"/>
              </w:rPr>
              <w:t>得分</w:t>
            </w:r>
            <w:r>
              <w:rPr>
                <w:szCs w:val="21"/>
              </w:rPr>
              <w:br/>
            </w:r>
            <w:r>
              <w:rPr>
                <w:szCs w:val="21"/>
              </w:rPr>
              <w:t>情况</w:t>
            </w:r>
          </w:p>
        </w:tc>
      </w:tr>
      <w:tr w:rsidR="005C51E7" w14:paraId="2668F0F9" w14:textId="77777777">
        <w:tc>
          <w:tcPr>
            <w:tcW w:w="2150" w:type="dxa"/>
            <w:vMerge w:val="restart"/>
            <w:vAlign w:val="center"/>
          </w:tcPr>
          <w:p w14:paraId="527D5F3F" w14:textId="77777777" w:rsidR="005C51E7" w:rsidRDefault="00617AA7">
            <w:pPr>
              <w:jc w:val="center"/>
              <w:rPr>
                <w:rFonts w:hint="eastAsia"/>
                <w:szCs w:val="21"/>
              </w:rPr>
            </w:pPr>
            <w:r>
              <w:rPr>
                <w:szCs w:val="21"/>
              </w:rPr>
              <w:t>华生公寓</w:t>
            </w:r>
          </w:p>
        </w:tc>
        <w:tc>
          <w:tcPr>
            <w:tcW w:w="848" w:type="dxa"/>
            <w:vAlign w:val="center"/>
          </w:tcPr>
          <w:p w14:paraId="2EBBE840" w14:textId="77777777" w:rsidR="005C51E7" w:rsidRDefault="00617AA7">
            <w:pPr>
              <w:jc w:val="center"/>
              <w:rPr>
                <w:rFonts w:hint="eastAsia"/>
                <w:szCs w:val="21"/>
              </w:rPr>
            </w:pPr>
            <w:r>
              <w:rPr>
                <w:szCs w:val="21"/>
              </w:rPr>
              <w:t>昼间</w:t>
            </w:r>
          </w:p>
        </w:tc>
        <w:tc>
          <w:tcPr>
            <w:tcW w:w="1301" w:type="dxa"/>
            <w:vAlign w:val="center"/>
          </w:tcPr>
          <w:p w14:paraId="79C9BC75" w14:textId="77777777" w:rsidR="005C51E7" w:rsidRDefault="00617AA7">
            <w:pPr>
              <w:jc w:val="center"/>
              <w:rPr>
                <w:rFonts w:hint="eastAsia"/>
                <w:szCs w:val="21"/>
              </w:rPr>
            </w:pPr>
            <w:r>
              <w:rPr>
                <w:szCs w:val="21"/>
              </w:rPr>
              <w:t>54</w:t>
            </w:r>
          </w:p>
        </w:tc>
        <w:tc>
          <w:tcPr>
            <w:tcW w:w="1301" w:type="dxa"/>
            <w:vAlign w:val="center"/>
          </w:tcPr>
          <w:p w14:paraId="4B4FD335" w14:textId="77777777" w:rsidR="005C51E7" w:rsidRDefault="00617AA7">
            <w:pPr>
              <w:jc w:val="center"/>
              <w:rPr>
                <w:rFonts w:hint="eastAsia"/>
                <w:szCs w:val="21"/>
              </w:rPr>
            </w:pPr>
            <w:r>
              <w:rPr>
                <w:szCs w:val="21"/>
              </w:rPr>
              <w:t>60</w:t>
            </w:r>
          </w:p>
        </w:tc>
        <w:tc>
          <w:tcPr>
            <w:tcW w:w="1301" w:type="dxa"/>
            <w:vAlign w:val="center"/>
          </w:tcPr>
          <w:p w14:paraId="50667816" w14:textId="77777777" w:rsidR="005C51E7" w:rsidRDefault="00617AA7">
            <w:pPr>
              <w:jc w:val="center"/>
              <w:rPr>
                <w:rFonts w:hint="eastAsia"/>
                <w:szCs w:val="21"/>
              </w:rPr>
            </w:pPr>
            <w:r>
              <w:rPr>
                <w:szCs w:val="21"/>
              </w:rPr>
              <w:t>65</w:t>
            </w:r>
          </w:p>
        </w:tc>
        <w:tc>
          <w:tcPr>
            <w:tcW w:w="1358" w:type="dxa"/>
            <w:vMerge w:val="restart"/>
            <w:vAlign w:val="center"/>
          </w:tcPr>
          <w:p w14:paraId="0619CA0C" w14:textId="77777777" w:rsidR="005C51E7" w:rsidRDefault="00617AA7">
            <w:pPr>
              <w:jc w:val="center"/>
              <w:rPr>
                <w:rFonts w:hint="eastAsia"/>
                <w:szCs w:val="21"/>
              </w:rPr>
            </w:pPr>
            <w:r>
              <w:rPr>
                <w:szCs w:val="21"/>
              </w:rPr>
              <w:t>10</w:t>
            </w:r>
          </w:p>
        </w:tc>
      </w:tr>
      <w:tr w:rsidR="005C51E7" w14:paraId="499A306D" w14:textId="77777777">
        <w:tc>
          <w:tcPr>
            <w:tcW w:w="2150" w:type="dxa"/>
            <w:vMerge/>
            <w:vAlign w:val="center"/>
          </w:tcPr>
          <w:p w14:paraId="22F1464B" w14:textId="77777777" w:rsidR="005C51E7" w:rsidRDefault="005C51E7">
            <w:pPr>
              <w:jc w:val="center"/>
              <w:rPr>
                <w:rFonts w:hint="eastAsia"/>
                <w:szCs w:val="21"/>
              </w:rPr>
            </w:pPr>
          </w:p>
        </w:tc>
        <w:tc>
          <w:tcPr>
            <w:tcW w:w="848" w:type="dxa"/>
            <w:vAlign w:val="center"/>
          </w:tcPr>
          <w:p w14:paraId="1D2269D0" w14:textId="77777777" w:rsidR="005C51E7" w:rsidRDefault="00617AA7">
            <w:pPr>
              <w:jc w:val="center"/>
              <w:rPr>
                <w:rFonts w:hint="eastAsia"/>
                <w:szCs w:val="21"/>
              </w:rPr>
            </w:pPr>
            <w:r>
              <w:rPr>
                <w:szCs w:val="21"/>
              </w:rPr>
              <w:t>夜间</w:t>
            </w:r>
          </w:p>
        </w:tc>
        <w:tc>
          <w:tcPr>
            <w:tcW w:w="1301" w:type="dxa"/>
            <w:vAlign w:val="center"/>
          </w:tcPr>
          <w:p w14:paraId="4C421DBD" w14:textId="77777777" w:rsidR="005C51E7" w:rsidRDefault="00617AA7">
            <w:pPr>
              <w:jc w:val="center"/>
              <w:rPr>
                <w:rFonts w:hint="eastAsia"/>
                <w:szCs w:val="21"/>
              </w:rPr>
            </w:pPr>
            <w:r>
              <w:rPr>
                <w:szCs w:val="21"/>
              </w:rPr>
              <w:t>48</w:t>
            </w:r>
          </w:p>
        </w:tc>
        <w:tc>
          <w:tcPr>
            <w:tcW w:w="1301" w:type="dxa"/>
            <w:vAlign w:val="center"/>
          </w:tcPr>
          <w:p w14:paraId="1F7BB8F3" w14:textId="77777777" w:rsidR="005C51E7" w:rsidRDefault="00617AA7">
            <w:pPr>
              <w:jc w:val="center"/>
              <w:rPr>
                <w:rFonts w:hint="eastAsia"/>
                <w:szCs w:val="21"/>
              </w:rPr>
            </w:pPr>
            <w:r>
              <w:rPr>
                <w:szCs w:val="21"/>
              </w:rPr>
              <w:t>50</w:t>
            </w:r>
          </w:p>
        </w:tc>
        <w:tc>
          <w:tcPr>
            <w:tcW w:w="1301" w:type="dxa"/>
            <w:vAlign w:val="center"/>
          </w:tcPr>
          <w:p w14:paraId="6872FB39" w14:textId="77777777" w:rsidR="005C51E7" w:rsidRDefault="00617AA7">
            <w:pPr>
              <w:jc w:val="center"/>
              <w:rPr>
                <w:rFonts w:hint="eastAsia"/>
                <w:szCs w:val="21"/>
              </w:rPr>
            </w:pPr>
            <w:r>
              <w:rPr>
                <w:szCs w:val="21"/>
              </w:rPr>
              <w:t>55</w:t>
            </w:r>
          </w:p>
        </w:tc>
        <w:tc>
          <w:tcPr>
            <w:tcW w:w="1358" w:type="dxa"/>
            <w:vMerge/>
            <w:vAlign w:val="center"/>
          </w:tcPr>
          <w:p w14:paraId="1E1C9559" w14:textId="77777777" w:rsidR="005C51E7" w:rsidRDefault="005C51E7">
            <w:pPr>
              <w:jc w:val="center"/>
              <w:rPr>
                <w:rFonts w:hint="eastAsia"/>
                <w:szCs w:val="21"/>
              </w:rPr>
            </w:pPr>
          </w:p>
        </w:tc>
      </w:tr>
      <w:tr w:rsidR="005C51E7" w14:paraId="02E33AA0" w14:textId="77777777">
        <w:tc>
          <w:tcPr>
            <w:tcW w:w="2150" w:type="dxa"/>
            <w:vMerge w:val="restart"/>
            <w:vAlign w:val="center"/>
          </w:tcPr>
          <w:p w14:paraId="3B40AF2C" w14:textId="77777777" w:rsidR="005C51E7" w:rsidRDefault="00617AA7">
            <w:pPr>
              <w:jc w:val="center"/>
              <w:rPr>
                <w:rFonts w:hint="eastAsia"/>
                <w:szCs w:val="21"/>
              </w:rPr>
            </w:pPr>
            <w:r>
              <w:rPr>
                <w:szCs w:val="21"/>
              </w:rPr>
              <w:t>社区服务中心</w:t>
            </w:r>
          </w:p>
        </w:tc>
        <w:tc>
          <w:tcPr>
            <w:tcW w:w="848" w:type="dxa"/>
            <w:vAlign w:val="center"/>
          </w:tcPr>
          <w:p w14:paraId="3B8D0234" w14:textId="77777777" w:rsidR="005C51E7" w:rsidRDefault="00617AA7">
            <w:pPr>
              <w:jc w:val="center"/>
              <w:rPr>
                <w:rFonts w:hint="eastAsia"/>
                <w:szCs w:val="21"/>
              </w:rPr>
            </w:pPr>
            <w:r>
              <w:rPr>
                <w:szCs w:val="21"/>
              </w:rPr>
              <w:t>昼间</w:t>
            </w:r>
          </w:p>
        </w:tc>
        <w:tc>
          <w:tcPr>
            <w:tcW w:w="1301" w:type="dxa"/>
            <w:vAlign w:val="center"/>
          </w:tcPr>
          <w:p w14:paraId="2B9A48DA" w14:textId="77777777" w:rsidR="005C51E7" w:rsidRDefault="00617AA7">
            <w:pPr>
              <w:jc w:val="center"/>
              <w:rPr>
                <w:rFonts w:hint="eastAsia"/>
                <w:szCs w:val="21"/>
              </w:rPr>
            </w:pPr>
            <w:r>
              <w:rPr>
                <w:szCs w:val="21"/>
              </w:rPr>
              <w:t>58</w:t>
            </w:r>
          </w:p>
        </w:tc>
        <w:tc>
          <w:tcPr>
            <w:tcW w:w="1301" w:type="dxa"/>
            <w:vAlign w:val="center"/>
          </w:tcPr>
          <w:p w14:paraId="58E9A35E" w14:textId="77777777" w:rsidR="005C51E7" w:rsidRDefault="00617AA7">
            <w:pPr>
              <w:jc w:val="center"/>
              <w:rPr>
                <w:rFonts w:hint="eastAsia"/>
                <w:szCs w:val="21"/>
              </w:rPr>
            </w:pPr>
            <w:r>
              <w:rPr>
                <w:szCs w:val="21"/>
              </w:rPr>
              <w:t>60</w:t>
            </w:r>
          </w:p>
        </w:tc>
        <w:tc>
          <w:tcPr>
            <w:tcW w:w="1301" w:type="dxa"/>
            <w:vAlign w:val="center"/>
          </w:tcPr>
          <w:p w14:paraId="162D34A1" w14:textId="77777777" w:rsidR="005C51E7" w:rsidRDefault="00617AA7">
            <w:pPr>
              <w:jc w:val="center"/>
              <w:rPr>
                <w:rFonts w:hint="eastAsia"/>
                <w:szCs w:val="21"/>
              </w:rPr>
            </w:pPr>
            <w:r>
              <w:rPr>
                <w:szCs w:val="21"/>
              </w:rPr>
              <w:t>65</w:t>
            </w:r>
          </w:p>
        </w:tc>
        <w:tc>
          <w:tcPr>
            <w:tcW w:w="1358" w:type="dxa"/>
            <w:vMerge w:val="restart"/>
            <w:vAlign w:val="center"/>
          </w:tcPr>
          <w:p w14:paraId="5F48B20B" w14:textId="77777777" w:rsidR="005C51E7" w:rsidRDefault="00617AA7">
            <w:pPr>
              <w:jc w:val="center"/>
              <w:rPr>
                <w:rFonts w:hint="eastAsia"/>
                <w:szCs w:val="21"/>
              </w:rPr>
            </w:pPr>
            <w:r>
              <w:rPr>
                <w:szCs w:val="21"/>
              </w:rPr>
              <w:t>10</w:t>
            </w:r>
          </w:p>
        </w:tc>
      </w:tr>
      <w:tr w:rsidR="005C51E7" w14:paraId="02153B05" w14:textId="77777777">
        <w:tc>
          <w:tcPr>
            <w:tcW w:w="2150" w:type="dxa"/>
            <w:vMerge/>
            <w:vAlign w:val="center"/>
          </w:tcPr>
          <w:p w14:paraId="624CAB71" w14:textId="77777777" w:rsidR="005C51E7" w:rsidRDefault="005C51E7">
            <w:pPr>
              <w:jc w:val="center"/>
              <w:rPr>
                <w:rFonts w:hint="eastAsia"/>
                <w:szCs w:val="21"/>
              </w:rPr>
            </w:pPr>
          </w:p>
        </w:tc>
        <w:tc>
          <w:tcPr>
            <w:tcW w:w="848" w:type="dxa"/>
            <w:vAlign w:val="center"/>
          </w:tcPr>
          <w:p w14:paraId="325A0B69" w14:textId="77777777" w:rsidR="005C51E7" w:rsidRDefault="00617AA7">
            <w:pPr>
              <w:jc w:val="center"/>
              <w:rPr>
                <w:rFonts w:hint="eastAsia"/>
                <w:szCs w:val="21"/>
              </w:rPr>
            </w:pPr>
            <w:r>
              <w:rPr>
                <w:szCs w:val="21"/>
              </w:rPr>
              <w:t>夜间</w:t>
            </w:r>
          </w:p>
        </w:tc>
        <w:tc>
          <w:tcPr>
            <w:tcW w:w="1301" w:type="dxa"/>
            <w:vAlign w:val="center"/>
          </w:tcPr>
          <w:p w14:paraId="43748134" w14:textId="77777777" w:rsidR="005C51E7" w:rsidRDefault="00617AA7">
            <w:pPr>
              <w:jc w:val="center"/>
              <w:rPr>
                <w:rFonts w:hint="eastAsia"/>
                <w:szCs w:val="21"/>
              </w:rPr>
            </w:pPr>
            <w:r>
              <w:rPr>
                <w:szCs w:val="21"/>
              </w:rPr>
              <w:t>49</w:t>
            </w:r>
          </w:p>
        </w:tc>
        <w:tc>
          <w:tcPr>
            <w:tcW w:w="1301" w:type="dxa"/>
            <w:vAlign w:val="center"/>
          </w:tcPr>
          <w:p w14:paraId="678D7B5C" w14:textId="77777777" w:rsidR="005C51E7" w:rsidRDefault="00617AA7">
            <w:pPr>
              <w:jc w:val="center"/>
              <w:rPr>
                <w:rFonts w:hint="eastAsia"/>
                <w:szCs w:val="21"/>
              </w:rPr>
            </w:pPr>
            <w:r>
              <w:rPr>
                <w:szCs w:val="21"/>
              </w:rPr>
              <w:t>50</w:t>
            </w:r>
          </w:p>
        </w:tc>
        <w:tc>
          <w:tcPr>
            <w:tcW w:w="1301" w:type="dxa"/>
            <w:vAlign w:val="center"/>
          </w:tcPr>
          <w:p w14:paraId="39C25F99" w14:textId="77777777" w:rsidR="005C51E7" w:rsidRDefault="00617AA7">
            <w:pPr>
              <w:jc w:val="center"/>
              <w:rPr>
                <w:rFonts w:hint="eastAsia"/>
                <w:szCs w:val="21"/>
              </w:rPr>
            </w:pPr>
            <w:r>
              <w:rPr>
                <w:szCs w:val="21"/>
              </w:rPr>
              <w:t>55</w:t>
            </w:r>
          </w:p>
        </w:tc>
        <w:tc>
          <w:tcPr>
            <w:tcW w:w="1358" w:type="dxa"/>
            <w:vMerge/>
            <w:vAlign w:val="center"/>
          </w:tcPr>
          <w:p w14:paraId="70DA4EFD" w14:textId="77777777" w:rsidR="005C51E7" w:rsidRDefault="005C51E7">
            <w:pPr>
              <w:jc w:val="center"/>
              <w:rPr>
                <w:rFonts w:hint="eastAsia"/>
                <w:szCs w:val="21"/>
              </w:rPr>
            </w:pPr>
          </w:p>
        </w:tc>
      </w:tr>
      <w:tr w:rsidR="005C51E7" w14:paraId="73B98131" w14:textId="77777777">
        <w:tc>
          <w:tcPr>
            <w:tcW w:w="2150" w:type="dxa"/>
            <w:vMerge w:val="restart"/>
            <w:vAlign w:val="center"/>
          </w:tcPr>
          <w:p w14:paraId="0385F315" w14:textId="77777777" w:rsidR="005C51E7" w:rsidRDefault="00617AA7">
            <w:pPr>
              <w:jc w:val="center"/>
              <w:rPr>
                <w:rFonts w:hint="eastAsia"/>
                <w:szCs w:val="21"/>
              </w:rPr>
            </w:pPr>
            <w:r>
              <w:rPr>
                <w:szCs w:val="21"/>
              </w:rPr>
              <w:t>菜市场</w:t>
            </w:r>
          </w:p>
        </w:tc>
        <w:tc>
          <w:tcPr>
            <w:tcW w:w="848" w:type="dxa"/>
            <w:vAlign w:val="center"/>
          </w:tcPr>
          <w:p w14:paraId="44CB0BF4" w14:textId="77777777" w:rsidR="005C51E7" w:rsidRDefault="00617AA7">
            <w:pPr>
              <w:jc w:val="center"/>
              <w:rPr>
                <w:rFonts w:hint="eastAsia"/>
                <w:szCs w:val="21"/>
              </w:rPr>
            </w:pPr>
            <w:r>
              <w:rPr>
                <w:szCs w:val="21"/>
              </w:rPr>
              <w:t>昼间</w:t>
            </w:r>
          </w:p>
        </w:tc>
        <w:tc>
          <w:tcPr>
            <w:tcW w:w="1301" w:type="dxa"/>
            <w:vAlign w:val="center"/>
          </w:tcPr>
          <w:p w14:paraId="3C965743" w14:textId="77777777" w:rsidR="005C51E7" w:rsidRDefault="00617AA7">
            <w:pPr>
              <w:jc w:val="center"/>
              <w:rPr>
                <w:rFonts w:hint="eastAsia"/>
                <w:szCs w:val="21"/>
              </w:rPr>
            </w:pPr>
            <w:r>
              <w:rPr>
                <w:szCs w:val="21"/>
              </w:rPr>
              <w:t>54</w:t>
            </w:r>
          </w:p>
        </w:tc>
        <w:tc>
          <w:tcPr>
            <w:tcW w:w="1301" w:type="dxa"/>
            <w:vAlign w:val="center"/>
          </w:tcPr>
          <w:p w14:paraId="6E9E88C4" w14:textId="77777777" w:rsidR="005C51E7" w:rsidRDefault="00617AA7">
            <w:pPr>
              <w:jc w:val="center"/>
              <w:rPr>
                <w:rFonts w:hint="eastAsia"/>
                <w:szCs w:val="21"/>
              </w:rPr>
            </w:pPr>
            <w:r>
              <w:rPr>
                <w:szCs w:val="21"/>
              </w:rPr>
              <w:t>60</w:t>
            </w:r>
          </w:p>
        </w:tc>
        <w:tc>
          <w:tcPr>
            <w:tcW w:w="1301" w:type="dxa"/>
            <w:vAlign w:val="center"/>
          </w:tcPr>
          <w:p w14:paraId="52F1C8D4" w14:textId="77777777" w:rsidR="005C51E7" w:rsidRDefault="00617AA7">
            <w:pPr>
              <w:jc w:val="center"/>
              <w:rPr>
                <w:rFonts w:hint="eastAsia"/>
                <w:szCs w:val="21"/>
              </w:rPr>
            </w:pPr>
            <w:r>
              <w:rPr>
                <w:szCs w:val="21"/>
              </w:rPr>
              <w:t>65</w:t>
            </w:r>
          </w:p>
        </w:tc>
        <w:tc>
          <w:tcPr>
            <w:tcW w:w="1358" w:type="dxa"/>
            <w:vMerge w:val="restart"/>
            <w:vAlign w:val="center"/>
          </w:tcPr>
          <w:p w14:paraId="20B25026" w14:textId="77777777" w:rsidR="005C51E7" w:rsidRDefault="00617AA7">
            <w:pPr>
              <w:jc w:val="center"/>
              <w:rPr>
                <w:rFonts w:hint="eastAsia"/>
                <w:szCs w:val="21"/>
              </w:rPr>
            </w:pPr>
            <w:r>
              <w:rPr>
                <w:szCs w:val="21"/>
              </w:rPr>
              <w:t>10</w:t>
            </w:r>
          </w:p>
        </w:tc>
      </w:tr>
      <w:tr w:rsidR="005C51E7" w14:paraId="267AADFE" w14:textId="77777777">
        <w:tc>
          <w:tcPr>
            <w:tcW w:w="2150" w:type="dxa"/>
            <w:vMerge/>
            <w:vAlign w:val="center"/>
          </w:tcPr>
          <w:p w14:paraId="2E9E2844" w14:textId="77777777" w:rsidR="005C51E7" w:rsidRDefault="005C51E7">
            <w:pPr>
              <w:jc w:val="center"/>
              <w:rPr>
                <w:rFonts w:hint="eastAsia"/>
                <w:szCs w:val="21"/>
              </w:rPr>
            </w:pPr>
          </w:p>
        </w:tc>
        <w:tc>
          <w:tcPr>
            <w:tcW w:w="848" w:type="dxa"/>
            <w:vAlign w:val="center"/>
          </w:tcPr>
          <w:p w14:paraId="047B8F19" w14:textId="77777777" w:rsidR="005C51E7" w:rsidRDefault="00617AA7">
            <w:pPr>
              <w:jc w:val="center"/>
              <w:rPr>
                <w:rFonts w:hint="eastAsia"/>
                <w:szCs w:val="21"/>
              </w:rPr>
            </w:pPr>
            <w:r>
              <w:rPr>
                <w:szCs w:val="21"/>
              </w:rPr>
              <w:t>夜间</w:t>
            </w:r>
          </w:p>
        </w:tc>
        <w:tc>
          <w:tcPr>
            <w:tcW w:w="1301" w:type="dxa"/>
            <w:vAlign w:val="center"/>
          </w:tcPr>
          <w:p w14:paraId="132D761F" w14:textId="77777777" w:rsidR="005C51E7" w:rsidRDefault="00617AA7">
            <w:pPr>
              <w:jc w:val="center"/>
              <w:rPr>
                <w:rFonts w:hint="eastAsia"/>
                <w:szCs w:val="21"/>
              </w:rPr>
            </w:pPr>
            <w:r>
              <w:rPr>
                <w:szCs w:val="21"/>
              </w:rPr>
              <w:t>48</w:t>
            </w:r>
          </w:p>
        </w:tc>
        <w:tc>
          <w:tcPr>
            <w:tcW w:w="1301" w:type="dxa"/>
            <w:vAlign w:val="center"/>
          </w:tcPr>
          <w:p w14:paraId="5219340A" w14:textId="77777777" w:rsidR="005C51E7" w:rsidRDefault="00617AA7">
            <w:pPr>
              <w:jc w:val="center"/>
              <w:rPr>
                <w:rFonts w:hint="eastAsia"/>
                <w:szCs w:val="21"/>
              </w:rPr>
            </w:pPr>
            <w:r>
              <w:rPr>
                <w:szCs w:val="21"/>
              </w:rPr>
              <w:t>50</w:t>
            </w:r>
          </w:p>
        </w:tc>
        <w:tc>
          <w:tcPr>
            <w:tcW w:w="1301" w:type="dxa"/>
            <w:vAlign w:val="center"/>
          </w:tcPr>
          <w:p w14:paraId="2BEE46FD" w14:textId="77777777" w:rsidR="005C51E7" w:rsidRDefault="00617AA7">
            <w:pPr>
              <w:jc w:val="center"/>
              <w:rPr>
                <w:rFonts w:hint="eastAsia"/>
                <w:szCs w:val="21"/>
              </w:rPr>
            </w:pPr>
            <w:r>
              <w:rPr>
                <w:szCs w:val="21"/>
              </w:rPr>
              <w:t>55</w:t>
            </w:r>
          </w:p>
        </w:tc>
        <w:tc>
          <w:tcPr>
            <w:tcW w:w="1358" w:type="dxa"/>
            <w:vMerge/>
            <w:vAlign w:val="center"/>
          </w:tcPr>
          <w:p w14:paraId="6F262C34" w14:textId="77777777" w:rsidR="005C51E7" w:rsidRDefault="005C51E7">
            <w:pPr>
              <w:jc w:val="center"/>
              <w:rPr>
                <w:rFonts w:hint="eastAsia"/>
                <w:szCs w:val="21"/>
              </w:rPr>
            </w:pPr>
          </w:p>
        </w:tc>
      </w:tr>
      <w:tr w:rsidR="005C51E7" w14:paraId="0FF28102" w14:textId="77777777">
        <w:tc>
          <w:tcPr>
            <w:tcW w:w="2150" w:type="dxa"/>
            <w:vMerge w:val="restart"/>
            <w:vAlign w:val="center"/>
          </w:tcPr>
          <w:p w14:paraId="4B71C0B7" w14:textId="77777777" w:rsidR="005C51E7" w:rsidRDefault="00617AA7">
            <w:pPr>
              <w:jc w:val="center"/>
              <w:rPr>
                <w:rFonts w:hint="eastAsia"/>
                <w:szCs w:val="21"/>
              </w:rPr>
            </w:pPr>
            <w:r>
              <w:rPr>
                <w:szCs w:val="21"/>
              </w:rPr>
              <w:t>菜市场</w:t>
            </w:r>
          </w:p>
        </w:tc>
        <w:tc>
          <w:tcPr>
            <w:tcW w:w="848" w:type="dxa"/>
            <w:vAlign w:val="center"/>
          </w:tcPr>
          <w:p w14:paraId="65FB0558" w14:textId="77777777" w:rsidR="005C51E7" w:rsidRDefault="00617AA7">
            <w:pPr>
              <w:jc w:val="center"/>
              <w:rPr>
                <w:rFonts w:hint="eastAsia"/>
                <w:szCs w:val="21"/>
              </w:rPr>
            </w:pPr>
            <w:r>
              <w:rPr>
                <w:szCs w:val="21"/>
              </w:rPr>
              <w:t>昼间</w:t>
            </w:r>
          </w:p>
        </w:tc>
        <w:tc>
          <w:tcPr>
            <w:tcW w:w="1301" w:type="dxa"/>
            <w:vAlign w:val="center"/>
          </w:tcPr>
          <w:p w14:paraId="6A08EB24" w14:textId="77777777" w:rsidR="005C51E7" w:rsidRDefault="00617AA7">
            <w:pPr>
              <w:jc w:val="center"/>
              <w:rPr>
                <w:rFonts w:hint="eastAsia"/>
                <w:szCs w:val="21"/>
              </w:rPr>
            </w:pPr>
            <w:r>
              <w:rPr>
                <w:szCs w:val="21"/>
              </w:rPr>
              <w:t>54</w:t>
            </w:r>
          </w:p>
        </w:tc>
        <w:tc>
          <w:tcPr>
            <w:tcW w:w="1301" w:type="dxa"/>
            <w:vAlign w:val="center"/>
          </w:tcPr>
          <w:p w14:paraId="7331ACAD" w14:textId="77777777" w:rsidR="005C51E7" w:rsidRDefault="00617AA7">
            <w:pPr>
              <w:jc w:val="center"/>
              <w:rPr>
                <w:rFonts w:hint="eastAsia"/>
                <w:szCs w:val="21"/>
              </w:rPr>
            </w:pPr>
            <w:r>
              <w:rPr>
                <w:szCs w:val="21"/>
              </w:rPr>
              <w:t>60</w:t>
            </w:r>
          </w:p>
        </w:tc>
        <w:tc>
          <w:tcPr>
            <w:tcW w:w="1301" w:type="dxa"/>
            <w:vAlign w:val="center"/>
          </w:tcPr>
          <w:p w14:paraId="53BA5891" w14:textId="77777777" w:rsidR="005C51E7" w:rsidRDefault="00617AA7">
            <w:pPr>
              <w:jc w:val="center"/>
              <w:rPr>
                <w:rFonts w:hint="eastAsia"/>
                <w:szCs w:val="21"/>
              </w:rPr>
            </w:pPr>
            <w:r>
              <w:rPr>
                <w:szCs w:val="21"/>
              </w:rPr>
              <w:t>65</w:t>
            </w:r>
          </w:p>
        </w:tc>
        <w:tc>
          <w:tcPr>
            <w:tcW w:w="1358" w:type="dxa"/>
            <w:vMerge w:val="restart"/>
            <w:vAlign w:val="center"/>
          </w:tcPr>
          <w:p w14:paraId="2EE485EC" w14:textId="77777777" w:rsidR="005C51E7" w:rsidRDefault="00617AA7">
            <w:pPr>
              <w:jc w:val="center"/>
              <w:rPr>
                <w:rFonts w:hint="eastAsia"/>
                <w:szCs w:val="21"/>
              </w:rPr>
            </w:pPr>
            <w:r>
              <w:rPr>
                <w:szCs w:val="21"/>
              </w:rPr>
              <w:t>10</w:t>
            </w:r>
          </w:p>
        </w:tc>
      </w:tr>
      <w:tr w:rsidR="005C51E7" w14:paraId="384B853B" w14:textId="77777777">
        <w:tc>
          <w:tcPr>
            <w:tcW w:w="2150" w:type="dxa"/>
            <w:vMerge/>
            <w:vAlign w:val="center"/>
          </w:tcPr>
          <w:p w14:paraId="654BEE22" w14:textId="77777777" w:rsidR="005C51E7" w:rsidRDefault="005C51E7">
            <w:pPr>
              <w:jc w:val="center"/>
              <w:rPr>
                <w:rFonts w:hint="eastAsia"/>
                <w:szCs w:val="21"/>
              </w:rPr>
            </w:pPr>
          </w:p>
        </w:tc>
        <w:tc>
          <w:tcPr>
            <w:tcW w:w="848" w:type="dxa"/>
            <w:vAlign w:val="center"/>
          </w:tcPr>
          <w:p w14:paraId="2CFB8856" w14:textId="77777777" w:rsidR="005C51E7" w:rsidRDefault="00617AA7">
            <w:pPr>
              <w:jc w:val="center"/>
              <w:rPr>
                <w:rFonts w:hint="eastAsia"/>
                <w:szCs w:val="21"/>
              </w:rPr>
            </w:pPr>
            <w:r>
              <w:rPr>
                <w:szCs w:val="21"/>
              </w:rPr>
              <w:t>夜间</w:t>
            </w:r>
          </w:p>
        </w:tc>
        <w:tc>
          <w:tcPr>
            <w:tcW w:w="1301" w:type="dxa"/>
            <w:vAlign w:val="center"/>
          </w:tcPr>
          <w:p w14:paraId="48AA19FE" w14:textId="77777777" w:rsidR="005C51E7" w:rsidRDefault="00617AA7">
            <w:pPr>
              <w:jc w:val="center"/>
              <w:rPr>
                <w:rFonts w:hint="eastAsia"/>
                <w:szCs w:val="21"/>
              </w:rPr>
            </w:pPr>
            <w:r>
              <w:rPr>
                <w:szCs w:val="21"/>
              </w:rPr>
              <w:t>48</w:t>
            </w:r>
          </w:p>
        </w:tc>
        <w:tc>
          <w:tcPr>
            <w:tcW w:w="1301" w:type="dxa"/>
            <w:vAlign w:val="center"/>
          </w:tcPr>
          <w:p w14:paraId="40B3FB71" w14:textId="77777777" w:rsidR="005C51E7" w:rsidRDefault="00617AA7">
            <w:pPr>
              <w:jc w:val="center"/>
              <w:rPr>
                <w:rFonts w:hint="eastAsia"/>
                <w:szCs w:val="21"/>
              </w:rPr>
            </w:pPr>
            <w:r>
              <w:rPr>
                <w:szCs w:val="21"/>
              </w:rPr>
              <w:t>50</w:t>
            </w:r>
          </w:p>
        </w:tc>
        <w:tc>
          <w:tcPr>
            <w:tcW w:w="1301" w:type="dxa"/>
            <w:vAlign w:val="center"/>
          </w:tcPr>
          <w:p w14:paraId="53C1F38B" w14:textId="77777777" w:rsidR="005C51E7" w:rsidRDefault="00617AA7">
            <w:pPr>
              <w:jc w:val="center"/>
              <w:rPr>
                <w:rFonts w:hint="eastAsia"/>
                <w:szCs w:val="21"/>
              </w:rPr>
            </w:pPr>
            <w:r>
              <w:rPr>
                <w:szCs w:val="21"/>
              </w:rPr>
              <w:t>55</w:t>
            </w:r>
          </w:p>
        </w:tc>
        <w:tc>
          <w:tcPr>
            <w:tcW w:w="1358" w:type="dxa"/>
            <w:vMerge/>
            <w:vAlign w:val="center"/>
          </w:tcPr>
          <w:p w14:paraId="52A8FF00" w14:textId="77777777" w:rsidR="005C51E7" w:rsidRDefault="005C51E7">
            <w:pPr>
              <w:jc w:val="center"/>
              <w:rPr>
                <w:rFonts w:hint="eastAsia"/>
                <w:szCs w:val="21"/>
              </w:rPr>
            </w:pPr>
          </w:p>
        </w:tc>
      </w:tr>
    </w:tbl>
    <w:p w14:paraId="4443074B" w14:textId="77777777" w:rsidR="002B23BF" w:rsidRPr="00855EB3" w:rsidRDefault="002B23BF" w:rsidP="00855EB3">
      <w:pPr>
        <w:widowControl/>
        <w:jc w:val="center"/>
        <w:rPr>
          <w:rFonts w:ascii="Times New Roman" w:hAnsi="Times New Roman"/>
          <w:szCs w:val="21"/>
        </w:rPr>
      </w:pPr>
      <w:bookmarkStart w:id="50" w:name="建筑物噪声最大值统计表格"/>
      <w:bookmarkEnd w:id="50"/>
    </w:p>
    <w:p w14:paraId="5A7BA06F" w14:textId="77777777" w:rsidR="004474F8" w:rsidRDefault="00D71C25" w:rsidP="00FC2740">
      <w:pPr>
        <w:pStyle w:val="1"/>
        <w:rPr>
          <w:rFonts w:ascii="Times New Roman" w:hAnsi="Times New Roman"/>
          <w:sz w:val="28"/>
          <w:szCs w:val="28"/>
        </w:rPr>
      </w:pPr>
      <w:bookmarkStart w:id="51" w:name="_Toc479326730"/>
      <w:bookmarkStart w:id="52" w:name="_Toc147654724"/>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1"/>
      <w:bookmarkEnd w:id="52"/>
    </w:p>
    <w:p w14:paraId="53C6BA82" w14:textId="77777777" w:rsidR="00486E38" w:rsidRDefault="007F7CBB" w:rsidP="00486E38">
      <w:pPr>
        <w:ind w:firstLineChars="200" w:firstLine="420"/>
        <w:rPr>
          <w:rFonts w:ascii="Times New Roman" w:hAnsi="Times New Roman"/>
          <w:szCs w:val="21"/>
        </w:rPr>
      </w:pPr>
      <w:bookmarkStart w:id="53" w:name="标准名称4"/>
      <w:r w:rsidRPr="003F7BD2">
        <w:rPr>
          <w:rFonts w:hint="eastAsia"/>
        </w:rPr>
        <w:t>《绿色建筑评价标准》（京津冀）DB11/T 825-2021</w:t>
      </w:r>
      <w:bookmarkEnd w:id="53"/>
      <w:r>
        <w:rPr>
          <w:rFonts w:ascii="Times New Roman" w:hAnsi="Times New Roman" w:hint="eastAsia"/>
          <w:szCs w:val="21"/>
        </w:rPr>
        <w:t>要求</w:t>
      </w:r>
      <w:r w:rsidR="009E59CA">
        <w:rPr>
          <w:rFonts w:ascii="Times New Roman" w:hAnsi="Times New Roman" w:hint="eastAsia"/>
          <w:szCs w:val="21"/>
        </w:rPr>
        <w:t>:</w:t>
      </w:r>
    </w:p>
    <w:p w14:paraId="09EDF48E" w14:textId="77777777" w:rsidR="007F7CBB" w:rsidRPr="006B2CD4" w:rsidRDefault="00AC3C7C" w:rsidP="007E3185">
      <w:pPr>
        <w:rPr>
          <w:rFonts w:hint="eastAsia"/>
        </w:rPr>
      </w:pPr>
      <w:bookmarkStart w:id="54" w:name="室外条文内容1"/>
      <w:bookmarkEnd w:id="54"/>
      <w:r>
        <w:rPr>
          <w:rFonts w:hint="eastAsia"/>
        </w:rPr>
        <w:t xml:space="preserve"> </w:t>
      </w:r>
      <w:r>
        <w:t xml:space="preserve"> </w:t>
      </w:r>
      <w:r>
        <w:rPr>
          <w:rFonts w:hint="eastAsia"/>
        </w:rPr>
        <w:t xml:space="preserve"> </w:t>
      </w:r>
      <w:r>
        <w:t>8.2.6 场地内的环境噪声优于现行国家标准《声环境质量标准》GB 3096 的要求，评价总分值为10分，并按下列规则评分：</w:t>
      </w:r>
    </w:p>
    <w:p w14:paraId="08CBB193" w14:textId="77777777" w:rsidR="005C51E7" w:rsidRDefault="00617AA7">
      <w:pPr>
        <w:rPr>
          <w:rFonts w:hint="eastAsia"/>
        </w:rPr>
      </w:pPr>
      <w:r>
        <w:t xml:space="preserve">  1 </w:t>
      </w:r>
      <w:r>
        <w:t>环境噪声值大于</w:t>
      </w:r>
      <w:r>
        <w:t>2</w:t>
      </w:r>
      <w:r>
        <w:t>类声环境功能区标准限值，且小于等于</w:t>
      </w:r>
      <w:r>
        <w:t>3</w:t>
      </w:r>
      <w:r>
        <w:t>类声环境功能区标准限值，得</w:t>
      </w:r>
      <w:r>
        <w:t>5</w:t>
      </w:r>
      <w:r>
        <w:t>分；</w:t>
      </w:r>
    </w:p>
    <w:p w14:paraId="0967FA8B" w14:textId="77777777" w:rsidR="005C51E7" w:rsidRDefault="00617AA7">
      <w:pPr>
        <w:rPr>
          <w:rFonts w:hint="eastAsia"/>
        </w:rPr>
      </w:pPr>
      <w:r>
        <w:t xml:space="preserve">  2 </w:t>
      </w:r>
      <w:r>
        <w:t>环境噪声值小于等于</w:t>
      </w:r>
      <w:r>
        <w:t>2</w:t>
      </w:r>
      <w:r>
        <w:t>类声环境功能区标准限值，得</w:t>
      </w:r>
      <w:r>
        <w:t>10</w:t>
      </w:r>
      <w:r>
        <w:t>分。</w:t>
      </w:r>
    </w:p>
    <w:p w14:paraId="75036B6D" w14:textId="77777777" w:rsidR="00FE4B5B" w:rsidRPr="008650E8" w:rsidRDefault="00FE4B5B" w:rsidP="00FE4B5B">
      <w:pPr>
        <w:widowControl/>
        <w:jc w:val="center"/>
        <w:rPr>
          <w:rFonts w:cs="宋体" w:hint="eastAsia"/>
          <w:sz w:val="18"/>
          <w:szCs w:val="18"/>
        </w:rPr>
      </w:pPr>
      <w:r w:rsidRPr="008650E8">
        <w:rPr>
          <w:rFonts w:cs="宋体" w:hint="eastAsia"/>
          <w:sz w:val="18"/>
          <w:szCs w:val="18"/>
        </w:rPr>
        <w:t xml:space="preserve"> </w:t>
      </w:r>
      <w:r w:rsidRPr="008650E8">
        <w:rPr>
          <w:rFonts w:cs="宋体"/>
          <w:sz w:val="18"/>
          <w:szCs w:val="18"/>
        </w:rPr>
        <w:t xml:space="preserve">                     </w:t>
      </w:r>
      <w:r w:rsidR="008650E8">
        <w:rPr>
          <w:rFonts w:cs="宋体"/>
          <w:sz w:val="18"/>
          <w:szCs w:val="18"/>
        </w:rPr>
        <w:t xml:space="preserve">    </w:t>
      </w:r>
      <w:r w:rsidRPr="008650E8">
        <w:rPr>
          <w:rFonts w:cs="宋体"/>
          <w:sz w:val="18"/>
          <w:szCs w:val="18"/>
        </w:rPr>
        <w:t xml:space="preserve"> </w:t>
      </w:r>
      <w:r w:rsidRPr="008650E8">
        <w:rPr>
          <w:rFonts w:cs="宋体" w:hint="eastAsia"/>
          <w:sz w:val="18"/>
          <w:szCs w:val="18"/>
        </w:rPr>
        <w:t>表</w:t>
      </w:r>
      <w:r w:rsidR="00905471" w:rsidRPr="008650E8">
        <w:rPr>
          <w:rFonts w:cs="宋体" w:hint="eastAsia"/>
          <w:sz w:val="18"/>
          <w:szCs w:val="18"/>
        </w:rPr>
        <w:t>5.</w:t>
      </w:r>
      <w:r w:rsidR="00AD141D" w:rsidRPr="008650E8">
        <w:rPr>
          <w:rFonts w:cs="宋体"/>
          <w:sz w:val="18"/>
          <w:szCs w:val="18"/>
        </w:rPr>
        <w:t>1</w:t>
      </w:r>
      <w:r w:rsidRPr="008650E8">
        <w:rPr>
          <w:rFonts w:cs="宋体" w:hint="eastAsia"/>
          <w:sz w:val="18"/>
          <w:szCs w:val="18"/>
        </w:rPr>
        <w:t xml:space="preserve">   </w:t>
      </w:r>
      <w:r w:rsidR="00B377BD" w:rsidRPr="008650E8">
        <w:rPr>
          <w:rFonts w:cs="宋体" w:hint="eastAsia"/>
          <w:sz w:val="18"/>
          <w:szCs w:val="18"/>
        </w:rPr>
        <w:t>环境噪声</w:t>
      </w:r>
      <w:r w:rsidRPr="008650E8">
        <w:rPr>
          <w:rFonts w:cs="宋体" w:hint="eastAsia"/>
          <w:sz w:val="18"/>
          <w:szCs w:val="18"/>
        </w:rPr>
        <w:t>综合得分表</w:t>
      </w:r>
      <w:r w:rsidR="008650E8">
        <w:rPr>
          <w:rFonts w:cs="宋体" w:hint="eastAsia"/>
          <w:sz w:val="18"/>
          <w:szCs w:val="18"/>
        </w:rPr>
        <w:t xml:space="preserve"> </w:t>
      </w:r>
      <w:r w:rsidR="008650E8">
        <w:rPr>
          <w:rFonts w:cs="宋体"/>
          <w:sz w:val="18"/>
          <w:szCs w:val="18"/>
        </w:rPr>
        <w:t xml:space="preserve">    </w:t>
      </w:r>
      <w:r w:rsidRPr="008650E8">
        <w:rPr>
          <w:rFonts w:cs="宋体" w:hint="eastAsia"/>
          <w:sz w:val="18"/>
          <w:szCs w:val="18"/>
        </w:rPr>
        <w:t xml:space="preserve">   </w:t>
      </w:r>
      <w:r w:rsidR="008650E8">
        <w:rPr>
          <w:rFonts w:cs="宋体"/>
          <w:sz w:val="18"/>
          <w:szCs w:val="18"/>
        </w:rPr>
        <w:t xml:space="preserve">   </w:t>
      </w:r>
      <w:r w:rsidRPr="008650E8">
        <w:rPr>
          <w:rFonts w:cs="宋体" w:hint="eastAsia"/>
          <w:sz w:val="18"/>
          <w:szCs w:val="18"/>
        </w:rPr>
        <w:t xml:space="preserve">       </w:t>
      </w:r>
      <w:r w:rsidRPr="008650E8">
        <w:rPr>
          <w:rFonts w:cs="宋体"/>
          <w:sz w:val="18"/>
          <w:szCs w:val="18"/>
        </w:rPr>
        <w:t xml:space="preserve">    </w:t>
      </w:r>
      <w:r w:rsidRPr="008650E8">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0921DCEC"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1F3D3900" w14:textId="77777777" w:rsidR="00BE5B8B" w:rsidRPr="00D27A64" w:rsidRDefault="008A5E45"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AC066FB"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23B6495"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B8E60DA"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02651ED" w14:textId="77777777" w:rsidR="00BE5B8B" w:rsidRPr="00D27A64" w:rsidRDefault="00BE5B8B" w:rsidP="006B2CD4">
            <w:pPr>
              <w:jc w:val="center"/>
              <w:rPr>
                <w:rFonts w:hint="eastAsia"/>
              </w:rPr>
            </w:pPr>
            <w:r w:rsidRPr="00D27A64">
              <w:rPr>
                <w:rFonts w:hint="eastAsia"/>
              </w:rPr>
              <w:t>得分情况</w:t>
            </w:r>
          </w:p>
        </w:tc>
      </w:tr>
      <w:tr w:rsidR="00BE5B8B" w:rsidRPr="00D27A64" w14:paraId="546F2BD3" w14:textId="77777777" w:rsidTr="00885B3B">
        <w:tc>
          <w:tcPr>
            <w:tcW w:w="1659" w:type="dxa"/>
            <w:tcBorders>
              <w:top w:val="single" w:sz="6" w:space="0" w:color="000000" w:themeColor="text1"/>
            </w:tcBorders>
          </w:tcPr>
          <w:p w14:paraId="73250BE5"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6F4638F0" w14:textId="77777777" w:rsidR="00BE5B8B" w:rsidRPr="007A6B7B" w:rsidRDefault="00BE5B8B" w:rsidP="006B2CD4">
            <w:pPr>
              <w:jc w:val="center"/>
              <w:rPr>
                <w:rFonts w:hint="eastAsia"/>
                <w:b/>
              </w:rPr>
            </w:pPr>
            <w:bookmarkStart w:id="55" w:name="昼间噪声最大值"/>
            <w:r w:rsidRPr="007A6B7B">
              <w:rPr>
                <w:b/>
              </w:rPr>
              <w:t>58</w:t>
            </w:r>
            <w:bookmarkEnd w:id="55"/>
          </w:p>
        </w:tc>
        <w:tc>
          <w:tcPr>
            <w:tcW w:w="1659" w:type="dxa"/>
            <w:tcBorders>
              <w:top w:val="single" w:sz="6" w:space="0" w:color="000000" w:themeColor="text1"/>
            </w:tcBorders>
          </w:tcPr>
          <w:p w14:paraId="74034CFD"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3DAD8537"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44DC59D5" w14:textId="77777777" w:rsidR="00BE5B8B" w:rsidRPr="007A6B7B" w:rsidRDefault="00BE5B8B" w:rsidP="006B2CD4">
            <w:pPr>
              <w:jc w:val="center"/>
              <w:rPr>
                <w:rFonts w:hint="eastAsia"/>
                <w:b/>
                <w:bCs/>
              </w:rPr>
            </w:pPr>
            <w:bookmarkStart w:id="56" w:name="得分情况"/>
            <w:r w:rsidRPr="007A6B7B">
              <w:rPr>
                <w:b/>
                <w:bCs/>
              </w:rPr>
              <w:t>10</w:t>
            </w:r>
            <w:bookmarkEnd w:id="56"/>
            <w:r w:rsidR="008650E8">
              <w:rPr>
                <w:rFonts w:hint="eastAsia"/>
                <w:b/>
                <w:bCs/>
              </w:rPr>
              <w:t>分</w:t>
            </w:r>
          </w:p>
        </w:tc>
      </w:tr>
      <w:tr w:rsidR="00BE5B8B" w:rsidRPr="00D27A64" w14:paraId="6B1E7C16" w14:textId="77777777" w:rsidTr="00885B3B">
        <w:tc>
          <w:tcPr>
            <w:tcW w:w="1659" w:type="dxa"/>
          </w:tcPr>
          <w:p w14:paraId="47F129A0" w14:textId="77777777" w:rsidR="00BE5B8B" w:rsidRPr="00161397" w:rsidRDefault="00BE5B8B" w:rsidP="006B2CD4">
            <w:pPr>
              <w:jc w:val="center"/>
              <w:rPr>
                <w:rFonts w:hint="eastAsia"/>
              </w:rPr>
            </w:pPr>
            <w:r w:rsidRPr="00161397">
              <w:rPr>
                <w:rFonts w:hint="eastAsia"/>
              </w:rPr>
              <w:t>夜间</w:t>
            </w:r>
          </w:p>
        </w:tc>
        <w:tc>
          <w:tcPr>
            <w:tcW w:w="1659" w:type="dxa"/>
          </w:tcPr>
          <w:p w14:paraId="09D6AF27" w14:textId="77777777" w:rsidR="00BE5B8B" w:rsidRPr="007A6B7B" w:rsidRDefault="00BE5B8B" w:rsidP="006B2CD4">
            <w:pPr>
              <w:jc w:val="center"/>
              <w:rPr>
                <w:rFonts w:hint="eastAsia"/>
                <w:b/>
              </w:rPr>
            </w:pPr>
            <w:bookmarkStart w:id="57" w:name="夜间噪声最大值"/>
            <w:r w:rsidRPr="007A6B7B">
              <w:rPr>
                <w:b/>
              </w:rPr>
              <w:t>49</w:t>
            </w:r>
            <w:bookmarkEnd w:id="57"/>
          </w:p>
        </w:tc>
        <w:tc>
          <w:tcPr>
            <w:tcW w:w="1659" w:type="dxa"/>
          </w:tcPr>
          <w:p w14:paraId="0C0A1E59" w14:textId="77777777" w:rsidR="00BE5B8B" w:rsidRPr="00D27A64" w:rsidRDefault="00BE5B8B" w:rsidP="006B2CD4">
            <w:pPr>
              <w:jc w:val="center"/>
              <w:rPr>
                <w:rFonts w:hint="eastAsia"/>
                <w:b/>
              </w:rPr>
            </w:pPr>
            <w:r>
              <w:rPr>
                <w:bCs/>
              </w:rPr>
              <w:t>50</w:t>
            </w:r>
          </w:p>
        </w:tc>
        <w:tc>
          <w:tcPr>
            <w:tcW w:w="1659" w:type="dxa"/>
          </w:tcPr>
          <w:p w14:paraId="7B3AF221" w14:textId="77777777" w:rsidR="00BE5B8B" w:rsidRPr="00D27A64" w:rsidRDefault="00BE5B8B" w:rsidP="006B2CD4">
            <w:pPr>
              <w:jc w:val="center"/>
              <w:rPr>
                <w:rFonts w:hint="eastAsia"/>
                <w:b/>
              </w:rPr>
            </w:pPr>
            <w:r>
              <w:rPr>
                <w:bCs/>
              </w:rPr>
              <w:t>55</w:t>
            </w:r>
          </w:p>
        </w:tc>
        <w:tc>
          <w:tcPr>
            <w:tcW w:w="1660" w:type="dxa"/>
            <w:vMerge/>
          </w:tcPr>
          <w:p w14:paraId="1F67C5DD" w14:textId="77777777" w:rsidR="00BE5B8B" w:rsidRPr="00D27A64" w:rsidRDefault="00BE5B8B" w:rsidP="006B2CD4">
            <w:pPr>
              <w:jc w:val="center"/>
              <w:rPr>
                <w:rFonts w:hint="eastAsia"/>
                <w:b/>
              </w:rPr>
            </w:pPr>
          </w:p>
        </w:tc>
      </w:tr>
    </w:tbl>
    <w:p w14:paraId="0B8B38CE" w14:textId="77777777" w:rsidR="0038471D" w:rsidRDefault="0038471D" w:rsidP="0079632C">
      <w:pPr>
        <w:spacing w:line="276" w:lineRule="auto"/>
        <w:ind w:firstLineChars="200" w:firstLine="420"/>
        <w:rPr>
          <w:rFonts w:ascii="Times New Roman" w:hAnsi="Times New Roman"/>
          <w:szCs w:val="21"/>
        </w:rPr>
      </w:pPr>
    </w:p>
    <w:p w14:paraId="770EDE05" w14:textId="77777777" w:rsidR="002021A9" w:rsidRPr="00447BFE" w:rsidRDefault="00120005" w:rsidP="008B2F0A">
      <w:pPr>
        <w:ind w:firstLineChars="100" w:firstLine="210"/>
        <w:rPr>
          <w:rFonts w:hint="eastAsia"/>
        </w:rPr>
      </w:pPr>
      <w:r w:rsidRPr="00120005">
        <w:rPr>
          <w:rFonts w:ascii="宋体" w:hAnsi="Calibri" w:hint="eastAsia"/>
        </w:rPr>
        <w:t>综上所述，经过软件模拟和结果统计分析，最终判定</w:t>
      </w:r>
      <w:r w:rsidR="002021A9" w:rsidRPr="002021A9">
        <w:rPr>
          <w:rFonts w:ascii="宋体" w:hAnsi="Calibri" w:hint="eastAsia"/>
        </w:rPr>
        <w:t>本项目</w:t>
      </w:r>
      <w:bookmarkStart w:id="58" w:name="满足结论"/>
      <w:r w:rsidR="002021A9" w:rsidRPr="0095604F">
        <w:rPr>
          <w:rFonts w:hint="eastAsia"/>
          <w:b/>
        </w:rPr>
        <w:t>满足</w:t>
      </w:r>
      <w:bookmarkEnd w:id="58"/>
      <w:r w:rsidR="00F16A95">
        <w:rPr>
          <w:rFonts w:hint="eastAsia"/>
          <w:b/>
        </w:rPr>
        <w:t xml:space="preserve"> </w:t>
      </w:r>
      <w:bookmarkStart w:id="59" w:name="标准名称3"/>
      <w:r w:rsidR="006D30EA">
        <w:rPr>
          <w:rFonts w:hint="eastAsia"/>
        </w:rPr>
        <w:t>《绿色建筑评价标准》（京津冀）DB11/T 825-2021</w:t>
      </w:r>
      <w:bookmarkEnd w:id="59"/>
      <w:r w:rsidR="00C503B9">
        <w:rPr>
          <w:rFonts w:hint="eastAsia"/>
        </w:rPr>
        <w:t>地方标准</w:t>
      </w:r>
      <w:bookmarkStart w:id="60" w:name="室外条文编号"/>
      <w:r w:rsidR="00C503B9">
        <w:rPr>
          <w:rFonts w:hint="eastAsia"/>
        </w:rPr>
        <w:t>相关条文</w:t>
      </w:r>
      <w:bookmarkEnd w:id="60"/>
      <w:r w:rsidR="006D30EA">
        <w:rPr>
          <w:rFonts w:hint="eastAsia"/>
        </w:rPr>
        <w:t>要求</w:t>
      </w:r>
      <w:r w:rsidR="0079632C">
        <w:rPr>
          <w:rFonts w:hint="eastAsia"/>
        </w:rPr>
        <w:t>，</w:t>
      </w:r>
      <w:bookmarkStart w:id="61" w:name="得分结论"/>
      <w:r w:rsidR="0028422A">
        <w:rPr>
          <w:b/>
        </w:rPr>
        <w:t>得 10 分</w:t>
      </w:r>
      <w:bookmarkEnd w:id="61"/>
      <w:r w:rsidR="000D59E9">
        <w:rPr>
          <w:rFonts w:hint="eastAsia"/>
          <w:b/>
        </w:rPr>
        <w:t>。</w:t>
      </w:r>
      <w:r w:rsidR="00F16A95">
        <w:rPr>
          <w:rFonts w:hint="eastAsia"/>
          <w:b/>
        </w:rPr>
        <w:t xml:space="preserve"> </w:t>
      </w:r>
    </w:p>
    <w:sectPr w:rsidR="002021A9" w:rsidRPr="00447BFE" w:rsidSect="002805C4">
      <w:headerReference w:type="default" r:id="rId20"/>
      <w:footerReference w:type="default" r:id="rId2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23DCC" w14:textId="77777777" w:rsidR="00617AA7" w:rsidRDefault="00617AA7" w:rsidP="00385B5B">
      <w:pPr>
        <w:rPr>
          <w:rFonts w:hint="eastAsia"/>
        </w:rPr>
      </w:pPr>
      <w:r>
        <w:separator/>
      </w:r>
    </w:p>
  </w:endnote>
  <w:endnote w:type="continuationSeparator" w:id="0">
    <w:p w14:paraId="0794B865" w14:textId="77777777" w:rsidR="00617AA7" w:rsidRDefault="00617AA7"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CC607"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7985AD6B"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17CC3" w14:textId="7C819D3F" w:rsidR="002805C4" w:rsidRPr="006D757B" w:rsidRDefault="002805C4">
    <w:pPr>
      <w:pStyle w:val="a5"/>
      <w:rPr>
        <w:rFonts w:hint="eastAsia"/>
        <w:sz w:val="21"/>
        <w:szCs w:val="21"/>
      </w:rPr>
    </w:pPr>
    <w:hyperlink r:id="rId1" w:history="1">
      <w:r w:rsidRPr="006D757B">
        <w:rPr>
          <w:kern w:val="0"/>
          <w:sz w:val="21"/>
          <w:szCs w:val="20"/>
          <w:lang w:val="en-GB"/>
        </w:rPr>
        <w:t>http://www.gbsware.cn/</w:t>
      </w:r>
    </w:hyperlink>
    <w:r w:rsidRPr="006D757B">
      <w:ptab w:relativeTo="margin" w:alignment="center" w:leader="none"/>
    </w:r>
    <w:r w:rsidRPr="006D757B">
      <w:rPr>
        <w:rFonts w:ascii="Times New Roman" w:hAnsi="Times New Roman"/>
        <w:kern w:val="0"/>
        <w:sz w:val="21"/>
        <w:szCs w:val="20"/>
        <w:lang w:val="en-GB"/>
      </w:rPr>
      <w:fldChar w:fldCharType="begin"/>
    </w:r>
    <w:r w:rsidRPr="006D757B">
      <w:rPr>
        <w:rFonts w:ascii="Times New Roman" w:hAnsi="Times New Roman"/>
        <w:kern w:val="0"/>
        <w:sz w:val="21"/>
        <w:szCs w:val="20"/>
        <w:lang w:val="en-GB"/>
      </w:rPr>
      <w:instrText xml:space="preserve"> PAGE  \* Arabic  \* MERGEFORMAT </w:instrText>
    </w:r>
    <w:r w:rsidRPr="006D757B">
      <w:rPr>
        <w:rFonts w:ascii="Times New Roman" w:hAnsi="Times New Roman"/>
        <w:kern w:val="0"/>
        <w:sz w:val="21"/>
        <w:szCs w:val="20"/>
        <w:lang w:val="en-GB"/>
      </w:rPr>
      <w:fldChar w:fldCharType="separate"/>
    </w:r>
    <w:r w:rsidR="009C2D05">
      <w:rPr>
        <w:rFonts w:ascii="Times New Roman" w:hAnsi="Times New Roman"/>
        <w:noProof/>
        <w:kern w:val="0"/>
        <w:sz w:val="21"/>
        <w:szCs w:val="20"/>
        <w:lang w:val="en-GB"/>
      </w:rPr>
      <w:t>1</w:t>
    </w:r>
    <w:r w:rsidRPr="006D757B">
      <w:rPr>
        <w:rFonts w:ascii="Times New Roman" w:hAnsi="Times New Roman"/>
        <w:kern w:val="0"/>
        <w:sz w:val="21"/>
        <w:szCs w:val="20"/>
        <w:lang w:val="en-GB"/>
      </w:rPr>
      <w:fldChar w:fldCharType="end"/>
    </w:r>
    <w:r w:rsidRPr="006D757B">
      <w:rPr>
        <w:rFonts w:ascii="Times New Roman" w:hAnsi="Times New Roman"/>
        <w:b/>
        <w:kern w:val="0"/>
        <w:sz w:val="21"/>
        <w:szCs w:val="20"/>
        <w:lang w:val="en-GB"/>
      </w:rPr>
      <w:t>/</w:t>
    </w:r>
    <w:r w:rsidRPr="006D757B">
      <w:rPr>
        <w:rFonts w:ascii="Times New Roman" w:hAnsi="Times New Roman"/>
        <w:kern w:val="0"/>
        <w:sz w:val="21"/>
        <w:szCs w:val="20"/>
        <w:lang w:val="en-GB"/>
      </w:rPr>
      <w:fldChar w:fldCharType="begin"/>
    </w:r>
    <w:r w:rsidRPr="006D757B">
      <w:rPr>
        <w:rFonts w:ascii="Times New Roman" w:hAnsi="Times New Roman"/>
        <w:kern w:val="0"/>
        <w:sz w:val="21"/>
        <w:szCs w:val="20"/>
        <w:lang w:val="en-GB"/>
      </w:rPr>
      <w:instrText xml:space="preserve"> </w:instrText>
    </w:r>
    <w:r>
      <w:rPr>
        <w:rFonts w:ascii="Times New Roman" w:hAnsi="Times New Roman"/>
        <w:kern w:val="0"/>
        <w:sz w:val="21"/>
        <w:szCs w:val="20"/>
        <w:lang w:val="en-GB"/>
      </w:rPr>
      <w:instrText>=</w:instrTex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w:instrText>
    </w:r>
    <w:r w:rsidRPr="006D757B">
      <w:rPr>
        <w:rFonts w:ascii="Times New Roman" w:hAnsi="Times New Roman"/>
        <w:kern w:val="0"/>
        <w:sz w:val="21"/>
        <w:szCs w:val="20"/>
        <w:lang w:val="en-GB"/>
      </w:rPr>
      <w:instrText xml:space="preserve">NUMPAGES  </w:instrText>
    </w:r>
    <w:r>
      <w:rPr>
        <w:rFonts w:ascii="Times New Roman" w:hAnsi="Times New Roman"/>
        <w:kern w:val="0"/>
        <w:sz w:val="21"/>
        <w:szCs w:val="20"/>
        <w:lang w:val="en-GB"/>
      </w:rPr>
      <w:instrText xml:space="preserve"> </w:instrText>
    </w:r>
    <w:r>
      <w:rPr>
        <w:rFonts w:ascii="Times New Roman" w:hAnsi="Times New Roman"/>
        <w:kern w:val="0"/>
        <w:sz w:val="21"/>
        <w:szCs w:val="20"/>
        <w:lang w:val="en-GB"/>
      </w:rPr>
      <w:fldChar w:fldCharType="separate"/>
    </w:r>
    <w:r w:rsidR="00617AA7">
      <w:rPr>
        <w:rFonts w:ascii="Times New Roman" w:hAnsi="Times New Roman"/>
        <w:noProof/>
        <w:kern w:val="0"/>
        <w:sz w:val="21"/>
        <w:szCs w:val="20"/>
        <w:lang w:val="en-GB"/>
      </w:rPr>
      <w:instrText>14</w:instrText>
    </w:r>
    <w:r>
      <w:rPr>
        <w:rFonts w:ascii="Times New Roman" w:hAnsi="Times New Roman"/>
        <w:kern w:val="0"/>
        <w:sz w:val="21"/>
        <w:szCs w:val="20"/>
        <w:lang w:val="en-GB"/>
      </w:rPr>
      <w:fldChar w:fldCharType="end"/>
    </w:r>
    <w:r>
      <w:rPr>
        <w:rFonts w:ascii="Times New Roman" w:hAnsi="Times New Roman"/>
        <w:kern w:val="0"/>
        <w:sz w:val="21"/>
        <w:szCs w:val="20"/>
        <w:lang w:val="en-GB"/>
      </w:rPr>
      <w:instrText>-2</w:instrText>
    </w:r>
    <w:r w:rsidRPr="006D757B">
      <w:rPr>
        <w:rFonts w:ascii="Times New Roman" w:hAnsi="Times New Roman"/>
        <w:kern w:val="0"/>
        <w:sz w:val="21"/>
        <w:szCs w:val="20"/>
        <w:lang w:val="en-GB"/>
      </w:rPr>
      <w:instrText xml:space="preserve">\* Arabic  \* MERGEFORMAT </w:instrText>
    </w:r>
    <w:r w:rsidRPr="006D757B">
      <w:rPr>
        <w:rFonts w:ascii="Times New Roman" w:hAnsi="Times New Roman"/>
        <w:kern w:val="0"/>
        <w:sz w:val="21"/>
        <w:szCs w:val="20"/>
        <w:lang w:val="en-GB"/>
      </w:rPr>
      <w:fldChar w:fldCharType="separate"/>
    </w:r>
    <w:r w:rsidR="00617AA7" w:rsidRPr="00617AA7">
      <w:rPr>
        <w:rFonts w:ascii="Times New Roman" w:hAnsi="Times New Roman"/>
        <w:b/>
        <w:noProof/>
        <w:kern w:val="0"/>
        <w:sz w:val="21"/>
        <w:szCs w:val="20"/>
        <w:lang w:val="en-GB"/>
      </w:rPr>
      <w:t>12</w:t>
    </w:r>
    <w:r w:rsidRPr="006D757B">
      <w:rPr>
        <w:rFonts w:ascii="Times New Roman" w:hAnsi="Times New Roman"/>
        <w:noProof/>
        <w:kern w:val="0"/>
        <w:sz w:val="21"/>
        <w:szCs w:val="20"/>
        <w:lang w:val="en-GB"/>
      </w:rPr>
      <w:fldChar w:fldCharType="end"/>
    </w:r>
    <w:r w:rsidRPr="006D757B">
      <w:rPr>
        <w:sz w:val="21"/>
        <w:szCs w:val="21"/>
      </w:rPr>
      <w:ptab w:relativeTo="margin" w:alignment="right" w:leader="none"/>
    </w:r>
    <w:r w:rsidRPr="006D757B">
      <w:rPr>
        <w:sz w:val="21"/>
        <w:szCs w:val="21"/>
      </w:rPr>
      <w:t>S</w:t>
    </w:r>
    <w:r w:rsidRPr="006D757B">
      <w:rPr>
        <w:rFonts w:hint="eastAsia"/>
        <w:sz w:val="21"/>
        <w:szCs w:val="21"/>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C8545" w14:textId="77777777" w:rsidR="00617AA7" w:rsidRDefault="00617AA7" w:rsidP="00385B5B">
      <w:pPr>
        <w:rPr>
          <w:rFonts w:hint="eastAsia"/>
        </w:rPr>
      </w:pPr>
      <w:r>
        <w:separator/>
      </w:r>
    </w:p>
  </w:footnote>
  <w:footnote w:type="continuationSeparator" w:id="0">
    <w:p w14:paraId="7F5774E8" w14:textId="77777777" w:rsidR="00617AA7" w:rsidRDefault="00617AA7"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B90D2" w14:textId="77777777" w:rsidR="002805C4" w:rsidRDefault="002805C4">
    <w:pPr>
      <w:pStyle w:val="a3"/>
      <w:rPr>
        <w:rFonts w:hint="eastAsia"/>
      </w:rPr>
    </w:pPr>
    <w:r>
      <w:rPr>
        <w:noProof/>
      </w:rPr>
      <w:drawing>
        <wp:inline distT="0" distB="0" distL="0" distR="0" wp14:anchorId="2102D4A8" wp14:editId="04A4E689">
          <wp:extent cx="972199" cy="252000"/>
          <wp:effectExtent l="0" t="0" r="0" b="0"/>
          <wp:docPr id="496173812" name="Picture 49617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r>
      <w:rPr>
        <w:rFonts w:hint="eastAsia"/>
        <w:sz w:val="21"/>
        <w:szCs w:val="21"/>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6F156F"/>
    <w:multiLevelType w:val="hybridMultilevel"/>
    <w:tmpl w:val="F5EE44D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45273952">
    <w:abstractNumId w:val="6"/>
  </w:num>
  <w:num w:numId="2" w16cid:durableId="2105571156">
    <w:abstractNumId w:val="0"/>
  </w:num>
  <w:num w:numId="3" w16cid:durableId="1000160267">
    <w:abstractNumId w:val="3"/>
  </w:num>
  <w:num w:numId="4" w16cid:durableId="1860583272">
    <w:abstractNumId w:val="1"/>
  </w:num>
  <w:num w:numId="5" w16cid:durableId="616837707">
    <w:abstractNumId w:val="2"/>
  </w:num>
  <w:num w:numId="6" w16cid:durableId="772088930">
    <w:abstractNumId w:val="5"/>
  </w:num>
  <w:num w:numId="7" w16cid:durableId="706226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441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AA7"/>
    <w:rsid w:val="00003EBD"/>
    <w:rsid w:val="00005A86"/>
    <w:rsid w:val="00026651"/>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25CC"/>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06BF"/>
    <w:rsid w:val="00151A9C"/>
    <w:rsid w:val="0015493E"/>
    <w:rsid w:val="00161397"/>
    <w:rsid w:val="0016362E"/>
    <w:rsid w:val="0016680D"/>
    <w:rsid w:val="00167041"/>
    <w:rsid w:val="001730A4"/>
    <w:rsid w:val="00184E16"/>
    <w:rsid w:val="00193053"/>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05412"/>
    <w:rsid w:val="0022186F"/>
    <w:rsid w:val="00223BB0"/>
    <w:rsid w:val="00223FD4"/>
    <w:rsid w:val="00224EB2"/>
    <w:rsid w:val="00234050"/>
    <w:rsid w:val="00234855"/>
    <w:rsid w:val="00234DDC"/>
    <w:rsid w:val="002412ED"/>
    <w:rsid w:val="00242726"/>
    <w:rsid w:val="002602B6"/>
    <w:rsid w:val="00264493"/>
    <w:rsid w:val="002659A1"/>
    <w:rsid w:val="00272200"/>
    <w:rsid w:val="00276069"/>
    <w:rsid w:val="002805C4"/>
    <w:rsid w:val="0028422A"/>
    <w:rsid w:val="00286700"/>
    <w:rsid w:val="002957ED"/>
    <w:rsid w:val="002A1F52"/>
    <w:rsid w:val="002A2888"/>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25050"/>
    <w:rsid w:val="003313D3"/>
    <w:rsid w:val="003466B3"/>
    <w:rsid w:val="003615F5"/>
    <w:rsid w:val="00361C9E"/>
    <w:rsid w:val="00361D43"/>
    <w:rsid w:val="0036785B"/>
    <w:rsid w:val="003724ED"/>
    <w:rsid w:val="00373CAE"/>
    <w:rsid w:val="003834A3"/>
    <w:rsid w:val="0038426F"/>
    <w:rsid w:val="0038471D"/>
    <w:rsid w:val="00385B5B"/>
    <w:rsid w:val="003916BD"/>
    <w:rsid w:val="003950A4"/>
    <w:rsid w:val="003972FF"/>
    <w:rsid w:val="003A3902"/>
    <w:rsid w:val="003A4F31"/>
    <w:rsid w:val="003B0E86"/>
    <w:rsid w:val="003B5506"/>
    <w:rsid w:val="003C00D1"/>
    <w:rsid w:val="003C1218"/>
    <w:rsid w:val="003C52B9"/>
    <w:rsid w:val="003C6CFE"/>
    <w:rsid w:val="003C7732"/>
    <w:rsid w:val="003D67A0"/>
    <w:rsid w:val="003D67D5"/>
    <w:rsid w:val="003E7B16"/>
    <w:rsid w:val="003F1246"/>
    <w:rsid w:val="003F2A13"/>
    <w:rsid w:val="003F71B5"/>
    <w:rsid w:val="003F7BD2"/>
    <w:rsid w:val="00416967"/>
    <w:rsid w:val="00421A1C"/>
    <w:rsid w:val="00432563"/>
    <w:rsid w:val="00434B47"/>
    <w:rsid w:val="00440666"/>
    <w:rsid w:val="00445CF4"/>
    <w:rsid w:val="004474F8"/>
    <w:rsid w:val="00447BFE"/>
    <w:rsid w:val="004636CA"/>
    <w:rsid w:val="00465BD1"/>
    <w:rsid w:val="00472D0B"/>
    <w:rsid w:val="0047447A"/>
    <w:rsid w:val="00475F3E"/>
    <w:rsid w:val="00480A89"/>
    <w:rsid w:val="004857E9"/>
    <w:rsid w:val="00485D68"/>
    <w:rsid w:val="00486E38"/>
    <w:rsid w:val="00492420"/>
    <w:rsid w:val="004949F1"/>
    <w:rsid w:val="00495CE8"/>
    <w:rsid w:val="004A4451"/>
    <w:rsid w:val="004D286C"/>
    <w:rsid w:val="004D469B"/>
    <w:rsid w:val="004F1742"/>
    <w:rsid w:val="005034E9"/>
    <w:rsid w:val="00504290"/>
    <w:rsid w:val="00507D67"/>
    <w:rsid w:val="005108BD"/>
    <w:rsid w:val="00511F8C"/>
    <w:rsid w:val="00520004"/>
    <w:rsid w:val="00523106"/>
    <w:rsid w:val="00525DF3"/>
    <w:rsid w:val="00534C28"/>
    <w:rsid w:val="00541147"/>
    <w:rsid w:val="0054589E"/>
    <w:rsid w:val="00545D17"/>
    <w:rsid w:val="005523A5"/>
    <w:rsid w:val="00553731"/>
    <w:rsid w:val="00554ABA"/>
    <w:rsid w:val="00563807"/>
    <w:rsid w:val="00573516"/>
    <w:rsid w:val="00577BAB"/>
    <w:rsid w:val="00582112"/>
    <w:rsid w:val="00595E38"/>
    <w:rsid w:val="00596BBF"/>
    <w:rsid w:val="005A6DF2"/>
    <w:rsid w:val="005C20D1"/>
    <w:rsid w:val="005C2ADF"/>
    <w:rsid w:val="005C35BF"/>
    <w:rsid w:val="005C51E7"/>
    <w:rsid w:val="005C5A16"/>
    <w:rsid w:val="005D17E3"/>
    <w:rsid w:val="005D70E3"/>
    <w:rsid w:val="005E1713"/>
    <w:rsid w:val="005E3F82"/>
    <w:rsid w:val="005E4CFE"/>
    <w:rsid w:val="005E6AD7"/>
    <w:rsid w:val="005F3A0A"/>
    <w:rsid w:val="005F3FE9"/>
    <w:rsid w:val="00604292"/>
    <w:rsid w:val="00604CC9"/>
    <w:rsid w:val="00614DE0"/>
    <w:rsid w:val="00617658"/>
    <w:rsid w:val="00617AA7"/>
    <w:rsid w:val="006279F3"/>
    <w:rsid w:val="00631037"/>
    <w:rsid w:val="00634664"/>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D30EA"/>
    <w:rsid w:val="006D44EB"/>
    <w:rsid w:val="006D757B"/>
    <w:rsid w:val="006E1CA1"/>
    <w:rsid w:val="006E7F52"/>
    <w:rsid w:val="007108C0"/>
    <w:rsid w:val="007121F1"/>
    <w:rsid w:val="0071467E"/>
    <w:rsid w:val="00721DC1"/>
    <w:rsid w:val="00734ED7"/>
    <w:rsid w:val="0073685B"/>
    <w:rsid w:val="0074079C"/>
    <w:rsid w:val="00740F1D"/>
    <w:rsid w:val="0074110A"/>
    <w:rsid w:val="00746459"/>
    <w:rsid w:val="00747657"/>
    <w:rsid w:val="007524FA"/>
    <w:rsid w:val="00752AD7"/>
    <w:rsid w:val="0075593C"/>
    <w:rsid w:val="00761CF1"/>
    <w:rsid w:val="00762DE0"/>
    <w:rsid w:val="007637A7"/>
    <w:rsid w:val="00781128"/>
    <w:rsid w:val="007873B1"/>
    <w:rsid w:val="00792428"/>
    <w:rsid w:val="00794146"/>
    <w:rsid w:val="007955EF"/>
    <w:rsid w:val="0079632C"/>
    <w:rsid w:val="007A15A2"/>
    <w:rsid w:val="007A4F00"/>
    <w:rsid w:val="007A6B7B"/>
    <w:rsid w:val="007B0FCA"/>
    <w:rsid w:val="007B3895"/>
    <w:rsid w:val="007B4E82"/>
    <w:rsid w:val="007D0F85"/>
    <w:rsid w:val="007D1479"/>
    <w:rsid w:val="007D35E4"/>
    <w:rsid w:val="007D3B87"/>
    <w:rsid w:val="007E3185"/>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0E8"/>
    <w:rsid w:val="008658B5"/>
    <w:rsid w:val="00871BF4"/>
    <w:rsid w:val="00872BEE"/>
    <w:rsid w:val="008815E2"/>
    <w:rsid w:val="008904B8"/>
    <w:rsid w:val="008952FE"/>
    <w:rsid w:val="008A245B"/>
    <w:rsid w:val="008A5E45"/>
    <w:rsid w:val="008A70E0"/>
    <w:rsid w:val="008B01D1"/>
    <w:rsid w:val="008B2F0A"/>
    <w:rsid w:val="008B506D"/>
    <w:rsid w:val="008C1285"/>
    <w:rsid w:val="008D65C0"/>
    <w:rsid w:val="008D7DA0"/>
    <w:rsid w:val="008E1005"/>
    <w:rsid w:val="008F0665"/>
    <w:rsid w:val="008F0B53"/>
    <w:rsid w:val="008F5A26"/>
    <w:rsid w:val="008F6C4B"/>
    <w:rsid w:val="00900562"/>
    <w:rsid w:val="009028AD"/>
    <w:rsid w:val="00902E0E"/>
    <w:rsid w:val="00905471"/>
    <w:rsid w:val="009071C7"/>
    <w:rsid w:val="009110EF"/>
    <w:rsid w:val="0091229D"/>
    <w:rsid w:val="00923068"/>
    <w:rsid w:val="009252A4"/>
    <w:rsid w:val="009279F3"/>
    <w:rsid w:val="00930146"/>
    <w:rsid w:val="00930557"/>
    <w:rsid w:val="009342C5"/>
    <w:rsid w:val="00935299"/>
    <w:rsid w:val="00937F34"/>
    <w:rsid w:val="00941850"/>
    <w:rsid w:val="00941895"/>
    <w:rsid w:val="00942C4A"/>
    <w:rsid w:val="00946913"/>
    <w:rsid w:val="00946B0C"/>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2D05"/>
    <w:rsid w:val="009C48E1"/>
    <w:rsid w:val="009E0773"/>
    <w:rsid w:val="009E0961"/>
    <w:rsid w:val="009E1925"/>
    <w:rsid w:val="009E4FBB"/>
    <w:rsid w:val="009E59CA"/>
    <w:rsid w:val="009F094C"/>
    <w:rsid w:val="009F18F1"/>
    <w:rsid w:val="009F3D06"/>
    <w:rsid w:val="00A01D82"/>
    <w:rsid w:val="00A127B9"/>
    <w:rsid w:val="00A1358C"/>
    <w:rsid w:val="00A14505"/>
    <w:rsid w:val="00A2499E"/>
    <w:rsid w:val="00A273DD"/>
    <w:rsid w:val="00A33916"/>
    <w:rsid w:val="00A33B09"/>
    <w:rsid w:val="00A41019"/>
    <w:rsid w:val="00A453BD"/>
    <w:rsid w:val="00A459DC"/>
    <w:rsid w:val="00A45A72"/>
    <w:rsid w:val="00A47CAC"/>
    <w:rsid w:val="00A53BBE"/>
    <w:rsid w:val="00A53E61"/>
    <w:rsid w:val="00A608EA"/>
    <w:rsid w:val="00A61B39"/>
    <w:rsid w:val="00A6412D"/>
    <w:rsid w:val="00A65874"/>
    <w:rsid w:val="00A65905"/>
    <w:rsid w:val="00A6686B"/>
    <w:rsid w:val="00A70F4E"/>
    <w:rsid w:val="00A864FA"/>
    <w:rsid w:val="00A91269"/>
    <w:rsid w:val="00AC3C7C"/>
    <w:rsid w:val="00AD141D"/>
    <w:rsid w:val="00AD22B2"/>
    <w:rsid w:val="00AD4D6B"/>
    <w:rsid w:val="00AE13B4"/>
    <w:rsid w:val="00AE2430"/>
    <w:rsid w:val="00AE5699"/>
    <w:rsid w:val="00AE7A72"/>
    <w:rsid w:val="00AF00C1"/>
    <w:rsid w:val="00AF1538"/>
    <w:rsid w:val="00B07594"/>
    <w:rsid w:val="00B341A3"/>
    <w:rsid w:val="00B3552D"/>
    <w:rsid w:val="00B377BD"/>
    <w:rsid w:val="00B42132"/>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1FD9"/>
    <w:rsid w:val="00BC3F18"/>
    <w:rsid w:val="00BE122C"/>
    <w:rsid w:val="00BE4BB3"/>
    <w:rsid w:val="00BE51B5"/>
    <w:rsid w:val="00BE5B8B"/>
    <w:rsid w:val="00BE6E1D"/>
    <w:rsid w:val="00C02B5F"/>
    <w:rsid w:val="00C03121"/>
    <w:rsid w:val="00C22B99"/>
    <w:rsid w:val="00C30F8E"/>
    <w:rsid w:val="00C4220C"/>
    <w:rsid w:val="00C503B9"/>
    <w:rsid w:val="00C52DAB"/>
    <w:rsid w:val="00C56A9D"/>
    <w:rsid w:val="00C56B9C"/>
    <w:rsid w:val="00C56E7B"/>
    <w:rsid w:val="00C57696"/>
    <w:rsid w:val="00C6137E"/>
    <w:rsid w:val="00C87391"/>
    <w:rsid w:val="00C9594B"/>
    <w:rsid w:val="00CA2717"/>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0C14"/>
    <w:rsid w:val="00D11A20"/>
    <w:rsid w:val="00D14CD0"/>
    <w:rsid w:val="00D152BE"/>
    <w:rsid w:val="00D207FB"/>
    <w:rsid w:val="00D21815"/>
    <w:rsid w:val="00D24FB2"/>
    <w:rsid w:val="00D303E4"/>
    <w:rsid w:val="00D34E70"/>
    <w:rsid w:val="00D35F01"/>
    <w:rsid w:val="00D4295A"/>
    <w:rsid w:val="00D62874"/>
    <w:rsid w:val="00D650C0"/>
    <w:rsid w:val="00D71C25"/>
    <w:rsid w:val="00D73004"/>
    <w:rsid w:val="00D83B4F"/>
    <w:rsid w:val="00D87027"/>
    <w:rsid w:val="00DA3C21"/>
    <w:rsid w:val="00DA60F0"/>
    <w:rsid w:val="00DA710A"/>
    <w:rsid w:val="00DC15F5"/>
    <w:rsid w:val="00DD0A81"/>
    <w:rsid w:val="00DF0317"/>
    <w:rsid w:val="00DF085E"/>
    <w:rsid w:val="00DF2B98"/>
    <w:rsid w:val="00DF2D10"/>
    <w:rsid w:val="00DF513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37C7"/>
    <w:rsid w:val="00E94AEB"/>
    <w:rsid w:val="00EC3CCA"/>
    <w:rsid w:val="00EC5BBC"/>
    <w:rsid w:val="00ED0083"/>
    <w:rsid w:val="00ED5211"/>
    <w:rsid w:val="00EE11A7"/>
    <w:rsid w:val="00EF3C93"/>
    <w:rsid w:val="00EF73F3"/>
    <w:rsid w:val="00F012B9"/>
    <w:rsid w:val="00F01CC2"/>
    <w:rsid w:val="00F05FFA"/>
    <w:rsid w:val="00F16A95"/>
    <w:rsid w:val="00F24521"/>
    <w:rsid w:val="00F25618"/>
    <w:rsid w:val="00F3631E"/>
    <w:rsid w:val="00F46175"/>
    <w:rsid w:val="00F46F8B"/>
    <w:rsid w:val="00F515FF"/>
    <w:rsid w:val="00F544B1"/>
    <w:rsid w:val="00F601E8"/>
    <w:rsid w:val="00F64650"/>
    <w:rsid w:val="00F67A25"/>
    <w:rsid w:val="00F70C42"/>
    <w:rsid w:val="00F75808"/>
    <w:rsid w:val="00F82E22"/>
    <w:rsid w:val="00F85F15"/>
    <w:rsid w:val="00F8780D"/>
    <w:rsid w:val="00F95680"/>
    <w:rsid w:val="00FA060E"/>
    <w:rsid w:val="00FA0657"/>
    <w:rsid w:val="00FA1493"/>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526DE"/>
  <w15:docId w15:val="{70BA91CD-C28E-448B-B62C-6A396F20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38416040">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GME~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76698-CBD8-4FB6-B64F-2929B07D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4</TotalTime>
  <Pages>14</Pages>
  <Words>719</Words>
  <Characters>4100</Characters>
  <Application>Microsoft Office Word</Application>
  <DocSecurity>0</DocSecurity>
  <Lines>34</Lines>
  <Paragraphs>9</Paragraphs>
  <ScaleCrop>false</ScaleCrop>
  <Company>北京绿建软件有限公司</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组合模拟室外噪声分析报告</dc:title>
  <dc:subject/>
  <dc:creator>mengmengmeng</dc:creator>
  <cp:keywords/>
  <dc:description/>
  <cp:lastModifiedBy>lalala 懵懵</cp:lastModifiedBy>
  <cp:revision>1</cp:revision>
  <cp:lastPrinted>2016-08-03T02:42:00Z</cp:lastPrinted>
  <dcterms:created xsi:type="dcterms:W3CDTF">2024-12-25T09:07:00Z</dcterms:created>
  <dcterms:modified xsi:type="dcterms:W3CDTF">2024-12-25T09:11:00Z</dcterms:modified>
</cp:coreProperties>
</file>