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2C3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369CD9C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D01CA24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873B26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8B4933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28020B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活动中心</w:t>
            </w:r>
            <w:bookmarkEnd w:id="4"/>
          </w:p>
        </w:tc>
      </w:tr>
      <w:tr w:rsidR="00D40158" w:rsidRPr="00D40158" w14:paraId="18EE827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8FA33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67606C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湖北</w:t>
            </w:r>
            <w:r>
              <w:t>-</w:t>
            </w:r>
            <w:r>
              <w:t>武汉</w:t>
            </w:r>
            <w:bookmarkEnd w:id="5"/>
          </w:p>
        </w:tc>
      </w:tr>
      <w:tr w:rsidR="00D40158" w:rsidRPr="00D40158" w14:paraId="3C81810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0FF35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BF6F77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1335C0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3FC4B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6B15F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54AC830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34402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8E645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13997D9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2C3F9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1909B1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74D0EA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730BD5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29989E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A727FC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373CE9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C288B3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D1944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9C95E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32EFFD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2024年12月21日</w:t>
              </w:r>
            </w:smartTag>
            <w:bookmarkEnd w:id="9"/>
          </w:p>
        </w:tc>
      </w:tr>
    </w:tbl>
    <w:p w14:paraId="6D567C59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29ED598B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9E37119" wp14:editId="0576C0AD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1030A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34E3B7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32E4C6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23701D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4B7E377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4C5B6F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B5CA04C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6A4D100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227804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631C99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404740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6D5695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9F4AC6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T13971542489</w:t>
            </w:r>
            <w:bookmarkEnd w:id="13"/>
          </w:p>
        </w:tc>
      </w:tr>
    </w:tbl>
    <w:p w14:paraId="09E52D08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7FD4D9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B978BB4" w14:textId="1DF668CC" w:rsidR="00B43728" w:rsidRDefault="00A32DB6" w:rsidP="00B43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4" w:name="目录"/>
      <w:r w:rsidR="00B43728">
        <w:rPr>
          <w:rFonts w:ascii="宋体" w:hAnsi="宋体"/>
          <w:b w:val="0"/>
          <w:bCs w:val="0"/>
          <w:caps/>
        </w:rPr>
        <w:fldChar w:fldCharType="begin"/>
      </w:r>
      <w:r w:rsidR="00B43728"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 w:rsidR="00B43728">
        <w:rPr>
          <w:rFonts w:ascii="宋体" w:hAnsi="宋体"/>
          <w:b w:val="0"/>
          <w:bCs w:val="0"/>
          <w:caps/>
        </w:rPr>
        <w:fldChar w:fldCharType="separate"/>
      </w:r>
      <w:hyperlink w:anchor="_Toc134610542" w:history="1">
        <w:r w:rsidR="00B43728" w:rsidRPr="008F4FD9">
          <w:rPr>
            <w:rStyle w:val="a7"/>
          </w:rPr>
          <w:t>1</w:t>
        </w:r>
        <w:r w:rsidR="00B437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43728" w:rsidRPr="008F4FD9">
          <w:rPr>
            <w:rStyle w:val="a7"/>
          </w:rPr>
          <w:t>建筑概况</w:t>
        </w:r>
        <w:r w:rsidR="00B43728">
          <w:rPr>
            <w:webHidden/>
          </w:rPr>
          <w:tab/>
        </w:r>
        <w:r w:rsidR="00B43728">
          <w:rPr>
            <w:webHidden/>
          </w:rPr>
          <w:fldChar w:fldCharType="begin"/>
        </w:r>
        <w:r w:rsidR="00B43728">
          <w:rPr>
            <w:webHidden/>
          </w:rPr>
          <w:instrText xml:space="preserve"> PAGEREF _Toc134610542 \h </w:instrText>
        </w:r>
        <w:r w:rsidR="00B43728">
          <w:rPr>
            <w:webHidden/>
          </w:rPr>
          <w:fldChar w:fldCharType="separate"/>
        </w:r>
        <w:r w:rsidR="00AF52C2">
          <w:rPr>
            <w:rFonts w:hint="eastAsia"/>
            <w:b w:val="0"/>
            <w:bCs w:val="0"/>
            <w:webHidden/>
          </w:rPr>
          <w:t>错误</w:t>
        </w:r>
        <w:r w:rsidR="00AF52C2">
          <w:rPr>
            <w:rFonts w:hint="eastAsia"/>
            <w:b w:val="0"/>
            <w:bCs w:val="0"/>
            <w:webHidden/>
          </w:rPr>
          <w:t>!</w:t>
        </w:r>
        <w:r w:rsidR="00AF52C2">
          <w:rPr>
            <w:rFonts w:hint="eastAsia"/>
            <w:b w:val="0"/>
            <w:bCs w:val="0"/>
            <w:webHidden/>
          </w:rPr>
          <w:t>未定义书签。</w:t>
        </w:r>
        <w:r w:rsidR="00B43728">
          <w:rPr>
            <w:webHidden/>
          </w:rPr>
          <w:fldChar w:fldCharType="end"/>
        </w:r>
      </w:hyperlink>
    </w:p>
    <w:p w14:paraId="4FD7420B" w14:textId="7E3502F5" w:rsidR="00B43728" w:rsidRDefault="00B43728" w:rsidP="00B43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34610543" w:history="1">
        <w:r w:rsidRPr="008F4FD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4FD9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_Toc134610543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 w:val="0"/>
            <w:bCs w:val="0"/>
            <w:webHidden/>
          </w:rPr>
          <w:t>错误</w:t>
        </w:r>
        <w:r w:rsidR="00AF52C2">
          <w:rPr>
            <w:rFonts w:hint="eastAsia"/>
            <w:b w:val="0"/>
            <w:bCs w:val="0"/>
            <w:webHidden/>
          </w:rPr>
          <w:t>!</w:t>
        </w:r>
        <w:r w:rsidR="00AF52C2">
          <w:rPr>
            <w:rFonts w:hint="eastAsia"/>
            <w:b w:val="0"/>
            <w:bCs w:val="0"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100D8F0B" w14:textId="26DFB4BD" w:rsidR="00B43728" w:rsidRDefault="00B43728" w:rsidP="00B43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34610544" w:history="1">
        <w:r w:rsidRPr="008F4FD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4FD9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_Toc134610544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 w:val="0"/>
            <w:bCs w:val="0"/>
            <w:webHidden/>
          </w:rPr>
          <w:t>错误</w:t>
        </w:r>
        <w:r w:rsidR="00AF52C2">
          <w:rPr>
            <w:rFonts w:hint="eastAsia"/>
            <w:b w:val="0"/>
            <w:bCs w:val="0"/>
            <w:webHidden/>
          </w:rPr>
          <w:t>!</w:t>
        </w:r>
        <w:r w:rsidR="00AF52C2">
          <w:rPr>
            <w:rFonts w:hint="eastAsia"/>
            <w:b w:val="0"/>
            <w:bCs w:val="0"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33553D0" w14:textId="7D4AE016" w:rsidR="00B43728" w:rsidRDefault="00B43728" w:rsidP="00B43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34610545" w:history="1">
        <w:r w:rsidRPr="008F4FD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4FD9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_Toc134610545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 w:val="0"/>
            <w:bCs w:val="0"/>
            <w:webHidden/>
          </w:rPr>
          <w:t>错误</w:t>
        </w:r>
        <w:r w:rsidR="00AF52C2">
          <w:rPr>
            <w:rFonts w:hint="eastAsia"/>
            <w:b w:val="0"/>
            <w:bCs w:val="0"/>
            <w:webHidden/>
          </w:rPr>
          <w:t>!</w:t>
        </w:r>
        <w:r w:rsidR="00AF52C2">
          <w:rPr>
            <w:rFonts w:hint="eastAsia"/>
            <w:b w:val="0"/>
            <w:bCs w:val="0"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5FDD42F4" w14:textId="44EF754E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46" w:history="1">
        <w:r w:rsidRPr="008F4FD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_Toc134610546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465E762A" w14:textId="23D0F096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47" w:history="1">
        <w:r w:rsidRPr="008F4FD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_Toc134610547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0E7F5D6" w14:textId="2B9C9807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48" w:history="1">
        <w:r w:rsidRPr="008F4FD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_Toc134610548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4DCEDEA5" w14:textId="1A5B291F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49" w:history="1">
        <w:r w:rsidRPr="008F4FD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_Toc134610549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144039DC" w14:textId="33455F98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0" w:history="1">
        <w:r w:rsidRPr="008F4FD9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_Toc134610550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EF85F32" w14:textId="5D5FE224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1" w:history="1">
        <w:r w:rsidRPr="008F4FD9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_Toc134610551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1968FCCC" w14:textId="71C86616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2" w:history="1">
        <w:r w:rsidRPr="008F4FD9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_Toc134610552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6BB6ECDB" w14:textId="173A5B46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3" w:history="1">
        <w:r w:rsidRPr="008F4FD9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_Toc134610553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63A98A16" w14:textId="12257CBD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4" w:history="1">
        <w:r w:rsidRPr="008F4FD9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_Toc134610554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A2369FF" w14:textId="01110DE7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5" w:history="1">
        <w:r w:rsidRPr="008F4FD9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_Toc134610555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BA64D14" w14:textId="1DF17786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6" w:history="1">
        <w:r w:rsidRPr="008F4FD9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_Toc134610556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5E7D267" w14:textId="5DBE538C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7" w:history="1">
        <w:r w:rsidRPr="008F4FD9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_Toc134610557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597FA6F6" w14:textId="559EE363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8" w:history="1">
        <w:r w:rsidRPr="008F4FD9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_Toc134610558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11351ACA" w14:textId="3B4E4D4B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59" w:history="1">
        <w:r w:rsidRPr="008F4FD9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_Toc134610559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D516EAE" w14:textId="476C6BD4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60" w:history="1">
        <w:r w:rsidRPr="008F4FD9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_Toc134610560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80FE4FF" w14:textId="6A309C49" w:rsidR="00B43728" w:rsidRDefault="00B43728" w:rsidP="00B437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34610561" w:history="1">
        <w:r w:rsidRPr="008F4FD9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4FD9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_Toc134610561 \h </w:instrText>
        </w:r>
        <w:r>
          <w:rPr>
            <w:webHidden/>
          </w:rPr>
          <w:fldChar w:fldCharType="separate"/>
        </w:r>
        <w:r w:rsidR="00AF52C2">
          <w:rPr>
            <w:rFonts w:hint="eastAsia"/>
            <w:b/>
            <w:bCs/>
            <w:webHidden/>
          </w:rPr>
          <w:t>错误</w:t>
        </w:r>
        <w:r w:rsidR="00AF52C2">
          <w:rPr>
            <w:rFonts w:hint="eastAsia"/>
            <w:b/>
            <w:bCs/>
            <w:webHidden/>
          </w:rPr>
          <w:t>!</w:t>
        </w:r>
        <w:r w:rsidR="00AF52C2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14D0F809" w14:textId="77777777" w:rsidR="00B43728" w:rsidRDefault="00B43728" w:rsidP="00B437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end"/>
      </w:r>
      <w:bookmarkEnd w:id="14"/>
    </w:p>
    <w:p w14:paraId="2FC82C3D" w14:textId="77777777" w:rsidR="00A32DB6" w:rsidRDefault="00A32DB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</w:p>
    <w:p w14:paraId="2D55F821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561CC6E7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9077F9C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FB74889" w14:textId="77777777" w:rsidR="00D40158" w:rsidRDefault="00D40158" w:rsidP="00D40158">
      <w:pPr>
        <w:pStyle w:val="TOC1"/>
      </w:pPr>
    </w:p>
    <w:p w14:paraId="55666079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r w:rsidRPr="005E5F93">
        <w:rPr>
          <w:rFonts w:hint="eastAsia"/>
        </w:rPr>
        <w:t>建筑概况</w:t>
      </w:r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459BCC54" w14:textId="77777777" w:rsidTr="00BE3C10">
        <w:tc>
          <w:tcPr>
            <w:tcW w:w="2759" w:type="dxa"/>
            <w:shd w:val="clear" w:color="auto" w:fill="E6E6E6"/>
          </w:tcPr>
          <w:p w14:paraId="538FDE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5151AE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活动中心</w:t>
            </w:r>
            <w:bookmarkEnd w:id="18"/>
          </w:p>
        </w:tc>
      </w:tr>
      <w:tr w:rsidR="00D40158" w:rsidRPr="00FF2243" w14:paraId="2D3123AF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4FA8D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1B126E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湖北</w:t>
            </w:r>
            <w:r>
              <w:t>-</w:t>
            </w:r>
            <w:r>
              <w:t>武汉</w:t>
            </w:r>
            <w:bookmarkEnd w:id="19"/>
          </w:p>
        </w:tc>
      </w:tr>
      <w:tr w:rsidR="005407D2" w:rsidRPr="00FF2243" w14:paraId="373AA4D9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132C46B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23A6208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341E48A0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FD2EF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3A38E7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6119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197B142" w14:textId="77777777" w:rsidTr="00BE3C10">
        <w:tc>
          <w:tcPr>
            <w:tcW w:w="2759" w:type="dxa"/>
            <w:shd w:val="clear" w:color="auto" w:fill="E6E6E6"/>
          </w:tcPr>
          <w:p w14:paraId="08D4E0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9AB74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48ADA908" w14:textId="77777777" w:rsidTr="00BE3C10">
        <w:tc>
          <w:tcPr>
            <w:tcW w:w="2759" w:type="dxa"/>
            <w:shd w:val="clear" w:color="auto" w:fill="E6E6E6"/>
          </w:tcPr>
          <w:p w14:paraId="637834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157F1D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8.0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972304F" w14:textId="77777777" w:rsidTr="00BE3C10">
        <w:tc>
          <w:tcPr>
            <w:tcW w:w="2759" w:type="dxa"/>
            <w:shd w:val="clear" w:color="auto" w:fill="E6E6E6"/>
          </w:tcPr>
          <w:p w14:paraId="493A6E0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619AC48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24614.39</w:t>
            </w:r>
            <w:bookmarkEnd w:id="26"/>
          </w:p>
        </w:tc>
      </w:tr>
      <w:tr w:rsidR="00203A7D" w:rsidRPr="00FF2243" w14:paraId="3ED87595" w14:textId="77777777" w:rsidTr="00BE3C10">
        <w:tc>
          <w:tcPr>
            <w:tcW w:w="2759" w:type="dxa"/>
            <w:shd w:val="clear" w:color="auto" w:fill="E6E6E6"/>
          </w:tcPr>
          <w:p w14:paraId="7CB4023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20C4F42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7798.80</w:t>
            </w:r>
            <w:bookmarkEnd w:id="27"/>
          </w:p>
        </w:tc>
      </w:tr>
      <w:tr w:rsidR="00FA4476" w:rsidRPr="00FF2243" w14:paraId="3953E3DC" w14:textId="77777777" w:rsidTr="00BE3C10">
        <w:tc>
          <w:tcPr>
            <w:tcW w:w="2759" w:type="dxa"/>
            <w:shd w:val="clear" w:color="auto" w:fill="E6E6E6"/>
          </w:tcPr>
          <w:p w14:paraId="1123AC0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208C16D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76.5</w:t>
            </w:r>
            <w:bookmarkEnd w:id="28"/>
          </w:p>
        </w:tc>
      </w:tr>
      <w:tr w:rsidR="00D40158" w:rsidRPr="00FF2243" w14:paraId="4CDEDF3F" w14:textId="77777777" w:rsidTr="00BE3C10">
        <w:tc>
          <w:tcPr>
            <w:tcW w:w="2759" w:type="dxa"/>
            <w:shd w:val="clear" w:color="auto" w:fill="E6E6E6"/>
          </w:tcPr>
          <w:p w14:paraId="62592E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125B1F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772E0C46" w14:textId="77777777" w:rsidTr="00BE3C10">
        <w:tc>
          <w:tcPr>
            <w:tcW w:w="2759" w:type="dxa"/>
            <w:shd w:val="clear" w:color="auto" w:fill="E6E6E6"/>
          </w:tcPr>
          <w:p w14:paraId="1D27587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978B7C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0.70</w:t>
            </w:r>
            <w:bookmarkEnd w:id="30"/>
          </w:p>
        </w:tc>
      </w:tr>
      <w:tr w:rsidR="00D40158" w:rsidRPr="00FF2243" w14:paraId="3761C1B1" w14:textId="77777777" w:rsidTr="00BE3C10">
        <w:tc>
          <w:tcPr>
            <w:tcW w:w="2759" w:type="dxa"/>
            <w:shd w:val="clear" w:color="auto" w:fill="E6E6E6"/>
          </w:tcPr>
          <w:p w14:paraId="3C99DD3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5C8E7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</w:tbl>
    <w:p w14:paraId="3C507F8A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End w:id="17"/>
      <w:r>
        <w:rPr>
          <w:rFonts w:hint="eastAsia"/>
        </w:rPr>
        <w:t>设计依据</w:t>
      </w:r>
      <w:bookmarkEnd w:id="32"/>
      <w:bookmarkEnd w:id="33"/>
    </w:p>
    <w:p w14:paraId="77399B9C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4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78139EA3" w14:textId="77777777" w:rsidR="00CD68E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23B9D3DE" w14:textId="77777777" w:rsidR="00CD68E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2B01C0D8" w14:textId="77777777" w:rsidR="00CD68E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7D4FE619" w14:textId="77777777" w:rsidR="00CD68EF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建筑大样</w:t>
      </w:r>
    </w:p>
    <w:p w14:paraId="7D3B3FCB" w14:textId="77777777" w:rsidR="00CD68E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7CA523D" wp14:editId="67C1BA23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B528B" w14:textId="77777777" w:rsidR="00CD68E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E6A8BD0" w14:textId="77777777" w:rsidR="00CD68E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E0EB19A" wp14:editId="64C00F19">
            <wp:extent cx="5667375" cy="36195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2AB4A" w14:textId="77777777" w:rsidR="00CD68E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27F2121F" w14:textId="77777777" w:rsidR="00CD68E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7102E17" wp14:editId="02C4F370">
            <wp:extent cx="526732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F9BE" w14:textId="77777777" w:rsidR="00CD68E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952B6A2" w14:textId="77777777" w:rsidR="00CD68EF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规定性指标检查</w:t>
      </w:r>
    </w:p>
    <w:p w14:paraId="453518B4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D68EF" w14:paraId="5BFA6E3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1017F8B" w14:textId="77777777" w:rsidR="00CD68E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86BC48" w14:textId="77777777" w:rsidR="00CD68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F1E641" w14:textId="77777777" w:rsidR="00CD68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1B2C1F" w14:textId="77777777" w:rsidR="00CD68E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78794E" w14:textId="77777777" w:rsidR="00CD68E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D26939" w14:textId="77777777" w:rsidR="00CD68EF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F1B78E9" w14:textId="77777777" w:rsidR="00CD68EF" w:rsidRDefault="00000000">
            <w:pPr>
              <w:jc w:val="center"/>
            </w:pPr>
            <w:r>
              <w:t>数据来源</w:t>
            </w:r>
          </w:p>
        </w:tc>
      </w:tr>
      <w:tr w:rsidR="00CD68EF" w14:paraId="3DA44C7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1641412" w14:textId="77777777" w:rsidR="00CD68EF" w:rsidRDefault="00CD68E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762BE51" w14:textId="77777777" w:rsidR="00CD68E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22C2A14" w14:textId="77777777" w:rsidR="00CD68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571663" w14:textId="77777777" w:rsidR="00CD68E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0294A1" w14:textId="77777777" w:rsidR="00CD68E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0CB4F6" w14:textId="77777777" w:rsidR="00CD68E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F871E5B" w14:textId="77777777" w:rsidR="00CD68EF" w:rsidRDefault="00CD68EF">
            <w:pPr>
              <w:jc w:val="center"/>
            </w:pPr>
          </w:p>
        </w:tc>
      </w:tr>
      <w:tr w:rsidR="00CD68EF" w14:paraId="2D54A186" w14:textId="77777777">
        <w:tc>
          <w:tcPr>
            <w:tcW w:w="2196" w:type="dxa"/>
            <w:shd w:val="clear" w:color="auto" w:fill="E6E6E6"/>
            <w:vAlign w:val="center"/>
          </w:tcPr>
          <w:p w14:paraId="631769E5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4465428" w14:textId="77777777" w:rsidR="00CD68EF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69172D77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39380B24" w14:textId="77777777" w:rsidR="00CD68EF" w:rsidRDefault="00000000">
            <w:r>
              <w:t>570.0</w:t>
            </w:r>
          </w:p>
        </w:tc>
        <w:tc>
          <w:tcPr>
            <w:tcW w:w="1018" w:type="dxa"/>
            <w:vAlign w:val="center"/>
          </w:tcPr>
          <w:p w14:paraId="361046E9" w14:textId="77777777" w:rsidR="00CD68E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97D2287" w14:textId="77777777" w:rsidR="00CD68E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0A24C44" w14:textId="77777777" w:rsidR="00CD68EF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CD68EF" w14:paraId="37CFA577" w14:textId="77777777">
        <w:tc>
          <w:tcPr>
            <w:tcW w:w="2196" w:type="dxa"/>
            <w:shd w:val="clear" w:color="auto" w:fill="E6E6E6"/>
            <w:vAlign w:val="center"/>
          </w:tcPr>
          <w:p w14:paraId="22C55CD6" w14:textId="77777777" w:rsidR="00CD68EF" w:rsidRDefault="00000000">
            <w:r>
              <w:t>加气混凝土专用保温砌筑砂浆</w:t>
            </w:r>
          </w:p>
        </w:tc>
        <w:tc>
          <w:tcPr>
            <w:tcW w:w="1018" w:type="dxa"/>
            <w:vAlign w:val="center"/>
          </w:tcPr>
          <w:p w14:paraId="08873857" w14:textId="77777777" w:rsidR="00CD68EF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468916BB" w14:textId="77777777" w:rsidR="00CD68EF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1439D575" w14:textId="77777777" w:rsidR="00CD68EF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09BEB4F6" w14:textId="77777777" w:rsidR="00CD68EF" w:rsidRDefault="00000000">
            <w:r>
              <w:t>840.0</w:t>
            </w:r>
          </w:p>
        </w:tc>
        <w:tc>
          <w:tcPr>
            <w:tcW w:w="1188" w:type="dxa"/>
            <w:vAlign w:val="center"/>
          </w:tcPr>
          <w:p w14:paraId="7430F178" w14:textId="77777777" w:rsidR="00CD68E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4AC79F7" w14:textId="77777777" w:rsidR="00CD68EF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CD68EF" w14:paraId="7D035027" w14:textId="77777777">
        <w:tc>
          <w:tcPr>
            <w:tcW w:w="2196" w:type="dxa"/>
            <w:shd w:val="clear" w:color="auto" w:fill="E6E6E6"/>
            <w:vAlign w:val="center"/>
          </w:tcPr>
          <w:p w14:paraId="340B8A91" w14:textId="77777777" w:rsidR="00CD68EF" w:rsidRDefault="00000000">
            <w:r>
              <w:t>柔性防水层</w:t>
            </w:r>
          </w:p>
        </w:tc>
        <w:tc>
          <w:tcPr>
            <w:tcW w:w="1018" w:type="dxa"/>
            <w:vAlign w:val="center"/>
          </w:tcPr>
          <w:p w14:paraId="39CFA954" w14:textId="77777777" w:rsidR="00CD68EF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6E9FCE62" w14:textId="77777777" w:rsidR="00CD68EF" w:rsidRDefault="00000000">
            <w:r>
              <w:t>3.330</w:t>
            </w:r>
          </w:p>
        </w:tc>
        <w:tc>
          <w:tcPr>
            <w:tcW w:w="848" w:type="dxa"/>
            <w:vAlign w:val="center"/>
          </w:tcPr>
          <w:p w14:paraId="03BD81C3" w14:textId="77777777" w:rsidR="00CD68EF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827C892" w14:textId="77777777" w:rsidR="00CD68EF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49463B64" w14:textId="77777777" w:rsidR="00CD68E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614791" w14:textId="77777777" w:rsidR="00CD68EF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CD68EF" w14:paraId="3AAA727B" w14:textId="77777777">
        <w:tc>
          <w:tcPr>
            <w:tcW w:w="2196" w:type="dxa"/>
            <w:shd w:val="clear" w:color="auto" w:fill="E6E6E6"/>
            <w:vAlign w:val="center"/>
          </w:tcPr>
          <w:p w14:paraId="0326D724" w14:textId="77777777" w:rsidR="00CD68EF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04183402" w14:textId="77777777" w:rsidR="00CD68EF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2F8FDF7C" w14:textId="77777777" w:rsidR="00CD68EF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3D7D6FB4" w14:textId="77777777" w:rsidR="00CD68EF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10332AEA" w14:textId="77777777" w:rsidR="00CD68EF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16021EFD" w14:textId="77777777" w:rsidR="00CD68EF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6A6B8A6D" w14:textId="77777777" w:rsidR="00CD68E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D68EF" w14:paraId="5FD658B4" w14:textId="77777777">
        <w:tc>
          <w:tcPr>
            <w:tcW w:w="2196" w:type="dxa"/>
            <w:shd w:val="clear" w:color="auto" w:fill="E6E6E6"/>
            <w:vAlign w:val="center"/>
          </w:tcPr>
          <w:p w14:paraId="37F6AE54" w14:textId="77777777" w:rsidR="00CD68E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D8A9799" w14:textId="77777777" w:rsidR="00CD68E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8E67C36" w14:textId="77777777" w:rsidR="00CD68E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D37DCDC" w14:textId="77777777" w:rsidR="00CD68E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320DB6F" w14:textId="77777777" w:rsidR="00CD68E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E8F004C" w14:textId="77777777" w:rsidR="00CD68E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F0B4EAF" w14:textId="77777777" w:rsidR="00CD68E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D68EF" w14:paraId="5FC2532C" w14:textId="77777777">
        <w:tc>
          <w:tcPr>
            <w:tcW w:w="2196" w:type="dxa"/>
            <w:shd w:val="clear" w:color="auto" w:fill="E6E6E6"/>
            <w:vAlign w:val="center"/>
          </w:tcPr>
          <w:p w14:paraId="3D15D605" w14:textId="77777777" w:rsidR="00CD68EF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09C0557C" w14:textId="77777777" w:rsidR="00CD68E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29C3D74" w14:textId="77777777" w:rsidR="00CD68EF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2EEE68F4" w14:textId="77777777" w:rsidR="00CD68EF" w:rsidRDefault="00000000">
            <w:r>
              <w:t>31.5</w:t>
            </w:r>
          </w:p>
        </w:tc>
        <w:tc>
          <w:tcPr>
            <w:tcW w:w="1018" w:type="dxa"/>
            <w:vAlign w:val="center"/>
          </w:tcPr>
          <w:p w14:paraId="0B3D1C01" w14:textId="77777777" w:rsidR="00CD68E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2681127" w14:textId="77777777" w:rsidR="00CD68EF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D66E740" w14:textId="77777777" w:rsidR="00CD68EF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CD68EF" w14:paraId="1ECA44F3" w14:textId="77777777">
        <w:tc>
          <w:tcPr>
            <w:tcW w:w="2196" w:type="dxa"/>
            <w:shd w:val="clear" w:color="auto" w:fill="E6E6E6"/>
            <w:vAlign w:val="center"/>
          </w:tcPr>
          <w:p w14:paraId="3CFD9F6B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68D99CF1" w14:textId="77777777" w:rsidR="00CD68EF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7F66B7EB" w14:textId="77777777" w:rsidR="00CD68EF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22AAA191" w14:textId="77777777" w:rsidR="00CD68EF" w:rsidRDefault="00000000">
            <w:r>
              <w:t>630.0</w:t>
            </w:r>
          </w:p>
        </w:tc>
        <w:tc>
          <w:tcPr>
            <w:tcW w:w="1018" w:type="dxa"/>
            <w:vAlign w:val="center"/>
          </w:tcPr>
          <w:p w14:paraId="0705006F" w14:textId="77777777" w:rsidR="00CD68E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5EE641C" w14:textId="77777777" w:rsidR="00CD68E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5837272" w14:textId="77777777" w:rsidR="00CD68EF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CD68EF" w14:paraId="22E33AE9" w14:textId="77777777">
        <w:tc>
          <w:tcPr>
            <w:tcW w:w="2196" w:type="dxa"/>
            <w:shd w:val="clear" w:color="auto" w:fill="E6E6E6"/>
            <w:vAlign w:val="center"/>
          </w:tcPr>
          <w:p w14:paraId="50C3E755" w14:textId="77777777" w:rsidR="00CD68EF" w:rsidRDefault="00000000">
            <w:r>
              <w:t>c5</w:t>
            </w:r>
            <w:r>
              <w:t>泡沫混凝土找坡隔热层</w:t>
            </w:r>
          </w:p>
        </w:tc>
        <w:tc>
          <w:tcPr>
            <w:tcW w:w="1018" w:type="dxa"/>
            <w:vAlign w:val="center"/>
          </w:tcPr>
          <w:p w14:paraId="068E858B" w14:textId="77777777" w:rsidR="00CD68EF" w:rsidRDefault="00000000">
            <w:r>
              <w:t>0.310</w:t>
            </w:r>
          </w:p>
        </w:tc>
        <w:tc>
          <w:tcPr>
            <w:tcW w:w="1030" w:type="dxa"/>
            <w:vAlign w:val="center"/>
          </w:tcPr>
          <w:p w14:paraId="24A5DAEC" w14:textId="77777777" w:rsidR="00CD68EF" w:rsidRDefault="00000000">
            <w:r>
              <w:t>4.330</w:t>
            </w:r>
          </w:p>
        </w:tc>
        <w:tc>
          <w:tcPr>
            <w:tcW w:w="848" w:type="dxa"/>
            <w:vAlign w:val="center"/>
          </w:tcPr>
          <w:p w14:paraId="09CC56C5" w14:textId="77777777" w:rsidR="00CD68EF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7F297E88" w14:textId="77777777" w:rsidR="00CD68E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5E825BB" w14:textId="77777777" w:rsidR="00CD68E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5FC80BA" w14:textId="77777777" w:rsidR="00CD68EF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</w:tbl>
    <w:p w14:paraId="0257C03C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t>围护结构作法简要说明</w:t>
      </w:r>
    </w:p>
    <w:p w14:paraId="7B766B20" w14:textId="77777777" w:rsidR="00CD68E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(K=0.300,D=4.075)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8F8A6B6" w14:textId="77777777" w:rsidR="00CD68E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专用保温砌筑砂浆砌加气混凝土砌块墙（水平灰缝与竖向灰缝厚度均</w:t>
      </w:r>
      <w:r>
        <w:rPr>
          <w:color w:val="000000"/>
          <w:kern w:val="2"/>
          <w:szCs w:val="24"/>
          <w:lang w:val="en-US"/>
        </w:rPr>
        <w:t>≤10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B05</w:t>
      </w:r>
      <w:r>
        <w:rPr>
          <w:color w:val="000000"/>
          <w:kern w:val="2"/>
          <w:szCs w:val="24"/>
          <w:lang w:val="en-US"/>
        </w:rPr>
        <w:t>级（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绝热用挤塑聚苯乙烯泡沫塑料板（</w:t>
      </w:r>
      <w:r>
        <w:rPr>
          <w:color w:val="800000"/>
          <w:kern w:val="2"/>
          <w:szCs w:val="24"/>
          <w:lang w:val="en-US"/>
        </w:rPr>
        <w:t>xps</w:t>
      </w:r>
      <w:r>
        <w:rPr>
          <w:color w:val="800000"/>
          <w:kern w:val="2"/>
          <w:szCs w:val="24"/>
          <w:lang w:val="en-US"/>
        </w:rPr>
        <w:t>板）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c5</w:t>
      </w:r>
      <w:r>
        <w:rPr>
          <w:color w:val="000000"/>
          <w:kern w:val="2"/>
          <w:szCs w:val="24"/>
          <w:lang w:val="en-US"/>
        </w:rPr>
        <w:t>泡沫混凝土找坡隔热层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＋柔性防水层</w:t>
      </w:r>
      <w:r>
        <w:rPr>
          <w:color w:val="000000"/>
          <w:kern w:val="2"/>
          <w:szCs w:val="24"/>
          <w:lang w:val="en-US"/>
        </w:rPr>
        <w:t xml:space="preserve"> 120mm</w:t>
      </w:r>
    </w:p>
    <w:p w14:paraId="462056E1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外墙（剪力墙）：</w:t>
      </w:r>
      <w:r>
        <w:rPr>
          <w:color w:val="0000FF"/>
          <w:kern w:val="2"/>
          <w:szCs w:val="21"/>
          <w:lang w:val="en-US"/>
        </w:rPr>
        <w:t>剪力墙构造一</w:t>
      </w:r>
      <w:r>
        <w:rPr>
          <w:color w:val="0000FF"/>
          <w:kern w:val="2"/>
          <w:szCs w:val="21"/>
          <w:lang w:val="en-US"/>
        </w:rPr>
        <w:t xml:space="preserve"> (K=0.567,D=5.060)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1B1C982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专用保温砌筑砂浆砌加气混凝土砌块墙（水平灰缝与竖向灰缝厚度均</w:t>
      </w:r>
      <w:r>
        <w:rPr>
          <w:color w:val="000000"/>
          <w:kern w:val="2"/>
          <w:szCs w:val="24"/>
          <w:lang w:val="en-US"/>
        </w:rPr>
        <w:t>≤10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B05</w:t>
      </w:r>
      <w:r>
        <w:rPr>
          <w:color w:val="000000"/>
          <w:kern w:val="2"/>
          <w:szCs w:val="24"/>
          <w:lang w:val="en-US"/>
        </w:rPr>
        <w:t>级（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柔性防水层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＋专用保温砌筑砂浆砌加气混凝土砌块墙（水平灰缝与竖向灰缝厚度均</w:t>
      </w:r>
      <w:r>
        <w:rPr>
          <w:color w:val="000000"/>
          <w:kern w:val="2"/>
          <w:szCs w:val="24"/>
          <w:lang w:val="en-US"/>
        </w:rPr>
        <w:t>≤10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B05</w:t>
      </w:r>
      <w:r>
        <w:rPr>
          <w:color w:val="000000"/>
          <w:kern w:val="2"/>
          <w:szCs w:val="24"/>
          <w:lang w:val="en-US"/>
        </w:rPr>
        <w:t>级（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＋专用保温砌筑砂浆砌加气混凝土砌块墙（水平灰缝与竖向灰缝厚度均</w:t>
      </w:r>
      <w:r>
        <w:rPr>
          <w:color w:val="000000"/>
          <w:kern w:val="2"/>
          <w:szCs w:val="24"/>
          <w:lang w:val="en-US"/>
        </w:rPr>
        <w:t>≤10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B05</w:t>
      </w:r>
      <w:r>
        <w:rPr>
          <w:color w:val="000000"/>
          <w:kern w:val="2"/>
          <w:szCs w:val="24"/>
          <w:lang w:val="en-US"/>
        </w:rPr>
        <w:t>级（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C8C5CE9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外墙（填充墙）：</w:t>
      </w:r>
      <w:r>
        <w:rPr>
          <w:color w:val="0000FF"/>
          <w:kern w:val="2"/>
          <w:szCs w:val="21"/>
          <w:lang w:val="en-US"/>
        </w:rPr>
        <w:t>填充墙构造一</w:t>
      </w:r>
      <w:r>
        <w:rPr>
          <w:color w:val="0000FF"/>
          <w:kern w:val="2"/>
          <w:szCs w:val="21"/>
          <w:lang w:val="en-US"/>
        </w:rPr>
        <w:t xml:space="preserve"> (K=0.658,D=4.222)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FD54AEF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加气混凝土专用保温砌筑砂浆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专用保温砌筑砂浆砌加气混凝土砌块墙（水平灰缝与竖向灰缝厚度均</w:t>
      </w:r>
      <w:r>
        <w:rPr>
          <w:color w:val="800000"/>
          <w:kern w:val="2"/>
          <w:szCs w:val="24"/>
          <w:lang w:val="en-US"/>
        </w:rPr>
        <w:t>≤10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>b06</w:t>
      </w:r>
      <w:r>
        <w:rPr>
          <w:color w:val="800000"/>
          <w:kern w:val="2"/>
          <w:szCs w:val="24"/>
          <w:lang w:val="en-US"/>
        </w:rPr>
        <w:t>级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＋加气混凝土专用保温砌筑砂浆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＋专用保温砌筑砂浆砌加气混凝土砌块墙（水平灰缝与竖向灰缝厚度均</w:t>
      </w:r>
      <w:r>
        <w:rPr>
          <w:color w:val="000000"/>
          <w:kern w:val="2"/>
          <w:szCs w:val="24"/>
          <w:lang w:val="en-US"/>
        </w:rPr>
        <w:t>≤10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B05</w:t>
      </w:r>
      <w:r>
        <w:rPr>
          <w:color w:val="000000"/>
          <w:kern w:val="2"/>
          <w:szCs w:val="24"/>
          <w:lang w:val="en-US"/>
        </w:rPr>
        <w:t>级（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4A88912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(K=0.567,D=5.060)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09F2DA2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专用保温砌筑砂浆砌加气混凝土砌块墙（水平灰缝与竖向灰缝厚度均</w:t>
      </w:r>
      <w:r>
        <w:rPr>
          <w:color w:val="000000"/>
          <w:kern w:val="2"/>
          <w:szCs w:val="24"/>
          <w:lang w:val="en-US"/>
        </w:rPr>
        <w:t>≤10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B05</w:t>
      </w:r>
      <w:r>
        <w:rPr>
          <w:color w:val="000000"/>
          <w:kern w:val="2"/>
          <w:szCs w:val="24"/>
          <w:lang w:val="en-US"/>
        </w:rPr>
        <w:t>级（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＋专用保温砌筑砂浆砌加气混凝土砌块墙（水平灰缝与竖向灰缝厚度均</w:t>
      </w:r>
      <w:r>
        <w:rPr>
          <w:color w:val="000000"/>
          <w:kern w:val="2"/>
          <w:szCs w:val="24"/>
          <w:lang w:val="en-US"/>
        </w:rPr>
        <w:t>≤10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B05</w:t>
      </w:r>
      <w:r>
        <w:rPr>
          <w:color w:val="000000"/>
          <w:kern w:val="2"/>
          <w:szCs w:val="24"/>
          <w:lang w:val="en-US"/>
        </w:rPr>
        <w:t>级（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柔性防水层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＋专用保温砌筑砂浆砌加气混凝土砌块墙（水平灰缝与竖向灰缝厚度均</w:t>
      </w:r>
      <w:r>
        <w:rPr>
          <w:color w:val="000000"/>
          <w:kern w:val="2"/>
          <w:szCs w:val="24"/>
          <w:lang w:val="en-US"/>
        </w:rPr>
        <w:t>≤10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B05</w:t>
      </w:r>
      <w:r>
        <w:rPr>
          <w:color w:val="000000"/>
          <w:kern w:val="2"/>
          <w:szCs w:val="24"/>
          <w:lang w:val="en-US"/>
        </w:rPr>
        <w:t>级（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5A6A59A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系列平开（遮阳型</w:t>
      </w:r>
      <w:r>
        <w:rPr>
          <w:color w:val="0000FF"/>
          <w:kern w:val="2"/>
          <w:szCs w:val="21"/>
          <w:lang w:val="en-US"/>
        </w:rPr>
        <w:t>6Low-E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 xml:space="preserve">+12A+6 </w:t>
      </w:r>
      <w:r>
        <w:rPr>
          <w:color w:val="0000FF"/>
          <w:kern w:val="2"/>
          <w:szCs w:val="21"/>
          <w:lang w:val="en-US"/>
        </w:rPr>
        <w:t>暖边）（隔热条宽</w:t>
      </w:r>
      <w:r>
        <w:rPr>
          <w:color w:val="0000FF"/>
          <w:kern w:val="2"/>
          <w:szCs w:val="21"/>
          <w:lang w:val="en-US"/>
        </w:rPr>
        <w:t>29mm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(K=2.000)</w:t>
      </w:r>
      <w:r>
        <w:rPr>
          <w:color w:val="0000FF"/>
          <w:kern w:val="2"/>
          <w:szCs w:val="21"/>
          <w:lang w:val="en-US"/>
        </w:rPr>
        <w:t>：</w:t>
      </w:r>
    </w:p>
    <w:p w14:paraId="052BC144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0.248</w:t>
      </w:r>
    </w:p>
    <w:p w14:paraId="7AA209A4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系列平开（遮阳型</w:t>
      </w:r>
      <w:r>
        <w:rPr>
          <w:color w:val="0000FF"/>
          <w:kern w:val="2"/>
          <w:szCs w:val="21"/>
          <w:lang w:val="en-US"/>
        </w:rPr>
        <w:t>6Low-E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 xml:space="preserve">+12A+6 </w:t>
      </w:r>
      <w:r>
        <w:rPr>
          <w:color w:val="0000FF"/>
          <w:kern w:val="2"/>
          <w:szCs w:val="21"/>
          <w:lang w:val="en-US"/>
        </w:rPr>
        <w:t>暖边）（隔热条宽</w:t>
      </w:r>
      <w:r>
        <w:rPr>
          <w:color w:val="0000FF"/>
          <w:kern w:val="2"/>
          <w:szCs w:val="21"/>
          <w:lang w:val="en-US"/>
        </w:rPr>
        <w:t>29mm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(K=2.000)</w:t>
      </w:r>
      <w:r>
        <w:rPr>
          <w:color w:val="0000FF"/>
          <w:kern w:val="2"/>
          <w:szCs w:val="21"/>
          <w:lang w:val="en-US"/>
        </w:rPr>
        <w:t>：</w:t>
      </w:r>
    </w:p>
    <w:p w14:paraId="3558E4C5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0.248</w:t>
      </w:r>
    </w:p>
    <w:p w14:paraId="2E4D2DB6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系列平开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遮阳型</w:t>
      </w:r>
      <w:r>
        <w:rPr>
          <w:color w:val="0000FF"/>
          <w:kern w:val="2"/>
          <w:szCs w:val="21"/>
          <w:lang w:val="en-US"/>
        </w:rPr>
        <w:t>6Low-E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 xml:space="preserve">+12Ar+6 </w:t>
      </w:r>
      <w:r>
        <w:rPr>
          <w:color w:val="0000FF"/>
          <w:kern w:val="2"/>
          <w:szCs w:val="21"/>
          <w:lang w:val="en-US"/>
        </w:rPr>
        <w:t>充氩气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暖边</w:t>
      </w:r>
      <w:r>
        <w:rPr>
          <w:color w:val="0000FF"/>
          <w:kern w:val="2"/>
          <w:szCs w:val="21"/>
          <w:lang w:val="en-US"/>
        </w:rPr>
        <w:t>)(</w:t>
      </w:r>
      <w:r>
        <w:rPr>
          <w:color w:val="0000FF"/>
          <w:kern w:val="2"/>
          <w:szCs w:val="21"/>
          <w:lang w:val="en-US"/>
        </w:rPr>
        <w:t>隔热条宽</w:t>
      </w:r>
      <w:r>
        <w:rPr>
          <w:color w:val="0000FF"/>
          <w:kern w:val="2"/>
          <w:szCs w:val="21"/>
          <w:lang w:val="en-US"/>
        </w:rPr>
        <w:t>29mm) (K=1.800)</w:t>
      </w:r>
      <w:r>
        <w:rPr>
          <w:color w:val="0000FF"/>
          <w:kern w:val="2"/>
          <w:szCs w:val="21"/>
          <w:lang w:val="en-US"/>
        </w:rPr>
        <w:t>：</w:t>
      </w:r>
    </w:p>
    <w:p w14:paraId="61DF7848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0.248</w:t>
      </w:r>
    </w:p>
    <w:p w14:paraId="551641D7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p w14:paraId="51E8AD38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D68EF" w14:paraId="760081A9" w14:textId="77777777">
        <w:tc>
          <w:tcPr>
            <w:tcW w:w="2513" w:type="dxa"/>
            <w:shd w:val="clear" w:color="auto" w:fill="E6E6E6"/>
            <w:vAlign w:val="center"/>
          </w:tcPr>
          <w:p w14:paraId="664A2E8F" w14:textId="77777777" w:rsidR="00CD68EF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6E90F65" w14:textId="77777777" w:rsidR="00CD68EF" w:rsidRDefault="00000000">
            <w:r>
              <w:t>7798.80</w:t>
            </w:r>
          </w:p>
        </w:tc>
      </w:tr>
      <w:tr w:rsidR="00CD68EF" w14:paraId="668D7A53" w14:textId="77777777">
        <w:tc>
          <w:tcPr>
            <w:tcW w:w="2513" w:type="dxa"/>
            <w:shd w:val="clear" w:color="auto" w:fill="E6E6E6"/>
            <w:vAlign w:val="center"/>
          </w:tcPr>
          <w:p w14:paraId="0C7B26C9" w14:textId="77777777" w:rsidR="00CD68EF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B8BA031" w14:textId="77777777" w:rsidR="00CD68EF" w:rsidRDefault="00000000">
            <w:r>
              <w:t>24614.39</w:t>
            </w:r>
          </w:p>
        </w:tc>
      </w:tr>
      <w:tr w:rsidR="00CD68EF" w14:paraId="144EE5B1" w14:textId="77777777">
        <w:tc>
          <w:tcPr>
            <w:tcW w:w="2513" w:type="dxa"/>
            <w:shd w:val="clear" w:color="auto" w:fill="E6E6E6"/>
            <w:vAlign w:val="center"/>
          </w:tcPr>
          <w:p w14:paraId="5C9AAC2D" w14:textId="77777777" w:rsidR="00CD68EF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4CC1503" w14:textId="77777777" w:rsidR="00CD68EF" w:rsidRDefault="00000000">
            <w:r>
              <w:t>0.32</w:t>
            </w:r>
          </w:p>
        </w:tc>
      </w:tr>
    </w:tbl>
    <w:p w14:paraId="31CE635C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CD68EF" w14:paraId="3419D664" w14:textId="77777777">
        <w:tc>
          <w:tcPr>
            <w:tcW w:w="882" w:type="dxa"/>
            <w:shd w:val="clear" w:color="auto" w:fill="E6E6E6"/>
            <w:vAlign w:val="center"/>
          </w:tcPr>
          <w:p w14:paraId="55C692C4" w14:textId="77777777" w:rsidR="00CD68EF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DF95AF2" w14:textId="77777777" w:rsidR="00CD68EF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222C56A" w14:textId="77777777" w:rsidR="00CD68EF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AFC42A2" w14:textId="77777777" w:rsidR="00CD68EF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A951380" w14:textId="77777777" w:rsidR="00CD68EF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CD68EF" w14:paraId="6707244E" w14:textId="77777777">
        <w:tc>
          <w:tcPr>
            <w:tcW w:w="882" w:type="dxa"/>
            <w:vAlign w:val="center"/>
          </w:tcPr>
          <w:p w14:paraId="5E427957" w14:textId="77777777" w:rsidR="00CD68EF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735F598" w14:textId="77777777" w:rsidR="00CD68EF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2C1B8CC8" w14:textId="77777777" w:rsidR="00CD68EF" w:rsidRDefault="00000000">
            <w:pPr>
              <w:jc w:val="right"/>
            </w:pPr>
            <w:r>
              <w:t>4804.04</w:t>
            </w:r>
          </w:p>
        </w:tc>
        <w:tc>
          <w:tcPr>
            <w:tcW w:w="2263" w:type="dxa"/>
            <w:vAlign w:val="center"/>
          </w:tcPr>
          <w:p w14:paraId="37F48FDA" w14:textId="77777777" w:rsidR="00CD68EF" w:rsidRDefault="00000000">
            <w:pPr>
              <w:jc w:val="right"/>
            </w:pPr>
            <w:r>
              <w:t>1876.65</w:t>
            </w:r>
          </w:p>
        </w:tc>
        <w:tc>
          <w:tcPr>
            <w:tcW w:w="2530" w:type="dxa"/>
            <w:vAlign w:val="center"/>
          </w:tcPr>
          <w:p w14:paraId="3C3F64B4" w14:textId="77777777" w:rsidR="00CD68EF" w:rsidRDefault="00000000">
            <w:pPr>
              <w:jc w:val="right"/>
            </w:pPr>
            <w:r>
              <w:t>19216.15</w:t>
            </w:r>
          </w:p>
        </w:tc>
      </w:tr>
      <w:tr w:rsidR="00CD68EF" w14:paraId="30E386FC" w14:textId="77777777">
        <w:tc>
          <w:tcPr>
            <w:tcW w:w="882" w:type="dxa"/>
            <w:vAlign w:val="center"/>
          </w:tcPr>
          <w:p w14:paraId="1808B927" w14:textId="77777777" w:rsidR="00CD68EF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21B3C777" w14:textId="77777777" w:rsidR="00CD68EF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08F7DFD9" w14:textId="77777777" w:rsidR="00CD68EF" w:rsidRDefault="00000000">
            <w:pPr>
              <w:jc w:val="right"/>
            </w:pPr>
            <w:r>
              <w:t>1315.22</w:t>
            </w:r>
          </w:p>
        </w:tc>
        <w:tc>
          <w:tcPr>
            <w:tcW w:w="2263" w:type="dxa"/>
            <w:vAlign w:val="center"/>
          </w:tcPr>
          <w:p w14:paraId="2853437A" w14:textId="77777777" w:rsidR="00CD68EF" w:rsidRDefault="00000000">
            <w:pPr>
              <w:jc w:val="right"/>
            </w:pPr>
            <w:r>
              <w:t>4572.58</w:t>
            </w:r>
          </w:p>
        </w:tc>
        <w:tc>
          <w:tcPr>
            <w:tcW w:w="2530" w:type="dxa"/>
            <w:vAlign w:val="center"/>
          </w:tcPr>
          <w:p w14:paraId="1D506947" w14:textId="77777777" w:rsidR="00CD68EF" w:rsidRDefault="00000000">
            <w:pPr>
              <w:jc w:val="right"/>
            </w:pPr>
            <w:r>
              <w:t>5398.24</w:t>
            </w:r>
          </w:p>
        </w:tc>
      </w:tr>
      <w:tr w:rsidR="00CD68EF" w14:paraId="13729113" w14:textId="77777777">
        <w:tc>
          <w:tcPr>
            <w:tcW w:w="882" w:type="dxa"/>
            <w:vAlign w:val="center"/>
          </w:tcPr>
          <w:p w14:paraId="23BE423F" w14:textId="77777777" w:rsidR="00CD68EF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5500366A" w14:textId="77777777" w:rsidR="00CD68EF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4345DF3" w14:textId="77777777" w:rsidR="00CD68EF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804D3CB" w14:textId="77777777" w:rsidR="00CD68EF" w:rsidRDefault="00000000">
            <w:pPr>
              <w:jc w:val="right"/>
            </w:pPr>
            <w:r>
              <w:t>1349.57</w:t>
            </w:r>
          </w:p>
        </w:tc>
        <w:tc>
          <w:tcPr>
            <w:tcW w:w="2530" w:type="dxa"/>
            <w:vAlign w:val="center"/>
          </w:tcPr>
          <w:p w14:paraId="1C3E0C82" w14:textId="77777777" w:rsidR="00CD68EF" w:rsidRDefault="00000000">
            <w:pPr>
              <w:jc w:val="right"/>
            </w:pPr>
            <w:r>
              <w:t>－</w:t>
            </w:r>
          </w:p>
        </w:tc>
      </w:tr>
      <w:tr w:rsidR="00CD68EF" w14:paraId="001CA0F5" w14:textId="77777777">
        <w:tc>
          <w:tcPr>
            <w:tcW w:w="882" w:type="dxa"/>
            <w:vAlign w:val="center"/>
          </w:tcPr>
          <w:p w14:paraId="2D344212" w14:textId="77777777" w:rsidR="00CD68EF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48D780E8" w14:textId="77777777" w:rsidR="00CD68EF" w:rsidRDefault="00000000">
            <w:pPr>
              <w:jc w:val="right"/>
            </w:pPr>
            <w:r>
              <w:t>8.00</w:t>
            </w:r>
          </w:p>
        </w:tc>
        <w:tc>
          <w:tcPr>
            <w:tcW w:w="2263" w:type="dxa"/>
            <w:vAlign w:val="center"/>
          </w:tcPr>
          <w:p w14:paraId="0E79325B" w14:textId="77777777" w:rsidR="00CD68EF" w:rsidRDefault="00000000">
            <w:pPr>
              <w:jc w:val="right"/>
            </w:pPr>
            <w:r>
              <w:t>6119.26</w:t>
            </w:r>
          </w:p>
        </w:tc>
        <w:tc>
          <w:tcPr>
            <w:tcW w:w="2263" w:type="dxa"/>
            <w:vAlign w:val="center"/>
          </w:tcPr>
          <w:p w14:paraId="5A8D7A04" w14:textId="77777777" w:rsidR="00CD68EF" w:rsidRDefault="00000000">
            <w:pPr>
              <w:jc w:val="right"/>
            </w:pPr>
            <w:r>
              <w:t>7798.80</w:t>
            </w:r>
          </w:p>
        </w:tc>
        <w:tc>
          <w:tcPr>
            <w:tcW w:w="2530" w:type="dxa"/>
            <w:vAlign w:val="center"/>
          </w:tcPr>
          <w:p w14:paraId="008EC4B2" w14:textId="77777777" w:rsidR="00CD68EF" w:rsidRDefault="00000000">
            <w:pPr>
              <w:jc w:val="right"/>
            </w:pPr>
            <w:r>
              <w:t>24614.39</w:t>
            </w:r>
          </w:p>
        </w:tc>
      </w:tr>
    </w:tbl>
    <w:p w14:paraId="655784A2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p w14:paraId="698837F1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CD68EF" w14:paraId="1D43D9D3" w14:textId="77777777">
        <w:tc>
          <w:tcPr>
            <w:tcW w:w="1652" w:type="dxa"/>
            <w:shd w:val="clear" w:color="auto" w:fill="E6E6E6"/>
            <w:vAlign w:val="center"/>
          </w:tcPr>
          <w:p w14:paraId="29D6FB02" w14:textId="77777777" w:rsidR="00CD68EF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7684921" w14:textId="77777777" w:rsidR="00CD68EF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6CA42D1" w14:textId="77777777" w:rsidR="00CD68EF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8721EE0" w14:textId="77777777" w:rsidR="00CD68EF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D172DC7" w14:textId="77777777" w:rsidR="00CD68EF" w:rsidRDefault="00000000">
            <w:pPr>
              <w:jc w:val="center"/>
            </w:pPr>
            <w:r>
              <w:t>窗墙比</w:t>
            </w:r>
          </w:p>
        </w:tc>
      </w:tr>
      <w:tr w:rsidR="00CD68EF" w14:paraId="29762F29" w14:textId="77777777">
        <w:tc>
          <w:tcPr>
            <w:tcW w:w="1652" w:type="dxa"/>
            <w:shd w:val="clear" w:color="auto" w:fill="E6E6E6"/>
            <w:vAlign w:val="center"/>
          </w:tcPr>
          <w:p w14:paraId="4F0845C6" w14:textId="77777777" w:rsidR="00CD68EF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0B6999C5" w14:textId="77777777" w:rsidR="00CD68EF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D3CD010" w14:textId="77777777" w:rsidR="00CD68EF" w:rsidRDefault="00000000">
            <w:r>
              <w:t>64.73</w:t>
            </w:r>
          </w:p>
        </w:tc>
        <w:tc>
          <w:tcPr>
            <w:tcW w:w="2105" w:type="dxa"/>
            <w:vAlign w:val="center"/>
          </w:tcPr>
          <w:p w14:paraId="5106EA2D" w14:textId="77777777" w:rsidR="00CD68EF" w:rsidRDefault="00000000">
            <w:r>
              <w:t>402.95</w:t>
            </w:r>
          </w:p>
        </w:tc>
        <w:tc>
          <w:tcPr>
            <w:tcW w:w="1652" w:type="dxa"/>
            <w:vAlign w:val="center"/>
          </w:tcPr>
          <w:p w14:paraId="11529DA3" w14:textId="77777777" w:rsidR="00CD68EF" w:rsidRDefault="00000000">
            <w:r>
              <w:t>0.16</w:t>
            </w:r>
          </w:p>
        </w:tc>
      </w:tr>
      <w:tr w:rsidR="00CD68EF" w14:paraId="081CB5CF" w14:textId="77777777">
        <w:tc>
          <w:tcPr>
            <w:tcW w:w="1652" w:type="dxa"/>
            <w:shd w:val="clear" w:color="auto" w:fill="E6E6E6"/>
            <w:vAlign w:val="center"/>
          </w:tcPr>
          <w:p w14:paraId="35FC1388" w14:textId="77777777" w:rsidR="00CD68EF" w:rsidRDefault="00000000">
            <w:r>
              <w:lastRenderedPageBreak/>
              <w:t>北向</w:t>
            </w:r>
          </w:p>
        </w:tc>
        <w:tc>
          <w:tcPr>
            <w:tcW w:w="1816" w:type="dxa"/>
            <w:vAlign w:val="center"/>
          </w:tcPr>
          <w:p w14:paraId="228627DE" w14:textId="77777777" w:rsidR="00CD68EF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0FB432DD" w14:textId="77777777" w:rsidR="00CD68EF" w:rsidRDefault="00000000">
            <w:r>
              <w:t>84.70</w:t>
            </w:r>
          </w:p>
        </w:tc>
        <w:tc>
          <w:tcPr>
            <w:tcW w:w="2105" w:type="dxa"/>
            <w:vAlign w:val="center"/>
          </w:tcPr>
          <w:p w14:paraId="0F0FF924" w14:textId="77777777" w:rsidR="00CD68EF" w:rsidRDefault="00000000">
            <w:r>
              <w:t>515.00</w:t>
            </w:r>
          </w:p>
        </w:tc>
        <w:tc>
          <w:tcPr>
            <w:tcW w:w="1652" w:type="dxa"/>
            <w:vAlign w:val="center"/>
          </w:tcPr>
          <w:p w14:paraId="72D59E09" w14:textId="77777777" w:rsidR="00CD68EF" w:rsidRDefault="00000000">
            <w:r>
              <w:t>0.16</w:t>
            </w:r>
          </w:p>
        </w:tc>
      </w:tr>
      <w:tr w:rsidR="00CD68EF" w14:paraId="4368BCF3" w14:textId="77777777">
        <w:tc>
          <w:tcPr>
            <w:tcW w:w="1652" w:type="dxa"/>
            <w:shd w:val="clear" w:color="auto" w:fill="E6E6E6"/>
            <w:vAlign w:val="center"/>
          </w:tcPr>
          <w:p w14:paraId="50778776" w14:textId="77777777" w:rsidR="00CD68EF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14949BBA" w14:textId="77777777" w:rsidR="00CD68EF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2426EA97" w14:textId="77777777" w:rsidR="00CD68EF" w:rsidRDefault="00000000">
            <w:r>
              <w:t>199.63</w:t>
            </w:r>
          </w:p>
        </w:tc>
        <w:tc>
          <w:tcPr>
            <w:tcW w:w="2105" w:type="dxa"/>
            <w:vAlign w:val="center"/>
          </w:tcPr>
          <w:p w14:paraId="0402694B" w14:textId="77777777" w:rsidR="00CD68EF" w:rsidRDefault="00000000">
            <w:r>
              <w:t>902.31</w:t>
            </w:r>
          </w:p>
        </w:tc>
        <w:tc>
          <w:tcPr>
            <w:tcW w:w="1652" w:type="dxa"/>
            <w:vAlign w:val="center"/>
          </w:tcPr>
          <w:p w14:paraId="6B8E0BD4" w14:textId="77777777" w:rsidR="00CD68EF" w:rsidRDefault="00000000">
            <w:r>
              <w:t>0.22</w:t>
            </w:r>
          </w:p>
        </w:tc>
      </w:tr>
      <w:tr w:rsidR="00CD68EF" w14:paraId="5F83688B" w14:textId="77777777">
        <w:tc>
          <w:tcPr>
            <w:tcW w:w="1652" w:type="dxa"/>
            <w:shd w:val="clear" w:color="auto" w:fill="E6E6E6"/>
            <w:vAlign w:val="center"/>
          </w:tcPr>
          <w:p w14:paraId="242596B6" w14:textId="77777777" w:rsidR="00CD68EF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51139530" w14:textId="77777777" w:rsidR="00CD68EF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774F40CE" w14:textId="77777777" w:rsidR="00CD68EF" w:rsidRDefault="00000000">
            <w:r>
              <w:t>234.95</w:t>
            </w:r>
          </w:p>
        </w:tc>
        <w:tc>
          <w:tcPr>
            <w:tcW w:w="2105" w:type="dxa"/>
            <w:vAlign w:val="center"/>
          </w:tcPr>
          <w:p w14:paraId="36760E08" w14:textId="77777777" w:rsidR="00CD68EF" w:rsidRDefault="00000000">
            <w:r>
              <w:t>878.38</w:t>
            </w:r>
          </w:p>
        </w:tc>
        <w:tc>
          <w:tcPr>
            <w:tcW w:w="1652" w:type="dxa"/>
            <w:vAlign w:val="center"/>
          </w:tcPr>
          <w:p w14:paraId="6A0511A9" w14:textId="77777777" w:rsidR="00CD68EF" w:rsidRDefault="00000000">
            <w:r>
              <w:t>0.27</w:t>
            </w:r>
          </w:p>
        </w:tc>
      </w:tr>
    </w:tbl>
    <w:p w14:paraId="4F4E88C4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CD68EF" w14:paraId="051CC0D7" w14:textId="77777777">
        <w:tc>
          <w:tcPr>
            <w:tcW w:w="877" w:type="dxa"/>
            <w:shd w:val="clear" w:color="auto" w:fill="E6E6E6"/>
            <w:vAlign w:val="center"/>
          </w:tcPr>
          <w:p w14:paraId="12E1B31A" w14:textId="77777777" w:rsidR="00CD68EF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A0B57F" w14:textId="77777777" w:rsidR="00CD68EF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5FCD28" w14:textId="77777777" w:rsidR="00CD68EF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54E79D5" w14:textId="77777777" w:rsidR="00CD68EF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EA4B56C" w14:textId="77777777" w:rsidR="00CD68EF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FD0D04B" w14:textId="77777777" w:rsidR="00CD68EF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8D3A1D8" w14:textId="77777777" w:rsidR="00CD68EF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9F491B8" w14:textId="77777777" w:rsidR="00CD68EF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8706CE" w14:textId="77777777" w:rsidR="00CD68EF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CD68EF" w14:paraId="31E18AB1" w14:textId="77777777">
        <w:tc>
          <w:tcPr>
            <w:tcW w:w="877" w:type="dxa"/>
            <w:vMerge w:val="restart"/>
            <w:vAlign w:val="center"/>
          </w:tcPr>
          <w:p w14:paraId="3B1EADD4" w14:textId="77777777" w:rsidR="00CD68EF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22FF80EC" w14:textId="77777777" w:rsidR="00CD68EF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3F01AE95" w14:textId="77777777" w:rsidR="00CD68EF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3E936398" w14:textId="77777777" w:rsidR="00CD68EF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3760936A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F041124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A125E6F" w14:textId="77777777" w:rsidR="00CD68EF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1DBD7F53" w14:textId="77777777" w:rsidR="00CD68EF" w:rsidRDefault="00000000">
            <w:r>
              <w:t>1.80</w:t>
            </w:r>
          </w:p>
        </w:tc>
        <w:tc>
          <w:tcPr>
            <w:tcW w:w="1131" w:type="dxa"/>
            <w:vMerge w:val="restart"/>
            <w:vAlign w:val="center"/>
          </w:tcPr>
          <w:p w14:paraId="09CA5312" w14:textId="77777777" w:rsidR="00CD68EF" w:rsidRDefault="00000000">
            <w:r>
              <w:t>64.73</w:t>
            </w:r>
          </w:p>
        </w:tc>
      </w:tr>
      <w:tr w:rsidR="00CD68EF" w14:paraId="3D3DE671" w14:textId="77777777">
        <w:tc>
          <w:tcPr>
            <w:tcW w:w="877" w:type="dxa"/>
            <w:vMerge/>
            <w:vAlign w:val="center"/>
          </w:tcPr>
          <w:p w14:paraId="34928823" w14:textId="77777777" w:rsidR="00CD68EF" w:rsidRDefault="00CD68EF"/>
        </w:tc>
        <w:tc>
          <w:tcPr>
            <w:tcW w:w="1018" w:type="dxa"/>
            <w:vMerge/>
            <w:vAlign w:val="center"/>
          </w:tcPr>
          <w:p w14:paraId="747D6667" w14:textId="77777777" w:rsidR="00CD68EF" w:rsidRDefault="00CD68EF"/>
        </w:tc>
        <w:tc>
          <w:tcPr>
            <w:tcW w:w="1165" w:type="dxa"/>
            <w:vAlign w:val="center"/>
          </w:tcPr>
          <w:p w14:paraId="09CE6665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4E3AF699" w14:textId="77777777" w:rsidR="00CD68EF" w:rsidRDefault="00000000">
            <w:r>
              <w:t>1.50×2.40</w:t>
            </w:r>
          </w:p>
        </w:tc>
        <w:tc>
          <w:tcPr>
            <w:tcW w:w="962" w:type="dxa"/>
            <w:vAlign w:val="center"/>
          </w:tcPr>
          <w:p w14:paraId="4713377B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74432BD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E5B5A53" w14:textId="77777777" w:rsidR="00CD68EF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31A4D794" w14:textId="77777777" w:rsidR="00CD68EF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1BEF0FCD" w14:textId="77777777" w:rsidR="00CD68EF" w:rsidRDefault="00CD68EF"/>
        </w:tc>
      </w:tr>
      <w:tr w:rsidR="00CD68EF" w14:paraId="1AFB2A1F" w14:textId="77777777">
        <w:tc>
          <w:tcPr>
            <w:tcW w:w="877" w:type="dxa"/>
            <w:vMerge/>
            <w:vAlign w:val="center"/>
          </w:tcPr>
          <w:p w14:paraId="0ABE5505" w14:textId="77777777" w:rsidR="00CD68EF" w:rsidRDefault="00CD68EF"/>
        </w:tc>
        <w:tc>
          <w:tcPr>
            <w:tcW w:w="1018" w:type="dxa"/>
            <w:vMerge/>
            <w:vAlign w:val="center"/>
          </w:tcPr>
          <w:p w14:paraId="42D05DBC" w14:textId="77777777" w:rsidR="00CD68EF" w:rsidRDefault="00CD68EF"/>
        </w:tc>
        <w:tc>
          <w:tcPr>
            <w:tcW w:w="1165" w:type="dxa"/>
            <w:vAlign w:val="center"/>
          </w:tcPr>
          <w:p w14:paraId="4EA8C29F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3B3F38FC" w14:textId="77777777" w:rsidR="00CD68EF" w:rsidRDefault="00000000">
            <w:r>
              <w:t>1.50×2.40</w:t>
            </w:r>
          </w:p>
        </w:tc>
        <w:tc>
          <w:tcPr>
            <w:tcW w:w="962" w:type="dxa"/>
            <w:vAlign w:val="center"/>
          </w:tcPr>
          <w:p w14:paraId="0379F29E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85D4D6B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E7000A7" w14:textId="77777777" w:rsidR="00CD68EF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19D5C709" w14:textId="77777777" w:rsidR="00CD68EF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394158DF" w14:textId="77777777" w:rsidR="00CD68EF" w:rsidRDefault="00CD68EF"/>
        </w:tc>
      </w:tr>
      <w:tr w:rsidR="00CD68EF" w14:paraId="0DE6C307" w14:textId="77777777">
        <w:tc>
          <w:tcPr>
            <w:tcW w:w="877" w:type="dxa"/>
            <w:vMerge/>
            <w:vAlign w:val="center"/>
          </w:tcPr>
          <w:p w14:paraId="308BA933" w14:textId="77777777" w:rsidR="00CD68EF" w:rsidRDefault="00CD68EF"/>
        </w:tc>
        <w:tc>
          <w:tcPr>
            <w:tcW w:w="1018" w:type="dxa"/>
            <w:vMerge/>
            <w:vAlign w:val="center"/>
          </w:tcPr>
          <w:p w14:paraId="78E6DD5E" w14:textId="77777777" w:rsidR="00CD68EF" w:rsidRDefault="00CD68EF"/>
        </w:tc>
        <w:tc>
          <w:tcPr>
            <w:tcW w:w="1165" w:type="dxa"/>
            <w:vAlign w:val="center"/>
          </w:tcPr>
          <w:p w14:paraId="4BC7692A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3C1A6093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5AF7CBF4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F5846B3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89D32EC" w14:textId="77777777" w:rsidR="00CD68EF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31B73ECF" w14:textId="77777777" w:rsidR="00CD68EF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5DF15214" w14:textId="77777777" w:rsidR="00CD68EF" w:rsidRDefault="00CD68EF"/>
        </w:tc>
      </w:tr>
      <w:tr w:rsidR="00CD68EF" w14:paraId="14359B54" w14:textId="77777777">
        <w:tc>
          <w:tcPr>
            <w:tcW w:w="877" w:type="dxa"/>
            <w:vMerge/>
            <w:vAlign w:val="center"/>
          </w:tcPr>
          <w:p w14:paraId="68D49D63" w14:textId="77777777" w:rsidR="00CD68EF" w:rsidRDefault="00CD68EF"/>
        </w:tc>
        <w:tc>
          <w:tcPr>
            <w:tcW w:w="1018" w:type="dxa"/>
            <w:vMerge/>
            <w:vAlign w:val="center"/>
          </w:tcPr>
          <w:p w14:paraId="3FA6C17F" w14:textId="77777777" w:rsidR="00CD68EF" w:rsidRDefault="00CD68EF"/>
        </w:tc>
        <w:tc>
          <w:tcPr>
            <w:tcW w:w="1165" w:type="dxa"/>
            <w:vAlign w:val="center"/>
          </w:tcPr>
          <w:p w14:paraId="7B59F981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45C5B7EF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4D2E1F38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D70878C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10D0EC0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4CFBD68F" w14:textId="77777777" w:rsidR="00CD68EF" w:rsidRDefault="00000000">
            <w:r>
              <w:t>4.31</w:t>
            </w:r>
          </w:p>
        </w:tc>
        <w:tc>
          <w:tcPr>
            <w:tcW w:w="1131" w:type="dxa"/>
            <w:vMerge/>
            <w:vAlign w:val="center"/>
          </w:tcPr>
          <w:p w14:paraId="7462FA9F" w14:textId="77777777" w:rsidR="00CD68EF" w:rsidRDefault="00CD68EF"/>
        </w:tc>
      </w:tr>
      <w:tr w:rsidR="00CD68EF" w14:paraId="1AD9F6FE" w14:textId="77777777">
        <w:tc>
          <w:tcPr>
            <w:tcW w:w="877" w:type="dxa"/>
            <w:vMerge/>
            <w:vAlign w:val="center"/>
          </w:tcPr>
          <w:p w14:paraId="679498D7" w14:textId="77777777" w:rsidR="00CD68EF" w:rsidRDefault="00CD68EF"/>
        </w:tc>
        <w:tc>
          <w:tcPr>
            <w:tcW w:w="1018" w:type="dxa"/>
            <w:vMerge/>
            <w:vAlign w:val="center"/>
          </w:tcPr>
          <w:p w14:paraId="4AB85A34" w14:textId="77777777" w:rsidR="00CD68EF" w:rsidRDefault="00CD68EF"/>
        </w:tc>
        <w:tc>
          <w:tcPr>
            <w:tcW w:w="1165" w:type="dxa"/>
            <w:vAlign w:val="center"/>
          </w:tcPr>
          <w:p w14:paraId="1D695E86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6E5C0827" w14:textId="77777777" w:rsidR="00CD68EF" w:rsidRDefault="00000000">
            <w:r>
              <w:t>0.77×2.40</w:t>
            </w:r>
          </w:p>
        </w:tc>
        <w:tc>
          <w:tcPr>
            <w:tcW w:w="962" w:type="dxa"/>
            <w:vAlign w:val="center"/>
          </w:tcPr>
          <w:p w14:paraId="5BB1B953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C1F9A6A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373B89C" w14:textId="77777777" w:rsidR="00CD68EF" w:rsidRDefault="00000000">
            <w:r>
              <w:t>1.86</w:t>
            </w:r>
          </w:p>
        </w:tc>
        <w:tc>
          <w:tcPr>
            <w:tcW w:w="1148" w:type="dxa"/>
            <w:vAlign w:val="center"/>
          </w:tcPr>
          <w:p w14:paraId="397E2C49" w14:textId="77777777" w:rsidR="00CD68EF" w:rsidRDefault="00000000">
            <w:r>
              <w:t>1.86</w:t>
            </w:r>
          </w:p>
        </w:tc>
        <w:tc>
          <w:tcPr>
            <w:tcW w:w="1131" w:type="dxa"/>
            <w:vMerge/>
            <w:vAlign w:val="center"/>
          </w:tcPr>
          <w:p w14:paraId="3875D0D9" w14:textId="77777777" w:rsidR="00CD68EF" w:rsidRDefault="00CD68EF"/>
        </w:tc>
      </w:tr>
      <w:tr w:rsidR="00CD68EF" w14:paraId="66F70B10" w14:textId="77777777">
        <w:tc>
          <w:tcPr>
            <w:tcW w:w="877" w:type="dxa"/>
            <w:vMerge/>
            <w:vAlign w:val="center"/>
          </w:tcPr>
          <w:p w14:paraId="36E51FCD" w14:textId="77777777" w:rsidR="00CD68EF" w:rsidRDefault="00CD68EF"/>
        </w:tc>
        <w:tc>
          <w:tcPr>
            <w:tcW w:w="1018" w:type="dxa"/>
            <w:vMerge/>
            <w:vAlign w:val="center"/>
          </w:tcPr>
          <w:p w14:paraId="0F01D7CA" w14:textId="77777777" w:rsidR="00CD68EF" w:rsidRDefault="00CD68EF"/>
        </w:tc>
        <w:tc>
          <w:tcPr>
            <w:tcW w:w="1165" w:type="dxa"/>
            <w:vAlign w:val="center"/>
          </w:tcPr>
          <w:p w14:paraId="54C00B77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6684BF14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0DA33CDB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A626830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C43CFFB" w14:textId="77777777" w:rsidR="00CD68EF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108EA229" w14:textId="77777777" w:rsidR="00CD68EF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4AEFA76E" w14:textId="77777777" w:rsidR="00CD68EF" w:rsidRDefault="00CD68EF"/>
        </w:tc>
      </w:tr>
      <w:tr w:rsidR="00CD68EF" w14:paraId="138637E9" w14:textId="77777777">
        <w:tc>
          <w:tcPr>
            <w:tcW w:w="877" w:type="dxa"/>
            <w:vMerge/>
            <w:vAlign w:val="center"/>
          </w:tcPr>
          <w:p w14:paraId="2E70586E" w14:textId="77777777" w:rsidR="00CD68EF" w:rsidRDefault="00CD68EF"/>
        </w:tc>
        <w:tc>
          <w:tcPr>
            <w:tcW w:w="1018" w:type="dxa"/>
            <w:vMerge/>
            <w:vAlign w:val="center"/>
          </w:tcPr>
          <w:p w14:paraId="26FD31DB" w14:textId="77777777" w:rsidR="00CD68EF" w:rsidRDefault="00CD68EF"/>
        </w:tc>
        <w:tc>
          <w:tcPr>
            <w:tcW w:w="1165" w:type="dxa"/>
            <w:vAlign w:val="center"/>
          </w:tcPr>
          <w:p w14:paraId="5A6E5362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5581B29D" w14:textId="77777777" w:rsidR="00CD68EF" w:rsidRDefault="00000000">
            <w:r>
              <w:t>0.16×1.80</w:t>
            </w:r>
          </w:p>
        </w:tc>
        <w:tc>
          <w:tcPr>
            <w:tcW w:w="962" w:type="dxa"/>
            <w:vAlign w:val="center"/>
          </w:tcPr>
          <w:p w14:paraId="6BAE0CF8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F34816E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C560BD6" w14:textId="77777777" w:rsidR="00CD68EF" w:rsidRDefault="00000000">
            <w:r>
              <w:t>0.28</w:t>
            </w:r>
          </w:p>
        </w:tc>
        <w:tc>
          <w:tcPr>
            <w:tcW w:w="1148" w:type="dxa"/>
            <w:vAlign w:val="center"/>
          </w:tcPr>
          <w:p w14:paraId="3C10F765" w14:textId="77777777" w:rsidR="00CD68EF" w:rsidRDefault="00000000">
            <w:r>
              <w:t>0.28</w:t>
            </w:r>
          </w:p>
        </w:tc>
        <w:tc>
          <w:tcPr>
            <w:tcW w:w="1131" w:type="dxa"/>
            <w:vMerge/>
            <w:vAlign w:val="center"/>
          </w:tcPr>
          <w:p w14:paraId="71EFB1D5" w14:textId="77777777" w:rsidR="00CD68EF" w:rsidRDefault="00CD68EF"/>
        </w:tc>
      </w:tr>
      <w:tr w:rsidR="00CD68EF" w14:paraId="63CFE607" w14:textId="77777777">
        <w:tc>
          <w:tcPr>
            <w:tcW w:w="877" w:type="dxa"/>
            <w:vMerge/>
            <w:vAlign w:val="center"/>
          </w:tcPr>
          <w:p w14:paraId="1F1B9F1E" w14:textId="77777777" w:rsidR="00CD68EF" w:rsidRDefault="00CD68EF"/>
        </w:tc>
        <w:tc>
          <w:tcPr>
            <w:tcW w:w="1018" w:type="dxa"/>
            <w:vMerge/>
            <w:vAlign w:val="center"/>
          </w:tcPr>
          <w:p w14:paraId="01B40197" w14:textId="77777777" w:rsidR="00CD68EF" w:rsidRDefault="00CD68EF"/>
        </w:tc>
        <w:tc>
          <w:tcPr>
            <w:tcW w:w="1165" w:type="dxa"/>
            <w:vAlign w:val="center"/>
          </w:tcPr>
          <w:p w14:paraId="71ADC077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31BD816E" w14:textId="77777777" w:rsidR="00CD68EF" w:rsidRDefault="00000000">
            <w:r>
              <w:t>2.24×1.80</w:t>
            </w:r>
          </w:p>
        </w:tc>
        <w:tc>
          <w:tcPr>
            <w:tcW w:w="962" w:type="dxa"/>
            <w:vAlign w:val="center"/>
          </w:tcPr>
          <w:p w14:paraId="4E1B2E9A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3D7BB64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63C9EF5" w14:textId="77777777" w:rsidR="00CD68EF" w:rsidRDefault="00000000">
            <w:r>
              <w:t>4.03</w:t>
            </w:r>
          </w:p>
        </w:tc>
        <w:tc>
          <w:tcPr>
            <w:tcW w:w="1148" w:type="dxa"/>
            <w:vAlign w:val="center"/>
          </w:tcPr>
          <w:p w14:paraId="5EAAD63F" w14:textId="77777777" w:rsidR="00CD68EF" w:rsidRDefault="00000000">
            <w:r>
              <w:t>4.03</w:t>
            </w:r>
          </w:p>
        </w:tc>
        <w:tc>
          <w:tcPr>
            <w:tcW w:w="1131" w:type="dxa"/>
            <w:vMerge/>
            <w:vAlign w:val="center"/>
          </w:tcPr>
          <w:p w14:paraId="5AEA2665" w14:textId="77777777" w:rsidR="00CD68EF" w:rsidRDefault="00CD68EF"/>
        </w:tc>
      </w:tr>
      <w:tr w:rsidR="00CD68EF" w14:paraId="308DCE07" w14:textId="77777777">
        <w:tc>
          <w:tcPr>
            <w:tcW w:w="877" w:type="dxa"/>
            <w:vMerge/>
            <w:vAlign w:val="center"/>
          </w:tcPr>
          <w:p w14:paraId="39B8859E" w14:textId="77777777" w:rsidR="00CD68EF" w:rsidRDefault="00CD68EF"/>
        </w:tc>
        <w:tc>
          <w:tcPr>
            <w:tcW w:w="1018" w:type="dxa"/>
            <w:vMerge/>
            <w:vAlign w:val="center"/>
          </w:tcPr>
          <w:p w14:paraId="76EAC787" w14:textId="77777777" w:rsidR="00CD68EF" w:rsidRDefault="00CD68EF"/>
        </w:tc>
        <w:tc>
          <w:tcPr>
            <w:tcW w:w="1165" w:type="dxa"/>
            <w:vAlign w:val="center"/>
          </w:tcPr>
          <w:p w14:paraId="27F56AAC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0D0A203B" w14:textId="77777777" w:rsidR="00CD68EF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58831F72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95A321B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440F98B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5BB22B20" w14:textId="77777777" w:rsidR="00CD68EF" w:rsidRDefault="00000000">
            <w:r>
              <w:t>4.31</w:t>
            </w:r>
          </w:p>
        </w:tc>
        <w:tc>
          <w:tcPr>
            <w:tcW w:w="1131" w:type="dxa"/>
            <w:vMerge/>
            <w:vAlign w:val="center"/>
          </w:tcPr>
          <w:p w14:paraId="5D2D5E76" w14:textId="77777777" w:rsidR="00CD68EF" w:rsidRDefault="00CD68EF"/>
        </w:tc>
      </w:tr>
      <w:tr w:rsidR="00CD68EF" w14:paraId="5E5073D3" w14:textId="77777777">
        <w:tc>
          <w:tcPr>
            <w:tcW w:w="877" w:type="dxa"/>
            <w:vMerge/>
            <w:vAlign w:val="center"/>
          </w:tcPr>
          <w:p w14:paraId="4B25B15E" w14:textId="77777777" w:rsidR="00CD68EF" w:rsidRDefault="00CD68EF"/>
        </w:tc>
        <w:tc>
          <w:tcPr>
            <w:tcW w:w="1018" w:type="dxa"/>
            <w:vMerge/>
            <w:vAlign w:val="center"/>
          </w:tcPr>
          <w:p w14:paraId="0012404A" w14:textId="77777777" w:rsidR="00CD68EF" w:rsidRDefault="00CD68EF"/>
        </w:tc>
        <w:tc>
          <w:tcPr>
            <w:tcW w:w="1165" w:type="dxa"/>
            <w:vAlign w:val="center"/>
          </w:tcPr>
          <w:p w14:paraId="573901E4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410A6BB6" w14:textId="77777777" w:rsidR="00CD68EF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14:paraId="47D2EB1A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19210F4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BA0FF36" w14:textId="77777777" w:rsidR="00CD68EF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14:paraId="4A6B98A7" w14:textId="77777777" w:rsidR="00CD68EF" w:rsidRDefault="00000000">
            <w:r>
              <w:t>4.80</w:t>
            </w:r>
          </w:p>
        </w:tc>
        <w:tc>
          <w:tcPr>
            <w:tcW w:w="1131" w:type="dxa"/>
            <w:vMerge/>
            <w:vAlign w:val="center"/>
          </w:tcPr>
          <w:p w14:paraId="1CCC2266" w14:textId="77777777" w:rsidR="00CD68EF" w:rsidRDefault="00CD68EF"/>
        </w:tc>
      </w:tr>
      <w:tr w:rsidR="00CD68EF" w14:paraId="342D3BE9" w14:textId="77777777">
        <w:tc>
          <w:tcPr>
            <w:tcW w:w="877" w:type="dxa"/>
            <w:vMerge/>
            <w:vAlign w:val="center"/>
          </w:tcPr>
          <w:p w14:paraId="4F785E83" w14:textId="77777777" w:rsidR="00CD68EF" w:rsidRDefault="00CD68EF"/>
        </w:tc>
        <w:tc>
          <w:tcPr>
            <w:tcW w:w="1018" w:type="dxa"/>
            <w:vMerge/>
            <w:vAlign w:val="center"/>
          </w:tcPr>
          <w:p w14:paraId="57CEA0E7" w14:textId="77777777" w:rsidR="00CD68EF" w:rsidRDefault="00CD68EF"/>
        </w:tc>
        <w:tc>
          <w:tcPr>
            <w:tcW w:w="1165" w:type="dxa"/>
            <w:vAlign w:val="center"/>
          </w:tcPr>
          <w:p w14:paraId="2CFFAB8A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67649D01" w14:textId="77777777" w:rsidR="00CD68EF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14:paraId="19E82155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95377EB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22C5B80" w14:textId="77777777" w:rsidR="00CD68EF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14:paraId="4ABEEAFB" w14:textId="77777777" w:rsidR="00CD68EF" w:rsidRDefault="00000000">
            <w:r>
              <w:t>4.80</w:t>
            </w:r>
          </w:p>
        </w:tc>
        <w:tc>
          <w:tcPr>
            <w:tcW w:w="1131" w:type="dxa"/>
            <w:vMerge/>
            <w:vAlign w:val="center"/>
          </w:tcPr>
          <w:p w14:paraId="194982D7" w14:textId="77777777" w:rsidR="00CD68EF" w:rsidRDefault="00CD68EF"/>
        </w:tc>
      </w:tr>
      <w:tr w:rsidR="00CD68EF" w14:paraId="583A2366" w14:textId="77777777">
        <w:tc>
          <w:tcPr>
            <w:tcW w:w="877" w:type="dxa"/>
            <w:vMerge/>
            <w:vAlign w:val="center"/>
          </w:tcPr>
          <w:p w14:paraId="46603043" w14:textId="77777777" w:rsidR="00CD68EF" w:rsidRDefault="00CD68EF"/>
        </w:tc>
        <w:tc>
          <w:tcPr>
            <w:tcW w:w="1018" w:type="dxa"/>
            <w:vMerge/>
            <w:vAlign w:val="center"/>
          </w:tcPr>
          <w:p w14:paraId="73285347" w14:textId="77777777" w:rsidR="00CD68EF" w:rsidRDefault="00CD68EF"/>
        </w:tc>
        <w:tc>
          <w:tcPr>
            <w:tcW w:w="1165" w:type="dxa"/>
            <w:vAlign w:val="center"/>
          </w:tcPr>
          <w:p w14:paraId="6D0FBBEF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0FA9A475" w14:textId="77777777" w:rsidR="00CD68EF" w:rsidRDefault="00000000">
            <w:r>
              <w:t>1.20×2.00</w:t>
            </w:r>
          </w:p>
        </w:tc>
        <w:tc>
          <w:tcPr>
            <w:tcW w:w="962" w:type="dxa"/>
            <w:vAlign w:val="center"/>
          </w:tcPr>
          <w:p w14:paraId="7A16CDE1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7E5257A" w14:textId="77777777" w:rsidR="00CD68EF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0CDB932A" w14:textId="77777777" w:rsidR="00CD68EF" w:rsidRDefault="00000000">
            <w:r>
              <w:t>2.39</w:t>
            </w:r>
          </w:p>
        </w:tc>
        <w:tc>
          <w:tcPr>
            <w:tcW w:w="1148" w:type="dxa"/>
            <w:vAlign w:val="center"/>
          </w:tcPr>
          <w:p w14:paraId="5EA95D91" w14:textId="77777777" w:rsidR="00CD68EF" w:rsidRDefault="00000000">
            <w:r>
              <w:t>9.57</w:t>
            </w:r>
          </w:p>
        </w:tc>
        <w:tc>
          <w:tcPr>
            <w:tcW w:w="1131" w:type="dxa"/>
            <w:vMerge/>
            <w:vAlign w:val="center"/>
          </w:tcPr>
          <w:p w14:paraId="22775D11" w14:textId="77777777" w:rsidR="00CD68EF" w:rsidRDefault="00CD68EF"/>
        </w:tc>
      </w:tr>
      <w:tr w:rsidR="00CD68EF" w14:paraId="14E57E97" w14:textId="77777777">
        <w:tc>
          <w:tcPr>
            <w:tcW w:w="877" w:type="dxa"/>
            <w:vMerge/>
            <w:vAlign w:val="center"/>
          </w:tcPr>
          <w:p w14:paraId="496CF22C" w14:textId="77777777" w:rsidR="00CD68EF" w:rsidRDefault="00CD68EF"/>
        </w:tc>
        <w:tc>
          <w:tcPr>
            <w:tcW w:w="1018" w:type="dxa"/>
            <w:vMerge/>
            <w:vAlign w:val="center"/>
          </w:tcPr>
          <w:p w14:paraId="73934DF5" w14:textId="77777777" w:rsidR="00CD68EF" w:rsidRDefault="00CD68EF"/>
        </w:tc>
        <w:tc>
          <w:tcPr>
            <w:tcW w:w="1165" w:type="dxa"/>
            <w:vAlign w:val="center"/>
          </w:tcPr>
          <w:p w14:paraId="7522B73F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4FDCE6D8" w14:textId="77777777" w:rsidR="00CD68EF" w:rsidRDefault="00000000">
            <w:r>
              <w:t>2.09×2.00</w:t>
            </w:r>
          </w:p>
        </w:tc>
        <w:tc>
          <w:tcPr>
            <w:tcW w:w="962" w:type="dxa"/>
            <w:vAlign w:val="center"/>
          </w:tcPr>
          <w:p w14:paraId="6890C927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581D176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04D4BBF" w14:textId="77777777" w:rsidR="00CD68EF" w:rsidRDefault="00000000">
            <w:r>
              <w:t>4.17</w:t>
            </w:r>
          </w:p>
        </w:tc>
        <w:tc>
          <w:tcPr>
            <w:tcW w:w="1148" w:type="dxa"/>
            <w:vAlign w:val="center"/>
          </w:tcPr>
          <w:p w14:paraId="205FBADA" w14:textId="77777777" w:rsidR="00CD68EF" w:rsidRDefault="00000000">
            <w:r>
              <w:t>4.17</w:t>
            </w:r>
          </w:p>
        </w:tc>
        <w:tc>
          <w:tcPr>
            <w:tcW w:w="1131" w:type="dxa"/>
            <w:vMerge/>
            <w:vAlign w:val="center"/>
          </w:tcPr>
          <w:p w14:paraId="138FF638" w14:textId="77777777" w:rsidR="00CD68EF" w:rsidRDefault="00CD68EF"/>
        </w:tc>
      </w:tr>
      <w:tr w:rsidR="00CD68EF" w14:paraId="29050B95" w14:textId="77777777">
        <w:tc>
          <w:tcPr>
            <w:tcW w:w="877" w:type="dxa"/>
            <w:vMerge/>
            <w:vAlign w:val="center"/>
          </w:tcPr>
          <w:p w14:paraId="43361BD4" w14:textId="77777777" w:rsidR="00CD68EF" w:rsidRDefault="00CD68EF"/>
        </w:tc>
        <w:tc>
          <w:tcPr>
            <w:tcW w:w="1018" w:type="dxa"/>
            <w:vMerge/>
            <w:vAlign w:val="center"/>
          </w:tcPr>
          <w:p w14:paraId="0DD67DF8" w14:textId="77777777" w:rsidR="00CD68EF" w:rsidRDefault="00CD68EF"/>
        </w:tc>
        <w:tc>
          <w:tcPr>
            <w:tcW w:w="1165" w:type="dxa"/>
            <w:vAlign w:val="center"/>
          </w:tcPr>
          <w:p w14:paraId="78AB406C" w14:textId="77777777" w:rsidR="00CD68EF" w:rsidRDefault="00000000">
            <w:r>
              <w:t>HC3020</w:t>
            </w:r>
          </w:p>
        </w:tc>
        <w:tc>
          <w:tcPr>
            <w:tcW w:w="1160" w:type="dxa"/>
            <w:vAlign w:val="center"/>
          </w:tcPr>
          <w:p w14:paraId="5CD36B50" w14:textId="77777777" w:rsidR="00CD68EF" w:rsidRDefault="00000000">
            <w:r>
              <w:t>2.99×2.00</w:t>
            </w:r>
          </w:p>
        </w:tc>
        <w:tc>
          <w:tcPr>
            <w:tcW w:w="962" w:type="dxa"/>
            <w:vAlign w:val="center"/>
          </w:tcPr>
          <w:p w14:paraId="35C8D479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48BFBD2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948ADA3" w14:textId="77777777" w:rsidR="00CD68EF" w:rsidRDefault="00000000">
            <w:r>
              <w:t>5.98</w:t>
            </w:r>
          </w:p>
        </w:tc>
        <w:tc>
          <w:tcPr>
            <w:tcW w:w="1148" w:type="dxa"/>
            <w:vAlign w:val="center"/>
          </w:tcPr>
          <w:p w14:paraId="343A13EB" w14:textId="77777777" w:rsidR="00CD68EF" w:rsidRDefault="00000000">
            <w:r>
              <w:t>5.98</w:t>
            </w:r>
          </w:p>
        </w:tc>
        <w:tc>
          <w:tcPr>
            <w:tcW w:w="1131" w:type="dxa"/>
            <w:vMerge/>
            <w:vAlign w:val="center"/>
          </w:tcPr>
          <w:p w14:paraId="331ADFB6" w14:textId="77777777" w:rsidR="00CD68EF" w:rsidRDefault="00CD68EF"/>
        </w:tc>
      </w:tr>
      <w:tr w:rsidR="00CD68EF" w14:paraId="7CDAB08D" w14:textId="77777777">
        <w:tc>
          <w:tcPr>
            <w:tcW w:w="877" w:type="dxa"/>
            <w:vMerge/>
            <w:vAlign w:val="center"/>
          </w:tcPr>
          <w:p w14:paraId="419A0B07" w14:textId="77777777" w:rsidR="00CD68EF" w:rsidRDefault="00CD68EF"/>
        </w:tc>
        <w:tc>
          <w:tcPr>
            <w:tcW w:w="1018" w:type="dxa"/>
            <w:vMerge/>
            <w:vAlign w:val="center"/>
          </w:tcPr>
          <w:p w14:paraId="4DA5D25A" w14:textId="77777777" w:rsidR="00CD68EF" w:rsidRDefault="00CD68EF"/>
        </w:tc>
        <w:tc>
          <w:tcPr>
            <w:tcW w:w="1165" w:type="dxa"/>
            <w:vAlign w:val="center"/>
          </w:tcPr>
          <w:p w14:paraId="6D83931F" w14:textId="77777777" w:rsidR="00CD68EF" w:rsidRDefault="00000000">
            <w:r>
              <w:t>HC3020</w:t>
            </w:r>
          </w:p>
        </w:tc>
        <w:tc>
          <w:tcPr>
            <w:tcW w:w="1160" w:type="dxa"/>
            <w:vAlign w:val="center"/>
          </w:tcPr>
          <w:p w14:paraId="6BAFF097" w14:textId="77777777" w:rsidR="00CD68EF" w:rsidRDefault="00000000">
            <w:r>
              <w:t>1.50×2.00</w:t>
            </w:r>
          </w:p>
        </w:tc>
        <w:tc>
          <w:tcPr>
            <w:tcW w:w="962" w:type="dxa"/>
            <w:vAlign w:val="center"/>
          </w:tcPr>
          <w:p w14:paraId="57ADB316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DBC31ED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7D43041" w14:textId="77777777" w:rsidR="00CD68EF" w:rsidRDefault="00000000">
            <w:r>
              <w:t>2.99</w:t>
            </w:r>
          </w:p>
        </w:tc>
        <w:tc>
          <w:tcPr>
            <w:tcW w:w="1148" w:type="dxa"/>
            <w:vAlign w:val="center"/>
          </w:tcPr>
          <w:p w14:paraId="224C21AE" w14:textId="77777777" w:rsidR="00CD68EF" w:rsidRDefault="00000000">
            <w:r>
              <w:t>2.99</w:t>
            </w:r>
          </w:p>
        </w:tc>
        <w:tc>
          <w:tcPr>
            <w:tcW w:w="1131" w:type="dxa"/>
            <w:vMerge/>
            <w:vAlign w:val="center"/>
          </w:tcPr>
          <w:p w14:paraId="5DB4D19F" w14:textId="77777777" w:rsidR="00CD68EF" w:rsidRDefault="00CD68EF"/>
        </w:tc>
      </w:tr>
      <w:tr w:rsidR="00CD68EF" w14:paraId="3B59E3C8" w14:textId="77777777">
        <w:tc>
          <w:tcPr>
            <w:tcW w:w="877" w:type="dxa"/>
            <w:vMerge w:val="restart"/>
            <w:vAlign w:val="center"/>
          </w:tcPr>
          <w:p w14:paraId="6CB411B9" w14:textId="77777777" w:rsidR="00CD68EF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5318D3D4" w14:textId="77777777" w:rsidR="00CD68EF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7A833BF6" w14:textId="77777777" w:rsidR="00CD68EF" w:rsidRDefault="00000000">
            <w:r>
              <w:t>C0920</w:t>
            </w:r>
          </w:p>
        </w:tc>
        <w:tc>
          <w:tcPr>
            <w:tcW w:w="1160" w:type="dxa"/>
            <w:vAlign w:val="center"/>
          </w:tcPr>
          <w:p w14:paraId="17A0454E" w14:textId="77777777" w:rsidR="00CD68EF" w:rsidRDefault="00000000">
            <w:r>
              <w:t>0.90×2.00</w:t>
            </w:r>
          </w:p>
        </w:tc>
        <w:tc>
          <w:tcPr>
            <w:tcW w:w="962" w:type="dxa"/>
            <w:vAlign w:val="center"/>
          </w:tcPr>
          <w:p w14:paraId="7A8F7B67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D7E15DA" w14:textId="77777777" w:rsidR="00CD68EF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19193AB8" w14:textId="77777777" w:rsidR="00CD68EF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77EE5552" w14:textId="77777777" w:rsidR="00CD68EF" w:rsidRDefault="00000000">
            <w:r>
              <w:t>7.20</w:t>
            </w:r>
          </w:p>
        </w:tc>
        <w:tc>
          <w:tcPr>
            <w:tcW w:w="1131" w:type="dxa"/>
            <w:vMerge w:val="restart"/>
            <w:vAlign w:val="center"/>
          </w:tcPr>
          <w:p w14:paraId="0D4C18A3" w14:textId="77777777" w:rsidR="00CD68EF" w:rsidRDefault="00000000">
            <w:r>
              <w:t>84.70</w:t>
            </w:r>
          </w:p>
        </w:tc>
      </w:tr>
      <w:tr w:rsidR="00CD68EF" w14:paraId="6FEA0276" w14:textId="77777777">
        <w:tc>
          <w:tcPr>
            <w:tcW w:w="877" w:type="dxa"/>
            <w:vMerge/>
            <w:vAlign w:val="center"/>
          </w:tcPr>
          <w:p w14:paraId="02843CD6" w14:textId="77777777" w:rsidR="00CD68EF" w:rsidRDefault="00CD68EF"/>
        </w:tc>
        <w:tc>
          <w:tcPr>
            <w:tcW w:w="1018" w:type="dxa"/>
            <w:vMerge/>
            <w:vAlign w:val="center"/>
          </w:tcPr>
          <w:p w14:paraId="261E94AB" w14:textId="77777777" w:rsidR="00CD68EF" w:rsidRDefault="00CD68EF"/>
        </w:tc>
        <w:tc>
          <w:tcPr>
            <w:tcW w:w="1165" w:type="dxa"/>
            <w:vAlign w:val="center"/>
          </w:tcPr>
          <w:p w14:paraId="7E3A1D11" w14:textId="77777777" w:rsidR="00CD68EF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167A07D2" w14:textId="77777777" w:rsidR="00CD68EF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628AB377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E13D490" w14:textId="77777777" w:rsidR="00CD68E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9CE8D93" w14:textId="77777777" w:rsidR="00CD68EF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641A2494" w14:textId="77777777" w:rsidR="00CD68EF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59FA3C59" w14:textId="77777777" w:rsidR="00CD68EF" w:rsidRDefault="00CD68EF"/>
        </w:tc>
      </w:tr>
      <w:tr w:rsidR="00CD68EF" w14:paraId="64BC29FE" w14:textId="77777777">
        <w:tc>
          <w:tcPr>
            <w:tcW w:w="877" w:type="dxa"/>
            <w:vMerge/>
            <w:vAlign w:val="center"/>
          </w:tcPr>
          <w:p w14:paraId="7F6D6ACA" w14:textId="77777777" w:rsidR="00CD68EF" w:rsidRDefault="00CD68EF"/>
        </w:tc>
        <w:tc>
          <w:tcPr>
            <w:tcW w:w="1018" w:type="dxa"/>
            <w:vMerge/>
            <w:vAlign w:val="center"/>
          </w:tcPr>
          <w:p w14:paraId="23A6C663" w14:textId="77777777" w:rsidR="00CD68EF" w:rsidRDefault="00CD68EF"/>
        </w:tc>
        <w:tc>
          <w:tcPr>
            <w:tcW w:w="1165" w:type="dxa"/>
            <w:vAlign w:val="center"/>
          </w:tcPr>
          <w:p w14:paraId="5015994F" w14:textId="77777777" w:rsidR="00CD68EF" w:rsidRDefault="00000000">
            <w:r>
              <w:t>HC1812</w:t>
            </w:r>
          </w:p>
        </w:tc>
        <w:tc>
          <w:tcPr>
            <w:tcW w:w="1160" w:type="dxa"/>
            <w:vAlign w:val="center"/>
          </w:tcPr>
          <w:p w14:paraId="67A74144" w14:textId="77777777" w:rsidR="00CD68EF" w:rsidRDefault="00000000">
            <w:r>
              <w:t>1.58×1.20</w:t>
            </w:r>
          </w:p>
        </w:tc>
        <w:tc>
          <w:tcPr>
            <w:tcW w:w="962" w:type="dxa"/>
            <w:vAlign w:val="center"/>
          </w:tcPr>
          <w:p w14:paraId="167FB82E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C97475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7858BBE" w14:textId="77777777" w:rsidR="00CD68EF" w:rsidRDefault="00000000">
            <w:r>
              <w:t>1.90</w:t>
            </w:r>
          </w:p>
        </w:tc>
        <w:tc>
          <w:tcPr>
            <w:tcW w:w="1148" w:type="dxa"/>
            <w:vAlign w:val="center"/>
          </w:tcPr>
          <w:p w14:paraId="794EA653" w14:textId="77777777" w:rsidR="00CD68EF" w:rsidRDefault="00000000">
            <w:r>
              <w:t>1.90</w:t>
            </w:r>
          </w:p>
        </w:tc>
        <w:tc>
          <w:tcPr>
            <w:tcW w:w="1131" w:type="dxa"/>
            <w:vMerge/>
            <w:vAlign w:val="center"/>
          </w:tcPr>
          <w:p w14:paraId="594FC818" w14:textId="77777777" w:rsidR="00CD68EF" w:rsidRDefault="00CD68EF"/>
        </w:tc>
      </w:tr>
      <w:tr w:rsidR="00CD68EF" w14:paraId="371BD209" w14:textId="77777777">
        <w:tc>
          <w:tcPr>
            <w:tcW w:w="877" w:type="dxa"/>
            <w:vMerge/>
            <w:vAlign w:val="center"/>
          </w:tcPr>
          <w:p w14:paraId="21A3D6FB" w14:textId="77777777" w:rsidR="00CD68EF" w:rsidRDefault="00CD68EF"/>
        </w:tc>
        <w:tc>
          <w:tcPr>
            <w:tcW w:w="1018" w:type="dxa"/>
            <w:vMerge/>
            <w:vAlign w:val="center"/>
          </w:tcPr>
          <w:p w14:paraId="257B2FA1" w14:textId="77777777" w:rsidR="00CD68EF" w:rsidRDefault="00CD68EF"/>
        </w:tc>
        <w:tc>
          <w:tcPr>
            <w:tcW w:w="1165" w:type="dxa"/>
            <w:vAlign w:val="center"/>
          </w:tcPr>
          <w:p w14:paraId="01DF022B" w14:textId="77777777" w:rsidR="00CD68EF" w:rsidRDefault="00000000">
            <w:r>
              <w:t>HC1812</w:t>
            </w:r>
          </w:p>
        </w:tc>
        <w:tc>
          <w:tcPr>
            <w:tcW w:w="1160" w:type="dxa"/>
            <w:vAlign w:val="center"/>
          </w:tcPr>
          <w:p w14:paraId="6362D475" w14:textId="77777777" w:rsidR="00CD68EF" w:rsidRDefault="00000000">
            <w:r>
              <w:t>0.07×1.20</w:t>
            </w:r>
          </w:p>
        </w:tc>
        <w:tc>
          <w:tcPr>
            <w:tcW w:w="962" w:type="dxa"/>
            <w:vAlign w:val="center"/>
          </w:tcPr>
          <w:p w14:paraId="617D661E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2C38709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2201A98" w14:textId="77777777" w:rsidR="00CD68EF" w:rsidRDefault="00000000">
            <w:r>
              <w:t>0.08</w:t>
            </w:r>
          </w:p>
        </w:tc>
        <w:tc>
          <w:tcPr>
            <w:tcW w:w="1148" w:type="dxa"/>
            <w:vAlign w:val="center"/>
          </w:tcPr>
          <w:p w14:paraId="64A90724" w14:textId="77777777" w:rsidR="00CD68EF" w:rsidRDefault="00000000">
            <w:r>
              <w:t>0.08</w:t>
            </w:r>
          </w:p>
        </w:tc>
        <w:tc>
          <w:tcPr>
            <w:tcW w:w="1131" w:type="dxa"/>
            <w:vMerge/>
            <w:vAlign w:val="center"/>
          </w:tcPr>
          <w:p w14:paraId="4383ECAF" w14:textId="77777777" w:rsidR="00CD68EF" w:rsidRDefault="00CD68EF"/>
        </w:tc>
      </w:tr>
      <w:tr w:rsidR="00CD68EF" w14:paraId="25E22688" w14:textId="77777777">
        <w:tc>
          <w:tcPr>
            <w:tcW w:w="877" w:type="dxa"/>
            <w:vMerge/>
            <w:vAlign w:val="center"/>
          </w:tcPr>
          <w:p w14:paraId="415582A7" w14:textId="77777777" w:rsidR="00CD68EF" w:rsidRDefault="00CD68EF"/>
        </w:tc>
        <w:tc>
          <w:tcPr>
            <w:tcW w:w="1018" w:type="dxa"/>
            <w:vMerge/>
            <w:vAlign w:val="center"/>
          </w:tcPr>
          <w:p w14:paraId="08822347" w14:textId="77777777" w:rsidR="00CD68EF" w:rsidRDefault="00CD68EF"/>
        </w:tc>
        <w:tc>
          <w:tcPr>
            <w:tcW w:w="1165" w:type="dxa"/>
            <w:vAlign w:val="center"/>
          </w:tcPr>
          <w:p w14:paraId="03900FC5" w14:textId="77777777" w:rsidR="00CD68EF" w:rsidRDefault="00000000">
            <w:r>
              <w:t>HC1812</w:t>
            </w:r>
          </w:p>
        </w:tc>
        <w:tc>
          <w:tcPr>
            <w:tcW w:w="1160" w:type="dxa"/>
            <w:vAlign w:val="center"/>
          </w:tcPr>
          <w:p w14:paraId="48B9BC27" w14:textId="77777777" w:rsidR="00CD68EF" w:rsidRDefault="00000000">
            <w:r>
              <w:t>1.80×1.20</w:t>
            </w:r>
          </w:p>
        </w:tc>
        <w:tc>
          <w:tcPr>
            <w:tcW w:w="962" w:type="dxa"/>
            <w:vAlign w:val="center"/>
          </w:tcPr>
          <w:p w14:paraId="1873F7DE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3F8AF01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65E8B68" w14:textId="77777777" w:rsidR="00CD68EF" w:rsidRDefault="00000000">
            <w:r>
              <w:t>2.15</w:t>
            </w:r>
          </w:p>
        </w:tc>
        <w:tc>
          <w:tcPr>
            <w:tcW w:w="1148" w:type="dxa"/>
            <w:vAlign w:val="center"/>
          </w:tcPr>
          <w:p w14:paraId="54171103" w14:textId="77777777" w:rsidR="00CD68EF" w:rsidRDefault="00000000">
            <w:r>
              <w:t>2.15</w:t>
            </w:r>
          </w:p>
        </w:tc>
        <w:tc>
          <w:tcPr>
            <w:tcW w:w="1131" w:type="dxa"/>
            <w:vMerge/>
            <w:vAlign w:val="center"/>
          </w:tcPr>
          <w:p w14:paraId="13F48013" w14:textId="77777777" w:rsidR="00CD68EF" w:rsidRDefault="00CD68EF"/>
        </w:tc>
      </w:tr>
      <w:tr w:rsidR="00CD68EF" w14:paraId="734D25AB" w14:textId="77777777">
        <w:tc>
          <w:tcPr>
            <w:tcW w:w="877" w:type="dxa"/>
            <w:vMerge/>
            <w:vAlign w:val="center"/>
          </w:tcPr>
          <w:p w14:paraId="6FECE9C6" w14:textId="77777777" w:rsidR="00CD68EF" w:rsidRDefault="00CD68EF"/>
        </w:tc>
        <w:tc>
          <w:tcPr>
            <w:tcW w:w="1018" w:type="dxa"/>
            <w:vMerge/>
            <w:vAlign w:val="center"/>
          </w:tcPr>
          <w:p w14:paraId="6ED13DDF" w14:textId="77777777" w:rsidR="00CD68EF" w:rsidRDefault="00CD68EF"/>
        </w:tc>
        <w:tc>
          <w:tcPr>
            <w:tcW w:w="1165" w:type="dxa"/>
            <w:vAlign w:val="center"/>
          </w:tcPr>
          <w:p w14:paraId="6C3F9868" w14:textId="77777777" w:rsidR="00CD68EF" w:rsidRDefault="00000000">
            <w:r>
              <w:t>HC1812</w:t>
            </w:r>
          </w:p>
        </w:tc>
        <w:tc>
          <w:tcPr>
            <w:tcW w:w="1160" w:type="dxa"/>
            <w:vAlign w:val="center"/>
          </w:tcPr>
          <w:p w14:paraId="5EC6CC7C" w14:textId="77777777" w:rsidR="00CD68EF" w:rsidRDefault="00000000">
            <w:r>
              <w:t>1.72×1.20</w:t>
            </w:r>
          </w:p>
        </w:tc>
        <w:tc>
          <w:tcPr>
            <w:tcW w:w="962" w:type="dxa"/>
            <w:vAlign w:val="center"/>
          </w:tcPr>
          <w:p w14:paraId="0B9F90E2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385EDCB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400475C" w14:textId="77777777" w:rsidR="00CD68EF" w:rsidRDefault="00000000">
            <w:r>
              <w:t>2.07</w:t>
            </w:r>
          </w:p>
        </w:tc>
        <w:tc>
          <w:tcPr>
            <w:tcW w:w="1148" w:type="dxa"/>
            <w:vAlign w:val="center"/>
          </w:tcPr>
          <w:p w14:paraId="59BE5A41" w14:textId="77777777" w:rsidR="00CD68EF" w:rsidRDefault="00000000">
            <w:r>
              <w:t>2.07</w:t>
            </w:r>
          </w:p>
        </w:tc>
        <w:tc>
          <w:tcPr>
            <w:tcW w:w="1131" w:type="dxa"/>
            <w:vMerge/>
            <w:vAlign w:val="center"/>
          </w:tcPr>
          <w:p w14:paraId="7699548A" w14:textId="77777777" w:rsidR="00CD68EF" w:rsidRDefault="00CD68EF"/>
        </w:tc>
      </w:tr>
      <w:tr w:rsidR="00CD68EF" w14:paraId="1C03D31E" w14:textId="77777777">
        <w:tc>
          <w:tcPr>
            <w:tcW w:w="877" w:type="dxa"/>
            <w:vMerge/>
            <w:vAlign w:val="center"/>
          </w:tcPr>
          <w:p w14:paraId="71AB14EB" w14:textId="77777777" w:rsidR="00CD68EF" w:rsidRDefault="00CD68EF"/>
        </w:tc>
        <w:tc>
          <w:tcPr>
            <w:tcW w:w="1018" w:type="dxa"/>
            <w:vMerge/>
            <w:vAlign w:val="center"/>
          </w:tcPr>
          <w:p w14:paraId="4B4E68B1" w14:textId="77777777" w:rsidR="00CD68EF" w:rsidRDefault="00CD68EF"/>
        </w:tc>
        <w:tc>
          <w:tcPr>
            <w:tcW w:w="1165" w:type="dxa"/>
            <w:vAlign w:val="center"/>
          </w:tcPr>
          <w:p w14:paraId="1A1328BE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6C0EBDB7" w14:textId="77777777" w:rsidR="00CD68EF" w:rsidRDefault="00000000">
            <w:r>
              <w:t>0.10×2.40</w:t>
            </w:r>
          </w:p>
        </w:tc>
        <w:tc>
          <w:tcPr>
            <w:tcW w:w="962" w:type="dxa"/>
            <w:vAlign w:val="center"/>
          </w:tcPr>
          <w:p w14:paraId="0C90F445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FF7A600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AA82AE9" w14:textId="77777777" w:rsidR="00CD68EF" w:rsidRDefault="00000000">
            <w:r>
              <w:t>0.24</w:t>
            </w:r>
          </w:p>
        </w:tc>
        <w:tc>
          <w:tcPr>
            <w:tcW w:w="1148" w:type="dxa"/>
            <w:vAlign w:val="center"/>
          </w:tcPr>
          <w:p w14:paraId="30830F7A" w14:textId="77777777" w:rsidR="00CD68EF" w:rsidRDefault="00000000">
            <w:r>
              <w:t>0.24</w:t>
            </w:r>
          </w:p>
        </w:tc>
        <w:tc>
          <w:tcPr>
            <w:tcW w:w="1131" w:type="dxa"/>
            <w:vMerge/>
            <w:vAlign w:val="center"/>
          </w:tcPr>
          <w:p w14:paraId="2EF58533" w14:textId="77777777" w:rsidR="00CD68EF" w:rsidRDefault="00CD68EF"/>
        </w:tc>
      </w:tr>
      <w:tr w:rsidR="00CD68EF" w14:paraId="71E0F4B2" w14:textId="77777777">
        <w:tc>
          <w:tcPr>
            <w:tcW w:w="877" w:type="dxa"/>
            <w:vMerge/>
            <w:vAlign w:val="center"/>
          </w:tcPr>
          <w:p w14:paraId="59C6D45A" w14:textId="77777777" w:rsidR="00CD68EF" w:rsidRDefault="00CD68EF"/>
        </w:tc>
        <w:tc>
          <w:tcPr>
            <w:tcW w:w="1018" w:type="dxa"/>
            <w:vMerge/>
            <w:vAlign w:val="center"/>
          </w:tcPr>
          <w:p w14:paraId="3BCD7236" w14:textId="77777777" w:rsidR="00CD68EF" w:rsidRDefault="00CD68EF"/>
        </w:tc>
        <w:tc>
          <w:tcPr>
            <w:tcW w:w="1165" w:type="dxa"/>
            <w:vAlign w:val="center"/>
          </w:tcPr>
          <w:p w14:paraId="53A36293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3E097CE4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0D09085B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E923026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94DF846" w14:textId="77777777" w:rsidR="00CD68EF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7F3A606E" w14:textId="77777777" w:rsidR="00CD68EF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7D925557" w14:textId="77777777" w:rsidR="00CD68EF" w:rsidRDefault="00CD68EF"/>
        </w:tc>
      </w:tr>
      <w:tr w:rsidR="00CD68EF" w14:paraId="6AACFE06" w14:textId="77777777">
        <w:tc>
          <w:tcPr>
            <w:tcW w:w="877" w:type="dxa"/>
            <w:vMerge/>
            <w:vAlign w:val="center"/>
          </w:tcPr>
          <w:p w14:paraId="5E1847E0" w14:textId="77777777" w:rsidR="00CD68EF" w:rsidRDefault="00CD68EF"/>
        </w:tc>
        <w:tc>
          <w:tcPr>
            <w:tcW w:w="1018" w:type="dxa"/>
            <w:vMerge/>
            <w:vAlign w:val="center"/>
          </w:tcPr>
          <w:p w14:paraId="648A35EA" w14:textId="77777777" w:rsidR="00CD68EF" w:rsidRDefault="00CD68EF"/>
        </w:tc>
        <w:tc>
          <w:tcPr>
            <w:tcW w:w="1165" w:type="dxa"/>
            <w:vAlign w:val="center"/>
          </w:tcPr>
          <w:p w14:paraId="25432E2C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1D4F117F" w14:textId="77777777" w:rsidR="00CD68EF" w:rsidRDefault="00000000">
            <w:r>
              <w:t>1.70×2.40</w:t>
            </w:r>
          </w:p>
        </w:tc>
        <w:tc>
          <w:tcPr>
            <w:tcW w:w="962" w:type="dxa"/>
            <w:vAlign w:val="center"/>
          </w:tcPr>
          <w:p w14:paraId="7D5F01DC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0D75520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FE97E60" w14:textId="77777777" w:rsidR="00CD68EF" w:rsidRDefault="00000000">
            <w:r>
              <w:t>4.07</w:t>
            </w:r>
          </w:p>
        </w:tc>
        <w:tc>
          <w:tcPr>
            <w:tcW w:w="1148" w:type="dxa"/>
            <w:vAlign w:val="center"/>
          </w:tcPr>
          <w:p w14:paraId="5BA1E2DE" w14:textId="77777777" w:rsidR="00CD68EF" w:rsidRDefault="00000000">
            <w:r>
              <w:t>4.07</w:t>
            </w:r>
          </w:p>
        </w:tc>
        <w:tc>
          <w:tcPr>
            <w:tcW w:w="1131" w:type="dxa"/>
            <w:vMerge/>
            <w:vAlign w:val="center"/>
          </w:tcPr>
          <w:p w14:paraId="6C894F1D" w14:textId="77777777" w:rsidR="00CD68EF" w:rsidRDefault="00CD68EF"/>
        </w:tc>
      </w:tr>
      <w:tr w:rsidR="00CD68EF" w14:paraId="685C8241" w14:textId="77777777">
        <w:tc>
          <w:tcPr>
            <w:tcW w:w="877" w:type="dxa"/>
            <w:vMerge/>
            <w:vAlign w:val="center"/>
          </w:tcPr>
          <w:p w14:paraId="099A1B01" w14:textId="77777777" w:rsidR="00CD68EF" w:rsidRDefault="00CD68EF"/>
        </w:tc>
        <w:tc>
          <w:tcPr>
            <w:tcW w:w="1018" w:type="dxa"/>
            <w:vMerge/>
            <w:vAlign w:val="center"/>
          </w:tcPr>
          <w:p w14:paraId="780A9B46" w14:textId="77777777" w:rsidR="00CD68EF" w:rsidRDefault="00CD68EF"/>
        </w:tc>
        <w:tc>
          <w:tcPr>
            <w:tcW w:w="1165" w:type="dxa"/>
            <w:vAlign w:val="center"/>
          </w:tcPr>
          <w:p w14:paraId="49F3C92F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2879FA8D" w14:textId="77777777" w:rsidR="00CD68EF" w:rsidRDefault="00000000">
            <w:r>
              <w:t>1.65×2.40</w:t>
            </w:r>
          </w:p>
        </w:tc>
        <w:tc>
          <w:tcPr>
            <w:tcW w:w="962" w:type="dxa"/>
            <w:vAlign w:val="center"/>
          </w:tcPr>
          <w:p w14:paraId="6A8DAAF8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7E4CB54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F592A2E" w14:textId="77777777" w:rsidR="00CD68EF" w:rsidRDefault="00000000">
            <w:r>
              <w:t>3.97</w:t>
            </w:r>
          </w:p>
        </w:tc>
        <w:tc>
          <w:tcPr>
            <w:tcW w:w="1148" w:type="dxa"/>
            <w:vAlign w:val="center"/>
          </w:tcPr>
          <w:p w14:paraId="1AB430A8" w14:textId="77777777" w:rsidR="00CD68EF" w:rsidRDefault="00000000">
            <w:r>
              <w:t>3.97</w:t>
            </w:r>
          </w:p>
        </w:tc>
        <w:tc>
          <w:tcPr>
            <w:tcW w:w="1131" w:type="dxa"/>
            <w:vMerge/>
            <w:vAlign w:val="center"/>
          </w:tcPr>
          <w:p w14:paraId="0DBB5FF2" w14:textId="77777777" w:rsidR="00CD68EF" w:rsidRDefault="00CD68EF"/>
        </w:tc>
      </w:tr>
      <w:tr w:rsidR="00CD68EF" w14:paraId="2E2DEB80" w14:textId="77777777">
        <w:tc>
          <w:tcPr>
            <w:tcW w:w="877" w:type="dxa"/>
            <w:vMerge/>
            <w:vAlign w:val="center"/>
          </w:tcPr>
          <w:p w14:paraId="3FFDF26C" w14:textId="77777777" w:rsidR="00CD68EF" w:rsidRDefault="00CD68EF"/>
        </w:tc>
        <w:tc>
          <w:tcPr>
            <w:tcW w:w="1018" w:type="dxa"/>
            <w:vMerge/>
            <w:vAlign w:val="center"/>
          </w:tcPr>
          <w:p w14:paraId="0C49E7EA" w14:textId="77777777" w:rsidR="00CD68EF" w:rsidRDefault="00CD68EF"/>
        </w:tc>
        <w:tc>
          <w:tcPr>
            <w:tcW w:w="1165" w:type="dxa"/>
            <w:vAlign w:val="center"/>
          </w:tcPr>
          <w:p w14:paraId="0A52A4D9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1F8ACC16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2AC424C3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1C30C3B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2B90088" w14:textId="77777777" w:rsidR="00CD68EF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3E565E16" w14:textId="77777777" w:rsidR="00CD68EF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1264556D" w14:textId="77777777" w:rsidR="00CD68EF" w:rsidRDefault="00CD68EF"/>
        </w:tc>
      </w:tr>
      <w:tr w:rsidR="00CD68EF" w14:paraId="5BC5B07C" w14:textId="77777777">
        <w:tc>
          <w:tcPr>
            <w:tcW w:w="877" w:type="dxa"/>
            <w:vMerge/>
            <w:vAlign w:val="center"/>
          </w:tcPr>
          <w:p w14:paraId="32B04A1E" w14:textId="77777777" w:rsidR="00CD68EF" w:rsidRDefault="00CD68EF"/>
        </w:tc>
        <w:tc>
          <w:tcPr>
            <w:tcW w:w="1018" w:type="dxa"/>
            <w:vMerge/>
            <w:vAlign w:val="center"/>
          </w:tcPr>
          <w:p w14:paraId="301838B7" w14:textId="77777777" w:rsidR="00CD68EF" w:rsidRDefault="00CD68EF"/>
        </w:tc>
        <w:tc>
          <w:tcPr>
            <w:tcW w:w="1165" w:type="dxa"/>
            <w:vAlign w:val="center"/>
          </w:tcPr>
          <w:p w14:paraId="2C4499D3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5ECE0938" w14:textId="77777777" w:rsidR="00CD68EF" w:rsidRDefault="00000000">
            <w:r>
              <w:t>0.14×2.40</w:t>
            </w:r>
          </w:p>
        </w:tc>
        <w:tc>
          <w:tcPr>
            <w:tcW w:w="962" w:type="dxa"/>
            <w:vAlign w:val="center"/>
          </w:tcPr>
          <w:p w14:paraId="214493D2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EE79709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59A1380" w14:textId="77777777" w:rsidR="00CD68EF" w:rsidRDefault="00000000">
            <w:r>
              <w:t>0.34</w:t>
            </w:r>
          </w:p>
        </w:tc>
        <w:tc>
          <w:tcPr>
            <w:tcW w:w="1148" w:type="dxa"/>
            <w:vAlign w:val="center"/>
          </w:tcPr>
          <w:p w14:paraId="32EB1089" w14:textId="77777777" w:rsidR="00CD68EF" w:rsidRDefault="00000000">
            <w:r>
              <w:t>0.34</w:t>
            </w:r>
          </w:p>
        </w:tc>
        <w:tc>
          <w:tcPr>
            <w:tcW w:w="1131" w:type="dxa"/>
            <w:vMerge/>
            <w:vAlign w:val="center"/>
          </w:tcPr>
          <w:p w14:paraId="7EE61522" w14:textId="77777777" w:rsidR="00CD68EF" w:rsidRDefault="00CD68EF"/>
        </w:tc>
      </w:tr>
      <w:tr w:rsidR="00CD68EF" w14:paraId="621BBA58" w14:textId="77777777">
        <w:tc>
          <w:tcPr>
            <w:tcW w:w="877" w:type="dxa"/>
            <w:vMerge/>
            <w:vAlign w:val="center"/>
          </w:tcPr>
          <w:p w14:paraId="4A107E0E" w14:textId="77777777" w:rsidR="00CD68EF" w:rsidRDefault="00CD68EF"/>
        </w:tc>
        <w:tc>
          <w:tcPr>
            <w:tcW w:w="1018" w:type="dxa"/>
            <w:vMerge/>
            <w:vAlign w:val="center"/>
          </w:tcPr>
          <w:p w14:paraId="75C0C656" w14:textId="77777777" w:rsidR="00CD68EF" w:rsidRDefault="00CD68EF"/>
        </w:tc>
        <w:tc>
          <w:tcPr>
            <w:tcW w:w="1165" w:type="dxa"/>
            <w:vAlign w:val="center"/>
          </w:tcPr>
          <w:p w14:paraId="7F85B69E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47BBC276" w14:textId="77777777" w:rsidR="00CD68EF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091FF479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9F28400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7BEB6C3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4A762A9C" w14:textId="77777777" w:rsidR="00CD68EF" w:rsidRDefault="00000000">
            <w:r>
              <w:t>4.31</w:t>
            </w:r>
          </w:p>
        </w:tc>
        <w:tc>
          <w:tcPr>
            <w:tcW w:w="1131" w:type="dxa"/>
            <w:vMerge/>
            <w:vAlign w:val="center"/>
          </w:tcPr>
          <w:p w14:paraId="324D7F5C" w14:textId="77777777" w:rsidR="00CD68EF" w:rsidRDefault="00CD68EF"/>
        </w:tc>
      </w:tr>
      <w:tr w:rsidR="00CD68EF" w14:paraId="41BDC4B6" w14:textId="77777777">
        <w:tc>
          <w:tcPr>
            <w:tcW w:w="877" w:type="dxa"/>
            <w:vMerge/>
            <w:vAlign w:val="center"/>
          </w:tcPr>
          <w:p w14:paraId="5CC8BE93" w14:textId="77777777" w:rsidR="00CD68EF" w:rsidRDefault="00CD68EF"/>
        </w:tc>
        <w:tc>
          <w:tcPr>
            <w:tcW w:w="1018" w:type="dxa"/>
            <w:vMerge/>
            <w:vAlign w:val="center"/>
          </w:tcPr>
          <w:p w14:paraId="1C43E9DE" w14:textId="77777777" w:rsidR="00CD68EF" w:rsidRDefault="00CD68EF"/>
        </w:tc>
        <w:tc>
          <w:tcPr>
            <w:tcW w:w="1165" w:type="dxa"/>
            <w:vAlign w:val="center"/>
          </w:tcPr>
          <w:p w14:paraId="746FA2AA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79C05CB9" w14:textId="77777777" w:rsidR="00CD68EF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63B226E8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48B7C4E" w14:textId="77777777" w:rsidR="00CD68E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62C9700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67A9AC98" w14:textId="77777777" w:rsidR="00CD68EF" w:rsidRDefault="00000000">
            <w:r>
              <w:t>8.63</w:t>
            </w:r>
          </w:p>
        </w:tc>
        <w:tc>
          <w:tcPr>
            <w:tcW w:w="1131" w:type="dxa"/>
            <w:vMerge/>
            <w:vAlign w:val="center"/>
          </w:tcPr>
          <w:p w14:paraId="734F3C00" w14:textId="77777777" w:rsidR="00CD68EF" w:rsidRDefault="00CD68EF"/>
        </w:tc>
      </w:tr>
      <w:tr w:rsidR="00CD68EF" w14:paraId="3AFE701A" w14:textId="77777777">
        <w:tc>
          <w:tcPr>
            <w:tcW w:w="877" w:type="dxa"/>
            <w:vMerge/>
            <w:vAlign w:val="center"/>
          </w:tcPr>
          <w:p w14:paraId="28304592" w14:textId="77777777" w:rsidR="00CD68EF" w:rsidRDefault="00CD68EF"/>
        </w:tc>
        <w:tc>
          <w:tcPr>
            <w:tcW w:w="1018" w:type="dxa"/>
            <w:vMerge/>
            <w:vAlign w:val="center"/>
          </w:tcPr>
          <w:p w14:paraId="5EE9C881" w14:textId="77777777" w:rsidR="00CD68EF" w:rsidRDefault="00CD68EF"/>
        </w:tc>
        <w:tc>
          <w:tcPr>
            <w:tcW w:w="1165" w:type="dxa"/>
            <w:vAlign w:val="center"/>
          </w:tcPr>
          <w:p w14:paraId="49BDEE3B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16692075" w14:textId="77777777" w:rsidR="00CD68EF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5A0EE5DE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8956CCA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77B2D83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7B8DFA44" w14:textId="77777777" w:rsidR="00CD68EF" w:rsidRDefault="00000000">
            <w:r>
              <w:t>4.31</w:t>
            </w:r>
          </w:p>
        </w:tc>
        <w:tc>
          <w:tcPr>
            <w:tcW w:w="1131" w:type="dxa"/>
            <w:vMerge/>
            <w:vAlign w:val="center"/>
          </w:tcPr>
          <w:p w14:paraId="10C6F054" w14:textId="77777777" w:rsidR="00CD68EF" w:rsidRDefault="00CD68EF"/>
        </w:tc>
      </w:tr>
      <w:tr w:rsidR="00CD68EF" w14:paraId="6A71D968" w14:textId="77777777">
        <w:tc>
          <w:tcPr>
            <w:tcW w:w="877" w:type="dxa"/>
            <w:vMerge/>
            <w:vAlign w:val="center"/>
          </w:tcPr>
          <w:p w14:paraId="4E1F6804" w14:textId="77777777" w:rsidR="00CD68EF" w:rsidRDefault="00CD68EF"/>
        </w:tc>
        <w:tc>
          <w:tcPr>
            <w:tcW w:w="1018" w:type="dxa"/>
            <w:vMerge/>
            <w:vAlign w:val="center"/>
          </w:tcPr>
          <w:p w14:paraId="25E641BD" w14:textId="77777777" w:rsidR="00CD68EF" w:rsidRDefault="00CD68EF"/>
        </w:tc>
        <w:tc>
          <w:tcPr>
            <w:tcW w:w="1165" w:type="dxa"/>
            <w:vAlign w:val="center"/>
          </w:tcPr>
          <w:p w14:paraId="0D74B2CD" w14:textId="77777777" w:rsidR="00CD68EF" w:rsidRDefault="00000000">
            <w:r>
              <w:t>HC2435</w:t>
            </w:r>
          </w:p>
        </w:tc>
        <w:tc>
          <w:tcPr>
            <w:tcW w:w="1160" w:type="dxa"/>
            <w:vAlign w:val="center"/>
          </w:tcPr>
          <w:p w14:paraId="50FC0C5B" w14:textId="77777777" w:rsidR="00CD68EF" w:rsidRDefault="00000000">
            <w:r>
              <w:t>1.27×3.50</w:t>
            </w:r>
          </w:p>
        </w:tc>
        <w:tc>
          <w:tcPr>
            <w:tcW w:w="962" w:type="dxa"/>
            <w:vAlign w:val="center"/>
          </w:tcPr>
          <w:p w14:paraId="7072ED80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40E3DAA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1606778" w14:textId="77777777" w:rsidR="00CD68EF" w:rsidRDefault="00000000">
            <w:r>
              <w:t>4.44</w:t>
            </w:r>
          </w:p>
        </w:tc>
        <w:tc>
          <w:tcPr>
            <w:tcW w:w="1148" w:type="dxa"/>
            <w:vAlign w:val="center"/>
          </w:tcPr>
          <w:p w14:paraId="5A6E2FB9" w14:textId="77777777" w:rsidR="00CD68EF" w:rsidRDefault="00000000">
            <w:r>
              <w:t>4.44</w:t>
            </w:r>
          </w:p>
        </w:tc>
        <w:tc>
          <w:tcPr>
            <w:tcW w:w="1131" w:type="dxa"/>
            <w:vMerge/>
            <w:vAlign w:val="center"/>
          </w:tcPr>
          <w:p w14:paraId="5029B0D6" w14:textId="77777777" w:rsidR="00CD68EF" w:rsidRDefault="00CD68EF"/>
        </w:tc>
      </w:tr>
      <w:tr w:rsidR="00CD68EF" w14:paraId="0A7EA47B" w14:textId="77777777">
        <w:tc>
          <w:tcPr>
            <w:tcW w:w="877" w:type="dxa"/>
            <w:vMerge/>
            <w:vAlign w:val="center"/>
          </w:tcPr>
          <w:p w14:paraId="2CAE588D" w14:textId="77777777" w:rsidR="00CD68EF" w:rsidRDefault="00CD68EF"/>
        </w:tc>
        <w:tc>
          <w:tcPr>
            <w:tcW w:w="1018" w:type="dxa"/>
            <w:vMerge/>
            <w:vAlign w:val="center"/>
          </w:tcPr>
          <w:p w14:paraId="3787F709" w14:textId="77777777" w:rsidR="00CD68EF" w:rsidRDefault="00CD68EF"/>
        </w:tc>
        <w:tc>
          <w:tcPr>
            <w:tcW w:w="1165" w:type="dxa"/>
            <w:vAlign w:val="center"/>
          </w:tcPr>
          <w:p w14:paraId="761CD7A1" w14:textId="77777777" w:rsidR="00CD68EF" w:rsidRDefault="00000000">
            <w:r>
              <w:t>HC2435</w:t>
            </w:r>
          </w:p>
        </w:tc>
        <w:tc>
          <w:tcPr>
            <w:tcW w:w="1160" w:type="dxa"/>
            <w:vAlign w:val="center"/>
          </w:tcPr>
          <w:p w14:paraId="4B8920A4" w14:textId="77777777" w:rsidR="00CD68EF" w:rsidRDefault="00000000">
            <w:r>
              <w:t>1.13×3.50</w:t>
            </w:r>
          </w:p>
        </w:tc>
        <w:tc>
          <w:tcPr>
            <w:tcW w:w="962" w:type="dxa"/>
            <w:vAlign w:val="center"/>
          </w:tcPr>
          <w:p w14:paraId="66B615CF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26F850E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B5068A4" w14:textId="77777777" w:rsidR="00CD68EF" w:rsidRDefault="00000000">
            <w:r>
              <w:t>3.94</w:t>
            </w:r>
          </w:p>
        </w:tc>
        <w:tc>
          <w:tcPr>
            <w:tcW w:w="1148" w:type="dxa"/>
            <w:vAlign w:val="center"/>
          </w:tcPr>
          <w:p w14:paraId="16CB2D7A" w14:textId="77777777" w:rsidR="00CD68EF" w:rsidRDefault="00000000">
            <w:r>
              <w:t>3.94</w:t>
            </w:r>
          </w:p>
        </w:tc>
        <w:tc>
          <w:tcPr>
            <w:tcW w:w="1131" w:type="dxa"/>
            <w:vMerge/>
            <w:vAlign w:val="center"/>
          </w:tcPr>
          <w:p w14:paraId="0B9C6941" w14:textId="77777777" w:rsidR="00CD68EF" w:rsidRDefault="00CD68EF"/>
        </w:tc>
      </w:tr>
      <w:tr w:rsidR="00CD68EF" w14:paraId="48317073" w14:textId="77777777">
        <w:tc>
          <w:tcPr>
            <w:tcW w:w="877" w:type="dxa"/>
            <w:vMerge/>
            <w:vAlign w:val="center"/>
          </w:tcPr>
          <w:p w14:paraId="3778A933" w14:textId="77777777" w:rsidR="00CD68EF" w:rsidRDefault="00CD68EF"/>
        </w:tc>
        <w:tc>
          <w:tcPr>
            <w:tcW w:w="1018" w:type="dxa"/>
            <w:vMerge/>
            <w:vAlign w:val="center"/>
          </w:tcPr>
          <w:p w14:paraId="2AFFCAF1" w14:textId="77777777" w:rsidR="00CD68EF" w:rsidRDefault="00CD68EF"/>
        </w:tc>
        <w:tc>
          <w:tcPr>
            <w:tcW w:w="1165" w:type="dxa"/>
            <w:vAlign w:val="center"/>
          </w:tcPr>
          <w:p w14:paraId="321948FB" w14:textId="77777777" w:rsidR="00CD68EF" w:rsidRDefault="00000000">
            <w:r>
              <w:t>HC3020</w:t>
            </w:r>
          </w:p>
        </w:tc>
        <w:tc>
          <w:tcPr>
            <w:tcW w:w="1160" w:type="dxa"/>
            <w:vAlign w:val="center"/>
          </w:tcPr>
          <w:p w14:paraId="0F119F53" w14:textId="77777777" w:rsidR="00CD68EF" w:rsidRDefault="00000000">
            <w:r>
              <w:t>1.50×2.00</w:t>
            </w:r>
          </w:p>
        </w:tc>
        <w:tc>
          <w:tcPr>
            <w:tcW w:w="962" w:type="dxa"/>
            <w:vAlign w:val="center"/>
          </w:tcPr>
          <w:p w14:paraId="3219FA56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9A57E26" w14:textId="77777777" w:rsidR="00CD68EF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CE54787" w14:textId="77777777" w:rsidR="00CD68EF" w:rsidRDefault="00000000">
            <w:r>
              <w:t>2.99</w:t>
            </w:r>
          </w:p>
        </w:tc>
        <w:tc>
          <w:tcPr>
            <w:tcW w:w="1148" w:type="dxa"/>
            <w:vAlign w:val="center"/>
          </w:tcPr>
          <w:p w14:paraId="12F5EA13" w14:textId="77777777" w:rsidR="00CD68EF" w:rsidRDefault="00000000">
            <w:r>
              <w:t>8.98</w:t>
            </w:r>
          </w:p>
        </w:tc>
        <w:tc>
          <w:tcPr>
            <w:tcW w:w="1131" w:type="dxa"/>
            <w:vMerge/>
            <w:vAlign w:val="center"/>
          </w:tcPr>
          <w:p w14:paraId="7F21A12E" w14:textId="77777777" w:rsidR="00CD68EF" w:rsidRDefault="00CD68EF"/>
        </w:tc>
      </w:tr>
      <w:tr w:rsidR="00CD68EF" w14:paraId="2B57574B" w14:textId="77777777">
        <w:tc>
          <w:tcPr>
            <w:tcW w:w="877" w:type="dxa"/>
            <w:vMerge/>
            <w:vAlign w:val="center"/>
          </w:tcPr>
          <w:p w14:paraId="2BB3C6AB" w14:textId="77777777" w:rsidR="00CD68EF" w:rsidRDefault="00CD68EF"/>
        </w:tc>
        <w:tc>
          <w:tcPr>
            <w:tcW w:w="1018" w:type="dxa"/>
            <w:vMerge/>
            <w:vAlign w:val="center"/>
          </w:tcPr>
          <w:p w14:paraId="2AD94E43" w14:textId="77777777" w:rsidR="00CD68EF" w:rsidRDefault="00CD68EF"/>
        </w:tc>
        <w:tc>
          <w:tcPr>
            <w:tcW w:w="1165" w:type="dxa"/>
            <w:vAlign w:val="center"/>
          </w:tcPr>
          <w:p w14:paraId="6D9C2665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1A79EA87" w14:textId="77777777" w:rsidR="00CD68EF" w:rsidRDefault="00000000">
            <w:r>
              <w:t>3.30×2.40</w:t>
            </w:r>
          </w:p>
        </w:tc>
        <w:tc>
          <w:tcPr>
            <w:tcW w:w="962" w:type="dxa"/>
            <w:vAlign w:val="center"/>
          </w:tcPr>
          <w:p w14:paraId="5226FE01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EB58B6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BB70A9F" w14:textId="77777777" w:rsidR="00CD68EF" w:rsidRDefault="00000000">
            <w:r>
              <w:t>7.91</w:t>
            </w:r>
          </w:p>
        </w:tc>
        <w:tc>
          <w:tcPr>
            <w:tcW w:w="1148" w:type="dxa"/>
            <w:vAlign w:val="center"/>
          </w:tcPr>
          <w:p w14:paraId="281F3AB3" w14:textId="77777777" w:rsidR="00CD68EF" w:rsidRDefault="00000000">
            <w:r>
              <w:t>7.91</w:t>
            </w:r>
          </w:p>
        </w:tc>
        <w:tc>
          <w:tcPr>
            <w:tcW w:w="1131" w:type="dxa"/>
            <w:vMerge/>
            <w:vAlign w:val="center"/>
          </w:tcPr>
          <w:p w14:paraId="511B9CB3" w14:textId="77777777" w:rsidR="00CD68EF" w:rsidRDefault="00CD68EF"/>
        </w:tc>
      </w:tr>
      <w:tr w:rsidR="00CD68EF" w14:paraId="570DE9DB" w14:textId="77777777">
        <w:tc>
          <w:tcPr>
            <w:tcW w:w="877" w:type="dxa"/>
            <w:vMerge/>
            <w:vAlign w:val="center"/>
          </w:tcPr>
          <w:p w14:paraId="50BCB109" w14:textId="77777777" w:rsidR="00CD68EF" w:rsidRDefault="00CD68EF"/>
        </w:tc>
        <w:tc>
          <w:tcPr>
            <w:tcW w:w="1018" w:type="dxa"/>
            <w:vMerge/>
            <w:vAlign w:val="center"/>
          </w:tcPr>
          <w:p w14:paraId="71E08979" w14:textId="77777777" w:rsidR="00CD68EF" w:rsidRDefault="00CD68EF"/>
        </w:tc>
        <w:tc>
          <w:tcPr>
            <w:tcW w:w="1165" w:type="dxa"/>
            <w:vAlign w:val="center"/>
          </w:tcPr>
          <w:p w14:paraId="4E06D3AD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76F38343" w14:textId="77777777" w:rsidR="00CD68EF" w:rsidRDefault="00000000">
            <w:r>
              <w:t>3.30×2.40</w:t>
            </w:r>
          </w:p>
        </w:tc>
        <w:tc>
          <w:tcPr>
            <w:tcW w:w="962" w:type="dxa"/>
            <w:vAlign w:val="center"/>
          </w:tcPr>
          <w:p w14:paraId="76FFA55C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877BCB9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48FDA40" w14:textId="77777777" w:rsidR="00CD68EF" w:rsidRDefault="00000000">
            <w:r>
              <w:t>7.91</w:t>
            </w:r>
          </w:p>
        </w:tc>
        <w:tc>
          <w:tcPr>
            <w:tcW w:w="1148" w:type="dxa"/>
            <w:vAlign w:val="center"/>
          </w:tcPr>
          <w:p w14:paraId="0DB4A950" w14:textId="77777777" w:rsidR="00CD68EF" w:rsidRDefault="00000000">
            <w:r>
              <w:t>7.91</w:t>
            </w:r>
          </w:p>
        </w:tc>
        <w:tc>
          <w:tcPr>
            <w:tcW w:w="1131" w:type="dxa"/>
            <w:vMerge/>
            <w:vAlign w:val="center"/>
          </w:tcPr>
          <w:p w14:paraId="66D0104B" w14:textId="77777777" w:rsidR="00CD68EF" w:rsidRDefault="00CD68EF"/>
        </w:tc>
      </w:tr>
      <w:tr w:rsidR="00CD68EF" w14:paraId="5D2CD229" w14:textId="77777777">
        <w:tc>
          <w:tcPr>
            <w:tcW w:w="877" w:type="dxa"/>
            <w:vMerge w:val="restart"/>
            <w:vAlign w:val="center"/>
          </w:tcPr>
          <w:p w14:paraId="4BD163E1" w14:textId="77777777" w:rsidR="00CD68EF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3AF1891A" w14:textId="77777777" w:rsidR="00CD68EF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5F258688" w14:textId="77777777" w:rsidR="00CD68E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DA6F250" w14:textId="77777777" w:rsidR="00CD68EF" w:rsidRDefault="00CD68EF"/>
        </w:tc>
        <w:tc>
          <w:tcPr>
            <w:tcW w:w="962" w:type="dxa"/>
            <w:vAlign w:val="center"/>
          </w:tcPr>
          <w:p w14:paraId="48AAB7E9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85E3F1C" w14:textId="77777777" w:rsidR="00CD68EF" w:rsidRDefault="00CD68EF"/>
        </w:tc>
        <w:tc>
          <w:tcPr>
            <w:tcW w:w="1148" w:type="dxa"/>
            <w:vAlign w:val="center"/>
          </w:tcPr>
          <w:p w14:paraId="32A7EA5E" w14:textId="77777777" w:rsidR="00CD68EF" w:rsidRDefault="00CD68EF"/>
        </w:tc>
        <w:tc>
          <w:tcPr>
            <w:tcW w:w="1148" w:type="dxa"/>
            <w:vAlign w:val="center"/>
          </w:tcPr>
          <w:p w14:paraId="6ED6DFC7" w14:textId="77777777" w:rsidR="00CD68EF" w:rsidRDefault="00000000">
            <w:r>
              <w:t>17.85</w:t>
            </w:r>
          </w:p>
        </w:tc>
        <w:tc>
          <w:tcPr>
            <w:tcW w:w="1131" w:type="dxa"/>
            <w:vMerge w:val="restart"/>
            <w:vAlign w:val="center"/>
          </w:tcPr>
          <w:p w14:paraId="4453C802" w14:textId="77777777" w:rsidR="00CD68EF" w:rsidRDefault="00000000">
            <w:r>
              <w:t>199.63</w:t>
            </w:r>
          </w:p>
        </w:tc>
      </w:tr>
      <w:tr w:rsidR="00CD68EF" w14:paraId="42D0579B" w14:textId="77777777">
        <w:tc>
          <w:tcPr>
            <w:tcW w:w="877" w:type="dxa"/>
            <w:vMerge/>
            <w:vAlign w:val="center"/>
          </w:tcPr>
          <w:p w14:paraId="1B875C24" w14:textId="77777777" w:rsidR="00CD68EF" w:rsidRDefault="00CD68EF"/>
        </w:tc>
        <w:tc>
          <w:tcPr>
            <w:tcW w:w="1018" w:type="dxa"/>
            <w:vMerge/>
            <w:vAlign w:val="center"/>
          </w:tcPr>
          <w:p w14:paraId="32E6A479" w14:textId="77777777" w:rsidR="00CD68EF" w:rsidRDefault="00CD68EF"/>
        </w:tc>
        <w:tc>
          <w:tcPr>
            <w:tcW w:w="1165" w:type="dxa"/>
            <w:vAlign w:val="center"/>
          </w:tcPr>
          <w:p w14:paraId="5540962A" w14:textId="77777777" w:rsidR="00CD68EF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29CDABCA" w14:textId="77777777" w:rsidR="00CD68EF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524438C0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E420BD2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6CC4A9B" w14:textId="77777777" w:rsidR="00CD68EF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46571BE9" w14:textId="77777777" w:rsidR="00CD68EF" w:rsidRDefault="00000000"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16D6A04D" w14:textId="77777777" w:rsidR="00CD68EF" w:rsidRDefault="00CD68EF"/>
        </w:tc>
      </w:tr>
      <w:tr w:rsidR="00CD68EF" w14:paraId="429D09B5" w14:textId="77777777">
        <w:tc>
          <w:tcPr>
            <w:tcW w:w="877" w:type="dxa"/>
            <w:vMerge/>
            <w:vAlign w:val="center"/>
          </w:tcPr>
          <w:p w14:paraId="4DBDA089" w14:textId="77777777" w:rsidR="00CD68EF" w:rsidRDefault="00CD68EF"/>
        </w:tc>
        <w:tc>
          <w:tcPr>
            <w:tcW w:w="1018" w:type="dxa"/>
            <w:vMerge/>
            <w:vAlign w:val="center"/>
          </w:tcPr>
          <w:p w14:paraId="7EC48FB1" w14:textId="77777777" w:rsidR="00CD68EF" w:rsidRDefault="00CD68EF"/>
        </w:tc>
        <w:tc>
          <w:tcPr>
            <w:tcW w:w="1165" w:type="dxa"/>
            <w:vAlign w:val="center"/>
          </w:tcPr>
          <w:p w14:paraId="55C97708" w14:textId="77777777" w:rsidR="00CD68EF" w:rsidRDefault="00000000">
            <w:r>
              <w:t>C1515</w:t>
            </w:r>
          </w:p>
        </w:tc>
        <w:tc>
          <w:tcPr>
            <w:tcW w:w="1160" w:type="dxa"/>
            <w:vAlign w:val="center"/>
          </w:tcPr>
          <w:p w14:paraId="2CE83FF4" w14:textId="77777777" w:rsidR="00CD68EF" w:rsidRDefault="00000000">
            <w:r>
              <w:t>1.50×1.50</w:t>
            </w:r>
          </w:p>
        </w:tc>
        <w:tc>
          <w:tcPr>
            <w:tcW w:w="962" w:type="dxa"/>
            <w:vAlign w:val="center"/>
          </w:tcPr>
          <w:p w14:paraId="64EA4982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12E037" w14:textId="77777777" w:rsidR="00CD68E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E30453E" w14:textId="77777777" w:rsidR="00CD68EF" w:rsidRDefault="00000000">
            <w:r>
              <w:t>2.25</w:t>
            </w:r>
          </w:p>
        </w:tc>
        <w:tc>
          <w:tcPr>
            <w:tcW w:w="1148" w:type="dxa"/>
            <w:vAlign w:val="center"/>
          </w:tcPr>
          <w:p w14:paraId="4CDD3C41" w14:textId="77777777" w:rsidR="00CD68EF" w:rsidRDefault="00000000">
            <w:r>
              <w:t>4.50</w:t>
            </w:r>
          </w:p>
        </w:tc>
        <w:tc>
          <w:tcPr>
            <w:tcW w:w="1131" w:type="dxa"/>
            <w:vMerge/>
            <w:vAlign w:val="center"/>
          </w:tcPr>
          <w:p w14:paraId="5E5D76A2" w14:textId="77777777" w:rsidR="00CD68EF" w:rsidRDefault="00CD68EF"/>
        </w:tc>
      </w:tr>
      <w:tr w:rsidR="00CD68EF" w14:paraId="775DE055" w14:textId="77777777">
        <w:tc>
          <w:tcPr>
            <w:tcW w:w="877" w:type="dxa"/>
            <w:vMerge/>
            <w:vAlign w:val="center"/>
          </w:tcPr>
          <w:p w14:paraId="1D8A2AF7" w14:textId="77777777" w:rsidR="00CD68EF" w:rsidRDefault="00CD68EF"/>
        </w:tc>
        <w:tc>
          <w:tcPr>
            <w:tcW w:w="1018" w:type="dxa"/>
            <w:vMerge/>
            <w:vAlign w:val="center"/>
          </w:tcPr>
          <w:p w14:paraId="589F00C6" w14:textId="77777777" w:rsidR="00CD68EF" w:rsidRDefault="00CD68EF"/>
        </w:tc>
        <w:tc>
          <w:tcPr>
            <w:tcW w:w="1165" w:type="dxa"/>
            <w:vAlign w:val="center"/>
          </w:tcPr>
          <w:p w14:paraId="66ED8ADD" w14:textId="77777777" w:rsidR="00CD68EF" w:rsidRDefault="00000000">
            <w:r>
              <w:t>HC1518</w:t>
            </w:r>
          </w:p>
        </w:tc>
        <w:tc>
          <w:tcPr>
            <w:tcW w:w="1160" w:type="dxa"/>
            <w:vAlign w:val="center"/>
          </w:tcPr>
          <w:p w14:paraId="41F51F72" w14:textId="77777777" w:rsidR="00CD68EF" w:rsidRDefault="00000000">
            <w:r>
              <w:t>1.50×1.80</w:t>
            </w:r>
          </w:p>
        </w:tc>
        <w:tc>
          <w:tcPr>
            <w:tcW w:w="962" w:type="dxa"/>
            <w:vAlign w:val="center"/>
          </w:tcPr>
          <w:p w14:paraId="73C4261D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6F70E3C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EE9FCA0" w14:textId="77777777" w:rsidR="00CD68EF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418D3E06" w14:textId="77777777" w:rsidR="00CD68EF" w:rsidRDefault="00000000"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14:paraId="629132FC" w14:textId="77777777" w:rsidR="00CD68EF" w:rsidRDefault="00CD68EF"/>
        </w:tc>
      </w:tr>
      <w:tr w:rsidR="00CD68EF" w14:paraId="0A763899" w14:textId="77777777">
        <w:tc>
          <w:tcPr>
            <w:tcW w:w="877" w:type="dxa"/>
            <w:vMerge/>
            <w:vAlign w:val="center"/>
          </w:tcPr>
          <w:p w14:paraId="67742792" w14:textId="77777777" w:rsidR="00CD68EF" w:rsidRDefault="00CD68EF"/>
        </w:tc>
        <w:tc>
          <w:tcPr>
            <w:tcW w:w="1018" w:type="dxa"/>
            <w:vMerge/>
            <w:vAlign w:val="center"/>
          </w:tcPr>
          <w:p w14:paraId="6E1EEE44" w14:textId="77777777" w:rsidR="00CD68EF" w:rsidRDefault="00CD68EF"/>
        </w:tc>
        <w:tc>
          <w:tcPr>
            <w:tcW w:w="1165" w:type="dxa"/>
            <w:vAlign w:val="center"/>
          </w:tcPr>
          <w:p w14:paraId="33A7ABED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427B7B70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163B5773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D968F7F" w14:textId="77777777" w:rsidR="00CD68EF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140BE83C" w14:textId="77777777" w:rsidR="00CD68EF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27D90B42" w14:textId="77777777" w:rsidR="00CD68EF" w:rsidRDefault="00000000">
            <w:r>
              <w:t>17.26</w:t>
            </w:r>
          </w:p>
        </w:tc>
        <w:tc>
          <w:tcPr>
            <w:tcW w:w="1131" w:type="dxa"/>
            <w:vMerge/>
            <w:vAlign w:val="center"/>
          </w:tcPr>
          <w:p w14:paraId="4C91A510" w14:textId="77777777" w:rsidR="00CD68EF" w:rsidRDefault="00CD68EF"/>
        </w:tc>
      </w:tr>
      <w:tr w:rsidR="00CD68EF" w14:paraId="21C64BE9" w14:textId="77777777">
        <w:tc>
          <w:tcPr>
            <w:tcW w:w="877" w:type="dxa"/>
            <w:vMerge/>
            <w:vAlign w:val="center"/>
          </w:tcPr>
          <w:p w14:paraId="7465FAA1" w14:textId="77777777" w:rsidR="00CD68EF" w:rsidRDefault="00CD68EF"/>
        </w:tc>
        <w:tc>
          <w:tcPr>
            <w:tcW w:w="1018" w:type="dxa"/>
            <w:vMerge/>
            <w:vAlign w:val="center"/>
          </w:tcPr>
          <w:p w14:paraId="074CE369" w14:textId="77777777" w:rsidR="00CD68EF" w:rsidRDefault="00CD68EF"/>
        </w:tc>
        <w:tc>
          <w:tcPr>
            <w:tcW w:w="1165" w:type="dxa"/>
            <w:vAlign w:val="center"/>
          </w:tcPr>
          <w:p w14:paraId="2BBCDC6E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07614507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39A1C196" w14:textId="77777777" w:rsidR="00CD68EF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D8C5922" w14:textId="77777777" w:rsidR="00CD68EF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5C442552" w14:textId="77777777" w:rsidR="00CD68EF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3D58AEEE" w14:textId="77777777" w:rsidR="00CD68EF" w:rsidRDefault="00000000">
            <w:r>
              <w:t>17.27</w:t>
            </w:r>
          </w:p>
        </w:tc>
        <w:tc>
          <w:tcPr>
            <w:tcW w:w="1131" w:type="dxa"/>
            <w:vMerge/>
            <w:vAlign w:val="center"/>
          </w:tcPr>
          <w:p w14:paraId="0E3BA8C5" w14:textId="77777777" w:rsidR="00CD68EF" w:rsidRDefault="00CD68EF"/>
        </w:tc>
      </w:tr>
      <w:tr w:rsidR="00CD68EF" w14:paraId="11639365" w14:textId="77777777">
        <w:tc>
          <w:tcPr>
            <w:tcW w:w="877" w:type="dxa"/>
            <w:vMerge/>
            <w:vAlign w:val="center"/>
          </w:tcPr>
          <w:p w14:paraId="4F5AE1EA" w14:textId="77777777" w:rsidR="00CD68EF" w:rsidRDefault="00CD68EF"/>
        </w:tc>
        <w:tc>
          <w:tcPr>
            <w:tcW w:w="1018" w:type="dxa"/>
            <w:vMerge/>
            <w:vAlign w:val="center"/>
          </w:tcPr>
          <w:p w14:paraId="6C99B7A8" w14:textId="77777777" w:rsidR="00CD68EF" w:rsidRDefault="00CD68EF"/>
        </w:tc>
        <w:tc>
          <w:tcPr>
            <w:tcW w:w="1165" w:type="dxa"/>
            <w:vAlign w:val="center"/>
          </w:tcPr>
          <w:p w14:paraId="60278637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6754D241" w14:textId="77777777" w:rsidR="00CD68EF" w:rsidRDefault="00000000">
            <w:r>
              <w:t>0.68×2.40</w:t>
            </w:r>
          </w:p>
        </w:tc>
        <w:tc>
          <w:tcPr>
            <w:tcW w:w="962" w:type="dxa"/>
            <w:vAlign w:val="center"/>
          </w:tcPr>
          <w:p w14:paraId="3C13057E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0C6929B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CF32A5D" w14:textId="77777777" w:rsidR="00CD68EF" w:rsidRDefault="00000000">
            <w:r>
              <w:t>1.63</w:t>
            </w:r>
          </w:p>
        </w:tc>
        <w:tc>
          <w:tcPr>
            <w:tcW w:w="1148" w:type="dxa"/>
            <w:vAlign w:val="center"/>
          </w:tcPr>
          <w:p w14:paraId="37ACF466" w14:textId="77777777" w:rsidR="00CD68EF" w:rsidRDefault="00000000">
            <w:r>
              <w:t>1.63</w:t>
            </w:r>
          </w:p>
        </w:tc>
        <w:tc>
          <w:tcPr>
            <w:tcW w:w="1131" w:type="dxa"/>
            <w:vMerge/>
            <w:vAlign w:val="center"/>
          </w:tcPr>
          <w:p w14:paraId="0128B2E4" w14:textId="77777777" w:rsidR="00CD68EF" w:rsidRDefault="00CD68EF"/>
        </w:tc>
      </w:tr>
      <w:tr w:rsidR="00CD68EF" w14:paraId="2C15DBC8" w14:textId="77777777">
        <w:tc>
          <w:tcPr>
            <w:tcW w:w="877" w:type="dxa"/>
            <w:vMerge/>
            <w:vAlign w:val="center"/>
          </w:tcPr>
          <w:p w14:paraId="341A56DF" w14:textId="77777777" w:rsidR="00CD68EF" w:rsidRDefault="00CD68EF"/>
        </w:tc>
        <w:tc>
          <w:tcPr>
            <w:tcW w:w="1018" w:type="dxa"/>
            <w:vMerge/>
            <w:vAlign w:val="center"/>
          </w:tcPr>
          <w:p w14:paraId="71836B6F" w14:textId="77777777" w:rsidR="00CD68EF" w:rsidRDefault="00CD68EF"/>
        </w:tc>
        <w:tc>
          <w:tcPr>
            <w:tcW w:w="1165" w:type="dxa"/>
            <w:vAlign w:val="center"/>
          </w:tcPr>
          <w:p w14:paraId="59BD6F48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5362F93E" w14:textId="77777777" w:rsidR="00CD68EF" w:rsidRDefault="00000000">
            <w:r>
              <w:t>1.11×2.40</w:t>
            </w:r>
          </w:p>
        </w:tc>
        <w:tc>
          <w:tcPr>
            <w:tcW w:w="962" w:type="dxa"/>
            <w:vAlign w:val="center"/>
          </w:tcPr>
          <w:p w14:paraId="1700A26E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E6426D0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331ACAA" w14:textId="77777777" w:rsidR="00CD68EF" w:rsidRDefault="00000000">
            <w:r>
              <w:t>2.66</w:t>
            </w:r>
          </w:p>
        </w:tc>
        <w:tc>
          <w:tcPr>
            <w:tcW w:w="1148" w:type="dxa"/>
            <w:vAlign w:val="center"/>
          </w:tcPr>
          <w:p w14:paraId="13B9CAF4" w14:textId="77777777" w:rsidR="00CD68EF" w:rsidRDefault="00000000">
            <w:r>
              <w:t>2.66</w:t>
            </w:r>
          </w:p>
        </w:tc>
        <w:tc>
          <w:tcPr>
            <w:tcW w:w="1131" w:type="dxa"/>
            <w:vMerge/>
            <w:vAlign w:val="center"/>
          </w:tcPr>
          <w:p w14:paraId="59ABBA45" w14:textId="77777777" w:rsidR="00CD68EF" w:rsidRDefault="00CD68EF"/>
        </w:tc>
      </w:tr>
      <w:tr w:rsidR="00CD68EF" w14:paraId="50E8C56B" w14:textId="77777777">
        <w:tc>
          <w:tcPr>
            <w:tcW w:w="877" w:type="dxa"/>
            <w:vMerge/>
            <w:vAlign w:val="center"/>
          </w:tcPr>
          <w:p w14:paraId="5D9D6504" w14:textId="77777777" w:rsidR="00CD68EF" w:rsidRDefault="00CD68EF"/>
        </w:tc>
        <w:tc>
          <w:tcPr>
            <w:tcW w:w="1018" w:type="dxa"/>
            <w:vMerge/>
            <w:vAlign w:val="center"/>
          </w:tcPr>
          <w:p w14:paraId="7A3930BA" w14:textId="77777777" w:rsidR="00CD68EF" w:rsidRDefault="00CD68EF"/>
        </w:tc>
        <w:tc>
          <w:tcPr>
            <w:tcW w:w="1165" w:type="dxa"/>
            <w:vAlign w:val="center"/>
          </w:tcPr>
          <w:p w14:paraId="7F0F4D72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091B149D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6EF28ACC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9C3A40D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1796EF3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7AA22D27" w14:textId="77777777" w:rsidR="00CD68EF" w:rsidRDefault="00000000">
            <w:r>
              <w:t>4.31</w:t>
            </w:r>
          </w:p>
        </w:tc>
        <w:tc>
          <w:tcPr>
            <w:tcW w:w="1131" w:type="dxa"/>
            <w:vMerge/>
            <w:vAlign w:val="center"/>
          </w:tcPr>
          <w:p w14:paraId="3AAB18F2" w14:textId="77777777" w:rsidR="00CD68EF" w:rsidRDefault="00CD68EF"/>
        </w:tc>
      </w:tr>
      <w:tr w:rsidR="00CD68EF" w14:paraId="0EE75EA9" w14:textId="77777777">
        <w:tc>
          <w:tcPr>
            <w:tcW w:w="877" w:type="dxa"/>
            <w:vMerge/>
            <w:vAlign w:val="center"/>
          </w:tcPr>
          <w:p w14:paraId="0CEA7AFB" w14:textId="77777777" w:rsidR="00CD68EF" w:rsidRDefault="00CD68EF"/>
        </w:tc>
        <w:tc>
          <w:tcPr>
            <w:tcW w:w="1018" w:type="dxa"/>
            <w:vMerge/>
            <w:vAlign w:val="center"/>
          </w:tcPr>
          <w:p w14:paraId="1A7CB23F" w14:textId="77777777" w:rsidR="00CD68EF" w:rsidRDefault="00CD68EF"/>
        </w:tc>
        <w:tc>
          <w:tcPr>
            <w:tcW w:w="1165" w:type="dxa"/>
            <w:vAlign w:val="center"/>
          </w:tcPr>
          <w:p w14:paraId="3CCEE42B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681411D2" w14:textId="77777777" w:rsidR="00CD68EF" w:rsidRDefault="00000000">
            <w:r>
              <w:t>1.79×2.40</w:t>
            </w:r>
          </w:p>
        </w:tc>
        <w:tc>
          <w:tcPr>
            <w:tcW w:w="962" w:type="dxa"/>
            <w:vAlign w:val="center"/>
          </w:tcPr>
          <w:p w14:paraId="64FC9B13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9D6166C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5270401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34D15AE1" w14:textId="77777777" w:rsidR="00CD68EF" w:rsidRDefault="00000000">
            <w:r>
              <w:t>4.31</w:t>
            </w:r>
          </w:p>
        </w:tc>
        <w:tc>
          <w:tcPr>
            <w:tcW w:w="1131" w:type="dxa"/>
            <w:vMerge/>
            <w:vAlign w:val="center"/>
          </w:tcPr>
          <w:p w14:paraId="5E982C46" w14:textId="77777777" w:rsidR="00CD68EF" w:rsidRDefault="00CD68EF"/>
        </w:tc>
      </w:tr>
      <w:tr w:rsidR="00CD68EF" w14:paraId="1803CA13" w14:textId="77777777">
        <w:tc>
          <w:tcPr>
            <w:tcW w:w="877" w:type="dxa"/>
            <w:vMerge/>
            <w:vAlign w:val="center"/>
          </w:tcPr>
          <w:p w14:paraId="5D273C14" w14:textId="77777777" w:rsidR="00CD68EF" w:rsidRDefault="00CD68EF"/>
        </w:tc>
        <w:tc>
          <w:tcPr>
            <w:tcW w:w="1018" w:type="dxa"/>
            <w:vMerge/>
            <w:vAlign w:val="center"/>
          </w:tcPr>
          <w:p w14:paraId="4538BE6E" w14:textId="77777777" w:rsidR="00CD68EF" w:rsidRDefault="00CD68EF"/>
        </w:tc>
        <w:tc>
          <w:tcPr>
            <w:tcW w:w="1165" w:type="dxa"/>
            <w:vAlign w:val="center"/>
          </w:tcPr>
          <w:p w14:paraId="2CEE62C5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504FED1E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254871AA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73D5176" w14:textId="77777777" w:rsidR="00CD68E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66AF961" w14:textId="77777777" w:rsidR="00CD68EF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40EDCC17" w14:textId="77777777" w:rsidR="00CD68EF" w:rsidRDefault="00000000">
            <w:r>
              <w:t>8.63</w:t>
            </w:r>
          </w:p>
        </w:tc>
        <w:tc>
          <w:tcPr>
            <w:tcW w:w="1131" w:type="dxa"/>
            <w:vMerge/>
            <w:vAlign w:val="center"/>
          </w:tcPr>
          <w:p w14:paraId="7DBB5DA0" w14:textId="77777777" w:rsidR="00CD68EF" w:rsidRDefault="00CD68EF"/>
        </w:tc>
      </w:tr>
      <w:tr w:rsidR="00CD68EF" w14:paraId="3A65FB0F" w14:textId="77777777">
        <w:tc>
          <w:tcPr>
            <w:tcW w:w="877" w:type="dxa"/>
            <w:vMerge/>
            <w:vAlign w:val="center"/>
          </w:tcPr>
          <w:p w14:paraId="646BF39F" w14:textId="77777777" w:rsidR="00CD68EF" w:rsidRDefault="00CD68EF"/>
        </w:tc>
        <w:tc>
          <w:tcPr>
            <w:tcW w:w="1018" w:type="dxa"/>
            <w:vMerge/>
            <w:vAlign w:val="center"/>
          </w:tcPr>
          <w:p w14:paraId="1C6E07DC" w14:textId="77777777" w:rsidR="00CD68EF" w:rsidRDefault="00CD68EF"/>
        </w:tc>
        <w:tc>
          <w:tcPr>
            <w:tcW w:w="1165" w:type="dxa"/>
            <w:vAlign w:val="center"/>
          </w:tcPr>
          <w:p w14:paraId="44304861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0B5599B1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6DF5D6B7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B3B2C43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81DAA87" w14:textId="77777777" w:rsidR="00CD68EF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2523F2FB" w14:textId="77777777" w:rsidR="00CD68EF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6F2D5D6C" w14:textId="77777777" w:rsidR="00CD68EF" w:rsidRDefault="00CD68EF"/>
        </w:tc>
      </w:tr>
      <w:tr w:rsidR="00CD68EF" w14:paraId="6D502EE5" w14:textId="77777777">
        <w:tc>
          <w:tcPr>
            <w:tcW w:w="877" w:type="dxa"/>
            <w:vMerge/>
            <w:vAlign w:val="center"/>
          </w:tcPr>
          <w:p w14:paraId="755D4DFB" w14:textId="77777777" w:rsidR="00CD68EF" w:rsidRDefault="00CD68EF"/>
        </w:tc>
        <w:tc>
          <w:tcPr>
            <w:tcW w:w="1018" w:type="dxa"/>
            <w:vMerge/>
            <w:vAlign w:val="center"/>
          </w:tcPr>
          <w:p w14:paraId="178586BB" w14:textId="77777777" w:rsidR="00CD68EF" w:rsidRDefault="00CD68EF"/>
        </w:tc>
        <w:tc>
          <w:tcPr>
            <w:tcW w:w="1165" w:type="dxa"/>
            <w:vAlign w:val="center"/>
          </w:tcPr>
          <w:p w14:paraId="788E60D0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09250433" w14:textId="77777777" w:rsidR="00CD68EF" w:rsidRDefault="00000000">
            <w:r>
              <w:t>1.48×2.40</w:t>
            </w:r>
          </w:p>
        </w:tc>
        <w:tc>
          <w:tcPr>
            <w:tcW w:w="962" w:type="dxa"/>
            <w:vAlign w:val="center"/>
          </w:tcPr>
          <w:p w14:paraId="6C1EDD16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714768C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714C5E1" w14:textId="77777777" w:rsidR="00CD68EF" w:rsidRDefault="00000000">
            <w:r>
              <w:t>3.56</w:t>
            </w:r>
          </w:p>
        </w:tc>
        <w:tc>
          <w:tcPr>
            <w:tcW w:w="1148" w:type="dxa"/>
            <w:vAlign w:val="center"/>
          </w:tcPr>
          <w:p w14:paraId="22F82DAB" w14:textId="77777777" w:rsidR="00CD68EF" w:rsidRDefault="00000000">
            <w:r>
              <w:t>3.56</w:t>
            </w:r>
          </w:p>
        </w:tc>
        <w:tc>
          <w:tcPr>
            <w:tcW w:w="1131" w:type="dxa"/>
            <w:vMerge/>
            <w:vAlign w:val="center"/>
          </w:tcPr>
          <w:p w14:paraId="25FCC64D" w14:textId="77777777" w:rsidR="00CD68EF" w:rsidRDefault="00CD68EF"/>
        </w:tc>
      </w:tr>
      <w:tr w:rsidR="00CD68EF" w14:paraId="58454449" w14:textId="77777777">
        <w:tc>
          <w:tcPr>
            <w:tcW w:w="877" w:type="dxa"/>
            <w:vMerge/>
            <w:vAlign w:val="center"/>
          </w:tcPr>
          <w:p w14:paraId="3823E680" w14:textId="77777777" w:rsidR="00CD68EF" w:rsidRDefault="00CD68EF"/>
        </w:tc>
        <w:tc>
          <w:tcPr>
            <w:tcW w:w="1018" w:type="dxa"/>
            <w:vMerge/>
            <w:vAlign w:val="center"/>
          </w:tcPr>
          <w:p w14:paraId="544E9823" w14:textId="77777777" w:rsidR="00CD68EF" w:rsidRDefault="00CD68EF"/>
        </w:tc>
        <w:tc>
          <w:tcPr>
            <w:tcW w:w="1165" w:type="dxa"/>
            <w:vAlign w:val="center"/>
          </w:tcPr>
          <w:p w14:paraId="662F562C" w14:textId="77777777" w:rsidR="00CD68EF" w:rsidRDefault="00000000">
            <w:r>
              <w:t>HC2124</w:t>
            </w:r>
          </w:p>
        </w:tc>
        <w:tc>
          <w:tcPr>
            <w:tcW w:w="1160" w:type="dxa"/>
            <w:vAlign w:val="center"/>
          </w:tcPr>
          <w:p w14:paraId="4109BF8F" w14:textId="77777777" w:rsidR="00CD68EF" w:rsidRDefault="00000000">
            <w:r>
              <w:t>2.07×2.40</w:t>
            </w:r>
          </w:p>
        </w:tc>
        <w:tc>
          <w:tcPr>
            <w:tcW w:w="962" w:type="dxa"/>
            <w:vAlign w:val="center"/>
          </w:tcPr>
          <w:p w14:paraId="2E06A82B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06E3D95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03D4D4E" w14:textId="77777777" w:rsidR="00CD68EF" w:rsidRDefault="00000000">
            <w:r>
              <w:t>4.96</w:t>
            </w:r>
          </w:p>
        </w:tc>
        <w:tc>
          <w:tcPr>
            <w:tcW w:w="1148" w:type="dxa"/>
            <w:vAlign w:val="center"/>
          </w:tcPr>
          <w:p w14:paraId="3ACB6A73" w14:textId="77777777" w:rsidR="00CD68EF" w:rsidRDefault="00000000">
            <w:r>
              <w:t>4.96</w:t>
            </w:r>
          </w:p>
        </w:tc>
        <w:tc>
          <w:tcPr>
            <w:tcW w:w="1131" w:type="dxa"/>
            <w:vMerge/>
            <w:vAlign w:val="center"/>
          </w:tcPr>
          <w:p w14:paraId="28BF91B3" w14:textId="77777777" w:rsidR="00CD68EF" w:rsidRDefault="00CD68EF"/>
        </w:tc>
      </w:tr>
      <w:tr w:rsidR="00CD68EF" w14:paraId="1AAD0288" w14:textId="77777777">
        <w:tc>
          <w:tcPr>
            <w:tcW w:w="877" w:type="dxa"/>
            <w:vMerge/>
            <w:vAlign w:val="center"/>
          </w:tcPr>
          <w:p w14:paraId="74599090" w14:textId="77777777" w:rsidR="00CD68EF" w:rsidRDefault="00CD68EF"/>
        </w:tc>
        <w:tc>
          <w:tcPr>
            <w:tcW w:w="1018" w:type="dxa"/>
            <w:vMerge/>
            <w:vAlign w:val="center"/>
          </w:tcPr>
          <w:p w14:paraId="2B0BE1AB" w14:textId="77777777" w:rsidR="00CD68EF" w:rsidRDefault="00CD68EF"/>
        </w:tc>
        <w:tc>
          <w:tcPr>
            <w:tcW w:w="1165" w:type="dxa"/>
            <w:vAlign w:val="center"/>
          </w:tcPr>
          <w:p w14:paraId="01DD329E" w14:textId="77777777" w:rsidR="00CD68EF" w:rsidRDefault="00000000">
            <w:r>
              <w:t>HC2124</w:t>
            </w:r>
          </w:p>
        </w:tc>
        <w:tc>
          <w:tcPr>
            <w:tcW w:w="1160" w:type="dxa"/>
            <w:vAlign w:val="center"/>
          </w:tcPr>
          <w:p w14:paraId="1DEB948B" w14:textId="77777777" w:rsidR="00CD68EF" w:rsidRDefault="00000000">
            <w:r>
              <w:t>0.02×2.40</w:t>
            </w:r>
          </w:p>
        </w:tc>
        <w:tc>
          <w:tcPr>
            <w:tcW w:w="962" w:type="dxa"/>
            <w:vAlign w:val="center"/>
          </w:tcPr>
          <w:p w14:paraId="71AE545D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7E769A6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3CCD482" w14:textId="77777777" w:rsidR="00CD68EF" w:rsidRDefault="00000000">
            <w:r>
              <w:t>0.05</w:t>
            </w:r>
          </w:p>
        </w:tc>
        <w:tc>
          <w:tcPr>
            <w:tcW w:w="1148" w:type="dxa"/>
            <w:vAlign w:val="center"/>
          </w:tcPr>
          <w:p w14:paraId="3401327B" w14:textId="77777777" w:rsidR="00CD68EF" w:rsidRDefault="00000000">
            <w:r>
              <w:t>0.05</w:t>
            </w:r>
          </w:p>
        </w:tc>
        <w:tc>
          <w:tcPr>
            <w:tcW w:w="1131" w:type="dxa"/>
            <w:vMerge/>
            <w:vAlign w:val="center"/>
          </w:tcPr>
          <w:p w14:paraId="2CFA5574" w14:textId="77777777" w:rsidR="00CD68EF" w:rsidRDefault="00CD68EF"/>
        </w:tc>
      </w:tr>
      <w:tr w:rsidR="00CD68EF" w14:paraId="3460B39E" w14:textId="77777777">
        <w:tc>
          <w:tcPr>
            <w:tcW w:w="877" w:type="dxa"/>
            <w:vMerge/>
            <w:vAlign w:val="center"/>
          </w:tcPr>
          <w:p w14:paraId="7A46E881" w14:textId="77777777" w:rsidR="00CD68EF" w:rsidRDefault="00CD68EF"/>
        </w:tc>
        <w:tc>
          <w:tcPr>
            <w:tcW w:w="1018" w:type="dxa"/>
            <w:vMerge/>
            <w:vAlign w:val="center"/>
          </w:tcPr>
          <w:p w14:paraId="0D52998C" w14:textId="77777777" w:rsidR="00CD68EF" w:rsidRDefault="00CD68EF"/>
        </w:tc>
        <w:tc>
          <w:tcPr>
            <w:tcW w:w="1165" w:type="dxa"/>
            <w:vAlign w:val="center"/>
          </w:tcPr>
          <w:p w14:paraId="34D94CED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0F68FB5D" w14:textId="77777777" w:rsidR="00CD68EF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497FDB67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910D63C" w14:textId="77777777" w:rsidR="00CD68E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5F79124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2587E7A6" w14:textId="77777777" w:rsidR="00CD68EF" w:rsidRDefault="00000000">
            <w:r>
              <w:t>8.63</w:t>
            </w:r>
          </w:p>
        </w:tc>
        <w:tc>
          <w:tcPr>
            <w:tcW w:w="1131" w:type="dxa"/>
            <w:vMerge/>
            <w:vAlign w:val="center"/>
          </w:tcPr>
          <w:p w14:paraId="69CE8F6A" w14:textId="77777777" w:rsidR="00CD68EF" w:rsidRDefault="00CD68EF"/>
        </w:tc>
      </w:tr>
      <w:tr w:rsidR="00CD68EF" w14:paraId="26379CB1" w14:textId="77777777">
        <w:tc>
          <w:tcPr>
            <w:tcW w:w="877" w:type="dxa"/>
            <w:vMerge/>
            <w:vAlign w:val="center"/>
          </w:tcPr>
          <w:p w14:paraId="7CD793A1" w14:textId="77777777" w:rsidR="00CD68EF" w:rsidRDefault="00CD68EF"/>
        </w:tc>
        <w:tc>
          <w:tcPr>
            <w:tcW w:w="1018" w:type="dxa"/>
            <w:vMerge/>
            <w:vAlign w:val="center"/>
          </w:tcPr>
          <w:p w14:paraId="75478285" w14:textId="77777777" w:rsidR="00CD68EF" w:rsidRDefault="00CD68EF"/>
        </w:tc>
        <w:tc>
          <w:tcPr>
            <w:tcW w:w="1165" w:type="dxa"/>
            <w:vAlign w:val="center"/>
          </w:tcPr>
          <w:p w14:paraId="53670C0C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3345F935" w14:textId="77777777" w:rsidR="00CD68EF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14:paraId="1E763FB8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9774B0A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0868644" w14:textId="77777777" w:rsidR="00CD68EF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14:paraId="33D9AB0E" w14:textId="77777777" w:rsidR="00CD68EF" w:rsidRDefault="00000000">
            <w:r>
              <w:t>4.80</w:t>
            </w:r>
          </w:p>
        </w:tc>
        <w:tc>
          <w:tcPr>
            <w:tcW w:w="1131" w:type="dxa"/>
            <w:vMerge/>
            <w:vAlign w:val="center"/>
          </w:tcPr>
          <w:p w14:paraId="40841572" w14:textId="77777777" w:rsidR="00CD68EF" w:rsidRDefault="00CD68EF"/>
        </w:tc>
      </w:tr>
      <w:tr w:rsidR="00CD68EF" w14:paraId="503EDF84" w14:textId="77777777">
        <w:tc>
          <w:tcPr>
            <w:tcW w:w="877" w:type="dxa"/>
            <w:vMerge/>
            <w:vAlign w:val="center"/>
          </w:tcPr>
          <w:p w14:paraId="3E8309D1" w14:textId="77777777" w:rsidR="00CD68EF" w:rsidRDefault="00CD68EF"/>
        </w:tc>
        <w:tc>
          <w:tcPr>
            <w:tcW w:w="1018" w:type="dxa"/>
            <w:vMerge/>
            <w:vAlign w:val="center"/>
          </w:tcPr>
          <w:p w14:paraId="441C76C2" w14:textId="77777777" w:rsidR="00CD68EF" w:rsidRDefault="00CD68EF"/>
        </w:tc>
        <w:tc>
          <w:tcPr>
            <w:tcW w:w="1165" w:type="dxa"/>
            <w:vAlign w:val="center"/>
          </w:tcPr>
          <w:p w14:paraId="1304D688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3BA6E205" w14:textId="77777777" w:rsidR="00CD68EF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14:paraId="0C399FA7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9AE883C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7AD32F9" w14:textId="77777777" w:rsidR="00CD68EF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14:paraId="2A8957BF" w14:textId="77777777" w:rsidR="00CD68EF" w:rsidRDefault="00000000">
            <w:r>
              <w:t>4.80</w:t>
            </w:r>
          </w:p>
        </w:tc>
        <w:tc>
          <w:tcPr>
            <w:tcW w:w="1131" w:type="dxa"/>
            <w:vMerge/>
            <w:vAlign w:val="center"/>
          </w:tcPr>
          <w:p w14:paraId="71F7F354" w14:textId="77777777" w:rsidR="00CD68EF" w:rsidRDefault="00CD68EF"/>
        </w:tc>
      </w:tr>
      <w:tr w:rsidR="00CD68EF" w14:paraId="70CE07ED" w14:textId="77777777">
        <w:tc>
          <w:tcPr>
            <w:tcW w:w="877" w:type="dxa"/>
            <w:vMerge/>
            <w:vAlign w:val="center"/>
          </w:tcPr>
          <w:p w14:paraId="1711AA7D" w14:textId="77777777" w:rsidR="00CD68EF" w:rsidRDefault="00CD68EF"/>
        </w:tc>
        <w:tc>
          <w:tcPr>
            <w:tcW w:w="1018" w:type="dxa"/>
            <w:vMerge/>
            <w:vAlign w:val="center"/>
          </w:tcPr>
          <w:p w14:paraId="1BC64797" w14:textId="77777777" w:rsidR="00CD68EF" w:rsidRDefault="00CD68EF"/>
        </w:tc>
        <w:tc>
          <w:tcPr>
            <w:tcW w:w="1165" w:type="dxa"/>
            <w:vAlign w:val="center"/>
          </w:tcPr>
          <w:p w14:paraId="20B53EF4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643CDAF9" w14:textId="77777777" w:rsidR="00CD68EF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14:paraId="0DA9757A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90C75D4" w14:textId="77777777" w:rsidR="00CD68EF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2E111BCF" w14:textId="77777777" w:rsidR="00CD68EF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14:paraId="6164AD36" w14:textId="77777777" w:rsidR="00CD68EF" w:rsidRDefault="00000000">
            <w:r>
              <w:t>14.40</w:t>
            </w:r>
          </w:p>
        </w:tc>
        <w:tc>
          <w:tcPr>
            <w:tcW w:w="1131" w:type="dxa"/>
            <w:vMerge/>
            <w:vAlign w:val="center"/>
          </w:tcPr>
          <w:p w14:paraId="6E55E8BA" w14:textId="77777777" w:rsidR="00CD68EF" w:rsidRDefault="00CD68EF"/>
        </w:tc>
      </w:tr>
      <w:tr w:rsidR="00CD68EF" w14:paraId="445B280F" w14:textId="77777777">
        <w:tc>
          <w:tcPr>
            <w:tcW w:w="877" w:type="dxa"/>
            <w:vMerge/>
            <w:vAlign w:val="center"/>
          </w:tcPr>
          <w:p w14:paraId="2B12FFB7" w14:textId="77777777" w:rsidR="00CD68EF" w:rsidRDefault="00CD68EF"/>
        </w:tc>
        <w:tc>
          <w:tcPr>
            <w:tcW w:w="1018" w:type="dxa"/>
            <w:vMerge/>
            <w:vAlign w:val="center"/>
          </w:tcPr>
          <w:p w14:paraId="12E8E99F" w14:textId="77777777" w:rsidR="00CD68EF" w:rsidRDefault="00CD68EF"/>
        </w:tc>
        <w:tc>
          <w:tcPr>
            <w:tcW w:w="1165" w:type="dxa"/>
            <w:vAlign w:val="center"/>
          </w:tcPr>
          <w:p w14:paraId="0C573FF2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0A3CEFD3" w14:textId="77777777" w:rsidR="00CD68EF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14:paraId="5EC91B03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41E261E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3A9398B" w14:textId="77777777" w:rsidR="00CD68EF" w:rsidRDefault="00000000">
            <w:r>
              <w:t>4.79</w:t>
            </w:r>
          </w:p>
        </w:tc>
        <w:tc>
          <w:tcPr>
            <w:tcW w:w="1148" w:type="dxa"/>
            <w:vAlign w:val="center"/>
          </w:tcPr>
          <w:p w14:paraId="3E1171DF" w14:textId="77777777" w:rsidR="00CD68EF" w:rsidRDefault="00000000">
            <w:r>
              <w:t>4.79</w:t>
            </w:r>
          </w:p>
        </w:tc>
        <w:tc>
          <w:tcPr>
            <w:tcW w:w="1131" w:type="dxa"/>
            <w:vMerge/>
            <w:vAlign w:val="center"/>
          </w:tcPr>
          <w:p w14:paraId="3E4A52E6" w14:textId="77777777" w:rsidR="00CD68EF" w:rsidRDefault="00CD68EF"/>
        </w:tc>
      </w:tr>
      <w:tr w:rsidR="00CD68EF" w14:paraId="4D609281" w14:textId="77777777">
        <w:tc>
          <w:tcPr>
            <w:tcW w:w="877" w:type="dxa"/>
            <w:vMerge/>
            <w:vAlign w:val="center"/>
          </w:tcPr>
          <w:p w14:paraId="781C8D81" w14:textId="77777777" w:rsidR="00CD68EF" w:rsidRDefault="00CD68EF"/>
        </w:tc>
        <w:tc>
          <w:tcPr>
            <w:tcW w:w="1018" w:type="dxa"/>
            <w:vMerge/>
            <w:vAlign w:val="center"/>
          </w:tcPr>
          <w:p w14:paraId="7A6D87B2" w14:textId="77777777" w:rsidR="00CD68EF" w:rsidRDefault="00CD68EF"/>
        </w:tc>
        <w:tc>
          <w:tcPr>
            <w:tcW w:w="1165" w:type="dxa"/>
            <w:vAlign w:val="center"/>
          </w:tcPr>
          <w:p w14:paraId="56FB9EFD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0E0F3C56" w14:textId="77777777" w:rsidR="00CD68EF" w:rsidRDefault="00000000">
            <w:r>
              <w:t>1.20×2.00</w:t>
            </w:r>
          </w:p>
        </w:tc>
        <w:tc>
          <w:tcPr>
            <w:tcW w:w="962" w:type="dxa"/>
            <w:vAlign w:val="center"/>
          </w:tcPr>
          <w:p w14:paraId="798A5C59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C05A982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044BEB7" w14:textId="77777777" w:rsidR="00CD68EF" w:rsidRDefault="00000000">
            <w:r>
              <w:t>2.39</w:t>
            </w:r>
          </w:p>
        </w:tc>
        <w:tc>
          <w:tcPr>
            <w:tcW w:w="1148" w:type="dxa"/>
            <w:vAlign w:val="center"/>
          </w:tcPr>
          <w:p w14:paraId="385527D5" w14:textId="77777777" w:rsidR="00CD68EF" w:rsidRDefault="00000000">
            <w:r>
              <w:t>2.39</w:t>
            </w:r>
          </w:p>
        </w:tc>
        <w:tc>
          <w:tcPr>
            <w:tcW w:w="1131" w:type="dxa"/>
            <w:vMerge/>
            <w:vAlign w:val="center"/>
          </w:tcPr>
          <w:p w14:paraId="35E5D672" w14:textId="77777777" w:rsidR="00CD68EF" w:rsidRDefault="00CD68EF"/>
        </w:tc>
      </w:tr>
      <w:tr w:rsidR="00CD68EF" w14:paraId="77025831" w14:textId="77777777">
        <w:tc>
          <w:tcPr>
            <w:tcW w:w="877" w:type="dxa"/>
            <w:vMerge/>
            <w:vAlign w:val="center"/>
          </w:tcPr>
          <w:p w14:paraId="0CE13675" w14:textId="77777777" w:rsidR="00CD68EF" w:rsidRDefault="00CD68EF"/>
        </w:tc>
        <w:tc>
          <w:tcPr>
            <w:tcW w:w="1018" w:type="dxa"/>
            <w:vMerge/>
            <w:vAlign w:val="center"/>
          </w:tcPr>
          <w:p w14:paraId="36F2E6F1" w14:textId="77777777" w:rsidR="00CD68EF" w:rsidRDefault="00CD68EF"/>
        </w:tc>
        <w:tc>
          <w:tcPr>
            <w:tcW w:w="1165" w:type="dxa"/>
            <w:vAlign w:val="center"/>
          </w:tcPr>
          <w:p w14:paraId="1F928D7C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544A9108" w14:textId="77777777" w:rsidR="00CD68EF" w:rsidRDefault="00000000">
            <w:r>
              <w:t>1.22×2.00</w:t>
            </w:r>
          </w:p>
        </w:tc>
        <w:tc>
          <w:tcPr>
            <w:tcW w:w="962" w:type="dxa"/>
            <w:vAlign w:val="center"/>
          </w:tcPr>
          <w:p w14:paraId="4BAAC895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1DDCC73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4F94D30" w14:textId="77777777" w:rsidR="00CD68EF" w:rsidRDefault="00000000">
            <w:r>
              <w:t>2.43</w:t>
            </w:r>
          </w:p>
        </w:tc>
        <w:tc>
          <w:tcPr>
            <w:tcW w:w="1148" w:type="dxa"/>
            <w:vAlign w:val="center"/>
          </w:tcPr>
          <w:p w14:paraId="4B131C8E" w14:textId="77777777" w:rsidR="00CD68EF" w:rsidRDefault="00000000">
            <w:r>
              <w:t>2.43</w:t>
            </w:r>
          </w:p>
        </w:tc>
        <w:tc>
          <w:tcPr>
            <w:tcW w:w="1131" w:type="dxa"/>
            <w:vMerge/>
            <w:vAlign w:val="center"/>
          </w:tcPr>
          <w:p w14:paraId="373B3F90" w14:textId="77777777" w:rsidR="00CD68EF" w:rsidRDefault="00CD68EF"/>
        </w:tc>
      </w:tr>
      <w:tr w:rsidR="00CD68EF" w14:paraId="54A14769" w14:textId="77777777">
        <w:tc>
          <w:tcPr>
            <w:tcW w:w="877" w:type="dxa"/>
            <w:vMerge/>
            <w:vAlign w:val="center"/>
          </w:tcPr>
          <w:p w14:paraId="2FFE4AAF" w14:textId="77777777" w:rsidR="00CD68EF" w:rsidRDefault="00CD68EF"/>
        </w:tc>
        <w:tc>
          <w:tcPr>
            <w:tcW w:w="1018" w:type="dxa"/>
            <w:vMerge/>
            <w:vAlign w:val="center"/>
          </w:tcPr>
          <w:p w14:paraId="4983F138" w14:textId="77777777" w:rsidR="00CD68EF" w:rsidRDefault="00CD68EF"/>
        </w:tc>
        <w:tc>
          <w:tcPr>
            <w:tcW w:w="1165" w:type="dxa"/>
            <w:vAlign w:val="center"/>
          </w:tcPr>
          <w:p w14:paraId="65C9BC6B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074E553A" w14:textId="77777777" w:rsidR="00CD68EF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14:paraId="63284B50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BDE3393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66D5D61" w14:textId="77777777" w:rsidR="00CD68EF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14:paraId="1CA416F3" w14:textId="77777777" w:rsidR="00CD68EF" w:rsidRDefault="00000000">
            <w:r>
              <w:t>4.80</w:t>
            </w:r>
          </w:p>
        </w:tc>
        <w:tc>
          <w:tcPr>
            <w:tcW w:w="1131" w:type="dxa"/>
            <w:vMerge/>
            <w:vAlign w:val="center"/>
          </w:tcPr>
          <w:p w14:paraId="5E113168" w14:textId="77777777" w:rsidR="00CD68EF" w:rsidRDefault="00CD68EF"/>
        </w:tc>
      </w:tr>
      <w:tr w:rsidR="00CD68EF" w14:paraId="56E67623" w14:textId="77777777">
        <w:tc>
          <w:tcPr>
            <w:tcW w:w="877" w:type="dxa"/>
            <w:vMerge/>
            <w:vAlign w:val="center"/>
          </w:tcPr>
          <w:p w14:paraId="4A3D5ECF" w14:textId="77777777" w:rsidR="00CD68EF" w:rsidRDefault="00CD68EF"/>
        </w:tc>
        <w:tc>
          <w:tcPr>
            <w:tcW w:w="1018" w:type="dxa"/>
            <w:vMerge/>
            <w:vAlign w:val="center"/>
          </w:tcPr>
          <w:p w14:paraId="2F6B18F8" w14:textId="77777777" w:rsidR="00CD68EF" w:rsidRDefault="00CD68EF"/>
        </w:tc>
        <w:tc>
          <w:tcPr>
            <w:tcW w:w="1165" w:type="dxa"/>
            <w:vAlign w:val="center"/>
          </w:tcPr>
          <w:p w14:paraId="3AA9BFE8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1D33EAA5" w14:textId="77777777" w:rsidR="00CD68EF" w:rsidRDefault="00000000">
            <w:r>
              <w:t>2.31×2.00</w:t>
            </w:r>
          </w:p>
        </w:tc>
        <w:tc>
          <w:tcPr>
            <w:tcW w:w="962" w:type="dxa"/>
            <w:vAlign w:val="center"/>
          </w:tcPr>
          <w:p w14:paraId="6BBD7ABB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F1A3A03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C307C74" w14:textId="77777777" w:rsidR="00CD68EF" w:rsidRDefault="00000000">
            <w:r>
              <w:t>4.63</w:t>
            </w:r>
          </w:p>
        </w:tc>
        <w:tc>
          <w:tcPr>
            <w:tcW w:w="1148" w:type="dxa"/>
            <w:vAlign w:val="center"/>
          </w:tcPr>
          <w:p w14:paraId="3B232F2E" w14:textId="77777777" w:rsidR="00CD68EF" w:rsidRDefault="00000000">
            <w:r>
              <w:t>4.63</w:t>
            </w:r>
          </w:p>
        </w:tc>
        <w:tc>
          <w:tcPr>
            <w:tcW w:w="1131" w:type="dxa"/>
            <w:vMerge/>
            <w:vAlign w:val="center"/>
          </w:tcPr>
          <w:p w14:paraId="4FD5C4A9" w14:textId="77777777" w:rsidR="00CD68EF" w:rsidRDefault="00CD68EF"/>
        </w:tc>
      </w:tr>
      <w:tr w:rsidR="00CD68EF" w14:paraId="0803212A" w14:textId="77777777">
        <w:tc>
          <w:tcPr>
            <w:tcW w:w="877" w:type="dxa"/>
            <w:vMerge/>
            <w:vAlign w:val="center"/>
          </w:tcPr>
          <w:p w14:paraId="624F0863" w14:textId="77777777" w:rsidR="00CD68EF" w:rsidRDefault="00CD68EF"/>
        </w:tc>
        <w:tc>
          <w:tcPr>
            <w:tcW w:w="1018" w:type="dxa"/>
            <w:vMerge/>
            <w:vAlign w:val="center"/>
          </w:tcPr>
          <w:p w14:paraId="0D01987B" w14:textId="77777777" w:rsidR="00CD68EF" w:rsidRDefault="00CD68EF"/>
        </w:tc>
        <w:tc>
          <w:tcPr>
            <w:tcW w:w="1165" w:type="dxa"/>
            <w:vAlign w:val="center"/>
          </w:tcPr>
          <w:p w14:paraId="11436A59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62538CA1" w14:textId="77777777" w:rsidR="00CD68EF" w:rsidRDefault="00000000">
            <w:r>
              <w:t>0.14×2.00</w:t>
            </w:r>
          </w:p>
        </w:tc>
        <w:tc>
          <w:tcPr>
            <w:tcW w:w="962" w:type="dxa"/>
            <w:vAlign w:val="center"/>
          </w:tcPr>
          <w:p w14:paraId="3A46F473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F1CB233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AED20E0" w14:textId="77777777" w:rsidR="00CD68EF" w:rsidRDefault="00000000">
            <w:r>
              <w:t>0.27</w:t>
            </w:r>
          </w:p>
        </w:tc>
        <w:tc>
          <w:tcPr>
            <w:tcW w:w="1148" w:type="dxa"/>
            <w:vAlign w:val="center"/>
          </w:tcPr>
          <w:p w14:paraId="1612FCC1" w14:textId="77777777" w:rsidR="00CD68EF" w:rsidRDefault="00000000">
            <w:r>
              <w:t>0.27</w:t>
            </w:r>
          </w:p>
        </w:tc>
        <w:tc>
          <w:tcPr>
            <w:tcW w:w="1131" w:type="dxa"/>
            <w:vMerge/>
            <w:vAlign w:val="center"/>
          </w:tcPr>
          <w:p w14:paraId="7177479C" w14:textId="77777777" w:rsidR="00CD68EF" w:rsidRDefault="00CD68EF"/>
        </w:tc>
      </w:tr>
      <w:tr w:rsidR="00CD68EF" w14:paraId="011E2BB6" w14:textId="77777777">
        <w:tc>
          <w:tcPr>
            <w:tcW w:w="877" w:type="dxa"/>
            <w:vMerge/>
            <w:vAlign w:val="center"/>
          </w:tcPr>
          <w:p w14:paraId="7B1BF48A" w14:textId="77777777" w:rsidR="00CD68EF" w:rsidRDefault="00CD68EF"/>
        </w:tc>
        <w:tc>
          <w:tcPr>
            <w:tcW w:w="1018" w:type="dxa"/>
            <w:vMerge/>
            <w:vAlign w:val="center"/>
          </w:tcPr>
          <w:p w14:paraId="7A813961" w14:textId="77777777" w:rsidR="00CD68EF" w:rsidRDefault="00CD68EF"/>
        </w:tc>
        <w:tc>
          <w:tcPr>
            <w:tcW w:w="1165" w:type="dxa"/>
            <w:vAlign w:val="center"/>
          </w:tcPr>
          <w:p w14:paraId="4A834A21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29BFB2A0" w14:textId="77777777" w:rsidR="00CD68EF" w:rsidRDefault="00000000">
            <w:r>
              <w:t>2.25×2.00</w:t>
            </w:r>
          </w:p>
        </w:tc>
        <w:tc>
          <w:tcPr>
            <w:tcW w:w="962" w:type="dxa"/>
            <w:vAlign w:val="center"/>
          </w:tcPr>
          <w:p w14:paraId="3A346769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7700555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F894DB7" w14:textId="77777777" w:rsidR="00CD68EF" w:rsidRDefault="00000000">
            <w:r>
              <w:t>4.51</w:t>
            </w:r>
          </w:p>
        </w:tc>
        <w:tc>
          <w:tcPr>
            <w:tcW w:w="1148" w:type="dxa"/>
            <w:vAlign w:val="center"/>
          </w:tcPr>
          <w:p w14:paraId="01775C65" w14:textId="77777777" w:rsidR="00CD68EF" w:rsidRDefault="00000000">
            <w:r>
              <w:t>4.51</w:t>
            </w:r>
          </w:p>
        </w:tc>
        <w:tc>
          <w:tcPr>
            <w:tcW w:w="1131" w:type="dxa"/>
            <w:vMerge/>
            <w:vAlign w:val="center"/>
          </w:tcPr>
          <w:p w14:paraId="5B204C5B" w14:textId="77777777" w:rsidR="00CD68EF" w:rsidRDefault="00CD68EF"/>
        </w:tc>
      </w:tr>
      <w:tr w:rsidR="00CD68EF" w14:paraId="6660FF88" w14:textId="77777777">
        <w:tc>
          <w:tcPr>
            <w:tcW w:w="877" w:type="dxa"/>
            <w:vMerge/>
            <w:vAlign w:val="center"/>
          </w:tcPr>
          <w:p w14:paraId="7D7F8C3A" w14:textId="77777777" w:rsidR="00CD68EF" w:rsidRDefault="00CD68EF"/>
        </w:tc>
        <w:tc>
          <w:tcPr>
            <w:tcW w:w="1018" w:type="dxa"/>
            <w:vMerge/>
            <w:vAlign w:val="center"/>
          </w:tcPr>
          <w:p w14:paraId="2133863C" w14:textId="77777777" w:rsidR="00CD68EF" w:rsidRDefault="00CD68EF"/>
        </w:tc>
        <w:tc>
          <w:tcPr>
            <w:tcW w:w="1165" w:type="dxa"/>
            <w:vAlign w:val="center"/>
          </w:tcPr>
          <w:p w14:paraId="50B15FDF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3FB7D111" w14:textId="77777777" w:rsidR="00CD68EF" w:rsidRDefault="00000000">
            <w:r>
              <w:t>1.06×2.40</w:t>
            </w:r>
          </w:p>
        </w:tc>
        <w:tc>
          <w:tcPr>
            <w:tcW w:w="962" w:type="dxa"/>
            <w:vAlign w:val="center"/>
          </w:tcPr>
          <w:p w14:paraId="09DC57F7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274996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F3EFBCD" w14:textId="77777777" w:rsidR="00CD68EF" w:rsidRDefault="00000000">
            <w:r>
              <w:t>2.55</w:t>
            </w:r>
          </w:p>
        </w:tc>
        <w:tc>
          <w:tcPr>
            <w:tcW w:w="1148" w:type="dxa"/>
            <w:vAlign w:val="center"/>
          </w:tcPr>
          <w:p w14:paraId="1E4EA810" w14:textId="77777777" w:rsidR="00CD68EF" w:rsidRDefault="00000000">
            <w:r>
              <w:t>2.55</w:t>
            </w:r>
          </w:p>
        </w:tc>
        <w:tc>
          <w:tcPr>
            <w:tcW w:w="1131" w:type="dxa"/>
            <w:vMerge/>
            <w:vAlign w:val="center"/>
          </w:tcPr>
          <w:p w14:paraId="4A923751" w14:textId="77777777" w:rsidR="00CD68EF" w:rsidRDefault="00CD68EF"/>
        </w:tc>
      </w:tr>
      <w:tr w:rsidR="00CD68EF" w14:paraId="44E66453" w14:textId="77777777">
        <w:tc>
          <w:tcPr>
            <w:tcW w:w="877" w:type="dxa"/>
            <w:vMerge/>
            <w:vAlign w:val="center"/>
          </w:tcPr>
          <w:p w14:paraId="3237EDD5" w14:textId="77777777" w:rsidR="00CD68EF" w:rsidRDefault="00CD68EF"/>
        </w:tc>
        <w:tc>
          <w:tcPr>
            <w:tcW w:w="1018" w:type="dxa"/>
            <w:vMerge/>
            <w:vAlign w:val="center"/>
          </w:tcPr>
          <w:p w14:paraId="26ABCDA9" w14:textId="77777777" w:rsidR="00CD68EF" w:rsidRDefault="00CD68EF"/>
        </w:tc>
        <w:tc>
          <w:tcPr>
            <w:tcW w:w="1165" w:type="dxa"/>
            <w:vAlign w:val="center"/>
          </w:tcPr>
          <w:p w14:paraId="27FD9899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46D3F502" w14:textId="77777777" w:rsidR="00CD68EF" w:rsidRDefault="00000000">
            <w:r>
              <w:t>1.86×2.40</w:t>
            </w:r>
          </w:p>
        </w:tc>
        <w:tc>
          <w:tcPr>
            <w:tcW w:w="962" w:type="dxa"/>
            <w:vAlign w:val="center"/>
          </w:tcPr>
          <w:p w14:paraId="4C6B15E2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33355DE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3720C87" w14:textId="77777777" w:rsidR="00CD68EF" w:rsidRDefault="00000000">
            <w:r>
              <w:t>4.46</w:t>
            </w:r>
          </w:p>
        </w:tc>
        <w:tc>
          <w:tcPr>
            <w:tcW w:w="1148" w:type="dxa"/>
            <w:vAlign w:val="center"/>
          </w:tcPr>
          <w:p w14:paraId="69575994" w14:textId="77777777" w:rsidR="00CD68EF" w:rsidRDefault="00000000">
            <w:r>
              <w:t>4.46</w:t>
            </w:r>
          </w:p>
        </w:tc>
        <w:tc>
          <w:tcPr>
            <w:tcW w:w="1131" w:type="dxa"/>
            <w:vMerge/>
            <w:vAlign w:val="center"/>
          </w:tcPr>
          <w:p w14:paraId="571467FE" w14:textId="77777777" w:rsidR="00CD68EF" w:rsidRDefault="00CD68EF"/>
        </w:tc>
      </w:tr>
      <w:tr w:rsidR="00CD68EF" w14:paraId="1A375F56" w14:textId="77777777">
        <w:tc>
          <w:tcPr>
            <w:tcW w:w="877" w:type="dxa"/>
            <w:vMerge/>
            <w:vAlign w:val="center"/>
          </w:tcPr>
          <w:p w14:paraId="55A390F4" w14:textId="77777777" w:rsidR="00CD68EF" w:rsidRDefault="00CD68EF"/>
        </w:tc>
        <w:tc>
          <w:tcPr>
            <w:tcW w:w="1018" w:type="dxa"/>
            <w:vMerge/>
            <w:vAlign w:val="center"/>
          </w:tcPr>
          <w:p w14:paraId="7EFCC172" w14:textId="77777777" w:rsidR="00CD68EF" w:rsidRDefault="00CD68EF"/>
        </w:tc>
        <w:tc>
          <w:tcPr>
            <w:tcW w:w="1165" w:type="dxa"/>
            <w:vAlign w:val="center"/>
          </w:tcPr>
          <w:p w14:paraId="41962654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38493E5B" w14:textId="77777777" w:rsidR="00CD68EF" w:rsidRDefault="00000000">
            <w:r>
              <w:t>0.36×2.40</w:t>
            </w:r>
          </w:p>
        </w:tc>
        <w:tc>
          <w:tcPr>
            <w:tcW w:w="962" w:type="dxa"/>
            <w:vAlign w:val="center"/>
          </w:tcPr>
          <w:p w14:paraId="6CE9FABA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744B152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1538B74" w14:textId="77777777" w:rsidR="00CD68EF" w:rsidRDefault="00000000">
            <w:r>
              <w:t>0.87</w:t>
            </w:r>
          </w:p>
        </w:tc>
        <w:tc>
          <w:tcPr>
            <w:tcW w:w="1148" w:type="dxa"/>
            <w:vAlign w:val="center"/>
          </w:tcPr>
          <w:p w14:paraId="0D19B3DD" w14:textId="77777777" w:rsidR="00CD68EF" w:rsidRDefault="00000000">
            <w:r>
              <w:t>0.87</w:t>
            </w:r>
          </w:p>
        </w:tc>
        <w:tc>
          <w:tcPr>
            <w:tcW w:w="1131" w:type="dxa"/>
            <w:vMerge/>
            <w:vAlign w:val="center"/>
          </w:tcPr>
          <w:p w14:paraId="2E15ED25" w14:textId="77777777" w:rsidR="00CD68EF" w:rsidRDefault="00CD68EF"/>
        </w:tc>
      </w:tr>
      <w:tr w:rsidR="00CD68EF" w14:paraId="7F2DD6D4" w14:textId="77777777">
        <w:tc>
          <w:tcPr>
            <w:tcW w:w="877" w:type="dxa"/>
            <w:vMerge/>
            <w:vAlign w:val="center"/>
          </w:tcPr>
          <w:p w14:paraId="5951373D" w14:textId="77777777" w:rsidR="00CD68EF" w:rsidRDefault="00CD68EF"/>
        </w:tc>
        <w:tc>
          <w:tcPr>
            <w:tcW w:w="1018" w:type="dxa"/>
            <w:vMerge/>
            <w:vAlign w:val="center"/>
          </w:tcPr>
          <w:p w14:paraId="1BC10690" w14:textId="77777777" w:rsidR="00CD68EF" w:rsidRDefault="00CD68EF"/>
        </w:tc>
        <w:tc>
          <w:tcPr>
            <w:tcW w:w="1165" w:type="dxa"/>
            <w:vAlign w:val="center"/>
          </w:tcPr>
          <w:p w14:paraId="57258F43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56F5EC15" w14:textId="77777777" w:rsidR="00CD68EF" w:rsidRDefault="00000000">
            <w:r>
              <w:t>1.81×2.40</w:t>
            </w:r>
          </w:p>
        </w:tc>
        <w:tc>
          <w:tcPr>
            <w:tcW w:w="962" w:type="dxa"/>
            <w:vAlign w:val="center"/>
          </w:tcPr>
          <w:p w14:paraId="336ECD4D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C6DD7D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42BC812" w14:textId="77777777" w:rsidR="00CD68EF" w:rsidRDefault="00000000">
            <w:r>
              <w:t>4.34</w:t>
            </w:r>
          </w:p>
        </w:tc>
        <w:tc>
          <w:tcPr>
            <w:tcW w:w="1148" w:type="dxa"/>
            <w:vAlign w:val="center"/>
          </w:tcPr>
          <w:p w14:paraId="0EA73535" w14:textId="77777777" w:rsidR="00CD68EF" w:rsidRDefault="00000000">
            <w:r>
              <w:t>4.34</w:t>
            </w:r>
          </w:p>
        </w:tc>
        <w:tc>
          <w:tcPr>
            <w:tcW w:w="1131" w:type="dxa"/>
            <w:vMerge/>
            <w:vAlign w:val="center"/>
          </w:tcPr>
          <w:p w14:paraId="3FB0DD7D" w14:textId="77777777" w:rsidR="00CD68EF" w:rsidRDefault="00CD68EF"/>
        </w:tc>
      </w:tr>
      <w:tr w:rsidR="00CD68EF" w14:paraId="2C152D96" w14:textId="77777777">
        <w:tc>
          <w:tcPr>
            <w:tcW w:w="877" w:type="dxa"/>
            <w:vMerge/>
            <w:vAlign w:val="center"/>
          </w:tcPr>
          <w:p w14:paraId="1C977BBA" w14:textId="77777777" w:rsidR="00CD68EF" w:rsidRDefault="00CD68EF"/>
        </w:tc>
        <w:tc>
          <w:tcPr>
            <w:tcW w:w="1018" w:type="dxa"/>
            <w:vMerge/>
            <w:vAlign w:val="center"/>
          </w:tcPr>
          <w:p w14:paraId="7A725A05" w14:textId="77777777" w:rsidR="00CD68EF" w:rsidRDefault="00CD68EF"/>
        </w:tc>
        <w:tc>
          <w:tcPr>
            <w:tcW w:w="1165" w:type="dxa"/>
            <w:vAlign w:val="center"/>
          </w:tcPr>
          <w:p w14:paraId="0FF46EA6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2F45A176" w14:textId="77777777" w:rsidR="00CD68EF" w:rsidRDefault="00000000">
            <w:r>
              <w:t>1.48×2.40</w:t>
            </w:r>
          </w:p>
        </w:tc>
        <w:tc>
          <w:tcPr>
            <w:tcW w:w="962" w:type="dxa"/>
            <w:vAlign w:val="center"/>
          </w:tcPr>
          <w:p w14:paraId="1D4FE677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D49185B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8382C95" w14:textId="77777777" w:rsidR="00CD68EF" w:rsidRDefault="00000000">
            <w:r>
              <w:t>3.54</w:t>
            </w:r>
          </w:p>
        </w:tc>
        <w:tc>
          <w:tcPr>
            <w:tcW w:w="1148" w:type="dxa"/>
            <w:vAlign w:val="center"/>
          </w:tcPr>
          <w:p w14:paraId="3E131B95" w14:textId="77777777" w:rsidR="00CD68EF" w:rsidRDefault="00000000">
            <w:r>
              <w:t>3.54</w:t>
            </w:r>
          </w:p>
        </w:tc>
        <w:tc>
          <w:tcPr>
            <w:tcW w:w="1131" w:type="dxa"/>
            <w:vMerge/>
            <w:vAlign w:val="center"/>
          </w:tcPr>
          <w:p w14:paraId="7E15F998" w14:textId="77777777" w:rsidR="00CD68EF" w:rsidRDefault="00CD68EF"/>
        </w:tc>
      </w:tr>
      <w:tr w:rsidR="00CD68EF" w14:paraId="069C43A3" w14:textId="77777777">
        <w:tc>
          <w:tcPr>
            <w:tcW w:w="877" w:type="dxa"/>
            <w:vMerge/>
            <w:vAlign w:val="center"/>
          </w:tcPr>
          <w:p w14:paraId="4382A696" w14:textId="77777777" w:rsidR="00CD68EF" w:rsidRDefault="00CD68EF"/>
        </w:tc>
        <w:tc>
          <w:tcPr>
            <w:tcW w:w="1018" w:type="dxa"/>
            <w:vMerge/>
            <w:vAlign w:val="center"/>
          </w:tcPr>
          <w:p w14:paraId="063DB332" w14:textId="77777777" w:rsidR="00CD68EF" w:rsidRDefault="00CD68EF"/>
        </w:tc>
        <w:tc>
          <w:tcPr>
            <w:tcW w:w="1165" w:type="dxa"/>
            <w:vAlign w:val="center"/>
          </w:tcPr>
          <w:p w14:paraId="08102B75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6F5FD402" w14:textId="77777777" w:rsidR="00CD68EF" w:rsidRDefault="00000000">
            <w:r>
              <w:t>3.29×2.40</w:t>
            </w:r>
          </w:p>
        </w:tc>
        <w:tc>
          <w:tcPr>
            <w:tcW w:w="962" w:type="dxa"/>
            <w:vAlign w:val="center"/>
          </w:tcPr>
          <w:p w14:paraId="4A554CE2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735331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44B5783" w14:textId="77777777" w:rsidR="00CD68EF" w:rsidRDefault="00000000">
            <w:r>
              <w:t>7.91</w:t>
            </w:r>
          </w:p>
        </w:tc>
        <w:tc>
          <w:tcPr>
            <w:tcW w:w="1148" w:type="dxa"/>
            <w:vAlign w:val="center"/>
          </w:tcPr>
          <w:p w14:paraId="09693F32" w14:textId="77777777" w:rsidR="00CD68EF" w:rsidRDefault="00000000">
            <w:r>
              <w:t>7.91</w:t>
            </w:r>
          </w:p>
        </w:tc>
        <w:tc>
          <w:tcPr>
            <w:tcW w:w="1131" w:type="dxa"/>
            <w:vMerge/>
            <w:vAlign w:val="center"/>
          </w:tcPr>
          <w:p w14:paraId="25AA055B" w14:textId="77777777" w:rsidR="00CD68EF" w:rsidRDefault="00CD68EF"/>
        </w:tc>
      </w:tr>
      <w:tr w:rsidR="00CD68EF" w14:paraId="20C5EE55" w14:textId="77777777">
        <w:tc>
          <w:tcPr>
            <w:tcW w:w="877" w:type="dxa"/>
            <w:vMerge/>
            <w:vAlign w:val="center"/>
          </w:tcPr>
          <w:p w14:paraId="33DB73F2" w14:textId="77777777" w:rsidR="00CD68EF" w:rsidRDefault="00CD68EF"/>
        </w:tc>
        <w:tc>
          <w:tcPr>
            <w:tcW w:w="1018" w:type="dxa"/>
            <w:vMerge/>
            <w:vAlign w:val="center"/>
          </w:tcPr>
          <w:p w14:paraId="04FBD971" w14:textId="77777777" w:rsidR="00CD68EF" w:rsidRDefault="00CD68EF"/>
        </w:tc>
        <w:tc>
          <w:tcPr>
            <w:tcW w:w="1165" w:type="dxa"/>
            <w:vAlign w:val="center"/>
          </w:tcPr>
          <w:p w14:paraId="4CD18550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1CF42FEC" w14:textId="77777777" w:rsidR="00CD68EF" w:rsidRDefault="00000000">
            <w:r>
              <w:t>3.30×2.40</w:t>
            </w:r>
          </w:p>
        </w:tc>
        <w:tc>
          <w:tcPr>
            <w:tcW w:w="962" w:type="dxa"/>
            <w:vAlign w:val="center"/>
          </w:tcPr>
          <w:p w14:paraId="5EDF2CC0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2C4AE8C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E6900CF" w14:textId="77777777" w:rsidR="00CD68EF" w:rsidRDefault="00000000">
            <w:r>
              <w:t>7.91</w:t>
            </w:r>
          </w:p>
        </w:tc>
        <w:tc>
          <w:tcPr>
            <w:tcW w:w="1148" w:type="dxa"/>
            <w:vAlign w:val="center"/>
          </w:tcPr>
          <w:p w14:paraId="5D50D7C5" w14:textId="77777777" w:rsidR="00CD68EF" w:rsidRDefault="00000000">
            <w:r>
              <w:t>7.91</w:t>
            </w:r>
          </w:p>
        </w:tc>
        <w:tc>
          <w:tcPr>
            <w:tcW w:w="1131" w:type="dxa"/>
            <w:vMerge/>
            <w:vAlign w:val="center"/>
          </w:tcPr>
          <w:p w14:paraId="017280DA" w14:textId="77777777" w:rsidR="00CD68EF" w:rsidRDefault="00CD68EF"/>
        </w:tc>
      </w:tr>
      <w:tr w:rsidR="00CD68EF" w14:paraId="0160812D" w14:textId="77777777">
        <w:tc>
          <w:tcPr>
            <w:tcW w:w="877" w:type="dxa"/>
            <w:vMerge/>
            <w:vAlign w:val="center"/>
          </w:tcPr>
          <w:p w14:paraId="64550320" w14:textId="77777777" w:rsidR="00CD68EF" w:rsidRDefault="00CD68EF"/>
        </w:tc>
        <w:tc>
          <w:tcPr>
            <w:tcW w:w="1018" w:type="dxa"/>
            <w:vMerge/>
            <w:vAlign w:val="center"/>
          </w:tcPr>
          <w:p w14:paraId="2C65DC93" w14:textId="77777777" w:rsidR="00CD68EF" w:rsidRDefault="00CD68EF"/>
        </w:tc>
        <w:tc>
          <w:tcPr>
            <w:tcW w:w="1165" w:type="dxa"/>
            <w:vAlign w:val="center"/>
          </w:tcPr>
          <w:p w14:paraId="5ACBAB73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527D2F85" w14:textId="77777777" w:rsidR="00CD68EF" w:rsidRDefault="00000000">
            <w:r>
              <w:t>3.30×2.40</w:t>
            </w:r>
          </w:p>
        </w:tc>
        <w:tc>
          <w:tcPr>
            <w:tcW w:w="962" w:type="dxa"/>
            <w:vAlign w:val="center"/>
          </w:tcPr>
          <w:p w14:paraId="2794EBDE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729625E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9AF64E6" w14:textId="77777777" w:rsidR="00CD68EF" w:rsidRDefault="00000000">
            <w:r>
              <w:t>7.92</w:t>
            </w:r>
          </w:p>
        </w:tc>
        <w:tc>
          <w:tcPr>
            <w:tcW w:w="1148" w:type="dxa"/>
            <w:vAlign w:val="center"/>
          </w:tcPr>
          <w:p w14:paraId="48BEA099" w14:textId="77777777" w:rsidR="00CD68EF" w:rsidRDefault="00000000">
            <w:r>
              <w:t>7.92</w:t>
            </w:r>
          </w:p>
        </w:tc>
        <w:tc>
          <w:tcPr>
            <w:tcW w:w="1131" w:type="dxa"/>
            <w:vMerge/>
            <w:vAlign w:val="center"/>
          </w:tcPr>
          <w:p w14:paraId="5423EDA4" w14:textId="77777777" w:rsidR="00CD68EF" w:rsidRDefault="00CD68EF"/>
        </w:tc>
      </w:tr>
      <w:tr w:rsidR="00CD68EF" w14:paraId="13CD5A61" w14:textId="77777777">
        <w:tc>
          <w:tcPr>
            <w:tcW w:w="877" w:type="dxa"/>
            <w:vMerge/>
            <w:vAlign w:val="center"/>
          </w:tcPr>
          <w:p w14:paraId="6E485198" w14:textId="77777777" w:rsidR="00CD68EF" w:rsidRDefault="00CD68EF"/>
        </w:tc>
        <w:tc>
          <w:tcPr>
            <w:tcW w:w="1018" w:type="dxa"/>
            <w:vMerge/>
            <w:vAlign w:val="center"/>
          </w:tcPr>
          <w:p w14:paraId="676F218A" w14:textId="77777777" w:rsidR="00CD68EF" w:rsidRDefault="00CD68EF"/>
        </w:tc>
        <w:tc>
          <w:tcPr>
            <w:tcW w:w="1165" w:type="dxa"/>
            <w:vAlign w:val="center"/>
          </w:tcPr>
          <w:p w14:paraId="2D66911D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52D9C12D" w14:textId="77777777" w:rsidR="00CD68EF" w:rsidRDefault="00000000">
            <w:r>
              <w:t>1.54×2.40</w:t>
            </w:r>
          </w:p>
        </w:tc>
        <w:tc>
          <w:tcPr>
            <w:tcW w:w="962" w:type="dxa"/>
            <w:vAlign w:val="center"/>
          </w:tcPr>
          <w:p w14:paraId="06D4CBAB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C961D50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5EF56C3" w14:textId="77777777" w:rsidR="00CD68EF" w:rsidRDefault="00000000">
            <w:r>
              <w:t>3.69</w:t>
            </w:r>
          </w:p>
        </w:tc>
        <w:tc>
          <w:tcPr>
            <w:tcW w:w="1148" w:type="dxa"/>
            <w:vAlign w:val="center"/>
          </w:tcPr>
          <w:p w14:paraId="19E0425F" w14:textId="77777777" w:rsidR="00CD68EF" w:rsidRDefault="00000000">
            <w:r>
              <w:t>3.69</w:t>
            </w:r>
          </w:p>
        </w:tc>
        <w:tc>
          <w:tcPr>
            <w:tcW w:w="1131" w:type="dxa"/>
            <w:vMerge/>
            <w:vAlign w:val="center"/>
          </w:tcPr>
          <w:p w14:paraId="4B5EED95" w14:textId="77777777" w:rsidR="00CD68EF" w:rsidRDefault="00CD68EF"/>
        </w:tc>
      </w:tr>
      <w:tr w:rsidR="00CD68EF" w14:paraId="6A6B9AF6" w14:textId="77777777">
        <w:tc>
          <w:tcPr>
            <w:tcW w:w="877" w:type="dxa"/>
            <w:vMerge/>
            <w:vAlign w:val="center"/>
          </w:tcPr>
          <w:p w14:paraId="4810E845" w14:textId="77777777" w:rsidR="00CD68EF" w:rsidRDefault="00CD68EF"/>
        </w:tc>
        <w:tc>
          <w:tcPr>
            <w:tcW w:w="1018" w:type="dxa"/>
            <w:vMerge/>
            <w:vAlign w:val="center"/>
          </w:tcPr>
          <w:p w14:paraId="4BAB7F46" w14:textId="77777777" w:rsidR="00CD68EF" w:rsidRDefault="00CD68EF"/>
        </w:tc>
        <w:tc>
          <w:tcPr>
            <w:tcW w:w="1165" w:type="dxa"/>
            <w:vAlign w:val="center"/>
          </w:tcPr>
          <w:p w14:paraId="0D3E82F7" w14:textId="77777777" w:rsidR="00CD68EF" w:rsidRDefault="00000000">
            <w:r>
              <w:t>HC3324</w:t>
            </w:r>
          </w:p>
        </w:tc>
        <w:tc>
          <w:tcPr>
            <w:tcW w:w="1160" w:type="dxa"/>
            <w:vAlign w:val="center"/>
          </w:tcPr>
          <w:p w14:paraId="3232EBBD" w14:textId="77777777" w:rsidR="00CD68EF" w:rsidRDefault="00000000">
            <w:r>
              <w:t>1.75×2.40</w:t>
            </w:r>
          </w:p>
        </w:tc>
        <w:tc>
          <w:tcPr>
            <w:tcW w:w="962" w:type="dxa"/>
            <w:vAlign w:val="center"/>
          </w:tcPr>
          <w:p w14:paraId="668A795D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95EDE77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7897AD5" w14:textId="77777777" w:rsidR="00CD68EF" w:rsidRDefault="00000000">
            <w:r>
              <w:t>4.19</w:t>
            </w:r>
          </w:p>
        </w:tc>
        <w:tc>
          <w:tcPr>
            <w:tcW w:w="1148" w:type="dxa"/>
            <w:vAlign w:val="center"/>
          </w:tcPr>
          <w:p w14:paraId="703A2407" w14:textId="77777777" w:rsidR="00CD68EF" w:rsidRDefault="00000000">
            <w:r>
              <w:t>4.19</w:t>
            </w:r>
          </w:p>
        </w:tc>
        <w:tc>
          <w:tcPr>
            <w:tcW w:w="1131" w:type="dxa"/>
            <w:vMerge/>
            <w:vAlign w:val="center"/>
          </w:tcPr>
          <w:p w14:paraId="01851B0E" w14:textId="77777777" w:rsidR="00CD68EF" w:rsidRDefault="00CD68EF"/>
        </w:tc>
      </w:tr>
      <w:tr w:rsidR="00CD68EF" w14:paraId="4ADA57FE" w14:textId="77777777">
        <w:tc>
          <w:tcPr>
            <w:tcW w:w="877" w:type="dxa"/>
            <w:vMerge w:val="restart"/>
            <w:vAlign w:val="center"/>
          </w:tcPr>
          <w:p w14:paraId="3D24B605" w14:textId="77777777" w:rsidR="00CD68EF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467BD46" w14:textId="77777777" w:rsidR="00CD68EF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5AD51001" w14:textId="77777777" w:rsidR="00CD68E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AD3CD95" w14:textId="77777777" w:rsidR="00CD68EF" w:rsidRDefault="00CD68EF"/>
        </w:tc>
        <w:tc>
          <w:tcPr>
            <w:tcW w:w="962" w:type="dxa"/>
            <w:vAlign w:val="center"/>
          </w:tcPr>
          <w:p w14:paraId="6A829116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E04EF88" w14:textId="77777777" w:rsidR="00CD68EF" w:rsidRDefault="00CD68EF"/>
        </w:tc>
        <w:tc>
          <w:tcPr>
            <w:tcW w:w="1148" w:type="dxa"/>
            <w:vAlign w:val="center"/>
          </w:tcPr>
          <w:p w14:paraId="0E65F586" w14:textId="77777777" w:rsidR="00CD68EF" w:rsidRDefault="00CD68EF"/>
        </w:tc>
        <w:tc>
          <w:tcPr>
            <w:tcW w:w="1148" w:type="dxa"/>
            <w:vAlign w:val="center"/>
          </w:tcPr>
          <w:p w14:paraId="7888C33C" w14:textId="77777777" w:rsidR="00CD68EF" w:rsidRDefault="00000000">
            <w:r>
              <w:t>65.29</w:t>
            </w:r>
          </w:p>
        </w:tc>
        <w:tc>
          <w:tcPr>
            <w:tcW w:w="1131" w:type="dxa"/>
            <w:vMerge w:val="restart"/>
            <w:vAlign w:val="center"/>
          </w:tcPr>
          <w:p w14:paraId="31B6BF6C" w14:textId="77777777" w:rsidR="00CD68EF" w:rsidRDefault="00000000">
            <w:r>
              <w:t>234.95</w:t>
            </w:r>
          </w:p>
        </w:tc>
      </w:tr>
      <w:tr w:rsidR="00CD68EF" w14:paraId="552208F6" w14:textId="77777777">
        <w:tc>
          <w:tcPr>
            <w:tcW w:w="877" w:type="dxa"/>
            <w:vMerge/>
            <w:vAlign w:val="center"/>
          </w:tcPr>
          <w:p w14:paraId="356E893C" w14:textId="77777777" w:rsidR="00CD68EF" w:rsidRDefault="00CD68EF"/>
        </w:tc>
        <w:tc>
          <w:tcPr>
            <w:tcW w:w="1018" w:type="dxa"/>
            <w:vMerge/>
            <w:vAlign w:val="center"/>
          </w:tcPr>
          <w:p w14:paraId="6C939417" w14:textId="77777777" w:rsidR="00CD68EF" w:rsidRDefault="00CD68EF"/>
        </w:tc>
        <w:tc>
          <w:tcPr>
            <w:tcW w:w="1165" w:type="dxa"/>
            <w:vAlign w:val="center"/>
          </w:tcPr>
          <w:p w14:paraId="74A539A0" w14:textId="77777777" w:rsidR="00CD68EF" w:rsidRDefault="00000000">
            <w:r>
              <w:t>C0620</w:t>
            </w:r>
          </w:p>
        </w:tc>
        <w:tc>
          <w:tcPr>
            <w:tcW w:w="1160" w:type="dxa"/>
            <w:vAlign w:val="center"/>
          </w:tcPr>
          <w:p w14:paraId="01A0B853" w14:textId="77777777" w:rsidR="00CD68EF" w:rsidRDefault="00000000">
            <w:r>
              <w:t>0.60×2.00</w:t>
            </w:r>
          </w:p>
        </w:tc>
        <w:tc>
          <w:tcPr>
            <w:tcW w:w="962" w:type="dxa"/>
            <w:vAlign w:val="center"/>
          </w:tcPr>
          <w:p w14:paraId="0DCBEBBF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31FBC94" w14:textId="77777777" w:rsidR="00CD68EF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539255F7" w14:textId="77777777" w:rsidR="00CD68EF" w:rsidRDefault="00000000">
            <w:r>
              <w:t>1.20</w:t>
            </w:r>
          </w:p>
        </w:tc>
        <w:tc>
          <w:tcPr>
            <w:tcW w:w="1148" w:type="dxa"/>
            <w:vAlign w:val="center"/>
          </w:tcPr>
          <w:p w14:paraId="2FF8BEF2" w14:textId="77777777" w:rsidR="00CD68EF" w:rsidRDefault="00000000">
            <w:r>
              <w:t>4.80</w:t>
            </w:r>
          </w:p>
        </w:tc>
        <w:tc>
          <w:tcPr>
            <w:tcW w:w="1131" w:type="dxa"/>
            <w:vMerge/>
            <w:vAlign w:val="center"/>
          </w:tcPr>
          <w:p w14:paraId="74C21810" w14:textId="77777777" w:rsidR="00CD68EF" w:rsidRDefault="00CD68EF"/>
        </w:tc>
      </w:tr>
      <w:tr w:rsidR="00CD68EF" w14:paraId="0720B699" w14:textId="77777777">
        <w:tc>
          <w:tcPr>
            <w:tcW w:w="877" w:type="dxa"/>
            <w:vMerge/>
            <w:vAlign w:val="center"/>
          </w:tcPr>
          <w:p w14:paraId="15BE959E" w14:textId="77777777" w:rsidR="00CD68EF" w:rsidRDefault="00CD68EF"/>
        </w:tc>
        <w:tc>
          <w:tcPr>
            <w:tcW w:w="1018" w:type="dxa"/>
            <w:vMerge/>
            <w:vAlign w:val="center"/>
          </w:tcPr>
          <w:p w14:paraId="4B7E967B" w14:textId="77777777" w:rsidR="00CD68EF" w:rsidRDefault="00CD68EF"/>
        </w:tc>
        <w:tc>
          <w:tcPr>
            <w:tcW w:w="1165" w:type="dxa"/>
            <w:vAlign w:val="center"/>
          </w:tcPr>
          <w:p w14:paraId="525FBC7B" w14:textId="77777777" w:rsidR="00CD68EF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3DCEA5AF" w14:textId="77777777" w:rsidR="00CD68EF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3BB6ECBD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3A4D10B" w14:textId="77777777" w:rsidR="00CD68EF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14F490A7" w14:textId="77777777" w:rsidR="00CD68EF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055E21AD" w14:textId="77777777" w:rsidR="00CD68EF" w:rsidRDefault="00000000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073E9682" w14:textId="77777777" w:rsidR="00CD68EF" w:rsidRDefault="00CD68EF"/>
        </w:tc>
      </w:tr>
      <w:tr w:rsidR="00CD68EF" w14:paraId="02B92463" w14:textId="77777777">
        <w:tc>
          <w:tcPr>
            <w:tcW w:w="877" w:type="dxa"/>
            <w:vMerge/>
            <w:vAlign w:val="center"/>
          </w:tcPr>
          <w:p w14:paraId="0D09B5FF" w14:textId="77777777" w:rsidR="00CD68EF" w:rsidRDefault="00CD68EF"/>
        </w:tc>
        <w:tc>
          <w:tcPr>
            <w:tcW w:w="1018" w:type="dxa"/>
            <w:vMerge/>
            <w:vAlign w:val="center"/>
          </w:tcPr>
          <w:p w14:paraId="4897A3C5" w14:textId="77777777" w:rsidR="00CD68EF" w:rsidRDefault="00CD68EF"/>
        </w:tc>
        <w:tc>
          <w:tcPr>
            <w:tcW w:w="1165" w:type="dxa"/>
            <w:vAlign w:val="center"/>
          </w:tcPr>
          <w:p w14:paraId="7C7295E1" w14:textId="77777777" w:rsidR="00CD68EF" w:rsidRDefault="00000000">
            <w:r>
              <w:t>C1515</w:t>
            </w:r>
          </w:p>
        </w:tc>
        <w:tc>
          <w:tcPr>
            <w:tcW w:w="1160" w:type="dxa"/>
            <w:vAlign w:val="center"/>
          </w:tcPr>
          <w:p w14:paraId="52ECC65C" w14:textId="77777777" w:rsidR="00CD68EF" w:rsidRDefault="00000000">
            <w:r>
              <w:t>1.50×1.50</w:t>
            </w:r>
          </w:p>
        </w:tc>
        <w:tc>
          <w:tcPr>
            <w:tcW w:w="962" w:type="dxa"/>
            <w:vAlign w:val="center"/>
          </w:tcPr>
          <w:p w14:paraId="6082875E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A901A16" w14:textId="77777777" w:rsidR="00CD68E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54577E9" w14:textId="77777777" w:rsidR="00CD68EF" w:rsidRDefault="00000000">
            <w:r>
              <w:t>2.25</w:t>
            </w:r>
          </w:p>
        </w:tc>
        <w:tc>
          <w:tcPr>
            <w:tcW w:w="1148" w:type="dxa"/>
            <w:vAlign w:val="center"/>
          </w:tcPr>
          <w:p w14:paraId="65160F24" w14:textId="77777777" w:rsidR="00CD68EF" w:rsidRDefault="00000000">
            <w:r>
              <w:t>4.50</w:t>
            </w:r>
          </w:p>
        </w:tc>
        <w:tc>
          <w:tcPr>
            <w:tcW w:w="1131" w:type="dxa"/>
            <w:vMerge/>
            <w:vAlign w:val="center"/>
          </w:tcPr>
          <w:p w14:paraId="1A4FCEB1" w14:textId="77777777" w:rsidR="00CD68EF" w:rsidRDefault="00CD68EF"/>
        </w:tc>
      </w:tr>
      <w:tr w:rsidR="00CD68EF" w14:paraId="63A1A48A" w14:textId="77777777">
        <w:tc>
          <w:tcPr>
            <w:tcW w:w="877" w:type="dxa"/>
            <w:vMerge/>
            <w:vAlign w:val="center"/>
          </w:tcPr>
          <w:p w14:paraId="13B59367" w14:textId="77777777" w:rsidR="00CD68EF" w:rsidRDefault="00CD68EF"/>
        </w:tc>
        <w:tc>
          <w:tcPr>
            <w:tcW w:w="1018" w:type="dxa"/>
            <w:vMerge/>
            <w:vAlign w:val="center"/>
          </w:tcPr>
          <w:p w14:paraId="37E49B0E" w14:textId="77777777" w:rsidR="00CD68EF" w:rsidRDefault="00CD68EF"/>
        </w:tc>
        <w:tc>
          <w:tcPr>
            <w:tcW w:w="1165" w:type="dxa"/>
            <w:vAlign w:val="center"/>
          </w:tcPr>
          <w:p w14:paraId="581D4140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755D13EE" w14:textId="77777777" w:rsidR="00CD68EF" w:rsidRDefault="00000000">
            <w:r>
              <w:t>1.50×2.40</w:t>
            </w:r>
          </w:p>
        </w:tc>
        <w:tc>
          <w:tcPr>
            <w:tcW w:w="962" w:type="dxa"/>
            <w:vAlign w:val="center"/>
          </w:tcPr>
          <w:p w14:paraId="0ED28FF1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E8DB68" w14:textId="77777777" w:rsidR="00CD68E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635E9DE" w14:textId="77777777" w:rsidR="00CD68EF" w:rsidRDefault="00000000">
            <w:r>
              <w:t>3.59</w:t>
            </w:r>
          </w:p>
        </w:tc>
        <w:tc>
          <w:tcPr>
            <w:tcW w:w="1148" w:type="dxa"/>
            <w:vAlign w:val="center"/>
          </w:tcPr>
          <w:p w14:paraId="5D59AF41" w14:textId="77777777" w:rsidR="00CD68EF" w:rsidRDefault="00000000">
            <w:r>
              <w:t>7.18</w:t>
            </w:r>
          </w:p>
        </w:tc>
        <w:tc>
          <w:tcPr>
            <w:tcW w:w="1131" w:type="dxa"/>
            <w:vMerge/>
            <w:vAlign w:val="center"/>
          </w:tcPr>
          <w:p w14:paraId="54A54700" w14:textId="77777777" w:rsidR="00CD68EF" w:rsidRDefault="00CD68EF"/>
        </w:tc>
      </w:tr>
      <w:tr w:rsidR="00CD68EF" w14:paraId="65A8DAFA" w14:textId="77777777">
        <w:tc>
          <w:tcPr>
            <w:tcW w:w="877" w:type="dxa"/>
            <w:vMerge/>
            <w:vAlign w:val="center"/>
          </w:tcPr>
          <w:p w14:paraId="4B321E4B" w14:textId="77777777" w:rsidR="00CD68EF" w:rsidRDefault="00CD68EF"/>
        </w:tc>
        <w:tc>
          <w:tcPr>
            <w:tcW w:w="1018" w:type="dxa"/>
            <w:vMerge/>
            <w:vAlign w:val="center"/>
          </w:tcPr>
          <w:p w14:paraId="5CC10D1E" w14:textId="77777777" w:rsidR="00CD68EF" w:rsidRDefault="00CD68EF"/>
        </w:tc>
        <w:tc>
          <w:tcPr>
            <w:tcW w:w="1165" w:type="dxa"/>
            <w:vAlign w:val="center"/>
          </w:tcPr>
          <w:p w14:paraId="75212AFC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147B05C1" w14:textId="77777777" w:rsidR="00CD68EF" w:rsidRDefault="00000000">
            <w:r>
              <w:t>1.43×2.40</w:t>
            </w:r>
          </w:p>
        </w:tc>
        <w:tc>
          <w:tcPr>
            <w:tcW w:w="962" w:type="dxa"/>
            <w:vAlign w:val="center"/>
          </w:tcPr>
          <w:p w14:paraId="4E98687F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7EDB07F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498C23F" w14:textId="77777777" w:rsidR="00CD68EF" w:rsidRDefault="00000000">
            <w:r>
              <w:t>3.43</w:t>
            </w:r>
          </w:p>
        </w:tc>
        <w:tc>
          <w:tcPr>
            <w:tcW w:w="1148" w:type="dxa"/>
            <w:vAlign w:val="center"/>
          </w:tcPr>
          <w:p w14:paraId="736090A6" w14:textId="77777777" w:rsidR="00CD68EF" w:rsidRDefault="00000000">
            <w:r>
              <w:t>3.43</w:t>
            </w:r>
          </w:p>
        </w:tc>
        <w:tc>
          <w:tcPr>
            <w:tcW w:w="1131" w:type="dxa"/>
            <w:vMerge/>
            <w:vAlign w:val="center"/>
          </w:tcPr>
          <w:p w14:paraId="5A9A1F1F" w14:textId="77777777" w:rsidR="00CD68EF" w:rsidRDefault="00CD68EF"/>
        </w:tc>
      </w:tr>
      <w:tr w:rsidR="00CD68EF" w14:paraId="6B2103B0" w14:textId="77777777">
        <w:tc>
          <w:tcPr>
            <w:tcW w:w="877" w:type="dxa"/>
            <w:vMerge/>
            <w:vAlign w:val="center"/>
          </w:tcPr>
          <w:p w14:paraId="19E5862F" w14:textId="77777777" w:rsidR="00CD68EF" w:rsidRDefault="00CD68EF"/>
        </w:tc>
        <w:tc>
          <w:tcPr>
            <w:tcW w:w="1018" w:type="dxa"/>
            <w:vMerge/>
            <w:vAlign w:val="center"/>
          </w:tcPr>
          <w:p w14:paraId="155978FE" w14:textId="77777777" w:rsidR="00CD68EF" w:rsidRDefault="00CD68EF"/>
        </w:tc>
        <w:tc>
          <w:tcPr>
            <w:tcW w:w="1165" w:type="dxa"/>
            <w:vAlign w:val="center"/>
          </w:tcPr>
          <w:p w14:paraId="2483596E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5E0A8A6E" w14:textId="77777777" w:rsidR="00CD68EF" w:rsidRDefault="00000000">
            <w:r>
              <w:t>1.50×2.40</w:t>
            </w:r>
          </w:p>
        </w:tc>
        <w:tc>
          <w:tcPr>
            <w:tcW w:w="962" w:type="dxa"/>
            <w:vAlign w:val="center"/>
          </w:tcPr>
          <w:p w14:paraId="556D8403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6E5010" w14:textId="77777777" w:rsidR="00CD68EF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54026202" w14:textId="77777777" w:rsidR="00CD68EF" w:rsidRDefault="00000000">
            <w:r>
              <w:t>3.59</w:t>
            </w:r>
          </w:p>
        </w:tc>
        <w:tc>
          <w:tcPr>
            <w:tcW w:w="1148" w:type="dxa"/>
            <w:vAlign w:val="center"/>
          </w:tcPr>
          <w:p w14:paraId="7A76CBA7" w14:textId="77777777" w:rsidR="00CD68EF" w:rsidRDefault="00000000">
            <w:r>
              <w:t>10.77</w:t>
            </w:r>
          </w:p>
        </w:tc>
        <w:tc>
          <w:tcPr>
            <w:tcW w:w="1131" w:type="dxa"/>
            <w:vMerge/>
            <w:vAlign w:val="center"/>
          </w:tcPr>
          <w:p w14:paraId="3A6FB935" w14:textId="77777777" w:rsidR="00CD68EF" w:rsidRDefault="00CD68EF"/>
        </w:tc>
      </w:tr>
      <w:tr w:rsidR="00CD68EF" w14:paraId="2BED457F" w14:textId="77777777">
        <w:tc>
          <w:tcPr>
            <w:tcW w:w="877" w:type="dxa"/>
            <w:vMerge/>
            <w:vAlign w:val="center"/>
          </w:tcPr>
          <w:p w14:paraId="6C97642E" w14:textId="77777777" w:rsidR="00CD68EF" w:rsidRDefault="00CD68EF"/>
        </w:tc>
        <w:tc>
          <w:tcPr>
            <w:tcW w:w="1018" w:type="dxa"/>
            <w:vMerge/>
            <w:vAlign w:val="center"/>
          </w:tcPr>
          <w:p w14:paraId="06EB32A0" w14:textId="77777777" w:rsidR="00CD68EF" w:rsidRDefault="00CD68EF"/>
        </w:tc>
        <w:tc>
          <w:tcPr>
            <w:tcW w:w="1165" w:type="dxa"/>
            <w:vAlign w:val="center"/>
          </w:tcPr>
          <w:p w14:paraId="0801C59F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47071FA8" w14:textId="77777777" w:rsidR="00CD68EF" w:rsidRDefault="00000000">
            <w:r>
              <w:t>0.06×2.40</w:t>
            </w:r>
          </w:p>
        </w:tc>
        <w:tc>
          <w:tcPr>
            <w:tcW w:w="962" w:type="dxa"/>
            <w:vAlign w:val="center"/>
          </w:tcPr>
          <w:p w14:paraId="77564107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30990F2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10A60DD" w14:textId="77777777" w:rsidR="00CD68EF" w:rsidRDefault="00000000">
            <w:r>
              <w:t>0.15</w:t>
            </w:r>
          </w:p>
        </w:tc>
        <w:tc>
          <w:tcPr>
            <w:tcW w:w="1148" w:type="dxa"/>
            <w:vAlign w:val="center"/>
          </w:tcPr>
          <w:p w14:paraId="6632ED07" w14:textId="77777777" w:rsidR="00CD68EF" w:rsidRDefault="00000000">
            <w:r>
              <w:t>0.15</w:t>
            </w:r>
          </w:p>
        </w:tc>
        <w:tc>
          <w:tcPr>
            <w:tcW w:w="1131" w:type="dxa"/>
            <w:vMerge/>
            <w:vAlign w:val="center"/>
          </w:tcPr>
          <w:p w14:paraId="4ABC1137" w14:textId="77777777" w:rsidR="00CD68EF" w:rsidRDefault="00CD68EF"/>
        </w:tc>
      </w:tr>
      <w:tr w:rsidR="00CD68EF" w14:paraId="7B5E9C80" w14:textId="77777777">
        <w:tc>
          <w:tcPr>
            <w:tcW w:w="877" w:type="dxa"/>
            <w:vMerge/>
            <w:vAlign w:val="center"/>
          </w:tcPr>
          <w:p w14:paraId="488FDCCC" w14:textId="77777777" w:rsidR="00CD68EF" w:rsidRDefault="00CD68EF"/>
        </w:tc>
        <w:tc>
          <w:tcPr>
            <w:tcW w:w="1018" w:type="dxa"/>
            <w:vMerge/>
            <w:vAlign w:val="center"/>
          </w:tcPr>
          <w:p w14:paraId="521658C6" w14:textId="77777777" w:rsidR="00CD68EF" w:rsidRDefault="00CD68EF"/>
        </w:tc>
        <w:tc>
          <w:tcPr>
            <w:tcW w:w="1165" w:type="dxa"/>
            <w:vAlign w:val="center"/>
          </w:tcPr>
          <w:p w14:paraId="3E587587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62A18E76" w14:textId="77777777" w:rsidR="00CD68EF" w:rsidRDefault="00000000">
            <w:r>
              <w:t>1.50×2.40</w:t>
            </w:r>
          </w:p>
        </w:tc>
        <w:tc>
          <w:tcPr>
            <w:tcW w:w="962" w:type="dxa"/>
            <w:vAlign w:val="center"/>
          </w:tcPr>
          <w:p w14:paraId="6AE33D93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ABE2225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B30B517" w14:textId="77777777" w:rsidR="00CD68EF" w:rsidRDefault="00000000">
            <w:r>
              <w:t>3.59</w:t>
            </w:r>
          </w:p>
        </w:tc>
        <w:tc>
          <w:tcPr>
            <w:tcW w:w="1148" w:type="dxa"/>
            <w:vAlign w:val="center"/>
          </w:tcPr>
          <w:p w14:paraId="76A0106A" w14:textId="77777777" w:rsidR="00CD68EF" w:rsidRDefault="00000000">
            <w:r>
              <w:t>3.59</w:t>
            </w:r>
          </w:p>
        </w:tc>
        <w:tc>
          <w:tcPr>
            <w:tcW w:w="1131" w:type="dxa"/>
            <w:vMerge/>
            <w:vAlign w:val="center"/>
          </w:tcPr>
          <w:p w14:paraId="75A2A346" w14:textId="77777777" w:rsidR="00CD68EF" w:rsidRDefault="00CD68EF"/>
        </w:tc>
      </w:tr>
      <w:tr w:rsidR="00CD68EF" w14:paraId="296C32E8" w14:textId="77777777">
        <w:tc>
          <w:tcPr>
            <w:tcW w:w="877" w:type="dxa"/>
            <w:vMerge/>
            <w:vAlign w:val="center"/>
          </w:tcPr>
          <w:p w14:paraId="77A6E63D" w14:textId="77777777" w:rsidR="00CD68EF" w:rsidRDefault="00CD68EF"/>
        </w:tc>
        <w:tc>
          <w:tcPr>
            <w:tcW w:w="1018" w:type="dxa"/>
            <w:vMerge/>
            <w:vAlign w:val="center"/>
          </w:tcPr>
          <w:p w14:paraId="58DBA938" w14:textId="77777777" w:rsidR="00CD68EF" w:rsidRDefault="00CD68EF"/>
        </w:tc>
        <w:tc>
          <w:tcPr>
            <w:tcW w:w="1165" w:type="dxa"/>
            <w:vAlign w:val="center"/>
          </w:tcPr>
          <w:p w14:paraId="7DF7BB4E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23D9AA1B" w14:textId="77777777" w:rsidR="00CD68EF" w:rsidRDefault="00000000">
            <w:r>
              <w:t>0.61×2.40</w:t>
            </w:r>
          </w:p>
        </w:tc>
        <w:tc>
          <w:tcPr>
            <w:tcW w:w="962" w:type="dxa"/>
            <w:vAlign w:val="center"/>
          </w:tcPr>
          <w:p w14:paraId="705F9091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D3A04D0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5D75609" w14:textId="77777777" w:rsidR="00CD68EF" w:rsidRDefault="00000000">
            <w:r>
              <w:t>1.46</w:t>
            </w:r>
          </w:p>
        </w:tc>
        <w:tc>
          <w:tcPr>
            <w:tcW w:w="1148" w:type="dxa"/>
            <w:vAlign w:val="center"/>
          </w:tcPr>
          <w:p w14:paraId="410C7322" w14:textId="77777777" w:rsidR="00CD68EF" w:rsidRDefault="00000000">
            <w:r>
              <w:t>1.46</w:t>
            </w:r>
          </w:p>
        </w:tc>
        <w:tc>
          <w:tcPr>
            <w:tcW w:w="1131" w:type="dxa"/>
            <w:vMerge/>
            <w:vAlign w:val="center"/>
          </w:tcPr>
          <w:p w14:paraId="15A9AD5B" w14:textId="77777777" w:rsidR="00CD68EF" w:rsidRDefault="00CD68EF"/>
        </w:tc>
      </w:tr>
      <w:tr w:rsidR="00CD68EF" w14:paraId="1E191AB6" w14:textId="77777777">
        <w:tc>
          <w:tcPr>
            <w:tcW w:w="877" w:type="dxa"/>
            <w:vMerge/>
            <w:vAlign w:val="center"/>
          </w:tcPr>
          <w:p w14:paraId="36E9C69F" w14:textId="77777777" w:rsidR="00CD68EF" w:rsidRDefault="00CD68EF"/>
        </w:tc>
        <w:tc>
          <w:tcPr>
            <w:tcW w:w="1018" w:type="dxa"/>
            <w:vMerge/>
            <w:vAlign w:val="center"/>
          </w:tcPr>
          <w:p w14:paraId="4175A185" w14:textId="77777777" w:rsidR="00CD68EF" w:rsidRDefault="00CD68EF"/>
        </w:tc>
        <w:tc>
          <w:tcPr>
            <w:tcW w:w="1165" w:type="dxa"/>
            <w:vAlign w:val="center"/>
          </w:tcPr>
          <w:p w14:paraId="58C24A66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30AD1827" w14:textId="77777777" w:rsidR="00CD68EF" w:rsidRDefault="00000000">
            <w:r>
              <w:t>0.88×2.40</w:t>
            </w:r>
          </w:p>
        </w:tc>
        <w:tc>
          <w:tcPr>
            <w:tcW w:w="962" w:type="dxa"/>
            <w:vAlign w:val="center"/>
          </w:tcPr>
          <w:p w14:paraId="7B8455A0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ED5C394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9BCC056" w14:textId="77777777" w:rsidR="00CD68EF" w:rsidRDefault="00000000">
            <w:r>
              <w:t>2.11</w:t>
            </w:r>
          </w:p>
        </w:tc>
        <w:tc>
          <w:tcPr>
            <w:tcW w:w="1148" w:type="dxa"/>
            <w:vAlign w:val="center"/>
          </w:tcPr>
          <w:p w14:paraId="292B663B" w14:textId="77777777" w:rsidR="00CD68EF" w:rsidRDefault="00000000">
            <w:r>
              <w:t>2.11</w:t>
            </w:r>
          </w:p>
        </w:tc>
        <w:tc>
          <w:tcPr>
            <w:tcW w:w="1131" w:type="dxa"/>
            <w:vMerge/>
            <w:vAlign w:val="center"/>
          </w:tcPr>
          <w:p w14:paraId="00FDA7C0" w14:textId="77777777" w:rsidR="00CD68EF" w:rsidRDefault="00CD68EF"/>
        </w:tc>
      </w:tr>
      <w:tr w:rsidR="00CD68EF" w14:paraId="4E79005A" w14:textId="77777777">
        <w:tc>
          <w:tcPr>
            <w:tcW w:w="877" w:type="dxa"/>
            <w:vMerge/>
            <w:vAlign w:val="center"/>
          </w:tcPr>
          <w:p w14:paraId="4422872B" w14:textId="77777777" w:rsidR="00CD68EF" w:rsidRDefault="00CD68EF"/>
        </w:tc>
        <w:tc>
          <w:tcPr>
            <w:tcW w:w="1018" w:type="dxa"/>
            <w:vMerge/>
            <w:vAlign w:val="center"/>
          </w:tcPr>
          <w:p w14:paraId="7BA853CC" w14:textId="77777777" w:rsidR="00CD68EF" w:rsidRDefault="00CD68EF"/>
        </w:tc>
        <w:tc>
          <w:tcPr>
            <w:tcW w:w="1165" w:type="dxa"/>
            <w:vAlign w:val="center"/>
          </w:tcPr>
          <w:p w14:paraId="03A3B319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3A1A6E78" w14:textId="77777777" w:rsidR="00CD68EF" w:rsidRDefault="00000000">
            <w:r>
              <w:t>1.50×2.40</w:t>
            </w:r>
          </w:p>
        </w:tc>
        <w:tc>
          <w:tcPr>
            <w:tcW w:w="962" w:type="dxa"/>
            <w:vAlign w:val="center"/>
          </w:tcPr>
          <w:p w14:paraId="230CC7C3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585955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467F563" w14:textId="77777777" w:rsidR="00CD68EF" w:rsidRDefault="00000000">
            <w:r>
              <w:t>3.59</w:t>
            </w:r>
          </w:p>
        </w:tc>
        <w:tc>
          <w:tcPr>
            <w:tcW w:w="1148" w:type="dxa"/>
            <w:vAlign w:val="center"/>
          </w:tcPr>
          <w:p w14:paraId="433D92D5" w14:textId="77777777" w:rsidR="00CD68EF" w:rsidRDefault="00000000">
            <w:r>
              <w:t>3.59</w:t>
            </w:r>
          </w:p>
        </w:tc>
        <w:tc>
          <w:tcPr>
            <w:tcW w:w="1131" w:type="dxa"/>
            <w:vMerge/>
            <w:vAlign w:val="center"/>
          </w:tcPr>
          <w:p w14:paraId="2C36D43D" w14:textId="77777777" w:rsidR="00CD68EF" w:rsidRDefault="00CD68EF"/>
        </w:tc>
      </w:tr>
      <w:tr w:rsidR="00CD68EF" w14:paraId="3AC176B4" w14:textId="77777777">
        <w:tc>
          <w:tcPr>
            <w:tcW w:w="877" w:type="dxa"/>
            <w:vMerge/>
            <w:vAlign w:val="center"/>
          </w:tcPr>
          <w:p w14:paraId="130F4E85" w14:textId="77777777" w:rsidR="00CD68EF" w:rsidRDefault="00CD68EF"/>
        </w:tc>
        <w:tc>
          <w:tcPr>
            <w:tcW w:w="1018" w:type="dxa"/>
            <w:vMerge/>
            <w:vAlign w:val="center"/>
          </w:tcPr>
          <w:p w14:paraId="4D440547" w14:textId="77777777" w:rsidR="00CD68EF" w:rsidRDefault="00CD68EF"/>
        </w:tc>
        <w:tc>
          <w:tcPr>
            <w:tcW w:w="1165" w:type="dxa"/>
            <w:vAlign w:val="center"/>
          </w:tcPr>
          <w:p w14:paraId="458B6124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0F1A6E95" w14:textId="77777777" w:rsidR="00CD68EF" w:rsidRDefault="00000000">
            <w:r>
              <w:t>1.50×2.40</w:t>
            </w:r>
          </w:p>
        </w:tc>
        <w:tc>
          <w:tcPr>
            <w:tcW w:w="962" w:type="dxa"/>
            <w:vAlign w:val="center"/>
          </w:tcPr>
          <w:p w14:paraId="04110F11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D7BB6DA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E227B19" w14:textId="77777777" w:rsidR="00CD68EF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7BD946DE" w14:textId="77777777" w:rsidR="00CD68EF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5980BC37" w14:textId="77777777" w:rsidR="00CD68EF" w:rsidRDefault="00CD68EF"/>
        </w:tc>
      </w:tr>
      <w:tr w:rsidR="00CD68EF" w14:paraId="41F36172" w14:textId="77777777">
        <w:tc>
          <w:tcPr>
            <w:tcW w:w="877" w:type="dxa"/>
            <w:vMerge/>
            <w:vAlign w:val="center"/>
          </w:tcPr>
          <w:p w14:paraId="2AF3A05F" w14:textId="77777777" w:rsidR="00CD68EF" w:rsidRDefault="00CD68EF"/>
        </w:tc>
        <w:tc>
          <w:tcPr>
            <w:tcW w:w="1018" w:type="dxa"/>
            <w:vMerge/>
            <w:vAlign w:val="center"/>
          </w:tcPr>
          <w:p w14:paraId="5F5C3334" w14:textId="77777777" w:rsidR="00CD68EF" w:rsidRDefault="00CD68EF"/>
        </w:tc>
        <w:tc>
          <w:tcPr>
            <w:tcW w:w="1165" w:type="dxa"/>
            <w:vAlign w:val="center"/>
          </w:tcPr>
          <w:p w14:paraId="6F2531CC" w14:textId="77777777" w:rsidR="00CD68EF" w:rsidRDefault="00000000">
            <w:r>
              <w:t>HC1524</w:t>
            </w:r>
          </w:p>
        </w:tc>
        <w:tc>
          <w:tcPr>
            <w:tcW w:w="1160" w:type="dxa"/>
            <w:vAlign w:val="center"/>
          </w:tcPr>
          <w:p w14:paraId="00F44C22" w14:textId="77777777" w:rsidR="00CD68EF" w:rsidRDefault="00000000">
            <w:r>
              <w:t>1.50×2.40</w:t>
            </w:r>
          </w:p>
        </w:tc>
        <w:tc>
          <w:tcPr>
            <w:tcW w:w="962" w:type="dxa"/>
            <w:vAlign w:val="center"/>
          </w:tcPr>
          <w:p w14:paraId="371972EB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65A6E8C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64FD99C" w14:textId="77777777" w:rsidR="00CD68EF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305C0CF7" w14:textId="77777777" w:rsidR="00CD68EF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566A2AA8" w14:textId="77777777" w:rsidR="00CD68EF" w:rsidRDefault="00CD68EF"/>
        </w:tc>
      </w:tr>
      <w:tr w:rsidR="00CD68EF" w14:paraId="0DC8C8A2" w14:textId="77777777">
        <w:tc>
          <w:tcPr>
            <w:tcW w:w="877" w:type="dxa"/>
            <w:vMerge/>
            <w:vAlign w:val="center"/>
          </w:tcPr>
          <w:p w14:paraId="30EE3A44" w14:textId="77777777" w:rsidR="00CD68EF" w:rsidRDefault="00CD68EF"/>
        </w:tc>
        <w:tc>
          <w:tcPr>
            <w:tcW w:w="1018" w:type="dxa"/>
            <w:vMerge/>
            <w:vAlign w:val="center"/>
          </w:tcPr>
          <w:p w14:paraId="3E3E131A" w14:textId="77777777" w:rsidR="00CD68EF" w:rsidRDefault="00CD68EF"/>
        </w:tc>
        <w:tc>
          <w:tcPr>
            <w:tcW w:w="1165" w:type="dxa"/>
            <w:vAlign w:val="center"/>
          </w:tcPr>
          <w:p w14:paraId="6E6FA276" w14:textId="77777777" w:rsidR="00CD68EF" w:rsidRDefault="00000000">
            <w:r>
              <w:t>HC1812</w:t>
            </w:r>
          </w:p>
        </w:tc>
        <w:tc>
          <w:tcPr>
            <w:tcW w:w="1160" w:type="dxa"/>
            <w:vAlign w:val="center"/>
          </w:tcPr>
          <w:p w14:paraId="4BB876C9" w14:textId="77777777" w:rsidR="00CD68EF" w:rsidRDefault="00000000">
            <w:r>
              <w:t>1.80×1.20</w:t>
            </w:r>
          </w:p>
        </w:tc>
        <w:tc>
          <w:tcPr>
            <w:tcW w:w="962" w:type="dxa"/>
            <w:vAlign w:val="center"/>
          </w:tcPr>
          <w:p w14:paraId="7EB1E8D6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A3E688F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73DF185" w14:textId="77777777" w:rsidR="00CD68EF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3E673E4D" w14:textId="77777777" w:rsidR="00CD68EF" w:rsidRDefault="00000000"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19CDF8A6" w14:textId="77777777" w:rsidR="00CD68EF" w:rsidRDefault="00CD68EF"/>
        </w:tc>
      </w:tr>
      <w:tr w:rsidR="00CD68EF" w14:paraId="0018CD15" w14:textId="77777777">
        <w:tc>
          <w:tcPr>
            <w:tcW w:w="877" w:type="dxa"/>
            <w:vMerge/>
            <w:vAlign w:val="center"/>
          </w:tcPr>
          <w:p w14:paraId="6AC59789" w14:textId="77777777" w:rsidR="00CD68EF" w:rsidRDefault="00CD68EF"/>
        </w:tc>
        <w:tc>
          <w:tcPr>
            <w:tcW w:w="1018" w:type="dxa"/>
            <w:vMerge/>
            <w:vAlign w:val="center"/>
          </w:tcPr>
          <w:p w14:paraId="395354D0" w14:textId="77777777" w:rsidR="00CD68EF" w:rsidRDefault="00CD68EF"/>
        </w:tc>
        <w:tc>
          <w:tcPr>
            <w:tcW w:w="1165" w:type="dxa"/>
            <w:vAlign w:val="center"/>
          </w:tcPr>
          <w:p w14:paraId="4CE974B9" w14:textId="77777777" w:rsidR="00CD68EF" w:rsidRDefault="00000000">
            <w:r>
              <w:t>HC1812</w:t>
            </w:r>
          </w:p>
        </w:tc>
        <w:tc>
          <w:tcPr>
            <w:tcW w:w="1160" w:type="dxa"/>
            <w:vAlign w:val="center"/>
          </w:tcPr>
          <w:p w14:paraId="332FA9C9" w14:textId="77777777" w:rsidR="00CD68EF" w:rsidRDefault="00000000">
            <w:r>
              <w:t>0.21×1.20</w:t>
            </w:r>
          </w:p>
        </w:tc>
        <w:tc>
          <w:tcPr>
            <w:tcW w:w="962" w:type="dxa"/>
            <w:vAlign w:val="center"/>
          </w:tcPr>
          <w:p w14:paraId="46914FEC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FB3EAA6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43DBAF2" w14:textId="77777777" w:rsidR="00CD68EF" w:rsidRDefault="00000000">
            <w:r>
              <w:t>0.25</w:t>
            </w:r>
          </w:p>
        </w:tc>
        <w:tc>
          <w:tcPr>
            <w:tcW w:w="1148" w:type="dxa"/>
            <w:vAlign w:val="center"/>
          </w:tcPr>
          <w:p w14:paraId="0F39AB30" w14:textId="77777777" w:rsidR="00CD68EF" w:rsidRDefault="00000000">
            <w:r>
              <w:t>0.25</w:t>
            </w:r>
          </w:p>
        </w:tc>
        <w:tc>
          <w:tcPr>
            <w:tcW w:w="1131" w:type="dxa"/>
            <w:vMerge/>
            <w:vAlign w:val="center"/>
          </w:tcPr>
          <w:p w14:paraId="3268F8AD" w14:textId="77777777" w:rsidR="00CD68EF" w:rsidRDefault="00CD68EF"/>
        </w:tc>
      </w:tr>
      <w:tr w:rsidR="00CD68EF" w14:paraId="6BB9EC95" w14:textId="77777777">
        <w:tc>
          <w:tcPr>
            <w:tcW w:w="877" w:type="dxa"/>
            <w:vMerge/>
            <w:vAlign w:val="center"/>
          </w:tcPr>
          <w:p w14:paraId="52805600" w14:textId="77777777" w:rsidR="00CD68EF" w:rsidRDefault="00CD68EF"/>
        </w:tc>
        <w:tc>
          <w:tcPr>
            <w:tcW w:w="1018" w:type="dxa"/>
            <w:vMerge/>
            <w:vAlign w:val="center"/>
          </w:tcPr>
          <w:p w14:paraId="207020C2" w14:textId="77777777" w:rsidR="00CD68EF" w:rsidRDefault="00CD68EF"/>
        </w:tc>
        <w:tc>
          <w:tcPr>
            <w:tcW w:w="1165" w:type="dxa"/>
            <w:vAlign w:val="center"/>
          </w:tcPr>
          <w:p w14:paraId="08A58307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50A06122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33BB3B08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D4680A" w14:textId="77777777" w:rsidR="00CD68E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FA82212" w14:textId="77777777" w:rsidR="00CD68EF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502FEF98" w14:textId="77777777" w:rsidR="00CD68EF" w:rsidRDefault="00000000">
            <w:r>
              <w:t>8.63</w:t>
            </w:r>
          </w:p>
        </w:tc>
        <w:tc>
          <w:tcPr>
            <w:tcW w:w="1131" w:type="dxa"/>
            <w:vMerge/>
            <w:vAlign w:val="center"/>
          </w:tcPr>
          <w:p w14:paraId="5A077900" w14:textId="77777777" w:rsidR="00CD68EF" w:rsidRDefault="00CD68EF"/>
        </w:tc>
      </w:tr>
      <w:tr w:rsidR="00CD68EF" w14:paraId="0D461FB1" w14:textId="77777777">
        <w:tc>
          <w:tcPr>
            <w:tcW w:w="877" w:type="dxa"/>
            <w:vMerge/>
            <w:vAlign w:val="center"/>
          </w:tcPr>
          <w:p w14:paraId="56B60C6F" w14:textId="77777777" w:rsidR="00CD68EF" w:rsidRDefault="00CD68EF"/>
        </w:tc>
        <w:tc>
          <w:tcPr>
            <w:tcW w:w="1018" w:type="dxa"/>
            <w:vMerge/>
            <w:vAlign w:val="center"/>
          </w:tcPr>
          <w:p w14:paraId="2107E55A" w14:textId="77777777" w:rsidR="00CD68EF" w:rsidRDefault="00CD68EF"/>
        </w:tc>
        <w:tc>
          <w:tcPr>
            <w:tcW w:w="1165" w:type="dxa"/>
            <w:vAlign w:val="center"/>
          </w:tcPr>
          <w:p w14:paraId="46F67E2B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7953149B" w14:textId="77777777" w:rsidR="00CD68EF" w:rsidRDefault="00000000">
            <w:r>
              <w:t>1.02×2.40</w:t>
            </w:r>
          </w:p>
        </w:tc>
        <w:tc>
          <w:tcPr>
            <w:tcW w:w="962" w:type="dxa"/>
            <w:vAlign w:val="center"/>
          </w:tcPr>
          <w:p w14:paraId="034A681D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888BFEE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137EB6D" w14:textId="77777777" w:rsidR="00CD68EF" w:rsidRDefault="00000000">
            <w:r>
              <w:t>2.44</w:t>
            </w:r>
          </w:p>
        </w:tc>
        <w:tc>
          <w:tcPr>
            <w:tcW w:w="1148" w:type="dxa"/>
            <w:vAlign w:val="center"/>
          </w:tcPr>
          <w:p w14:paraId="294F7689" w14:textId="77777777" w:rsidR="00CD68EF" w:rsidRDefault="00000000">
            <w:r>
              <w:t>2.44</w:t>
            </w:r>
          </w:p>
        </w:tc>
        <w:tc>
          <w:tcPr>
            <w:tcW w:w="1131" w:type="dxa"/>
            <w:vMerge/>
            <w:vAlign w:val="center"/>
          </w:tcPr>
          <w:p w14:paraId="6883399D" w14:textId="77777777" w:rsidR="00CD68EF" w:rsidRDefault="00CD68EF"/>
        </w:tc>
      </w:tr>
      <w:tr w:rsidR="00CD68EF" w14:paraId="016C6F85" w14:textId="77777777">
        <w:tc>
          <w:tcPr>
            <w:tcW w:w="877" w:type="dxa"/>
            <w:vMerge/>
            <w:vAlign w:val="center"/>
          </w:tcPr>
          <w:p w14:paraId="563A931B" w14:textId="77777777" w:rsidR="00CD68EF" w:rsidRDefault="00CD68EF"/>
        </w:tc>
        <w:tc>
          <w:tcPr>
            <w:tcW w:w="1018" w:type="dxa"/>
            <w:vMerge/>
            <w:vAlign w:val="center"/>
          </w:tcPr>
          <w:p w14:paraId="202A496E" w14:textId="77777777" w:rsidR="00CD68EF" w:rsidRDefault="00CD68EF"/>
        </w:tc>
        <w:tc>
          <w:tcPr>
            <w:tcW w:w="1165" w:type="dxa"/>
            <w:vAlign w:val="center"/>
          </w:tcPr>
          <w:p w14:paraId="114FB38A" w14:textId="77777777" w:rsidR="00CD68EF" w:rsidRDefault="00000000">
            <w:r>
              <w:t>HC1824</w:t>
            </w:r>
          </w:p>
        </w:tc>
        <w:tc>
          <w:tcPr>
            <w:tcW w:w="1160" w:type="dxa"/>
            <w:vAlign w:val="center"/>
          </w:tcPr>
          <w:p w14:paraId="39A77FE9" w14:textId="77777777" w:rsidR="00CD68EF" w:rsidRDefault="00000000">
            <w:r>
              <w:t>1.80×2.40</w:t>
            </w:r>
          </w:p>
        </w:tc>
        <w:tc>
          <w:tcPr>
            <w:tcW w:w="962" w:type="dxa"/>
            <w:vAlign w:val="center"/>
          </w:tcPr>
          <w:p w14:paraId="69E2F21F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26F7F5B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A7595B5" w14:textId="77777777" w:rsidR="00CD68EF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1BFD1DD1" w14:textId="77777777" w:rsidR="00CD68EF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586DA554" w14:textId="77777777" w:rsidR="00CD68EF" w:rsidRDefault="00CD68EF"/>
        </w:tc>
      </w:tr>
      <w:tr w:rsidR="00CD68EF" w14:paraId="433BAC34" w14:textId="77777777">
        <w:tc>
          <w:tcPr>
            <w:tcW w:w="877" w:type="dxa"/>
            <w:vMerge/>
            <w:vAlign w:val="center"/>
          </w:tcPr>
          <w:p w14:paraId="37FEF94A" w14:textId="77777777" w:rsidR="00CD68EF" w:rsidRDefault="00CD68EF"/>
        </w:tc>
        <w:tc>
          <w:tcPr>
            <w:tcW w:w="1018" w:type="dxa"/>
            <w:vMerge/>
            <w:vAlign w:val="center"/>
          </w:tcPr>
          <w:p w14:paraId="4BAE59A9" w14:textId="77777777" w:rsidR="00CD68EF" w:rsidRDefault="00CD68EF"/>
        </w:tc>
        <w:tc>
          <w:tcPr>
            <w:tcW w:w="1165" w:type="dxa"/>
            <w:vAlign w:val="center"/>
          </w:tcPr>
          <w:p w14:paraId="7AB27C29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2C5233F2" w14:textId="77777777" w:rsidR="00CD68EF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689F98EA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DBA2638" w14:textId="77777777" w:rsidR="00CD68EF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79590AAE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67FBBB55" w14:textId="77777777" w:rsidR="00CD68EF" w:rsidRDefault="00000000">
            <w:r>
              <w:t>17.26</w:t>
            </w:r>
          </w:p>
        </w:tc>
        <w:tc>
          <w:tcPr>
            <w:tcW w:w="1131" w:type="dxa"/>
            <w:vMerge/>
            <w:vAlign w:val="center"/>
          </w:tcPr>
          <w:p w14:paraId="3F4E8B1D" w14:textId="77777777" w:rsidR="00CD68EF" w:rsidRDefault="00CD68EF"/>
        </w:tc>
      </w:tr>
      <w:tr w:rsidR="00CD68EF" w14:paraId="79A62DC9" w14:textId="77777777">
        <w:tc>
          <w:tcPr>
            <w:tcW w:w="877" w:type="dxa"/>
            <w:vMerge/>
            <w:vAlign w:val="center"/>
          </w:tcPr>
          <w:p w14:paraId="634A2A78" w14:textId="77777777" w:rsidR="00CD68EF" w:rsidRDefault="00CD68EF"/>
        </w:tc>
        <w:tc>
          <w:tcPr>
            <w:tcW w:w="1018" w:type="dxa"/>
            <w:vMerge/>
            <w:vAlign w:val="center"/>
          </w:tcPr>
          <w:p w14:paraId="2F4C26CB" w14:textId="77777777" w:rsidR="00CD68EF" w:rsidRDefault="00CD68EF"/>
        </w:tc>
        <w:tc>
          <w:tcPr>
            <w:tcW w:w="1165" w:type="dxa"/>
            <w:vAlign w:val="center"/>
          </w:tcPr>
          <w:p w14:paraId="1779147D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1B13B19D" w14:textId="77777777" w:rsidR="00CD68EF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5D91A255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70D8FF7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E58BE97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4D9461C0" w14:textId="77777777" w:rsidR="00CD68EF" w:rsidRDefault="00000000">
            <w:r>
              <w:t>4.31</w:t>
            </w:r>
          </w:p>
        </w:tc>
        <w:tc>
          <w:tcPr>
            <w:tcW w:w="1131" w:type="dxa"/>
            <w:vMerge/>
            <w:vAlign w:val="center"/>
          </w:tcPr>
          <w:p w14:paraId="5076D3BF" w14:textId="77777777" w:rsidR="00CD68EF" w:rsidRDefault="00CD68EF"/>
        </w:tc>
      </w:tr>
      <w:tr w:rsidR="00CD68EF" w14:paraId="2C28E8D4" w14:textId="77777777">
        <w:tc>
          <w:tcPr>
            <w:tcW w:w="877" w:type="dxa"/>
            <w:vMerge/>
            <w:vAlign w:val="center"/>
          </w:tcPr>
          <w:p w14:paraId="77376B55" w14:textId="77777777" w:rsidR="00CD68EF" w:rsidRDefault="00CD68EF"/>
        </w:tc>
        <w:tc>
          <w:tcPr>
            <w:tcW w:w="1018" w:type="dxa"/>
            <w:vMerge/>
            <w:vAlign w:val="center"/>
          </w:tcPr>
          <w:p w14:paraId="241D8AB3" w14:textId="77777777" w:rsidR="00CD68EF" w:rsidRDefault="00CD68EF"/>
        </w:tc>
        <w:tc>
          <w:tcPr>
            <w:tcW w:w="1165" w:type="dxa"/>
            <w:vAlign w:val="center"/>
          </w:tcPr>
          <w:p w14:paraId="1C5EC162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7A2D8399" w14:textId="77777777" w:rsidR="00CD68EF" w:rsidRDefault="00000000">
            <w:r>
              <w:t>1.86×1.80</w:t>
            </w:r>
          </w:p>
        </w:tc>
        <w:tc>
          <w:tcPr>
            <w:tcW w:w="962" w:type="dxa"/>
            <w:vAlign w:val="center"/>
          </w:tcPr>
          <w:p w14:paraId="3F1E6ADC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CF65184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0A1F564" w14:textId="77777777" w:rsidR="00CD68EF" w:rsidRDefault="00000000">
            <w:r>
              <w:t>3.34</w:t>
            </w:r>
          </w:p>
        </w:tc>
        <w:tc>
          <w:tcPr>
            <w:tcW w:w="1148" w:type="dxa"/>
            <w:vAlign w:val="center"/>
          </w:tcPr>
          <w:p w14:paraId="404FDF42" w14:textId="77777777" w:rsidR="00CD68EF" w:rsidRDefault="00000000">
            <w:r>
              <w:t>3.34</w:t>
            </w:r>
          </w:p>
        </w:tc>
        <w:tc>
          <w:tcPr>
            <w:tcW w:w="1131" w:type="dxa"/>
            <w:vMerge/>
            <w:vAlign w:val="center"/>
          </w:tcPr>
          <w:p w14:paraId="5334D053" w14:textId="77777777" w:rsidR="00CD68EF" w:rsidRDefault="00CD68EF"/>
        </w:tc>
      </w:tr>
      <w:tr w:rsidR="00CD68EF" w14:paraId="12D7A53C" w14:textId="77777777">
        <w:tc>
          <w:tcPr>
            <w:tcW w:w="877" w:type="dxa"/>
            <w:vMerge/>
            <w:vAlign w:val="center"/>
          </w:tcPr>
          <w:p w14:paraId="3878DD57" w14:textId="77777777" w:rsidR="00CD68EF" w:rsidRDefault="00CD68EF"/>
        </w:tc>
        <w:tc>
          <w:tcPr>
            <w:tcW w:w="1018" w:type="dxa"/>
            <w:vMerge/>
            <w:vAlign w:val="center"/>
          </w:tcPr>
          <w:p w14:paraId="0FD021A8" w14:textId="77777777" w:rsidR="00CD68EF" w:rsidRDefault="00CD68EF"/>
        </w:tc>
        <w:tc>
          <w:tcPr>
            <w:tcW w:w="1165" w:type="dxa"/>
            <w:vAlign w:val="center"/>
          </w:tcPr>
          <w:p w14:paraId="3EA7F5B6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4C8A0C20" w14:textId="77777777" w:rsidR="00CD68EF" w:rsidRDefault="00000000">
            <w:r>
              <w:t>0.54×1.80</w:t>
            </w:r>
          </w:p>
        </w:tc>
        <w:tc>
          <w:tcPr>
            <w:tcW w:w="962" w:type="dxa"/>
            <w:vAlign w:val="center"/>
          </w:tcPr>
          <w:p w14:paraId="67000CA0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7F150A3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FAF3004" w14:textId="77777777" w:rsidR="00CD68EF" w:rsidRDefault="00000000">
            <w:r>
              <w:t>0.97</w:t>
            </w:r>
          </w:p>
        </w:tc>
        <w:tc>
          <w:tcPr>
            <w:tcW w:w="1148" w:type="dxa"/>
            <w:vAlign w:val="center"/>
          </w:tcPr>
          <w:p w14:paraId="0ED1E924" w14:textId="77777777" w:rsidR="00CD68EF" w:rsidRDefault="00000000">
            <w:r>
              <w:t>0.97</w:t>
            </w:r>
          </w:p>
        </w:tc>
        <w:tc>
          <w:tcPr>
            <w:tcW w:w="1131" w:type="dxa"/>
            <w:vMerge/>
            <w:vAlign w:val="center"/>
          </w:tcPr>
          <w:p w14:paraId="25E9BBD5" w14:textId="77777777" w:rsidR="00CD68EF" w:rsidRDefault="00CD68EF"/>
        </w:tc>
      </w:tr>
      <w:tr w:rsidR="00CD68EF" w14:paraId="03FE5079" w14:textId="77777777">
        <w:tc>
          <w:tcPr>
            <w:tcW w:w="877" w:type="dxa"/>
            <w:vMerge/>
            <w:vAlign w:val="center"/>
          </w:tcPr>
          <w:p w14:paraId="75EAB3E1" w14:textId="77777777" w:rsidR="00CD68EF" w:rsidRDefault="00CD68EF"/>
        </w:tc>
        <w:tc>
          <w:tcPr>
            <w:tcW w:w="1018" w:type="dxa"/>
            <w:vMerge/>
            <w:vAlign w:val="center"/>
          </w:tcPr>
          <w:p w14:paraId="4803AAB6" w14:textId="77777777" w:rsidR="00CD68EF" w:rsidRDefault="00CD68EF"/>
        </w:tc>
        <w:tc>
          <w:tcPr>
            <w:tcW w:w="1165" w:type="dxa"/>
            <w:vAlign w:val="center"/>
          </w:tcPr>
          <w:p w14:paraId="4FB8D837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014B967E" w14:textId="77777777" w:rsidR="00CD68EF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4BD91173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17F5306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CA10836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78C4E332" w14:textId="77777777" w:rsidR="00CD68EF" w:rsidRDefault="00000000">
            <w:r>
              <w:t>4.31</w:t>
            </w:r>
          </w:p>
        </w:tc>
        <w:tc>
          <w:tcPr>
            <w:tcW w:w="1131" w:type="dxa"/>
            <w:vMerge/>
            <w:vAlign w:val="center"/>
          </w:tcPr>
          <w:p w14:paraId="344CDE70" w14:textId="77777777" w:rsidR="00CD68EF" w:rsidRDefault="00CD68EF"/>
        </w:tc>
      </w:tr>
      <w:tr w:rsidR="00CD68EF" w14:paraId="2B3209DC" w14:textId="77777777">
        <w:tc>
          <w:tcPr>
            <w:tcW w:w="877" w:type="dxa"/>
            <w:vMerge/>
            <w:vAlign w:val="center"/>
          </w:tcPr>
          <w:p w14:paraId="4E61E701" w14:textId="77777777" w:rsidR="00CD68EF" w:rsidRDefault="00CD68EF"/>
        </w:tc>
        <w:tc>
          <w:tcPr>
            <w:tcW w:w="1018" w:type="dxa"/>
            <w:vMerge/>
            <w:vAlign w:val="center"/>
          </w:tcPr>
          <w:p w14:paraId="1CE80248" w14:textId="77777777" w:rsidR="00CD68EF" w:rsidRDefault="00CD68EF"/>
        </w:tc>
        <w:tc>
          <w:tcPr>
            <w:tcW w:w="1165" w:type="dxa"/>
            <w:vAlign w:val="center"/>
          </w:tcPr>
          <w:p w14:paraId="0BAC53BC" w14:textId="77777777" w:rsidR="00CD68EF" w:rsidRDefault="00000000">
            <w:r>
              <w:t>HC2418</w:t>
            </w:r>
          </w:p>
        </w:tc>
        <w:tc>
          <w:tcPr>
            <w:tcW w:w="1160" w:type="dxa"/>
            <w:vAlign w:val="center"/>
          </w:tcPr>
          <w:p w14:paraId="6D150306" w14:textId="77777777" w:rsidR="00CD68EF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5A21F211" w14:textId="77777777" w:rsidR="00CD68E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3505DCD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D2B6355" w14:textId="77777777" w:rsidR="00CD68EF" w:rsidRDefault="00000000">
            <w:r>
              <w:t>4.31</w:t>
            </w:r>
          </w:p>
        </w:tc>
        <w:tc>
          <w:tcPr>
            <w:tcW w:w="1148" w:type="dxa"/>
            <w:vAlign w:val="center"/>
          </w:tcPr>
          <w:p w14:paraId="248E6FE6" w14:textId="77777777" w:rsidR="00CD68EF" w:rsidRDefault="00000000">
            <w:r>
              <w:t>4.31</w:t>
            </w:r>
          </w:p>
        </w:tc>
        <w:tc>
          <w:tcPr>
            <w:tcW w:w="1131" w:type="dxa"/>
            <w:vMerge/>
            <w:vAlign w:val="center"/>
          </w:tcPr>
          <w:p w14:paraId="076790FE" w14:textId="77777777" w:rsidR="00CD68EF" w:rsidRDefault="00CD68EF"/>
        </w:tc>
      </w:tr>
      <w:tr w:rsidR="00CD68EF" w14:paraId="7100BEB7" w14:textId="77777777">
        <w:tc>
          <w:tcPr>
            <w:tcW w:w="877" w:type="dxa"/>
            <w:vMerge/>
            <w:vAlign w:val="center"/>
          </w:tcPr>
          <w:p w14:paraId="39B10F7E" w14:textId="77777777" w:rsidR="00CD68EF" w:rsidRDefault="00CD68EF"/>
        </w:tc>
        <w:tc>
          <w:tcPr>
            <w:tcW w:w="1018" w:type="dxa"/>
            <w:vMerge/>
            <w:vAlign w:val="center"/>
          </w:tcPr>
          <w:p w14:paraId="58AC350E" w14:textId="77777777" w:rsidR="00CD68EF" w:rsidRDefault="00CD68EF"/>
        </w:tc>
        <w:tc>
          <w:tcPr>
            <w:tcW w:w="1165" w:type="dxa"/>
            <w:vAlign w:val="center"/>
          </w:tcPr>
          <w:p w14:paraId="617C4395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7739A1BD" w14:textId="77777777" w:rsidR="00CD68EF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14:paraId="78FEBE1A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FCFE1C1" w14:textId="77777777" w:rsidR="00CD68E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514A21F" w14:textId="77777777" w:rsidR="00CD68EF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14:paraId="439C6683" w14:textId="77777777" w:rsidR="00CD68EF" w:rsidRDefault="00000000">
            <w:r>
              <w:t>9.59</w:t>
            </w:r>
          </w:p>
        </w:tc>
        <w:tc>
          <w:tcPr>
            <w:tcW w:w="1131" w:type="dxa"/>
            <w:vMerge/>
            <w:vAlign w:val="center"/>
          </w:tcPr>
          <w:p w14:paraId="621594F7" w14:textId="77777777" w:rsidR="00CD68EF" w:rsidRDefault="00CD68EF"/>
        </w:tc>
      </w:tr>
      <w:tr w:rsidR="00CD68EF" w14:paraId="3B7FCB5E" w14:textId="77777777">
        <w:tc>
          <w:tcPr>
            <w:tcW w:w="877" w:type="dxa"/>
            <w:vMerge/>
            <w:vAlign w:val="center"/>
          </w:tcPr>
          <w:p w14:paraId="44A15D67" w14:textId="77777777" w:rsidR="00CD68EF" w:rsidRDefault="00CD68EF"/>
        </w:tc>
        <w:tc>
          <w:tcPr>
            <w:tcW w:w="1018" w:type="dxa"/>
            <w:vMerge/>
            <w:vAlign w:val="center"/>
          </w:tcPr>
          <w:p w14:paraId="7D891A0C" w14:textId="77777777" w:rsidR="00CD68EF" w:rsidRDefault="00CD68EF"/>
        </w:tc>
        <w:tc>
          <w:tcPr>
            <w:tcW w:w="1165" w:type="dxa"/>
            <w:vAlign w:val="center"/>
          </w:tcPr>
          <w:p w14:paraId="0FB93234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4EC7A179" w14:textId="77777777" w:rsidR="00CD68EF" w:rsidRDefault="00000000">
            <w:r>
              <w:t>2.40×2.00</w:t>
            </w:r>
          </w:p>
        </w:tc>
        <w:tc>
          <w:tcPr>
            <w:tcW w:w="962" w:type="dxa"/>
            <w:vAlign w:val="center"/>
          </w:tcPr>
          <w:p w14:paraId="5B8A7BB8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AB916BC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9AA22C8" w14:textId="77777777" w:rsidR="00CD68EF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14:paraId="6F052F7D" w14:textId="77777777" w:rsidR="00CD68EF" w:rsidRDefault="00000000">
            <w:r>
              <w:t>4.80</w:t>
            </w:r>
          </w:p>
        </w:tc>
        <w:tc>
          <w:tcPr>
            <w:tcW w:w="1131" w:type="dxa"/>
            <w:vMerge/>
            <w:vAlign w:val="center"/>
          </w:tcPr>
          <w:p w14:paraId="34FBD0A3" w14:textId="77777777" w:rsidR="00CD68EF" w:rsidRDefault="00CD68EF"/>
        </w:tc>
      </w:tr>
      <w:tr w:rsidR="00CD68EF" w14:paraId="6F86DCD2" w14:textId="77777777">
        <w:tc>
          <w:tcPr>
            <w:tcW w:w="877" w:type="dxa"/>
            <w:vMerge/>
            <w:vAlign w:val="center"/>
          </w:tcPr>
          <w:p w14:paraId="30A999EF" w14:textId="77777777" w:rsidR="00CD68EF" w:rsidRDefault="00CD68EF"/>
        </w:tc>
        <w:tc>
          <w:tcPr>
            <w:tcW w:w="1018" w:type="dxa"/>
            <w:vMerge/>
            <w:vAlign w:val="center"/>
          </w:tcPr>
          <w:p w14:paraId="758335EB" w14:textId="77777777" w:rsidR="00CD68EF" w:rsidRDefault="00CD68EF"/>
        </w:tc>
        <w:tc>
          <w:tcPr>
            <w:tcW w:w="1165" w:type="dxa"/>
            <w:vAlign w:val="center"/>
          </w:tcPr>
          <w:p w14:paraId="45B87F3E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51F64590" w14:textId="77777777" w:rsidR="00CD68EF" w:rsidRDefault="00000000">
            <w:r>
              <w:t>1.20×2.00</w:t>
            </w:r>
          </w:p>
        </w:tc>
        <w:tc>
          <w:tcPr>
            <w:tcW w:w="962" w:type="dxa"/>
            <w:vAlign w:val="center"/>
          </w:tcPr>
          <w:p w14:paraId="6FD78F8F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BAB5085" w14:textId="77777777" w:rsidR="00CD68EF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363CC3A0" w14:textId="77777777" w:rsidR="00CD68EF" w:rsidRDefault="00000000">
            <w:r>
              <w:t>2.39</w:t>
            </w:r>
          </w:p>
        </w:tc>
        <w:tc>
          <w:tcPr>
            <w:tcW w:w="1148" w:type="dxa"/>
            <w:vAlign w:val="center"/>
          </w:tcPr>
          <w:p w14:paraId="5429ABA3" w14:textId="77777777" w:rsidR="00CD68EF" w:rsidRDefault="00000000">
            <w:r>
              <w:t>11.96</w:t>
            </w:r>
          </w:p>
        </w:tc>
        <w:tc>
          <w:tcPr>
            <w:tcW w:w="1131" w:type="dxa"/>
            <w:vMerge/>
            <w:vAlign w:val="center"/>
          </w:tcPr>
          <w:p w14:paraId="5DAA763D" w14:textId="77777777" w:rsidR="00CD68EF" w:rsidRDefault="00CD68EF"/>
        </w:tc>
      </w:tr>
      <w:tr w:rsidR="00CD68EF" w14:paraId="05593FB5" w14:textId="77777777">
        <w:tc>
          <w:tcPr>
            <w:tcW w:w="877" w:type="dxa"/>
            <w:vMerge/>
            <w:vAlign w:val="center"/>
          </w:tcPr>
          <w:p w14:paraId="23D25C40" w14:textId="77777777" w:rsidR="00CD68EF" w:rsidRDefault="00CD68EF"/>
        </w:tc>
        <w:tc>
          <w:tcPr>
            <w:tcW w:w="1018" w:type="dxa"/>
            <w:vMerge/>
            <w:vAlign w:val="center"/>
          </w:tcPr>
          <w:p w14:paraId="5829D5BF" w14:textId="77777777" w:rsidR="00CD68EF" w:rsidRDefault="00CD68EF"/>
        </w:tc>
        <w:tc>
          <w:tcPr>
            <w:tcW w:w="1165" w:type="dxa"/>
            <w:vAlign w:val="center"/>
          </w:tcPr>
          <w:p w14:paraId="57F9D9B3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272195A6" w14:textId="77777777" w:rsidR="00CD68EF" w:rsidRDefault="00000000">
            <w:r>
              <w:t>2.39×2.00</w:t>
            </w:r>
          </w:p>
        </w:tc>
        <w:tc>
          <w:tcPr>
            <w:tcW w:w="962" w:type="dxa"/>
            <w:vAlign w:val="center"/>
          </w:tcPr>
          <w:p w14:paraId="4E76D12D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F439D50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FF6EA78" w14:textId="77777777" w:rsidR="00CD68EF" w:rsidRDefault="00000000">
            <w:r>
              <w:t>4.79</w:t>
            </w:r>
          </w:p>
        </w:tc>
        <w:tc>
          <w:tcPr>
            <w:tcW w:w="1148" w:type="dxa"/>
            <w:vAlign w:val="center"/>
          </w:tcPr>
          <w:p w14:paraId="5E8DC05A" w14:textId="77777777" w:rsidR="00CD68EF" w:rsidRDefault="00000000">
            <w:r>
              <w:t>4.79</w:t>
            </w:r>
          </w:p>
        </w:tc>
        <w:tc>
          <w:tcPr>
            <w:tcW w:w="1131" w:type="dxa"/>
            <w:vMerge/>
            <w:vAlign w:val="center"/>
          </w:tcPr>
          <w:p w14:paraId="7F1936D3" w14:textId="77777777" w:rsidR="00CD68EF" w:rsidRDefault="00CD68EF"/>
        </w:tc>
      </w:tr>
      <w:tr w:rsidR="00CD68EF" w14:paraId="5F5D5338" w14:textId="77777777">
        <w:tc>
          <w:tcPr>
            <w:tcW w:w="877" w:type="dxa"/>
            <w:vMerge/>
            <w:vAlign w:val="center"/>
          </w:tcPr>
          <w:p w14:paraId="4BEDAA64" w14:textId="77777777" w:rsidR="00CD68EF" w:rsidRDefault="00CD68EF"/>
        </w:tc>
        <w:tc>
          <w:tcPr>
            <w:tcW w:w="1018" w:type="dxa"/>
            <w:vMerge/>
            <w:vAlign w:val="center"/>
          </w:tcPr>
          <w:p w14:paraId="77AE9B89" w14:textId="77777777" w:rsidR="00CD68EF" w:rsidRDefault="00CD68EF"/>
        </w:tc>
        <w:tc>
          <w:tcPr>
            <w:tcW w:w="1165" w:type="dxa"/>
            <w:vAlign w:val="center"/>
          </w:tcPr>
          <w:p w14:paraId="0091D57A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75B762CA" w14:textId="77777777" w:rsidR="00CD68EF" w:rsidRDefault="00000000">
            <w:r>
              <w:t>1.51×2.00</w:t>
            </w:r>
          </w:p>
        </w:tc>
        <w:tc>
          <w:tcPr>
            <w:tcW w:w="962" w:type="dxa"/>
            <w:vAlign w:val="center"/>
          </w:tcPr>
          <w:p w14:paraId="1755C570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08427D6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8F927E3" w14:textId="77777777" w:rsidR="00CD68EF" w:rsidRDefault="00000000">
            <w:r>
              <w:t>3.02</w:t>
            </w:r>
          </w:p>
        </w:tc>
        <w:tc>
          <w:tcPr>
            <w:tcW w:w="1148" w:type="dxa"/>
            <w:vAlign w:val="center"/>
          </w:tcPr>
          <w:p w14:paraId="097C25EE" w14:textId="77777777" w:rsidR="00CD68EF" w:rsidRDefault="00000000">
            <w:r>
              <w:t>3.02</w:t>
            </w:r>
          </w:p>
        </w:tc>
        <w:tc>
          <w:tcPr>
            <w:tcW w:w="1131" w:type="dxa"/>
            <w:vMerge/>
            <w:vAlign w:val="center"/>
          </w:tcPr>
          <w:p w14:paraId="7AC7D5AD" w14:textId="77777777" w:rsidR="00CD68EF" w:rsidRDefault="00CD68EF"/>
        </w:tc>
      </w:tr>
      <w:tr w:rsidR="00CD68EF" w14:paraId="3E8DA298" w14:textId="77777777">
        <w:tc>
          <w:tcPr>
            <w:tcW w:w="877" w:type="dxa"/>
            <w:vMerge/>
            <w:vAlign w:val="center"/>
          </w:tcPr>
          <w:p w14:paraId="1A4E7179" w14:textId="77777777" w:rsidR="00CD68EF" w:rsidRDefault="00CD68EF"/>
        </w:tc>
        <w:tc>
          <w:tcPr>
            <w:tcW w:w="1018" w:type="dxa"/>
            <w:vMerge/>
            <w:vAlign w:val="center"/>
          </w:tcPr>
          <w:p w14:paraId="4E63F889" w14:textId="77777777" w:rsidR="00CD68EF" w:rsidRDefault="00CD68EF"/>
        </w:tc>
        <w:tc>
          <w:tcPr>
            <w:tcW w:w="1165" w:type="dxa"/>
            <w:vAlign w:val="center"/>
          </w:tcPr>
          <w:p w14:paraId="6C4287D8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4F624EC5" w14:textId="77777777" w:rsidR="00CD68EF" w:rsidRDefault="00000000">
            <w:r>
              <w:t>1.33×2.00</w:t>
            </w:r>
          </w:p>
        </w:tc>
        <w:tc>
          <w:tcPr>
            <w:tcW w:w="962" w:type="dxa"/>
            <w:vAlign w:val="center"/>
          </w:tcPr>
          <w:p w14:paraId="0974CB96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0B3022C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E67332A" w14:textId="77777777" w:rsidR="00CD68EF" w:rsidRDefault="00000000">
            <w:r>
              <w:t>2.66</w:t>
            </w:r>
          </w:p>
        </w:tc>
        <w:tc>
          <w:tcPr>
            <w:tcW w:w="1148" w:type="dxa"/>
            <w:vAlign w:val="center"/>
          </w:tcPr>
          <w:p w14:paraId="6822C2A6" w14:textId="77777777" w:rsidR="00CD68EF" w:rsidRDefault="00000000">
            <w:r>
              <w:t>2.66</w:t>
            </w:r>
          </w:p>
        </w:tc>
        <w:tc>
          <w:tcPr>
            <w:tcW w:w="1131" w:type="dxa"/>
            <w:vMerge/>
            <w:vAlign w:val="center"/>
          </w:tcPr>
          <w:p w14:paraId="189245D4" w14:textId="77777777" w:rsidR="00CD68EF" w:rsidRDefault="00CD68EF"/>
        </w:tc>
      </w:tr>
      <w:tr w:rsidR="00CD68EF" w14:paraId="5F34C292" w14:textId="77777777">
        <w:tc>
          <w:tcPr>
            <w:tcW w:w="877" w:type="dxa"/>
            <w:vMerge/>
            <w:vAlign w:val="center"/>
          </w:tcPr>
          <w:p w14:paraId="5AA36D1F" w14:textId="77777777" w:rsidR="00CD68EF" w:rsidRDefault="00CD68EF"/>
        </w:tc>
        <w:tc>
          <w:tcPr>
            <w:tcW w:w="1018" w:type="dxa"/>
            <w:vMerge/>
            <w:vAlign w:val="center"/>
          </w:tcPr>
          <w:p w14:paraId="4A9E182D" w14:textId="77777777" w:rsidR="00CD68EF" w:rsidRDefault="00CD68EF"/>
        </w:tc>
        <w:tc>
          <w:tcPr>
            <w:tcW w:w="1165" w:type="dxa"/>
            <w:vAlign w:val="center"/>
          </w:tcPr>
          <w:p w14:paraId="2E124EFD" w14:textId="77777777" w:rsidR="00CD68EF" w:rsidRDefault="00000000">
            <w:r>
              <w:t>HC2420</w:t>
            </w:r>
          </w:p>
        </w:tc>
        <w:tc>
          <w:tcPr>
            <w:tcW w:w="1160" w:type="dxa"/>
            <w:vAlign w:val="center"/>
          </w:tcPr>
          <w:p w14:paraId="0F6D152F" w14:textId="77777777" w:rsidR="00CD68EF" w:rsidRDefault="00000000">
            <w:r>
              <w:t>0.31×2.00</w:t>
            </w:r>
          </w:p>
        </w:tc>
        <w:tc>
          <w:tcPr>
            <w:tcW w:w="962" w:type="dxa"/>
            <w:vAlign w:val="center"/>
          </w:tcPr>
          <w:p w14:paraId="66D2544F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DF9494B" w14:textId="77777777" w:rsidR="00CD68EF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F7D9FFB" w14:textId="77777777" w:rsidR="00CD68EF" w:rsidRDefault="00000000">
            <w:r>
              <w:t>0.61</w:t>
            </w:r>
          </w:p>
        </w:tc>
        <w:tc>
          <w:tcPr>
            <w:tcW w:w="1148" w:type="dxa"/>
            <w:vAlign w:val="center"/>
          </w:tcPr>
          <w:p w14:paraId="216F42F1" w14:textId="77777777" w:rsidR="00CD68EF" w:rsidRDefault="00000000">
            <w:r>
              <w:t>0.61</w:t>
            </w:r>
          </w:p>
        </w:tc>
        <w:tc>
          <w:tcPr>
            <w:tcW w:w="1131" w:type="dxa"/>
            <w:vMerge/>
            <w:vAlign w:val="center"/>
          </w:tcPr>
          <w:p w14:paraId="4467DA76" w14:textId="77777777" w:rsidR="00CD68EF" w:rsidRDefault="00CD68EF"/>
        </w:tc>
      </w:tr>
      <w:tr w:rsidR="00CD68EF" w14:paraId="4FA60717" w14:textId="77777777">
        <w:tc>
          <w:tcPr>
            <w:tcW w:w="877" w:type="dxa"/>
            <w:vMerge/>
            <w:vAlign w:val="center"/>
          </w:tcPr>
          <w:p w14:paraId="061955DA" w14:textId="77777777" w:rsidR="00CD68EF" w:rsidRDefault="00CD68EF"/>
        </w:tc>
        <w:tc>
          <w:tcPr>
            <w:tcW w:w="1018" w:type="dxa"/>
            <w:vMerge/>
            <w:vAlign w:val="center"/>
          </w:tcPr>
          <w:p w14:paraId="14FF3482" w14:textId="77777777" w:rsidR="00CD68EF" w:rsidRDefault="00CD68EF"/>
        </w:tc>
        <w:tc>
          <w:tcPr>
            <w:tcW w:w="1165" w:type="dxa"/>
            <w:vAlign w:val="center"/>
          </w:tcPr>
          <w:p w14:paraId="1D8E2E6E" w14:textId="77777777" w:rsidR="00CD68EF" w:rsidRDefault="00000000">
            <w:r>
              <w:t>HC3020</w:t>
            </w:r>
          </w:p>
        </w:tc>
        <w:tc>
          <w:tcPr>
            <w:tcW w:w="1160" w:type="dxa"/>
            <w:vAlign w:val="center"/>
          </w:tcPr>
          <w:p w14:paraId="7297E536" w14:textId="77777777" w:rsidR="00CD68EF" w:rsidRDefault="00000000">
            <w:r>
              <w:t>1.50×2.00</w:t>
            </w:r>
          </w:p>
        </w:tc>
        <w:tc>
          <w:tcPr>
            <w:tcW w:w="962" w:type="dxa"/>
            <w:vAlign w:val="center"/>
          </w:tcPr>
          <w:p w14:paraId="48412BBF" w14:textId="77777777" w:rsidR="00CD68E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7382438" w14:textId="77777777" w:rsidR="00CD68EF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0FD2260E" w14:textId="77777777" w:rsidR="00CD68EF" w:rsidRDefault="00000000">
            <w:r>
              <w:t>2.99</w:t>
            </w:r>
          </w:p>
        </w:tc>
        <w:tc>
          <w:tcPr>
            <w:tcW w:w="1148" w:type="dxa"/>
            <w:vAlign w:val="center"/>
          </w:tcPr>
          <w:p w14:paraId="0C0A92EC" w14:textId="77777777" w:rsidR="00CD68EF" w:rsidRDefault="00000000">
            <w:r>
              <w:t>23.93</w:t>
            </w:r>
          </w:p>
        </w:tc>
        <w:tc>
          <w:tcPr>
            <w:tcW w:w="1131" w:type="dxa"/>
            <w:vMerge/>
            <w:vAlign w:val="center"/>
          </w:tcPr>
          <w:p w14:paraId="0CB3252E" w14:textId="77777777" w:rsidR="00CD68EF" w:rsidRDefault="00CD68EF"/>
        </w:tc>
      </w:tr>
    </w:tbl>
    <w:p w14:paraId="2F6ACBBB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2F169EA0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CD68EF" w14:paraId="514ABD0E" w14:textId="77777777">
        <w:tc>
          <w:tcPr>
            <w:tcW w:w="2088" w:type="dxa"/>
            <w:shd w:val="clear" w:color="auto" w:fill="E6E6E6"/>
            <w:vAlign w:val="center"/>
          </w:tcPr>
          <w:p w14:paraId="11D023DD" w14:textId="77777777" w:rsidR="00CD68EF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8FC908D" w14:textId="77777777" w:rsidR="00CD68EF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C426511" w14:textId="77777777" w:rsidR="00CD68EF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A2BE9C2" w14:textId="77777777" w:rsidR="00CD68EF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1B3943D" w14:textId="77777777" w:rsidR="00CD68EF" w:rsidRDefault="00000000">
            <w:pPr>
              <w:jc w:val="center"/>
            </w:pPr>
            <w:r>
              <w:t>面积比</w:t>
            </w:r>
          </w:p>
        </w:tc>
      </w:tr>
      <w:tr w:rsidR="00CD68EF" w14:paraId="6866700D" w14:textId="77777777">
        <w:tc>
          <w:tcPr>
            <w:tcW w:w="2088" w:type="dxa"/>
            <w:vAlign w:val="center"/>
          </w:tcPr>
          <w:p w14:paraId="3B439435" w14:textId="77777777" w:rsidR="00CD68EF" w:rsidRDefault="00000000">
            <w:r>
              <w:t>2028</w:t>
            </w:r>
          </w:p>
        </w:tc>
        <w:tc>
          <w:tcPr>
            <w:tcW w:w="1811" w:type="dxa"/>
            <w:vAlign w:val="center"/>
          </w:tcPr>
          <w:p w14:paraId="2A999217" w14:textId="77777777" w:rsidR="00CD68EF" w:rsidRDefault="00CD68EF"/>
        </w:tc>
        <w:tc>
          <w:tcPr>
            <w:tcW w:w="1811" w:type="dxa"/>
            <w:vAlign w:val="center"/>
          </w:tcPr>
          <w:p w14:paraId="60865837" w14:textId="77777777" w:rsidR="00CD68EF" w:rsidRDefault="00000000">
            <w:r>
              <w:t>73.37</w:t>
            </w:r>
          </w:p>
        </w:tc>
        <w:tc>
          <w:tcPr>
            <w:tcW w:w="1811" w:type="dxa"/>
            <w:vAlign w:val="center"/>
          </w:tcPr>
          <w:p w14:paraId="1CF32A59" w14:textId="77777777" w:rsidR="00CD68EF" w:rsidRDefault="00000000">
            <w:r>
              <w:t>874.02</w:t>
            </w:r>
          </w:p>
        </w:tc>
        <w:tc>
          <w:tcPr>
            <w:tcW w:w="1811" w:type="dxa"/>
            <w:vAlign w:val="center"/>
          </w:tcPr>
          <w:p w14:paraId="37AC4F2E" w14:textId="77777777" w:rsidR="00CD68EF" w:rsidRDefault="00000000">
            <w:r>
              <w:t>0.08</w:t>
            </w:r>
          </w:p>
        </w:tc>
      </w:tr>
      <w:tr w:rsidR="00CD68EF" w14:paraId="56B8ABED" w14:textId="77777777">
        <w:tc>
          <w:tcPr>
            <w:tcW w:w="2088" w:type="dxa"/>
            <w:vAlign w:val="center"/>
          </w:tcPr>
          <w:p w14:paraId="3CE5827B" w14:textId="77777777" w:rsidR="00CD68EF" w:rsidRDefault="00000000">
            <w:r>
              <w:t>2033</w:t>
            </w:r>
          </w:p>
        </w:tc>
        <w:tc>
          <w:tcPr>
            <w:tcW w:w="1811" w:type="dxa"/>
            <w:vAlign w:val="center"/>
          </w:tcPr>
          <w:p w14:paraId="4BCB87C4" w14:textId="77777777" w:rsidR="00CD68EF" w:rsidRDefault="00CD68EF"/>
        </w:tc>
        <w:tc>
          <w:tcPr>
            <w:tcW w:w="1811" w:type="dxa"/>
            <w:vAlign w:val="center"/>
          </w:tcPr>
          <w:p w14:paraId="5A24574C" w14:textId="77777777" w:rsidR="00CD68EF" w:rsidRDefault="00000000">
            <w:r>
              <w:t>34.68</w:t>
            </w:r>
          </w:p>
        </w:tc>
        <w:tc>
          <w:tcPr>
            <w:tcW w:w="1811" w:type="dxa"/>
            <w:vAlign w:val="center"/>
          </w:tcPr>
          <w:p w14:paraId="3F35EA6E" w14:textId="77777777" w:rsidR="00CD68EF" w:rsidRDefault="00000000">
            <w:r>
              <w:t>77.65</w:t>
            </w:r>
          </w:p>
        </w:tc>
        <w:tc>
          <w:tcPr>
            <w:tcW w:w="1811" w:type="dxa"/>
            <w:vAlign w:val="center"/>
          </w:tcPr>
          <w:p w14:paraId="126F666A" w14:textId="77777777" w:rsidR="00CD68EF" w:rsidRDefault="00000000">
            <w:r>
              <w:t>0.45</w:t>
            </w:r>
          </w:p>
        </w:tc>
      </w:tr>
      <w:tr w:rsidR="00CD68EF" w14:paraId="2A588963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05A87E84" w14:textId="77777777" w:rsidR="00CD68EF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2C0A3225" w14:textId="77777777" w:rsidR="00CD68EF" w:rsidRDefault="00000000">
            <w:r>
              <w:t>108.05</w:t>
            </w:r>
          </w:p>
        </w:tc>
        <w:tc>
          <w:tcPr>
            <w:tcW w:w="1811" w:type="dxa"/>
            <w:vAlign w:val="center"/>
          </w:tcPr>
          <w:p w14:paraId="1E328505" w14:textId="77777777" w:rsidR="00CD68EF" w:rsidRDefault="00000000">
            <w:r>
              <w:t>4886.13</w:t>
            </w:r>
          </w:p>
        </w:tc>
        <w:tc>
          <w:tcPr>
            <w:tcW w:w="1811" w:type="dxa"/>
            <w:vAlign w:val="center"/>
          </w:tcPr>
          <w:p w14:paraId="1325C08C" w14:textId="77777777" w:rsidR="00CD68EF" w:rsidRDefault="00000000">
            <w:r>
              <w:t>0.02</w:t>
            </w:r>
          </w:p>
        </w:tc>
      </w:tr>
      <w:tr w:rsidR="00CD68EF" w14:paraId="5F99AC7A" w14:textId="77777777">
        <w:tc>
          <w:tcPr>
            <w:tcW w:w="2088" w:type="dxa"/>
            <w:shd w:val="clear" w:color="auto" w:fill="E6E6E6"/>
            <w:vAlign w:val="center"/>
          </w:tcPr>
          <w:p w14:paraId="219B5C3B" w14:textId="77777777" w:rsidR="00CD68EF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602DFEED" w14:textId="77777777" w:rsidR="00CD68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CD68EF" w14:paraId="130CA668" w14:textId="77777777">
        <w:tc>
          <w:tcPr>
            <w:tcW w:w="2088" w:type="dxa"/>
            <w:shd w:val="clear" w:color="auto" w:fill="E6E6E6"/>
            <w:vAlign w:val="center"/>
          </w:tcPr>
          <w:p w14:paraId="257AB11E" w14:textId="77777777" w:rsidR="00CD68EF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6EE99BD8" w14:textId="77777777" w:rsidR="00CD68EF" w:rsidRDefault="00000000">
            <w:r>
              <w:t>天窗面积不应大于屋顶总面积的</w:t>
            </w:r>
            <w:r>
              <w:t>20%</w:t>
            </w:r>
          </w:p>
        </w:tc>
      </w:tr>
      <w:tr w:rsidR="00CD68EF" w14:paraId="6E817012" w14:textId="77777777">
        <w:tc>
          <w:tcPr>
            <w:tcW w:w="2088" w:type="dxa"/>
            <w:shd w:val="clear" w:color="auto" w:fill="E6E6E6"/>
            <w:vAlign w:val="center"/>
          </w:tcPr>
          <w:p w14:paraId="67589DD9" w14:textId="77777777" w:rsidR="00CD68EF" w:rsidRDefault="00000000">
            <w:r>
              <w:lastRenderedPageBreak/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4DAC8544" w14:textId="77777777" w:rsidR="00CD68EF" w:rsidRDefault="00000000">
            <w:r>
              <w:t>满足</w:t>
            </w:r>
          </w:p>
        </w:tc>
      </w:tr>
    </w:tbl>
    <w:p w14:paraId="76B551BB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CD68EF" w14:paraId="16C9D65B" w14:textId="77777777">
        <w:tc>
          <w:tcPr>
            <w:tcW w:w="905" w:type="dxa"/>
            <w:shd w:val="clear" w:color="auto" w:fill="E6E6E6"/>
            <w:vAlign w:val="center"/>
          </w:tcPr>
          <w:p w14:paraId="250D620E" w14:textId="77777777" w:rsidR="00CD68EF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D7774F4" w14:textId="77777777" w:rsidR="00CD68EF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CE5B28" w14:textId="77777777" w:rsidR="00CD68E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8BCEF2" w14:textId="77777777" w:rsidR="00CD68EF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38EE359" w14:textId="77777777" w:rsidR="00CD68EF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3BB4811C" w14:textId="77777777" w:rsidR="00CD68EF" w:rsidRDefault="00000000">
            <w:pPr>
              <w:jc w:val="center"/>
            </w:pPr>
            <w:r>
              <w:t>备注</w:t>
            </w:r>
          </w:p>
        </w:tc>
      </w:tr>
      <w:tr w:rsidR="00CD68EF" w14:paraId="086AAE40" w14:textId="77777777">
        <w:tc>
          <w:tcPr>
            <w:tcW w:w="905" w:type="dxa"/>
            <w:vAlign w:val="center"/>
          </w:tcPr>
          <w:p w14:paraId="583129F6" w14:textId="77777777" w:rsidR="00CD68EF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7123B874" w14:textId="77777777" w:rsidR="00CD68EF" w:rsidRDefault="00000000">
            <w:r>
              <w:t>70</w:t>
            </w:r>
            <w:r>
              <w:t>系列平开（遮阳型</w:t>
            </w:r>
            <w:r>
              <w:t>6Low-E</w:t>
            </w:r>
            <w:r>
              <w:t>双银</w:t>
            </w:r>
            <w:r>
              <w:t xml:space="preserve">+12A+6 </w:t>
            </w:r>
            <w:r>
              <w:t>暖边）（隔热条宽</w:t>
            </w:r>
            <w:r>
              <w:t>29mm</w:t>
            </w:r>
            <w:r>
              <w:t>）</w:t>
            </w:r>
          </w:p>
        </w:tc>
        <w:tc>
          <w:tcPr>
            <w:tcW w:w="1188" w:type="dxa"/>
            <w:vAlign w:val="center"/>
          </w:tcPr>
          <w:p w14:paraId="02681E2D" w14:textId="77777777" w:rsidR="00CD68EF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6F5A4457" w14:textId="77777777" w:rsidR="00CD68EF" w:rsidRDefault="00000000">
            <w:r>
              <w:t>2.00</w:t>
            </w:r>
          </w:p>
        </w:tc>
        <w:tc>
          <w:tcPr>
            <w:tcW w:w="1301" w:type="dxa"/>
            <w:vAlign w:val="center"/>
          </w:tcPr>
          <w:p w14:paraId="74FCACF3" w14:textId="77777777" w:rsidR="00CD68EF" w:rsidRDefault="00000000">
            <w:r>
              <w:t>0.25</w:t>
            </w:r>
          </w:p>
        </w:tc>
        <w:tc>
          <w:tcPr>
            <w:tcW w:w="2773" w:type="dxa"/>
            <w:vAlign w:val="center"/>
          </w:tcPr>
          <w:p w14:paraId="1C83D40D" w14:textId="77777777" w:rsidR="00CD68EF" w:rsidRDefault="00000000">
            <w:r>
              <w:t>湖北建筑节能门窗工程技术标准</w:t>
            </w:r>
            <w:r>
              <w:t xml:space="preserve">DB42T1770-2021 </w:t>
            </w:r>
            <w:r>
              <w:t>附录</w:t>
            </w:r>
            <w:r>
              <w:t>C</w:t>
            </w:r>
          </w:p>
        </w:tc>
      </w:tr>
      <w:tr w:rsidR="00CD68EF" w14:paraId="20F959D0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FAB7136" w14:textId="77777777" w:rsidR="00CD68EF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6F232C03" w14:textId="77777777" w:rsidR="00CD68EF" w:rsidRDefault="00CD68EF"/>
        </w:tc>
        <w:tc>
          <w:tcPr>
            <w:tcW w:w="1188" w:type="dxa"/>
            <w:vAlign w:val="center"/>
          </w:tcPr>
          <w:p w14:paraId="335C519F" w14:textId="77777777" w:rsidR="00CD68EF" w:rsidRDefault="00000000">
            <w:r>
              <w:t>2.00</w:t>
            </w:r>
          </w:p>
        </w:tc>
        <w:tc>
          <w:tcPr>
            <w:tcW w:w="1301" w:type="dxa"/>
            <w:vAlign w:val="center"/>
          </w:tcPr>
          <w:p w14:paraId="77B41534" w14:textId="77777777" w:rsidR="00CD68EF" w:rsidRDefault="00000000">
            <w:r>
              <w:t>0.25</w:t>
            </w:r>
          </w:p>
        </w:tc>
        <w:tc>
          <w:tcPr>
            <w:tcW w:w="2773" w:type="dxa"/>
            <w:vAlign w:val="center"/>
          </w:tcPr>
          <w:p w14:paraId="529E60EE" w14:textId="77777777" w:rsidR="00CD68EF" w:rsidRDefault="00CD68EF"/>
        </w:tc>
      </w:tr>
      <w:tr w:rsidR="00CD68EF" w14:paraId="4B237CB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8F741C1" w14:textId="77777777" w:rsidR="00CD68EF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60A23DA3" w14:textId="77777777" w:rsidR="00CD68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D68EF" w14:paraId="2E544E24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B7464E7" w14:textId="77777777" w:rsidR="00CD68EF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2B4FC564" w14:textId="77777777" w:rsidR="00CD68EF" w:rsidRDefault="00000000">
            <w:r>
              <w:t>K≤2.2,SHGC≤0.3</w:t>
            </w:r>
          </w:p>
        </w:tc>
      </w:tr>
      <w:tr w:rsidR="00CD68EF" w14:paraId="6D4D33CA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346997C" w14:textId="77777777" w:rsidR="00CD68EF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767B2527" w14:textId="77777777" w:rsidR="00CD68EF" w:rsidRDefault="00000000">
            <w:r>
              <w:t>满足</w:t>
            </w:r>
          </w:p>
        </w:tc>
      </w:tr>
    </w:tbl>
    <w:p w14:paraId="45C8B881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405B0AE6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EF" w14:paraId="723E633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BDF1D1" w14:textId="77777777" w:rsidR="00CD68E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F2DE15" w14:textId="77777777" w:rsidR="00CD68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3E888B" w14:textId="77777777" w:rsidR="00CD68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09302F" w14:textId="77777777" w:rsidR="00CD68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8A664C" w14:textId="77777777" w:rsidR="00CD68E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348AD" w14:textId="77777777" w:rsidR="00CD68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87F13C" w14:textId="77777777" w:rsidR="00CD68E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D68EF" w14:paraId="520C48E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70F558" w14:textId="77777777" w:rsidR="00CD68EF" w:rsidRDefault="00CD68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810C02" w14:textId="77777777" w:rsidR="00CD68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676CE" w14:textId="77777777" w:rsidR="00CD68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F87AA7" w14:textId="77777777" w:rsidR="00CD68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862CE3" w14:textId="77777777" w:rsidR="00CD68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74E09A" w14:textId="77777777" w:rsidR="00CD68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D92926" w14:textId="77777777" w:rsidR="00CD68EF" w:rsidRDefault="00000000">
            <w:pPr>
              <w:jc w:val="center"/>
            </w:pPr>
            <w:r>
              <w:t>D=R*S</w:t>
            </w:r>
          </w:p>
        </w:tc>
      </w:tr>
      <w:tr w:rsidR="00CD68EF" w14:paraId="3AF2137F" w14:textId="77777777">
        <w:tc>
          <w:tcPr>
            <w:tcW w:w="3345" w:type="dxa"/>
            <w:vAlign w:val="center"/>
          </w:tcPr>
          <w:p w14:paraId="3C56C028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716955F" w14:textId="77777777" w:rsidR="00CD68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6D4B5B" w14:textId="77777777" w:rsidR="00CD68E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43F0C6D6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0708E559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53467E" w14:textId="77777777" w:rsidR="00CD68EF" w:rsidRDefault="00000000">
            <w:r>
              <w:t>0.125</w:t>
            </w:r>
          </w:p>
        </w:tc>
        <w:tc>
          <w:tcPr>
            <w:tcW w:w="1064" w:type="dxa"/>
            <w:vAlign w:val="center"/>
          </w:tcPr>
          <w:p w14:paraId="44C454B2" w14:textId="77777777" w:rsidR="00CD68EF" w:rsidRDefault="00000000">
            <w:r>
              <w:t>0.326</w:t>
            </w:r>
          </w:p>
        </w:tc>
      </w:tr>
      <w:tr w:rsidR="00CD68EF" w14:paraId="32F0F1F1" w14:textId="77777777">
        <w:tc>
          <w:tcPr>
            <w:tcW w:w="3345" w:type="dxa"/>
            <w:vAlign w:val="center"/>
          </w:tcPr>
          <w:p w14:paraId="73E2B903" w14:textId="77777777" w:rsidR="00CD68E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BE0AC0A" w14:textId="77777777" w:rsidR="00CD68E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534D087" w14:textId="77777777" w:rsidR="00CD68E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6309D2A" w14:textId="77777777" w:rsidR="00CD68E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20A3117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0A4196" w14:textId="77777777" w:rsidR="00CD68EF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0082BF49" w14:textId="77777777" w:rsidR="00CD68EF" w:rsidRDefault="00000000">
            <w:r>
              <w:t>0.303</w:t>
            </w:r>
          </w:p>
        </w:tc>
      </w:tr>
      <w:tr w:rsidR="00CD68EF" w14:paraId="1D35DA9A" w14:textId="77777777">
        <w:tc>
          <w:tcPr>
            <w:tcW w:w="3345" w:type="dxa"/>
            <w:vAlign w:val="center"/>
          </w:tcPr>
          <w:p w14:paraId="607E7AA6" w14:textId="77777777" w:rsidR="00CD68EF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6F341E50" w14:textId="77777777" w:rsidR="00CD68EF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3D7BC9B7" w14:textId="77777777" w:rsidR="00CD68E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0F645A0" w14:textId="77777777" w:rsidR="00CD68EF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12D9E44B" w14:textId="77777777" w:rsidR="00CD68EF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4C17CA91" w14:textId="77777777" w:rsidR="00CD68EF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47C2F4CB" w14:textId="77777777" w:rsidR="00CD68EF" w:rsidRDefault="00000000">
            <w:r>
              <w:t>0.677</w:t>
            </w:r>
          </w:p>
        </w:tc>
      </w:tr>
      <w:tr w:rsidR="00CD68EF" w14:paraId="5142CF71" w14:textId="77777777">
        <w:tc>
          <w:tcPr>
            <w:tcW w:w="3345" w:type="dxa"/>
            <w:vAlign w:val="center"/>
          </w:tcPr>
          <w:p w14:paraId="36100B08" w14:textId="77777777" w:rsidR="00CD68EF" w:rsidRDefault="00000000">
            <w:r>
              <w:t>c5</w:t>
            </w:r>
            <w:r>
              <w:t>泡沫混凝土找坡隔热层</w:t>
            </w:r>
          </w:p>
        </w:tc>
        <w:tc>
          <w:tcPr>
            <w:tcW w:w="848" w:type="dxa"/>
            <w:vAlign w:val="center"/>
          </w:tcPr>
          <w:p w14:paraId="2083F784" w14:textId="77777777" w:rsidR="00CD68E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1BB52FB" w14:textId="77777777" w:rsidR="00CD68EF" w:rsidRDefault="00000000">
            <w:r>
              <w:t>0.310</w:t>
            </w:r>
          </w:p>
        </w:tc>
        <w:tc>
          <w:tcPr>
            <w:tcW w:w="1075" w:type="dxa"/>
            <w:vAlign w:val="center"/>
          </w:tcPr>
          <w:p w14:paraId="0A6B1A5D" w14:textId="77777777" w:rsidR="00CD68EF" w:rsidRDefault="00000000">
            <w:r>
              <w:t>4.330</w:t>
            </w:r>
          </w:p>
        </w:tc>
        <w:tc>
          <w:tcPr>
            <w:tcW w:w="848" w:type="dxa"/>
            <w:vAlign w:val="center"/>
          </w:tcPr>
          <w:p w14:paraId="49DF1796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98B000" w14:textId="77777777" w:rsidR="00CD68EF" w:rsidRDefault="00000000">
            <w:r>
              <w:t>0.097</w:t>
            </w:r>
          </w:p>
        </w:tc>
        <w:tc>
          <w:tcPr>
            <w:tcW w:w="1064" w:type="dxa"/>
            <w:vAlign w:val="center"/>
          </w:tcPr>
          <w:p w14:paraId="12A4A461" w14:textId="77777777" w:rsidR="00CD68EF" w:rsidRDefault="00000000">
            <w:r>
              <w:t>0.419</w:t>
            </w:r>
          </w:p>
        </w:tc>
      </w:tr>
      <w:tr w:rsidR="00CD68EF" w14:paraId="3AE78F77" w14:textId="77777777">
        <w:tc>
          <w:tcPr>
            <w:tcW w:w="3345" w:type="dxa"/>
            <w:vAlign w:val="center"/>
          </w:tcPr>
          <w:p w14:paraId="0B1CF05B" w14:textId="77777777" w:rsidR="00CD68EF" w:rsidRDefault="00000000">
            <w:r>
              <w:t>柔性防水层</w:t>
            </w:r>
          </w:p>
        </w:tc>
        <w:tc>
          <w:tcPr>
            <w:tcW w:w="848" w:type="dxa"/>
            <w:vAlign w:val="center"/>
          </w:tcPr>
          <w:p w14:paraId="703D7F6A" w14:textId="77777777" w:rsidR="00CD68E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24DF3BB" w14:textId="77777777" w:rsidR="00CD68EF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038C07E8" w14:textId="77777777" w:rsidR="00CD68EF" w:rsidRDefault="00000000">
            <w:r>
              <w:t>3.330</w:t>
            </w:r>
          </w:p>
        </w:tc>
        <w:tc>
          <w:tcPr>
            <w:tcW w:w="848" w:type="dxa"/>
            <w:vAlign w:val="center"/>
          </w:tcPr>
          <w:p w14:paraId="2E1800E3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E6D85F" w14:textId="77777777" w:rsidR="00CD68EF" w:rsidRDefault="00000000">
            <w:r>
              <w:t>0.706</w:t>
            </w:r>
          </w:p>
        </w:tc>
        <w:tc>
          <w:tcPr>
            <w:tcW w:w="1064" w:type="dxa"/>
            <w:vAlign w:val="center"/>
          </w:tcPr>
          <w:p w14:paraId="5807B640" w14:textId="77777777" w:rsidR="00CD68EF" w:rsidRDefault="00000000">
            <w:r>
              <w:t>2.351</w:t>
            </w:r>
          </w:p>
        </w:tc>
      </w:tr>
      <w:tr w:rsidR="00CD68EF" w14:paraId="5C3C669E" w14:textId="77777777">
        <w:tc>
          <w:tcPr>
            <w:tcW w:w="3345" w:type="dxa"/>
            <w:vAlign w:val="center"/>
          </w:tcPr>
          <w:p w14:paraId="60779661" w14:textId="77777777" w:rsidR="00CD68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D0F262" w14:textId="77777777" w:rsidR="00CD68EF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78EF900F" w14:textId="77777777" w:rsidR="00CD68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769653" w14:textId="77777777" w:rsidR="00CD68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5719FD4" w14:textId="77777777" w:rsidR="00CD68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0D7244" w14:textId="77777777" w:rsidR="00CD68EF" w:rsidRDefault="00000000">
            <w:r>
              <w:t>3.170</w:t>
            </w:r>
          </w:p>
        </w:tc>
        <w:tc>
          <w:tcPr>
            <w:tcW w:w="1064" w:type="dxa"/>
            <w:vAlign w:val="center"/>
          </w:tcPr>
          <w:p w14:paraId="55E5640F" w14:textId="77777777" w:rsidR="00CD68EF" w:rsidRDefault="00000000">
            <w:r>
              <w:t>4.075</w:t>
            </w:r>
          </w:p>
        </w:tc>
      </w:tr>
      <w:tr w:rsidR="00CD68EF" w14:paraId="3F334C00" w14:textId="77777777">
        <w:tc>
          <w:tcPr>
            <w:tcW w:w="3345" w:type="dxa"/>
            <w:shd w:val="clear" w:color="auto" w:fill="E6E6E6"/>
            <w:vAlign w:val="center"/>
          </w:tcPr>
          <w:p w14:paraId="1439AD11" w14:textId="77777777" w:rsidR="00CD68E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B12DB6" w14:textId="77777777" w:rsidR="00CD68EF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CD68EF" w14:paraId="3BC106BA" w14:textId="77777777">
        <w:tc>
          <w:tcPr>
            <w:tcW w:w="3345" w:type="dxa"/>
            <w:shd w:val="clear" w:color="auto" w:fill="E6E6E6"/>
            <w:vAlign w:val="center"/>
          </w:tcPr>
          <w:p w14:paraId="2DF76E46" w14:textId="77777777" w:rsidR="00CD68E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84E37D8" w14:textId="77777777" w:rsidR="00CD68EF" w:rsidRDefault="00000000">
            <w:pPr>
              <w:jc w:val="center"/>
            </w:pPr>
            <w:r>
              <w:t>0.30</w:t>
            </w:r>
          </w:p>
        </w:tc>
      </w:tr>
      <w:tr w:rsidR="00CD68EF" w14:paraId="44C78BA6" w14:textId="77777777">
        <w:tc>
          <w:tcPr>
            <w:tcW w:w="3345" w:type="dxa"/>
            <w:shd w:val="clear" w:color="auto" w:fill="E6E6E6"/>
            <w:vAlign w:val="center"/>
          </w:tcPr>
          <w:p w14:paraId="772BDC51" w14:textId="77777777" w:rsidR="00CD68E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8B00BF4" w14:textId="77777777" w:rsidR="00CD68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D68EF" w14:paraId="0CCA3F78" w14:textId="77777777">
        <w:tc>
          <w:tcPr>
            <w:tcW w:w="3345" w:type="dxa"/>
            <w:shd w:val="clear" w:color="auto" w:fill="E6E6E6"/>
            <w:vAlign w:val="center"/>
          </w:tcPr>
          <w:p w14:paraId="36452A62" w14:textId="77777777" w:rsidR="00CD68E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677CB98" w14:textId="77777777" w:rsidR="00CD68EF" w:rsidRDefault="00000000">
            <w:r>
              <w:t>K≤0.40</w:t>
            </w:r>
          </w:p>
        </w:tc>
      </w:tr>
      <w:tr w:rsidR="00CD68EF" w14:paraId="76DD8BB0" w14:textId="77777777">
        <w:tc>
          <w:tcPr>
            <w:tcW w:w="3345" w:type="dxa"/>
            <w:shd w:val="clear" w:color="auto" w:fill="E6E6E6"/>
            <w:vAlign w:val="center"/>
          </w:tcPr>
          <w:p w14:paraId="45F18961" w14:textId="77777777" w:rsidR="00CD68E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E301D36" w14:textId="77777777" w:rsidR="00CD68EF" w:rsidRDefault="00000000">
            <w:r>
              <w:t>满足</w:t>
            </w:r>
          </w:p>
        </w:tc>
      </w:tr>
    </w:tbl>
    <w:p w14:paraId="2C44CE6F" w14:textId="77777777" w:rsidR="00CD68EF" w:rsidRDefault="00CD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B03696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外墙</w:t>
      </w:r>
    </w:p>
    <w:p w14:paraId="112B1686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3D0BDA16" w14:textId="77777777" w:rsidR="00CD68E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EF" w14:paraId="4E12E9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BA5BCE" w14:textId="77777777" w:rsidR="00CD68E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60B133" w14:textId="77777777" w:rsidR="00CD68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AB051" w14:textId="77777777" w:rsidR="00CD68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AF582" w14:textId="77777777" w:rsidR="00CD68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394D27" w14:textId="77777777" w:rsidR="00CD68E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18B3C" w14:textId="77777777" w:rsidR="00CD68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57743B" w14:textId="77777777" w:rsidR="00CD68E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D68EF" w14:paraId="69A996F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6A04CBE" w14:textId="77777777" w:rsidR="00CD68EF" w:rsidRDefault="00CD68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ACE4C0" w14:textId="77777777" w:rsidR="00CD68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0576B" w14:textId="77777777" w:rsidR="00CD68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66A27" w14:textId="77777777" w:rsidR="00CD68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13428B" w14:textId="77777777" w:rsidR="00CD68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ECA94F" w14:textId="77777777" w:rsidR="00CD68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281B3C" w14:textId="77777777" w:rsidR="00CD68EF" w:rsidRDefault="00000000">
            <w:pPr>
              <w:jc w:val="center"/>
            </w:pPr>
            <w:r>
              <w:t>D=R*S</w:t>
            </w:r>
          </w:p>
        </w:tc>
      </w:tr>
      <w:tr w:rsidR="00CD68EF" w14:paraId="4E297D30" w14:textId="77777777">
        <w:tc>
          <w:tcPr>
            <w:tcW w:w="3345" w:type="dxa"/>
            <w:vAlign w:val="center"/>
          </w:tcPr>
          <w:p w14:paraId="2A11C7EB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72F46B6" w14:textId="77777777" w:rsidR="00CD68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B85A68" w14:textId="77777777" w:rsidR="00CD68E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2A711AA7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50184E76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86DDE2" w14:textId="77777777" w:rsidR="00CD68EF" w:rsidRDefault="00000000">
            <w:r>
              <w:t>0.125</w:t>
            </w:r>
          </w:p>
        </w:tc>
        <w:tc>
          <w:tcPr>
            <w:tcW w:w="1064" w:type="dxa"/>
            <w:vAlign w:val="center"/>
          </w:tcPr>
          <w:p w14:paraId="03FAF8DA" w14:textId="77777777" w:rsidR="00CD68EF" w:rsidRDefault="00000000">
            <w:r>
              <w:t>0.326</w:t>
            </w:r>
          </w:p>
        </w:tc>
      </w:tr>
      <w:tr w:rsidR="00CD68EF" w14:paraId="6F9D9F01" w14:textId="77777777">
        <w:tc>
          <w:tcPr>
            <w:tcW w:w="3345" w:type="dxa"/>
            <w:vAlign w:val="center"/>
          </w:tcPr>
          <w:p w14:paraId="28B48AE8" w14:textId="77777777" w:rsidR="00CD68EF" w:rsidRDefault="00000000">
            <w:r>
              <w:t>柔性防水层</w:t>
            </w:r>
          </w:p>
        </w:tc>
        <w:tc>
          <w:tcPr>
            <w:tcW w:w="848" w:type="dxa"/>
            <w:vAlign w:val="center"/>
          </w:tcPr>
          <w:p w14:paraId="3141B269" w14:textId="77777777" w:rsidR="00CD68E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0662E9A" w14:textId="77777777" w:rsidR="00CD68EF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2B169639" w14:textId="77777777" w:rsidR="00CD68EF" w:rsidRDefault="00000000">
            <w:r>
              <w:t>3.330</w:t>
            </w:r>
          </w:p>
        </w:tc>
        <w:tc>
          <w:tcPr>
            <w:tcW w:w="848" w:type="dxa"/>
            <w:vAlign w:val="center"/>
          </w:tcPr>
          <w:p w14:paraId="1C8DDF1A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B4AC7C" w14:textId="77777777" w:rsidR="00CD68EF" w:rsidRDefault="00000000">
            <w:r>
              <w:t>1.176</w:t>
            </w:r>
          </w:p>
        </w:tc>
        <w:tc>
          <w:tcPr>
            <w:tcW w:w="1064" w:type="dxa"/>
            <w:vAlign w:val="center"/>
          </w:tcPr>
          <w:p w14:paraId="7349C1D3" w14:textId="77777777" w:rsidR="00CD68EF" w:rsidRDefault="00000000">
            <w:r>
              <w:t>3.918</w:t>
            </w:r>
          </w:p>
        </w:tc>
      </w:tr>
      <w:tr w:rsidR="00CD68EF" w14:paraId="78603E74" w14:textId="77777777">
        <w:tc>
          <w:tcPr>
            <w:tcW w:w="3345" w:type="dxa"/>
            <w:vAlign w:val="center"/>
          </w:tcPr>
          <w:p w14:paraId="0CE9E42D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3E33ABD" w14:textId="77777777" w:rsidR="00CD68E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F511477" w14:textId="77777777" w:rsidR="00CD68E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248AEEBA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00F512B7" w14:textId="77777777" w:rsidR="00CD68EF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54DBB259" w14:textId="77777777" w:rsidR="00CD68EF" w:rsidRDefault="00000000">
            <w:r>
              <w:t>0.179</w:t>
            </w:r>
          </w:p>
        </w:tc>
        <w:tc>
          <w:tcPr>
            <w:tcW w:w="1064" w:type="dxa"/>
            <w:vAlign w:val="center"/>
          </w:tcPr>
          <w:p w14:paraId="0B55DF32" w14:textId="77777777" w:rsidR="00CD68EF" w:rsidRDefault="00000000">
            <w:r>
              <w:t>0.489</w:t>
            </w:r>
          </w:p>
        </w:tc>
      </w:tr>
      <w:tr w:rsidR="00CD68EF" w14:paraId="6A9B771A" w14:textId="77777777">
        <w:tc>
          <w:tcPr>
            <w:tcW w:w="3345" w:type="dxa"/>
            <w:vAlign w:val="center"/>
          </w:tcPr>
          <w:p w14:paraId="1F48D850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89F2564" w14:textId="77777777" w:rsidR="00CD68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6A4D3D" w14:textId="77777777" w:rsidR="00CD68E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3521E3D2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702DADC7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7097DE" w14:textId="77777777" w:rsidR="00CD68EF" w:rsidRDefault="00000000">
            <w:r>
              <w:t>0.125</w:t>
            </w:r>
          </w:p>
        </w:tc>
        <w:tc>
          <w:tcPr>
            <w:tcW w:w="1064" w:type="dxa"/>
            <w:vAlign w:val="center"/>
          </w:tcPr>
          <w:p w14:paraId="317EDAC5" w14:textId="77777777" w:rsidR="00CD68EF" w:rsidRDefault="00000000">
            <w:r>
              <w:t>0.326</w:t>
            </w:r>
          </w:p>
        </w:tc>
      </w:tr>
      <w:tr w:rsidR="00CD68EF" w14:paraId="7A59E3CA" w14:textId="77777777">
        <w:tc>
          <w:tcPr>
            <w:tcW w:w="3345" w:type="dxa"/>
            <w:vAlign w:val="center"/>
          </w:tcPr>
          <w:p w14:paraId="693521D8" w14:textId="77777777" w:rsidR="00CD68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604FE9" w14:textId="77777777" w:rsidR="00CD68EF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27E65B76" w14:textId="77777777" w:rsidR="00CD68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4F9216" w14:textId="77777777" w:rsidR="00CD68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6A43620" w14:textId="77777777" w:rsidR="00CD68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BD4530" w14:textId="77777777" w:rsidR="00CD68EF" w:rsidRDefault="00000000">
            <w:r>
              <w:t>1.605</w:t>
            </w:r>
          </w:p>
        </w:tc>
        <w:tc>
          <w:tcPr>
            <w:tcW w:w="1064" w:type="dxa"/>
            <w:vAlign w:val="center"/>
          </w:tcPr>
          <w:p w14:paraId="0C141AEE" w14:textId="77777777" w:rsidR="00CD68EF" w:rsidRDefault="00000000">
            <w:r>
              <w:t>5.060</w:t>
            </w:r>
          </w:p>
        </w:tc>
      </w:tr>
      <w:tr w:rsidR="00CD68EF" w14:paraId="7133B0E4" w14:textId="77777777">
        <w:tc>
          <w:tcPr>
            <w:tcW w:w="3345" w:type="dxa"/>
            <w:shd w:val="clear" w:color="auto" w:fill="E6E6E6"/>
            <w:vAlign w:val="center"/>
          </w:tcPr>
          <w:p w14:paraId="6584B996" w14:textId="77777777" w:rsidR="00CD68E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D09D6A" w14:textId="77777777" w:rsidR="00CD68EF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CD68EF" w14:paraId="4E59F6DA" w14:textId="77777777">
        <w:tc>
          <w:tcPr>
            <w:tcW w:w="3345" w:type="dxa"/>
            <w:shd w:val="clear" w:color="auto" w:fill="E6E6E6"/>
            <w:vAlign w:val="center"/>
          </w:tcPr>
          <w:p w14:paraId="6715FC4F" w14:textId="77777777" w:rsidR="00CD68E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17D48AD" w14:textId="77777777" w:rsidR="00CD68EF" w:rsidRDefault="00000000">
            <w:pPr>
              <w:jc w:val="center"/>
            </w:pPr>
            <w:r>
              <w:t>0.57</w:t>
            </w:r>
          </w:p>
        </w:tc>
      </w:tr>
    </w:tbl>
    <w:p w14:paraId="6C5FF983" w14:textId="77777777" w:rsidR="00CD68E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EF" w14:paraId="7A941EF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F3FB25" w14:textId="77777777" w:rsidR="00CD68E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F68B4B" w14:textId="77777777" w:rsidR="00CD68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4A6F59" w14:textId="77777777" w:rsidR="00CD68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9E7E88" w14:textId="77777777" w:rsidR="00CD68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8DFAE" w14:textId="77777777" w:rsidR="00CD68E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59D980" w14:textId="77777777" w:rsidR="00CD68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F9BB53" w14:textId="77777777" w:rsidR="00CD68E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D68EF" w14:paraId="201C80A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F75C6D3" w14:textId="77777777" w:rsidR="00CD68EF" w:rsidRDefault="00CD68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594A53" w14:textId="77777777" w:rsidR="00CD68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84F212" w14:textId="77777777" w:rsidR="00CD68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4784EA" w14:textId="77777777" w:rsidR="00CD68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C2DFE5" w14:textId="77777777" w:rsidR="00CD68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43AB1" w14:textId="77777777" w:rsidR="00CD68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1C84B9" w14:textId="77777777" w:rsidR="00CD68EF" w:rsidRDefault="00000000">
            <w:pPr>
              <w:jc w:val="center"/>
            </w:pPr>
            <w:r>
              <w:t>D=R*S</w:t>
            </w:r>
          </w:p>
        </w:tc>
      </w:tr>
      <w:tr w:rsidR="00CD68EF" w14:paraId="05A3EC5B" w14:textId="77777777">
        <w:tc>
          <w:tcPr>
            <w:tcW w:w="3345" w:type="dxa"/>
            <w:vAlign w:val="center"/>
          </w:tcPr>
          <w:p w14:paraId="00815407" w14:textId="77777777" w:rsidR="00CD68EF" w:rsidRDefault="00000000">
            <w:r>
              <w:t>加气混凝土专用保温砌筑砂浆</w:t>
            </w:r>
          </w:p>
        </w:tc>
        <w:tc>
          <w:tcPr>
            <w:tcW w:w="848" w:type="dxa"/>
            <w:vAlign w:val="center"/>
          </w:tcPr>
          <w:p w14:paraId="7C814896" w14:textId="77777777" w:rsidR="00CD68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6CA9D9B" w14:textId="77777777" w:rsidR="00CD68EF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260CECBF" w14:textId="77777777" w:rsidR="00CD68EF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58E32005" w14:textId="77777777" w:rsidR="00CD68EF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1C504858" w14:textId="77777777" w:rsidR="00CD68EF" w:rsidRDefault="00000000">
            <w:r>
              <w:t>0.073</w:t>
            </w:r>
          </w:p>
        </w:tc>
        <w:tc>
          <w:tcPr>
            <w:tcW w:w="1064" w:type="dxa"/>
            <w:vAlign w:val="center"/>
          </w:tcPr>
          <w:p w14:paraId="4EF41A5B" w14:textId="77777777" w:rsidR="00CD68EF" w:rsidRDefault="00000000">
            <w:r>
              <w:t>0.291</w:t>
            </w:r>
          </w:p>
        </w:tc>
      </w:tr>
      <w:tr w:rsidR="00CD68EF" w14:paraId="3FBBD0EE" w14:textId="77777777">
        <w:tc>
          <w:tcPr>
            <w:tcW w:w="3345" w:type="dxa"/>
            <w:vAlign w:val="center"/>
          </w:tcPr>
          <w:p w14:paraId="7CAF039F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848" w:type="dxa"/>
            <w:vAlign w:val="center"/>
          </w:tcPr>
          <w:p w14:paraId="612ADD2D" w14:textId="77777777" w:rsidR="00CD68E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473EF46" w14:textId="77777777" w:rsidR="00CD68EF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2EAF27CC" w14:textId="77777777" w:rsidR="00CD68EF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10968F02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F907A8" w14:textId="77777777" w:rsidR="00CD68EF" w:rsidRDefault="00000000">
            <w:r>
              <w:t>1.053</w:t>
            </w:r>
          </w:p>
        </w:tc>
        <w:tc>
          <w:tcPr>
            <w:tcW w:w="1064" w:type="dxa"/>
            <w:vAlign w:val="center"/>
          </w:tcPr>
          <w:p w14:paraId="3EA7A042" w14:textId="77777777" w:rsidR="00CD68EF" w:rsidRDefault="00000000">
            <w:r>
              <w:t>3.168</w:t>
            </w:r>
          </w:p>
        </w:tc>
      </w:tr>
      <w:tr w:rsidR="00CD68EF" w14:paraId="149837A4" w14:textId="77777777">
        <w:tc>
          <w:tcPr>
            <w:tcW w:w="3345" w:type="dxa"/>
            <w:vAlign w:val="center"/>
          </w:tcPr>
          <w:p w14:paraId="234B02D8" w14:textId="77777777" w:rsidR="00CD68EF" w:rsidRDefault="00000000">
            <w:r>
              <w:t>加气混凝土专用保温砌筑砂浆</w:t>
            </w:r>
          </w:p>
        </w:tc>
        <w:tc>
          <w:tcPr>
            <w:tcW w:w="848" w:type="dxa"/>
            <w:vAlign w:val="center"/>
          </w:tcPr>
          <w:p w14:paraId="0FB8DDC8" w14:textId="77777777" w:rsidR="00CD68E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220F5CE" w14:textId="77777777" w:rsidR="00CD68EF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0582C9DD" w14:textId="77777777" w:rsidR="00CD68EF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0586D797" w14:textId="77777777" w:rsidR="00CD68EF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21096717" w14:textId="77777777" w:rsidR="00CD68EF" w:rsidRDefault="00000000">
            <w:r>
              <w:t>0.110</w:t>
            </w:r>
          </w:p>
        </w:tc>
        <w:tc>
          <w:tcPr>
            <w:tcW w:w="1064" w:type="dxa"/>
            <w:vAlign w:val="center"/>
          </w:tcPr>
          <w:p w14:paraId="00C4AFC8" w14:textId="77777777" w:rsidR="00CD68EF" w:rsidRDefault="00000000">
            <w:r>
              <w:t>0.436</w:t>
            </w:r>
          </w:p>
        </w:tc>
      </w:tr>
      <w:tr w:rsidR="00CD68EF" w14:paraId="796567C9" w14:textId="77777777">
        <w:tc>
          <w:tcPr>
            <w:tcW w:w="3345" w:type="dxa"/>
            <w:vAlign w:val="center"/>
          </w:tcPr>
          <w:p w14:paraId="2E9B59F5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8D6E702" w14:textId="77777777" w:rsidR="00CD68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768EF24" w14:textId="77777777" w:rsidR="00CD68E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5FAAE4C5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3A1753F6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FCE63A" w14:textId="77777777" w:rsidR="00CD68EF" w:rsidRDefault="00000000">
            <w:r>
              <w:t>0.125</w:t>
            </w:r>
          </w:p>
        </w:tc>
        <w:tc>
          <w:tcPr>
            <w:tcW w:w="1064" w:type="dxa"/>
            <w:vAlign w:val="center"/>
          </w:tcPr>
          <w:p w14:paraId="2018FB17" w14:textId="77777777" w:rsidR="00CD68EF" w:rsidRDefault="00000000">
            <w:r>
              <w:t>0.326</w:t>
            </w:r>
          </w:p>
        </w:tc>
      </w:tr>
      <w:tr w:rsidR="00CD68EF" w14:paraId="1E4C9142" w14:textId="77777777">
        <w:tc>
          <w:tcPr>
            <w:tcW w:w="3345" w:type="dxa"/>
            <w:vAlign w:val="center"/>
          </w:tcPr>
          <w:p w14:paraId="424B8055" w14:textId="77777777" w:rsidR="00CD68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870F86" w14:textId="77777777" w:rsidR="00CD68EF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096B6EEF" w14:textId="77777777" w:rsidR="00CD68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8B85D6" w14:textId="77777777" w:rsidR="00CD68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89A59BA" w14:textId="77777777" w:rsidR="00CD68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711F7E" w14:textId="77777777" w:rsidR="00CD68EF" w:rsidRDefault="00000000">
            <w:r>
              <w:t>1.361</w:t>
            </w:r>
          </w:p>
        </w:tc>
        <w:tc>
          <w:tcPr>
            <w:tcW w:w="1064" w:type="dxa"/>
            <w:vAlign w:val="center"/>
          </w:tcPr>
          <w:p w14:paraId="12D20668" w14:textId="77777777" w:rsidR="00CD68EF" w:rsidRDefault="00000000">
            <w:r>
              <w:t>4.222</w:t>
            </w:r>
          </w:p>
        </w:tc>
      </w:tr>
      <w:tr w:rsidR="00CD68EF" w14:paraId="06ADD641" w14:textId="77777777">
        <w:tc>
          <w:tcPr>
            <w:tcW w:w="3345" w:type="dxa"/>
            <w:shd w:val="clear" w:color="auto" w:fill="E6E6E6"/>
            <w:vAlign w:val="center"/>
          </w:tcPr>
          <w:p w14:paraId="7A6D63C5" w14:textId="77777777" w:rsidR="00CD68E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19971C1" w14:textId="77777777" w:rsidR="00CD68EF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CD68EF" w14:paraId="249AC34A" w14:textId="77777777">
        <w:tc>
          <w:tcPr>
            <w:tcW w:w="3345" w:type="dxa"/>
            <w:shd w:val="clear" w:color="auto" w:fill="E6E6E6"/>
            <w:vAlign w:val="center"/>
          </w:tcPr>
          <w:p w14:paraId="5601269F" w14:textId="77777777" w:rsidR="00CD68E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53385A5" w14:textId="77777777" w:rsidR="00CD68EF" w:rsidRDefault="00000000">
            <w:pPr>
              <w:jc w:val="center"/>
            </w:pPr>
            <w:r>
              <w:t>0.66</w:t>
            </w:r>
          </w:p>
        </w:tc>
      </w:tr>
    </w:tbl>
    <w:p w14:paraId="6042B823" w14:textId="77777777" w:rsidR="00CD68E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EF" w14:paraId="23CB04B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9EF0C7" w14:textId="77777777" w:rsidR="00CD68E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87E8DF" w14:textId="77777777" w:rsidR="00CD68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FD801C" w14:textId="77777777" w:rsidR="00CD68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28AEDA" w14:textId="77777777" w:rsidR="00CD68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C8C4A0" w14:textId="77777777" w:rsidR="00CD68E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0964" w14:textId="77777777" w:rsidR="00CD68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70FDF1" w14:textId="77777777" w:rsidR="00CD68E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D68EF" w14:paraId="593DCD8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814F47" w14:textId="77777777" w:rsidR="00CD68EF" w:rsidRDefault="00CD68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CB2C5D" w14:textId="77777777" w:rsidR="00CD68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71AFE5" w14:textId="77777777" w:rsidR="00CD68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75C24E" w14:textId="77777777" w:rsidR="00CD68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ABFA36" w14:textId="77777777" w:rsidR="00CD68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AB538" w14:textId="77777777" w:rsidR="00CD68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F709C0" w14:textId="77777777" w:rsidR="00CD68EF" w:rsidRDefault="00000000">
            <w:pPr>
              <w:jc w:val="center"/>
            </w:pPr>
            <w:r>
              <w:t>D=R*S</w:t>
            </w:r>
          </w:p>
        </w:tc>
      </w:tr>
      <w:tr w:rsidR="00CD68EF" w14:paraId="2A242FC1" w14:textId="77777777">
        <w:tc>
          <w:tcPr>
            <w:tcW w:w="3345" w:type="dxa"/>
            <w:vAlign w:val="center"/>
          </w:tcPr>
          <w:p w14:paraId="3301EE5C" w14:textId="77777777" w:rsidR="00CD68EF" w:rsidRDefault="00000000">
            <w:r>
              <w:lastRenderedPageBreak/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C221C1B" w14:textId="77777777" w:rsidR="00CD68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39D2C18" w14:textId="77777777" w:rsidR="00CD68E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6FB19152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0A20F9B1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17BB5E" w14:textId="77777777" w:rsidR="00CD68EF" w:rsidRDefault="00000000">
            <w:r>
              <w:t>0.125</w:t>
            </w:r>
          </w:p>
        </w:tc>
        <w:tc>
          <w:tcPr>
            <w:tcW w:w="1064" w:type="dxa"/>
            <w:vAlign w:val="center"/>
          </w:tcPr>
          <w:p w14:paraId="5F7BC43D" w14:textId="77777777" w:rsidR="00CD68EF" w:rsidRDefault="00000000">
            <w:r>
              <w:t>0.326</w:t>
            </w:r>
          </w:p>
        </w:tc>
      </w:tr>
      <w:tr w:rsidR="00CD68EF" w14:paraId="001E285D" w14:textId="77777777">
        <w:tc>
          <w:tcPr>
            <w:tcW w:w="3345" w:type="dxa"/>
            <w:vAlign w:val="center"/>
          </w:tcPr>
          <w:p w14:paraId="4948BF8D" w14:textId="77777777" w:rsidR="00CD68EF" w:rsidRDefault="00000000">
            <w:r>
              <w:t>柔性防水层</w:t>
            </w:r>
          </w:p>
        </w:tc>
        <w:tc>
          <w:tcPr>
            <w:tcW w:w="848" w:type="dxa"/>
            <w:vAlign w:val="center"/>
          </w:tcPr>
          <w:p w14:paraId="06E96628" w14:textId="77777777" w:rsidR="00CD68E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300CF84" w14:textId="77777777" w:rsidR="00CD68EF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1125E3A2" w14:textId="77777777" w:rsidR="00CD68EF" w:rsidRDefault="00000000">
            <w:r>
              <w:t>3.330</w:t>
            </w:r>
          </w:p>
        </w:tc>
        <w:tc>
          <w:tcPr>
            <w:tcW w:w="848" w:type="dxa"/>
            <w:vAlign w:val="center"/>
          </w:tcPr>
          <w:p w14:paraId="759A67CF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8D659D" w14:textId="77777777" w:rsidR="00CD68EF" w:rsidRDefault="00000000">
            <w:r>
              <w:t>1.176</w:t>
            </w:r>
          </w:p>
        </w:tc>
        <w:tc>
          <w:tcPr>
            <w:tcW w:w="1064" w:type="dxa"/>
            <w:vAlign w:val="center"/>
          </w:tcPr>
          <w:p w14:paraId="2E8003CA" w14:textId="77777777" w:rsidR="00CD68EF" w:rsidRDefault="00000000">
            <w:r>
              <w:t>3.918</w:t>
            </w:r>
          </w:p>
        </w:tc>
      </w:tr>
      <w:tr w:rsidR="00CD68EF" w14:paraId="77C4B41D" w14:textId="77777777">
        <w:tc>
          <w:tcPr>
            <w:tcW w:w="3345" w:type="dxa"/>
            <w:vAlign w:val="center"/>
          </w:tcPr>
          <w:p w14:paraId="1FFF324E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C39AEDC" w14:textId="77777777" w:rsidR="00CD68E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BF5EB96" w14:textId="77777777" w:rsidR="00CD68E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545BC623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5FCD153D" w14:textId="77777777" w:rsidR="00CD68EF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59B4ADE9" w14:textId="77777777" w:rsidR="00CD68EF" w:rsidRDefault="00000000">
            <w:r>
              <w:t>0.179</w:t>
            </w:r>
          </w:p>
        </w:tc>
        <w:tc>
          <w:tcPr>
            <w:tcW w:w="1064" w:type="dxa"/>
            <w:vAlign w:val="center"/>
          </w:tcPr>
          <w:p w14:paraId="03809AF1" w14:textId="77777777" w:rsidR="00CD68EF" w:rsidRDefault="00000000">
            <w:r>
              <w:t>0.489</w:t>
            </w:r>
          </w:p>
        </w:tc>
      </w:tr>
      <w:tr w:rsidR="00CD68EF" w14:paraId="76A4725C" w14:textId="77777777">
        <w:tc>
          <w:tcPr>
            <w:tcW w:w="3345" w:type="dxa"/>
            <w:vAlign w:val="center"/>
          </w:tcPr>
          <w:p w14:paraId="503EAEF3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FCA8835" w14:textId="77777777" w:rsidR="00CD68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7D80A41" w14:textId="77777777" w:rsidR="00CD68E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660E57DF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4F4DF44E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A23C8F" w14:textId="77777777" w:rsidR="00CD68EF" w:rsidRDefault="00000000">
            <w:r>
              <w:t>0.125</w:t>
            </w:r>
          </w:p>
        </w:tc>
        <w:tc>
          <w:tcPr>
            <w:tcW w:w="1064" w:type="dxa"/>
            <w:vAlign w:val="center"/>
          </w:tcPr>
          <w:p w14:paraId="76FA2D30" w14:textId="77777777" w:rsidR="00CD68EF" w:rsidRDefault="00000000">
            <w:r>
              <w:t>0.326</w:t>
            </w:r>
          </w:p>
        </w:tc>
      </w:tr>
      <w:tr w:rsidR="00CD68EF" w14:paraId="6015EC25" w14:textId="77777777">
        <w:tc>
          <w:tcPr>
            <w:tcW w:w="3345" w:type="dxa"/>
            <w:vAlign w:val="center"/>
          </w:tcPr>
          <w:p w14:paraId="1DC4313B" w14:textId="77777777" w:rsidR="00CD68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A15704" w14:textId="77777777" w:rsidR="00CD68EF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6A93D8DE" w14:textId="77777777" w:rsidR="00CD68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F3A121" w14:textId="77777777" w:rsidR="00CD68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17938B8" w14:textId="77777777" w:rsidR="00CD68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81BA7E" w14:textId="77777777" w:rsidR="00CD68EF" w:rsidRDefault="00000000">
            <w:r>
              <w:t>1.605</w:t>
            </w:r>
          </w:p>
        </w:tc>
        <w:tc>
          <w:tcPr>
            <w:tcW w:w="1064" w:type="dxa"/>
            <w:vAlign w:val="center"/>
          </w:tcPr>
          <w:p w14:paraId="35DC50D6" w14:textId="77777777" w:rsidR="00CD68EF" w:rsidRDefault="00000000">
            <w:r>
              <w:t>5.060</w:t>
            </w:r>
          </w:p>
        </w:tc>
      </w:tr>
      <w:tr w:rsidR="00CD68EF" w14:paraId="138E03BE" w14:textId="77777777">
        <w:tc>
          <w:tcPr>
            <w:tcW w:w="3345" w:type="dxa"/>
            <w:shd w:val="clear" w:color="auto" w:fill="E6E6E6"/>
            <w:vAlign w:val="center"/>
          </w:tcPr>
          <w:p w14:paraId="44112F71" w14:textId="77777777" w:rsidR="00CD68E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255E062" w14:textId="77777777" w:rsidR="00CD68EF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CD68EF" w14:paraId="501809FA" w14:textId="77777777">
        <w:tc>
          <w:tcPr>
            <w:tcW w:w="3345" w:type="dxa"/>
            <w:shd w:val="clear" w:color="auto" w:fill="E6E6E6"/>
            <w:vAlign w:val="center"/>
          </w:tcPr>
          <w:p w14:paraId="4A325854" w14:textId="77777777" w:rsidR="00CD68E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8737339" w14:textId="77777777" w:rsidR="00CD68EF" w:rsidRDefault="00000000">
            <w:pPr>
              <w:jc w:val="center"/>
            </w:pPr>
            <w:r>
              <w:t>0.57</w:t>
            </w:r>
          </w:p>
        </w:tc>
      </w:tr>
    </w:tbl>
    <w:p w14:paraId="4543A578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4F2FCAC7" w14:textId="77777777" w:rsidR="0081339B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3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2636A01A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7831A7E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B9C4AAE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5E9FF9B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CFFA3AA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1087518A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8A8DC4A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117CA5E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8BB3691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12917EB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32B1C04E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24FD355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B6B2032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7BF0079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581E16D" w14:textId="77777777" w:rsidR="0081339B" w:rsidRDefault="0081339B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068E28CD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82B4288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EA43F36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E19D25B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FA7E1CD" w14:textId="77777777" w:rsidR="0081339B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4C67CC28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6C00436" w14:textId="77777777" w:rsidR="0081339B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F6E46E2" w14:textId="77777777" w:rsidR="0081339B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4A23FF1" w14:textId="77777777" w:rsidR="0081339B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F7BD358" w14:textId="77777777" w:rsidR="0081339B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36"/>
    </w:tbl>
    <w:p w14:paraId="450FF7AB" w14:textId="77777777" w:rsidR="00CD68EF" w:rsidRDefault="00CD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9D2C7F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78C0C1A6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D68EF" w14:paraId="135FFF39" w14:textId="77777777">
        <w:tc>
          <w:tcPr>
            <w:tcW w:w="2948" w:type="dxa"/>
            <w:shd w:val="clear" w:color="auto" w:fill="E6E6E6"/>
            <w:vAlign w:val="center"/>
          </w:tcPr>
          <w:p w14:paraId="15D20261" w14:textId="77777777" w:rsidR="00CD68E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4B20D7E" w14:textId="77777777" w:rsidR="00CD68E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BC74D7" w14:textId="77777777" w:rsidR="00CD68E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1DB1C52" w14:textId="77777777" w:rsidR="00CD68E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DA42D1" w14:textId="77777777" w:rsidR="00CD68E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421B46" w14:textId="77777777" w:rsidR="00CD68E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1D33FA" w14:textId="77777777" w:rsidR="00CD68E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D68EF" w14:paraId="009FC776" w14:textId="77777777">
        <w:tc>
          <w:tcPr>
            <w:tcW w:w="2948" w:type="dxa"/>
            <w:vAlign w:val="center"/>
          </w:tcPr>
          <w:p w14:paraId="64CEFBDB" w14:textId="77777777" w:rsidR="00CD68EF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73A0EBB4" w14:textId="77777777" w:rsidR="00CD68EF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F7F4ED9" w14:textId="77777777" w:rsidR="00CD68EF" w:rsidRDefault="00000000">
            <w:r>
              <w:t>273.49</w:t>
            </w:r>
          </w:p>
        </w:tc>
        <w:tc>
          <w:tcPr>
            <w:tcW w:w="922" w:type="dxa"/>
            <w:vAlign w:val="center"/>
          </w:tcPr>
          <w:p w14:paraId="5200E1C7" w14:textId="77777777" w:rsidR="00CD68EF" w:rsidRDefault="00000000">
            <w:r>
              <w:t>0.839</w:t>
            </w:r>
          </w:p>
        </w:tc>
        <w:tc>
          <w:tcPr>
            <w:tcW w:w="1305" w:type="dxa"/>
            <w:vAlign w:val="center"/>
          </w:tcPr>
          <w:p w14:paraId="06E26E61" w14:textId="77777777" w:rsidR="00CD68EF" w:rsidRDefault="00000000">
            <w:r>
              <w:t>0.57</w:t>
            </w:r>
          </w:p>
        </w:tc>
        <w:tc>
          <w:tcPr>
            <w:tcW w:w="1107" w:type="dxa"/>
            <w:vAlign w:val="center"/>
          </w:tcPr>
          <w:p w14:paraId="37B145F9" w14:textId="77777777" w:rsidR="00CD68EF" w:rsidRDefault="00000000">
            <w:r>
              <w:t>5.06</w:t>
            </w:r>
          </w:p>
        </w:tc>
        <w:tc>
          <w:tcPr>
            <w:tcW w:w="1107" w:type="dxa"/>
            <w:vAlign w:val="center"/>
          </w:tcPr>
          <w:p w14:paraId="26D626EB" w14:textId="77777777" w:rsidR="00CD68EF" w:rsidRDefault="00000000">
            <w:r>
              <w:t>0.70</w:t>
            </w:r>
          </w:p>
        </w:tc>
      </w:tr>
      <w:tr w:rsidR="00CD68EF" w14:paraId="1C4AB14D" w14:textId="77777777">
        <w:tc>
          <w:tcPr>
            <w:tcW w:w="2948" w:type="dxa"/>
            <w:vAlign w:val="center"/>
          </w:tcPr>
          <w:p w14:paraId="0CB3B54A" w14:textId="77777777" w:rsidR="00CD68EF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53E8CEE" w14:textId="77777777" w:rsidR="00CD68E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BB182E2" w14:textId="77777777" w:rsidR="00CD68EF" w:rsidRDefault="00000000">
            <w:r>
              <w:t>52.49</w:t>
            </w:r>
          </w:p>
        </w:tc>
        <w:tc>
          <w:tcPr>
            <w:tcW w:w="922" w:type="dxa"/>
            <w:vAlign w:val="center"/>
          </w:tcPr>
          <w:p w14:paraId="53F6CFFF" w14:textId="77777777" w:rsidR="00CD68EF" w:rsidRDefault="00000000">
            <w:r>
              <w:t>0.161</w:t>
            </w:r>
          </w:p>
        </w:tc>
        <w:tc>
          <w:tcPr>
            <w:tcW w:w="1305" w:type="dxa"/>
            <w:vAlign w:val="center"/>
          </w:tcPr>
          <w:p w14:paraId="3E9656CF" w14:textId="77777777" w:rsidR="00CD68EF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288D0FA1" w14:textId="77777777" w:rsidR="00CD68EF" w:rsidRDefault="00000000">
            <w:r>
              <w:t>4.22</w:t>
            </w:r>
          </w:p>
        </w:tc>
        <w:tc>
          <w:tcPr>
            <w:tcW w:w="1107" w:type="dxa"/>
            <w:vAlign w:val="center"/>
          </w:tcPr>
          <w:p w14:paraId="469D5174" w14:textId="77777777" w:rsidR="00CD68EF" w:rsidRDefault="00000000">
            <w:r>
              <w:t>0.70</w:t>
            </w:r>
          </w:p>
        </w:tc>
      </w:tr>
      <w:tr w:rsidR="00CD68EF" w14:paraId="72BE4D34" w14:textId="77777777">
        <w:tc>
          <w:tcPr>
            <w:tcW w:w="2948" w:type="dxa"/>
            <w:vAlign w:val="center"/>
          </w:tcPr>
          <w:p w14:paraId="7880887F" w14:textId="77777777" w:rsidR="00CD68E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60172CF" w14:textId="77777777" w:rsidR="00CD68EF" w:rsidRDefault="00CD68EF"/>
        </w:tc>
        <w:tc>
          <w:tcPr>
            <w:tcW w:w="990" w:type="dxa"/>
            <w:vAlign w:val="center"/>
          </w:tcPr>
          <w:p w14:paraId="309E6703" w14:textId="77777777" w:rsidR="00CD68EF" w:rsidRDefault="00000000">
            <w:r>
              <w:t>325.97</w:t>
            </w:r>
          </w:p>
        </w:tc>
        <w:tc>
          <w:tcPr>
            <w:tcW w:w="922" w:type="dxa"/>
            <w:vAlign w:val="center"/>
          </w:tcPr>
          <w:p w14:paraId="47E2A2A6" w14:textId="77777777" w:rsidR="00CD68E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C869BDC" w14:textId="77777777" w:rsidR="00CD68EF" w:rsidRDefault="00000000">
            <w:r>
              <w:t>0.58</w:t>
            </w:r>
          </w:p>
        </w:tc>
        <w:tc>
          <w:tcPr>
            <w:tcW w:w="1107" w:type="dxa"/>
            <w:vAlign w:val="center"/>
          </w:tcPr>
          <w:p w14:paraId="331633CB" w14:textId="77777777" w:rsidR="00CD68EF" w:rsidRDefault="00000000">
            <w:r>
              <w:t>4.93</w:t>
            </w:r>
          </w:p>
        </w:tc>
        <w:tc>
          <w:tcPr>
            <w:tcW w:w="1107" w:type="dxa"/>
            <w:vAlign w:val="center"/>
          </w:tcPr>
          <w:p w14:paraId="75CDC9A9" w14:textId="77777777" w:rsidR="00CD68EF" w:rsidRDefault="00000000">
            <w:r>
              <w:t>0.70</w:t>
            </w:r>
          </w:p>
        </w:tc>
      </w:tr>
      <w:tr w:rsidR="00CD68EF" w14:paraId="74312987" w14:textId="77777777">
        <w:tc>
          <w:tcPr>
            <w:tcW w:w="2948" w:type="dxa"/>
            <w:shd w:val="clear" w:color="auto" w:fill="E6E6E6"/>
            <w:vAlign w:val="center"/>
          </w:tcPr>
          <w:p w14:paraId="09A4CAFD" w14:textId="77777777" w:rsidR="00CD68E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20C1292" w14:textId="77777777" w:rsidR="00CD68EF" w:rsidRDefault="00000000">
            <w:pPr>
              <w:jc w:val="center"/>
            </w:pPr>
            <w:r>
              <w:t>0.58 × 1.10 = 0.64</w:t>
            </w:r>
          </w:p>
        </w:tc>
      </w:tr>
    </w:tbl>
    <w:p w14:paraId="1D130C9E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D68EF" w14:paraId="13C35259" w14:textId="77777777">
        <w:tc>
          <w:tcPr>
            <w:tcW w:w="2948" w:type="dxa"/>
            <w:shd w:val="clear" w:color="auto" w:fill="E6E6E6"/>
            <w:vAlign w:val="center"/>
          </w:tcPr>
          <w:p w14:paraId="7ED7C483" w14:textId="77777777" w:rsidR="00CD68E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9AE1DB" w14:textId="77777777" w:rsidR="00CD68E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D76998" w14:textId="77777777" w:rsidR="00CD68E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FAE0A8" w14:textId="77777777" w:rsidR="00CD68E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B89715D" w14:textId="77777777" w:rsidR="00CD68E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CEB894" w14:textId="77777777" w:rsidR="00CD68E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8BDDA8" w14:textId="77777777" w:rsidR="00CD68E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D68EF" w14:paraId="10C4C700" w14:textId="77777777">
        <w:tc>
          <w:tcPr>
            <w:tcW w:w="2948" w:type="dxa"/>
            <w:vAlign w:val="center"/>
          </w:tcPr>
          <w:p w14:paraId="473ACB6A" w14:textId="77777777" w:rsidR="00CD68EF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359A8C5B" w14:textId="77777777" w:rsidR="00CD68EF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050759A7" w14:textId="77777777" w:rsidR="00CD68EF" w:rsidRDefault="00000000">
            <w:r>
              <w:t>349.78</w:t>
            </w:r>
          </w:p>
        </w:tc>
        <w:tc>
          <w:tcPr>
            <w:tcW w:w="922" w:type="dxa"/>
            <w:vAlign w:val="center"/>
          </w:tcPr>
          <w:p w14:paraId="0606FFF0" w14:textId="77777777" w:rsidR="00CD68EF" w:rsidRDefault="00000000">
            <w:r>
              <w:t>0.819</w:t>
            </w:r>
          </w:p>
        </w:tc>
        <w:tc>
          <w:tcPr>
            <w:tcW w:w="1305" w:type="dxa"/>
            <w:vAlign w:val="center"/>
          </w:tcPr>
          <w:p w14:paraId="55954A5E" w14:textId="77777777" w:rsidR="00CD68EF" w:rsidRDefault="00000000">
            <w:r>
              <w:t>0.57</w:t>
            </w:r>
          </w:p>
        </w:tc>
        <w:tc>
          <w:tcPr>
            <w:tcW w:w="1107" w:type="dxa"/>
            <w:vAlign w:val="center"/>
          </w:tcPr>
          <w:p w14:paraId="5B52CA1E" w14:textId="77777777" w:rsidR="00CD68EF" w:rsidRDefault="00000000">
            <w:r>
              <w:t>5.06</w:t>
            </w:r>
          </w:p>
        </w:tc>
        <w:tc>
          <w:tcPr>
            <w:tcW w:w="1107" w:type="dxa"/>
            <w:vAlign w:val="center"/>
          </w:tcPr>
          <w:p w14:paraId="1220D62A" w14:textId="77777777" w:rsidR="00CD68EF" w:rsidRDefault="00000000">
            <w:r>
              <w:t>0.70</w:t>
            </w:r>
          </w:p>
        </w:tc>
      </w:tr>
      <w:tr w:rsidR="00CD68EF" w14:paraId="7D559976" w14:textId="77777777">
        <w:tc>
          <w:tcPr>
            <w:tcW w:w="2948" w:type="dxa"/>
            <w:vAlign w:val="center"/>
          </w:tcPr>
          <w:p w14:paraId="68131840" w14:textId="77777777" w:rsidR="00CD68EF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F963381" w14:textId="77777777" w:rsidR="00CD68E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042B70E" w14:textId="77777777" w:rsidR="00CD68EF" w:rsidRDefault="00000000">
            <w:r>
              <w:t>77.32</w:t>
            </w:r>
          </w:p>
        </w:tc>
        <w:tc>
          <w:tcPr>
            <w:tcW w:w="922" w:type="dxa"/>
            <w:vAlign w:val="center"/>
          </w:tcPr>
          <w:p w14:paraId="1A7549BD" w14:textId="77777777" w:rsidR="00CD68EF" w:rsidRDefault="00000000">
            <w:r>
              <w:t>0.181</w:t>
            </w:r>
          </w:p>
        </w:tc>
        <w:tc>
          <w:tcPr>
            <w:tcW w:w="1305" w:type="dxa"/>
            <w:vAlign w:val="center"/>
          </w:tcPr>
          <w:p w14:paraId="209A8D3D" w14:textId="77777777" w:rsidR="00CD68EF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64291A22" w14:textId="77777777" w:rsidR="00CD68EF" w:rsidRDefault="00000000">
            <w:r>
              <w:t>4.22</w:t>
            </w:r>
          </w:p>
        </w:tc>
        <w:tc>
          <w:tcPr>
            <w:tcW w:w="1107" w:type="dxa"/>
            <w:vAlign w:val="center"/>
          </w:tcPr>
          <w:p w14:paraId="17DC6684" w14:textId="77777777" w:rsidR="00CD68EF" w:rsidRDefault="00000000">
            <w:r>
              <w:t>0.70</w:t>
            </w:r>
          </w:p>
        </w:tc>
      </w:tr>
      <w:tr w:rsidR="00CD68EF" w14:paraId="63B11B56" w14:textId="77777777">
        <w:tc>
          <w:tcPr>
            <w:tcW w:w="2948" w:type="dxa"/>
            <w:vAlign w:val="center"/>
          </w:tcPr>
          <w:p w14:paraId="57ED36F5" w14:textId="77777777" w:rsidR="00CD68E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2622ED8" w14:textId="77777777" w:rsidR="00CD68EF" w:rsidRDefault="00CD68EF"/>
        </w:tc>
        <w:tc>
          <w:tcPr>
            <w:tcW w:w="990" w:type="dxa"/>
            <w:vAlign w:val="center"/>
          </w:tcPr>
          <w:p w14:paraId="4BABE624" w14:textId="77777777" w:rsidR="00CD68EF" w:rsidRDefault="00000000">
            <w:r>
              <w:t>427.10</w:t>
            </w:r>
          </w:p>
        </w:tc>
        <w:tc>
          <w:tcPr>
            <w:tcW w:w="922" w:type="dxa"/>
            <w:vAlign w:val="center"/>
          </w:tcPr>
          <w:p w14:paraId="1CA8CC78" w14:textId="77777777" w:rsidR="00CD68E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2B8E5D2" w14:textId="77777777" w:rsidR="00CD68EF" w:rsidRDefault="00000000">
            <w:r>
              <w:t>0.58</w:t>
            </w:r>
          </w:p>
        </w:tc>
        <w:tc>
          <w:tcPr>
            <w:tcW w:w="1107" w:type="dxa"/>
            <w:vAlign w:val="center"/>
          </w:tcPr>
          <w:p w14:paraId="5A55750A" w14:textId="77777777" w:rsidR="00CD68EF" w:rsidRDefault="00000000">
            <w:r>
              <w:t>4.91</w:t>
            </w:r>
          </w:p>
        </w:tc>
        <w:tc>
          <w:tcPr>
            <w:tcW w:w="1107" w:type="dxa"/>
            <w:vAlign w:val="center"/>
          </w:tcPr>
          <w:p w14:paraId="1B77F2FA" w14:textId="77777777" w:rsidR="00CD68EF" w:rsidRDefault="00000000">
            <w:r>
              <w:t>0.70</w:t>
            </w:r>
          </w:p>
        </w:tc>
      </w:tr>
      <w:tr w:rsidR="00CD68EF" w14:paraId="21277426" w14:textId="77777777">
        <w:tc>
          <w:tcPr>
            <w:tcW w:w="2948" w:type="dxa"/>
            <w:shd w:val="clear" w:color="auto" w:fill="E6E6E6"/>
            <w:vAlign w:val="center"/>
          </w:tcPr>
          <w:p w14:paraId="1C72AD21" w14:textId="77777777" w:rsidR="00CD68E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6687A44" w14:textId="77777777" w:rsidR="00CD68EF" w:rsidRDefault="00000000">
            <w:pPr>
              <w:jc w:val="center"/>
            </w:pPr>
            <w:r>
              <w:t>0.58 × 1.10 = 0.64</w:t>
            </w:r>
          </w:p>
        </w:tc>
      </w:tr>
    </w:tbl>
    <w:p w14:paraId="019F8996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D68EF" w14:paraId="2E6F461A" w14:textId="77777777">
        <w:tc>
          <w:tcPr>
            <w:tcW w:w="2948" w:type="dxa"/>
            <w:shd w:val="clear" w:color="auto" w:fill="E6E6E6"/>
            <w:vAlign w:val="center"/>
          </w:tcPr>
          <w:p w14:paraId="606DE04F" w14:textId="77777777" w:rsidR="00CD68E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4325F7" w14:textId="77777777" w:rsidR="00CD68E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147649" w14:textId="77777777" w:rsidR="00CD68E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D0A843E" w14:textId="77777777" w:rsidR="00CD68E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780216E" w14:textId="77777777" w:rsidR="00CD68E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8F49CE" w14:textId="77777777" w:rsidR="00CD68E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0F63AB" w14:textId="77777777" w:rsidR="00CD68E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D68EF" w14:paraId="11CB2DC3" w14:textId="77777777">
        <w:tc>
          <w:tcPr>
            <w:tcW w:w="2948" w:type="dxa"/>
            <w:vAlign w:val="center"/>
          </w:tcPr>
          <w:p w14:paraId="7DE12903" w14:textId="77777777" w:rsidR="00CD68EF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41EF4290" w14:textId="77777777" w:rsidR="00CD68EF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2D96C80" w14:textId="77777777" w:rsidR="00CD68EF" w:rsidRDefault="00000000">
            <w:r>
              <w:t>537.85</w:t>
            </w:r>
          </w:p>
        </w:tc>
        <w:tc>
          <w:tcPr>
            <w:tcW w:w="922" w:type="dxa"/>
            <w:vAlign w:val="center"/>
          </w:tcPr>
          <w:p w14:paraId="3A242A57" w14:textId="77777777" w:rsidR="00CD68EF" w:rsidRDefault="00000000">
            <w:r>
              <w:t>0.784</w:t>
            </w:r>
          </w:p>
        </w:tc>
        <w:tc>
          <w:tcPr>
            <w:tcW w:w="1305" w:type="dxa"/>
            <w:vAlign w:val="center"/>
          </w:tcPr>
          <w:p w14:paraId="18791C28" w14:textId="77777777" w:rsidR="00CD68EF" w:rsidRDefault="00000000">
            <w:r>
              <w:t>0.57</w:t>
            </w:r>
          </w:p>
        </w:tc>
        <w:tc>
          <w:tcPr>
            <w:tcW w:w="1107" w:type="dxa"/>
            <w:vAlign w:val="center"/>
          </w:tcPr>
          <w:p w14:paraId="7939E81F" w14:textId="77777777" w:rsidR="00CD68EF" w:rsidRDefault="00000000">
            <w:r>
              <w:t>5.06</w:t>
            </w:r>
          </w:p>
        </w:tc>
        <w:tc>
          <w:tcPr>
            <w:tcW w:w="1107" w:type="dxa"/>
            <w:vAlign w:val="center"/>
          </w:tcPr>
          <w:p w14:paraId="3D8AD2F1" w14:textId="77777777" w:rsidR="00CD68EF" w:rsidRDefault="00000000">
            <w:r>
              <w:t>0.70</w:t>
            </w:r>
          </w:p>
        </w:tc>
      </w:tr>
      <w:tr w:rsidR="00CD68EF" w14:paraId="06BC154A" w14:textId="77777777">
        <w:tc>
          <w:tcPr>
            <w:tcW w:w="2948" w:type="dxa"/>
            <w:vAlign w:val="center"/>
          </w:tcPr>
          <w:p w14:paraId="3AA74CE2" w14:textId="77777777" w:rsidR="00CD68EF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F3D5909" w14:textId="77777777" w:rsidR="00CD68E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F8D8D6E" w14:textId="77777777" w:rsidR="00CD68EF" w:rsidRDefault="00000000">
            <w:r>
              <w:t>147.96</w:t>
            </w:r>
          </w:p>
        </w:tc>
        <w:tc>
          <w:tcPr>
            <w:tcW w:w="922" w:type="dxa"/>
            <w:vAlign w:val="center"/>
          </w:tcPr>
          <w:p w14:paraId="647782A9" w14:textId="77777777" w:rsidR="00CD68EF" w:rsidRDefault="00000000">
            <w:r>
              <w:t>0.216</w:t>
            </w:r>
          </w:p>
        </w:tc>
        <w:tc>
          <w:tcPr>
            <w:tcW w:w="1305" w:type="dxa"/>
            <w:vAlign w:val="center"/>
          </w:tcPr>
          <w:p w14:paraId="57DC7518" w14:textId="77777777" w:rsidR="00CD68EF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3F85028B" w14:textId="77777777" w:rsidR="00CD68EF" w:rsidRDefault="00000000">
            <w:r>
              <w:t>4.22</w:t>
            </w:r>
          </w:p>
        </w:tc>
        <w:tc>
          <w:tcPr>
            <w:tcW w:w="1107" w:type="dxa"/>
            <w:vAlign w:val="center"/>
          </w:tcPr>
          <w:p w14:paraId="6CBF6CC1" w14:textId="77777777" w:rsidR="00CD68EF" w:rsidRDefault="00000000">
            <w:r>
              <w:t>0.70</w:t>
            </w:r>
          </w:p>
        </w:tc>
      </w:tr>
      <w:tr w:rsidR="00CD68EF" w14:paraId="5E7123A4" w14:textId="77777777">
        <w:tc>
          <w:tcPr>
            <w:tcW w:w="2948" w:type="dxa"/>
            <w:vAlign w:val="center"/>
          </w:tcPr>
          <w:p w14:paraId="78895E05" w14:textId="77777777" w:rsidR="00CD68E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8E8D11D" w14:textId="77777777" w:rsidR="00CD68EF" w:rsidRDefault="00CD68EF"/>
        </w:tc>
        <w:tc>
          <w:tcPr>
            <w:tcW w:w="990" w:type="dxa"/>
            <w:vAlign w:val="center"/>
          </w:tcPr>
          <w:p w14:paraId="26AB2392" w14:textId="77777777" w:rsidR="00CD68EF" w:rsidRDefault="00000000">
            <w:r>
              <w:t>685.82</w:t>
            </w:r>
          </w:p>
        </w:tc>
        <w:tc>
          <w:tcPr>
            <w:tcW w:w="922" w:type="dxa"/>
            <w:vAlign w:val="center"/>
          </w:tcPr>
          <w:p w14:paraId="0E80704F" w14:textId="77777777" w:rsidR="00CD68E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0613920" w14:textId="77777777" w:rsidR="00CD68EF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5CD963D4" w14:textId="77777777" w:rsidR="00CD68EF" w:rsidRDefault="00000000">
            <w:r>
              <w:t>4.88</w:t>
            </w:r>
          </w:p>
        </w:tc>
        <w:tc>
          <w:tcPr>
            <w:tcW w:w="1107" w:type="dxa"/>
            <w:vAlign w:val="center"/>
          </w:tcPr>
          <w:p w14:paraId="1AD7A8BD" w14:textId="77777777" w:rsidR="00CD68EF" w:rsidRDefault="00000000">
            <w:r>
              <w:t>0.70</w:t>
            </w:r>
          </w:p>
        </w:tc>
      </w:tr>
      <w:tr w:rsidR="00CD68EF" w14:paraId="7ED4C479" w14:textId="77777777">
        <w:tc>
          <w:tcPr>
            <w:tcW w:w="2948" w:type="dxa"/>
            <w:shd w:val="clear" w:color="auto" w:fill="E6E6E6"/>
            <w:vAlign w:val="center"/>
          </w:tcPr>
          <w:p w14:paraId="35712145" w14:textId="77777777" w:rsidR="00CD68E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01633F9" w14:textId="77777777" w:rsidR="00CD68EF" w:rsidRDefault="00000000">
            <w:pPr>
              <w:jc w:val="center"/>
            </w:pPr>
            <w:r>
              <w:t>0.59 × 1.10 = 0.65</w:t>
            </w:r>
          </w:p>
        </w:tc>
      </w:tr>
    </w:tbl>
    <w:p w14:paraId="4382612D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D68EF" w14:paraId="71DB3784" w14:textId="77777777">
        <w:tc>
          <w:tcPr>
            <w:tcW w:w="2948" w:type="dxa"/>
            <w:shd w:val="clear" w:color="auto" w:fill="E6E6E6"/>
            <w:vAlign w:val="center"/>
          </w:tcPr>
          <w:p w14:paraId="7BD6C1B4" w14:textId="77777777" w:rsidR="00CD68E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8D205BB" w14:textId="77777777" w:rsidR="00CD68E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32D424" w14:textId="77777777" w:rsidR="00CD68E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50130A3" w14:textId="77777777" w:rsidR="00CD68E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9B3A29A" w14:textId="77777777" w:rsidR="00CD68E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71A910" w14:textId="77777777" w:rsidR="00CD68E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6FB0B7" w14:textId="77777777" w:rsidR="00CD68E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D68EF" w14:paraId="3E19416D" w14:textId="77777777">
        <w:tc>
          <w:tcPr>
            <w:tcW w:w="2948" w:type="dxa"/>
            <w:vAlign w:val="center"/>
          </w:tcPr>
          <w:p w14:paraId="01EDB765" w14:textId="77777777" w:rsidR="00CD68EF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17A15BA9" w14:textId="77777777" w:rsidR="00CD68EF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4461E31" w14:textId="77777777" w:rsidR="00CD68EF" w:rsidRDefault="00000000">
            <w:r>
              <w:t>479.71</w:t>
            </w:r>
          </w:p>
        </w:tc>
        <w:tc>
          <w:tcPr>
            <w:tcW w:w="922" w:type="dxa"/>
            <w:vAlign w:val="center"/>
          </w:tcPr>
          <w:p w14:paraId="31010655" w14:textId="77777777" w:rsidR="00CD68EF" w:rsidRDefault="00000000">
            <w:r>
              <w:t>0.784</w:t>
            </w:r>
          </w:p>
        </w:tc>
        <w:tc>
          <w:tcPr>
            <w:tcW w:w="1305" w:type="dxa"/>
            <w:vAlign w:val="center"/>
          </w:tcPr>
          <w:p w14:paraId="0F5CBE21" w14:textId="77777777" w:rsidR="00CD68EF" w:rsidRDefault="00000000">
            <w:r>
              <w:t>0.57</w:t>
            </w:r>
          </w:p>
        </w:tc>
        <w:tc>
          <w:tcPr>
            <w:tcW w:w="1107" w:type="dxa"/>
            <w:vAlign w:val="center"/>
          </w:tcPr>
          <w:p w14:paraId="73F6A3E5" w14:textId="77777777" w:rsidR="00CD68EF" w:rsidRDefault="00000000">
            <w:r>
              <w:t>5.06</w:t>
            </w:r>
          </w:p>
        </w:tc>
        <w:tc>
          <w:tcPr>
            <w:tcW w:w="1107" w:type="dxa"/>
            <w:vAlign w:val="center"/>
          </w:tcPr>
          <w:p w14:paraId="57FA72F7" w14:textId="77777777" w:rsidR="00CD68EF" w:rsidRDefault="00000000">
            <w:r>
              <w:t>0.70</w:t>
            </w:r>
          </w:p>
        </w:tc>
      </w:tr>
      <w:tr w:rsidR="00CD68EF" w14:paraId="12573BB2" w14:textId="77777777">
        <w:tc>
          <w:tcPr>
            <w:tcW w:w="2948" w:type="dxa"/>
            <w:vAlign w:val="center"/>
          </w:tcPr>
          <w:p w14:paraId="69EFC850" w14:textId="77777777" w:rsidR="00CD68EF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EE49D79" w14:textId="77777777" w:rsidR="00CD68E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37A00D4" w14:textId="77777777" w:rsidR="00CD68EF" w:rsidRDefault="00000000">
            <w:r>
              <w:t>131.85</w:t>
            </w:r>
          </w:p>
        </w:tc>
        <w:tc>
          <w:tcPr>
            <w:tcW w:w="922" w:type="dxa"/>
            <w:vAlign w:val="center"/>
          </w:tcPr>
          <w:p w14:paraId="4A7E7EA3" w14:textId="77777777" w:rsidR="00CD68EF" w:rsidRDefault="00000000">
            <w:r>
              <w:t>0.216</w:t>
            </w:r>
          </w:p>
        </w:tc>
        <w:tc>
          <w:tcPr>
            <w:tcW w:w="1305" w:type="dxa"/>
            <w:vAlign w:val="center"/>
          </w:tcPr>
          <w:p w14:paraId="71CD00D6" w14:textId="77777777" w:rsidR="00CD68EF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60A618D6" w14:textId="77777777" w:rsidR="00CD68EF" w:rsidRDefault="00000000">
            <w:r>
              <w:t>4.22</w:t>
            </w:r>
          </w:p>
        </w:tc>
        <w:tc>
          <w:tcPr>
            <w:tcW w:w="1107" w:type="dxa"/>
            <w:vAlign w:val="center"/>
          </w:tcPr>
          <w:p w14:paraId="5F13B6C3" w14:textId="77777777" w:rsidR="00CD68EF" w:rsidRDefault="00000000">
            <w:r>
              <w:t>0.70</w:t>
            </w:r>
          </w:p>
        </w:tc>
      </w:tr>
      <w:tr w:rsidR="00CD68EF" w14:paraId="0A61C69E" w14:textId="77777777">
        <w:tc>
          <w:tcPr>
            <w:tcW w:w="2948" w:type="dxa"/>
            <w:vAlign w:val="center"/>
          </w:tcPr>
          <w:p w14:paraId="3799E1DF" w14:textId="77777777" w:rsidR="00CD68E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57B096C" w14:textId="77777777" w:rsidR="00CD68EF" w:rsidRDefault="00CD68EF"/>
        </w:tc>
        <w:tc>
          <w:tcPr>
            <w:tcW w:w="990" w:type="dxa"/>
            <w:vAlign w:val="center"/>
          </w:tcPr>
          <w:p w14:paraId="7C252CCD" w14:textId="77777777" w:rsidR="00CD68EF" w:rsidRDefault="00000000">
            <w:r>
              <w:t>611.56</w:t>
            </w:r>
          </w:p>
        </w:tc>
        <w:tc>
          <w:tcPr>
            <w:tcW w:w="922" w:type="dxa"/>
            <w:vAlign w:val="center"/>
          </w:tcPr>
          <w:p w14:paraId="3934B9FF" w14:textId="77777777" w:rsidR="00CD68E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6D0397D" w14:textId="77777777" w:rsidR="00CD68EF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6D3A3FAF" w14:textId="77777777" w:rsidR="00CD68EF" w:rsidRDefault="00000000">
            <w:r>
              <w:t>4.88</w:t>
            </w:r>
          </w:p>
        </w:tc>
        <w:tc>
          <w:tcPr>
            <w:tcW w:w="1107" w:type="dxa"/>
            <w:vAlign w:val="center"/>
          </w:tcPr>
          <w:p w14:paraId="6EA9FD27" w14:textId="77777777" w:rsidR="00CD68EF" w:rsidRDefault="00000000">
            <w:r>
              <w:t>0.70</w:t>
            </w:r>
          </w:p>
        </w:tc>
      </w:tr>
      <w:tr w:rsidR="00CD68EF" w14:paraId="1399928B" w14:textId="77777777">
        <w:tc>
          <w:tcPr>
            <w:tcW w:w="2948" w:type="dxa"/>
            <w:shd w:val="clear" w:color="auto" w:fill="E6E6E6"/>
            <w:vAlign w:val="center"/>
          </w:tcPr>
          <w:p w14:paraId="640D6234" w14:textId="77777777" w:rsidR="00CD68E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07D57AE" w14:textId="77777777" w:rsidR="00CD68EF" w:rsidRDefault="00000000">
            <w:pPr>
              <w:jc w:val="center"/>
            </w:pPr>
            <w:r>
              <w:t>0.59 × 1.10 = 0.65</w:t>
            </w:r>
          </w:p>
        </w:tc>
      </w:tr>
    </w:tbl>
    <w:p w14:paraId="05979A5E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D68EF" w14:paraId="64C01353" w14:textId="77777777">
        <w:tc>
          <w:tcPr>
            <w:tcW w:w="2948" w:type="dxa"/>
            <w:shd w:val="clear" w:color="auto" w:fill="E6E6E6"/>
            <w:vAlign w:val="center"/>
          </w:tcPr>
          <w:p w14:paraId="2409C0A5" w14:textId="77777777" w:rsidR="00CD68E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305222" w14:textId="77777777" w:rsidR="00CD68E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CBB42C" w14:textId="77777777" w:rsidR="00CD68E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6CBE350" w14:textId="77777777" w:rsidR="00CD68E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6DC3A0B" w14:textId="77777777" w:rsidR="00CD68E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ABAADC" w14:textId="77777777" w:rsidR="00CD68E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C6A54B" w14:textId="77777777" w:rsidR="00CD68E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D68EF" w14:paraId="15036024" w14:textId="77777777">
        <w:tc>
          <w:tcPr>
            <w:tcW w:w="2948" w:type="dxa"/>
            <w:vAlign w:val="center"/>
          </w:tcPr>
          <w:p w14:paraId="37B23244" w14:textId="77777777" w:rsidR="00CD68EF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4A3F2FBF" w14:textId="77777777" w:rsidR="00CD68EF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5179271" w14:textId="77777777" w:rsidR="00CD68EF" w:rsidRDefault="00000000">
            <w:r>
              <w:t>1640.83</w:t>
            </w:r>
          </w:p>
        </w:tc>
        <w:tc>
          <w:tcPr>
            <w:tcW w:w="922" w:type="dxa"/>
            <w:vAlign w:val="center"/>
          </w:tcPr>
          <w:p w14:paraId="2459F403" w14:textId="77777777" w:rsidR="00CD68EF" w:rsidRDefault="00000000">
            <w:r>
              <w:t>0.800</w:t>
            </w:r>
          </w:p>
        </w:tc>
        <w:tc>
          <w:tcPr>
            <w:tcW w:w="1305" w:type="dxa"/>
            <w:vAlign w:val="center"/>
          </w:tcPr>
          <w:p w14:paraId="29F2CD6A" w14:textId="77777777" w:rsidR="00CD68EF" w:rsidRDefault="00000000">
            <w:r>
              <w:t>0.57</w:t>
            </w:r>
          </w:p>
        </w:tc>
        <w:tc>
          <w:tcPr>
            <w:tcW w:w="1107" w:type="dxa"/>
            <w:vAlign w:val="center"/>
          </w:tcPr>
          <w:p w14:paraId="62BF296E" w14:textId="77777777" w:rsidR="00CD68EF" w:rsidRDefault="00000000">
            <w:r>
              <w:t>5.06</w:t>
            </w:r>
          </w:p>
        </w:tc>
        <w:tc>
          <w:tcPr>
            <w:tcW w:w="1107" w:type="dxa"/>
            <w:vAlign w:val="center"/>
          </w:tcPr>
          <w:p w14:paraId="5AA55D91" w14:textId="77777777" w:rsidR="00CD68EF" w:rsidRDefault="00000000">
            <w:r>
              <w:t>0.70</w:t>
            </w:r>
          </w:p>
        </w:tc>
      </w:tr>
      <w:tr w:rsidR="00CD68EF" w14:paraId="4FA75F5D" w14:textId="77777777">
        <w:tc>
          <w:tcPr>
            <w:tcW w:w="2948" w:type="dxa"/>
            <w:vAlign w:val="center"/>
          </w:tcPr>
          <w:p w14:paraId="3D8BFE19" w14:textId="77777777" w:rsidR="00CD68EF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E9FE7B0" w14:textId="77777777" w:rsidR="00CD68E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7882647" w14:textId="77777777" w:rsidR="00CD68EF" w:rsidRDefault="00000000">
            <w:r>
              <w:t>409.62</w:t>
            </w:r>
          </w:p>
        </w:tc>
        <w:tc>
          <w:tcPr>
            <w:tcW w:w="922" w:type="dxa"/>
            <w:vAlign w:val="center"/>
          </w:tcPr>
          <w:p w14:paraId="5D313560" w14:textId="77777777" w:rsidR="00CD68EF" w:rsidRDefault="00000000">
            <w:r>
              <w:t>0.200</w:t>
            </w:r>
          </w:p>
        </w:tc>
        <w:tc>
          <w:tcPr>
            <w:tcW w:w="1305" w:type="dxa"/>
            <w:vAlign w:val="center"/>
          </w:tcPr>
          <w:p w14:paraId="43D99DEF" w14:textId="77777777" w:rsidR="00CD68EF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0E8CAF8C" w14:textId="77777777" w:rsidR="00CD68EF" w:rsidRDefault="00000000">
            <w:r>
              <w:t>4.22</w:t>
            </w:r>
          </w:p>
        </w:tc>
        <w:tc>
          <w:tcPr>
            <w:tcW w:w="1107" w:type="dxa"/>
            <w:vAlign w:val="center"/>
          </w:tcPr>
          <w:p w14:paraId="4637398B" w14:textId="77777777" w:rsidR="00CD68EF" w:rsidRDefault="00000000">
            <w:r>
              <w:t>0.70</w:t>
            </w:r>
          </w:p>
        </w:tc>
      </w:tr>
      <w:tr w:rsidR="00CD68EF" w14:paraId="306C1198" w14:textId="77777777">
        <w:tc>
          <w:tcPr>
            <w:tcW w:w="2948" w:type="dxa"/>
            <w:vAlign w:val="center"/>
          </w:tcPr>
          <w:p w14:paraId="630252C4" w14:textId="77777777" w:rsidR="00CD68E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B2E1D31" w14:textId="77777777" w:rsidR="00CD68EF" w:rsidRDefault="00CD68EF"/>
        </w:tc>
        <w:tc>
          <w:tcPr>
            <w:tcW w:w="990" w:type="dxa"/>
            <w:vAlign w:val="center"/>
          </w:tcPr>
          <w:p w14:paraId="6322C188" w14:textId="77777777" w:rsidR="00CD68EF" w:rsidRDefault="00000000">
            <w:r>
              <w:t>2050.45</w:t>
            </w:r>
          </w:p>
        </w:tc>
        <w:tc>
          <w:tcPr>
            <w:tcW w:w="922" w:type="dxa"/>
            <w:vAlign w:val="center"/>
          </w:tcPr>
          <w:p w14:paraId="47676B6D" w14:textId="77777777" w:rsidR="00CD68E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5911973" w14:textId="77777777" w:rsidR="00CD68EF" w:rsidRDefault="00000000">
            <w:r>
              <w:t>0.59</w:t>
            </w:r>
          </w:p>
        </w:tc>
        <w:tc>
          <w:tcPr>
            <w:tcW w:w="1107" w:type="dxa"/>
            <w:vAlign w:val="center"/>
          </w:tcPr>
          <w:p w14:paraId="0A8A3D5A" w14:textId="77777777" w:rsidR="00CD68EF" w:rsidRDefault="00000000">
            <w:r>
              <w:t>4.89</w:t>
            </w:r>
          </w:p>
        </w:tc>
        <w:tc>
          <w:tcPr>
            <w:tcW w:w="1107" w:type="dxa"/>
            <w:vAlign w:val="center"/>
          </w:tcPr>
          <w:p w14:paraId="746060BC" w14:textId="77777777" w:rsidR="00CD68EF" w:rsidRDefault="00000000">
            <w:r>
              <w:t>0.70</w:t>
            </w:r>
          </w:p>
        </w:tc>
      </w:tr>
      <w:tr w:rsidR="00CD68EF" w14:paraId="4E1931C7" w14:textId="77777777">
        <w:tc>
          <w:tcPr>
            <w:tcW w:w="2948" w:type="dxa"/>
            <w:shd w:val="clear" w:color="auto" w:fill="E6E6E6"/>
            <w:vAlign w:val="center"/>
          </w:tcPr>
          <w:p w14:paraId="3CEBD374" w14:textId="77777777" w:rsidR="00CD68E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E1BDDCF" w14:textId="77777777" w:rsidR="00CD68EF" w:rsidRDefault="00000000">
            <w:pPr>
              <w:jc w:val="center"/>
            </w:pPr>
            <w:r>
              <w:t>0.59 × 1.10 = 0.65</w:t>
            </w:r>
          </w:p>
        </w:tc>
      </w:tr>
      <w:tr w:rsidR="00CD68EF" w14:paraId="28F18E28" w14:textId="77777777">
        <w:tc>
          <w:tcPr>
            <w:tcW w:w="2948" w:type="dxa"/>
            <w:shd w:val="clear" w:color="auto" w:fill="E6E6E6"/>
            <w:vAlign w:val="center"/>
          </w:tcPr>
          <w:p w14:paraId="3797887E" w14:textId="77777777" w:rsidR="00CD68E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B5C2483" w14:textId="77777777" w:rsidR="00CD68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D68EF" w14:paraId="028BA54E" w14:textId="77777777">
        <w:tc>
          <w:tcPr>
            <w:tcW w:w="2948" w:type="dxa"/>
            <w:shd w:val="clear" w:color="auto" w:fill="E6E6E6"/>
            <w:vAlign w:val="center"/>
          </w:tcPr>
          <w:p w14:paraId="55E762D5" w14:textId="77777777" w:rsidR="00CD68E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28C7581A" w14:textId="77777777" w:rsidR="00CD68EF" w:rsidRDefault="00000000">
            <w:r>
              <w:t>K</w:t>
            </w:r>
            <w:r>
              <w:t>应满足表</w:t>
            </w:r>
            <w:r>
              <w:t>3.1.10-4</w:t>
            </w:r>
            <w:r>
              <w:t>的规定</w:t>
            </w:r>
            <w:r>
              <w:t>(K≤0.80)</w:t>
            </w:r>
          </w:p>
        </w:tc>
      </w:tr>
      <w:tr w:rsidR="00CD68EF" w14:paraId="6FB8BE5D" w14:textId="77777777">
        <w:tc>
          <w:tcPr>
            <w:tcW w:w="2948" w:type="dxa"/>
            <w:shd w:val="clear" w:color="auto" w:fill="E6E6E6"/>
            <w:vAlign w:val="center"/>
          </w:tcPr>
          <w:p w14:paraId="42515C3B" w14:textId="77777777" w:rsidR="00CD68E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464C146F" w14:textId="77777777" w:rsidR="00CD68EF" w:rsidRDefault="00000000">
            <w:r>
              <w:t>满足</w:t>
            </w:r>
          </w:p>
        </w:tc>
      </w:tr>
    </w:tbl>
    <w:p w14:paraId="1D6BE009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4E7E82A0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EF" w14:paraId="376A360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66074B" w14:textId="77777777" w:rsidR="00CD68E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2B9E9" w14:textId="77777777" w:rsidR="00CD68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130E89" w14:textId="77777777" w:rsidR="00CD68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19762" w14:textId="77777777" w:rsidR="00CD68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B93695" w14:textId="77777777" w:rsidR="00CD68E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FE3E0" w14:textId="77777777" w:rsidR="00CD68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85C883" w14:textId="77777777" w:rsidR="00CD68E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D68EF" w14:paraId="2A90997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0A6E490" w14:textId="77777777" w:rsidR="00CD68EF" w:rsidRDefault="00CD68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9B2921" w14:textId="77777777" w:rsidR="00CD68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858F09" w14:textId="77777777" w:rsidR="00CD68E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D2C83" w14:textId="77777777" w:rsidR="00CD68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3196D3" w14:textId="77777777" w:rsidR="00CD68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3F298" w14:textId="77777777" w:rsidR="00CD68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2E982C" w14:textId="77777777" w:rsidR="00CD68EF" w:rsidRDefault="00000000">
            <w:pPr>
              <w:jc w:val="center"/>
            </w:pPr>
            <w:r>
              <w:t>D=R*S</w:t>
            </w:r>
          </w:p>
        </w:tc>
      </w:tr>
      <w:tr w:rsidR="00CD68EF" w14:paraId="27D098F0" w14:textId="77777777">
        <w:tc>
          <w:tcPr>
            <w:tcW w:w="3345" w:type="dxa"/>
            <w:vAlign w:val="center"/>
          </w:tcPr>
          <w:p w14:paraId="085D3185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A417E60" w14:textId="77777777" w:rsidR="00CD68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9A1885" w14:textId="77777777" w:rsidR="00CD68E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5BAB72AB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5B5AE77B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6F3FF6" w14:textId="77777777" w:rsidR="00CD68EF" w:rsidRDefault="00000000">
            <w:r>
              <w:t>0.125</w:t>
            </w:r>
          </w:p>
        </w:tc>
        <w:tc>
          <w:tcPr>
            <w:tcW w:w="1064" w:type="dxa"/>
            <w:vAlign w:val="center"/>
          </w:tcPr>
          <w:p w14:paraId="4BF597E2" w14:textId="77777777" w:rsidR="00CD68EF" w:rsidRDefault="00000000">
            <w:r>
              <w:t>0.326</w:t>
            </w:r>
          </w:p>
        </w:tc>
      </w:tr>
      <w:tr w:rsidR="00CD68EF" w14:paraId="753BD3FE" w14:textId="77777777">
        <w:tc>
          <w:tcPr>
            <w:tcW w:w="3345" w:type="dxa"/>
            <w:vAlign w:val="center"/>
          </w:tcPr>
          <w:p w14:paraId="0887EEE1" w14:textId="77777777" w:rsidR="00CD68EF" w:rsidRDefault="00000000">
            <w:r>
              <w:lastRenderedPageBreak/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1E3F059" w14:textId="77777777" w:rsidR="00CD68E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0887288" w14:textId="77777777" w:rsidR="00CD68E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0D9E89FA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161FE2A3" w14:textId="77777777" w:rsidR="00CD68EF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604649A3" w14:textId="77777777" w:rsidR="00CD68EF" w:rsidRDefault="00000000">
            <w:r>
              <w:t>0.179</w:t>
            </w:r>
          </w:p>
        </w:tc>
        <w:tc>
          <w:tcPr>
            <w:tcW w:w="1064" w:type="dxa"/>
            <w:vAlign w:val="center"/>
          </w:tcPr>
          <w:p w14:paraId="0383E02D" w14:textId="77777777" w:rsidR="00CD68EF" w:rsidRDefault="00000000">
            <w:r>
              <w:t>0.489</w:t>
            </w:r>
          </w:p>
        </w:tc>
      </w:tr>
      <w:tr w:rsidR="00CD68EF" w14:paraId="621C02B6" w14:textId="77777777">
        <w:tc>
          <w:tcPr>
            <w:tcW w:w="3345" w:type="dxa"/>
            <w:vAlign w:val="center"/>
          </w:tcPr>
          <w:p w14:paraId="1340B994" w14:textId="77777777" w:rsidR="00CD68EF" w:rsidRDefault="00000000">
            <w:r>
              <w:t>柔性防水层</w:t>
            </w:r>
          </w:p>
        </w:tc>
        <w:tc>
          <w:tcPr>
            <w:tcW w:w="848" w:type="dxa"/>
            <w:vAlign w:val="center"/>
          </w:tcPr>
          <w:p w14:paraId="351C1172" w14:textId="77777777" w:rsidR="00CD68E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0D6227A" w14:textId="77777777" w:rsidR="00CD68EF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01F5508E" w14:textId="77777777" w:rsidR="00CD68EF" w:rsidRDefault="00000000">
            <w:r>
              <w:t>3.330</w:t>
            </w:r>
          </w:p>
        </w:tc>
        <w:tc>
          <w:tcPr>
            <w:tcW w:w="848" w:type="dxa"/>
            <w:vAlign w:val="center"/>
          </w:tcPr>
          <w:p w14:paraId="3B200DD6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BF91B3" w14:textId="77777777" w:rsidR="00CD68EF" w:rsidRDefault="00000000">
            <w:r>
              <w:t>1.176</w:t>
            </w:r>
          </w:p>
        </w:tc>
        <w:tc>
          <w:tcPr>
            <w:tcW w:w="1064" w:type="dxa"/>
            <w:vAlign w:val="center"/>
          </w:tcPr>
          <w:p w14:paraId="6B457164" w14:textId="77777777" w:rsidR="00CD68EF" w:rsidRDefault="00000000">
            <w:r>
              <w:t>3.918</w:t>
            </w:r>
          </w:p>
        </w:tc>
      </w:tr>
      <w:tr w:rsidR="00CD68EF" w14:paraId="68F9D35A" w14:textId="77777777">
        <w:tc>
          <w:tcPr>
            <w:tcW w:w="3345" w:type="dxa"/>
            <w:vAlign w:val="center"/>
          </w:tcPr>
          <w:p w14:paraId="67A0E3D8" w14:textId="77777777" w:rsidR="00CD68EF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251CC9B" w14:textId="77777777" w:rsidR="00CD68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72328CE" w14:textId="77777777" w:rsidR="00CD68E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5AE14026" w14:textId="77777777" w:rsidR="00CD68E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0E66DF6E" w14:textId="77777777" w:rsidR="00CD68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962879" w14:textId="77777777" w:rsidR="00CD68EF" w:rsidRDefault="00000000">
            <w:r>
              <w:t>0.125</w:t>
            </w:r>
          </w:p>
        </w:tc>
        <w:tc>
          <w:tcPr>
            <w:tcW w:w="1064" w:type="dxa"/>
            <w:vAlign w:val="center"/>
          </w:tcPr>
          <w:p w14:paraId="6A9B758F" w14:textId="77777777" w:rsidR="00CD68EF" w:rsidRDefault="00000000">
            <w:r>
              <w:t>0.326</w:t>
            </w:r>
          </w:p>
        </w:tc>
      </w:tr>
      <w:tr w:rsidR="00CD68EF" w14:paraId="63F10D08" w14:textId="77777777">
        <w:tc>
          <w:tcPr>
            <w:tcW w:w="3345" w:type="dxa"/>
            <w:vAlign w:val="center"/>
          </w:tcPr>
          <w:p w14:paraId="532E0CD2" w14:textId="77777777" w:rsidR="00CD68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AEA810" w14:textId="77777777" w:rsidR="00CD68EF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4F722423" w14:textId="77777777" w:rsidR="00CD68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E120A3" w14:textId="77777777" w:rsidR="00CD68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FAE09D3" w14:textId="77777777" w:rsidR="00CD68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BB99BF" w14:textId="77777777" w:rsidR="00CD68EF" w:rsidRDefault="00000000">
            <w:r>
              <w:t>1.605</w:t>
            </w:r>
          </w:p>
        </w:tc>
        <w:tc>
          <w:tcPr>
            <w:tcW w:w="1064" w:type="dxa"/>
            <w:vAlign w:val="center"/>
          </w:tcPr>
          <w:p w14:paraId="22063A23" w14:textId="77777777" w:rsidR="00CD68EF" w:rsidRDefault="00000000">
            <w:r>
              <w:t>5.060</w:t>
            </w:r>
          </w:p>
        </w:tc>
      </w:tr>
      <w:tr w:rsidR="00CD68EF" w14:paraId="5AB8907B" w14:textId="77777777">
        <w:tc>
          <w:tcPr>
            <w:tcW w:w="3345" w:type="dxa"/>
            <w:shd w:val="clear" w:color="auto" w:fill="E6E6E6"/>
            <w:vAlign w:val="center"/>
          </w:tcPr>
          <w:p w14:paraId="318DCE37" w14:textId="77777777" w:rsidR="00CD68E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82CD372" w14:textId="77777777" w:rsidR="00CD68EF" w:rsidRDefault="00000000">
            <w:pPr>
              <w:jc w:val="center"/>
            </w:pPr>
            <w:r>
              <w:t>0.57</w:t>
            </w:r>
          </w:p>
        </w:tc>
      </w:tr>
      <w:tr w:rsidR="00CD68EF" w14:paraId="36C9D342" w14:textId="77777777">
        <w:tc>
          <w:tcPr>
            <w:tcW w:w="3345" w:type="dxa"/>
            <w:shd w:val="clear" w:color="auto" w:fill="E6E6E6"/>
            <w:vAlign w:val="center"/>
          </w:tcPr>
          <w:p w14:paraId="758BB73E" w14:textId="77777777" w:rsidR="00CD68E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C01A955" w14:textId="77777777" w:rsidR="00CD68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D68EF" w14:paraId="5875B8C6" w14:textId="77777777">
        <w:tc>
          <w:tcPr>
            <w:tcW w:w="3345" w:type="dxa"/>
            <w:shd w:val="clear" w:color="auto" w:fill="E6E6E6"/>
            <w:vAlign w:val="center"/>
          </w:tcPr>
          <w:p w14:paraId="77BA5959" w14:textId="77777777" w:rsidR="00CD68E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302AB62" w14:textId="77777777" w:rsidR="00CD68EF" w:rsidRDefault="00000000">
            <w:r>
              <w:t>K≤0.70</w:t>
            </w:r>
          </w:p>
        </w:tc>
      </w:tr>
      <w:tr w:rsidR="00CD68EF" w14:paraId="6C311A02" w14:textId="77777777">
        <w:tc>
          <w:tcPr>
            <w:tcW w:w="3345" w:type="dxa"/>
            <w:shd w:val="clear" w:color="auto" w:fill="E6E6E6"/>
            <w:vAlign w:val="center"/>
          </w:tcPr>
          <w:p w14:paraId="373E6C88" w14:textId="77777777" w:rsidR="00CD68E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0D666C2" w14:textId="77777777" w:rsidR="00CD68EF" w:rsidRDefault="00000000">
            <w:r>
              <w:t>满足</w:t>
            </w:r>
          </w:p>
        </w:tc>
      </w:tr>
    </w:tbl>
    <w:p w14:paraId="32BFB08B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t>外窗热工</w:t>
      </w:r>
    </w:p>
    <w:p w14:paraId="7EE49B09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CD68EF" w14:paraId="5D82E9B7" w14:textId="77777777">
        <w:tc>
          <w:tcPr>
            <w:tcW w:w="792" w:type="dxa"/>
            <w:shd w:val="clear" w:color="auto" w:fill="E6E6E6"/>
            <w:vAlign w:val="center"/>
          </w:tcPr>
          <w:p w14:paraId="231CA09B" w14:textId="77777777" w:rsidR="00CD68EF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C4A295C" w14:textId="77777777" w:rsidR="00CD68EF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4217A19" w14:textId="77777777" w:rsidR="00CD68E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355FC74" w14:textId="77777777" w:rsidR="00CD68EF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4C2D325" w14:textId="77777777" w:rsidR="00CD68EF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12B0697" w14:textId="77777777" w:rsidR="00CD68EF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6AA881A8" w14:textId="77777777" w:rsidR="00CD68EF" w:rsidRDefault="00000000">
            <w:pPr>
              <w:jc w:val="center"/>
            </w:pPr>
            <w:r>
              <w:t>数据来源</w:t>
            </w:r>
          </w:p>
        </w:tc>
      </w:tr>
      <w:tr w:rsidR="00CD68EF" w14:paraId="22B5DF6B" w14:textId="77777777">
        <w:tc>
          <w:tcPr>
            <w:tcW w:w="792" w:type="dxa"/>
            <w:vMerge w:val="restart"/>
            <w:vAlign w:val="center"/>
          </w:tcPr>
          <w:p w14:paraId="024CF510" w14:textId="77777777" w:rsidR="00CD68EF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5D6229A6" w14:textId="77777777" w:rsidR="00CD68EF" w:rsidRDefault="00000000">
            <w:r>
              <w:t>70</w:t>
            </w:r>
            <w:r>
              <w:t>系列平开</w:t>
            </w:r>
            <w:r>
              <w:t>(</w:t>
            </w:r>
            <w:r>
              <w:t>遮阳型</w:t>
            </w:r>
            <w:r>
              <w:t>6Low-E</w:t>
            </w:r>
            <w:r>
              <w:t>双银</w:t>
            </w:r>
            <w:r>
              <w:t xml:space="preserve">+12Ar+6 </w:t>
            </w:r>
            <w:r>
              <w:t>充氩气</w:t>
            </w:r>
            <w:r>
              <w:t xml:space="preserve"> </w:t>
            </w:r>
            <w:r>
              <w:t>暖边</w:t>
            </w:r>
            <w:r>
              <w:t>)(</w:t>
            </w:r>
            <w:r>
              <w:t>隔热条宽</w:t>
            </w:r>
            <w:r>
              <w:t>29mm)</w:t>
            </w:r>
          </w:p>
        </w:tc>
        <w:tc>
          <w:tcPr>
            <w:tcW w:w="826" w:type="dxa"/>
            <w:vAlign w:val="center"/>
          </w:tcPr>
          <w:p w14:paraId="19E4A00C" w14:textId="77777777" w:rsidR="00CD68EF" w:rsidRDefault="00000000">
            <w:r>
              <w:t>31</w:t>
            </w:r>
          </w:p>
        </w:tc>
        <w:tc>
          <w:tcPr>
            <w:tcW w:w="832" w:type="dxa"/>
            <w:vAlign w:val="center"/>
          </w:tcPr>
          <w:p w14:paraId="72DCB590" w14:textId="77777777" w:rsidR="00CD68EF" w:rsidRDefault="00000000">
            <w:r>
              <w:t>1.80</w:t>
            </w:r>
          </w:p>
        </w:tc>
        <w:tc>
          <w:tcPr>
            <w:tcW w:w="1069" w:type="dxa"/>
            <w:vAlign w:val="center"/>
          </w:tcPr>
          <w:p w14:paraId="182E40EA" w14:textId="77777777" w:rsidR="00CD68EF" w:rsidRDefault="00000000">
            <w:r>
              <w:t>0.25</w:t>
            </w:r>
          </w:p>
        </w:tc>
        <w:tc>
          <w:tcPr>
            <w:tcW w:w="956" w:type="dxa"/>
            <w:vAlign w:val="center"/>
          </w:tcPr>
          <w:p w14:paraId="417CFE31" w14:textId="77777777" w:rsidR="00CD68EF" w:rsidRDefault="00000000">
            <w:r>
              <w:t>0.550</w:t>
            </w:r>
          </w:p>
        </w:tc>
        <w:tc>
          <w:tcPr>
            <w:tcW w:w="2252" w:type="dxa"/>
            <w:vAlign w:val="center"/>
          </w:tcPr>
          <w:p w14:paraId="73306594" w14:textId="77777777" w:rsidR="00CD68EF" w:rsidRDefault="00000000">
            <w:r>
              <w:t>湖北低能耗居住建筑节能设计标准</w:t>
            </w:r>
            <w:r>
              <w:t xml:space="preserve"> DB42-T559-2022</w:t>
            </w:r>
          </w:p>
        </w:tc>
      </w:tr>
      <w:tr w:rsidR="00CD68EF" w14:paraId="69967B95" w14:textId="77777777">
        <w:tc>
          <w:tcPr>
            <w:tcW w:w="792" w:type="dxa"/>
            <w:vMerge/>
            <w:vAlign w:val="center"/>
          </w:tcPr>
          <w:p w14:paraId="3648E111" w14:textId="77777777" w:rsidR="00CD68EF" w:rsidRDefault="00CD68EF"/>
        </w:tc>
        <w:tc>
          <w:tcPr>
            <w:tcW w:w="2603" w:type="dxa"/>
            <w:vMerge/>
            <w:vAlign w:val="center"/>
          </w:tcPr>
          <w:p w14:paraId="24EF10CF" w14:textId="77777777" w:rsidR="00CD68EF" w:rsidRDefault="00CD68EF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264A18E" w14:textId="77777777" w:rsidR="00CD68EF" w:rsidRDefault="00000000">
            <w:pPr>
              <w:jc w:val="center"/>
            </w:pPr>
            <w:r>
              <w:t>窗编号</w:t>
            </w:r>
          </w:p>
        </w:tc>
      </w:tr>
      <w:tr w:rsidR="00CD68EF" w14:paraId="5E734AAF" w14:textId="77777777">
        <w:tc>
          <w:tcPr>
            <w:tcW w:w="792" w:type="dxa"/>
            <w:vMerge/>
            <w:vAlign w:val="center"/>
          </w:tcPr>
          <w:p w14:paraId="4D0FE968" w14:textId="77777777" w:rsidR="00CD68EF" w:rsidRDefault="00CD68EF"/>
        </w:tc>
        <w:tc>
          <w:tcPr>
            <w:tcW w:w="2603" w:type="dxa"/>
            <w:vMerge/>
            <w:vAlign w:val="center"/>
          </w:tcPr>
          <w:p w14:paraId="767A294C" w14:textId="77777777" w:rsidR="00CD68EF" w:rsidRDefault="00CD68EF"/>
        </w:tc>
        <w:tc>
          <w:tcPr>
            <w:tcW w:w="5935" w:type="dxa"/>
            <w:gridSpan w:val="5"/>
            <w:vAlign w:val="center"/>
          </w:tcPr>
          <w:p w14:paraId="478F45BD" w14:textId="77777777" w:rsidR="00CD68EF" w:rsidRDefault="00000000">
            <w:r>
              <w:t>幕墙</w:t>
            </w:r>
          </w:p>
        </w:tc>
      </w:tr>
      <w:tr w:rsidR="00CD68EF" w14:paraId="31C68559" w14:textId="77777777">
        <w:tc>
          <w:tcPr>
            <w:tcW w:w="792" w:type="dxa"/>
            <w:vMerge w:val="restart"/>
            <w:vAlign w:val="center"/>
          </w:tcPr>
          <w:p w14:paraId="0805126A" w14:textId="77777777" w:rsidR="00CD68EF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45A02321" w14:textId="77777777" w:rsidR="00CD68EF" w:rsidRDefault="00000000">
            <w:r>
              <w:t>70</w:t>
            </w:r>
            <w:r>
              <w:t>系列平开（遮阳型</w:t>
            </w:r>
            <w:r>
              <w:t>6Low-E</w:t>
            </w:r>
            <w:r>
              <w:t>双银</w:t>
            </w:r>
            <w:r>
              <w:t xml:space="preserve">+12A+6 </w:t>
            </w:r>
            <w:r>
              <w:t>暖边）（隔热条宽</w:t>
            </w:r>
            <w:r>
              <w:t>29mm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2B7092CA" w14:textId="77777777" w:rsidR="00CD68EF" w:rsidRDefault="00000000">
            <w:r>
              <w:t>27</w:t>
            </w:r>
          </w:p>
        </w:tc>
        <w:tc>
          <w:tcPr>
            <w:tcW w:w="832" w:type="dxa"/>
            <w:vAlign w:val="center"/>
          </w:tcPr>
          <w:p w14:paraId="18BC1525" w14:textId="77777777" w:rsidR="00CD68EF" w:rsidRDefault="00000000">
            <w:r>
              <w:t>2.00</w:t>
            </w:r>
          </w:p>
        </w:tc>
        <w:tc>
          <w:tcPr>
            <w:tcW w:w="1069" w:type="dxa"/>
            <w:vAlign w:val="center"/>
          </w:tcPr>
          <w:p w14:paraId="0283E40B" w14:textId="77777777" w:rsidR="00CD68EF" w:rsidRDefault="00000000">
            <w:r>
              <w:t>0.25</w:t>
            </w:r>
          </w:p>
        </w:tc>
        <w:tc>
          <w:tcPr>
            <w:tcW w:w="956" w:type="dxa"/>
            <w:vAlign w:val="center"/>
          </w:tcPr>
          <w:p w14:paraId="18D024EF" w14:textId="77777777" w:rsidR="00CD68EF" w:rsidRDefault="00000000">
            <w:r>
              <w:t>0.550</w:t>
            </w:r>
          </w:p>
        </w:tc>
        <w:tc>
          <w:tcPr>
            <w:tcW w:w="2252" w:type="dxa"/>
            <w:vAlign w:val="center"/>
          </w:tcPr>
          <w:p w14:paraId="04259B61" w14:textId="77777777" w:rsidR="00CD68EF" w:rsidRDefault="00000000">
            <w:r>
              <w:t>DB42T1770-2021</w:t>
            </w:r>
          </w:p>
        </w:tc>
      </w:tr>
      <w:tr w:rsidR="00CD68EF" w14:paraId="6C9B7DBC" w14:textId="77777777">
        <w:tc>
          <w:tcPr>
            <w:tcW w:w="792" w:type="dxa"/>
            <w:vMerge/>
            <w:vAlign w:val="center"/>
          </w:tcPr>
          <w:p w14:paraId="27F66826" w14:textId="77777777" w:rsidR="00CD68EF" w:rsidRDefault="00CD68EF"/>
        </w:tc>
        <w:tc>
          <w:tcPr>
            <w:tcW w:w="2603" w:type="dxa"/>
            <w:vMerge/>
            <w:vAlign w:val="center"/>
          </w:tcPr>
          <w:p w14:paraId="330631DA" w14:textId="77777777" w:rsidR="00CD68EF" w:rsidRDefault="00CD68EF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FB34CF1" w14:textId="77777777" w:rsidR="00CD68EF" w:rsidRDefault="00000000">
            <w:pPr>
              <w:jc w:val="center"/>
            </w:pPr>
            <w:r>
              <w:t>窗编号</w:t>
            </w:r>
          </w:p>
        </w:tc>
      </w:tr>
      <w:tr w:rsidR="00CD68EF" w14:paraId="54D82797" w14:textId="77777777">
        <w:tc>
          <w:tcPr>
            <w:tcW w:w="792" w:type="dxa"/>
            <w:vMerge/>
            <w:vAlign w:val="center"/>
          </w:tcPr>
          <w:p w14:paraId="24337A61" w14:textId="77777777" w:rsidR="00CD68EF" w:rsidRDefault="00CD68EF"/>
        </w:tc>
        <w:tc>
          <w:tcPr>
            <w:tcW w:w="2603" w:type="dxa"/>
            <w:vMerge/>
            <w:vAlign w:val="center"/>
          </w:tcPr>
          <w:p w14:paraId="65EA9010" w14:textId="77777777" w:rsidR="00CD68EF" w:rsidRDefault="00CD68EF"/>
        </w:tc>
        <w:tc>
          <w:tcPr>
            <w:tcW w:w="5935" w:type="dxa"/>
            <w:gridSpan w:val="5"/>
            <w:vAlign w:val="center"/>
          </w:tcPr>
          <w:p w14:paraId="72A591D2" w14:textId="77777777" w:rsidR="00CD68EF" w:rsidRDefault="00000000">
            <w:r>
              <w:t>C1215</w:t>
            </w:r>
            <w:r>
              <w:t>，</w:t>
            </w:r>
            <w:r>
              <w:t>C1515</w:t>
            </w:r>
            <w:r>
              <w:t>，</w:t>
            </w:r>
            <w:r>
              <w:t>HC1518</w:t>
            </w:r>
            <w:r>
              <w:t>，</w:t>
            </w:r>
            <w:r>
              <w:t>HC1824</w:t>
            </w:r>
            <w:r>
              <w:t>，</w:t>
            </w:r>
            <w:r>
              <w:t>HC2124</w:t>
            </w:r>
            <w:r>
              <w:t>，</w:t>
            </w:r>
            <w:r>
              <w:t>HC2418</w:t>
            </w:r>
            <w:r>
              <w:t>，</w:t>
            </w:r>
            <w:r>
              <w:t>HC2420</w:t>
            </w:r>
            <w:r>
              <w:t>，</w:t>
            </w:r>
            <w:r>
              <w:t>HC3324</w:t>
            </w:r>
            <w:r>
              <w:t>，</w:t>
            </w:r>
            <w:r>
              <w:t>C0620</w:t>
            </w:r>
            <w:r>
              <w:t>，</w:t>
            </w:r>
            <w:r>
              <w:t>HC1524</w:t>
            </w:r>
            <w:r>
              <w:t>，</w:t>
            </w:r>
            <w:r>
              <w:t>HC1812</w:t>
            </w:r>
            <w:r>
              <w:t>，</w:t>
            </w:r>
            <w:r>
              <w:t>HC3020</w:t>
            </w:r>
            <w:r>
              <w:t>，</w:t>
            </w:r>
            <w:r>
              <w:t>C0920</w:t>
            </w:r>
            <w:r>
              <w:t>，</w:t>
            </w:r>
            <w:r>
              <w:t>HC2435</w:t>
            </w:r>
          </w:p>
        </w:tc>
      </w:tr>
    </w:tbl>
    <w:p w14:paraId="0373A0E7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05F0779E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52996A0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57847B19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0735B68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D68EF" w14:paraId="287C3E85" w14:textId="77777777">
        <w:tc>
          <w:tcPr>
            <w:tcW w:w="1013" w:type="dxa"/>
            <w:shd w:val="clear" w:color="auto" w:fill="E6E6E6"/>
            <w:vAlign w:val="center"/>
          </w:tcPr>
          <w:p w14:paraId="348658C8" w14:textId="77777777" w:rsidR="00CD68E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08CCBF" w14:textId="77777777" w:rsidR="00CD68E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A377ED" w14:textId="77777777" w:rsidR="00CD68E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3CB64F" w14:textId="77777777" w:rsidR="00CD68E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2ACE2B" w14:textId="77777777" w:rsidR="00CD68E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33F673" w14:textId="77777777" w:rsidR="00CD68E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8287C6" w14:textId="77777777" w:rsidR="00CD68E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9F8348" w14:textId="77777777" w:rsidR="00CD68EF" w:rsidRDefault="00000000">
            <w:pPr>
              <w:jc w:val="center"/>
            </w:pPr>
            <w:r>
              <w:t>传热系数</w:t>
            </w:r>
          </w:p>
        </w:tc>
      </w:tr>
      <w:tr w:rsidR="00CD68EF" w14:paraId="5A5E2C89" w14:textId="77777777">
        <w:tc>
          <w:tcPr>
            <w:tcW w:w="1013" w:type="dxa"/>
            <w:vAlign w:val="center"/>
          </w:tcPr>
          <w:p w14:paraId="4177343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1B92F4" w14:textId="77777777" w:rsidR="00CD68EF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5DE1541C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649C3A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CA1FAF" w14:textId="77777777" w:rsidR="00CD68EF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32E4269" w14:textId="77777777" w:rsidR="00CD68EF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20B674B6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2A8374C" w14:textId="77777777" w:rsidR="00CD68EF" w:rsidRDefault="00000000">
            <w:r>
              <w:t>2.000</w:t>
            </w:r>
          </w:p>
        </w:tc>
      </w:tr>
      <w:tr w:rsidR="00CD68EF" w14:paraId="58512D3D" w14:textId="77777777">
        <w:tc>
          <w:tcPr>
            <w:tcW w:w="1013" w:type="dxa"/>
            <w:vAlign w:val="center"/>
          </w:tcPr>
          <w:p w14:paraId="69DF5A03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88D018D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14815D9C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F0E5EA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B11D58" w14:textId="77777777" w:rsidR="00CD68EF" w:rsidRDefault="00000000">
            <w:r>
              <w:t>3.596</w:t>
            </w:r>
          </w:p>
        </w:tc>
        <w:tc>
          <w:tcPr>
            <w:tcW w:w="1188" w:type="dxa"/>
            <w:vAlign w:val="center"/>
          </w:tcPr>
          <w:p w14:paraId="12BFA2EC" w14:textId="77777777" w:rsidR="00CD68EF" w:rsidRDefault="00000000">
            <w:r>
              <w:t>3.596</w:t>
            </w:r>
          </w:p>
        </w:tc>
        <w:tc>
          <w:tcPr>
            <w:tcW w:w="1188" w:type="dxa"/>
            <w:vAlign w:val="center"/>
          </w:tcPr>
          <w:p w14:paraId="5CD9E511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E3592E5" w14:textId="77777777" w:rsidR="00CD68EF" w:rsidRDefault="00000000">
            <w:r>
              <w:t>2.000</w:t>
            </w:r>
          </w:p>
        </w:tc>
      </w:tr>
      <w:tr w:rsidR="00CD68EF" w14:paraId="37955208" w14:textId="77777777">
        <w:tc>
          <w:tcPr>
            <w:tcW w:w="1013" w:type="dxa"/>
            <w:vAlign w:val="center"/>
          </w:tcPr>
          <w:p w14:paraId="3D415307" w14:textId="77777777" w:rsidR="00CD68E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E1B1388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3FC8EFA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9F53D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60BF23" w14:textId="77777777" w:rsidR="00CD68EF" w:rsidRDefault="00000000">
            <w:r>
              <w:t>3.598</w:t>
            </w:r>
          </w:p>
        </w:tc>
        <w:tc>
          <w:tcPr>
            <w:tcW w:w="1188" w:type="dxa"/>
            <w:vAlign w:val="center"/>
          </w:tcPr>
          <w:p w14:paraId="3391A5F7" w14:textId="77777777" w:rsidR="00CD68EF" w:rsidRDefault="00000000">
            <w:r>
              <w:t>3.598</w:t>
            </w:r>
          </w:p>
        </w:tc>
        <w:tc>
          <w:tcPr>
            <w:tcW w:w="1188" w:type="dxa"/>
            <w:vAlign w:val="center"/>
          </w:tcPr>
          <w:p w14:paraId="7598BF22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FE96359" w14:textId="77777777" w:rsidR="00CD68EF" w:rsidRDefault="00000000">
            <w:r>
              <w:t>2.000</w:t>
            </w:r>
          </w:p>
        </w:tc>
      </w:tr>
      <w:tr w:rsidR="00CD68EF" w14:paraId="6E082B67" w14:textId="77777777">
        <w:tc>
          <w:tcPr>
            <w:tcW w:w="1013" w:type="dxa"/>
            <w:vAlign w:val="center"/>
          </w:tcPr>
          <w:p w14:paraId="7678CAC1" w14:textId="77777777" w:rsidR="00CD68E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30743C1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18BEFD7C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20F44A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C8B25F" w14:textId="77777777" w:rsidR="00CD68EF" w:rsidRDefault="00000000">
            <w:r>
              <w:t>4.317</w:t>
            </w:r>
          </w:p>
        </w:tc>
        <w:tc>
          <w:tcPr>
            <w:tcW w:w="1188" w:type="dxa"/>
            <w:vAlign w:val="center"/>
          </w:tcPr>
          <w:p w14:paraId="046FD748" w14:textId="77777777" w:rsidR="00CD68EF" w:rsidRDefault="00000000">
            <w:r>
              <w:t>4.317</w:t>
            </w:r>
          </w:p>
        </w:tc>
        <w:tc>
          <w:tcPr>
            <w:tcW w:w="1188" w:type="dxa"/>
            <w:vAlign w:val="center"/>
          </w:tcPr>
          <w:p w14:paraId="51A2A6CB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7E59814" w14:textId="77777777" w:rsidR="00CD68EF" w:rsidRDefault="00000000">
            <w:r>
              <w:t>2.000</w:t>
            </w:r>
          </w:p>
        </w:tc>
      </w:tr>
      <w:tr w:rsidR="00CD68EF" w14:paraId="41A55F22" w14:textId="77777777">
        <w:tc>
          <w:tcPr>
            <w:tcW w:w="1013" w:type="dxa"/>
            <w:vAlign w:val="center"/>
          </w:tcPr>
          <w:p w14:paraId="4A75FD16" w14:textId="77777777" w:rsidR="00CD68E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B7B19C6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2C98802C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79D72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3FAB5D" w14:textId="77777777" w:rsidR="00CD68EF" w:rsidRDefault="00000000">
            <w:r>
              <w:t>4.315</w:t>
            </w:r>
          </w:p>
        </w:tc>
        <w:tc>
          <w:tcPr>
            <w:tcW w:w="1188" w:type="dxa"/>
            <w:vAlign w:val="center"/>
          </w:tcPr>
          <w:p w14:paraId="279DF19E" w14:textId="77777777" w:rsidR="00CD68EF" w:rsidRDefault="00000000">
            <w:r>
              <w:t>4.315</w:t>
            </w:r>
          </w:p>
        </w:tc>
        <w:tc>
          <w:tcPr>
            <w:tcW w:w="1188" w:type="dxa"/>
            <w:vAlign w:val="center"/>
          </w:tcPr>
          <w:p w14:paraId="714B0446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5EFF560" w14:textId="77777777" w:rsidR="00CD68EF" w:rsidRDefault="00000000">
            <w:r>
              <w:t>2.000</w:t>
            </w:r>
          </w:p>
        </w:tc>
      </w:tr>
      <w:tr w:rsidR="00CD68EF" w14:paraId="4D2F891A" w14:textId="77777777">
        <w:tc>
          <w:tcPr>
            <w:tcW w:w="1013" w:type="dxa"/>
            <w:vAlign w:val="center"/>
          </w:tcPr>
          <w:p w14:paraId="003F6D7A" w14:textId="77777777" w:rsidR="00CD68EF" w:rsidRDefault="00000000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1C5797CC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6767229C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A7970E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5AF2DE" w14:textId="77777777" w:rsidR="00CD68EF" w:rsidRDefault="00000000">
            <w:r>
              <w:t>1.855</w:t>
            </w:r>
          </w:p>
        </w:tc>
        <w:tc>
          <w:tcPr>
            <w:tcW w:w="1188" w:type="dxa"/>
            <w:vAlign w:val="center"/>
          </w:tcPr>
          <w:p w14:paraId="5E23EF03" w14:textId="77777777" w:rsidR="00CD68EF" w:rsidRDefault="00000000">
            <w:r>
              <w:t>1.855</w:t>
            </w:r>
          </w:p>
        </w:tc>
        <w:tc>
          <w:tcPr>
            <w:tcW w:w="1188" w:type="dxa"/>
            <w:vAlign w:val="center"/>
          </w:tcPr>
          <w:p w14:paraId="2395210E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B21DD32" w14:textId="77777777" w:rsidR="00CD68EF" w:rsidRDefault="00000000">
            <w:r>
              <w:t>2.000</w:t>
            </w:r>
          </w:p>
        </w:tc>
      </w:tr>
      <w:tr w:rsidR="00CD68EF" w14:paraId="5BE29E61" w14:textId="77777777">
        <w:tc>
          <w:tcPr>
            <w:tcW w:w="1013" w:type="dxa"/>
            <w:vAlign w:val="center"/>
          </w:tcPr>
          <w:p w14:paraId="33AB7E4B" w14:textId="77777777" w:rsidR="00CD68E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518C089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319F37F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31C8CE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F15FC7" w14:textId="77777777" w:rsidR="00CD68EF" w:rsidRDefault="00000000">
            <w:r>
              <w:t>4.316</w:t>
            </w:r>
          </w:p>
        </w:tc>
        <w:tc>
          <w:tcPr>
            <w:tcW w:w="1188" w:type="dxa"/>
            <w:vAlign w:val="center"/>
          </w:tcPr>
          <w:p w14:paraId="7AF42011" w14:textId="77777777" w:rsidR="00CD68EF" w:rsidRDefault="00000000">
            <w:r>
              <w:t>4.316</w:t>
            </w:r>
          </w:p>
        </w:tc>
        <w:tc>
          <w:tcPr>
            <w:tcW w:w="1188" w:type="dxa"/>
            <w:vAlign w:val="center"/>
          </w:tcPr>
          <w:p w14:paraId="027F3706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56E849E" w14:textId="77777777" w:rsidR="00CD68EF" w:rsidRDefault="00000000">
            <w:r>
              <w:t>2.000</w:t>
            </w:r>
          </w:p>
        </w:tc>
      </w:tr>
      <w:tr w:rsidR="00CD68EF" w14:paraId="3C54E85D" w14:textId="77777777">
        <w:tc>
          <w:tcPr>
            <w:tcW w:w="1013" w:type="dxa"/>
            <w:vAlign w:val="center"/>
          </w:tcPr>
          <w:p w14:paraId="1FE2DF2F" w14:textId="77777777" w:rsidR="00CD68E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D98CFC9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4A683753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1F34C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39B1E2" w14:textId="77777777" w:rsidR="00CD68EF" w:rsidRDefault="00000000">
            <w:r>
              <w:t>0.282</w:t>
            </w:r>
          </w:p>
        </w:tc>
        <w:tc>
          <w:tcPr>
            <w:tcW w:w="1188" w:type="dxa"/>
            <w:vAlign w:val="center"/>
          </w:tcPr>
          <w:p w14:paraId="1B69E5EC" w14:textId="77777777" w:rsidR="00CD68EF" w:rsidRDefault="00000000">
            <w:r>
              <w:t>0.282</w:t>
            </w:r>
          </w:p>
        </w:tc>
        <w:tc>
          <w:tcPr>
            <w:tcW w:w="1188" w:type="dxa"/>
            <w:vAlign w:val="center"/>
          </w:tcPr>
          <w:p w14:paraId="48A658C3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30A81C5D" w14:textId="77777777" w:rsidR="00CD68EF" w:rsidRDefault="00000000">
            <w:r>
              <w:t>2.000</w:t>
            </w:r>
          </w:p>
        </w:tc>
      </w:tr>
      <w:tr w:rsidR="00CD68EF" w14:paraId="33A533DB" w14:textId="77777777">
        <w:tc>
          <w:tcPr>
            <w:tcW w:w="1013" w:type="dxa"/>
            <w:vAlign w:val="center"/>
          </w:tcPr>
          <w:p w14:paraId="206303B1" w14:textId="77777777" w:rsidR="00CD68E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119150DB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0ED793D7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4F4E0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7097B1" w14:textId="77777777" w:rsidR="00CD68EF" w:rsidRDefault="00000000">
            <w:r>
              <w:t>4.026</w:t>
            </w:r>
          </w:p>
        </w:tc>
        <w:tc>
          <w:tcPr>
            <w:tcW w:w="1188" w:type="dxa"/>
            <w:vAlign w:val="center"/>
          </w:tcPr>
          <w:p w14:paraId="1A78299C" w14:textId="77777777" w:rsidR="00CD68EF" w:rsidRDefault="00000000">
            <w:r>
              <w:t>4.026</w:t>
            </w:r>
          </w:p>
        </w:tc>
        <w:tc>
          <w:tcPr>
            <w:tcW w:w="1188" w:type="dxa"/>
            <w:vAlign w:val="center"/>
          </w:tcPr>
          <w:p w14:paraId="0EE10404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963C5B9" w14:textId="77777777" w:rsidR="00CD68EF" w:rsidRDefault="00000000">
            <w:r>
              <w:t>2.000</w:t>
            </w:r>
          </w:p>
        </w:tc>
      </w:tr>
      <w:tr w:rsidR="00CD68EF" w14:paraId="42D596D9" w14:textId="77777777">
        <w:tc>
          <w:tcPr>
            <w:tcW w:w="1013" w:type="dxa"/>
            <w:vAlign w:val="center"/>
          </w:tcPr>
          <w:p w14:paraId="63C336BE" w14:textId="77777777" w:rsidR="00CD68E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317FD3A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5A5A6A9E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B9135A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284960" w14:textId="77777777" w:rsidR="00CD68EF" w:rsidRDefault="00000000">
            <w:r>
              <w:t>4.314</w:t>
            </w:r>
          </w:p>
        </w:tc>
        <w:tc>
          <w:tcPr>
            <w:tcW w:w="1188" w:type="dxa"/>
            <w:vAlign w:val="center"/>
          </w:tcPr>
          <w:p w14:paraId="2093AE03" w14:textId="77777777" w:rsidR="00CD68EF" w:rsidRDefault="00000000">
            <w:r>
              <w:t>4.314</w:t>
            </w:r>
          </w:p>
        </w:tc>
        <w:tc>
          <w:tcPr>
            <w:tcW w:w="1188" w:type="dxa"/>
            <w:vAlign w:val="center"/>
          </w:tcPr>
          <w:p w14:paraId="5C875D2A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00DF750" w14:textId="77777777" w:rsidR="00CD68EF" w:rsidRDefault="00000000">
            <w:r>
              <w:t>2.000</w:t>
            </w:r>
          </w:p>
        </w:tc>
      </w:tr>
      <w:tr w:rsidR="00CD68EF" w14:paraId="0580495E" w14:textId="77777777">
        <w:tc>
          <w:tcPr>
            <w:tcW w:w="1013" w:type="dxa"/>
            <w:vAlign w:val="center"/>
          </w:tcPr>
          <w:p w14:paraId="1708D40F" w14:textId="77777777" w:rsidR="00CD68E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8BBF307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6D673A7E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3BE3A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98EBC3" w14:textId="77777777" w:rsidR="00CD68EF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559961DE" w14:textId="77777777" w:rsidR="00CD68EF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784C6D2B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704FD90" w14:textId="77777777" w:rsidR="00CD68EF" w:rsidRDefault="00000000">
            <w:r>
              <w:t>2.000</w:t>
            </w:r>
          </w:p>
        </w:tc>
      </w:tr>
      <w:tr w:rsidR="00CD68EF" w14:paraId="6EBB1825" w14:textId="77777777">
        <w:tc>
          <w:tcPr>
            <w:tcW w:w="1013" w:type="dxa"/>
            <w:vAlign w:val="center"/>
          </w:tcPr>
          <w:p w14:paraId="258B5CA3" w14:textId="77777777" w:rsidR="00CD68E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E6DA99C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0010C20F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DF15AA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2F3153" w14:textId="77777777" w:rsidR="00CD68EF" w:rsidRDefault="00000000">
            <w:r>
              <w:t>4.798</w:t>
            </w:r>
          </w:p>
        </w:tc>
        <w:tc>
          <w:tcPr>
            <w:tcW w:w="1188" w:type="dxa"/>
            <w:vAlign w:val="center"/>
          </w:tcPr>
          <w:p w14:paraId="60842C45" w14:textId="77777777" w:rsidR="00CD68EF" w:rsidRDefault="00000000">
            <w:r>
              <w:t>4.798</w:t>
            </w:r>
          </w:p>
        </w:tc>
        <w:tc>
          <w:tcPr>
            <w:tcW w:w="1188" w:type="dxa"/>
            <w:vAlign w:val="center"/>
          </w:tcPr>
          <w:p w14:paraId="49A33B37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6239941" w14:textId="77777777" w:rsidR="00CD68EF" w:rsidRDefault="00000000">
            <w:r>
              <w:t>2.000</w:t>
            </w:r>
          </w:p>
        </w:tc>
      </w:tr>
      <w:tr w:rsidR="00CD68EF" w14:paraId="4B462167" w14:textId="77777777">
        <w:tc>
          <w:tcPr>
            <w:tcW w:w="1013" w:type="dxa"/>
            <w:vAlign w:val="center"/>
          </w:tcPr>
          <w:p w14:paraId="1A9A32DD" w14:textId="77777777" w:rsidR="00CD68E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89DFFA9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5065B2C9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888B24B" w14:textId="77777777" w:rsidR="00CD68E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F2CC8F3" w14:textId="77777777" w:rsidR="00CD68EF" w:rsidRDefault="00000000">
            <w:r>
              <w:t>2.392</w:t>
            </w:r>
          </w:p>
        </w:tc>
        <w:tc>
          <w:tcPr>
            <w:tcW w:w="1188" w:type="dxa"/>
            <w:vAlign w:val="center"/>
          </w:tcPr>
          <w:p w14:paraId="54260D15" w14:textId="77777777" w:rsidR="00CD68EF" w:rsidRDefault="00000000">
            <w:r>
              <w:t>9.567</w:t>
            </w:r>
          </w:p>
        </w:tc>
        <w:tc>
          <w:tcPr>
            <w:tcW w:w="1188" w:type="dxa"/>
            <w:vAlign w:val="center"/>
          </w:tcPr>
          <w:p w14:paraId="52D0D3AB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30551652" w14:textId="77777777" w:rsidR="00CD68EF" w:rsidRDefault="00000000">
            <w:r>
              <w:t>2.000</w:t>
            </w:r>
          </w:p>
        </w:tc>
      </w:tr>
      <w:tr w:rsidR="00CD68EF" w14:paraId="07F8C6A6" w14:textId="77777777">
        <w:tc>
          <w:tcPr>
            <w:tcW w:w="1013" w:type="dxa"/>
            <w:vAlign w:val="center"/>
          </w:tcPr>
          <w:p w14:paraId="5C7C4F8C" w14:textId="77777777" w:rsidR="00CD68EF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804939D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529FBB23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4DB0408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368A55" w14:textId="77777777" w:rsidR="00CD68EF" w:rsidRDefault="00000000">
            <w:r>
              <w:t>4.171</w:t>
            </w:r>
          </w:p>
        </w:tc>
        <w:tc>
          <w:tcPr>
            <w:tcW w:w="1188" w:type="dxa"/>
            <w:vAlign w:val="center"/>
          </w:tcPr>
          <w:p w14:paraId="5465E081" w14:textId="77777777" w:rsidR="00CD68EF" w:rsidRDefault="00000000">
            <w:r>
              <w:t>4.171</w:t>
            </w:r>
          </w:p>
        </w:tc>
        <w:tc>
          <w:tcPr>
            <w:tcW w:w="1188" w:type="dxa"/>
            <w:vAlign w:val="center"/>
          </w:tcPr>
          <w:p w14:paraId="636297FE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86DD106" w14:textId="77777777" w:rsidR="00CD68EF" w:rsidRDefault="00000000">
            <w:r>
              <w:t>2.000</w:t>
            </w:r>
          </w:p>
        </w:tc>
      </w:tr>
      <w:tr w:rsidR="00CD68EF" w14:paraId="6BF4B2DC" w14:textId="77777777">
        <w:tc>
          <w:tcPr>
            <w:tcW w:w="1013" w:type="dxa"/>
            <w:vAlign w:val="center"/>
          </w:tcPr>
          <w:p w14:paraId="6DE97E42" w14:textId="77777777" w:rsidR="00CD68EF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319D8D68" w14:textId="77777777" w:rsidR="00CD68EF" w:rsidRDefault="00000000">
            <w:r>
              <w:t>HC3020</w:t>
            </w:r>
          </w:p>
        </w:tc>
        <w:tc>
          <w:tcPr>
            <w:tcW w:w="1188" w:type="dxa"/>
            <w:vAlign w:val="center"/>
          </w:tcPr>
          <w:p w14:paraId="0446AA1F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F92AD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ED9A86" w14:textId="77777777" w:rsidR="00CD68EF" w:rsidRDefault="00000000">
            <w:r>
              <w:t>5.981</w:t>
            </w:r>
          </w:p>
        </w:tc>
        <w:tc>
          <w:tcPr>
            <w:tcW w:w="1188" w:type="dxa"/>
            <w:vAlign w:val="center"/>
          </w:tcPr>
          <w:p w14:paraId="504E02C3" w14:textId="77777777" w:rsidR="00CD68EF" w:rsidRDefault="00000000">
            <w:r>
              <w:t>5.981</w:t>
            </w:r>
          </w:p>
        </w:tc>
        <w:tc>
          <w:tcPr>
            <w:tcW w:w="1188" w:type="dxa"/>
            <w:vAlign w:val="center"/>
          </w:tcPr>
          <w:p w14:paraId="5BCCC4E3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9AA0E55" w14:textId="77777777" w:rsidR="00CD68EF" w:rsidRDefault="00000000">
            <w:r>
              <w:t>2.000</w:t>
            </w:r>
          </w:p>
        </w:tc>
      </w:tr>
      <w:tr w:rsidR="00CD68EF" w14:paraId="15736982" w14:textId="77777777">
        <w:tc>
          <w:tcPr>
            <w:tcW w:w="1013" w:type="dxa"/>
            <w:vAlign w:val="center"/>
          </w:tcPr>
          <w:p w14:paraId="257E95EA" w14:textId="77777777" w:rsidR="00CD68E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0449EC62" w14:textId="77777777" w:rsidR="00CD68EF" w:rsidRDefault="00000000">
            <w:r>
              <w:t>HC3020</w:t>
            </w:r>
          </w:p>
        </w:tc>
        <w:tc>
          <w:tcPr>
            <w:tcW w:w="1188" w:type="dxa"/>
            <w:vAlign w:val="center"/>
          </w:tcPr>
          <w:p w14:paraId="22FE0BD3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18552E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8869AD" w14:textId="77777777" w:rsidR="00CD68EF" w:rsidRDefault="00000000">
            <w:r>
              <w:t>2.992</w:t>
            </w:r>
          </w:p>
        </w:tc>
        <w:tc>
          <w:tcPr>
            <w:tcW w:w="1188" w:type="dxa"/>
            <w:vAlign w:val="center"/>
          </w:tcPr>
          <w:p w14:paraId="4B4AF2E1" w14:textId="77777777" w:rsidR="00CD68EF" w:rsidRDefault="00000000">
            <w:r>
              <w:t>2.992</w:t>
            </w:r>
          </w:p>
        </w:tc>
        <w:tc>
          <w:tcPr>
            <w:tcW w:w="1188" w:type="dxa"/>
            <w:vAlign w:val="center"/>
          </w:tcPr>
          <w:p w14:paraId="15548432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6603F90" w14:textId="77777777" w:rsidR="00CD68EF" w:rsidRDefault="00000000">
            <w:r>
              <w:t>2.000</w:t>
            </w:r>
          </w:p>
        </w:tc>
      </w:tr>
      <w:tr w:rsidR="00CD68EF" w14:paraId="620BAAB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7A34CD0" w14:textId="77777777" w:rsidR="00CD68E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EC67DF6" w14:textId="77777777" w:rsidR="00CD68EF" w:rsidRDefault="00000000">
            <w:r>
              <w:t>64.729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FDB1B43" w14:textId="77777777" w:rsidR="00CD68E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3B1AB76" w14:textId="77777777" w:rsidR="00CD68EF" w:rsidRDefault="00000000">
            <w:r>
              <w:t>2.000</w:t>
            </w:r>
          </w:p>
        </w:tc>
      </w:tr>
    </w:tbl>
    <w:p w14:paraId="74A09740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FD7669D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D68EF" w14:paraId="22F6CA00" w14:textId="77777777">
        <w:tc>
          <w:tcPr>
            <w:tcW w:w="1013" w:type="dxa"/>
            <w:shd w:val="clear" w:color="auto" w:fill="E6E6E6"/>
            <w:vAlign w:val="center"/>
          </w:tcPr>
          <w:p w14:paraId="15887253" w14:textId="77777777" w:rsidR="00CD68E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969319" w14:textId="77777777" w:rsidR="00CD68E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9601B8" w14:textId="77777777" w:rsidR="00CD68E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CCCF4D" w14:textId="77777777" w:rsidR="00CD68E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39A68D" w14:textId="77777777" w:rsidR="00CD68E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B72014" w14:textId="77777777" w:rsidR="00CD68E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566339" w14:textId="77777777" w:rsidR="00CD68E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29783F" w14:textId="77777777" w:rsidR="00CD68EF" w:rsidRDefault="00000000">
            <w:pPr>
              <w:jc w:val="center"/>
            </w:pPr>
            <w:r>
              <w:t>传热系数</w:t>
            </w:r>
          </w:p>
        </w:tc>
      </w:tr>
      <w:tr w:rsidR="00CD68EF" w14:paraId="4C86A4C4" w14:textId="77777777">
        <w:tc>
          <w:tcPr>
            <w:tcW w:w="1013" w:type="dxa"/>
            <w:vAlign w:val="center"/>
          </w:tcPr>
          <w:p w14:paraId="70B035E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1162FF" w14:textId="77777777" w:rsidR="00CD68EF" w:rsidRDefault="00000000">
            <w:r>
              <w:t>C0920</w:t>
            </w:r>
          </w:p>
        </w:tc>
        <w:tc>
          <w:tcPr>
            <w:tcW w:w="1188" w:type="dxa"/>
            <w:vAlign w:val="center"/>
          </w:tcPr>
          <w:p w14:paraId="3D0F9665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A097EA7" w14:textId="77777777" w:rsidR="00CD68E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94C9DF6" w14:textId="77777777" w:rsidR="00CD68EF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B54E9A5" w14:textId="77777777" w:rsidR="00CD68E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3941B68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3EC5505" w14:textId="77777777" w:rsidR="00CD68EF" w:rsidRDefault="00000000">
            <w:r>
              <w:t>2.000</w:t>
            </w:r>
          </w:p>
        </w:tc>
      </w:tr>
      <w:tr w:rsidR="00CD68EF" w14:paraId="60BAA18E" w14:textId="77777777">
        <w:tc>
          <w:tcPr>
            <w:tcW w:w="1013" w:type="dxa"/>
            <w:vAlign w:val="center"/>
          </w:tcPr>
          <w:p w14:paraId="646BC818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5E83935" w14:textId="77777777" w:rsidR="00CD68EF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08E75CB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DD276F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3E9B52" w14:textId="77777777" w:rsidR="00CD68EF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DD99C5C" w14:textId="77777777" w:rsidR="00CD68EF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0507421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983CF75" w14:textId="77777777" w:rsidR="00CD68EF" w:rsidRDefault="00000000">
            <w:r>
              <w:t>2.000</w:t>
            </w:r>
          </w:p>
        </w:tc>
      </w:tr>
      <w:tr w:rsidR="00CD68EF" w14:paraId="0EED026B" w14:textId="77777777">
        <w:tc>
          <w:tcPr>
            <w:tcW w:w="1013" w:type="dxa"/>
            <w:vAlign w:val="center"/>
          </w:tcPr>
          <w:p w14:paraId="72D4AD8F" w14:textId="77777777" w:rsidR="00CD68E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4133325" w14:textId="77777777" w:rsidR="00CD68EF" w:rsidRDefault="00000000">
            <w:r>
              <w:t>HC1812</w:t>
            </w:r>
          </w:p>
        </w:tc>
        <w:tc>
          <w:tcPr>
            <w:tcW w:w="1188" w:type="dxa"/>
            <w:vAlign w:val="center"/>
          </w:tcPr>
          <w:p w14:paraId="4F9DF75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27C4A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B17139" w14:textId="77777777" w:rsidR="00CD68EF" w:rsidRDefault="00000000">
            <w:r>
              <w:t>1.899</w:t>
            </w:r>
          </w:p>
        </w:tc>
        <w:tc>
          <w:tcPr>
            <w:tcW w:w="1188" w:type="dxa"/>
            <w:vAlign w:val="center"/>
          </w:tcPr>
          <w:p w14:paraId="4C517717" w14:textId="77777777" w:rsidR="00CD68EF" w:rsidRDefault="00000000">
            <w:r>
              <w:t>1.899</w:t>
            </w:r>
          </w:p>
        </w:tc>
        <w:tc>
          <w:tcPr>
            <w:tcW w:w="1188" w:type="dxa"/>
            <w:vAlign w:val="center"/>
          </w:tcPr>
          <w:p w14:paraId="6C528FF5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3669ABB5" w14:textId="77777777" w:rsidR="00CD68EF" w:rsidRDefault="00000000">
            <w:r>
              <w:t>2.000</w:t>
            </w:r>
          </w:p>
        </w:tc>
      </w:tr>
      <w:tr w:rsidR="00CD68EF" w14:paraId="2782018B" w14:textId="77777777">
        <w:tc>
          <w:tcPr>
            <w:tcW w:w="1013" w:type="dxa"/>
            <w:vAlign w:val="center"/>
          </w:tcPr>
          <w:p w14:paraId="3582772C" w14:textId="77777777" w:rsidR="00CD68E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922A494" w14:textId="77777777" w:rsidR="00CD68EF" w:rsidRDefault="00000000">
            <w:r>
              <w:t>HC1812</w:t>
            </w:r>
          </w:p>
        </w:tc>
        <w:tc>
          <w:tcPr>
            <w:tcW w:w="1188" w:type="dxa"/>
            <w:vAlign w:val="center"/>
          </w:tcPr>
          <w:p w14:paraId="7110BA8C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D1859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FDFD7D" w14:textId="77777777" w:rsidR="00CD68EF" w:rsidRDefault="00000000">
            <w:r>
              <w:t>0.085</w:t>
            </w:r>
          </w:p>
        </w:tc>
        <w:tc>
          <w:tcPr>
            <w:tcW w:w="1188" w:type="dxa"/>
            <w:vAlign w:val="center"/>
          </w:tcPr>
          <w:p w14:paraId="5BF2A13D" w14:textId="77777777" w:rsidR="00CD68EF" w:rsidRDefault="00000000">
            <w:r>
              <w:t>0.085</w:t>
            </w:r>
          </w:p>
        </w:tc>
        <w:tc>
          <w:tcPr>
            <w:tcW w:w="1188" w:type="dxa"/>
            <w:vAlign w:val="center"/>
          </w:tcPr>
          <w:p w14:paraId="06209288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AA21811" w14:textId="77777777" w:rsidR="00CD68EF" w:rsidRDefault="00000000">
            <w:r>
              <w:t>2.000</w:t>
            </w:r>
          </w:p>
        </w:tc>
      </w:tr>
      <w:tr w:rsidR="00CD68EF" w14:paraId="1FA841DE" w14:textId="77777777">
        <w:tc>
          <w:tcPr>
            <w:tcW w:w="1013" w:type="dxa"/>
            <w:vAlign w:val="center"/>
          </w:tcPr>
          <w:p w14:paraId="41820245" w14:textId="77777777" w:rsidR="00CD68E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39DE390" w14:textId="77777777" w:rsidR="00CD68EF" w:rsidRDefault="00000000">
            <w:r>
              <w:t>HC1812</w:t>
            </w:r>
          </w:p>
        </w:tc>
        <w:tc>
          <w:tcPr>
            <w:tcW w:w="1188" w:type="dxa"/>
            <w:vAlign w:val="center"/>
          </w:tcPr>
          <w:p w14:paraId="4B2FE4A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62BBC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C95E42" w14:textId="77777777" w:rsidR="00CD68EF" w:rsidRDefault="00000000">
            <w:r>
              <w:t>2.154</w:t>
            </w:r>
          </w:p>
        </w:tc>
        <w:tc>
          <w:tcPr>
            <w:tcW w:w="1188" w:type="dxa"/>
            <w:vAlign w:val="center"/>
          </w:tcPr>
          <w:p w14:paraId="5531FBF1" w14:textId="77777777" w:rsidR="00CD68EF" w:rsidRDefault="00000000">
            <w:r>
              <w:t>2.154</w:t>
            </w:r>
          </w:p>
        </w:tc>
        <w:tc>
          <w:tcPr>
            <w:tcW w:w="1188" w:type="dxa"/>
            <w:vAlign w:val="center"/>
          </w:tcPr>
          <w:p w14:paraId="799B3107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1B4C9A3" w14:textId="77777777" w:rsidR="00CD68EF" w:rsidRDefault="00000000">
            <w:r>
              <w:t>2.000</w:t>
            </w:r>
          </w:p>
        </w:tc>
      </w:tr>
      <w:tr w:rsidR="00CD68EF" w14:paraId="2170421B" w14:textId="77777777">
        <w:tc>
          <w:tcPr>
            <w:tcW w:w="1013" w:type="dxa"/>
            <w:vAlign w:val="center"/>
          </w:tcPr>
          <w:p w14:paraId="14F39859" w14:textId="77777777" w:rsidR="00CD68E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02858BC" w14:textId="77777777" w:rsidR="00CD68EF" w:rsidRDefault="00000000">
            <w:r>
              <w:t>HC1812</w:t>
            </w:r>
          </w:p>
        </w:tc>
        <w:tc>
          <w:tcPr>
            <w:tcW w:w="1188" w:type="dxa"/>
            <w:vAlign w:val="center"/>
          </w:tcPr>
          <w:p w14:paraId="06E10C4D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A19DF3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351AB1" w14:textId="77777777" w:rsidR="00CD68EF" w:rsidRDefault="00000000">
            <w:r>
              <w:t>2.068</w:t>
            </w:r>
          </w:p>
        </w:tc>
        <w:tc>
          <w:tcPr>
            <w:tcW w:w="1188" w:type="dxa"/>
            <w:vAlign w:val="center"/>
          </w:tcPr>
          <w:p w14:paraId="494DC09C" w14:textId="77777777" w:rsidR="00CD68EF" w:rsidRDefault="00000000">
            <w:r>
              <w:t>2.068</w:t>
            </w:r>
          </w:p>
        </w:tc>
        <w:tc>
          <w:tcPr>
            <w:tcW w:w="1188" w:type="dxa"/>
            <w:vAlign w:val="center"/>
          </w:tcPr>
          <w:p w14:paraId="46E2F601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C047103" w14:textId="77777777" w:rsidR="00CD68EF" w:rsidRDefault="00000000">
            <w:r>
              <w:t>2.000</w:t>
            </w:r>
          </w:p>
        </w:tc>
      </w:tr>
      <w:tr w:rsidR="00CD68EF" w14:paraId="00B26614" w14:textId="77777777">
        <w:tc>
          <w:tcPr>
            <w:tcW w:w="1013" w:type="dxa"/>
            <w:vAlign w:val="center"/>
          </w:tcPr>
          <w:p w14:paraId="6AA4BA42" w14:textId="77777777" w:rsidR="00CD68E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C8A5582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71FF4CC4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30F4A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26E22A" w14:textId="77777777" w:rsidR="00CD68EF" w:rsidRDefault="00000000">
            <w:r>
              <w:t>0.238</w:t>
            </w:r>
          </w:p>
        </w:tc>
        <w:tc>
          <w:tcPr>
            <w:tcW w:w="1188" w:type="dxa"/>
            <w:vAlign w:val="center"/>
          </w:tcPr>
          <w:p w14:paraId="35BF5F3E" w14:textId="77777777" w:rsidR="00CD68EF" w:rsidRDefault="00000000">
            <w:r>
              <w:t>0.238</w:t>
            </w:r>
          </w:p>
        </w:tc>
        <w:tc>
          <w:tcPr>
            <w:tcW w:w="1188" w:type="dxa"/>
            <w:vAlign w:val="center"/>
          </w:tcPr>
          <w:p w14:paraId="09B59C47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738FF9A" w14:textId="77777777" w:rsidR="00CD68EF" w:rsidRDefault="00000000">
            <w:r>
              <w:t>2.000</w:t>
            </w:r>
          </w:p>
        </w:tc>
      </w:tr>
      <w:tr w:rsidR="00CD68EF" w14:paraId="53AAEF9E" w14:textId="77777777">
        <w:tc>
          <w:tcPr>
            <w:tcW w:w="1013" w:type="dxa"/>
            <w:vAlign w:val="center"/>
          </w:tcPr>
          <w:p w14:paraId="5702CA68" w14:textId="77777777" w:rsidR="00CD68E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11BDA04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44878F6A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F95A5A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01EBB0" w14:textId="77777777" w:rsidR="00CD68EF" w:rsidRDefault="00000000">
            <w:r>
              <w:t>4.318</w:t>
            </w:r>
          </w:p>
        </w:tc>
        <w:tc>
          <w:tcPr>
            <w:tcW w:w="1188" w:type="dxa"/>
            <w:vAlign w:val="center"/>
          </w:tcPr>
          <w:p w14:paraId="23BB92DC" w14:textId="77777777" w:rsidR="00CD68EF" w:rsidRDefault="00000000">
            <w:r>
              <w:t>4.318</w:t>
            </w:r>
          </w:p>
        </w:tc>
        <w:tc>
          <w:tcPr>
            <w:tcW w:w="1188" w:type="dxa"/>
            <w:vAlign w:val="center"/>
          </w:tcPr>
          <w:p w14:paraId="6DFDC62E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3BA8BEC2" w14:textId="77777777" w:rsidR="00CD68EF" w:rsidRDefault="00000000">
            <w:r>
              <w:t>2.000</w:t>
            </w:r>
          </w:p>
        </w:tc>
      </w:tr>
      <w:tr w:rsidR="00CD68EF" w14:paraId="1B0F6701" w14:textId="77777777">
        <w:tc>
          <w:tcPr>
            <w:tcW w:w="1013" w:type="dxa"/>
            <w:vAlign w:val="center"/>
          </w:tcPr>
          <w:p w14:paraId="5FB763C0" w14:textId="77777777" w:rsidR="00CD68E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197AB769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13DAF7E3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64708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23E5D5C" w14:textId="77777777" w:rsidR="00CD68EF" w:rsidRDefault="00000000">
            <w:r>
              <w:t>4.074</w:t>
            </w:r>
          </w:p>
        </w:tc>
        <w:tc>
          <w:tcPr>
            <w:tcW w:w="1188" w:type="dxa"/>
            <w:vAlign w:val="center"/>
          </w:tcPr>
          <w:p w14:paraId="5D907C98" w14:textId="77777777" w:rsidR="00CD68EF" w:rsidRDefault="00000000">
            <w:r>
              <w:t>4.074</w:t>
            </w:r>
          </w:p>
        </w:tc>
        <w:tc>
          <w:tcPr>
            <w:tcW w:w="1188" w:type="dxa"/>
            <w:vAlign w:val="center"/>
          </w:tcPr>
          <w:p w14:paraId="0B08BBE6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91D1083" w14:textId="77777777" w:rsidR="00CD68EF" w:rsidRDefault="00000000">
            <w:r>
              <w:t>2.000</w:t>
            </w:r>
          </w:p>
        </w:tc>
      </w:tr>
      <w:tr w:rsidR="00CD68EF" w14:paraId="41D5D23B" w14:textId="77777777">
        <w:tc>
          <w:tcPr>
            <w:tcW w:w="1013" w:type="dxa"/>
            <w:vAlign w:val="center"/>
          </w:tcPr>
          <w:p w14:paraId="38EF5D0B" w14:textId="77777777" w:rsidR="00CD68E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1D13401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61C4EF5D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1FBD4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ADBF69" w14:textId="77777777" w:rsidR="00CD68EF" w:rsidRDefault="00000000">
            <w:r>
              <w:t>3.972</w:t>
            </w:r>
          </w:p>
        </w:tc>
        <w:tc>
          <w:tcPr>
            <w:tcW w:w="1188" w:type="dxa"/>
            <w:vAlign w:val="center"/>
          </w:tcPr>
          <w:p w14:paraId="0394FED5" w14:textId="77777777" w:rsidR="00CD68EF" w:rsidRDefault="00000000">
            <w:r>
              <w:t>3.972</w:t>
            </w:r>
          </w:p>
        </w:tc>
        <w:tc>
          <w:tcPr>
            <w:tcW w:w="1188" w:type="dxa"/>
            <w:vAlign w:val="center"/>
          </w:tcPr>
          <w:p w14:paraId="0600E336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B193A13" w14:textId="77777777" w:rsidR="00CD68EF" w:rsidRDefault="00000000">
            <w:r>
              <w:t>2.000</w:t>
            </w:r>
          </w:p>
        </w:tc>
      </w:tr>
      <w:tr w:rsidR="00CD68EF" w14:paraId="5FE2E0D2" w14:textId="77777777">
        <w:tc>
          <w:tcPr>
            <w:tcW w:w="1013" w:type="dxa"/>
            <w:vAlign w:val="center"/>
          </w:tcPr>
          <w:p w14:paraId="42EEE77E" w14:textId="77777777" w:rsidR="00CD68E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6233A03E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719751B2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5261E7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6A836F" w14:textId="77777777" w:rsidR="00CD68EF" w:rsidRDefault="00000000">
            <w:r>
              <w:t>4.319</w:t>
            </w:r>
          </w:p>
        </w:tc>
        <w:tc>
          <w:tcPr>
            <w:tcW w:w="1188" w:type="dxa"/>
            <w:vAlign w:val="center"/>
          </w:tcPr>
          <w:p w14:paraId="3B40FD82" w14:textId="77777777" w:rsidR="00CD68EF" w:rsidRDefault="00000000">
            <w:r>
              <w:t>4.319</w:t>
            </w:r>
          </w:p>
        </w:tc>
        <w:tc>
          <w:tcPr>
            <w:tcW w:w="1188" w:type="dxa"/>
            <w:vAlign w:val="center"/>
          </w:tcPr>
          <w:p w14:paraId="474A494E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7EB1074" w14:textId="77777777" w:rsidR="00CD68EF" w:rsidRDefault="00000000">
            <w:r>
              <w:t>2.000</w:t>
            </w:r>
          </w:p>
        </w:tc>
      </w:tr>
      <w:tr w:rsidR="00CD68EF" w14:paraId="03952467" w14:textId="77777777">
        <w:tc>
          <w:tcPr>
            <w:tcW w:w="1013" w:type="dxa"/>
            <w:vAlign w:val="center"/>
          </w:tcPr>
          <w:p w14:paraId="1DD7B859" w14:textId="77777777" w:rsidR="00CD68E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77C802EC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4F251AB5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7E7F13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DDD644" w14:textId="77777777" w:rsidR="00CD68EF" w:rsidRDefault="00000000">
            <w:r>
              <w:t>0.341</w:t>
            </w:r>
          </w:p>
        </w:tc>
        <w:tc>
          <w:tcPr>
            <w:tcW w:w="1188" w:type="dxa"/>
            <w:vAlign w:val="center"/>
          </w:tcPr>
          <w:p w14:paraId="5171CACA" w14:textId="77777777" w:rsidR="00CD68EF" w:rsidRDefault="00000000">
            <w:r>
              <w:t>0.341</w:t>
            </w:r>
          </w:p>
        </w:tc>
        <w:tc>
          <w:tcPr>
            <w:tcW w:w="1188" w:type="dxa"/>
            <w:vAlign w:val="center"/>
          </w:tcPr>
          <w:p w14:paraId="157D8A4B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C2F09BC" w14:textId="77777777" w:rsidR="00CD68EF" w:rsidRDefault="00000000">
            <w:r>
              <w:t>2.000</w:t>
            </w:r>
          </w:p>
        </w:tc>
      </w:tr>
      <w:tr w:rsidR="00CD68EF" w14:paraId="180BD9EC" w14:textId="77777777">
        <w:tc>
          <w:tcPr>
            <w:tcW w:w="1013" w:type="dxa"/>
            <w:vAlign w:val="center"/>
          </w:tcPr>
          <w:p w14:paraId="0BA23240" w14:textId="77777777" w:rsidR="00CD68E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86E88E1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73861273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7EC98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0519EE" w14:textId="77777777" w:rsidR="00CD68EF" w:rsidRDefault="00000000">
            <w:r>
              <w:t>4.315</w:t>
            </w:r>
          </w:p>
        </w:tc>
        <w:tc>
          <w:tcPr>
            <w:tcW w:w="1188" w:type="dxa"/>
            <w:vAlign w:val="center"/>
          </w:tcPr>
          <w:p w14:paraId="2EC07EA0" w14:textId="77777777" w:rsidR="00CD68EF" w:rsidRDefault="00000000">
            <w:r>
              <w:t>4.315</w:t>
            </w:r>
          </w:p>
        </w:tc>
        <w:tc>
          <w:tcPr>
            <w:tcW w:w="1188" w:type="dxa"/>
            <w:vAlign w:val="center"/>
          </w:tcPr>
          <w:p w14:paraId="29C69EB0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3C28241" w14:textId="77777777" w:rsidR="00CD68EF" w:rsidRDefault="00000000">
            <w:r>
              <w:t>2.000</w:t>
            </w:r>
          </w:p>
        </w:tc>
      </w:tr>
      <w:tr w:rsidR="00CD68EF" w14:paraId="2F41BC0A" w14:textId="77777777">
        <w:tc>
          <w:tcPr>
            <w:tcW w:w="1013" w:type="dxa"/>
            <w:vAlign w:val="center"/>
          </w:tcPr>
          <w:p w14:paraId="19B3F234" w14:textId="77777777" w:rsidR="00CD68EF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75F6299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115659C8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BF0B19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1995D3" w14:textId="77777777" w:rsidR="00CD68EF" w:rsidRDefault="00000000">
            <w:r>
              <w:t>4.314</w:t>
            </w:r>
          </w:p>
        </w:tc>
        <w:tc>
          <w:tcPr>
            <w:tcW w:w="1188" w:type="dxa"/>
            <w:vAlign w:val="center"/>
          </w:tcPr>
          <w:p w14:paraId="34958E07" w14:textId="77777777" w:rsidR="00CD68EF" w:rsidRDefault="00000000">
            <w:r>
              <w:t>8.629</w:t>
            </w:r>
          </w:p>
        </w:tc>
        <w:tc>
          <w:tcPr>
            <w:tcW w:w="1188" w:type="dxa"/>
            <w:vAlign w:val="center"/>
          </w:tcPr>
          <w:p w14:paraId="68767C3B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488CD89" w14:textId="77777777" w:rsidR="00CD68EF" w:rsidRDefault="00000000">
            <w:r>
              <w:t>2.000</w:t>
            </w:r>
          </w:p>
        </w:tc>
      </w:tr>
      <w:tr w:rsidR="00CD68EF" w14:paraId="5119A840" w14:textId="77777777">
        <w:tc>
          <w:tcPr>
            <w:tcW w:w="1013" w:type="dxa"/>
            <w:vAlign w:val="center"/>
          </w:tcPr>
          <w:p w14:paraId="07D7991D" w14:textId="77777777" w:rsidR="00CD68EF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751999F7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72348DEA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354D81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EB45AC" w14:textId="77777777" w:rsidR="00CD68EF" w:rsidRDefault="00000000">
            <w:r>
              <w:t>4.311</w:t>
            </w:r>
          </w:p>
        </w:tc>
        <w:tc>
          <w:tcPr>
            <w:tcW w:w="1188" w:type="dxa"/>
            <w:vAlign w:val="center"/>
          </w:tcPr>
          <w:p w14:paraId="04DCC256" w14:textId="77777777" w:rsidR="00CD68EF" w:rsidRDefault="00000000">
            <w:r>
              <w:t>4.311</w:t>
            </w:r>
          </w:p>
        </w:tc>
        <w:tc>
          <w:tcPr>
            <w:tcW w:w="1188" w:type="dxa"/>
            <w:vAlign w:val="center"/>
          </w:tcPr>
          <w:p w14:paraId="24181178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A62F339" w14:textId="77777777" w:rsidR="00CD68EF" w:rsidRDefault="00000000">
            <w:r>
              <w:t>2.000</w:t>
            </w:r>
          </w:p>
        </w:tc>
      </w:tr>
      <w:tr w:rsidR="00CD68EF" w14:paraId="7E085CE0" w14:textId="77777777">
        <w:tc>
          <w:tcPr>
            <w:tcW w:w="1013" w:type="dxa"/>
            <w:vAlign w:val="center"/>
          </w:tcPr>
          <w:p w14:paraId="60587138" w14:textId="77777777" w:rsidR="00CD68E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BFC669B" w14:textId="77777777" w:rsidR="00CD68EF" w:rsidRDefault="00000000">
            <w:r>
              <w:t>HC2435</w:t>
            </w:r>
          </w:p>
        </w:tc>
        <w:tc>
          <w:tcPr>
            <w:tcW w:w="1188" w:type="dxa"/>
            <w:vAlign w:val="center"/>
          </w:tcPr>
          <w:p w14:paraId="5CF92C69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E29ABC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AF15BA" w14:textId="77777777" w:rsidR="00CD68EF" w:rsidRDefault="00000000">
            <w:r>
              <w:t>4.440</w:t>
            </w:r>
          </w:p>
        </w:tc>
        <w:tc>
          <w:tcPr>
            <w:tcW w:w="1188" w:type="dxa"/>
            <w:vAlign w:val="center"/>
          </w:tcPr>
          <w:p w14:paraId="7AE1821E" w14:textId="77777777" w:rsidR="00CD68EF" w:rsidRDefault="00000000">
            <w:r>
              <w:t>4.440</w:t>
            </w:r>
          </w:p>
        </w:tc>
        <w:tc>
          <w:tcPr>
            <w:tcW w:w="1188" w:type="dxa"/>
            <w:vAlign w:val="center"/>
          </w:tcPr>
          <w:p w14:paraId="3849BB59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FA5284F" w14:textId="77777777" w:rsidR="00CD68EF" w:rsidRDefault="00000000">
            <w:r>
              <w:t>2.000</w:t>
            </w:r>
          </w:p>
        </w:tc>
      </w:tr>
      <w:tr w:rsidR="00CD68EF" w14:paraId="639BEF8E" w14:textId="77777777">
        <w:tc>
          <w:tcPr>
            <w:tcW w:w="1013" w:type="dxa"/>
            <w:vAlign w:val="center"/>
          </w:tcPr>
          <w:p w14:paraId="21DFF915" w14:textId="77777777" w:rsidR="00CD68EF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28637046" w14:textId="77777777" w:rsidR="00CD68EF" w:rsidRDefault="00000000">
            <w:r>
              <w:t>HC2435</w:t>
            </w:r>
          </w:p>
        </w:tc>
        <w:tc>
          <w:tcPr>
            <w:tcW w:w="1188" w:type="dxa"/>
            <w:vAlign w:val="center"/>
          </w:tcPr>
          <w:p w14:paraId="09D6F883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086D38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52B697" w14:textId="77777777" w:rsidR="00CD68EF" w:rsidRDefault="00000000">
            <w:r>
              <w:t>3.942</w:t>
            </w:r>
          </w:p>
        </w:tc>
        <w:tc>
          <w:tcPr>
            <w:tcW w:w="1188" w:type="dxa"/>
            <w:vAlign w:val="center"/>
          </w:tcPr>
          <w:p w14:paraId="35339001" w14:textId="77777777" w:rsidR="00CD68EF" w:rsidRDefault="00000000">
            <w:r>
              <w:t>3.942</w:t>
            </w:r>
          </w:p>
        </w:tc>
        <w:tc>
          <w:tcPr>
            <w:tcW w:w="1188" w:type="dxa"/>
            <w:vAlign w:val="center"/>
          </w:tcPr>
          <w:p w14:paraId="16284557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1F8DF51" w14:textId="77777777" w:rsidR="00CD68EF" w:rsidRDefault="00000000">
            <w:r>
              <w:t>2.000</w:t>
            </w:r>
          </w:p>
        </w:tc>
      </w:tr>
      <w:tr w:rsidR="00CD68EF" w14:paraId="085D8861" w14:textId="77777777">
        <w:tc>
          <w:tcPr>
            <w:tcW w:w="1013" w:type="dxa"/>
            <w:vAlign w:val="center"/>
          </w:tcPr>
          <w:p w14:paraId="7041FF36" w14:textId="77777777" w:rsidR="00CD68E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E8B8A6" w14:textId="77777777" w:rsidR="00CD68EF" w:rsidRDefault="00000000">
            <w:r>
              <w:t>HC3020</w:t>
            </w:r>
          </w:p>
        </w:tc>
        <w:tc>
          <w:tcPr>
            <w:tcW w:w="1188" w:type="dxa"/>
            <w:vAlign w:val="center"/>
          </w:tcPr>
          <w:p w14:paraId="31007FDD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3606AA" w14:textId="77777777" w:rsidR="00CD68E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2AAAF9A" w14:textId="77777777" w:rsidR="00CD68EF" w:rsidRDefault="00000000">
            <w:r>
              <w:t>2.992</w:t>
            </w:r>
          </w:p>
        </w:tc>
        <w:tc>
          <w:tcPr>
            <w:tcW w:w="1188" w:type="dxa"/>
            <w:vAlign w:val="center"/>
          </w:tcPr>
          <w:p w14:paraId="491F8CEC" w14:textId="77777777" w:rsidR="00CD68EF" w:rsidRDefault="00000000">
            <w:r>
              <w:t>8.975</w:t>
            </w:r>
          </w:p>
        </w:tc>
        <w:tc>
          <w:tcPr>
            <w:tcW w:w="1188" w:type="dxa"/>
            <w:vAlign w:val="center"/>
          </w:tcPr>
          <w:p w14:paraId="5A6E1BBD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D2B11FA" w14:textId="77777777" w:rsidR="00CD68EF" w:rsidRDefault="00000000">
            <w:r>
              <w:t>2.000</w:t>
            </w:r>
          </w:p>
        </w:tc>
      </w:tr>
      <w:tr w:rsidR="00CD68EF" w14:paraId="142B402F" w14:textId="77777777">
        <w:tc>
          <w:tcPr>
            <w:tcW w:w="1013" w:type="dxa"/>
            <w:vAlign w:val="center"/>
          </w:tcPr>
          <w:p w14:paraId="07459B94" w14:textId="77777777" w:rsidR="00CD68EF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146E21EF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601884E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AF327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2EC616" w14:textId="77777777" w:rsidR="00CD68EF" w:rsidRDefault="00000000">
            <w:r>
              <w:t>7.909</w:t>
            </w:r>
          </w:p>
        </w:tc>
        <w:tc>
          <w:tcPr>
            <w:tcW w:w="1188" w:type="dxa"/>
            <w:vAlign w:val="center"/>
          </w:tcPr>
          <w:p w14:paraId="2871F3D7" w14:textId="77777777" w:rsidR="00CD68EF" w:rsidRDefault="00000000">
            <w:r>
              <w:t>7.909</w:t>
            </w:r>
          </w:p>
        </w:tc>
        <w:tc>
          <w:tcPr>
            <w:tcW w:w="1188" w:type="dxa"/>
            <w:vAlign w:val="center"/>
          </w:tcPr>
          <w:p w14:paraId="36A43B46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582C0CC" w14:textId="77777777" w:rsidR="00CD68EF" w:rsidRDefault="00000000">
            <w:r>
              <w:t>2.000</w:t>
            </w:r>
          </w:p>
        </w:tc>
      </w:tr>
      <w:tr w:rsidR="00CD68EF" w14:paraId="6FCDC627" w14:textId="77777777">
        <w:tc>
          <w:tcPr>
            <w:tcW w:w="1013" w:type="dxa"/>
            <w:vAlign w:val="center"/>
          </w:tcPr>
          <w:p w14:paraId="5A49F808" w14:textId="77777777" w:rsidR="00CD68EF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62BD2425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0D20861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C51AB7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9EA9B6" w14:textId="77777777" w:rsidR="00CD68EF" w:rsidRDefault="00000000">
            <w:r>
              <w:t>7.910</w:t>
            </w:r>
          </w:p>
        </w:tc>
        <w:tc>
          <w:tcPr>
            <w:tcW w:w="1188" w:type="dxa"/>
            <w:vAlign w:val="center"/>
          </w:tcPr>
          <w:p w14:paraId="00E16CAF" w14:textId="77777777" w:rsidR="00CD68EF" w:rsidRDefault="00000000">
            <w:r>
              <w:t>7.910</w:t>
            </w:r>
          </w:p>
        </w:tc>
        <w:tc>
          <w:tcPr>
            <w:tcW w:w="1188" w:type="dxa"/>
            <w:vAlign w:val="center"/>
          </w:tcPr>
          <w:p w14:paraId="63132693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0BBCDA9" w14:textId="77777777" w:rsidR="00CD68EF" w:rsidRDefault="00000000">
            <w:r>
              <w:t>2.000</w:t>
            </w:r>
          </w:p>
        </w:tc>
      </w:tr>
      <w:tr w:rsidR="00CD68EF" w14:paraId="21B3685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437A673" w14:textId="77777777" w:rsidR="00CD68E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F9735A" w14:textId="77777777" w:rsidR="00CD68EF" w:rsidRDefault="00000000">
            <w:r>
              <w:t>84.698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DCB1AE9" w14:textId="77777777" w:rsidR="00CD68E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3D446F8" w14:textId="77777777" w:rsidR="00CD68EF" w:rsidRDefault="00000000">
            <w:r>
              <w:t>2.000</w:t>
            </w:r>
          </w:p>
        </w:tc>
      </w:tr>
    </w:tbl>
    <w:p w14:paraId="7AB6C00C" w14:textId="77777777" w:rsidR="00CD68EF" w:rsidRDefault="00CD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F28285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5861364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D68EF" w14:paraId="6706D78D" w14:textId="77777777">
        <w:tc>
          <w:tcPr>
            <w:tcW w:w="1013" w:type="dxa"/>
            <w:shd w:val="clear" w:color="auto" w:fill="E6E6E6"/>
            <w:vAlign w:val="center"/>
          </w:tcPr>
          <w:p w14:paraId="23A2AC76" w14:textId="77777777" w:rsidR="00CD68EF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BEE922" w14:textId="77777777" w:rsidR="00CD68E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029504" w14:textId="77777777" w:rsidR="00CD68E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1BA839" w14:textId="77777777" w:rsidR="00CD68E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117085" w14:textId="77777777" w:rsidR="00CD68E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1661AD" w14:textId="77777777" w:rsidR="00CD68E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AE0F00" w14:textId="77777777" w:rsidR="00CD68E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825516" w14:textId="77777777" w:rsidR="00CD68EF" w:rsidRDefault="00000000">
            <w:pPr>
              <w:jc w:val="center"/>
            </w:pPr>
            <w:r>
              <w:t>传热系数</w:t>
            </w:r>
          </w:p>
        </w:tc>
      </w:tr>
      <w:tr w:rsidR="00CD68EF" w14:paraId="210972FA" w14:textId="77777777">
        <w:tc>
          <w:tcPr>
            <w:tcW w:w="1013" w:type="dxa"/>
            <w:vAlign w:val="center"/>
          </w:tcPr>
          <w:p w14:paraId="0C881CA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C02A1A" w14:textId="77777777" w:rsidR="00CD68E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1C15D0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7DBBC1" w14:textId="77777777" w:rsidR="00CD68EF" w:rsidRDefault="00CD68EF"/>
        </w:tc>
        <w:tc>
          <w:tcPr>
            <w:tcW w:w="1188" w:type="dxa"/>
            <w:vAlign w:val="center"/>
          </w:tcPr>
          <w:p w14:paraId="2D98CA3C" w14:textId="77777777" w:rsidR="00CD68EF" w:rsidRDefault="00CD68EF"/>
        </w:tc>
        <w:tc>
          <w:tcPr>
            <w:tcW w:w="1188" w:type="dxa"/>
            <w:vAlign w:val="center"/>
          </w:tcPr>
          <w:p w14:paraId="599321A8" w14:textId="77777777" w:rsidR="00CD68EF" w:rsidRDefault="00000000">
            <w:r>
              <w:t>17.848</w:t>
            </w:r>
          </w:p>
        </w:tc>
        <w:tc>
          <w:tcPr>
            <w:tcW w:w="1188" w:type="dxa"/>
            <w:vAlign w:val="center"/>
          </w:tcPr>
          <w:p w14:paraId="7C7F1D45" w14:textId="77777777" w:rsidR="00CD68EF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3392C7D8" w14:textId="77777777" w:rsidR="00CD68EF" w:rsidRDefault="00000000">
            <w:r>
              <w:t>1.800</w:t>
            </w:r>
          </w:p>
        </w:tc>
      </w:tr>
      <w:tr w:rsidR="00CD68EF" w14:paraId="75D576E3" w14:textId="77777777">
        <w:tc>
          <w:tcPr>
            <w:tcW w:w="1013" w:type="dxa"/>
            <w:vAlign w:val="center"/>
          </w:tcPr>
          <w:p w14:paraId="028C9B91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38CCBC" w14:textId="77777777" w:rsidR="00CD68EF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091337F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55FBC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A807D6" w14:textId="77777777" w:rsidR="00CD68EF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B4165B9" w14:textId="77777777" w:rsidR="00CD68EF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6E840E6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70E9777" w14:textId="77777777" w:rsidR="00CD68EF" w:rsidRDefault="00000000">
            <w:r>
              <w:t>2.000</w:t>
            </w:r>
          </w:p>
        </w:tc>
      </w:tr>
      <w:tr w:rsidR="00CD68EF" w14:paraId="39F64F9B" w14:textId="77777777">
        <w:tc>
          <w:tcPr>
            <w:tcW w:w="1013" w:type="dxa"/>
            <w:vAlign w:val="center"/>
          </w:tcPr>
          <w:p w14:paraId="193EC752" w14:textId="77777777" w:rsidR="00CD68E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8715B26" w14:textId="77777777" w:rsidR="00CD68EF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4FC289C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2CBAB5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003B806" w14:textId="77777777" w:rsidR="00CD68EF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39B7AB33" w14:textId="77777777" w:rsidR="00CD68E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562FA861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D5B7DCE" w14:textId="77777777" w:rsidR="00CD68EF" w:rsidRDefault="00000000">
            <w:r>
              <w:t>2.000</w:t>
            </w:r>
          </w:p>
        </w:tc>
      </w:tr>
      <w:tr w:rsidR="00CD68EF" w14:paraId="1257F15C" w14:textId="77777777">
        <w:tc>
          <w:tcPr>
            <w:tcW w:w="1013" w:type="dxa"/>
            <w:vAlign w:val="center"/>
          </w:tcPr>
          <w:p w14:paraId="3958CC3E" w14:textId="77777777" w:rsidR="00CD68E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EA045AF" w14:textId="77777777" w:rsidR="00CD68EF" w:rsidRDefault="00000000">
            <w:r>
              <w:t>HC1518</w:t>
            </w:r>
          </w:p>
        </w:tc>
        <w:tc>
          <w:tcPr>
            <w:tcW w:w="1188" w:type="dxa"/>
            <w:vAlign w:val="center"/>
          </w:tcPr>
          <w:p w14:paraId="059E1847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161D2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6863CF" w14:textId="77777777" w:rsidR="00CD68EF" w:rsidRDefault="00000000">
            <w:r>
              <w:t>2.699</w:t>
            </w:r>
          </w:p>
        </w:tc>
        <w:tc>
          <w:tcPr>
            <w:tcW w:w="1188" w:type="dxa"/>
            <w:vAlign w:val="center"/>
          </w:tcPr>
          <w:p w14:paraId="63CA00D2" w14:textId="77777777" w:rsidR="00CD68EF" w:rsidRDefault="00000000">
            <w:r>
              <w:t>2.699</w:t>
            </w:r>
          </w:p>
        </w:tc>
        <w:tc>
          <w:tcPr>
            <w:tcW w:w="1188" w:type="dxa"/>
            <w:vAlign w:val="center"/>
          </w:tcPr>
          <w:p w14:paraId="578E659C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CDCEC0A" w14:textId="77777777" w:rsidR="00CD68EF" w:rsidRDefault="00000000">
            <w:r>
              <w:t>2.000</w:t>
            </w:r>
          </w:p>
        </w:tc>
      </w:tr>
      <w:tr w:rsidR="00CD68EF" w14:paraId="63FCAB9C" w14:textId="77777777">
        <w:tc>
          <w:tcPr>
            <w:tcW w:w="1013" w:type="dxa"/>
            <w:vAlign w:val="center"/>
          </w:tcPr>
          <w:p w14:paraId="52D312F7" w14:textId="77777777" w:rsidR="00CD68E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68B5E95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2BB82D3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AC05A0" w14:textId="77777777" w:rsidR="00CD68E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960B920" w14:textId="77777777" w:rsidR="00CD68EF" w:rsidRDefault="00000000">
            <w:r>
              <w:t>4.316</w:t>
            </w:r>
          </w:p>
        </w:tc>
        <w:tc>
          <w:tcPr>
            <w:tcW w:w="1188" w:type="dxa"/>
            <w:vAlign w:val="center"/>
          </w:tcPr>
          <w:p w14:paraId="5EAAA69D" w14:textId="77777777" w:rsidR="00CD68EF" w:rsidRDefault="00000000">
            <w:r>
              <w:t>17.263</w:t>
            </w:r>
          </w:p>
        </w:tc>
        <w:tc>
          <w:tcPr>
            <w:tcW w:w="1188" w:type="dxa"/>
            <w:vAlign w:val="center"/>
          </w:tcPr>
          <w:p w14:paraId="53C6B265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8B6B2F9" w14:textId="77777777" w:rsidR="00CD68EF" w:rsidRDefault="00000000">
            <w:r>
              <w:t>2.000</w:t>
            </w:r>
          </w:p>
        </w:tc>
      </w:tr>
      <w:tr w:rsidR="00CD68EF" w14:paraId="008294BF" w14:textId="77777777">
        <w:tc>
          <w:tcPr>
            <w:tcW w:w="1013" w:type="dxa"/>
            <w:vAlign w:val="center"/>
          </w:tcPr>
          <w:p w14:paraId="6F505F81" w14:textId="77777777" w:rsidR="00CD68E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96CBDEA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5BBEA321" w14:textId="77777777" w:rsidR="00CD68EF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B852332" w14:textId="77777777" w:rsidR="00CD68E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DA418D1" w14:textId="77777777" w:rsidR="00CD68EF" w:rsidRDefault="00000000">
            <w:r>
              <w:t>4.317</w:t>
            </w:r>
          </w:p>
        </w:tc>
        <w:tc>
          <w:tcPr>
            <w:tcW w:w="1188" w:type="dxa"/>
            <w:vAlign w:val="center"/>
          </w:tcPr>
          <w:p w14:paraId="1B58FA19" w14:textId="77777777" w:rsidR="00CD68EF" w:rsidRDefault="00000000">
            <w:r>
              <w:t>17.267</w:t>
            </w:r>
          </w:p>
        </w:tc>
        <w:tc>
          <w:tcPr>
            <w:tcW w:w="1188" w:type="dxa"/>
            <w:vAlign w:val="center"/>
          </w:tcPr>
          <w:p w14:paraId="3F7F4169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FFD390E" w14:textId="77777777" w:rsidR="00CD68EF" w:rsidRDefault="00000000">
            <w:r>
              <w:t>2.000</w:t>
            </w:r>
          </w:p>
        </w:tc>
      </w:tr>
      <w:tr w:rsidR="00CD68EF" w14:paraId="3C7FA7F3" w14:textId="77777777">
        <w:tc>
          <w:tcPr>
            <w:tcW w:w="1013" w:type="dxa"/>
            <w:vAlign w:val="center"/>
          </w:tcPr>
          <w:p w14:paraId="2C9121E1" w14:textId="77777777" w:rsidR="00CD68E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6CD7AF2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23F282D3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919FD6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AD9DA6" w14:textId="77777777" w:rsidR="00CD68EF" w:rsidRDefault="00000000">
            <w:r>
              <w:t>1.635</w:t>
            </w:r>
          </w:p>
        </w:tc>
        <w:tc>
          <w:tcPr>
            <w:tcW w:w="1188" w:type="dxa"/>
            <w:vAlign w:val="center"/>
          </w:tcPr>
          <w:p w14:paraId="6985B907" w14:textId="77777777" w:rsidR="00CD68EF" w:rsidRDefault="00000000">
            <w:r>
              <w:t>1.635</w:t>
            </w:r>
          </w:p>
        </w:tc>
        <w:tc>
          <w:tcPr>
            <w:tcW w:w="1188" w:type="dxa"/>
            <w:vAlign w:val="center"/>
          </w:tcPr>
          <w:p w14:paraId="4A182592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B663EB0" w14:textId="77777777" w:rsidR="00CD68EF" w:rsidRDefault="00000000">
            <w:r>
              <w:t>2.000</w:t>
            </w:r>
          </w:p>
        </w:tc>
      </w:tr>
      <w:tr w:rsidR="00CD68EF" w14:paraId="692221A9" w14:textId="77777777">
        <w:tc>
          <w:tcPr>
            <w:tcW w:w="1013" w:type="dxa"/>
            <w:vAlign w:val="center"/>
          </w:tcPr>
          <w:p w14:paraId="085AF018" w14:textId="77777777" w:rsidR="00CD68E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3B981E4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1EB8D20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5D69D3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B187FD" w14:textId="77777777" w:rsidR="00CD68EF" w:rsidRDefault="00000000">
            <w:r>
              <w:t>2.664</w:t>
            </w:r>
          </w:p>
        </w:tc>
        <w:tc>
          <w:tcPr>
            <w:tcW w:w="1188" w:type="dxa"/>
            <w:vAlign w:val="center"/>
          </w:tcPr>
          <w:p w14:paraId="32BAC190" w14:textId="77777777" w:rsidR="00CD68EF" w:rsidRDefault="00000000">
            <w:r>
              <w:t>2.664</w:t>
            </w:r>
          </w:p>
        </w:tc>
        <w:tc>
          <w:tcPr>
            <w:tcW w:w="1188" w:type="dxa"/>
            <w:vAlign w:val="center"/>
          </w:tcPr>
          <w:p w14:paraId="41A0842F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5FBD4DE" w14:textId="77777777" w:rsidR="00CD68EF" w:rsidRDefault="00000000">
            <w:r>
              <w:t>2.000</w:t>
            </w:r>
          </w:p>
        </w:tc>
      </w:tr>
      <w:tr w:rsidR="00CD68EF" w14:paraId="6BF09A7B" w14:textId="77777777">
        <w:tc>
          <w:tcPr>
            <w:tcW w:w="1013" w:type="dxa"/>
            <w:vAlign w:val="center"/>
          </w:tcPr>
          <w:p w14:paraId="5D724881" w14:textId="77777777" w:rsidR="00CD68E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4545D3A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33891DD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4980B1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DACEC1" w14:textId="77777777" w:rsidR="00CD68EF" w:rsidRDefault="00000000">
            <w:r>
              <w:t>4.314</w:t>
            </w:r>
          </w:p>
        </w:tc>
        <w:tc>
          <w:tcPr>
            <w:tcW w:w="1188" w:type="dxa"/>
            <w:vAlign w:val="center"/>
          </w:tcPr>
          <w:p w14:paraId="693AB4C0" w14:textId="77777777" w:rsidR="00CD68EF" w:rsidRDefault="00000000">
            <w:r>
              <w:t>4.314</w:t>
            </w:r>
          </w:p>
        </w:tc>
        <w:tc>
          <w:tcPr>
            <w:tcW w:w="1188" w:type="dxa"/>
            <w:vAlign w:val="center"/>
          </w:tcPr>
          <w:p w14:paraId="0C352682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E130D42" w14:textId="77777777" w:rsidR="00CD68EF" w:rsidRDefault="00000000">
            <w:r>
              <w:t>2.000</w:t>
            </w:r>
          </w:p>
        </w:tc>
      </w:tr>
      <w:tr w:rsidR="00CD68EF" w14:paraId="79EC35BD" w14:textId="77777777">
        <w:tc>
          <w:tcPr>
            <w:tcW w:w="1013" w:type="dxa"/>
            <w:vAlign w:val="center"/>
          </w:tcPr>
          <w:p w14:paraId="0863441E" w14:textId="77777777" w:rsidR="00CD68E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338E7DF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19243FF7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B6941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5AFF87" w14:textId="77777777" w:rsidR="00CD68EF" w:rsidRDefault="00000000">
            <w:r>
              <w:t>4.306</w:t>
            </w:r>
          </w:p>
        </w:tc>
        <w:tc>
          <w:tcPr>
            <w:tcW w:w="1188" w:type="dxa"/>
            <w:vAlign w:val="center"/>
          </w:tcPr>
          <w:p w14:paraId="0709D675" w14:textId="77777777" w:rsidR="00CD68EF" w:rsidRDefault="00000000">
            <w:r>
              <w:t>4.306</w:t>
            </w:r>
          </w:p>
        </w:tc>
        <w:tc>
          <w:tcPr>
            <w:tcW w:w="1188" w:type="dxa"/>
            <w:vAlign w:val="center"/>
          </w:tcPr>
          <w:p w14:paraId="1F74F603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50E8AB5" w14:textId="77777777" w:rsidR="00CD68EF" w:rsidRDefault="00000000">
            <w:r>
              <w:t>2.000</w:t>
            </w:r>
          </w:p>
        </w:tc>
      </w:tr>
      <w:tr w:rsidR="00CD68EF" w14:paraId="491C3D0A" w14:textId="77777777">
        <w:tc>
          <w:tcPr>
            <w:tcW w:w="1013" w:type="dxa"/>
            <w:vAlign w:val="center"/>
          </w:tcPr>
          <w:p w14:paraId="75D69AC1" w14:textId="77777777" w:rsidR="00CD68E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4FBCB22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0AACBC49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FBFE356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F81112B" w14:textId="77777777" w:rsidR="00CD68EF" w:rsidRDefault="00000000">
            <w:r>
              <w:t>4.315</w:t>
            </w:r>
          </w:p>
        </w:tc>
        <w:tc>
          <w:tcPr>
            <w:tcW w:w="1188" w:type="dxa"/>
            <w:vAlign w:val="center"/>
          </w:tcPr>
          <w:p w14:paraId="357C5791" w14:textId="77777777" w:rsidR="00CD68EF" w:rsidRDefault="00000000">
            <w:r>
              <w:t>8.630</w:t>
            </w:r>
          </w:p>
        </w:tc>
        <w:tc>
          <w:tcPr>
            <w:tcW w:w="1188" w:type="dxa"/>
            <w:vAlign w:val="center"/>
          </w:tcPr>
          <w:p w14:paraId="7E38314F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CC8A985" w14:textId="77777777" w:rsidR="00CD68EF" w:rsidRDefault="00000000">
            <w:r>
              <w:t>2.000</w:t>
            </w:r>
          </w:p>
        </w:tc>
      </w:tr>
      <w:tr w:rsidR="00CD68EF" w14:paraId="046D75FF" w14:textId="77777777">
        <w:tc>
          <w:tcPr>
            <w:tcW w:w="1013" w:type="dxa"/>
            <w:vAlign w:val="center"/>
          </w:tcPr>
          <w:p w14:paraId="5B5E8DC9" w14:textId="77777777" w:rsidR="00CD68E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55723A1A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1A2BC85F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B29E9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7A8B34" w14:textId="77777777" w:rsidR="00CD68EF" w:rsidRDefault="00000000">
            <w:r>
              <w:t>4.318</w:t>
            </w:r>
          </w:p>
        </w:tc>
        <w:tc>
          <w:tcPr>
            <w:tcW w:w="1188" w:type="dxa"/>
            <w:vAlign w:val="center"/>
          </w:tcPr>
          <w:p w14:paraId="773B11E5" w14:textId="77777777" w:rsidR="00CD68EF" w:rsidRDefault="00000000">
            <w:r>
              <w:t>4.318</w:t>
            </w:r>
          </w:p>
        </w:tc>
        <w:tc>
          <w:tcPr>
            <w:tcW w:w="1188" w:type="dxa"/>
            <w:vAlign w:val="center"/>
          </w:tcPr>
          <w:p w14:paraId="302A6D63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6B337B8" w14:textId="77777777" w:rsidR="00CD68EF" w:rsidRDefault="00000000">
            <w:r>
              <w:t>2.000</w:t>
            </w:r>
          </w:p>
        </w:tc>
      </w:tr>
      <w:tr w:rsidR="00CD68EF" w14:paraId="3CDC6BEE" w14:textId="77777777">
        <w:tc>
          <w:tcPr>
            <w:tcW w:w="1013" w:type="dxa"/>
            <w:vAlign w:val="center"/>
          </w:tcPr>
          <w:p w14:paraId="76547D8B" w14:textId="77777777" w:rsidR="00CD68E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2612965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047DD0C0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BE0D0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076126" w14:textId="77777777" w:rsidR="00CD68EF" w:rsidRDefault="00000000">
            <w:r>
              <w:t>3.556</w:t>
            </w:r>
          </w:p>
        </w:tc>
        <w:tc>
          <w:tcPr>
            <w:tcW w:w="1188" w:type="dxa"/>
            <w:vAlign w:val="center"/>
          </w:tcPr>
          <w:p w14:paraId="2526B5D7" w14:textId="77777777" w:rsidR="00CD68EF" w:rsidRDefault="00000000">
            <w:r>
              <w:t>3.556</w:t>
            </w:r>
          </w:p>
        </w:tc>
        <w:tc>
          <w:tcPr>
            <w:tcW w:w="1188" w:type="dxa"/>
            <w:vAlign w:val="center"/>
          </w:tcPr>
          <w:p w14:paraId="591AB413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07B14DE" w14:textId="77777777" w:rsidR="00CD68EF" w:rsidRDefault="00000000">
            <w:r>
              <w:t>2.000</w:t>
            </w:r>
          </w:p>
        </w:tc>
      </w:tr>
      <w:tr w:rsidR="00CD68EF" w14:paraId="6CDF2D68" w14:textId="77777777">
        <w:tc>
          <w:tcPr>
            <w:tcW w:w="1013" w:type="dxa"/>
            <w:vAlign w:val="center"/>
          </w:tcPr>
          <w:p w14:paraId="6F2556DC" w14:textId="77777777" w:rsidR="00CD68EF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682281E" w14:textId="77777777" w:rsidR="00CD68EF" w:rsidRDefault="00000000">
            <w:r>
              <w:t>HC2124</w:t>
            </w:r>
          </w:p>
        </w:tc>
        <w:tc>
          <w:tcPr>
            <w:tcW w:w="1188" w:type="dxa"/>
            <w:vAlign w:val="center"/>
          </w:tcPr>
          <w:p w14:paraId="4A49B37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775273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A2B44E" w14:textId="77777777" w:rsidR="00CD68EF" w:rsidRDefault="00000000">
            <w:r>
              <w:t>4.960</w:t>
            </w:r>
          </w:p>
        </w:tc>
        <w:tc>
          <w:tcPr>
            <w:tcW w:w="1188" w:type="dxa"/>
            <w:vAlign w:val="center"/>
          </w:tcPr>
          <w:p w14:paraId="50EC0CD2" w14:textId="77777777" w:rsidR="00CD68EF" w:rsidRDefault="00000000">
            <w:r>
              <w:t>4.960</w:t>
            </w:r>
          </w:p>
        </w:tc>
        <w:tc>
          <w:tcPr>
            <w:tcW w:w="1188" w:type="dxa"/>
            <w:vAlign w:val="center"/>
          </w:tcPr>
          <w:p w14:paraId="0AB4B121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0FBF47D" w14:textId="77777777" w:rsidR="00CD68EF" w:rsidRDefault="00000000">
            <w:r>
              <w:t>2.000</w:t>
            </w:r>
          </w:p>
        </w:tc>
      </w:tr>
      <w:tr w:rsidR="00CD68EF" w14:paraId="786BED70" w14:textId="77777777">
        <w:tc>
          <w:tcPr>
            <w:tcW w:w="1013" w:type="dxa"/>
            <w:vAlign w:val="center"/>
          </w:tcPr>
          <w:p w14:paraId="48DDF25B" w14:textId="77777777" w:rsidR="00CD68EF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05A76567" w14:textId="77777777" w:rsidR="00CD68EF" w:rsidRDefault="00000000">
            <w:r>
              <w:t>HC2124</w:t>
            </w:r>
          </w:p>
        </w:tc>
        <w:tc>
          <w:tcPr>
            <w:tcW w:w="1188" w:type="dxa"/>
            <w:vAlign w:val="center"/>
          </w:tcPr>
          <w:p w14:paraId="01E9D9D1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55DFA7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71AA0B" w14:textId="77777777" w:rsidR="00CD68EF" w:rsidRDefault="00000000">
            <w:r>
              <w:t>0.050</w:t>
            </w:r>
          </w:p>
        </w:tc>
        <w:tc>
          <w:tcPr>
            <w:tcW w:w="1188" w:type="dxa"/>
            <w:vAlign w:val="center"/>
          </w:tcPr>
          <w:p w14:paraId="73951E16" w14:textId="77777777" w:rsidR="00CD68EF" w:rsidRDefault="00000000">
            <w:r>
              <w:t>0.050</w:t>
            </w:r>
          </w:p>
        </w:tc>
        <w:tc>
          <w:tcPr>
            <w:tcW w:w="1188" w:type="dxa"/>
            <w:vAlign w:val="center"/>
          </w:tcPr>
          <w:p w14:paraId="3AB0301E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432B58F" w14:textId="77777777" w:rsidR="00CD68EF" w:rsidRDefault="00000000">
            <w:r>
              <w:t>2.000</w:t>
            </w:r>
          </w:p>
        </w:tc>
      </w:tr>
      <w:tr w:rsidR="00CD68EF" w14:paraId="3CF1B2B5" w14:textId="77777777">
        <w:tc>
          <w:tcPr>
            <w:tcW w:w="1013" w:type="dxa"/>
            <w:vAlign w:val="center"/>
          </w:tcPr>
          <w:p w14:paraId="5F80CE42" w14:textId="77777777" w:rsidR="00CD68E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6B759B75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19D9BD6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4419D2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9F5B5D" w14:textId="77777777" w:rsidR="00CD68EF" w:rsidRDefault="00000000">
            <w:r>
              <w:t>4.315</w:t>
            </w:r>
          </w:p>
        </w:tc>
        <w:tc>
          <w:tcPr>
            <w:tcW w:w="1188" w:type="dxa"/>
            <w:vAlign w:val="center"/>
          </w:tcPr>
          <w:p w14:paraId="4880E2F7" w14:textId="77777777" w:rsidR="00CD68EF" w:rsidRDefault="00000000">
            <w:r>
              <w:t>8.629</w:t>
            </w:r>
          </w:p>
        </w:tc>
        <w:tc>
          <w:tcPr>
            <w:tcW w:w="1188" w:type="dxa"/>
            <w:vAlign w:val="center"/>
          </w:tcPr>
          <w:p w14:paraId="138FF1F4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441D76A" w14:textId="77777777" w:rsidR="00CD68EF" w:rsidRDefault="00000000">
            <w:r>
              <w:t>2.000</w:t>
            </w:r>
          </w:p>
        </w:tc>
      </w:tr>
      <w:tr w:rsidR="00CD68EF" w14:paraId="6CC9A1F7" w14:textId="77777777">
        <w:tc>
          <w:tcPr>
            <w:tcW w:w="1013" w:type="dxa"/>
            <w:vAlign w:val="center"/>
          </w:tcPr>
          <w:p w14:paraId="1F61A23F" w14:textId="77777777" w:rsidR="00CD68EF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7F9A1237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54B9C52F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CE89FE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90C106" w14:textId="77777777" w:rsidR="00CD68EF" w:rsidRDefault="00000000">
            <w:r>
              <w:t>4.795</w:t>
            </w:r>
          </w:p>
        </w:tc>
        <w:tc>
          <w:tcPr>
            <w:tcW w:w="1188" w:type="dxa"/>
            <w:vAlign w:val="center"/>
          </w:tcPr>
          <w:p w14:paraId="3F49BE73" w14:textId="77777777" w:rsidR="00CD68EF" w:rsidRDefault="00000000">
            <w:r>
              <w:t>4.795</w:t>
            </w:r>
          </w:p>
        </w:tc>
        <w:tc>
          <w:tcPr>
            <w:tcW w:w="1188" w:type="dxa"/>
            <w:vAlign w:val="center"/>
          </w:tcPr>
          <w:p w14:paraId="0B1C0F42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E820369" w14:textId="77777777" w:rsidR="00CD68EF" w:rsidRDefault="00000000">
            <w:r>
              <w:t>2.000</w:t>
            </w:r>
          </w:p>
        </w:tc>
      </w:tr>
      <w:tr w:rsidR="00CD68EF" w14:paraId="06FAAEC4" w14:textId="77777777">
        <w:tc>
          <w:tcPr>
            <w:tcW w:w="1013" w:type="dxa"/>
            <w:vAlign w:val="center"/>
          </w:tcPr>
          <w:p w14:paraId="0E57843C" w14:textId="77777777" w:rsidR="00CD68E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789CE1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04274E97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2FEAB14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F60F42" w14:textId="77777777" w:rsidR="00CD68EF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30B42D85" w14:textId="77777777" w:rsidR="00CD68EF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0B43194B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82DFAC9" w14:textId="77777777" w:rsidR="00CD68EF" w:rsidRDefault="00000000">
            <w:r>
              <w:t>2.000</w:t>
            </w:r>
          </w:p>
        </w:tc>
      </w:tr>
      <w:tr w:rsidR="00CD68EF" w14:paraId="53CDCC05" w14:textId="77777777">
        <w:tc>
          <w:tcPr>
            <w:tcW w:w="1013" w:type="dxa"/>
            <w:vAlign w:val="center"/>
          </w:tcPr>
          <w:p w14:paraId="5A0F3C17" w14:textId="77777777" w:rsidR="00CD68EF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1581229D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161995DD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96F4EE" w14:textId="77777777" w:rsidR="00CD68E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03F50C3" w14:textId="77777777" w:rsidR="00CD68EF" w:rsidRDefault="00000000">
            <w:r>
              <w:t>4.799</w:t>
            </w:r>
          </w:p>
        </w:tc>
        <w:tc>
          <w:tcPr>
            <w:tcW w:w="1188" w:type="dxa"/>
            <w:vAlign w:val="center"/>
          </w:tcPr>
          <w:p w14:paraId="080A1DE3" w14:textId="77777777" w:rsidR="00CD68EF" w:rsidRDefault="00000000">
            <w:r>
              <w:t>14.398</w:t>
            </w:r>
          </w:p>
        </w:tc>
        <w:tc>
          <w:tcPr>
            <w:tcW w:w="1188" w:type="dxa"/>
            <w:vAlign w:val="center"/>
          </w:tcPr>
          <w:p w14:paraId="0729472A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59BC47D" w14:textId="77777777" w:rsidR="00CD68EF" w:rsidRDefault="00000000">
            <w:r>
              <w:t>2.000</w:t>
            </w:r>
          </w:p>
        </w:tc>
      </w:tr>
      <w:tr w:rsidR="00CD68EF" w14:paraId="4D9C2684" w14:textId="77777777">
        <w:tc>
          <w:tcPr>
            <w:tcW w:w="1013" w:type="dxa"/>
            <w:vAlign w:val="center"/>
          </w:tcPr>
          <w:p w14:paraId="1918C924" w14:textId="77777777" w:rsidR="00CD68EF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66E91E14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1833C15B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8D7C9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F1F0CC" w14:textId="77777777" w:rsidR="00CD68EF" w:rsidRDefault="00000000">
            <w:r>
              <w:t>4.790</w:t>
            </w:r>
          </w:p>
        </w:tc>
        <w:tc>
          <w:tcPr>
            <w:tcW w:w="1188" w:type="dxa"/>
            <w:vAlign w:val="center"/>
          </w:tcPr>
          <w:p w14:paraId="66AF7535" w14:textId="77777777" w:rsidR="00CD68EF" w:rsidRDefault="00000000">
            <w:r>
              <w:t>4.790</w:t>
            </w:r>
          </w:p>
        </w:tc>
        <w:tc>
          <w:tcPr>
            <w:tcW w:w="1188" w:type="dxa"/>
            <w:vAlign w:val="center"/>
          </w:tcPr>
          <w:p w14:paraId="74306DCF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0F18C33" w14:textId="77777777" w:rsidR="00CD68EF" w:rsidRDefault="00000000">
            <w:r>
              <w:t>2.000</w:t>
            </w:r>
          </w:p>
        </w:tc>
      </w:tr>
      <w:tr w:rsidR="00CD68EF" w14:paraId="4DDCC799" w14:textId="77777777">
        <w:tc>
          <w:tcPr>
            <w:tcW w:w="1013" w:type="dxa"/>
            <w:vAlign w:val="center"/>
          </w:tcPr>
          <w:p w14:paraId="7A7E7350" w14:textId="77777777" w:rsidR="00CD68EF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601AB5CD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7BBD6F7B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D6AC51C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188DB9" w14:textId="77777777" w:rsidR="00CD68EF" w:rsidRDefault="00000000">
            <w:r>
              <w:t>2.392</w:t>
            </w:r>
          </w:p>
        </w:tc>
        <w:tc>
          <w:tcPr>
            <w:tcW w:w="1188" w:type="dxa"/>
            <w:vAlign w:val="center"/>
          </w:tcPr>
          <w:p w14:paraId="6D01E824" w14:textId="77777777" w:rsidR="00CD68EF" w:rsidRDefault="00000000">
            <w:r>
              <w:t>2.392</w:t>
            </w:r>
          </w:p>
        </w:tc>
        <w:tc>
          <w:tcPr>
            <w:tcW w:w="1188" w:type="dxa"/>
            <w:vAlign w:val="center"/>
          </w:tcPr>
          <w:p w14:paraId="7D33A9AE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2017B1C" w14:textId="77777777" w:rsidR="00CD68EF" w:rsidRDefault="00000000">
            <w:r>
              <w:t>2.000</w:t>
            </w:r>
          </w:p>
        </w:tc>
      </w:tr>
      <w:tr w:rsidR="00CD68EF" w14:paraId="2ED7E6C6" w14:textId="77777777">
        <w:tc>
          <w:tcPr>
            <w:tcW w:w="1013" w:type="dxa"/>
            <w:vAlign w:val="center"/>
          </w:tcPr>
          <w:p w14:paraId="29E21E09" w14:textId="77777777" w:rsidR="00CD68EF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62A716DC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3F24DCB9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348724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313310" w14:textId="77777777" w:rsidR="00CD68EF" w:rsidRDefault="00000000">
            <w:r>
              <w:t>2.434</w:t>
            </w:r>
          </w:p>
        </w:tc>
        <w:tc>
          <w:tcPr>
            <w:tcW w:w="1188" w:type="dxa"/>
            <w:vAlign w:val="center"/>
          </w:tcPr>
          <w:p w14:paraId="7080D57C" w14:textId="77777777" w:rsidR="00CD68EF" w:rsidRDefault="00000000">
            <w:r>
              <w:t>2.434</w:t>
            </w:r>
          </w:p>
        </w:tc>
        <w:tc>
          <w:tcPr>
            <w:tcW w:w="1188" w:type="dxa"/>
            <w:vAlign w:val="center"/>
          </w:tcPr>
          <w:p w14:paraId="198AECD0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1AB974C" w14:textId="77777777" w:rsidR="00CD68EF" w:rsidRDefault="00000000">
            <w:r>
              <w:t>2.000</w:t>
            </w:r>
          </w:p>
        </w:tc>
      </w:tr>
      <w:tr w:rsidR="00CD68EF" w14:paraId="067DFD82" w14:textId="77777777">
        <w:tc>
          <w:tcPr>
            <w:tcW w:w="1013" w:type="dxa"/>
            <w:vAlign w:val="center"/>
          </w:tcPr>
          <w:p w14:paraId="2BBCFB32" w14:textId="77777777" w:rsidR="00CD68EF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0BFD7FAA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17174FB6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459C05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35F2C0" w14:textId="77777777" w:rsidR="00CD68EF" w:rsidRDefault="00000000">
            <w:r>
              <w:t>4.797</w:t>
            </w:r>
          </w:p>
        </w:tc>
        <w:tc>
          <w:tcPr>
            <w:tcW w:w="1188" w:type="dxa"/>
            <w:vAlign w:val="center"/>
          </w:tcPr>
          <w:p w14:paraId="5AAE7B80" w14:textId="77777777" w:rsidR="00CD68EF" w:rsidRDefault="00000000">
            <w:r>
              <w:t>4.797</w:t>
            </w:r>
          </w:p>
        </w:tc>
        <w:tc>
          <w:tcPr>
            <w:tcW w:w="1188" w:type="dxa"/>
            <w:vAlign w:val="center"/>
          </w:tcPr>
          <w:p w14:paraId="72C4CFD6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3664BFE" w14:textId="77777777" w:rsidR="00CD68EF" w:rsidRDefault="00000000">
            <w:r>
              <w:t>2.000</w:t>
            </w:r>
          </w:p>
        </w:tc>
      </w:tr>
      <w:tr w:rsidR="00CD68EF" w14:paraId="4B7382E3" w14:textId="77777777">
        <w:tc>
          <w:tcPr>
            <w:tcW w:w="1013" w:type="dxa"/>
            <w:vAlign w:val="center"/>
          </w:tcPr>
          <w:p w14:paraId="2A731A7A" w14:textId="77777777" w:rsidR="00CD68EF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1CCB8148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462B5B28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854E99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93354E" w14:textId="77777777" w:rsidR="00CD68EF" w:rsidRDefault="00000000">
            <w:r>
              <w:t>4.627</w:t>
            </w:r>
          </w:p>
        </w:tc>
        <w:tc>
          <w:tcPr>
            <w:tcW w:w="1188" w:type="dxa"/>
            <w:vAlign w:val="center"/>
          </w:tcPr>
          <w:p w14:paraId="7670C22E" w14:textId="77777777" w:rsidR="00CD68EF" w:rsidRDefault="00000000">
            <w:r>
              <w:t>4.627</w:t>
            </w:r>
          </w:p>
        </w:tc>
        <w:tc>
          <w:tcPr>
            <w:tcW w:w="1188" w:type="dxa"/>
            <w:vAlign w:val="center"/>
          </w:tcPr>
          <w:p w14:paraId="5ED65E89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0F5A979" w14:textId="77777777" w:rsidR="00CD68EF" w:rsidRDefault="00000000">
            <w:r>
              <w:t>2.000</w:t>
            </w:r>
          </w:p>
        </w:tc>
      </w:tr>
      <w:tr w:rsidR="00CD68EF" w14:paraId="38C06781" w14:textId="77777777">
        <w:tc>
          <w:tcPr>
            <w:tcW w:w="1013" w:type="dxa"/>
            <w:vAlign w:val="center"/>
          </w:tcPr>
          <w:p w14:paraId="297128F1" w14:textId="77777777" w:rsidR="00CD68EF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753C5D4B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27D40BD8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CD73237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AE2C2B" w14:textId="77777777" w:rsidR="00CD68EF" w:rsidRDefault="00000000">
            <w:r>
              <w:t>0.274</w:t>
            </w:r>
          </w:p>
        </w:tc>
        <w:tc>
          <w:tcPr>
            <w:tcW w:w="1188" w:type="dxa"/>
            <w:vAlign w:val="center"/>
          </w:tcPr>
          <w:p w14:paraId="52E12C56" w14:textId="77777777" w:rsidR="00CD68EF" w:rsidRDefault="00000000">
            <w:r>
              <w:t>0.274</w:t>
            </w:r>
          </w:p>
        </w:tc>
        <w:tc>
          <w:tcPr>
            <w:tcW w:w="1188" w:type="dxa"/>
            <w:vAlign w:val="center"/>
          </w:tcPr>
          <w:p w14:paraId="236EBA5B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9F00A1A" w14:textId="77777777" w:rsidR="00CD68EF" w:rsidRDefault="00000000">
            <w:r>
              <w:t>2.000</w:t>
            </w:r>
          </w:p>
        </w:tc>
      </w:tr>
      <w:tr w:rsidR="00CD68EF" w14:paraId="31392785" w14:textId="77777777">
        <w:tc>
          <w:tcPr>
            <w:tcW w:w="1013" w:type="dxa"/>
            <w:vAlign w:val="center"/>
          </w:tcPr>
          <w:p w14:paraId="484F9475" w14:textId="77777777" w:rsidR="00CD68EF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2FFF291E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6AD92ADA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4DEDED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AD52F8" w14:textId="77777777" w:rsidR="00CD68EF" w:rsidRDefault="00000000">
            <w:r>
              <w:t>4.509</w:t>
            </w:r>
          </w:p>
        </w:tc>
        <w:tc>
          <w:tcPr>
            <w:tcW w:w="1188" w:type="dxa"/>
            <w:vAlign w:val="center"/>
          </w:tcPr>
          <w:p w14:paraId="2454E4F0" w14:textId="77777777" w:rsidR="00CD68EF" w:rsidRDefault="00000000">
            <w:r>
              <w:t>4.509</w:t>
            </w:r>
          </w:p>
        </w:tc>
        <w:tc>
          <w:tcPr>
            <w:tcW w:w="1188" w:type="dxa"/>
            <w:vAlign w:val="center"/>
          </w:tcPr>
          <w:p w14:paraId="67DF93CA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735ACF7" w14:textId="77777777" w:rsidR="00CD68EF" w:rsidRDefault="00000000">
            <w:r>
              <w:t>2.000</w:t>
            </w:r>
          </w:p>
        </w:tc>
      </w:tr>
      <w:tr w:rsidR="00CD68EF" w14:paraId="369EF38C" w14:textId="77777777">
        <w:tc>
          <w:tcPr>
            <w:tcW w:w="1013" w:type="dxa"/>
            <w:vAlign w:val="center"/>
          </w:tcPr>
          <w:p w14:paraId="78ADDE19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12E5B8B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2A7AC41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C11246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E6ED90" w14:textId="77777777" w:rsidR="00CD68EF" w:rsidRDefault="00000000">
            <w:r>
              <w:t>2.548</w:t>
            </w:r>
          </w:p>
        </w:tc>
        <w:tc>
          <w:tcPr>
            <w:tcW w:w="1188" w:type="dxa"/>
            <w:vAlign w:val="center"/>
          </w:tcPr>
          <w:p w14:paraId="4D345087" w14:textId="77777777" w:rsidR="00CD68EF" w:rsidRDefault="00000000">
            <w:r>
              <w:t>2.548</w:t>
            </w:r>
          </w:p>
        </w:tc>
        <w:tc>
          <w:tcPr>
            <w:tcW w:w="1188" w:type="dxa"/>
            <w:vAlign w:val="center"/>
          </w:tcPr>
          <w:p w14:paraId="6B02331E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E6FEB33" w14:textId="77777777" w:rsidR="00CD68EF" w:rsidRDefault="00000000">
            <w:r>
              <w:t>2.000</w:t>
            </w:r>
          </w:p>
        </w:tc>
      </w:tr>
      <w:tr w:rsidR="00CD68EF" w14:paraId="10FD3EC9" w14:textId="77777777">
        <w:tc>
          <w:tcPr>
            <w:tcW w:w="1013" w:type="dxa"/>
            <w:vAlign w:val="center"/>
          </w:tcPr>
          <w:p w14:paraId="0AF20A8B" w14:textId="77777777" w:rsidR="00CD68EF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028B3152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30EFBA7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D0DFA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216057" w14:textId="77777777" w:rsidR="00CD68EF" w:rsidRDefault="00000000">
            <w:r>
              <w:t>4.460</w:t>
            </w:r>
          </w:p>
        </w:tc>
        <w:tc>
          <w:tcPr>
            <w:tcW w:w="1188" w:type="dxa"/>
            <w:vAlign w:val="center"/>
          </w:tcPr>
          <w:p w14:paraId="5279AC84" w14:textId="77777777" w:rsidR="00CD68EF" w:rsidRDefault="00000000">
            <w:r>
              <w:t>4.460</w:t>
            </w:r>
          </w:p>
        </w:tc>
        <w:tc>
          <w:tcPr>
            <w:tcW w:w="1188" w:type="dxa"/>
            <w:vAlign w:val="center"/>
          </w:tcPr>
          <w:p w14:paraId="20DC25A9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389D98D7" w14:textId="77777777" w:rsidR="00CD68EF" w:rsidRDefault="00000000">
            <w:r>
              <w:t>2.000</w:t>
            </w:r>
          </w:p>
        </w:tc>
      </w:tr>
      <w:tr w:rsidR="00CD68EF" w14:paraId="14391BF3" w14:textId="77777777">
        <w:tc>
          <w:tcPr>
            <w:tcW w:w="1013" w:type="dxa"/>
            <w:vAlign w:val="center"/>
          </w:tcPr>
          <w:p w14:paraId="5E5E4DDB" w14:textId="77777777" w:rsidR="00CD68EF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62DDA42C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6BF00F1D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80B14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1E3123" w14:textId="77777777" w:rsidR="00CD68EF" w:rsidRDefault="00000000">
            <w:r>
              <w:t>0.868</w:t>
            </w:r>
          </w:p>
        </w:tc>
        <w:tc>
          <w:tcPr>
            <w:tcW w:w="1188" w:type="dxa"/>
            <w:vAlign w:val="center"/>
          </w:tcPr>
          <w:p w14:paraId="404FC9AE" w14:textId="77777777" w:rsidR="00CD68EF" w:rsidRDefault="00000000">
            <w:r>
              <w:t>0.868</w:t>
            </w:r>
          </w:p>
        </w:tc>
        <w:tc>
          <w:tcPr>
            <w:tcW w:w="1188" w:type="dxa"/>
            <w:vAlign w:val="center"/>
          </w:tcPr>
          <w:p w14:paraId="4FF8FA5E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DA9C00B" w14:textId="77777777" w:rsidR="00CD68EF" w:rsidRDefault="00000000">
            <w:r>
              <w:t>2.000</w:t>
            </w:r>
          </w:p>
        </w:tc>
      </w:tr>
      <w:tr w:rsidR="00CD68EF" w14:paraId="7D989307" w14:textId="77777777">
        <w:tc>
          <w:tcPr>
            <w:tcW w:w="1013" w:type="dxa"/>
            <w:vAlign w:val="center"/>
          </w:tcPr>
          <w:p w14:paraId="6DF1E45C" w14:textId="77777777" w:rsidR="00CD68EF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73D28844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6EC299CD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934C7A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E9B9AA" w14:textId="77777777" w:rsidR="00CD68EF" w:rsidRDefault="00000000">
            <w:r>
              <w:t>4.343</w:t>
            </w:r>
          </w:p>
        </w:tc>
        <w:tc>
          <w:tcPr>
            <w:tcW w:w="1188" w:type="dxa"/>
            <w:vAlign w:val="center"/>
          </w:tcPr>
          <w:p w14:paraId="04848454" w14:textId="77777777" w:rsidR="00CD68EF" w:rsidRDefault="00000000">
            <w:r>
              <w:t>4.343</w:t>
            </w:r>
          </w:p>
        </w:tc>
        <w:tc>
          <w:tcPr>
            <w:tcW w:w="1188" w:type="dxa"/>
            <w:vAlign w:val="center"/>
          </w:tcPr>
          <w:p w14:paraId="6AD54EA0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4362E3D" w14:textId="77777777" w:rsidR="00CD68EF" w:rsidRDefault="00000000">
            <w:r>
              <w:t>2.000</w:t>
            </w:r>
          </w:p>
        </w:tc>
      </w:tr>
      <w:tr w:rsidR="00CD68EF" w14:paraId="6DB2A727" w14:textId="77777777">
        <w:tc>
          <w:tcPr>
            <w:tcW w:w="1013" w:type="dxa"/>
            <w:vAlign w:val="center"/>
          </w:tcPr>
          <w:p w14:paraId="614D6E93" w14:textId="77777777" w:rsidR="00CD68EF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7297E121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47A4A62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85EC46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C5FA52" w14:textId="77777777" w:rsidR="00CD68EF" w:rsidRDefault="00000000">
            <w:r>
              <w:t>3.542</w:t>
            </w:r>
          </w:p>
        </w:tc>
        <w:tc>
          <w:tcPr>
            <w:tcW w:w="1188" w:type="dxa"/>
            <w:vAlign w:val="center"/>
          </w:tcPr>
          <w:p w14:paraId="6420DACD" w14:textId="77777777" w:rsidR="00CD68EF" w:rsidRDefault="00000000">
            <w:r>
              <w:t>3.542</w:t>
            </w:r>
          </w:p>
        </w:tc>
        <w:tc>
          <w:tcPr>
            <w:tcW w:w="1188" w:type="dxa"/>
            <w:vAlign w:val="center"/>
          </w:tcPr>
          <w:p w14:paraId="5B76E175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AB4306C" w14:textId="77777777" w:rsidR="00CD68EF" w:rsidRDefault="00000000">
            <w:r>
              <w:t>2.000</w:t>
            </w:r>
          </w:p>
        </w:tc>
      </w:tr>
      <w:tr w:rsidR="00CD68EF" w14:paraId="0F1E2C02" w14:textId="77777777">
        <w:tc>
          <w:tcPr>
            <w:tcW w:w="1013" w:type="dxa"/>
            <w:vAlign w:val="center"/>
          </w:tcPr>
          <w:p w14:paraId="79C3702F" w14:textId="77777777" w:rsidR="00CD68EF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59B3C65D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60CDD166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E71A4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E923E4" w14:textId="77777777" w:rsidR="00CD68EF" w:rsidRDefault="00000000">
            <w:r>
              <w:t>7.907</w:t>
            </w:r>
          </w:p>
        </w:tc>
        <w:tc>
          <w:tcPr>
            <w:tcW w:w="1188" w:type="dxa"/>
            <w:vAlign w:val="center"/>
          </w:tcPr>
          <w:p w14:paraId="3912977A" w14:textId="77777777" w:rsidR="00CD68EF" w:rsidRDefault="00000000">
            <w:r>
              <w:t>7.907</w:t>
            </w:r>
          </w:p>
        </w:tc>
        <w:tc>
          <w:tcPr>
            <w:tcW w:w="1188" w:type="dxa"/>
            <w:vAlign w:val="center"/>
          </w:tcPr>
          <w:p w14:paraId="1949FF43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6D25BF2" w14:textId="77777777" w:rsidR="00CD68EF" w:rsidRDefault="00000000">
            <w:r>
              <w:t>2.000</w:t>
            </w:r>
          </w:p>
        </w:tc>
      </w:tr>
      <w:tr w:rsidR="00CD68EF" w14:paraId="7E65F868" w14:textId="77777777">
        <w:tc>
          <w:tcPr>
            <w:tcW w:w="1013" w:type="dxa"/>
            <w:vAlign w:val="center"/>
          </w:tcPr>
          <w:p w14:paraId="138AFB15" w14:textId="77777777" w:rsidR="00CD68EF" w:rsidRDefault="00000000">
            <w:r>
              <w:t>33</w:t>
            </w:r>
          </w:p>
        </w:tc>
        <w:tc>
          <w:tcPr>
            <w:tcW w:w="1188" w:type="dxa"/>
            <w:vAlign w:val="center"/>
          </w:tcPr>
          <w:p w14:paraId="55CF0A80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02D2C15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50159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58829F" w14:textId="77777777" w:rsidR="00CD68EF" w:rsidRDefault="00000000">
            <w:r>
              <w:t>7.908</w:t>
            </w:r>
          </w:p>
        </w:tc>
        <w:tc>
          <w:tcPr>
            <w:tcW w:w="1188" w:type="dxa"/>
            <w:vAlign w:val="center"/>
          </w:tcPr>
          <w:p w14:paraId="6797CC8D" w14:textId="77777777" w:rsidR="00CD68EF" w:rsidRDefault="00000000">
            <w:r>
              <w:t>7.908</w:t>
            </w:r>
          </w:p>
        </w:tc>
        <w:tc>
          <w:tcPr>
            <w:tcW w:w="1188" w:type="dxa"/>
            <w:vAlign w:val="center"/>
          </w:tcPr>
          <w:p w14:paraId="458F1F4E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EB0C443" w14:textId="77777777" w:rsidR="00CD68EF" w:rsidRDefault="00000000">
            <w:r>
              <w:t>2.000</w:t>
            </w:r>
          </w:p>
        </w:tc>
      </w:tr>
      <w:tr w:rsidR="00CD68EF" w14:paraId="20E2237C" w14:textId="77777777">
        <w:tc>
          <w:tcPr>
            <w:tcW w:w="1013" w:type="dxa"/>
            <w:vAlign w:val="center"/>
          </w:tcPr>
          <w:p w14:paraId="28F7A538" w14:textId="77777777" w:rsidR="00CD68EF" w:rsidRDefault="00000000">
            <w:r>
              <w:t>34</w:t>
            </w:r>
          </w:p>
        </w:tc>
        <w:tc>
          <w:tcPr>
            <w:tcW w:w="1188" w:type="dxa"/>
            <w:vAlign w:val="center"/>
          </w:tcPr>
          <w:p w14:paraId="3F8A1D80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309A8E4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50AD9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1FEFAB" w14:textId="77777777" w:rsidR="00CD68EF" w:rsidRDefault="00000000">
            <w:r>
              <w:t>7.916</w:t>
            </w:r>
          </w:p>
        </w:tc>
        <w:tc>
          <w:tcPr>
            <w:tcW w:w="1188" w:type="dxa"/>
            <w:vAlign w:val="center"/>
          </w:tcPr>
          <w:p w14:paraId="623A31FC" w14:textId="77777777" w:rsidR="00CD68EF" w:rsidRDefault="00000000">
            <w:r>
              <w:t>7.916</w:t>
            </w:r>
          </w:p>
        </w:tc>
        <w:tc>
          <w:tcPr>
            <w:tcW w:w="1188" w:type="dxa"/>
            <w:vAlign w:val="center"/>
          </w:tcPr>
          <w:p w14:paraId="6D9C7998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6F1AF63" w14:textId="77777777" w:rsidR="00CD68EF" w:rsidRDefault="00000000">
            <w:r>
              <w:t>2.000</w:t>
            </w:r>
          </w:p>
        </w:tc>
      </w:tr>
      <w:tr w:rsidR="00CD68EF" w14:paraId="7311335C" w14:textId="77777777">
        <w:tc>
          <w:tcPr>
            <w:tcW w:w="1013" w:type="dxa"/>
            <w:vAlign w:val="center"/>
          </w:tcPr>
          <w:p w14:paraId="1E782092" w14:textId="77777777" w:rsidR="00CD68EF" w:rsidRDefault="00000000">
            <w:r>
              <w:t>35</w:t>
            </w:r>
          </w:p>
        </w:tc>
        <w:tc>
          <w:tcPr>
            <w:tcW w:w="1188" w:type="dxa"/>
            <w:vAlign w:val="center"/>
          </w:tcPr>
          <w:p w14:paraId="01863053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13F884D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0E12A4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EDE252" w14:textId="77777777" w:rsidR="00CD68EF" w:rsidRDefault="00000000">
            <w:r>
              <w:t>3.688</w:t>
            </w:r>
          </w:p>
        </w:tc>
        <w:tc>
          <w:tcPr>
            <w:tcW w:w="1188" w:type="dxa"/>
            <w:vAlign w:val="center"/>
          </w:tcPr>
          <w:p w14:paraId="1F1069EA" w14:textId="77777777" w:rsidR="00CD68EF" w:rsidRDefault="00000000">
            <w:r>
              <w:t>3.688</w:t>
            </w:r>
          </w:p>
        </w:tc>
        <w:tc>
          <w:tcPr>
            <w:tcW w:w="1188" w:type="dxa"/>
            <w:vAlign w:val="center"/>
          </w:tcPr>
          <w:p w14:paraId="53BBEEE1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BC80268" w14:textId="77777777" w:rsidR="00CD68EF" w:rsidRDefault="00000000">
            <w:r>
              <w:t>2.000</w:t>
            </w:r>
          </w:p>
        </w:tc>
      </w:tr>
      <w:tr w:rsidR="00CD68EF" w14:paraId="7D4C7E46" w14:textId="77777777">
        <w:tc>
          <w:tcPr>
            <w:tcW w:w="1013" w:type="dxa"/>
            <w:vAlign w:val="center"/>
          </w:tcPr>
          <w:p w14:paraId="75EC39B1" w14:textId="77777777" w:rsidR="00CD68EF" w:rsidRDefault="00000000">
            <w:r>
              <w:t>36</w:t>
            </w:r>
          </w:p>
        </w:tc>
        <w:tc>
          <w:tcPr>
            <w:tcW w:w="1188" w:type="dxa"/>
            <w:vAlign w:val="center"/>
          </w:tcPr>
          <w:p w14:paraId="026E4373" w14:textId="77777777" w:rsidR="00CD68EF" w:rsidRDefault="00000000">
            <w:r>
              <w:t>HC3324</w:t>
            </w:r>
          </w:p>
        </w:tc>
        <w:tc>
          <w:tcPr>
            <w:tcW w:w="1188" w:type="dxa"/>
            <w:vAlign w:val="center"/>
          </w:tcPr>
          <w:p w14:paraId="5B1E47E6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B93A7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03E381" w14:textId="77777777" w:rsidR="00CD68EF" w:rsidRDefault="00000000">
            <w:r>
              <w:t>4.193</w:t>
            </w:r>
          </w:p>
        </w:tc>
        <w:tc>
          <w:tcPr>
            <w:tcW w:w="1188" w:type="dxa"/>
            <w:vAlign w:val="center"/>
          </w:tcPr>
          <w:p w14:paraId="043BBFA2" w14:textId="77777777" w:rsidR="00CD68EF" w:rsidRDefault="00000000">
            <w:r>
              <w:t>4.193</w:t>
            </w:r>
          </w:p>
        </w:tc>
        <w:tc>
          <w:tcPr>
            <w:tcW w:w="1188" w:type="dxa"/>
            <w:vAlign w:val="center"/>
          </w:tcPr>
          <w:p w14:paraId="03334F52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276A95F" w14:textId="77777777" w:rsidR="00CD68EF" w:rsidRDefault="00000000">
            <w:r>
              <w:t>2.000</w:t>
            </w:r>
          </w:p>
        </w:tc>
      </w:tr>
      <w:tr w:rsidR="00CD68EF" w14:paraId="21A920D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A952F53" w14:textId="77777777" w:rsidR="00CD68E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457292" w14:textId="77777777" w:rsidR="00CD68EF" w:rsidRDefault="00000000">
            <w:r>
              <w:t>199.628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B4928C7" w14:textId="77777777" w:rsidR="00CD68E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0AE16B0" w14:textId="77777777" w:rsidR="00CD68EF" w:rsidRDefault="00000000">
            <w:r>
              <w:t>1.982</w:t>
            </w:r>
          </w:p>
        </w:tc>
      </w:tr>
    </w:tbl>
    <w:p w14:paraId="705E0689" w14:textId="77777777" w:rsidR="00CD68EF" w:rsidRDefault="00CD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2DB093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DDBEC85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D68EF" w14:paraId="2D610D00" w14:textId="77777777">
        <w:tc>
          <w:tcPr>
            <w:tcW w:w="1013" w:type="dxa"/>
            <w:shd w:val="clear" w:color="auto" w:fill="E6E6E6"/>
            <w:vAlign w:val="center"/>
          </w:tcPr>
          <w:p w14:paraId="490D5A1F" w14:textId="77777777" w:rsidR="00CD68E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472CC2" w14:textId="77777777" w:rsidR="00CD68E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8CCB9E" w14:textId="77777777" w:rsidR="00CD68E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6C4EA1" w14:textId="77777777" w:rsidR="00CD68E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11555A" w14:textId="77777777" w:rsidR="00CD68E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040F86" w14:textId="77777777" w:rsidR="00CD68E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D45981" w14:textId="77777777" w:rsidR="00CD68E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7A6AD5" w14:textId="77777777" w:rsidR="00CD68EF" w:rsidRDefault="00000000">
            <w:pPr>
              <w:jc w:val="center"/>
            </w:pPr>
            <w:r>
              <w:t>传热系数</w:t>
            </w:r>
          </w:p>
        </w:tc>
      </w:tr>
      <w:tr w:rsidR="00CD68EF" w14:paraId="3310DD2D" w14:textId="77777777">
        <w:tc>
          <w:tcPr>
            <w:tcW w:w="1013" w:type="dxa"/>
            <w:vAlign w:val="center"/>
          </w:tcPr>
          <w:p w14:paraId="7F3C858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DA81CD" w14:textId="77777777" w:rsidR="00CD68E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CB26A8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AD2A03" w14:textId="77777777" w:rsidR="00CD68EF" w:rsidRDefault="00CD68EF"/>
        </w:tc>
        <w:tc>
          <w:tcPr>
            <w:tcW w:w="1188" w:type="dxa"/>
            <w:vAlign w:val="center"/>
          </w:tcPr>
          <w:p w14:paraId="153189B0" w14:textId="77777777" w:rsidR="00CD68EF" w:rsidRDefault="00CD68EF"/>
        </w:tc>
        <w:tc>
          <w:tcPr>
            <w:tcW w:w="1188" w:type="dxa"/>
            <w:vAlign w:val="center"/>
          </w:tcPr>
          <w:p w14:paraId="287BDB30" w14:textId="77777777" w:rsidR="00CD68EF" w:rsidRDefault="00000000">
            <w:r>
              <w:t>65.295</w:t>
            </w:r>
          </w:p>
        </w:tc>
        <w:tc>
          <w:tcPr>
            <w:tcW w:w="1188" w:type="dxa"/>
            <w:vAlign w:val="center"/>
          </w:tcPr>
          <w:p w14:paraId="32948765" w14:textId="77777777" w:rsidR="00CD68EF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071B080F" w14:textId="77777777" w:rsidR="00CD68EF" w:rsidRDefault="00000000">
            <w:r>
              <w:t>1.800</w:t>
            </w:r>
          </w:p>
        </w:tc>
      </w:tr>
      <w:tr w:rsidR="00CD68EF" w14:paraId="2A3A7A20" w14:textId="77777777">
        <w:tc>
          <w:tcPr>
            <w:tcW w:w="1013" w:type="dxa"/>
            <w:vAlign w:val="center"/>
          </w:tcPr>
          <w:p w14:paraId="2901C3E4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3C4D2AD" w14:textId="77777777" w:rsidR="00CD68EF" w:rsidRDefault="00000000">
            <w:r>
              <w:t>C0620</w:t>
            </w:r>
          </w:p>
        </w:tc>
        <w:tc>
          <w:tcPr>
            <w:tcW w:w="1188" w:type="dxa"/>
            <w:vAlign w:val="center"/>
          </w:tcPr>
          <w:p w14:paraId="70D3104F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C25A241" w14:textId="77777777" w:rsidR="00CD68E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ACE85AE" w14:textId="77777777" w:rsidR="00CD68EF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5FEB5DF8" w14:textId="77777777" w:rsidR="00CD68EF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6380D360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039F35F" w14:textId="77777777" w:rsidR="00CD68EF" w:rsidRDefault="00000000">
            <w:r>
              <w:t>2.000</w:t>
            </w:r>
          </w:p>
        </w:tc>
      </w:tr>
      <w:tr w:rsidR="00CD68EF" w14:paraId="4E1C102E" w14:textId="77777777">
        <w:tc>
          <w:tcPr>
            <w:tcW w:w="1013" w:type="dxa"/>
            <w:vAlign w:val="center"/>
          </w:tcPr>
          <w:p w14:paraId="206BE5B5" w14:textId="77777777" w:rsidR="00CD68E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658208D" w14:textId="77777777" w:rsidR="00CD68EF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5DE5AC38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0CC8DE" w14:textId="77777777" w:rsidR="00CD68E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882D566" w14:textId="77777777" w:rsidR="00CD68EF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E418159" w14:textId="77777777" w:rsidR="00CD68EF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020BFE44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1261C65" w14:textId="77777777" w:rsidR="00CD68EF" w:rsidRDefault="00000000">
            <w:r>
              <w:t>2.000</w:t>
            </w:r>
          </w:p>
        </w:tc>
      </w:tr>
      <w:tr w:rsidR="00CD68EF" w14:paraId="156A4667" w14:textId="77777777">
        <w:tc>
          <w:tcPr>
            <w:tcW w:w="1013" w:type="dxa"/>
            <w:vAlign w:val="center"/>
          </w:tcPr>
          <w:p w14:paraId="25A59C1D" w14:textId="77777777" w:rsidR="00CD68E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D62D17C" w14:textId="77777777" w:rsidR="00CD68EF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330B70C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F2E10E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B0B099" w14:textId="77777777" w:rsidR="00CD68EF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2D73C79B" w14:textId="77777777" w:rsidR="00CD68EF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4DBD600C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51A84EC" w14:textId="77777777" w:rsidR="00CD68EF" w:rsidRDefault="00000000">
            <w:r>
              <w:t>2.000</w:t>
            </w:r>
          </w:p>
        </w:tc>
      </w:tr>
      <w:tr w:rsidR="00CD68EF" w14:paraId="3322BB73" w14:textId="77777777">
        <w:tc>
          <w:tcPr>
            <w:tcW w:w="1013" w:type="dxa"/>
            <w:vAlign w:val="center"/>
          </w:tcPr>
          <w:p w14:paraId="291B89DA" w14:textId="77777777" w:rsidR="00CD68E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0843F06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0C727FF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A38504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32A7F8" w14:textId="77777777" w:rsidR="00CD68EF" w:rsidRDefault="00000000">
            <w:r>
              <w:t>3.589</w:t>
            </w:r>
          </w:p>
        </w:tc>
        <w:tc>
          <w:tcPr>
            <w:tcW w:w="1188" w:type="dxa"/>
            <w:vAlign w:val="center"/>
          </w:tcPr>
          <w:p w14:paraId="3562B3CE" w14:textId="77777777" w:rsidR="00CD68EF" w:rsidRDefault="00000000">
            <w:r>
              <w:t>7.177</w:t>
            </w:r>
          </w:p>
        </w:tc>
        <w:tc>
          <w:tcPr>
            <w:tcW w:w="1188" w:type="dxa"/>
            <w:vAlign w:val="center"/>
          </w:tcPr>
          <w:p w14:paraId="2698B017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AA83C6B" w14:textId="77777777" w:rsidR="00CD68EF" w:rsidRDefault="00000000">
            <w:r>
              <w:t>2.000</w:t>
            </w:r>
          </w:p>
        </w:tc>
      </w:tr>
      <w:tr w:rsidR="00CD68EF" w14:paraId="1E117C5D" w14:textId="77777777">
        <w:tc>
          <w:tcPr>
            <w:tcW w:w="1013" w:type="dxa"/>
            <w:vAlign w:val="center"/>
          </w:tcPr>
          <w:p w14:paraId="567DF7CD" w14:textId="77777777" w:rsidR="00CD68EF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9986930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270817A1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7F300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61C998" w14:textId="77777777" w:rsidR="00CD68EF" w:rsidRDefault="00000000">
            <w:r>
              <w:t>3.433</w:t>
            </w:r>
          </w:p>
        </w:tc>
        <w:tc>
          <w:tcPr>
            <w:tcW w:w="1188" w:type="dxa"/>
            <w:vAlign w:val="center"/>
          </w:tcPr>
          <w:p w14:paraId="607F9246" w14:textId="77777777" w:rsidR="00CD68EF" w:rsidRDefault="00000000">
            <w:r>
              <w:t>3.433</w:t>
            </w:r>
          </w:p>
        </w:tc>
        <w:tc>
          <w:tcPr>
            <w:tcW w:w="1188" w:type="dxa"/>
            <w:vAlign w:val="center"/>
          </w:tcPr>
          <w:p w14:paraId="191B8144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F3ACE84" w14:textId="77777777" w:rsidR="00CD68EF" w:rsidRDefault="00000000">
            <w:r>
              <w:t>2.000</w:t>
            </w:r>
          </w:p>
        </w:tc>
      </w:tr>
      <w:tr w:rsidR="00CD68EF" w14:paraId="408556B4" w14:textId="77777777">
        <w:tc>
          <w:tcPr>
            <w:tcW w:w="1013" w:type="dxa"/>
            <w:vAlign w:val="center"/>
          </w:tcPr>
          <w:p w14:paraId="1FDCD088" w14:textId="77777777" w:rsidR="00CD68EF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538B597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1B9B46F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FD1A03" w14:textId="77777777" w:rsidR="00CD68E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EDBC11A" w14:textId="77777777" w:rsidR="00CD68EF" w:rsidRDefault="00000000">
            <w:r>
              <w:t>3.591</w:t>
            </w:r>
          </w:p>
        </w:tc>
        <w:tc>
          <w:tcPr>
            <w:tcW w:w="1188" w:type="dxa"/>
            <w:vAlign w:val="center"/>
          </w:tcPr>
          <w:p w14:paraId="0F8BDE63" w14:textId="77777777" w:rsidR="00CD68EF" w:rsidRDefault="00000000">
            <w:r>
              <w:t>10.773</w:t>
            </w:r>
          </w:p>
        </w:tc>
        <w:tc>
          <w:tcPr>
            <w:tcW w:w="1188" w:type="dxa"/>
            <w:vAlign w:val="center"/>
          </w:tcPr>
          <w:p w14:paraId="03DF2A93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370FC22" w14:textId="77777777" w:rsidR="00CD68EF" w:rsidRDefault="00000000">
            <w:r>
              <w:t>2.000</w:t>
            </w:r>
          </w:p>
        </w:tc>
      </w:tr>
      <w:tr w:rsidR="00CD68EF" w14:paraId="1A9B1C10" w14:textId="77777777">
        <w:tc>
          <w:tcPr>
            <w:tcW w:w="1013" w:type="dxa"/>
            <w:vAlign w:val="center"/>
          </w:tcPr>
          <w:p w14:paraId="565C13A0" w14:textId="77777777" w:rsidR="00CD68E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569D1F8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67A8DFB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9AB03D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6808AC" w14:textId="77777777" w:rsidR="00CD68EF" w:rsidRDefault="00000000">
            <w:r>
              <w:t>0.149</w:t>
            </w:r>
          </w:p>
        </w:tc>
        <w:tc>
          <w:tcPr>
            <w:tcW w:w="1188" w:type="dxa"/>
            <w:vAlign w:val="center"/>
          </w:tcPr>
          <w:p w14:paraId="2B2199A2" w14:textId="77777777" w:rsidR="00CD68EF" w:rsidRDefault="00000000">
            <w:r>
              <w:t>0.149</w:t>
            </w:r>
          </w:p>
        </w:tc>
        <w:tc>
          <w:tcPr>
            <w:tcW w:w="1188" w:type="dxa"/>
            <w:vAlign w:val="center"/>
          </w:tcPr>
          <w:p w14:paraId="430FABF3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B4469C9" w14:textId="77777777" w:rsidR="00CD68EF" w:rsidRDefault="00000000">
            <w:r>
              <w:t>2.000</w:t>
            </w:r>
          </w:p>
        </w:tc>
      </w:tr>
      <w:tr w:rsidR="00CD68EF" w14:paraId="1907FE19" w14:textId="77777777">
        <w:tc>
          <w:tcPr>
            <w:tcW w:w="1013" w:type="dxa"/>
            <w:vAlign w:val="center"/>
          </w:tcPr>
          <w:p w14:paraId="4B9055B2" w14:textId="77777777" w:rsidR="00CD68EF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B347D3B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27B52C08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670273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D5E3EC" w14:textId="77777777" w:rsidR="00CD68EF" w:rsidRDefault="00000000">
            <w:r>
              <w:t>3.594</w:t>
            </w:r>
          </w:p>
        </w:tc>
        <w:tc>
          <w:tcPr>
            <w:tcW w:w="1188" w:type="dxa"/>
            <w:vAlign w:val="center"/>
          </w:tcPr>
          <w:p w14:paraId="1695AF2D" w14:textId="77777777" w:rsidR="00CD68EF" w:rsidRDefault="00000000">
            <w:r>
              <w:t>3.594</w:t>
            </w:r>
          </w:p>
        </w:tc>
        <w:tc>
          <w:tcPr>
            <w:tcW w:w="1188" w:type="dxa"/>
            <w:vAlign w:val="center"/>
          </w:tcPr>
          <w:p w14:paraId="076E0E0B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41D746B" w14:textId="77777777" w:rsidR="00CD68EF" w:rsidRDefault="00000000">
            <w:r>
              <w:t>2.000</w:t>
            </w:r>
          </w:p>
        </w:tc>
      </w:tr>
      <w:tr w:rsidR="00CD68EF" w14:paraId="300113C7" w14:textId="77777777">
        <w:tc>
          <w:tcPr>
            <w:tcW w:w="1013" w:type="dxa"/>
            <w:vAlign w:val="center"/>
          </w:tcPr>
          <w:p w14:paraId="62ABB4A9" w14:textId="77777777" w:rsidR="00CD68EF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703E9E58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2D4D85D7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1443ED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7EA521" w14:textId="77777777" w:rsidR="00CD68EF" w:rsidRDefault="00000000">
            <w:r>
              <w:t>1.460</w:t>
            </w:r>
          </w:p>
        </w:tc>
        <w:tc>
          <w:tcPr>
            <w:tcW w:w="1188" w:type="dxa"/>
            <w:vAlign w:val="center"/>
          </w:tcPr>
          <w:p w14:paraId="4B91A826" w14:textId="77777777" w:rsidR="00CD68EF" w:rsidRDefault="00000000">
            <w:r>
              <w:t>1.460</w:t>
            </w:r>
          </w:p>
        </w:tc>
        <w:tc>
          <w:tcPr>
            <w:tcW w:w="1188" w:type="dxa"/>
            <w:vAlign w:val="center"/>
          </w:tcPr>
          <w:p w14:paraId="2DEC8662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5EC2980" w14:textId="77777777" w:rsidR="00CD68EF" w:rsidRDefault="00000000">
            <w:r>
              <w:t>2.000</w:t>
            </w:r>
          </w:p>
        </w:tc>
      </w:tr>
      <w:tr w:rsidR="00CD68EF" w14:paraId="509C4CD7" w14:textId="77777777">
        <w:tc>
          <w:tcPr>
            <w:tcW w:w="1013" w:type="dxa"/>
            <w:vAlign w:val="center"/>
          </w:tcPr>
          <w:p w14:paraId="346091EF" w14:textId="77777777" w:rsidR="00CD68EF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7CB5317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4E3F8E51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43A818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94856B" w14:textId="77777777" w:rsidR="00CD68EF" w:rsidRDefault="00000000">
            <w:r>
              <w:t>2.112</w:t>
            </w:r>
          </w:p>
        </w:tc>
        <w:tc>
          <w:tcPr>
            <w:tcW w:w="1188" w:type="dxa"/>
            <w:vAlign w:val="center"/>
          </w:tcPr>
          <w:p w14:paraId="51CF5EDE" w14:textId="77777777" w:rsidR="00CD68EF" w:rsidRDefault="00000000">
            <w:r>
              <w:t>2.112</w:t>
            </w:r>
          </w:p>
        </w:tc>
        <w:tc>
          <w:tcPr>
            <w:tcW w:w="1188" w:type="dxa"/>
            <w:vAlign w:val="center"/>
          </w:tcPr>
          <w:p w14:paraId="1B775460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BECA5AA" w14:textId="77777777" w:rsidR="00CD68EF" w:rsidRDefault="00000000">
            <w:r>
              <w:t>2.000</w:t>
            </w:r>
          </w:p>
        </w:tc>
      </w:tr>
      <w:tr w:rsidR="00CD68EF" w14:paraId="31F1476C" w14:textId="77777777">
        <w:tc>
          <w:tcPr>
            <w:tcW w:w="1013" w:type="dxa"/>
            <w:vAlign w:val="center"/>
          </w:tcPr>
          <w:p w14:paraId="173CA508" w14:textId="77777777" w:rsidR="00CD68EF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C93DDFB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1FB790E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3E693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56925B" w14:textId="77777777" w:rsidR="00CD68EF" w:rsidRDefault="00000000">
            <w:r>
              <w:t>3.592</w:t>
            </w:r>
          </w:p>
        </w:tc>
        <w:tc>
          <w:tcPr>
            <w:tcW w:w="1188" w:type="dxa"/>
            <w:vAlign w:val="center"/>
          </w:tcPr>
          <w:p w14:paraId="75399C2D" w14:textId="77777777" w:rsidR="00CD68EF" w:rsidRDefault="00000000">
            <w:r>
              <w:t>3.592</w:t>
            </w:r>
          </w:p>
        </w:tc>
        <w:tc>
          <w:tcPr>
            <w:tcW w:w="1188" w:type="dxa"/>
            <w:vAlign w:val="center"/>
          </w:tcPr>
          <w:p w14:paraId="3E295280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24EBE8F" w14:textId="77777777" w:rsidR="00CD68EF" w:rsidRDefault="00000000">
            <w:r>
              <w:t>2.000</w:t>
            </w:r>
          </w:p>
        </w:tc>
      </w:tr>
      <w:tr w:rsidR="00CD68EF" w14:paraId="18545BE7" w14:textId="77777777">
        <w:tc>
          <w:tcPr>
            <w:tcW w:w="1013" w:type="dxa"/>
            <w:vAlign w:val="center"/>
          </w:tcPr>
          <w:p w14:paraId="104DBB0D" w14:textId="77777777" w:rsidR="00CD68EF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110D99C6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51D0EF4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79943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3919F6" w14:textId="77777777" w:rsidR="00CD68EF" w:rsidRDefault="00000000">
            <w:r>
              <w:t>3.595</w:t>
            </w:r>
          </w:p>
        </w:tc>
        <w:tc>
          <w:tcPr>
            <w:tcW w:w="1188" w:type="dxa"/>
            <w:vAlign w:val="center"/>
          </w:tcPr>
          <w:p w14:paraId="1FA5F3D8" w14:textId="77777777" w:rsidR="00CD68EF" w:rsidRDefault="00000000">
            <w:r>
              <w:t>3.595</w:t>
            </w:r>
          </w:p>
        </w:tc>
        <w:tc>
          <w:tcPr>
            <w:tcW w:w="1188" w:type="dxa"/>
            <w:vAlign w:val="center"/>
          </w:tcPr>
          <w:p w14:paraId="3C887A83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AD0D3A6" w14:textId="77777777" w:rsidR="00CD68EF" w:rsidRDefault="00000000">
            <w:r>
              <w:t>2.000</w:t>
            </w:r>
          </w:p>
        </w:tc>
      </w:tr>
      <w:tr w:rsidR="00CD68EF" w14:paraId="1B54727E" w14:textId="77777777">
        <w:tc>
          <w:tcPr>
            <w:tcW w:w="1013" w:type="dxa"/>
            <w:vAlign w:val="center"/>
          </w:tcPr>
          <w:p w14:paraId="7756632A" w14:textId="77777777" w:rsidR="00CD68EF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48272F94" w14:textId="77777777" w:rsidR="00CD68EF" w:rsidRDefault="00000000">
            <w:r>
              <w:t>HC1524</w:t>
            </w:r>
          </w:p>
        </w:tc>
        <w:tc>
          <w:tcPr>
            <w:tcW w:w="1188" w:type="dxa"/>
            <w:vAlign w:val="center"/>
          </w:tcPr>
          <w:p w14:paraId="22591B3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757CF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472EB2" w14:textId="77777777" w:rsidR="00CD68EF" w:rsidRDefault="00000000">
            <w:r>
              <w:t>3.596</w:t>
            </w:r>
          </w:p>
        </w:tc>
        <w:tc>
          <w:tcPr>
            <w:tcW w:w="1188" w:type="dxa"/>
            <w:vAlign w:val="center"/>
          </w:tcPr>
          <w:p w14:paraId="6AD75A3F" w14:textId="77777777" w:rsidR="00CD68EF" w:rsidRDefault="00000000">
            <w:r>
              <w:t>3.596</w:t>
            </w:r>
          </w:p>
        </w:tc>
        <w:tc>
          <w:tcPr>
            <w:tcW w:w="1188" w:type="dxa"/>
            <w:vAlign w:val="center"/>
          </w:tcPr>
          <w:p w14:paraId="62AE1F31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CEF81D4" w14:textId="77777777" w:rsidR="00CD68EF" w:rsidRDefault="00000000">
            <w:r>
              <w:t>2.000</w:t>
            </w:r>
          </w:p>
        </w:tc>
      </w:tr>
      <w:tr w:rsidR="00CD68EF" w14:paraId="20B19243" w14:textId="77777777">
        <w:tc>
          <w:tcPr>
            <w:tcW w:w="1013" w:type="dxa"/>
            <w:vAlign w:val="center"/>
          </w:tcPr>
          <w:p w14:paraId="11B90266" w14:textId="77777777" w:rsidR="00CD68EF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019DC67F" w14:textId="77777777" w:rsidR="00CD68EF" w:rsidRDefault="00000000">
            <w:r>
              <w:t>HC1812</w:t>
            </w:r>
          </w:p>
        </w:tc>
        <w:tc>
          <w:tcPr>
            <w:tcW w:w="1188" w:type="dxa"/>
            <w:vAlign w:val="center"/>
          </w:tcPr>
          <w:p w14:paraId="1CD4958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79605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72D2F3" w14:textId="77777777" w:rsidR="00CD68EF" w:rsidRDefault="00000000">
            <w:r>
              <w:t>2.156</w:t>
            </w:r>
          </w:p>
        </w:tc>
        <w:tc>
          <w:tcPr>
            <w:tcW w:w="1188" w:type="dxa"/>
            <w:vAlign w:val="center"/>
          </w:tcPr>
          <w:p w14:paraId="41137979" w14:textId="77777777" w:rsidR="00CD68EF" w:rsidRDefault="00000000">
            <w:r>
              <w:t>2.156</w:t>
            </w:r>
          </w:p>
        </w:tc>
        <w:tc>
          <w:tcPr>
            <w:tcW w:w="1188" w:type="dxa"/>
            <w:vAlign w:val="center"/>
          </w:tcPr>
          <w:p w14:paraId="2327FA34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FB65396" w14:textId="77777777" w:rsidR="00CD68EF" w:rsidRDefault="00000000">
            <w:r>
              <w:t>2.000</w:t>
            </w:r>
          </w:p>
        </w:tc>
      </w:tr>
      <w:tr w:rsidR="00CD68EF" w14:paraId="0A6CB86C" w14:textId="77777777">
        <w:tc>
          <w:tcPr>
            <w:tcW w:w="1013" w:type="dxa"/>
            <w:vAlign w:val="center"/>
          </w:tcPr>
          <w:p w14:paraId="5744D5FA" w14:textId="77777777" w:rsidR="00CD68E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06D1B629" w14:textId="77777777" w:rsidR="00CD68EF" w:rsidRDefault="00000000">
            <w:r>
              <w:t>HC1812</w:t>
            </w:r>
          </w:p>
        </w:tc>
        <w:tc>
          <w:tcPr>
            <w:tcW w:w="1188" w:type="dxa"/>
            <w:vAlign w:val="center"/>
          </w:tcPr>
          <w:p w14:paraId="3645EA4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3AA10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3F8811" w14:textId="77777777" w:rsidR="00CD68EF" w:rsidRDefault="00000000">
            <w:r>
              <w:t>0.253</w:t>
            </w:r>
          </w:p>
        </w:tc>
        <w:tc>
          <w:tcPr>
            <w:tcW w:w="1188" w:type="dxa"/>
            <w:vAlign w:val="center"/>
          </w:tcPr>
          <w:p w14:paraId="7F53D2CF" w14:textId="77777777" w:rsidR="00CD68EF" w:rsidRDefault="00000000">
            <w:r>
              <w:t>0.253</w:t>
            </w:r>
          </w:p>
        </w:tc>
        <w:tc>
          <w:tcPr>
            <w:tcW w:w="1188" w:type="dxa"/>
            <w:vAlign w:val="center"/>
          </w:tcPr>
          <w:p w14:paraId="4DCB38EC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8539AF7" w14:textId="77777777" w:rsidR="00CD68EF" w:rsidRDefault="00000000">
            <w:r>
              <w:t>2.000</w:t>
            </w:r>
          </w:p>
        </w:tc>
      </w:tr>
      <w:tr w:rsidR="00CD68EF" w14:paraId="01FDAA58" w14:textId="77777777">
        <w:tc>
          <w:tcPr>
            <w:tcW w:w="1013" w:type="dxa"/>
            <w:vAlign w:val="center"/>
          </w:tcPr>
          <w:p w14:paraId="07EBADAD" w14:textId="77777777" w:rsidR="00CD68EF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7772804A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7EB08AC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C98DF3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0577507" w14:textId="77777777" w:rsidR="00CD68EF" w:rsidRDefault="00000000">
            <w:r>
              <w:t>4.316</w:t>
            </w:r>
          </w:p>
        </w:tc>
        <w:tc>
          <w:tcPr>
            <w:tcW w:w="1188" w:type="dxa"/>
            <w:vAlign w:val="center"/>
          </w:tcPr>
          <w:p w14:paraId="2631478A" w14:textId="77777777" w:rsidR="00CD68EF" w:rsidRDefault="00000000">
            <w:r>
              <w:t>8.633</w:t>
            </w:r>
          </w:p>
        </w:tc>
        <w:tc>
          <w:tcPr>
            <w:tcW w:w="1188" w:type="dxa"/>
            <w:vAlign w:val="center"/>
          </w:tcPr>
          <w:p w14:paraId="4B92433D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52A474A" w14:textId="77777777" w:rsidR="00CD68EF" w:rsidRDefault="00000000">
            <w:r>
              <w:t>2.000</w:t>
            </w:r>
          </w:p>
        </w:tc>
      </w:tr>
      <w:tr w:rsidR="00CD68EF" w14:paraId="3903768E" w14:textId="77777777">
        <w:tc>
          <w:tcPr>
            <w:tcW w:w="1013" w:type="dxa"/>
            <w:vAlign w:val="center"/>
          </w:tcPr>
          <w:p w14:paraId="7B7C97E1" w14:textId="77777777" w:rsidR="00CD68E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DB8F7E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031CD62E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514A8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A3D549" w14:textId="77777777" w:rsidR="00CD68EF" w:rsidRDefault="00000000">
            <w:r>
              <w:t>2.443</w:t>
            </w:r>
          </w:p>
        </w:tc>
        <w:tc>
          <w:tcPr>
            <w:tcW w:w="1188" w:type="dxa"/>
            <w:vAlign w:val="center"/>
          </w:tcPr>
          <w:p w14:paraId="513A389C" w14:textId="77777777" w:rsidR="00CD68EF" w:rsidRDefault="00000000">
            <w:r>
              <w:t>2.443</w:t>
            </w:r>
          </w:p>
        </w:tc>
        <w:tc>
          <w:tcPr>
            <w:tcW w:w="1188" w:type="dxa"/>
            <w:vAlign w:val="center"/>
          </w:tcPr>
          <w:p w14:paraId="419AA731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50CD991" w14:textId="77777777" w:rsidR="00CD68EF" w:rsidRDefault="00000000">
            <w:r>
              <w:t>2.000</w:t>
            </w:r>
          </w:p>
        </w:tc>
      </w:tr>
      <w:tr w:rsidR="00CD68EF" w14:paraId="7A8034EC" w14:textId="77777777">
        <w:tc>
          <w:tcPr>
            <w:tcW w:w="1013" w:type="dxa"/>
            <w:vAlign w:val="center"/>
          </w:tcPr>
          <w:p w14:paraId="54E7E81F" w14:textId="77777777" w:rsidR="00CD68EF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5FC0D27D" w14:textId="77777777" w:rsidR="00CD68EF" w:rsidRDefault="00000000">
            <w:r>
              <w:t>HC1824</w:t>
            </w:r>
          </w:p>
        </w:tc>
        <w:tc>
          <w:tcPr>
            <w:tcW w:w="1188" w:type="dxa"/>
            <w:vAlign w:val="center"/>
          </w:tcPr>
          <w:p w14:paraId="0357EE77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63F1A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3B0DEE" w14:textId="77777777" w:rsidR="00CD68EF" w:rsidRDefault="00000000">
            <w:r>
              <w:t>4.317</w:t>
            </w:r>
          </w:p>
        </w:tc>
        <w:tc>
          <w:tcPr>
            <w:tcW w:w="1188" w:type="dxa"/>
            <w:vAlign w:val="center"/>
          </w:tcPr>
          <w:p w14:paraId="2C923103" w14:textId="77777777" w:rsidR="00CD68EF" w:rsidRDefault="00000000">
            <w:r>
              <w:t>4.317</w:t>
            </w:r>
          </w:p>
        </w:tc>
        <w:tc>
          <w:tcPr>
            <w:tcW w:w="1188" w:type="dxa"/>
            <w:vAlign w:val="center"/>
          </w:tcPr>
          <w:p w14:paraId="7F6F19DA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43FB143" w14:textId="77777777" w:rsidR="00CD68EF" w:rsidRDefault="00000000">
            <w:r>
              <w:t>2.000</w:t>
            </w:r>
          </w:p>
        </w:tc>
      </w:tr>
      <w:tr w:rsidR="00CD68EF" w14:paraId="5A5197E8" w14:textId="77777777">
        <w:tc>
          <w:tcPr>
            <w:tcW w:w="1013" w:type="dxa"/>
            <w:vAlign w:val="center"/>
          </w:tcPr>
          <w:p w14:paraId="237B3CEB" w14:textId="77777777" w:rsidR="00CD68EF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49DCCE86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36EBCBA3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F007B5" w14:textId="77777777" w:rsidR="00CD68EF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96455EA" w14:textId="77777777" w:rsidR="00CD68EF" w:rsidRDefault="00000000">
            <w:r>
              <w:t>4.315</w:t>
            </w:r>
          </w:p>
        </w:tc>
        <w:tc>
          <w:tcPr>
            <w:tcW w:w="1188" w:type="dxa"/>
            <w:vAlign w:val="center"/>
          </w:tcPr>
          <w:p w14:paraId="0940BD77" w14:textId="77777777" w:rsidR="00CD68EF" w:rsidRDefault="00000000">
            <w:r>
              <w:t>17.259</w:t>
            </w:r>
          </w:p>
        </w:tc>
        <w:tc>
          <w:tcPr>
            <w:tcW w:w="1188" w:type="dxa"/>
            <w:vAlign w:val="center"/>
          </w:tcPr>
          <w:p w14:paraId="13B12E56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F4B6440" w14:textId="77777777" w:rsidR="00CD68EF" w:rsidRDefault="00000000">
            <w:r>
              <w:t>2.000</w:t>
            </w:r>
          </w:p>
        </w:tc>
      </w:tr>
      <w:tr w:rsidR="00CD68EF" w14:paraId="49DFE683" w14:textId="77777777">
        <w:tc>
          <w:tcPr>
            <w:tcW w:w="1013" w:type="dxa"/>
            <w:vAlign w:val="center"/>
          </w:tcPr>
          <w:p w14:paraId="073D8304" w14:textId="77777777" w:rsidR="00CD68EF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5DD7DADC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3CF422C8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E72BF8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8EB6B7" w14:textId="77777777" w:rsidR="00CD68EF" w:rsidRDefault="00000000">
            <w:r>
              <w:t>4.314</w:t>
            </w:r>
          </w:p>
        </w:tc>
        <w:tc>
          <w:tcPr>
            <w:tcW w:w="1188" w:type="dxa"/>
            <w:vAlign w:val="center"/>
          </w:tcPr>
          <w:p w14:paraId="3D045A6E" w14:textId="77777777" w:rsidR="00CD68EF" w:rsidRDefault="00000000">
            <w:r>
              <w:t>4.314</w:t>
            </w:r>
          </w:p>
        </w:tc>
        <w:tc>
          <w:tcPr>
            <w:tcW w:w="1188" w:type="dxa"/>
            <w:vAlign w:val="center"/>
          </w:tcPr>
          <w:p w14:paraId="6B0E0088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33741B1" w14:textId="77777777" w:rsidR="00CD68EF" w:rsidRDefault="00000000">
            <w:r>
              <w:t>2.000</w:t>
            </w:r>
          </w:p>
        </w:tc>
      </w:tr>
      <w:tr w:rsidR="00CD68EF" w14:paraId="310B17AE" w14:textId="77777777">
        <w:tc>
          <w:tcPr>
            <w:tcW w:w="1013" w:type="dxa"/>
            <w:vAlign w:val="center"/>
          </w:tcPr>
          <w:p w14:paraId="2D9B06CF" w14:textId="77777777" w:rsidR="00CD68EF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2F60F729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35F6B012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CD63A7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74D197" w14:textId="77777777" w:rsidR="00CD68EF" w:rsidRDefault="00000000">
            <w:r>
              <w:t>3.340</w:t>
            </w:r>
          </w:p>
        </w:tc>
        <w:tc>
          <w:tcPr>
            <w:tcW w:w="1188" w:type="dxa"/>
            <w:vAlign w:val="center"/>
          </w:tcPr>
          <w:p w14:paraId="6199521D" w14:textId="77777777" w:rsidR="00CD68EF" w:rsidRDefault="00000000">
            <w:r>
              <w:t>3.340</w:t>
            </w:r>
          </w:p>
        </w:tc>
        <w:tc>
          <w:tcPr>
            <w:tcW w:w="1188" w:type="dxa"/>
            <w:vAlign w:val="center"/>
          </w:tcPr>
          <w:p w14:paraId="51F00E95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16C4120" w14:textId="77777777" w:rsidR="00CD68EF" w:rsidRDefault="00000000">
            <w:r>
              <w:t>2.000</w:t>
            </w:r>
          </w:p>
        </w:tc>
      </w:tr>
      <w:tr w:rsidR="00CD68EF" w14:paraId="0BBCB520" w14:textId="77777777">
        <w:tc>
          <w:tcPr>
            <w:tcW w:w="1013" w:type="dxa"/>
            <w:vAlign w:val="center"/>
          </w:tcPr>
          <w:p w14:paraId="11984AC0" w14:textId="77777777" w:rsidR="00CD68EF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1A78733E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19E9D84C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1B915F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A4BCB9" w14:textId="77777777" w:rsidR="00CD68EF" w:rsidRDefault="00000000">
            <w:r>
              <w:t>0.967</w:t>
            </w:r>
          </w:p>
        </w:tc>
        <w:tc>
          <w:tcPr>
            <w:tcW w:w="1188" w:type="dxa"/>
            <w:vAlign w:val="center"/>
          </w:tcPr>
          <w:p w14:paraId="69E8C0D9" w14:textId="77777777" w:rsidR="00CD68EF" w:rsidRDefault="00000000">
            <w:r>
              <w:t>0.967</w:t>
            </w:r>
          </w:p>
        </w:tc>
        <w:tc>
          <w:tcPr>
            <w:tcW w:w="1188" w:type="dxa"/>
            <w:vAlign w:val="center"/>
          </w:tcPr>
          <w:p w14:paraId="213B3527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772D75B" w14:textId="77777777" w:rsidR="00CD68EF" w:rsidRDefault="00000000">
            <w:r>
              <w:t>2.000</w:t>
            </w:r>
          </w:p>
        </w:tc>
      </w:tr>
      <w:tr w:rsidR="00CD68EF" w14:paraId="45FD7730" w14:textId="77777777">
        <w:tc>
          <w:tcPr>
            <w:tcW w:w="1013" w:type="dxa"/>
            <w:vAlign w:val="center"/>
          </w:tcPr>
          <w:p w14:paraId="617D31DD" w14:textId="77777777" w:rsidR="00CD68EF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1AEECFB1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56A27C1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7E4595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4041D1" w14:textId="77777777" w:rsidR="00CD68EF" w:rsidRDefault="00000000">
            <w:r>
              <w:t>4.313</w:t>
            </w:r>
          </w:p>
        </w:tc>
        <w:tc>
          <w:tcPr>
            <w:tcW w:w="1188" w:type="dxa"/>
            <w:vAlign w:val="center"/>
          </w:tcPr>
          <w:p w14:paraId="0929BCDB" w14:textId="77777777" w:rsidR="00CD68EF" w:rsidRDefault="00000000">
            <w:r>
              <w:t>4.313</w:t>
            </w:r>
          </w:p>
        </w:tc>
        <w:tc>
          <w:tcPr>
            <w:tcW w:w="1188" w:type="dxa"/>
            <w:vAlign w:val="center"/>
          </w:tcPr>
          <w:p w14:paraId="213ECD71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15C1E27" w14:textId="77777777" w:rsidR="00CD68EF" w:rsidRDefault="00000000">
            <w:r>
              <w:t>2.000</w:t>
            </w:r>
          </w:p>
        </w:tc>
      </w:tr>
      <w:tr w:rsidR="00CD68EF" w14:paraId="6B1A1E87" w14:textId="77777777">
        <w:tc>
          <w:tcPr>
            <w:tcW w:w="1013" w:type="dxa"/>
            <w:vAlign w:val="center"/>
          </w:tcPr>
          <w:p w14:paraId="27D24F0C" w14:textId="77777777" w:rsidR="00CD68EF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4A2F3FCC" w14:textId="77777777" w:rsidR="00CD68EF" w:rsidRDefault="00000000">
            <w:r>
              <w:t>HC2418</w:t>
            </w:r>
          </w:p>
        </w:tc>
        <w:tc>
          <w:tcPr>
            <w:tcW w:w="1188" w:type="dxa"/>
            <w:vAlign w:val="center"/>
          </w:tcPr>
          <w:p w14:paraId="11AF570B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AB03FC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C49CDC" w14:textId="77777777" w:rsidR="00CD68EF" w:rsidRDefault="00000000">
            <w:r>
              <w:t>4.312</w:t>
            </w:r>
          </w:p>
        </w:tc>
        <w:tc>
          <w:tcPr>
            <w:tcW w:w="1188" w:type="dxa"/>
            <w:vAlign w:val="center"/>
          </w:tcPr>
          <w:p w14:paraId="7EC2743E" w14:textId="77777777" w:rsidR="00CD68EF" w:rsidRDefault="00000000">
            <w:r>
              <w:t>4.312</w:t>
            </w:r>
          </w:p>
        </w:tc>
        <w:tc>
          <w:tcPr>
            <w:tcW w:w="1188" w:type="dxa"/>
            <w:vAlign w:val="center"/>
          </w:tcPr>
          <w:p w14:paraId="04F263F1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1F0B9F0" w14:textId="77777777" w:rsidR="00CD68EF" w:rsidRDefault="00000000">
            <w:r>
              <w:t>2.000</w:t>
            </w:r>
          </w:p>
        </w:tc>
      </w:tr>
      <w:tr w:rsidR="00CD68EF" w14:paraId="4B0CB45E" w14:textId="77777777">
        <w:tc>
          <w:tcPr>
            <w:tcW w:w="1013" w:type="dxa"/>
            <w:vAlign w:val="center"/>
          </w:tcPr>
          <w:p w14:paraId="641201EC" w14:textId="77777777" w:rsidR="00CD68EF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21E0B5B2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44A723EA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198EF7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8E7417" w14:textId="77777777" w:rsidR="00CD68EF" w:rsidRDefault="00000000">
            <w:r>
              <w:t>4.797</w:t>
            </w:r>
          </w:p>
        </w:tc>
        <w:tc>
          <w:tcPr>
            <w:tcW w:w="1188" w:type="dxa"/>
            <w:vAlign w:val="center"/>
          </w:tcPr>
          <w:p w14:paraId="3A0898CE" w14:textId="77777777" w:rsidR="00CD68EF" w:rsidRDefault="00000000">
            <w:r>
              <w:t>9.594</w:t>
            </w:r>
          </w:p>
        </w:tc>
        <w:tc>
          <w:tcPr>
            <w:tcW w:w="1188" w:type="dxa"/>
            <w:vAlign w:val="center"/>
          </w:tcPr>
          <w:p w14:paraId="76DAF9D0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9AE9EBE" w14:textId="77777777" w:rsidR="00CD68EF" w:rsidRDefault="00000000">
            <w:r>
              <w:t>2.000</w:t>
            </w:r>
          </w:p>
        </w:tc>
      </w:tr>
      <w:tr w:rsidR="00CD68EF" w14:paraId="34194DF4" w14:textId="77777777">
        <w:tc>
          <w:tcPr>
            <w:tcW w:w="1013" w:type="dxa"/>
            <w:vAlign w:val="center"/>
          </w:tcPr>
          <w:p w14:paraId="41704FB7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CAF09F5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321DB3C0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885ABFC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23B736" w14:textId="77777777" w:rsidR="00CD68EF" w:rsidRDefault="00000000">
            <w:r>
              <w:t>4.798</w:t>
            </w:r>
          </w:p>
        </w:tc>
        <w:tc>
          <w:tcPr>
            <w:tcW w:w="1188" w:type="dxa"/>
            <w:vAlign w:val="center"/>
          </w:tcPr>
          <w:p w14:paraId="24389C90" w14:textId="77777777" w:rsidR="00CD68EF" w:rsidRDefault="00000000">
            <w:r>
              <w:t>4.798</w:t>
            </w:r>
          </w:p>
        </w:tc>
        <w:tc>
          <w:tcPr>
            <w:tcW w:w="1188" w:type="dxa"/>
            <w:vAlign w:val="center"/>
          </w:tcPr>
          <w:p w14:paraId="2ADB033A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F17836A" w14:textId="77777777" w:rsidR="00CD68EF" w:rsidRDefault="00000000">
            <w:r>
              <w:t>2.000</w:t>
            </w:r>
          </w:p>
        </w:tc>
      </w:tr>
      <w:tr w:rsidR="00CD68EF" w14:paraId="0158BD0E" w14:textId="77777777">
        <w:tc>
          <w:tcPr>
            <w:tcW w:w="1013" w:type="dxa"/>
            <w:vAlign w:val="center"/>
          </w:tcPr>
          <w:p w14:paraId="49D05851" w14:textId="77777777" w:rsidR="00CD68EF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58D8EAA0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14ADD5BE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ED96CA" w14:textId="77777777" w:rsidR="00CD68EF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4BEA923" w14:textId="77777777" w:rsidR="00CD68EF" w:rsidRDefault="00000000">
            <w:r>
              <w:t>2.392</w:t>
            </w:r>
          </w:p>
        </w:tc>
        <w:tc>
          <w:tcPr>
            <w:tcW w:w="1188" w:type="dxa"/>
            <w:vAlign w:val="center"/>
          </w:tcPr>
          <w:p w14:paraId="716B70F7" w14:textId="77777777" w:rsidR="00CD68EF" w:rsidRDefault="00000000">
            <w:r>
              <w:t>11.959</w:t>
            </w:r>
          </w:p>
        </w:tc>
        <w:tc>
          <w:tcPr>
            <w:tcW w:w="1188" w:type="dxa"/>
            <w:vAlign w:val="center"/>
          </w:tcPr>
          <w:p w14:paraId="41D997FC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3A879E2" w14:textId="77777777" w:rsidR="00CD68EF" w:rsidRDefault="00000000">
            <w:r>
              <w:t>2.000</w:t>
            </w:r>
          </w:p>
        </w:tc>
      </w:tr>
      <w:tr w:rsidR="00CD68EF" w14:paraId="76347032" w14:textId="77777777">
        <w:tc>
          <w:tcPr>
            <w:tcW w:w="1013" w:type="dxa"/>
            <w:vAlign w:val="center"/>
          </w:tcPr>
          <w:p w14:paraId="44596F6B" w14:textId="77777777" w:rsidR="00CD68EF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36143197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3FBF4B5E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BB2300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3A8647" w14:textId="77777777" w:rsidR="00CD68EF" w:rsidRDefault="00000000">
            <w:r>
              <w:t>4.788</w:t>
            </w:r>
          </w:p>
        </w:tc>
        <w:tc>
          <w:tcPr>
            <w:tcW w:w="1188" w:type="dxa"/>
            <w:vAlign w:val="center"/>
          </w:tcPr>
          <w:p w14:paraId="163E0C04" w14:textId="77777777" w:rsidR="00CD68EF" w:rsidRDefault="00000000">
            <w:r>
              <w:t>4.788</w:t>
            </w:r>
          </w:p>
        </w:tc>
        <w:tc>
          <w:tcPr>
            <w:tcW w:w="1188" w:type="dxa"/>
            <w:vAlign w:val="center"/>
          </w:tcPr>
          <w:p w14:paraId="655FAE19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2A6DB36" w14:textId="77777777" w:rsidR="00CD68EF" w:rsidRDefault="00000000">
            <w:r>
              <w:t>2.000</w:t>
            </w:r>
          </w:p>
        </w:tc>
      </w:tr>
      <w:tr w:rsidR="00CD68EF" w14:paraId="618CDF90" w14:textId="77777777">
        <w:tc>
          <w:tcPr>
            <w:tcW w:w="1013" w:type="dxa"/>
            <w:vAlign w:val="center"/>
          </w:tcPr>
          <w:p w14:paraId="54C1163D" w14:textId="77777777" w:rsidR="00CD68EF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0E7F078B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3A5109C2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F01C0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7066D5" w14:textId="77777777" w:rsidR="00CD68EF" w:rsidRDefault="00000000">
            <w:r>
              <w:t>3.023</w:t>
            </w:r>
          </w:p>
        </w:tc>
        <w:tc>
          <w:tcPr>
            <w:tcW w:w="1188" w:type="dxa"/>
            <w:vAlign w:val="center"/>
          </w:tcPr>
          <w:p w14:paraId="0A259987" w14:textId="77777777" w:rsidR="00CD68EF" w:rsidRDefault="00000000">
            <w:r>
              <w:t>3.023</w:t>
            </w:r>
          </w:p>
        </w:tc>
        <w:tc>
          <w:tcPr>
            <w:tcW w:w="1188" w:type="dxa"/>
            <w:vAlign w:val="center"/>
          </w:tcPr>
          <w:p w14:paraId="5F7F8098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39753C08" w14:textId="77777777" w:rsidR="00CD68EF" w:rsidRDefault="00000000">
            <w:r>
              <w:t>2.000</w:t>
            </w:r>
          </w:p>
        </w:tc>
      </w:tr>
      <w:tr w:rsidR="00CD68EF" w14:paraId="162C415A" w14:textId="77777777">
        <w:tc>
          <w:tcPr>
            <w:tcW w:w="1013" w:type="dxa"/>
            <w:vAlign w:val="center"/>
          </w:tcPr>
          <w:p w14:paraId="74697D49" w14:textId="77777777" w:rsidR="00CD68EF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0DF861E4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0CD031C9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A12AA36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18AA51" w14:textId="77777777" w:rsidR="00CD68EF" w:rsidRDefault="00000000">
            <w:r>
              <w:t>2.659</w:t>
            </w:r>
          </w:p>
        </w:tc>
        <w:tc>
          <w:tcPr>
            <w:tcW w:w="1188" w:type="dxa"/>
            <w:vAlign w:val="center"/>
          </w:tcPr>
          <w:p w14:paraId="324AB0F4" w14:textId="77777777" w:rsidR="00CD68EF" w:rsidRDefault="00000000">
            <w:r>
              <w:t>2.659</w:t>
            </w:r>
          </w:p>
        </w:tc>
        <w:tc>
          <w:tcPr>
            <w:tcW w:w="1188" w:type="dxa"/>
            <w:vAlign w:val="center"/>
          </w:tcPr>
          <w:p w14:paraId="76735E13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2ECEC26" w14:textId="77777777" w:rsidR="00CD68EF" w:rsidRDefault="00000000">
            <w:r>
              <w:t>2.000</w:t>
            </w:r>
          </w:p>
        </w:tc>
      </w:tr>
      <w:tr w:rsidR="00CD68EF" w14:paraId="14FF3063" w14:textId="77777777">
        <w:tc>
          <w:tcPr>
            <w:tcW w:w="1013" w:type="dxa"/>
            <w:vAlign w:val="center"/>
          </w:tcPr>
          <w:p w14:paraId="3AD3E17A" w14:textId="77777777" w:rsidR="00CD68EF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6D7DDF9B" w14:textId="77777777" w:rsidR="00CD68EF" w:rsidRDefault="00000000">
            <w:r>
              <w:t>HC2420</w:t>
            </w:r>
          </w:p>
        </w:tc>
        <w:tc>
          <w:tcPr>
            <w:tcW w:w="1188" w:type="dxa"/>
            <w:vAlign w:val="center"/>
          </w:tcPr>
          <w:p w14:paraId="10F838CB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DA78469" w14:textId="77777777" w:rsidR="00CD68E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8F809E" w14:textId="77777777" w:rsidR="00CD68EF" w:rsidRDefault="00000000">
            <w:r>
              <w:t>0.611</w:t>
            </w:r>
          </w:p>
        </w:tc>
        <w:tc>
          <w:tcPr>
            <w:tcW w:w="1188" w:type="dxa"/>
            <w:vAlign w:val="center"/>
          </w:tcPr>
          <w:p w14:paraId="22460A63" w14:textId="77777777" w:rsidR="00CD68EF" w:rsidRDefault="00000000">
            <w:r>
              <w:t>0.611</w:t>
            </w:r>
          </w:p>
        </w:tc>
        <w:tc>
          <w:tcPr>
            <w:tcW w:w="1188" w:type="dxa"/>
            <w:vAlign w:val="center"/>
          </w:tcPr>
          <w:p w14:paraId="74093B66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138A42E" w14:textId="77777777" w:rsidR="00CD68EF" w:rsidRDefault="00000000">
            <w:r>
              <w:t>2.000</w:t>
            </w:r>
          </w:p>
        </w:tc>
      </w:tr>
      <w:tr w:rsidR="00CD68EF" w14:paraId="71CE4373" w14:textId="77777777">
        <w:tc>
          <w:tcPr>
            <w:tcW w:w="1013" w:type="dxa"/>
            <w:vAlign w:val="center"/>
          </w:tcPr>
          <w:p w14:paraId="1CEFF7DF" w14:textId="77777777" w:rsidR="00CD68EF" w:rsidRDefault="00000000">
            <w:r>
              <w:t>33</w:t>
            </w:r>
          </w:p>
        </w:tc>
        <w:tc>
          <w:tcPr>
            <w:tcW w:w="1188" w:type="dxa"/>
            <w:vAlign w:val="center"/>
          </w:tcPr>
          <w:p w14:paraId="3D04D870" w14:textId="77777777" w:rsidR="00CD68EF" w:rsidRDefault="00000000">
            <w:r>
              <w:t>HC3020</w:t>
            </w:r>
          </w:p>
        </w:tc>
        <w:tc>
          <w:tcPr>
            <w:tcW w:w="1188" w:type="dxa"/>
            <w:vAlign w:val="center"/>
          </w:tcPr>
          <w:p w14:paraId="7DF023E4" w14:textId="77777777" w:rsidR="00CD68E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09DCE8E" w14:textId="77777777" w:rsidR="00CD68E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109C047" w14:textId="77777777" w:rsidR="00CD68EF" w:rsidRDefault="00000000">
            <w:r>
              <w:t>2.992</w:t>
            </w:r>
          </w:p>
        </w:tc>
        <w:tc>
          <w:tcPr>
            <w:tcW w:w="1188" w:type="dxa"/>
            <w:vAlign w:val="center"/>
          </w:tcPr>
          <w:p w14:paraId="2E224175" w14:textId="77777777" w:rsidR="00CD68EF" w:rsidRDefault="00000000">
            <w:r>
              <w:t>23.934</w:t>
            </w:r>
          </w:p>
        </w:tc>
        <w:tc>
          <w:tcPr>
            <w:tcW w:w="1188" w:type="dxa"/>
            <w:vAlign w:val="center"/>
          </w:tcPr>
          <w:p w14:paraId="7335E664" w14:textId="77777777" w:rsidR="00CD68EF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5D46FB4" w14:textId="77777777" w:rsidR="00CD68EF" w:rsidRDefault="00000000">
            <w:r>
              <w:t>2.000</w:t>
            </w:r>
          </w:p>
        </w:tc>
      </w:tr>
      <w:tr w:rsidR="00CD68EF" w14:paraId="6A19C2B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0FE84BF" w14:textId="77777777" w:rsidR="00CD68E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375181" w14:textId="77777777" w:rsidR="00CD68EF" w:rsidRDefault="00000000">
            <w:r>
              <w:t>234.951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83E8B97" w14:textId="77777777" w:rsidR="00CD68EF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27E15DD" w14:textId="77777777" w:rsidR="00CD68EF" w:rsidRDefault="00000000">
            <w:r>
              <w:t>1.944</w:t>
            </w:r>
          </w:p>
        </w:tc>
      </w:tr>
    </w:tbl>
    <w:p w14:paraId="794F8AAB" w14:textId="77777777" w:rsidR="00CD68EF" w:rsidRDefault="00CD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87B80E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20ACEDB2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5277BD7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D68EF" w14:paraId="0FFE8259" w14:textId="77777777">
        <w:tc>
          <w:tcPr>
            <w:tcW w:w="656" w:type="dxa"/>
            <w:shd w:val="clear" w:color="auto" w:fill="E6E6E6"/>
            <w:vAlign w:val="center"/>
          </w:tcPr>
          <w:p w14:paraId="76C6A717" w14:textId="77777777" w:rsidR="00CD68E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E052234" w14:textId="77777777" w:rsidR="00CD68E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FE00AD" w14:textId="77777777" w:rsidR="00CD68E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C6CDA3E" w14:textId="77777777" w:rsidR="00CD68E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FD5DDB" w14:textId="77777777" w:rsidR="00CD68E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067286" w14:textId="77777777" w:rsidR="00CD68E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F6461F5" w14:textId="77777777" w:rsidR="00CD68E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0EE7B1" w14:textId="77777777" w:rsidR="00CD68EF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DB5C86" w14:textId="77777777" w:rsidR="00CD68E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7957C0" w14:textId="77777777" w:rsidR="00CD68E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2816C7" w14:textId="77777777" w:rsidR="00CD68EF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D68EF" w14:paraId="45D76FFE" w14:textId="77777777">
        <w:tc>
          <w:tcPr>
            <w:tcW w:w="656" w:type="dxa"/>
            <w:vAlign w:val="center"/>
          </w:tcPr>
          <w:p w14:paraId="31DB50B2" w14:textId="77777777" w:rsidR="00CD68E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5B397A1" w14:textId="77777777" w:rsidR="00CD68EF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15CCC299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B522984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A0FA729" w14:textId="77777777" w:rsidR="00CD68EF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558CB3A0" w14:textId="77777777" w:rsidR="00CD68EF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11D3D1E7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0628370E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FD4C709" w14:textId="77777777" w:rsidR="00CD68EF" w:rsidRDefault="00CD68EF"/>
        </w:tc>
        <w:tc>
          <w:tcPr>
            <w:tcW w:w="916" w:type="dxa"/>
            <w:vAlign w:val="center"/>
          </w:tcPr>
          <w:p w14:paraId="30E491E4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BBDA7B4" w14:textId="77777777" w:rsidR="00CD68EF" w:rsidRDefault="00000000">
            <w:r>
              <w:t>0.248</w:t>
            </w:r>
          </w:p>
        </w:tc>
      </w:tr>
      <w:tr w:rsidR="00CD68EF" w14:paraId="13927629" w14:textId="77777777">
        <w:tc>
          <w:tcPr>
            <w:tcW w:w="656" w:type="dxa"/>
            <w:vAlign w:val="center"/>
          </w:tcPr>
          <w:p w14:paraId="74F047AD" w14:textId="77777777" w:rsidR="00CD68E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0FAA0F9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69FE444D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A8F21A0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09E74B" w14:textId="77777777" w:rsidR="00CD68EF" w:rsidRDefault="00000000">
            <w:r>
              <w:t>3.596</w:t>
            </w:r>
          </w:p>
        </w:tc>
        <w:tc>
          <w:tcPr>
            <w:tcW w:w="848" w:type="dxa"/>
            <w:vAlign w:val="center"/>
          </w:tcPr>
          <w:p w14:paraId="56FAFEDD" w14:textId="77777777" w:rsidR="00CD68EF" w:rsidRDefault="00000000">
            <w:r>
              <w:t>3.596</w:t>
            </w:r>
          </w:p>
        </w:tc>
        <w:tc>
          <w:tcPr>
            <w:tcW w:w="781" w:type="dxa"/>
            <w:vAlign w:val="center"/>
          </w:tcPr>
          <w:p w14:paraId="76103D39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809A4D9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5505FD76" w14:textId="77777777" w:rsidR="00CD68EF" w:rsidRDefault="00CD68EF"/>
        </w:tc>
        <w:tc>
          <w:tcPr>
            <w:tcW w:w="916" w:type="dxa"/>
            <w:vAlign w:val="center"/>
          </w:tcPr>
          <w:p w14:paraId="61D96F88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98A22C" w14:textId="77777777" w:rsidR="00CD68EF" w:rsidRDefault="00000000">
            <w:r>
              <w:t>0.248</w:t>
            </w:r>
          </w:p>
        </w:tc>
      </w:tr>
      <w:tr w:rsidR="00CD68EF" w14:paraId="0997A630" w14:textId="77777777">
        <w:tc>
          <w:tcPr>
            <w:tcW w:w="656" w:type="dxa"/>
            <w:vAlign w:val="center"/>
          </w:tcPr>
          <w:p w14:paraId="74CBC641" w14:textId="77777777" w:rsidR="00CD68E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88190C4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2D9B9170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4272E2F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E239944" w14:textId="77777777" w:rsidR="00CD68EF" w:rsidRDefault="00000000">
            <w:r>
              <w:t>3.598</w:t>
            </w:r>
          </w:p>
        </w:tc>
        <w:tc>
          <w:tcPr>
            <w:tcW w:w="848" w:type="dxa"/>
            <w:vAlign w:val="center"/>
          </w:tcPr>
          <w:p w14:paraId="26BB9787" w14:textId="77777777" w:rsidR="00CD68EF" w:rsidRDefault="00000000">
            <w:r>
              <w:t>3.598</w:t>
            </w:r>
          </w:p>
        </w:tc>
        <w:tc>
          <w:tcPr>
            <w:tcW w:w="781" w:type="dxa"/>
            <w:vAlign w:val="center"/>
          </w:tcPr>
          <w:p w14:paraId="05B0D702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C352DB5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F276B9E" w14:textId="77777777" w:rsidR="00CD68EF" w:rsidRDefault="00CD68EF"/>
        </w:tc>
        <w:tc>
          <w:tcPr>
            <w:tcW w:w="916" w:type="dxa"/>
            <w:vAlign w:val="center"/>
          </w:tcPr>
          <w:p w14:paraId="365877C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F7A591" w14:textId="77777777" w:rsidR="00CD68EF" w:rsidRDefault="00000000">
            <w:r>
              <w:t>0.248</w:t>
            </w:r>
          </w:p>
        </w:tc>
      </w:tr>
      <w:tr w:rsidR="00CD68EF" w14:paraId="5213CC86" w14:textId="77777777">
        <w:tc>
          <w:tcPr>
            <w:tcW w:w="656" w:type="dxa"/>
            <w:vAlign w:val="center"/>
          </w:tcPr>
          <w:p w14:paraId="19CF3251" w14:textId="77777777" w:rsidR="00CD68E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CCA0DB7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2E7CF97A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B7B888D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D324ACA" w14:textId="77777777" w:rsidR="00CD68EF" w:rsidRDefault="00000000">
            <w:r>
              <w:t>4.317</w:t>
            </w:r>
          </w:p>
        </w:tc>
        <w:tc>
          <w:tcPr>
            <w:tcW w:w="848" w:type="dxa"/>
            <w:vAlign w:val="center"/>
          </w:tcPr>
          <w:p w14:paraId="2D6BD863" w14:textId="77777777" w:rsidR="00CD68EF" w:rsidRDefault="00000000">
            <w:r>
              <w:t>4.317</w:t>
            </w:r>
          </w:p>
        </w:tc>
        <w:tc>
          <w:tcPr>
            <w:tcW w:w="781" w:type="dxa"/>
            <w:vAlign w:val="center"/>
          </w:tcPr>
          <w:p w14:paraId="1D591FDD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F282936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2C20B35" w14:textId="77777777" w:rsidR="00CD68EF" w:rsidRDefault="00CD68EF"/>
        </w:tc>
        <w:tc>
          <w:tcPr>
            <w:tcW w:w="916" w:type="dxa"/>
            <w:vAlign w:val="center"/>
          </w:tcPr>
          <w:p w14:paraId="2934BD35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4B62A2" w14:textId="77777777" w:rsidR="00CD68EF" w:rsidRDefault="00000000">
            <w:r>
              <w:t>0.248</w:t>
            </w:r>
          </w:p>
        </w:tc>
      </w:tr>
      <w:tr w:rsidR="00CD68EF" w14:paraId="14C44B36" w14:textId="77777777">
        <w:tc>
          <w:tcPr>
            <w:tcW w:w="656" w:type="dxa"/>
            <w:vAlign w:val="center"/>
          </w:tcPr>
          <w:p w14:paraId="5C9A0B31" w14:textId="77777777" w:rsidR="00CD68E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CAC40D4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173FB952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2B52A07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19FA99" w14:textId="77777777" w:rsidR="00CD68EF" w:rsidRDefault="00000000">
            <w:r>
              <w:t>4.315</w:t>
            </w:r>
          </w:p>
        </w:tc>
        <w:tc>
          <w:tcPr>
            <w:tcW w:w="848" w:type="dxa"/>
            <w:vAlign w:val="center"/>
          </w:tcPr>
          <w:p w14:paraId="2EAFB84C" w14:textId="77777777" w:rsidR="00CD68EF" w:rsidRDefault="00000000">
            <w:r>
              <w:t>4.315</w:t>
            </w:r>
          </w:p>
        </w:tc>
        <w:tc>
          <w:tcPr>
            <w:tcW w:w="781" w:type="dxa"/>
            <w:vAlign w:val="center"/>
          </w:tcPr>
          <w:p w14:paraId="263DF7A1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251A1E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0BDAAB0" w14:textId="77777777" w:rsidR="00CD68EF" w:rsidRDefault="00CD68EF"/>
        </w:tc>
        <w:tc>
          <w:tcPr>
            <w:tcW w:w="916" w:type="dxa"/>
            <w:vAlign w:val="center"/>
          </w:tcPr>
          <w:p w14:paraId="0749CE2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7641BA" w14:textId="77777777" w:rsidR="00CD68EF" w:rsidRDefault="00000000">
            <w:r>
              <w:t>0.248</w:t>
            </w:r>
          </w:p>
        </w:tc>
      </w:tr>
      <w:tr w:rsidR="00CD68EF" w14:paraId="14A59914" w14:textId="77777777">
        <w:tc>
          <w:tcPr>
            <w:tcW w:w="656" w:type="dxa"/>
            <w:vAlign w:val="center"/>
          </w:tcPr>
          <w:p w14:paraId="49860F1D" w14:textId="77777777" w:rsidR="00CD68E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6FEA3BA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61DBE864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C6F2BA7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EA9203" w14:textId="77777777" w:rsidR="00CD68EF" w:rsidRDefault="00000000">
            <w:r>
              <w:t>1.855</w:t>
            </w:r>
          </w:p>
        </w:tc>
        <w:tc>
          <w:tcPr>
            <w:tcW w:w="848" w:type="dxa"/>
            <w:vAlign w:val="center"/>
          </w:tcPr>
          <w:p w14:paraId="44F06FF4" w14:textId="77777777" w:rsidR="00CD68EF" w:rsidRDefault="00000000">
            <w:r>
              <w:t>1.855</w:t>
            </w:r>
          </w:p>
        </w:tc>
        <w:tc>
          <w:tcPr>
            <w:tcW w:w="781" w:type="dxa"/>
            <w:vAlign w:val="center"/>
          </w:tcPr>
          <w:p w14:paraId="5703CEF0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826AB39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E8381FA" w14:textId="77777777" w:rsidR="00CD68EF" w:rsidRDefault="00CD68EF"/>
        </w:tc>
        <w:tc>
          <w:tcPr>
            <w:tcW w:w="916" w:type="dxa"/>
            <w:vAlign w:val="center"/>
          </w:tcPr>
          <w:p w14:paraId="661E063F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E28218" w14:textId="77777777" w:rsidR="00CD68EF" w:rsidRDefault="00000000">
            <w:r>
              <w:t>0.248</w:t>
            </w:r>
          </w:p>
        </w:tc>
      </w:tr>
      <w:tr w:rsidR="00CD68EF" w14:paraId="6A4455DE" w14:textId="77777777">
        <w:tc>
          <w:tcPr>
            <w:tcW w:w="656" w:type="dxa"/>
            <w:vAlign w:val="center"/>
          </w:tcPr>
          <w:p w14:paraId="2FEE5D3F" w14:textId="77777777" w:rsidR="00CD68E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67C1094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4094DDAD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A08FC82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CBC5B8" w14:textId="77777777" w:rsidR="00CD68EF" w:rsidRDefault="00000000">
            <w:r>
              <w:t>4.316</w:t>
            </w:r>
          </w:p>
        </w:tc>
        <w:tc>
          <w:tcPr>
            <w:tcW w:w="848" w:type="dxa"/>
            <w:vAlign w:val="center"/>
          </w:tcPr>
          <w:p w14:paraId="656CEA0D" w14:textId="77777777" w:rsidR="00CD68EF" w:rsidRDefault="00000000">
            <w:r>
              <w:t>4.316</w:t>
            </w:r>
          </w:p>
        </w:tc>
        <w:tc>
          <w:tcPr>
            <w:tcW w:w="781" w:type="dxa"/>
            <w:vAlign w:val="center"/>
          </w:tcPr>
          <w:p w14:paraId="1E5BD622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4328EE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2A1D2E4" w14:textId="77777777" w:rsidR="00CD68EF" w:rsidRDefault="00CD68EF"/>
        </w:tc>
        <w:tc>
          <w:tcPr>
            <w:tcW w:w="916" w:type="dxa"/>
            <w:vAlign w:val="center"/>
          </w:tcPr>
          <w:p w14:paraId="752468E4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D8DA88" w14:textId="77777777" w:rsidR="00CD68EF" w:rsidRDefault="00000000">
            <w:r>
              <w:t>0.248</w:t>
            </w:r>
          </w:p>
        </w:tc>
      </w:tr>
      <w:tr w:rsidR="00CD68EF" w14:paraId="4250FB6B" w14:textId="77777777">
        <w:tc>
          <w:tcPr>
            <w:tcW w:w="656" w:type="dxa"/>
            <w:vAlign w:val="center"/>
          </w:tcPr>
          <w:p w14:paraId="5A9F03E8" w14:textId="77777777" w:rsidR="00CD68E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165C874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58C7D691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57F5D02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1FD186" w14:textId="77777777" w:rsidR="00CD68EF" w:rsidRDefault="00000000">
            <w:r>
              <w:t>0.282</w:t>
            </w:r>
          </w:p>
        </w:tc>
        <w:tc>
          <w:tcPr>
            <w:tcW w:w="848" w:type="dxa"/>
            <w:vAlign w:val="center"/>
          </w:tcPr>
          <w:p w14:paraId="19B5B336" w14:textId="77777777" w:rsidR="00CD68EF" w:rsidRDefault="00000000">
            <w:r>
              <w:t>0.282</w:t>
            </w:r>
          </w:p>
        </w:tc>
        <w:tc>
          <w:tcPr>
            <w:tcW w:w="781" w:type="dxa"/>
            <w:vAlign w:val="center"/>
          </w:tcPr>
          <w:p w14:paraId="6AA8D491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9EFA720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29EB5868" w14:textId="77777777" w:rsidR="00CD68EF" w:rsidRDefault="00CD68EF"/>
        </w:tc>
        <w:tc>
          <w:tcPr>
            <w:tcW w:w="916" w:type="dxa"/>
            <w:vAlign w:val="center"/>
          </w:tcPr>
          <w:p w14:paraId="44AB6932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EF6DB7" w14:textId="77777777" w:rsidR="00CD68EF" w:rsidRDefault="00000000">
            <w:r>
              <w:t>0.248</w:t>
            </w:r>
          </w:p>
        </w:tc>
      </w:tr>
      <w:tr w:rsidR="00CD68EF" w14:paraId="58E5456D" w14:textId="77777777">
        <w:tc>
          <w:tcPr>
            <w:tcW w:w="656" w:type="dxa"/>
            <w:vAlign w:val="center"/>
          </w:tcPr>
          <w:p w14:paraId="37CA0E1D" w14:textId="77777777" w:rsidR="00CD68E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5D8C4AFF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6A25F805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DA8BA6C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049C92" w14:textId="77777777" w:rsidR="00CD68EF" w:rsidRDefault="00000000">
            <w:r>
              <w:t>4.026</w:t>
            </w:r>
          </w:p>
        </w:tc>
        <w:tc>
          <w:tcPr>
            <w:tcW w:w="848" w:type="dxa"/>
            <w:vAlign w:val="center"/>
          </w:tcPr>
          <w:p w14:paraId="14F776FE" w14:textId="77777777" w:rsidR="00CD68EF" w:rsidRDefault="00000000">
            <w:r>
              <w:t>4.026</w:t>
            </w:r>
          </w:p>
        </w:tc>
        <w:tc>
          <w:tcPr>
            <w:tcW w:w="781" w:type="dxa"/>
            <w:vAlign w:val="center"/>
          </w:tcPr>
          <w:p w14:paraId="749C9B9A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70A5F07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23EC6197" w14:textId="77777777" w:rsidR="00CD68EF" w:rsidRDefault="00CD68EF"/>
        </w:tc>
        <w:tc>
          <w:tcPr>
            <w:tcW w:w="916" w:type="dxa"/>
            <w:vAlign w:val="center"/>
          </w:tcPr>
          <w:p w14:paraId="3E68B3B9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C3A030" w14:textId="77777777" w:rsidR="00CD68EF" w:rsidRDefault="00000000">
            <w:r>
              <w:t>0.248</w:t>
            </w:r>
          </w:p>
        </w:tc>
      </w:tr>
      <w:tr w:rsidR="00CD68EF" w14:paraId="08F71D0D" w14:textId="77777777">
        <w:tc>
          <w:tcPr>
            <w:tcW w:w="656" w:type="dxa"/>
            <w:vAlign w:val="center"/>
          </w:tcPr>
          <w:p w14:paraId="6EA54754" w14:textId="77777777" w:rsidR="00CD68E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55AE4E76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1B04E2E8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581902F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8533DC" w14:textId="77777777" w:rsidR="00CD68EF" w:rsidRDefault="00000000">
            <w:r>
              <w:t>4.314</w:t>
            </w:r>
          </w:p>
        </w:tc>
        <w:tc>
          <w:tcPr>
            <w:tcW w:w="848" w:type="dxa"/>
            <w:vAlign w:val="center"/>
          </w:tcPr>
          <w:p w14:paraId="6F23887D" w14:textId="77777777" w:rsidR="00CD68EF" w:rsidRDefault="00000000">
            <w:r>
              <w:t>4.314</w:t>
            </w:r>
          </w:p>
        </w:tc>
        <w:tc>
          <w:tcPr>
            <w:tcW w:w="781" w:type="dxa"/>
            <w:vAlign w:val="center"/>
          </w:tcPr>
          <w:p w14:paraId="41381022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ECFB169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20D5C072" w14:textId="77777777" w:rsidR="00CD68EF" w:rsidRDefault="00CD68EF"/>
        </w:tc>
        <w:tc>
          <w:tcPr>
            <w:tcW w:w="916" w:type="dxa"/>
            <w:vAlign w:val="center"/>
          </w:tcPr>
          <w:p w14:paraId="43448AD7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8F2123" w14:textId="77777777" w:rsidR="00CD68EF" w:rsidRDefault="00000000">
            <w:r>
              <w:t>0.248</w:t>
            </w:r>
          </w:p>
        </w:tc>
      </w:tr>
      <w:tr w:rsidR="00CD68EF" w14:paraId="13CEEDAA" w14:textId="77777777">
        <w:tc>
          <w:tcPr>
            <w:tcW w:w="656" w:type="dxa"/>
            <w:vAlign w:val="center"/>
          </w:tcPr>
          <w:p w14:paraId="0B222D54" w14:textId="77777777" w:rsidR="00CD68E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3931AC6F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41B0EBA7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B4D2A87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A65541D" w14:textId="77777777" w:rsidR="00CD68EF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14:paraId="3C58928F" w14:textId="77777777" w:rsidR="00CD68EF" w:rsidRDefault="00000000">
            <w:r>
              <w:t>4.800</w:t>
            </w:r>
          </w:p>
        </w:tc>
        <w:tc>
          <w:tcPr>
            <w:tcW w:w="781" w:type="dxa"/>
            <w:vAlign w:val="center"/>
          </w:tcPr>
          <w:p w14:paraId="2CFB505E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046E683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B060A8D" w14:textId="77777777" w:rsidR="00CD68EF" w:rsidRDefault="00CD68EF"/>
        </w:tc>
        <w:tc>
          <w:tcPr>
            <w:tcW w:w="916" w:type="dxa"/>
            <w:vAlign w:val="center"/>
          </w:tcPr>
          <w:p w14:paraId="31CFB0B2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BA5EAE" w14:textId="77777777" w:rsidR="00CD68EF" w:rsidRDefault="00000000">
            <w:r>
              <w:t>0.248</w:t>
            </w:r>
          </w:p>
        </w:tc>
      </w:tr>
      <w:tr w:rsidR="00CD68EF" w14:paraId="7656D222" w14:textId="77777777">
        <w:tc>
          <w:tcPr>
            <w:tcW w:w="656" w:type="dxa"/>
            <w:vAlign w:val="center"/>
          </w:tcPr>
          <w:p w14:paraId="04804BEF" w14:textId="77777777" w:rsidR="00CD68E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48EDB3A4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62116DAC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1A94A2E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68FB9B9" w14:textId="77777777" w:rsidR="00CD68EF" w:rsidRDefault="00000000">
            <w:r>
              <w:t>4.798</w:t>
            </w:r>
          </w:p>
        </w:tc>
        <w:tc>
          <w:tcPr>
            <w:tcW w:w="848" w:type="dxa"/>
            <w:vAlign w:val="center"/>
          </w:tcPr>
          <w:p w14:paraId="32D4E771" w14:textId="77777777" w:rsidR="00CD68EF" w:rsidRDefault="00000000">
            <w:r>
              <w:t>4.798</w:t>
            </w:r>
          </w:p>
        </w:tc>
        <w:tc>
          <w:tcPr>
            <w:tcW w:w="781" w:type="dxa"/>
            <w:vAlign w:val="center"/>
          </w:tcPr>
          <w:p w14:paraId="2CBFAFD8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50C9CA7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869C8CB" w14:textId="77777777" w:rsidR="00CD68EF" w:rsidRDefault="00CD68EF"/>
        </w:tc>
        <w:tc>
          <w:tcPr>
            <w:tcW w:w="916" w:type="dxa"/>
            <w:vAlign w:val="center"/>
          </w:tcPr>
          <w:p w14:paraId="3D48F41B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2C979EA" w14:textId="77777777" w:rsidR="00CD68EF" w:rsidRDefault="00000000">
            <w:r>
              <w:t>0.248</w:t>
            </w:r>
          </w:p>
        </w:tc>
      </w:tr>
      <w:tr w:rsidR="00CD68EF" w14:paraId="79983B36" w14:textId="77777777">
        <w:tc>
          <w:tcPr>
            <w:tcW w:w="656" w:type="dxa"/>
            <w:vAlign w:val="center"/>
          </w:tcPr>
          <w:p w14:paraId="7BC8512B" w14:textId="77777777" w:rsidR="00CD68EF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4EDED156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5511ADAD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240B318" w14:textId="77777777" w:rsidR="00CD68E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723731E" w14:textId="77777777" w:rsidR="00CD68EF" w:rsidRDefault="00000000">
            <w:r>
              <w:t>2.392</w:t>
            </w:r>
          </w:p>
        </w:tc>
        <w:tc>
          <w:tcPr>
            <w:tcW w:w="848" w:type="dxa"/>
            <w:vAlign w:val="center"/>
          </w:tcPr>
          <w:p w14:paraId="1603FFBF" w14:textId="77777777" w:rsidR="00CD68EF" w:rsidRDefault="00000000">
            <w:r>
              <w:t>9.567</w:t>
            </w:r>
          </w:p>
        </w:tc>
        <w:tc>
          <w:tcPr>
            <w:tcW w:w="781" w:type="dxa"/>
            <w:vAlign w:val="center"/>
          </w:tcPr>
          <w:p w14:paraId="3276FE8E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A1061F5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18ABBB7" w14:textId="77777777" w:rsidR="00CD68EF" w:rsidRDefault="00CD68EF"/>
        </w:tc>
        <w:tc>
          <w:tcPr>
            <w:tcW w:w="916" w:type="dxa"/>
            <w:vAlign w:val="center"/>
          </w:tcPr>
          <w:p w14:paraId="42500870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6089EE" w14:textId="77777777" w:rsidR="00CD68EF" w:rsidRDefault="00000000">
            <w:r>
              <w:t>0.248</w:t>
            </w:r>
          </w:p>
        </w:tc>
      </w:tr>
      <w:tr w:rsidR="00CD68EF" w14:paraId="55B65CC6" w14:textId="77777777">
        <w:tc>
          <w:tcPr>
            <w:tcW w:w="656" w:type="dxa"/>
            <w:vAlign w:val="center"/>
          </w:tcPr>
          <w:p w14:paraId="602478F5" w14:textId="77777777" w:rsidR="00CD68EF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72413009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49DCABBA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1B4CC1F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0079B08" w14:textId="77777777" w:rsidR="00CD68EF" w:rsidRDefault="00000000">
            <w:r>
              <w:t>4.171</w:t>
            </w:r>
          </w:p>
        </w:tc>
        <w:tc>
          <w:tcPr>
            <w:tcW w:w="848" w:type="dxa"/>
            <w:vAlign w:val="center"/>
          </w:tcPr>
          <w:p w14:paraId="3ED3263F" w14:textId="77777777" w:rsidR="00CD68EF" w:rsidRDefault="00000000">
            <w:r>
              <w:t>4.171</w:t>
            </w:r>
          </w:p>
        </w:tc>
        <w:tc>
          <w:tcPr>
            <w:tcW w:w="781" w:type="dxa"/>
            <w:vAlign w:val="center"/>
          </w:tcPr>
          <w:p w14:paraId="456F1C66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52A1508B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19BB605" w14:textId="77777777" w:rsidR="00CD68EF" w:rsidRDefault="00CD68EF"/>
        </w:tc>
        <w:tc>
          <w:tcPr>
            <w:tcW w:w="916" w:type="dxa"/>
            <w:vAlign w:val="center"/>
          </w:tcPr>
          <w:p w14:paraId="1DA2A94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44928A" w14:textId="77777777" w:rsidR="00CD68EF" w:rsidRDefault="00000000">
            <w:r>
              <w:t>0.248</w:t>
            </w:r>
          </w:p>
        </w:tc>
      </w:tr>
      <w:tr w:rsidR="00CD68EF" w14:paraId="292F18E0" w14:textId="77777777">
        <w:tc>
          <w:tcPr>
            <w:tcW w:w="656" w:type="dxa"/>
            <w:vAlign w:val="center"/>
          </w:tcPr>
          <w:p w14:paraId="5011EAF3" w14:textId="77777777" w:rsidR="00CD68EF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5A6F5001" w14:textId="77777777" w:rsidR="00CD68EF" w:rsidRDefault="00000000">
            <w:r>
              <w:t>HC3020</w:t>
            </w:r>
          </w:p>
        </w:tc>
        <w:tc>
          <w:tcPr>
            <w:tcW w:w="769" w:type="dxa"/>
            <w:vAlign w:val="center"/>
          </w:tcPr>
          <w:p w14:paraId="7B5D2D7F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0A759FF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F346506" w14:textId="77777777" w:rsidR="00CD68EF" w:rsidRDefault="00000000">
            <w:r>
              <w:t>5.981</w:t>
            </w:r>
          </w:p>
        </w:tc>
        <w:tc>
          <w:tcPr>
            <w:tcW w:w="848" w:type="dxa"/>
            <w:vAlign w:val="center"/>
          </w:tcPr>
          <w:p w14:paraId="48148BC5" w14:textId="77777777" w:rsidR="00CD68EF" w:rsidRDefault="00000000">
            <w:r>
              <w:t>5.981</w:t>
            </w:r>
          </w:p>
        </w:tc>
        <w:tc>
          <w:tcPr>
            <w:tcW w:w="781" w:type="dxa"/>
            <w:vAlign w:val="center"/>
          </w:tcPr>
          <w:p w14:paraId="5742D051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93EA5C4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336A3116" w14:textId="77777777" w:rsidR="00CD68EF" w:rsidRDefault="00CD68EF"/>
        </w:tc>
        <w:tc>
          <w:tcPr>
            <w:tcW w:w="916" w:type="dxa"/>
            <w:vAlign w:val="center"/>
          </w:tcPr>
          <w:p w14:paraId="0BE9ED84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49903C" w14:textId="77777777" w:rsidR="00CD68EF" w:rsidRDefault="00000000">
            <w:r>
              <w:t>0.248</w:t>
            </w:r>
          </w:p>
        </w:tc>
      </w:tr>
      <w:tr w:rsidR="00CD68EF" w14:paraId="5A031214" w14:textId="77777777">
        <w:tc>
          <w:tcPr>
            <w:tcW w:w="656" w:type="dxa"/>
            <w:vAlign w:val="center"/>
          </w:tcPr>
          <w:p w14:paraId="0EDA235E" w14:textId="77777777" w:rsidR="00CD68EF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618B8664" w14:textId="77777777" w:rsidR="00CD68EF" w:rsidRDefault="00000000">
            <w:r>
              <w:t>HC3020</w:t>
            </w:r>
          </w:p>
        </w:tc>
        <w:tc>
          <w:tcPr>
            <w:tcW w:w="769" w:type="dxa"/>
            <w:vAlign w:val="center"/>
          </w:tcPr>
          <w:p w14:paraId="40AFA1D7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CE08415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37DE57" w14:textId="77777777" w:rsidR="00CD68EF" w:rsidRDefault="00000000">
            <w:r>
              <w:t>2.992</w:t>
            </w:r>
          </w:p>
        </w:tc>
        <w:tc>
          <w:tcPr>
            <w:tcW w:w="848" w:type="dxa"/>
            <w:vAlign w:val="center"/>
          </w:tcPr>
          <w:p w14:paraId="465978BC" w14:textId="77777777" w:rsidR="00CD68EF" w:rsidRDefault="00000000">
            <w:r>
              <w:t>2.992</w:t>
            </w:r>
          </w:p>
        </w:tc>
        <w:tc>
          <w:tcPr>
            <w:tcW w:w="781" w:type="dxa"/>
            <w:vAlign w:val="center"/>
          </w:tcPr>
          <w:p w14:paraId="7179A8EC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35263C3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ACA1DC2" w14:textId="77777777" w:rsidR="00CD68EF" w:rsidRDefault="00CD68EF"/>
        </w:tc>
        <w:tc>
          <w:tcPr>
            <w:tcW w:w="916" w:type="dxa"/>
            <w:vAlign w:val="center"/>
          </w:tcPr>
          <w:p w14:paraId="66E48739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8247756" w14:textId="77777777" w:rsidR="00CD68EF" w:rsidRDefault="00000000">
            <w:r>
              <w:t>0.248</w:t>
            </w:r>
          </w:p>
        </w:tc>
      </w:tr>
      <w:tr w:rsidR="00CD68EF" w14:paraId="762DBCF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2D9826D" w14:textId="77777777" w:rsidR="00CD68E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6D5E6C" w14:textId="77777777" w:rsidR="00CD68EF" w:rsidRDefault="00000000">
            <w:r>
              <w:t>64.729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7CC325E" w14:textId="77777777" w:rsidR="00CD68E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FB537E2" w14:textId="77777777" w:rsidR="00CD68EF" w:rsidRDefault="00000000">
            <w:r>
              <w:t>0.248</w:t>
            </w:r>
          </w:p>
        </w:tc>
      </w:tr>
    </w:tbl>
    <w:p w14:paraId="53B7C7E4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C7C6672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D68EF" w14:paraId="209D7386" w14:textId="77777777">
        <w:tc>
          <w:tcPr>
            <w:tcW w:w="656" w:type="dxa"/>
            <w:shd w:val="clear" w:color="auto" w:fill="E6E6E6"/>
            <w:vAlign w:val="center"/>
          </w:tcPr>
          <w:p w14:paraId="5B72FD7A" w14:textId="77777777" w:rsidR="00CD68E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57317E5" w14:textId="77777777" w:rsidR="00CD68E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689F96" w14:textId="77777777" w:rsidR="00CD68E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7BEE67A" w14:textId="77777777" w:rsidR="00CD68E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9CBDE0" w14:textId="77777777" w:rsidR="00CD68E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2CEEE6" w14:textId="77777777" w:rsidR="00CD68E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7D5D40E" w14:textId="77777777" w:rsidR="00CD68E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35150C" w14:textId="77777777" w:rsidR="00CD68EF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753FC8" w14:textId="77777777" w:rsidR="00CD68E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1CAE01" w14:textId="77777777" w:rsidR="00CD68E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4C27BE" w14:textId="77777777" w:rsidR="00CD68EF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D68EF" w14:paraId="39E7BE1C" w14:textId="77777777">
        <w:tc>
          <w:tcPr>
            <w:tcW w:w="656" w:type="dxa"/>
            <w:vAlign w:val="center"/>
          </w:tcPr>
          <w:p w14:paraId="5365AACE" w14:textId="77777777" w:rsidR="00CD68EF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7E56737A" w14:textId="77777777" w:rsidR="00CD68EF" w:rsidRDefault="00000000">
            <w:r>
              <w:t>C0920</w:t>
            </w:r>
          </w:p>
        </w:tc>
        <w:tc>
          <w:tcPr>
            <w:tcW w:w="769" w:type="dxa"/>
            <w:vAlign w:val="center"/>
          </w:tcPr>
          <w:p w14:paraId="55991CEF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DF7E259" w14:textId="77777777" w:rsidR="00CD68E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9B37541" w14:textId="77777777" w:rsidR="00CD68EF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54A62171" w14:textId="77777777" w:rsidR="00CD68E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045DDC4C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FD906D5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3E7EE32" w14:textId="77777777" w:rsidR="00CD68EF" w:rsidRDefault="00CD68EF"/>
        </w:tc>
        <w:tc>
          <w:tcPr>
            <w:tcW w:w="916" w:type="dxa"/>
            <w:vAlign w:val="center"/>
          </w:tcPr>
          <w:p w14:paraId="53A9E5AE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DD252B" w14:textId="77777777" w:rsidR="00CD68EF" w:rsidRDefault="00000000">
            <w:r>
              <w:t>0.248</w:t>
            </w:r>
          </w:p>
        </w:tc>
      </w:tr>
      <w:tr w:rsidR="00CD68EF" w14:paraId="1E06B77A" w14:textId="77777777">
        <w:tc>
          <w:tcPr>
            <w:tcW w:w="656" w:type="dxa"/>
            <w:vAlign w:val="center"/>
          </w:tcPr>
          <w:p w14:paraId="0A7509B3" w14:textId="77777777" w:rsidR="00CD68E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701BD1E" w14:textId="77777777" w:rsidR="00CD68EF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28C0FE5E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EEB2728" w14:textId="77777777" w:rsidR="00CD68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E49D630" w14:textId="77777777" w:rsidR="00CD68EF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21AAD32B" w14:textId="77777777" w:rsidR="00CD68EF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3173E978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6D07A0F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6E766A5" w14:textId="77777777" w:rsidR="00CD68EF" w:rsidRDefault="00CD68EF"/>
        </w:tc>
        <w:tc>
          <w:tcPr>
            <w:tcW w:w="916" w:type="dxa"/>
            <w:vAlign w:val="center"/>
          </w:tcPr>
          <w:p w14:paraId="36598F93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E5C6C2" w14:textId="77777777" w:rsidR="00CD68EF" w:rsidRDefault="00000000">
            <w:r>
              <w:t>0.248</w:t>
            </w:r>
          </w:p>
        </w:tc>
      </w:tr>
      <w:tr w:rsidR="00CD68EF" w14:paraId="6199316F" w14:textId="77777777">
        <w:tc>
          <w:tcPr>
            <w:tcW w:w="656" w:type="dxa"/>
            <w:vAlign w:val="center"/>
          </w:tcPr>
          <w:p w14:paraId="02B9833D" w14:textId="77777777" w:rsidR="00CD68E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1EC6C51" w14:textId="77777777" w:rsidR="00CD68EF" w:rsidRDefault="00000000">
            <w:r>
              <w:t>HC1812</w:t>
            </w:r>
          </w:p>
        </w:tc>
        <w:tc>
          <w:tcPr>
            <w:tcW w:w="769" w:type="dxa"/>
            <w:vAlign w:val="center"/>
          </w:tcPr>
          <w:p w14:paraId="060418E7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63C063F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7C87ECC" w14:textId="77777777" w:rsidR="00CD68EF" w:rsidRDefault="00000000">
            <w:r>
              <w:t>1.899</w:t>
            </w:r>
          </w:p>
        </w:tc>
        <w:tc>
          <w:tcPr>
            <w:tcW w:w="848" w:type="dxa"/>
            <w:vAlign w:val="center"/>
          </w:tcPr>
          <w:p w14:paraId="51B51EC4" w14:textId="77777777" w:rsidR="00CD68EF" w:rsidRDefault="00000000">
            <w:r>
              <w:t>1.899</w:t>
            </w:r>
          </w:p>
        </w:tc>
        <w:tc>
          <w:tcPr>
            <w:tcW w:w="781" w:type="dxa"/>
            <w:vAlign w:val="center"/>
          </w:tcPr>
          <w:p w14:paraId="2C6A2A0F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FDC47A7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0B5D970" w14:textId="77777777" w:rsidR="00CD68EF" w:rsidRDefault="00CD68EF"/>
        </w:tc>
        <w:tc>
          <w:tcPr>
            <w:tcW w:w="916" w:type="dxa"/>
            <w:vAlign w:val="center"/>
          </w:tcPr>
          <w:p w14:paraId="1B637CA0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2B0BEEB" w14:textId="77777777" w:rsidR="00CD68EF" w:rsidRDefault="00000000">
            <w:r>
              <w:t>0.248</w:t>
            </w:r>
          </w:p>
        </w:tc>
      </w:tr>
      <w:tr w:rsidR="00CD68EF" w14:paraId="08B2E70F" w14:textId="77777777">
        <w:tc>
          <w:tcPr>
            <w:tcW w:w="656" w:type="dxa"/>
            <w:vAlign w:val="center"/>
          </w:tcPr>
          <w:p w14:paraId="4D0A5706" w14:textId="77777777" w:rsidR="00CD68E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0B96A02" w14:textId="77777777" w:rsidR="00CD68EF" w:rsidRDefault="00000000">
            <w:r>
              <w:t>HC1812</w:t>
            </w:r>
          </w:p>
        </w:tc>
        <w:tc>
          <w:tcPr>
            <w:tcW w:w="769" w:type="dxa"/>
            <w:vAlign w:val="center"/>
          </w:tcPr>
          <w:p w14:paraId="042486A1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4D6EF0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DA59341" w14:textId="77777777" w:rsidR="00CD68EF" w:rsidRDefault="00000000">
            <w:r>
              <w:t>0.085</w:t>
            </w:r>
          </w:p>
        </w:tc>
        <w:tc>
          <w:tcPr>
            <w:tcW w:w="848" w:type="dxa"/>
            <w:vAlign w:val="center"/>
          </w:tcPr>
          <w:p w14:paraId="740EE293" w14:textId="77777777" w:rsidR="00CD68EF" w:rsidRDefault="00000000">
            <w:r>
              <w:t>0.085</w:t>
            </w:r>
          </w:p>
        </w:tc>
        <w:tc>
          <w:tcPr>
            <w:tcW w:w="781" w:type="dxa"/>
            <w:vAlign w:val="center"/>
          </w:tcPr>
          <w:p w14:paraId="7A1729EB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5B01AC6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30000841" w14:textId="77777777" w:rsidR="00CD68EF" w:rsidRDefault="00CD68EF"/>
        </w:tc>
        <w:tc>
          <w:tcPr>
            <w:tcW w:w="916" w:type="dxa"/>
            <w:vAlign w:val="center"/>
          </w:tcPr>
          <w:p w14:paraId="0C4975CA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38877E" w14:textId="77777777" w:rsidR="00CD68EF" w:rsidRDefault="00000000">
            <w:r>
              <w:t>0.248</w:t>
            </w:r>
          </w:p>
        </w:tc>
      </w:tr>
      <w:tr w:rsidR="00CD68EF" w14:paraId="01AB9A58" w14:textId="77777777">
        <w:tc>
          <w:tcPr>
            <w:tcW w:w="656" w:type="dxa"/>
            <w:vAlign w:val="center"/>
          </w:tcPr>
          <w:p w14:paraId="5256EEB5" w14:textId="77777777" w:rsidR="00CD68E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6C1081CC" w14:textId="77777777" w:rsidR="00CD68EF" w:rsidRDefault="00000000">
            <w:r>
              <w:t>HC1812</w:t>
            </w:r>
          </w:p>
        </w:tc>
        <w:tc>
          <w:tcPr>
            <w:tcW w:w="769" w:type="dxa"/>
            <w:vAlign w:val="center"/>
          </w:tcPr>
          <w:p w14:paraId="50506C77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85DE6B9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692AB7" w14:textId="77777777" w:rsidR="00CD68EF" w:rsidRDefault="00000000">
            <w:r>
              <w:t>2.154</w:t>
            </w:r>
          </w:p>
        </w:tc>
        <w:tc>
          <w:tcPr>
            <w:tcW w:w="848" w:type="dxa"/>
            <w:vAlign w:val="center"/>
          </w:tcPr>
          <w:p w14:paraId="2E986A59" w14:textId="77777777" w:rsidR="00CD68EF" w:rsidRDefault="00000000">
            <w:r>
              <w:t>2.154</w:t>
            </w:r>
          </w:p>
        </w:tc>
        <w:tc>
          <w:tcPr>
            <w:tcW w:w="781" w:type="dxa"/>
            <w:vAlign w:val="center"/>
          </w:tcPr>
          <w:p w14:paraId="2834B731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0964AAFF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600A418" w14:textId="77777777" w:rsidR="00CD68EF" w:rsidRDefault="00CD68EF"/>
        </w:tc>
        <w:tc>
          <w:tcPr>
            <w:tcW w:w="916" w:type="dxa"/>
            <w:vAlign w:val="center"/>
          </w:tcPr>
          <w:p w14:paraId="11A4140C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A1D66A" w14:textId="77777777" w:rsidR="00CD68EF" w:rsidRDefault="00000000">
            <w:r>
              <w:t>0.248</w:t>
            </w:r>
          </w:p>
        </w:tc>
      </w:tr>
      <w:tr w:rsidR="00CD68EF" w14:paraId="1591FD59" w14:textId="77777777">
        <w:tc>
          <w:tcPr>
            <w:tcW w:w="656" w:type="dxa"/>
            <w:vAlign w:val="center"/>
          </w:tcPr>
          <w:p w14:paraId="2F4CE2C8" w14:textId="77777777" w:rsidR="00CD68E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3A4F112" w14:textId="77777777" w:rsidR="00CD68EF" w:rsidRDefault="00000000">
            <w:r>
              <w:t>HC1812</w:t>
            </w:r>
          </w:p>
        </w:tc>
        <w:tc>
          <w:tcPr>
            <w:tcW w:w="769" w:type="dxa"/>
            <w:vAlign w:val="center"/>
          </w:tcPr>
          <w:p w14:paraId="59C104EC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CE6B337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762AE3" w14:textId="77777777" w:rsidR="00CD68EF" w:rsidRDefault="00000000">
            <w:r>
              <w:t>2.068</w:t>
            </w:r>
          </w:p>
        </w:tc>
        <w:tc>
          <w:tcPr>
            <w:tcW w:w="848" w:type="dxa"/>
            <w:vAlign w:val="center"/>
          </w:tcPr>
          <w:p w14:paraId="6557FB23" w14:textId="77777777" w:rsidR="00CD68EF" w:rsidRDefault="00000000">
            <w:r>
              <w:t>2.068</w:t>
            </w:r>
          </w:p>
        </w:tc>
        <w:tc>
          <w:tcPr>
            <w:tcW w:w="781" w:type="dxa"/>
            <w:vAlign w:val="center"/>
          </w:tcPr>
          <w:p w14:paraId="7B4A6226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FA45658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E9168A1" w14:textId="77777777" w:rsidR="00CD68EF" w:rsidRDefault="00CD68EF"/>
        </w:tc>
        <w:tc>
          <w:tcPr>
            <w:tcW w:w="916" w:type="dxa"/>
            <w:vAlign w:val="center"/>
          </w:tcPr>
          <w:p w14:paraId="7B67A94C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2D6CD62" w14:textId="77777777" w:rsidR="00CD68EF" w:rsidRDefault="00000000">
            <w:r>
              <w:t>0.248</w:t>
            </w:r>
          </w:p>
        </w:tc>
      </w:tr>
      <w:tr w:rsidR="00CD68EF" w14:paraId="6AD8CDE3" w14:textId="77777777">
        <w:tc>
          <w:tcPr>
            <w:tcW w:w="656" w:type="dxa"/>
            <w:vAlign w:val="center"/>
          </w:tcPr>
          <w:p w14:paraId="1CB10385" w14:textId="77777777" w:rsidR="00CD68E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DE0C408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42CD4205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76A8EDC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DF76DFB" w14:textId="77777777" w:rsidR="00CD68EF" w:rsidRDefault="00000000">
            <w:r>
              <w:t>0.238</w:t>
            </w:r>
          </w:p>
        </w:tc>
        <w:tc>
          <w:tcPr>
            <w:tcW w:w="848" w:type="dxa"/>
            <w:vAlign w:val="center"/>
          </w:tcPr>
          <w:p w14:paraId="08430AC8" w14:textId="77777777" w:rsidR="00CD68EF" w:rsidRDefault="00000000">
            <w:r>
              <w:t>0.238</w:t>
            </w:r>
          </w:p>
        </w:tc>
        <w:tc>
          <w:tcPr>
            <w:tcW w:w="781" w:type="dxa"/>
            <w:vAlign w:val="center"/>
          </w:tcPr>
          <w:p w14:paraId="0F0150E8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0899B3D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A154D85" w14:textId="77777777" w:rsidR="00CD68EF" w:rsidRDefault="00CD68EF"/>
        </w:tc>
        <w:tc>
          <w:tcPr>
            <w:tcW w:w="916" w:type="dxa"/>
            <w:vAlign w:val="center"/>
          </w:tcPr>
          <w:p w14:paraId="1E4BE9C5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153E72F" w14:textId="77777777" w:rsidR="00CD68EF" w:rsidRDefault="00000000">
            <w:r>
              <w:t>0.248</w:t>
            </w:r>
          </w:p>
        </w:tc>
      </w:tr>
      <w:tr w:rsidR="00CD68EF" w14:paraId="53EC4809" w14:textId="77777777">
        <w:tc>
          <w:tcPr>
            <w:tcW w:w="656" w:type="dxa"/>
            <w:vAlign w:val="center"/>
          </w:tcPr>
          <w:p w14:paraId="1A5F792D" w14:textId="77777777" w:rsidR="00CD68E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BB862A0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4BAC8591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48CE5AA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538A5E" w14:textId="77777777" w:rsidR="00CD68EF" w:rsidRDefault="00000000">
            <w:r>
              <w:t>4.318</w:t>
            </w:r>
          </w:p>
        </w:tc>
        <w:tc>
          <w:tcPr>
            <w:tcW w:w="848" w:type="dxa"/>
            <w:vAlign w:val="center"/>
          </w:tcPr>
          <w:p w14:paraId="4BF0094C" w14:textId="77777777" w:rsidR="00CD68EF" w:rsidRDefault="00000000">
            <w:r>
              <w:t>4.318</w:t>
            </w:r>
          </w:p>
        </w:tc>
        <w:tc>
          <w:tcPr>
            <w:tcW w:w="781" w:type="dxa"/>
            <w:vAlign w:val="center"/>
          </w:tcPr>
          <w:p w14:paraId="52A17795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7757A34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0DDE606" w14:textId="77777777" w:rsidR="00CD68EF" w:rsidRDefault="00CD68EF"/>
        </w:tc>
        <w:tc>
          <w:tcPr>
            <w:tcW w:w="916" w:type="dxa"/>
            <w:vAlign w:val="center"/>
          </w:tcPr>
          <w:p w14:paraId="2BCE3272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721715" w14:textId="77777777" w:rsidR="00CD68EF" w:rsidRDefault="00000000">
            <w:r>
              <w:t>0.248</w:t>
            </w:r>
          </w:p>
        </w:tc>
      </w:tr>
      <w:tr w:rsidR="00CD68EF" w14:paraId="22A0B87E" w14:textId="77777777">
        <w:tc>
          <w:tcPr>
            <w:tcW w:w="656" w:type="dxa"/>
            <w:vAlign w:val="center"/>
          </w:tcPr>
          <w:p w14:paraId="2A945F15" w14:textId="77777777" w:rsidR="00CD68E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19106BFE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260BAE11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9217DE5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E78B1E" w14:textId="77777777" w:rsidR="00CD68EF" w:rsidRDefault="00000000">
            <w:r>
              <w:t>4.074</w:t>
            </w:r>
          </w:p>
        </w:tc>
        <w:tc>
          <w:tcPr>
            <w:tcW w:w="848" w:type="dxa"/>
            <w:vAlign w:val="center"/>
          </w:tcPr>
          <w:p w14:paraId="41D0B7F8" w14:textId="77777777" w:rsidR="00CD68EF" w:rsidRDefault="00000000">
            <w:r>
              <w:t>4.074</w:t>
            </w:r>
          </w:p>
        </w:tc>
        <w:tc>
          <w:tcPr>
            <w:tcW w:w="781" w:type="dxa"/>
            <w:vAlign w:val="center"/>
          </w:tcPr>
          <w:p w14:paraId="7F2E762A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47817A1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E2F4464" w14:textId="77777777" w:rsidR="00CD68EF" w:rsidRDefault="00CD68EF"/>
        </w:tc>
        <w:tc>
          <w:tcPr>
            <w:tcW w:w="916" w:type="dxa"/>
            <w:vAlign w:val="center"/>
          </w:tcPr>
          <w:p w14:paraId="765FA66A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801489" w14:textId="77777777" w:rsidR="00CD68EF" w:rsidRDefault="00000000">
            <w:r>
              <w:t>0.248</w:t>
            </w:r>
          </w:p>
        </w:tc>
      </w:tr>
      <w:tr w:rsidR="00CD68EF" w14:paraId="1D5E97F0" w14:textId="77777777">
        <w:tc>
          <w:tcPr>
            <w:tcW w:w="656" w:type="dxa"/>
            <w:vAlign w:val="center"/>
          </w:tcPr>
          <w:p w14:paraId="0AD282C2" w14:textId="77777777" w:rsidR="00CD68E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48EEFCCE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13654ABF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FF1480C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65B2D9" w14:textId="77777777" w:rsidR="00CD68EF" w:rsidRDefault="00000000">
            <w:r>
              <w:t>3.972</w:t>
            </w:r>
          </w:p>
        </w:tc>
        <w:tc>
          <w:tcPr>
            <w:tcW w:w="848" w:type="dxa"/>
            <w:vAlign w:val="center"/>
          </w:tcPr>
          <w:p w14:paraId="168B1B68" w14:textId="77777777" w:rsidR="00CD68EF" w:rsidRDefault="00000000">
            <w:r>
              <w:t>3.972</w:t>
            </w:r>
          </w:p>
        </w:tc>
        <w:tc>
          <w:tcPr>
            <w:tcW w:w="781" w:type="dxa"/>
            <w:vAlign w:val="center"/>
          </w:tcPr>
          <w:p w14:paraId="71A71FD2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37CC096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53F519BA" w14:textId="77777777" w:rsidR="00CD68EF" w:rsidRDefault="00CD68EF"/>
        </w:tc>
        <w:tc>
          <w:tcPr>
            <w:tcW w:w="916" w:type="dxa"/>
            <w:vAlign w:val="center"/>
          </w:tcPr>
          <w:p w14:paraId="7CE8C93C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7D0CBE" w14:textId="77777777" w:rsidR="00CD68EF" w:rsidRDefault="00000000">
            <w:r>
              <w:t>0.248</w:t>
            </w:r>
          </w:p>
        </w:tc>
      </w:tr>
      <w:tr w:rsidR="00CD68EF" w14:paraId="27F66A29" w14:textId="77777777">
        <w:tc>
          <w:tcPr>
            <w:tcW w:w="656" w:type="dxa"/>
            <w:vAlign w:val="center"/>
          </w:tcPr>
          <w:p w14:paraId="50F78D88" w14:textId="77777777" w:rsidR="00CD68E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43FD6EDA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6C926FDE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8DA8D36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682A4F" w14:textId="77777777" w:rsidR="00CD68EF" w:rsidRDefault="00000000">
            <w:r>
              <w:t>4.319</w:t>
            </w:r>
          </w:p>
        </w:tc>
        <w:tc>
          <w:tcPr>
            <w:tcW w:w="848" w:type="dxa"/>
            <w:vAlign w:val="center"/>
          </w:tcPr>
          <w:p w14:paraId="4E2BDC6F" w14:textId="77777777" w:rsidR="00CD68EF" w:rsidRDefault="00000000">
            <w:r>
              <w:t>4.319</w:t>
            </w:r>
          </w:p>
        </w:tc>
        <w:tc>
          <w:tcPr>
            <w:tcW w:w="781" w:type="dxa"/>
            <w:vAlign w:val="center"/>
          </w:tcPr>
          <w:p w14:paraId="03B46FF6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C37D77B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5525C7B" w14:textId="77777777" w:rsidR="00CD68EF" w:rsidRDefault="00CD68EF"/>
        </w:tc>
        <w:tc>
          <w:tcPr>
            <w:tcW w:w="916" w:type="dxa"/>
            <w:vAlign w:val="center"/>
          </w:tcPr>
          <w:p w14:paraId="03B2A983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1DBD5C" w14:textId="77777777" w:rsidR="00CD68EF" w:rsidRDefault="00000000">
            <w:r>
              <w:t>0.248</w:t>
            </w:r>
          </w:p>
        </w:tc>
      </w:tr>
      <w:tr w:rsidR="00CD68EF" w14:paraId="01BE5974" w14:textId="77777777">
        <w:tc>
          <w:tcPr>
            <w:tcW w:w="656" w:type="dxa"/>
            <w:vAlign w:val="center"/>
          </w:tcPr>
          <w:p w14:paraId="33536490" w14:textId="77777777" w:rsidR="00CD68E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145AE99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0947E599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63FD309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8FB970" w14:textId="77777777" w:rsidR="00CD68EF" w:rsidRDefault="00000000">
            <w:r>
              <w:t>0.341</w:t>
            </w:r>
          </w:p>
        </w:tc>
        <w:tc>
          <w:tcPr>
            <w:tcW w:w="848" w:type="dxa"/>
            <w:vAlign w:val="center"/>
          </w:tcPr>
          <w:p w14:paraId="19C9EE3C" w14:textId="77777777" w:rsidR="00CD68EF" w:rsidRDefault="00000000">
            <w:r>
              <w:t>0.341</w:t>
            </w:r>
          </w:p>
        </w:tc>
        <w:tc>
          <w:tcPr>
            <w:tcW w:w="781" w:type="dxa"/>
            <w:vAlign w:val="center"/>
          </w:tcPr>
          <w:p w14:paraId="72C520AD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0F83857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3A4AA9B" w14:textId="77777777" w:rsidR="00CD68EF" w:rsidRDefault="00CD68EF"/>
        </w:tc>
        <w:tc>
          <w:tcPr>
            <w:tcW w:w="916" w:type="dxa"/>
            <w:vAlign w:val="center"/>
          </w:tcPr>
          <w:p w14:paraId="1F31DDDE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7195428" w14:textId="77777777" w:rsidR="00CD68EF" w:rsidRDefault="00000000">
            <w:r>
              <w:t>0.248</w:t>
            </w:r>
          </w:p>
        </w:tc>
      </w:tr>
      <w:tr w:rsidR="00CD68EF" w14:paraId="53CCA7C2" w14:textId="77777777">
        <w:tc>
          <w:tcPr>
            <w:tcW w:w="656" w:type="dxa"/>
            <w:vAlign w:val="center"/>
          </w:tcPr>
          <w:p w14:paraId="7E7A5F39" w14:textId="77777777" w:rsidR="00CD68EF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37A414BB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2CBC20A1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3C7A08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32271ED" w14:textId="77777777" w:rsidR="00CD68EF" w:rsidRDefault="00000000">
            <w:r>
              <w:t>4.315</w:t>
            </w:r>
          </w:p>
        </w:tc>
        <w:tc>
          <w:tcPr>
            <w:tcW w:w="848" w:type="dxa"/>
            <w:vAlign w:val="center"/>
          </w:tcPr>
          <w:p w14:paraId="6B7975F3" w14:textId="77777777" w:rsidR="00CD68EF" w:rsidRDefault="00000000">
            <w:r>
              <w:t>4.315</w:t>
            </w:r>
          </w:p>
        </w:tc>
        <w:tc>
          <w:tcPr>
            <w:tcW w:w="781" w:type="dxa"/>
            <w:vAlign w:val="center"/>
          </w:tcPr>
          <w:p w14:paraId="2DAED7DA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79B8151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3BCBFF8" w14:textId="77777777" w:rsidR="00CD68EF" w:rsidRDefault="00CD68EF"/>
        </w:tc>
        <w:tc>
          <w:tcPr>
            <w:tcW w:w="916" w:type="dxa"/>
            <w:vAlign w:val="center"/>
          </w:tcPr>
          <w:p w14:paraId="4B1D41C5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C70F0A4" w14:textId="77777777" w:rsidR="00CD68EF" w:rsidRDefault="00000000">
            <w:r>
              <w:t>0.248</w:t>
            </w:r>
          </w:p>
        </w:tc>
      </w:tr>
      <w:tr w:rsidR="00CD68EF" w14:paraId="1C96DEBE" w14:textId="77777777">
        <w:tc>
          <w:tcPr>
            <w:tcW w:w="656" w:type="dxa"/>
            <w:vAlign w:val="center"/>
          </w:tcPr>
          <w:p w14:paraId="6D4C91B2" w14:textId="77777777" w:rsidR="00CD68EF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2D7E39CC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5E7C22BF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B4DD8D8" w14:textId="77777777" w:rsidR="00CD68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484C00B" w14:textId="77777777" w:rsidR="00CD68EF" w:rsidRDefault="00000000">
            <w:r>
              <w:t>4.314</w:t>
            </w:r>
          </w:p>
        </w:tc>
        <w:tc>
          <w:tcPr>
            <w:tcW w:w="848" w:type="dxa"/>
            <w:vAlign w:val="center"/>
          </w:tcPr>
          <w:p w14:paraId="03C83D37" w14:textId="77777777" w:rsidR="00CD68EF" w:rsidRDefault="00000000">
            <w:r>
              <w:t>8.629</w:t>
            </w:r>
          </w:p>
        </w:tc>
        <w:tc>
          <w:tcPr>
            <w:tcW w:w="781" w:type="dxa"/>
            <w:vAlign w:val="center"/>
          </w:tcPr>
          <w:p w14:paraId="33E12AF1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0392FB9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CE8B3B0" w14:textId="77777777" w:rsidR="00CD68EF" w:rsidRDefault="00CD68EF"/>
        </w:tc>
        <w:tc>
          <w:tcPr>
            <w:tcW w:w="916" w:type="dxa"/>
            <w:vAlign w:val="center"/>
          </w:tcPr>
          <w:p w14:paraId="5642147E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0191066" w14:textId="77777777" w:rsidR="00CD68EF" w:rsidRDefault="00000000">
            <w:r>
              <w:t>0.248</w:t>
            </w:r>
          </w:p>
        </w:tc>
      </w:tr>
      <w:tr w:rsidR="00CD68EF" w14:paraId="29C5052A" w14:textId="77777777">
        <w:tc>
          <w:tcPr>
            <w:tcW w:w="656" w:type="dxa"/>
            <w:vAlign w:val="center"/>
          </w:tcPr>
          <w:p w14:paraId="62EBCFA6" w14:textId="77777777" w:rsidR="00CD68EF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0B8A0F17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4A719B87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3687066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ACB12D" w14:textId="77777777" w:rsidR="00CD68EF" w:rsidRDefault="00000000">
            <w:r>
              <w:t>4.311</w:t>
            </w:r>
          </w:p>
        </w:tc>
        <w:tc>
          <w:tcPr>
            <w:tcW w:w="848" w:type="dxa"/>
            <w:vAlign w:val="center"/>
          </w:tcPr>
          <w:p w14:paraId="7415E70F" w14:textId="77777777" w:rsidR="00CD68EF" w:rsidRDefault="00000000">
            <w:r>
              <w:t>4.311</w:t>
            </w:r>
          </w:p>
        </w:tc>
        <w:tc>
          <w:tcPr>
            <w:tcW w:w="781" w:type="dxa"/>
            <w:vAlign w:val="center"/>
          </w:tcPr>
          <w:p w14:paraId="074E10E1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58EA46E7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2EAEEA7B" w14:textId="77777777" w:rsidR="00CD68EF" w:rsidRDefault="00CD68EF"/>
        </w:tc>
        <w:tc>
          <w:tcPr>
            <w:tcW w:w="916" w:type="dxa"/>
            <w:vAlign w:val="center"/>
          </w:tcPr>
          <w:p w14:paraId="07662D01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5D93B4E" w14:textId="77777777" w:rsidR="00CD68EF" w:rsidRDefault="00000000">
            <w:r>
              <w:t>0.248</w:t>
            </w:r>
          </w:p>
        </w:tc>
      </w:tr>
      <w:tr w:rsidR="00CD68EF" w14:paraId="07B0F5BF" w14:textId="77777777">
        <w:tc>
          <w:tcPr>
            <w:tcW w:w="656" w:type="dxa"/>
            <w:vAlign w:val="center"/>
          </w:tcPr>
          <w:p w14:paraId="0663F068" w14:textId="77777777" w:rsidR="00CD68EF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430A7895" w14:textId="77777777" w:rsidR="00CD68EF" w:rsidRDefault="00000000">
            <w:r>
              <w:t>HC2435</w:t>
            </w:r>
          </w:p>
        </w:tc>
        <w:tc>
          <w:tcPr>
            <w:tcW w:w="769" w:type="dxa"/>
            <w:vAlign w:val="center"/>
          </w:tcPr>
          <w:p w14:paraId="03C0CBD1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657C2AE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FD45811" w14:textId="77777777" w:rsidR="00CD68EF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50434942" w14:textId="77777777" w:rsidR="00CD68EF" w:rsidRDefault="00000000">
            <w:r>
              <w:t>4.440</w:t>
            </w:r>
          </w:p>
        </w:tc>
        <w:tc>
          <w:tcPr>
            <w:tcW w:w="781" w:type="dxa"/>
            <w:vAlign w:val="center"/>
          </w:tcPr>
          <w:p w14:paraId="405E54F3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DEDBE4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24AA6984" w14:textId="77777777" w:rsidR="00CD68EF" w:rsidRDefault="00CD68EF"/>
        </w:tc>
        <w:tc>
          <w:tcPr>
            <w:tcW w:w="916" w:type="dxa"/>
            <w:vAlign w:val="center"/>
          </w:tcPr>
          <w:p w14:paraId="389EA2D4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D9697F" w14:textId="77777777" w:rsidR="00CD68EF" w:rsidRDefault="00000000">
            <w:r>
              <w:t>0.248</w:t>
            </w:r>
          </w:p>
        </w:tc>
      </w:tr>
      <w:tr w:rsidR="00CD68EF" w14:paraId="4E905FE1" w14:textId="77777777">
        <w:tc>
          <w:tcPr>
            <w:tcW w:w="656" w:type="dxa"/>
            <w:vAlign w:val="center"/>
          </w:tcPr>
          <w:p w14:paraId="2AD0543D" w14:textId="77777777" w:rsidR="00CD68EF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153C7650" w14:textId="77777777" w:rsidR="00CD68EF" w:rsidRDefault="00000000">
            <w:r>
              <w:t>HC2435</w:t>
            </w:r>
          </w:p>
        </w:tc>
        <w:tc>
          <w:tcPr>
            <w:tcW w:w="769" w:type="dxa"/>
            <w:vAlign w:val="center"/>
          </w:tcPr>
          <w:p w14:paraId="4B939FD9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96817ED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6AE5F8" w14:textId="77777777" w:rsidR="00CD68EF" w:rsidRDefault="00000000">
            <w:r>
              <w:t>3.942</w:t>
            </w:r>
          </w:p>
        </w:tc>
        <w:tc>
          <w:tcPr>
            <w:tcW w:w="848" w:type="dxa"/>
            <w:vAlign w:val="center"/>
          </w:tcPr>
          <w:p w14:paraId="05053323" w14:textId="77777777" w:rsidR="00CD68EF" w:rsidRDefault="00000000">
            <w:r>
              <w:t>3.942</w:t>
            </w:r>
          </w:p>
        </w:tc>
        <w:tc>
          <w:tcPr>
            <w:tcW w:w="781" w:type="dxa"/>
            <w:vAlign w:val="center"/>
          </w:tcPr>
          <w:p w14:paraId="3387899A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1B6A226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6777768" w14:textId="77777777" w:rsidR="00CD68EF" w:rsidRDefault="00CD68EF"/>
        </w:tc>
        <w:tc>
          <w:tcPr>
            <w:tcW w:w="916" w:type="dxa"/>
            <w:vAlign w:val="center"/>
          </w:tcPr>
          <w:p w14:paraId="302C7DF7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E93483" w14:textId="77777777" w:rsidR="00CD68EF" w:rsidRDefault="00000000">
            <w:r>
              <w:t>0.248</w:t>
            </w:r>
          </w:p>
        </w:tc>
      </w:tr>
      <w:tr w:rsidR="00CD68EF" w14:paraId="7A7015F4" w14:textId="77777777">
        <w:tc>
          <w:tcPr>
            <w:tcW w:w="656" w:type="dxa"/>
            <w:vAlign w:val="center"/>
          </w:tcPr>
          <w:p w14:paraId="13BB0FDC" w14:textId="77777777" w:rsidR="00CD68EF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0A5C2B97" w14:textId="77777777" w:rsidR="00CD68EF" w:rsidRDefault="00000000">
            <w:r>
              <w:t>HC3020</w:t>
            </w:r>
          </w:p>
        </w:tc>
        <w:tc>
          <w:tcPr>
            <w:tcW w:w="769" w:type="dxa"/>
            <w:vAlign w:val="center"/>
          </w:tcPr>
          <w:p w14:paraId="0D00E9F8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71C85B7" w14:textId="77777777" w:rsidR="00CD68E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C42A748" w14:textId="77777777" w:rsidR="00CD68EF" w:rsidRDefault="00000000">
            <w:r>
              <w:t>2.992</w:t>
            </w:r>
          </w:p>
        </w:tc>
        <w:tc>
          <w:tcPr>
            <w:tcW w:w="848" w:type="dxa"/>
            <w:vAlign w:val="center"/>
          </w:tcPr>
          <w:p w14:paraId="44183AEA" w14:textId="77777777" w:rsidR="00CD68EF" w:rsidRDefault="00000000">
            <w:r>
              <w:t>8.975</w:t>
            </w:r>
          </w:p>
        </w:tc>
        <w:tc>
          <w:tcPr>
            <w:tcW w:w="781" w:type="dxa"/>
            <w:vAlign w:val="center"/>
          </w:tcPr>
          <w:p w14:paraId="709900F7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8C6FB64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4A70850" w14:textId="77777777" w:rsidR="00CD68EF" w:rsidRDefault="00CD68EF"/>
        </w:tc>
        <w:tc>
          <w:tcPr>
            <w:tcW w:w="916" w:type="dxa"/>
            <w:vAlign w:val="center"/>
          </w:tcPr>
          <w:p w14:paraId="56F6CEDC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56ABA0B" w14:textId="77777777" w:rsidR="00CD68EF" w:rsidRDefault="00000000">
            <w:r>
              <w:t>0.248</w:t>
            </w:r>
          </w:p>
        </w:tc>
      </w:tr>
      <w:tr w:rsidR="00CD68EF" w14:paraId="57D33268" w14:textId="77777777">
        <w:tc>
          <w:tcPr>
            <w:tcW w:w="656" w:type="dxa"/>
            <w:vAlign w:val="center"/>
          </w:tcPr>
          <w:p w14:paraId="3907294D" w14:textId="77777777" w:rsidR="00CD68EF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62C84BF5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3916DFCE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D94A798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EE502F" w14:textId="77777777" w:rsidR="00CD68EF" w:rsidRDefault="00000000">
            <w:r>
              <w:t>7.909</w:t>
            </w:r>
          </w:p>
        </w:tc>
        <w:tc>
          <w:tcPr>
            <w:tcW w:w="848" w:type="dxa"/>
            <w:vAlign w:val="center"/>
          </w:tcPr>
          <w:p w14:paraId="7386C601" w14:textId="77777777" w:rsidR="00CD68EF" w:rsidRDefault="00000000">
            <w:r>
              <w:t>7.909</w:t>
            </w:r>
          </w:p>
        </w:tc>
        <w:tc>
          <w:tcPr>
            <w:tcW w:w="781" w:type="dxa"/>
            <w:vAlign w:val="center"/>
          </w:tcPr>
          <w:p w14:paraId="146717A4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5202AB0B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B68B53D" w14:textId="77777777" w:rsidR="00CD68EF" w:rsidRDefault="00CD68EF"/>
        </w:tc>
        <w:tc>
          <w:tcPr>
            <w:tcW w:w="916" w:type="dxa"/>
            <w:vAlign w:val="center"/>
          </w:tcPr>
          <w:p w14:paraId="0AFDC2C0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24EE35" w14:textId="77777777" w:rsidR="00CD68EF" w:rsidRDefault="00000000">
            <w:r>
              <w:t>0.248</w:t>
            </w:r>
          </w:p>
        </w:tc>
      </w:tr>
      <w:tr w:rsidR="00CD68EF" w14:paraId="3A89DCF9" w14:textId="77777777">
        <w:tc>
          <w:tcPr>
            <w:tcW w:w="656" w:type="dxa"/>
            <w:vAlign w:val="center"/>
          </w:tcPr>
          <w:p w14:paraId="5C41A0BD" w14:textId="77777777" w:rsidR="00CD68EF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5CC04E25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5882D953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ED836F8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7C19E90" w14:textId="77777777" w:rsidR="00CD68EF" w:rsidRDefault="00000000">
            <w:r>
              <w:t>7.910</w:t>
            </w:r>
          </w:p>
        </w:tc>
        <w:tc>
          <w:tcPr>
            <w:tcW w:w="848" w:type="dxa"/>
            <w:vAlign w:val="center"/>
          </w:tcPr>
          <w:p w14:paraId="19ECC552" w14:textId="77777777" w:rsidR="00CD68EF" w:rsidRDefault="00000000">
            <w:r>
              <w:t>7.910</w:t>
            </w:r>
          </w:p>
        </w:tc>
        <w:tc>
          <w:tcPr>
            <w:tcW w:w="781" w:type="dxa"/>
            <w:vAlign w:val="center"/>
          </w:tcPr>
          <w:p w14:paraId="2B5A8773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B0B0425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0AAD038" w14:textId="77777777" w:rsidR="00CD68EF" w:rsidRDefault="00CD68EF"/>
        </w:tc>
        <w:tc>
          <w:tcPr>
            <w:tcW w:w="916" w:type="dxa"/>
            <w:vAlign w:val="center"/>
          </w:tcPr>
          <w:p w14:paraId="3402A07A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D341A2" w14:textId="77777777" w:rsidR="00CD68EF" w:rsidRDefault="00000000">
            <w:r>
              <w:t>0.248</w:t>
            </w:r>
          </w:p>
        </w:tc>
      </w:tr>
      <w:tr w:rsidR="00CD68EF" w14:paraId="2B9316F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5EF1B04" w14:textId="77777777" w:rsidR="00CD68E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0EC4B22" w14:textId="77777777" w:rsidR="00CD68EF" w:rsidRDefault="00000000">
            <w:r>
              <w:t>84.698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40B39A9" w14:textId="77777777" w:rsidR="00CD68E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DAFC7DD" w14:textId="77777777" w:rsidR="00CD68EF" w:rsidRDefault="00000000">
            <w:r>
              <w:t>0.248</w:t>
            </w:r>
          </w:p>
        </w:tc>
      </w:tr>
    </w:tbl>
    <w:p w14:paraId="44E5E078" w14:textId="77777777" w:rsidR="00CD68EF" w:rsidRDefault="00CD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E13F66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94A03CB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D68EF" w14:paraId="63877217" w14:textId="77777777">
        <w:tc>
          <w:tcPr>
            <w:tcW w:w="656" w:type="dxa"/>
            <w:shd w:val="clear" w:color="auto" w:fill="E6E6E6"/>
            <w:vAlign w:val="center"/>
          </w:tcPr>
          <w:p w14:paraId="2780777C" w14:textId="77777777" w:rsidR="00CD68EF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674A9E4" w14:textId="77777777" w:rsidR="00CD68E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4A63B23" w14:textId="77777777" w:rsidR="00CD68E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37871B" w14:textId="77777777" w:rsidR="00CD68E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46E509" w14:textId="77777777" w:rsidR="00CD68E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CD5606" w14:textId="77777777" w:rsidR="00CD68E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69F029" w14:textId="77777777" w:rsidR="00CD68E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2F0F6A" w14:textId="77777777" w:rsidR="00CD68EF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6F2A07" w14:textId="77777777" w:rsidR="00CD68E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AC242F" w14:textId="77777777" w:rsidR="00CD68E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F51084" w14:textId="77777777" w:rsidR="00CD68EF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D68EF" w14:paraId="0CE83BC2" w14:textId="77777777">
        <w:tc>
          <w:tcPr>
            <w:tcW w:w="656" w:type="dxa"/>
            <w:vAlign w:val="center"/>
          </w:tcPr>
          <w:p w14:paraId="5E30C9E6" w14:textId="77777777" w:rsidR="00CD68E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0BE6BD4" w14:textId="77777777" w:rsidR="00CD68E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43B4D60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2143FE8" w14:textId="77777777" w:rsidR="00CD68EF" w:rsidRDefault="00CD68EF"/>
        </w:tc>
        <w:tc>
          <w:tcPr>
            <w:tcW w:w="848" w:type="dxa"/>
            <w:vAlign w:val="center"/>
          </w:tcPr>
          <w:p w14:paraId="7DE46DA3" w14:textId="77777777" w:rsidR="00CD68EF" w:rsidRDefault="00CD68EF"/>
        </w:tc>
        <w:tc>
          <w:tcPr>
            <w:tcW w:w="848" w:type="dxa"/>
            <w:vAlign w:val="center"/>
          </w:tcPr>
          <w:p w14:paraId="3F4EF58F" w14:textId="77777777" w:rsidR="00CD68EF" w:rsidRDefault="00000000">
            <w:r>
              <w:t>17.848</w:t>
            </w:r>
          </w:p>
        </w:tc>
        <w:tc>
          <w:tcPr>
            <w:tcW w:w="781" w:type="dxa"/>
            <w:vAlign w:val="center"/>
          </w:tcPr>
          <w:p w14:paraId="532F45CA" w14:textId="77777777" w:rsidR="00CD68EF" w:rsidRDefault="00000000">
            <w:r>
              <w:t>31</w:t>
            </w:r>
          </w:p>
        </w:tc>
        <w:tc>
          <w:tcPr>
            <w:tcW w:w="916" w:type="dxa"/>
            <w:vAlign w:val="center"/>
          </w:tcPr>
          <w:p w14:paraId="5795443A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46749DA" w14:textId="77777777" w:rsidR="00CD68EF" w:rsidRDefault="00CD68EF"/>
        </w:tc>
        <w:tc>
          <w:tcPr>
            <w:tcW w:w="916" w:type="dxa"/>
            <w:vAlign w:val="center"/>
          </w:tcPr>
          <w:p w14:paraId="5988EF6F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5565AD9" w14:textId="77777777" w:rsidR="00CD68EF" w:rsidRDefault="00000000">
            <w:r>
              <w:t>0.248</w:t>
            </w:r>
          </w:p>
        </w:tc>
      </w:tr>
      <w:tr w:rsidR="00CD68EF" w14:paraId="4993850C" w14:textId="77777777">
        <w:tc>
          <w:tcPr>
            <w:tcW w:w="656" w:type="dxa"/>
            <w:vAlign w:val="center"/>
          </w:tcPr>
          <w:p w14:paraId="44493DF2" w14:textId="77777777" w:rsidR="00CD68E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8DA36CB" w14:textId="77777777" w:rsidR="00CD68EF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7674E754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DDB7CB2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4BAA2E" w14:textId="77777777" w:rsidR="00CD68EF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39CC87BE" w14:textId="77777777" w:rsidR="00CD68EF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7680667A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6E84A16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86EF9E6" w14:textId="77777777" w:rsidR="00CD68EF" w:rsidRDefault="00CD68EF"/>
        </w:tc>
        <w:tc>
          <w:tcPr>
            <w:tcW w:w="916" w:type="dxa"/>
            <w:vAlign w:val="center"/>
          </w:tcPr>
          <w:p w14:paraId="2475A01B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8C0473" w14:textId="77777777" w:rsidR="00CD68EF" w:rsidRDefault="00000000">
            <w:r>
              <w:t>0.248</w:t>
            </w:r>
          </w:p>
        </w:tc>
      </w:tr>
      <w:tr w:rsidR="00CD68EF" w14:paraId="0A760123" w14:textId="77777777">
        <w:tc>
          <w:tcPr>
            <w:tcW w:w="656" w:type="dxa"/>
            <w:vAlign w:val="center"/>
          </w:tcPr>
          <w:p w14:paraId="3B63EBF6" w14:textId="77777777" w:rsidR="00CD68E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360049A" w14:textId="77777777" w:rsidR="00CD68EF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159D3F52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C92E92E" w14:textId="77777777" w:rsidR="00CD68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B0872FC" w14:textId="77777777" w:rsidR="00CD68EF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4E300F41" w14:textId="77777777" w:rsidR="00CD68EF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24C6050F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5BBCDF1F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7C89DD2" w14:textId="77777777" w:rsidR="00CD68EF" w:rsidRDefault="00CD68EF"/>
        </w:tc>
        <w:tc>
          <w:tcPr>
            <w:tcW w:w="916" w:type="dxa"/>
            <w:vAlign w:val="center"/>
          </w:tcPr>
          <w:p w14:paraId="665B8144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7AF0D5" w14:textId="77777777" w:rsidR="00CD68EF" w:rsidRDefault="00000000">
            <w:r>
              <w:t>0.248</w:t>
            </w:r>
          </w:p>
        </w:tc>
      </w:tr>
      <w:tr w:rsidR="00CD68EF" w14:paraId="5415FE6A" w14:textId="77777777">
        <w:tc>
          <w:tcPr>
            <w:tcW w:w="656" w:type="dxa"/>
            <w:vAlign w:val="center"/>
          </w:tcPr>
          <w:p w14:paraId="6C164273" w14:textId="77777777" w:rsidR="00CD68E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D003276" w14:textId="77777777" w:rsidR="00CD68EF" w:rsidRDefault="00000000">
            <w:r>
              <w:t>HC1518</w:t>
            </w:r>
          </w:p>
        </w:tc>
        <w:tc>
          <w:tcPr>
            <w:tcW w:w="769" w:type="dxa"/>
            <w:vAlign w:val="center"/>
          </w:tcPr>
          <w:p w14:paraId="7B9C95EE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130CD16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38A820" w14:textId="77777777" w:rsidR="00CD68EF" w:rsidRDefault="00000000">
            <w:r>
              <w:t>2.699</w:t>
            </w:r>
          </w:p>
        </w:tc>
        <w:tc>
          <w:tcPr>
            <w:tcW w:w="848" w:type="dxa"/>
            <w:vAlign w:val="center"/>
          </w:tcPr>
          <w:p w14:paraId="00969305" w14:textId="77777777" w:rsidR="00CD68EF" w:rsidRDefault="00000000">
            <w:r>
              <w:t>2.699</w:t>
            </w:r>
          </w:p>
        </w:tc>
        <w:tc>
          <w:tcPr>
            <w:tcW w:w="781" w:type="dxa"/>
            <w:vAlign w:val="center"/>
          </w:tcPr>
          <w:p w14:paraId="2B92CD8E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9E496E8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17E0ADA" w14:textId="77777777" w:rsidR="00CD68EF" w:rsidRDefault="00CD68EF"/>
        </w:tc>
        <w:tc>
          <w:tcPr>
            <w:tcW w:w="916" w:type="dxa"/>
            <w:vAlign w:val="center"/>
          </w:tcPr>
          <w:p w14:paraId="2B7310C8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579C59" w14:textId="77777777" w:rsidR="00CD68EF" w:rsidRDefault="00000000">
            <w:r>
              <w:t>0.248</w:t>
            </w:r>
          </w:p>
        </w:tc>
      </w:tr>
      <w:tr w:rsidR="00CD68EF" w14:paraId="624B57E3" w14:textId="77777777">
        <w:tc>
          <w:tcPr>
            <w:tcW w:w="656" w:type="dxa"/>
            <w:vAlign w:val="center"/>
          </w:tcPr>
          <w:p w14:paraId="6ACDFA8D" w14:textId="77777777" w:rsidR="00CD68E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B11EF73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7A1C1545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268FA12" w14:textId="77777777" w:rsidR="00CD68E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04E3DB6" w14:textId="77777777" w:rsidR="00CD68EF" w:rsidRDefault="00000000">
            <w:r>
              <w:t>4.316</w:t>
            </w:r>
          </w:p>
        </w:tc>
        <w:tc>
          <w:tcPr>
            <w:tcW w:w="848" w:type="dxa"/>
            <w:vAlign w:val="center"/>
          </w:tcPr>
          <w:p w14:paraId="44A2394C" w14:textId="77777777" w:rsidR="00CD68EF" w:rsidRDefault="00000000">
            <w:r>
              <w:t>17.263</w:t>
            </w:r>
          </w:p>
        </w:tc>
        <w:tc>
          <w:tcPr>
            <w:tcW w:w="781" w:type="dxa"/>
            <w:vAlign w:val="center"/>
          </w:tcPr>
          <w:p w14:paraId="1E7CEBB5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96B4317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2F99601" w14:textId="77777777" w:rsidR="00CD68EF" w:rsidRDefault="00CD68EF"/>
        </w:tc>
        <w:tc>
          <w:tcPr>
            <w:tcW w:w="916" w:type="dxa"/>
            <w:vAlign w:val="center"/>
          </w:tcPr>
          <w:p w14:paraId="1BFC9D9A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36CC60" w14:textId="77777777" w:rsidR="00CD68EF" w:rsidRDefault="00000000">
            <w:r>
              <w:t>0.248</w:t>
            </w:r>
          </w:p>
        </w:tc>
      </w:tr>
      <w:tr w:rsidR="00CD68EF" w14:paraId="666A6F07" w14:textId="77777777">
        <w:tc>
          <w:tcPr>
            <w:tcW w:w="656" w:type="dxa"/>
            <w:vAlign w:val="center"/>
          </w:tcPr>
          <w:p w14:paraId="7F779792" w14:textId="77777777" w:rsidR="00CD68E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9FEC2C3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2D827D18" w14:textId="77777777" w:rsidR="00CD68EF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205DBC9" w14:textId="77777777" w:rsidR="00CD68E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5CD6E3C" w14:textId="77777777" w:rsidR="00CD68EF" w:rsidRDefault="00000000">
            <w:r>
              <w:t>4.317</w:t>
            </w:r>
          </w:p>
        </w:tc>
        <w:tc>
          <w:tcPr>
            <w:tcW w:w="848" w:type="dxa"/>
            <w:vAlign w:val="center"/>
          </w:tcPr>
          <w:p w14:paraId="250AC0D4" w14:textId="77777777" w:rsidR="00CD68EF" w:rsidRDefault="00000000">
            <w:r>
              <w:t>17.267</w:t>
            </w:r>
          </w:p>
        </w:tc>
        <w:tc>
          <w:tcPr>
            <w:tcW w:w="781" w:type="dxa"/>
            <w:vAlign w:val="center"/>
          </w:tcPr>
          <w:p w14:paraId="28944502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5B2815D9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2BDB018C" w14:textId="77777777" w:rsidR="00CD68EF" w:rsidRDefault="00CD68EF"/>
        </w:tc>
        <w:tc>
          <w:tcPr>
            <w:tcW w:w="916" w:type="dxa"/>
            <w:vAlign w:val="center"/>
          </w:tcPr>
          <w:p w14:paraId="0BD717ED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5BD9E30" w14:textId="77777777" w:rsidR="00CD68EF" w:rsidRDefault="00000000">
            <w:r>
              <w:t>0.248</w:t>
            </w:r>
          </w:p>
        </w:tc>
      </w:tr>
      <w:tr w:rsidR="00CD68EF" w14:paraId="5D487867" w14:textId="77777777">
        <w:tc>
          <w:tcPr>
            <w:tcW w:w="656" w:type="dxa"/>
            <w:vAlign w:val="center"/>
          </w:tcPr>
          <w:p w14:paraId="1C324659" w14:textId="77777777" w:rsidR="00CD68E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FC17FE6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4D5483E7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E551D98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5D208A" w14:textId="77777777" w:rsidR="00CD68EF" w:rsidRDefault="00000000">
            <w:r>
              <w:t>1.635</w:t>
            </w:r>
          </w:p>
        </w:tc>
        <w:tc>
          <w:tcPr>
            <w:tcW w:w="848" w:type="dxa"/>
            <w:vAlign w:val="center"/>
          </w:tcPr>
          <w:p w14:paraId="29B6438C" w14:textId="77777777" w:rsidR="00CD68EF" w:rsidRDefault="00000000">
            <w:r>
              <w:t>1.635</w:t>
            </w:r>
          </w:p>
        </w:tc>
        <w:tc>
          <w:tcPr>
            <w:tcW w:w="781" w:type="dxa"/>
            <w:vAlign w:val="center"/>
          </w:tcPr>
          <w:p w14:paraId="504A1D89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65BFC24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51E4D615" w14:textId="77777777" w:rsidR="00CD68EF" w:rsidRDefault="00CD68EF"/>
        </w:tc>
        <w:tc>
          <w:tcPr>
            <w:tcW w:w="916" w:type="dxa"/>
            <w:vAlign w:val="center"/>
          </w:tcPr>
          <w:p w14:paraId="52F5B7C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980018" w14:textId="77777777" w:rsidR="00CD68EF" w:rsidRDefault="00000000">
            <w:r>
              <w:t>0.248</w:t>
            </w:r>
          </w:p>
        </w:tc>
      </w:tr>
      <w:tr w:rsidR="00CD68EF" w14:paraId="53CD2441" w14:textId="77777777">
        <w:tc>
          <w:tcPr>
            <w:tcW w:w="656" w:type="dxa"/>
            <w:vAlign w:val="center"/>
          </w:tcPr>
          <w:p w14:paraId="403FDF89" w14:textId="77777777" w:rsidR="00CD68E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6D6F559F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6334A035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4F2FD5F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8EF29D6" w14:textId="77777777" w:rsidR="00CD68EF" w:rsidRDefault="00000000">
            <w:r>
              <w:t>2.664</w:t>
            </w:r>
          </w:p>
        </w:tc>
        <w:tc>
          <w:tcPr>
            <w:tcW w:w="848" w:type="dxa"/>
            <w:vAlign w:val="center"/>
          </w:tcPr>
          <w:p w14:paraId="7A24C830" w14:textId="77777777" w:rsidR="00CD68EF" w:rsidRDefault="00000000">
            <w:r>
              <w:t>2.664</w:t>
            </w:r>
          </w:p>
        </w:tc>
        <w:tc>
          <w:tcPr>
            <w:tcW w:w="781" w:type="dxa"/>
            <w:vAlign w:val="center"/>
          </w:tcPr>
          <w:p w14:paraId="7020C448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416FF42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14B5F9D" w14:textId="77777777" w:rsidR="00CD68EF" w:rsidRDefault="00CD68EF"/>
        </w:tc>
        <w:tc>
          <w:tcPr>
            <w:tcW w:w="916" w:type="dxa"/>
            <w:vAlign w:val="center"/>
          </w:tcPr>
          <w:p w14:paraId="73A005AA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D063FDF" w14:textId="77777777" w:rsidR="00CD68EF" w:rsidRDefault="00000000">
            <w:r>
              <w:t>0.248</w:t>
            </w:r>
          </w:p>
        </w:tc>
      </w:tr>
      <w:tr w:rsidR="00CD68EF" w14:paraId="20A8A1B3" w14:textId="77777777">
        <w:tc>
          <w:tcPr>
            <w:tcW w:w="656" w:type="dxa"/>
            <w:vAlign w:val="center"/>
          </w:tcPr>
          <w:p w14:paraId="7FF4AE12" w14:textId="77777777" w:rsidR="00CD68E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68C6EE49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32B04934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FF50BD6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6D3D034" w14:textId="77777777" w:rsidR="00CD68EF" w:rsidRDefault="00000000">
            <w:r>
              <w:t>4.314</w:t>
            </w:r>
          </w:p>
        </w:tc>
        <w:tc>
          <w:tcPr>
            <w:tcW w:w="848" w:type="dxa"/>
            <w:vAlign w:val="center"/>
          </w:tcPr>
          <w:p w14:paraId="66E75552" w14:textId="77777777" w:rsidR="00CD68EF" w:rsidRDefault="00000000">
            <w:r>
              <w:t>4.314</w:t>
            </w:r>
          </w:p>
        </w:tc>
        <w:tc>
          <w:tcPr>
            <w:tcW w:w="781" w:type="dxa"/>
            <w:vAlign w:val="center"/>
          </w:tcPr>
          <w:p w14:paraId="53C12359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375F123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EB0A375" w14:textId="77777777" w:rsidR="00CD68EF" w:rsidRDefault="00CD68EF"/>
        </w:tc>
        <w:tc>
          <w:tcPr>
            <w:tcW w:w="916" w:type="dxa"/>
            <w:vAlign w:val="center"/>
          </w:tcPr>
          <w:p w14:paraId="697B8DE0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FECA6D" w14:textId="77777777" w:rsidR="00CD68EF" w:rsidRDefault="00000000">
            <w:r>
              <w:t>0.248</w:t>
            </w:r>
          </w:p>
        </w:tc>
      </w:tr>
      <w:tr w:rsidR="00CD68EF" w14:paraId="292530C4" w14:textId="77777777">
        <w:tc>
          <w:tcPr>
            <w:tcW w:w="656" w:type="dxa"/>
            <w:vAlign w:val="center"/>
          </w:tcPr>
          <w:p w14:paraId="00500B4D" w14:textId="77777777" w:rsidR="00CD68E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19CE3016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16178ECB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0CDB894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F2EBF98" w14:textId="77777777" w:rsidR="00CD68EF" w:rsidRDefault="00000000">
            <w:r>
              <w:t>4.306</w:t>
            </w:r>
          </w:p>
        </w:tc>
        <w:tc>
          <w:tcPr>
            <w:tcW w:w="848" w:type="dxa"/>
            <w:vAlign w:val="center"/>
          </w:tcPr>
          <w:p w14:paraId="0F78EE42" w14:textId="77777777" w:rsidR="00CD68EF" w:rsidRDefault="00000000">
            <w:r>
              <w:t>4.306</w:t>
            </w:r>
          </w:p>
        </w:tc>
        <w:tc>
          <w:tcPr>
            <w:tcW w:w="781" w:type="dxa"/>
            <w:vAlign w:val="center"/>
          </w:tcPr>
          <w:p w14:paraId="2D590AC2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BFE7178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B53DCE3" w14:textId="77777777" w:rsidR="00CD68EF" w:rsidRDefault="00CD68EF"/>
        </w:tc>
        <w:tc>
          <w:tcPr>
            <w:tcW w:w="916" w:type="dxa"/>
            <w:vAlign w:val="center"/>
          </w:tcPr>
          <w:p w14:paraId="5B4DD791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53AD1E" w14:textId="77777777" w:rsidR="00CD68EF" w:rsidRDefault="00000000">
            <w:r>
              <w:t>0.248</w:t>
            </w:r>
          </w:p>
        </w:tc>
      </w:tr>
      <w:tr w:rsidR="00CD68EF" w14:paraId="623B7FA9" w14:textId="77777777">
        <w:tc>
          <w:tcPr>
            <w:tcW w:w="656" w:type="dxa"/>
            <w:vAlign w:val="center"/>
          </w:tcPr>
          <w:p w14:paraId="12CC9304" w14:textId="77777777" w:rsidR="00CD68E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4D30C2B0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62A9C9A7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6AA0534" w14:textId="77777777" w:rsidR="00CD68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3966731" w14:textId="77777777" w:rsidR="00CD68EF" w:rsidRDefault="00000000">
            <w:r>
              <w:t>4.315</w:t>
            </w:r>
          </w:p>
        </w:tc>
        <w:tc>
          <w:tcPr>
            <w:tcW w:w="848" w:type="dxa"/>
            <w:vAlign w:val="center"/>
          </w:tcPr>
          <w:p w14:paraId="1C01B1B2" w14:textId="77777777" w:rsidR="00CD68EF" w:rsidRDefault="00000000">
            <w:r>
              <w:t>8.630</w:t>
            </w:r>
          </w:p>
        </w:tc>
        <w:tc>
          <w:tcPr>
            <w:tcW w:w="781" w:type="dxa"/>
            <w:vAlign w:val="center"/>
          </w:tcPr>
          <w:p w14:paraId="080ACCEA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163D8EB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E8573C9" w14:textId="77777777" w:rsidR="00CD68EF" w:rsidRDefault="00CD68EF"/>
        </w:tc>
        <w:tc>
          <w:tcPr>
            <w:tcW w:w="916" w:type="dxa"/>
            <w:vAlign w:val="center"/>
          </w:tcPr>
          <w:p w14:paraId="30B79347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99D98C" w14:textId="77777777" w:rsidR="00CD68EF" w:rsidRDefault="00000000">
            <w:r>
              <w:t>0.248</w:t>
            </w:r>
          </w:p>
        </w:tc>
      </w:tr>
      <w:tr w:rsidR="00CD68EF" w14:paraId="642CBBDC" w14:textId="77777777">
        <w:tc>
          <w:tcPr>
            <w:tcW w:w="656" w:type="dxa"/>
            <w:vAlign w:val="center"/>
          </w:tcPr>
          <w:p w14:paraId="1F9D7241" w14:textId="77777777" w:rsidR="00CD68E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7634E4C0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6638A258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5B8E8E8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CBC514" w14:textId="77777777" w:rsidR="00CD68EF" w:rsidRDefault="00000000">
            <w:r>
              <w:t>4.318</w:t>
            </w:r>
          </w:p>
        </w:tc>
        <w:tc>
          <w:tcPr>
            <w:tcW w:w="848" w:type="dxa"/>
            <w:vAlign w:val="center"/>
          </w:tcPr>
          <w:p w14:paraId="41545DF7" w14:textId="77777777" w:rsidR="00CD68EF" w:rsidRDefault="00000000">
            <w:r>
              <w:t>4.318</w:t>
            </w:r>
          </w:p>
        </w:tc>
        <w:tc>
          <w:tcPr>
            <w:tcW w:w="781" w:type="dxa"/>
            <w:vAlign w:val="center"/>
          </w:tcPr>
          <w:p w14:paraId="5CA5B46E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5C07C8C9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31AEA548" w14:textId="77777777" w:rsidR="00CD68EF" w:rsidRDefault="00CD68EF"/>
        </w:tc>
        <w:tc>
          <w:tcPr>
            <w:tcW w:w="916" w:type="dxa"/>
            <w:vAlign w:val="center"/>
          </w:tcPr>
          <w:p w14:paraId="140781F7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F11AD27" w14:textId="77777777" w:rsidR="00CD68EF" w:rsidRDefault="00000000">
            <w:r>
              <w:t>0.248</w:t>
            </w:r>
          </w:p>
        </w:tc>
      </w:tr>
      <w:tr w:rsidR="00CD68EF" w14:paraId="178951BD" w14:textId="77777777">
        <w:tc>
          <w:tcPr>
            <w:tcW w:w="656" w:type="dxa"/>
            <w:vAlign w:val="center"/>
          </w:tcPr>
          <w:p w14:paraId="232FC928" w14:textId="77777777" w:rsidR="00CD68EF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7B44BC06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16EE30BD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AD06E31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203C19" w14:textId="77777777" w:rsidR="00CD68EF" w:rsidRDefault="00000000">
            <w:r>
              <w:t>3.556</w:t>
            </w:r>
          </w:p>
        </w:tc>
        <w:tc>
          <w:tcPr>
            <w:tcW w:w="848" w:type="dxa"/>
            <w:vAlign w:val="center"/>
          </w:tcPr>
          <w:p w14:paraId="24AE4CF2" w14:textId="77777777" w:rsidR="00CD68EF" w:rsidRDefault="00000000">
            <w:r>
              <w:t>3.556</w:t>
            </w:r>
          </w:p>
        </w:tc>
        <w:tc>
          <w:tcPr>
            <w:tcW w:w="781" w:type="dxa"/>
            <w:vAlign w:val="center"/>
          </w:tcPr>
          <w:p w14:paraId="4DCAACCA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353A928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B8D5352" w14:textId="77777777" w:rsidR="00CD68EF" w:rsidRDefault="00CD68EF"/>
        </w:tc>
        <w:tc>
          <w:tcPr>
            <w:tcW w:w="916" w:type="dxa"/>
            <w:vAlign w:val="center"/>
          </w:tcPr>
          <w:p w14:paraId="27C2714B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811180" w14:textId="77777777" w:rsidR="00CD68EF" w:rsidRDefault="00000000">
            <w:r>
              <w:t>0.248</w:t>
            </w:r>
          </w:p>
        </w:tc>
      </w:tr>
      <w:tr w:rsidR="00CD68EF" w14:paraId="7760A891" w14:textId="77777777">
        <w:tc>
          <w:tcPr>
            <w:tcW w:w="656" w:type="dxa"/>
            <w:vAlign w:val="center"/>
          </w:tcPr>
          <w:p w14:paraId="0A118B44" w14:textId="77777777" w:rsidR="00CD68EF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5E186DBE" w14:textId="77777777" w:rsidR="00CD68EF" w:rsidRDefault="00000000">
            <w:r>
              <w:t>HC2124</w:t>
            </w:r>
          </w:p>
        </w:tc>
        <w:tc>
          <w:tcPr>
            <w:tcW w:w="769" w:type="dxa"/>
            <w:vAlign w:val="center"/>
          </w:tcPr>
          <w:p w14:paraId="6A36FB25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A4DB493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2154816" w14:textId="77777777" w:rsidR="00CD68EF" w:rsidRDefault="00000000">
            <w:r>
              <w:t>4.960</w:t>
            </w:r>
          </w:p>
        </w:tc>
        <w:tc>
          <w:tcPr>
            <w:tcW w:w="848" w:type="dxa"/>
            <w:vAlign w:val="center"/>
          </w:tcPr>
          <w:p w14:paraId="357B6848" w14:textId="77777777" w:rsidR="00CD68EF" w:rsidRDefault="00000000">
            <w:r>
              <w:t>4.960</w:t>
            </w:r>
          </w:p>
        </w:tc>
        <w:tc>
          <w:tcPr>
            <w:tcW w:w="781" w:type="dxa"/>
            <w:vAlign w:val="center"/>
          </w:tcPr>
          <w:p w14:paraId="5A5C6866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61DED85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52DC056" w14:textId="77777777" w:rsidR="00CD68EF" w:rsidRDefault="00CD68EF"/>
        </w:tc>
        <w:tc>
          <w:tcPr>
            <w:tcW w:w="916" w:type="dxa"/>
            <w:vAlign w:val="center"/>
          </w:tcPr>
          <w:p w14:paraId="273885DA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73B12C" w14:textId="77777777" w:rsidR="00CD68EF" w:rsidRDefault="00000000">
            <w:r>
              <w:t>0.248</w:t>
            </w:r>
          </w:p>
        </w:tc>
      </w:tr>
      <w:tr w:rsidR="00CD68EF" w14:paraId="7E576DDB" w14:textId="77777777">
        <w:tc>
          <w:tcPr>
            <w:tcW w:w="656" w:type="dxa"/>
            <w:vAlign w:val="center"/>
          </w:tcPr>
          <w:p w14:paraId="522FBCBC" w14:textId="77777777" w:rsidR="00CD68EF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0C684E18" w14:textId="77777777" w:rsidR="00CD68EF" w:rsidRDefault="00000000">
            <w:r>
              <w:t>HC2124</w:t>
            </w:r>
          </w:p>
        </w:tc>
        <w:tc>
          <w:tcPr>
            <w:tcW w:w="769" w:type="dxa"/>
            <w:vAlign w:val="center"/>
          </w:tcPr>
          <w:p w14:paraId="1888A15F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CA38B42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224356" w14:textId="77777777" w:rsidR="00CD68EF" w:rsidRDefault="00000000">
            <w:r>
              <w:t>0.050</w:t>
            </w:r>
          </w:p>
        </w:tc>
        <w:tc>
          <w:tcPr>
            <w:tcW w:w="848" w:type="dxa"/>
            <w:vAlign w:val="center"/>
          </w:tcPr>
          <w:p w14:paraId="727E0458" w14:textId="77777777" w:rsidR="00CD68EF" w:rsidRDefault="00000000">
            <w:r>
              <w:t>0.050</w:t>
            </w:r>
          </w:p>
        </w:tc>
        <w:tc>
          <w:tcPr>
            <w:tcW w:w="781" w:type="dxa"/>
            <w:vAlign w:val="center"/>
          </w:tcPr>
          <w:p w14:paraId="67799675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E8DF553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7093D6D" w14:textId="77777777" w:rsidR="00CD68EF" w:rsidRDefault="00CD68EF"/>
        </w:tc>
        <w:tc>
          <w:tcPr>
            <w:tcW w:w="916" w:type="dxa"/>
            <w:vAlign w:val="center"/>
          </w:tcPr>
          <w:p w14:paraId="68867B5A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371619" w14:textId="77777777" w:rsidR="00CD68EF" w:rsidRDefault="00000000">
            <w:r>
              <w:t>0.248</w:t>
            </w:r>
          </w:p>
        </w:tc>
      </w:tr>
      <w:tr w:rsidR="00CD68EF" w14:paraId="062A8A36" w14:textId="77777777">
        <w:tc>
          <w:tcPr>
            <w:tcW w:w="656" w:type="dxa"/>
            <w:vAlign w:val="center"/>
          </w:tcPr>
          <w:p w14:paraId="7B1E7446" w14:textId="77777777" w:rsidR="00CD68EF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5A5F9C3C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20F99EE9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35226D0" w14:textId="77777777" w:rsidR="00CD68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1A7CF0F" w14:textId="77777777" w:rsidR="00CD68EF" w:rsidRDefault="00000000">
            <w:r>
              <w:t>4.315</w:t>
            </w:r>
          </w:p>
        </w:tc>
        <w:tc>
          <w:tcPr>
            <w:tcW w:w="848" w:type="dxa"/>
            <w:vAlign w:val="center"/>
          </w:tcPr>
          <w:p w14:paraId="3DBF2F97" w14:textId="77777777" w:rsidR="00CD68EF" w:rsidRDefault="00000000">
            <w:r>
              <w:t>8.629</w:t>
            </w:r>
          </w:p>
        </w:tc>
        <w:tc>
          <w:tcPr>
            <w:tcW w:w="781" w:type="dxa"/>
            <w:vAlign w:val="center"/>
          </w:tcPr>
          <w:p w14:paraId="6A919616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E37A8D9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8558B62" w14:textId="77777777" w:rsidR="00CD68EF" w:rsidRDefault="00CD68EF"/>
        </w:tc>
        <w:tc>
          <w:tcPr>
            <w:tcW w:w="916" w:type="dxa"/>
            <w:vAlign w:val="center"/>
          </w:tcPr>
          <w:p w14:paraId="34D126DD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CCB437" w14:textId="77777777" w:rsidR="00CD68EF" w:rsidRDefault="00000000">
            <w:r>
              <w:t>0.248</w:t>
            </w:r>
          </w:p>
        </w:tc>
      </w:tr>
      <w:tr w:rsidR="00CD68EF" w14:paraId="24ED2BEF" w14:textId="77777777">
        <w:tc>
          <w:tcPr>
            <w:tcW w:w="656" w:type="dxa"/>
            <w:vAlign w:val="center"/>
          </w:tcPr>
          <w:p w14:paraId="2904E022" w14:textId="77777777" w:rsidR="00CD68EF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3B1739C4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050FDDA3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CB669FD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0CFC75" w14:textId="77777777" w:rsidR="00CD68EF" w:rsidRDefault="00000000">
            <w:r>
              <w:t>4.795</w:t>
            </w:r>
          </w:p>
        </w:tc>
        <w:tc>
          <w:tcPr>
            <w:tcW w:w="848" w:type="dxa"/>
            <w:vAlign w:val="center"/>
          </w:tcPr>
          <w:p w14:paraId="463DDD69" w14:textId="77777777" w:rsidR="00CD68EF" w:rsidRDefault="00000000">
            <w:r>
              <w:t>4.795</w:t>
            </w:r>
          </w:p>
        </w:tc>
        <w:tc>
          <w:tcPr>
            <w:tcW w:w="781" w:type="dxa"/>
            <w:vAlign w:val="center"/>
          </w:tcPr>
          <w:p w14:paraId="4E63D4DE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6EA2CAD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0C0D57E" w14:textId="77777777" w:rsidR="00CD68EF" w:rsidRDefault="00CD68EF"/>
        </w:tc>
        <w:tc>
          <w:tcPr>
            <w:tcW w:w="916" w:type="dxa"/>
            <w:vAlign w:val="center"/>
          </w:tcPr>
          <w:p w14:paraId="40CB2B2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432B9E" w14:textId="77777777" w:rsidR="00CD68EF" w:rsidRDefault="00000000">
            <w:r>
              <w:t>0.248</w:t>
            </w:r>
          </w:p>
        </w:tc>
      </w:tr>
      <w:tr w:rsidR="00CD68EF" w14:paraId="2CB9D39D" w14:textId="77777777">
        <w:tc>
          <w:tcPr>
            <w:tcW w:w="656" w:type="dxa"/>
            <w:vAlign w:val="center"/>
          </w:tcPr>
          <w:p w14:paraId="39BB3A01" w14:textId="77777777" w:rsidR="00CD68EF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5EAD0B75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2F9D7234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633018B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DCF045E" w14:textId="77777777" w:rsidR="00CD68EF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14:paraId="79E75FF0" w14:textId="77777777" w:rsidR="00CD68EF" w:rsidRDefault="00000000">
            <w:r>
              <w:t>4.800</w:t>
            </w:r>
          </w:p>
        </w:tc>
        <w:tc>
          <w:tcPr>
            <w:tcW w:w="781" w:type="dxa"/>
            <w:vAlign w:val="center"/>
          </w:tcPr>
          <w:p w14:paraId="3C587991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93C816D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13DEC98" w14:textId="77777777" w:rsidR="00CD68EF" w:rsidRDefault="00CD68EF"/>
        </w:tc>
        <w:tc>
          <w:tcPr>
            <w:tcW w:w="916" w:type="dxa"/>
            <w:vAlign w:val="center"/>
          </w:tcPr>
          <w:p w14:paraId="0FAA4D53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653548" w14:textId="77777777" w:rsidR="00CD68EF" w:rsidRDefault="00000000">
            <w:r>
              <w:t>0.248</w:t>
            </w:r>
          </w:p>
        </w:tc>
      </w:tr>
      <w:tr w:rsidR="00CD68EF" w14:paraId="0EDAA7D7" w14:textId="77777777">
        <w:tc>
          <w:tcPr>
            <w:tcW w:w="656" w:type="dxa"/>
            <w:vAlign w:val="center"/>
          </w:tcPr>
          <w:p w14:paraId="6FF7FA4F" w14:textId="77777777" w:rsidR="00CD68EF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174AA575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25BA3D9E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4DA8E24" w14:textId="77777777" w:rsidR="00CD68E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F8C00AC" w14:textId="77777777" w:rsidR="00CD68EF" w:rsidRDefault="00000000">
            <w:r>
              <w:t>4.799</w:t>
            </w:r>
          </w:p>
        </w:tc>
        <w:tc>
          <w:tcPr>
            <w:tcW w:w="848" w:type="dxa"/>
            <w:vAlign w:val="center"/>
          </w:tcPr>
          <w:p w14:paraId="3902C198" w14:textId="77777777" w:rsidR="00CD68EF" w:rsidRDefault="00000000">
            <w:r>
              <w:t>14.398</w:t>
            </w:r>
          </w:p>
        </w:tc>
        <w:tc>
          <w:tcPr>
            <w:tcW w:w="781" w:type="dxa"/>
            <w:vAlign w:val="center"/>
          </w:tcPr>
          <w:p w14:paraId="39C9A87B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08513C5F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2F85B924" w14:textId="77777777" w:rsidR="00CD68EF" w:rsidRDefault="00CD68EF"/>
        </w:tc>
        <w:tc>
          <w:tcPr>
            <w:tcW w:w="916" w:type="dxa"/>
            <w:vAlign w:val="center"/>
          </w:tcPr>
          <w:p w14:paraId="381C6F7F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EE37AD" w14:textId="77777777" w:rsidR="00CD68EF" w:rsidRDefault="00000000">
            <w:r>
              <w:t>0.248</w:t>
            </w:r>
          </w:p>
        </w:tc>
      </w:tr>
      <w:tr w:rsidR="00CD68EF" w14:paraId="4D4FE167" w14:textId="77777777">
        <w:tc>
          <w:tcPr>
            <w:tcW w:w="656" w:type="dxa"/>
            <w:vAlign w:val="center"/>
          </w:tcPr>
          <w:p w14:paraId="75659B39" w14:textId="77777777" w:rsidR="00CD68EF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5600DBC8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79FC6E14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4180114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EE5A60" w14:textId="77777777" w:rsidR="00CD68EF" w:rsidRDefault="00000000">
            <w:r>
              <w:t>4.790</w:t>
            </w:r>
          </w:p>
        </w:tc>
        <w:tc>
          <w:tcPr>
            <w:tcW w:w="848" w:type="dxa"/>
            <w:vAlign w:val="center"/>
          </w:tcPr>
          <w:p w14:paraId="5E0DBCE3" w14:textId="77777777" w:rsidR="00CD68EF" w:rsidRDefault="00000000">
            <w:r>
              <w:t>4.790</w:t>
            </w:r>
          </w:p>
        </w:tc>
        <w:tc>
          <w:tcPr>
            <w:tcW w:w="781" w:type="dxa"/>
            <w:vAlign w:val="center"/>
          </w:tcPr>
          <w:p w14:paraId="50142A27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0A20445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528A8655" w14:textId="77777777" w:rsidR="00CD68EF" w:rsidRDefault="00CD68EF"/>
        </w:tc>
        <w:tc>
          <w:tcPr>
            <w:tcW w:w="916" w:type="dxa"/>
            <w:vAlign w:val="center"/>
          </w:tcPr>
          <w:p w14:paraId="27505EB8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4E8BA4" w14:textId="77777777" w:rsidR="00CD68EF" w:rsidRDefault="00000000">
            <w:r>
              <w:t>0.248</w:t>
            </w:r>
          </w:p>
        </w:tc>
      </w:tr>
      <w:tr w:rsidR="00CD68EF" w14:paraId="10D700AA" w14:textId="77777777">
        <w:tc>
          <w:tcPr>
            <w:tcW w:w="656" w:type="dxa"/>
            <w:vAlign w:val="center"/>
          </w:tcPr>
          <w:p w14:paraId="0C87098F" w14:textId="77777777" w:rsidR="00CD68EF" w:rsidRDefault="00000000">
            <w:r>
              <w:lastRenderedPageBreak/>
              <w:t>21</w:t>
            </w:r>
          </w:p>
        </w:tc>
        <w:tc>
          <w:tcPr>
            <w:tcW w:w="888" w:type="dxa"/>
            <w:vAlign w:val="center"/>
          </w:tcPr>
          <w:p w14:paraId="33865DF6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44CF63E2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337B3CF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F9FCD0" w14:textId="77777777" w:rsidR="00CD68EF" w:rsidRDefault="00000000">
            <w:r>
              <w:t>2.392</w:t>
            </w:r>
          </w:p>
        </w:tc>
        <w:tc>
          <w:tcPr>
            <w:tcW w:w="848" w:type="dxa"/>
            <w:vAlign w:val="center"/>
          </w:tcPr>
          <w:p w14:paraId="1364B7FE" w14:textId="77777777" w:rsidR="00CD68EF" w:rsidRDefault="00000000">
            <w:r>
              <w:t>2.392</w:t>
            </w:r>
          </w:p>
        </w:tc>
        <w:tc>
          <w:tcPr>
            <w:tcW w:w="781" w:type="dxa"/>
            <w:vAlign w:val="center"/>
          </w:tcPr>
          <w:p w14:paraId="19F34BA4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5A9872E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3B3B6D1" w14:textId="77777777" w:rsidR="00CD68EF" w:rsidRDefault="00CD68EF"/>
        </w:tc>
        <w:tc>
          <w:tcPr>
            <w:tcW w:w="916" w:type="dxa"/>
            <w:vAlign w:val="center"/>
          </w:tcPr>
          <w:p w14:paraId="5079583A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A3A7CEA" w14:textId="77777777" w:rsidR="00CD68EF" w:rsidRDefault="00000000">
            <w:r>
              <w:t>0.248</w:t>
            </w:r>
          </w:p>
        </w:tc>
      </w:tr>
      <w:tr w:rsidR="00CD68EF" w14:paraId="5579DD2D" w14:textId="77777777">
        <w:tc>
          <w:tcPr>
            <w:tcW w:w="656" w:type="dxa"/>
            <w:vAlign w:val="center"/>
          </w:tcPr>
          <w:p w14:paraId="23414390" w14:textId="77777777" w:rsidR="00CD68EF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19C9C1EF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6C21A066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1135A32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7814CB" w14:textId="77777777" w:rsidR="00CD68EF" w:rsidRDefault="00000000">
            <w:r>
              <w:t>2.434</w:t>
            </w:r>
          </w:p>
        </w:tc>
        <w:tc>
          <w:tcPr>
            <w:tcW w:w="848" w:type="dxa"/>
            <w:vAlign w:val="center"/>
          </w:tcPr>
          <w:p w14:paraId="1FC2876A" w14:textId="77777777" w:rsidR="00CD68EF" w:rsidRDefault="00000000">
            <w:r>
              <w:t>2.434</w:t>
            </w:r>
          </w:p>
        </w:tc>
        <w:tc>
          <w:tcPr>
            <w:tcW w:w="781" w:type="dxa"/>
            <w:vAlign w:val="center"/>
          </w:tcPr>
          <w:p w14:paraId="04D1B4EB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C1652D1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F7405A5" w14:textId="77777777" w:rsidR="00CD68EF" w:rsidRDefault="00CD68EF"/>
        </w:tc>
        <w:tc>
          <w:tcPr>
            <w:tcW w:w="916" w:type="dxa"/>
            <w:vAlign w:val="center"/>
          </w:tcPr>
          <w:p w14:paraId="21099689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E0C889" w14:textId="77777777" w:rsidR="00CD68EF" w:rsidRDefault="00000000">
            <w:r>
              <w:t>0.248</w:t>
            </w:r>
          </w:p>
        </w:tc>
      </w:tr>
      <w:tr w:rsidR="00CD68EF" w14:paraId="15664516" w14:textId="77777777">
        <w:tc>
          <w:tcPr>
            <w:tcW w:w="656" w:type="dxa"/>
            <w:vAlign w:val="center"/>
          </w:tcPr>
          <w:p w14:paraId="3F26E409" w14:textId="77777777" w:rsidR="00CD68EF" w:rsidRDefault="00000000">
            <w:r>
              <w:t>23</w:t>
            </w:r>
          </w:p>
        </w:tc>
        <w:tc>
          <w:tcPr>
            <w:tcW w:w="888" w:type="dxa"/>
            <w:vAlign w:val="center"/>
          </w:tcPr>
          <w:p w14:paraId="5206FB32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70DF8367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9C1093E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8C6F0F" w14:textId="77777777" w:rsidR="00CD68EF" w:rsidRDefault="00000000">
            <w:r>
              <w:t>4.797</w:t>
            </w:r>
          </w:p>
        </w:tc>
        <w:tc>
          <w:tcPr>
            <w:tcW w:w="848" w:type="dxa"/>
            <w:vAlign w:val="center"/>
          </w:tcPr>
          <w:p w14:paraId="5F8D5CA0" w14:textId="77777777" w:rsidR="00CD68EF" w:rsidRDefault="00000000">
            <w:r>
              <w:t>4.797</w:t>
            </w:r>
          </w:p>
        </w:tc>
        <w:tc>
          <w:tcPr>
            <w:tcW w:w="781" w:type="dxa"/>
            <w:vAlign w:val="center"/>
          </w:tcPr>
          <w:p w14:paraId="4D275F95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A8AC1D3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383AAEAB" w14:textId="77777777" w:rsidR="00CD68EF" w:rsidRDefault="00CD68EF"/>
        </w:tc>
        <w:tc>
          <w:tcPr>
            <w:tcW w:w="916" w:type="dxa"/>
            <w:vAlign w:val="center"/>
          </w:tcPr>
          <w:p w14:paraId="3E4BA911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A1CDEF" w14:textId="77777777" w:rsidR="00CD68EF" w:rsidRDefault="00000000">
            <w:r>
              <w:t>0.248</w:t>
            </w:r>
          </w:p>
        </w:tc>
      </w:tr>
      <w:tr w:rsidR="00CD68EF" w14:paraId="5C26866E" w14:textId="77777777">
        <w:tc>
          <w:tcPr>
            <w:tcW w:w="656" w:type="dxa"/>
            <w:vAlign w:val="center"/>
          </w:tcPr>
          <w:p w14:paraId="0F7508D4" w14:textId="77777777" w:rsidR="00CD68EF" w:rsidRDefault="00000000">
            <w:r>
              <w:t>24</w:t>
            </w:r>
          </w:p>
        </w:tc>
        <w:tc>
          <w:tcPr>
            <w:tcW w:w="888" w:type="dxa"/>
            <w:vAlign w:val="center"/>
          </w:tcPr>
          <w:p w14:paraId="17E06A76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1760E23F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AD45942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F713908" w14:textId="77777777" w:rsidR="00CD68EF" w:rsidRDefault="00000000">
            <w:r>
              <w:t>4.627</w:t>
            </w:r>
          </w:p>
        </w:tc>
        <w:tc>
          <w:tcPr>
            <w:tcW w:w="848" w:type="dxa"/>
            <w:vAlign w:val="center"/>
          </w:tcPr>
          <w:p w14:paraId="75A5ABB7" w14:textId="77777777" w:rsidR="00CD68EF" w:rsidRDefault="00000000">
            <w:r>
              <w:t>4.627</w:t>
            </w:r>
          </w:p>
        </w:tc>
        <w:tc>
          <w:tcPr>
            <w:tcW w:w="781" w:type="dxa"/>
            <w:vAlign w:val="center"/>
          </w:tcPr>
          <w:p w14:paraId="6FB97414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8A712F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C9020CA" w14:textId="77777777" w:rsidR="00CD68EF" w:rsidRDefault="00CD68EF"/>
        </w:tc>
        <w:tc>
          <w:tcPr>
            <w:tcW w:w="916" w:type="dxa"/>
            <w:vAlign w:val="center"/>
          </w:tcPr>
          <w:p w14:paraId="4046DE05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C02A5F" w14:textId="77777777" w:rsidR="00CD68EF" w:rsidRDefault="00000000">
            <w:r>
              <w:t>0.248</w:t>
            </w:r>
          </w:p>
        </w:tc>
      </w:tr>
      <w:tr w:rsidR="00CD68EF" w14:paraId="3EE88217" w14:textId="77777777">
        <w:tc>
          <w:tcPr>
            <w:tcW w:w="656" w:type="dxa"/>
            <w:vAlign w:val="center"/>
          </w:tcPr>
          <w:p w14:paraId="4D0016FB" w14:textId="77777777" w:rsidR="00CD68EF" w:rsidRDefault="00000000">
            <w:r>
              <w:t>25</w:t>
            </w:r>
          </w:p>
        </w:tc>
        <w:tc>
          <w:tcPr>
            <w:tcW w:w="888" w:type="dxa"/>
            <w:vAlign w:val="center"/>
          </w:tcPr>
          <w:p w14:paraId="177E800A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6B02C5D7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46CAA83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7D64286" w14:textId="77777777" w:rsidR="00CD68EF" w:rsidRDefault="00000000">
            <w:r>
              <w:t>0.274</w:t>
            </w:r>
          </w:p>
        </w:tc>
        <w:tc>
          <w:tcPr>
            <w:tcW w:w="848" w:type="dxa"/>
            <w:vAlign w:val="center"/>
          </w:tcPr>
          <w:p w14:paraId="31C2EDD7" w14:textId="77777777" w:rsidR="00CD68EF" w:rsidRDefault="00000000">
            <w:r>
              <w:t>0.274</w:t>
            </w:r>
          </w:p>
        </w:tc>
        <w:tc>
          <w:tcPr>
            <w:tcW w:w="781" w:type="dxa"/>
            <w:vAlign w:val="center"/>
          </w:tcPr>
          <w:p w14:paraId="1E2B1ECF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749AC89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06CEC98" w14:textId="77777777" w:rsidR="00CD68EF" w:rsidRDefault="00CD68EF"/>
        </w:tc>
        <w:tc>
          <w:tcPr>
            <w:tcW w:w="916" w:type="dxa"/>
            <w:vAlign w:val="center"/>
          </w:tcPr>
          <w:p w14:paraId="4DBD618E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554525C" w14:textId="77777777" w:rsidR="00CD68EF" w:rsidRDefault="00000000">
            <w:r>
              <w:t>0.248</w:t>
            </w:r>
          </w:p>
        </w:tc>
      </w:tr>
      <w:tr w:rsidR="00CD68EF" w14:paraId="1009F8AA" w14:textId="77777777">
        <w:tc>
          <w:tcPr>
            <w:tcW w:w="656" w:type="dxa"/>
            <w:vAlign w:val="center"/>
          </w:tcPr>
          <w:p w14:paraId="78D39122" w14:textId="77777777" w:rsidR="00CD68EF" w:rsidRDefault="00000000">
            <w:r>
              <w:t>26</w:t>
            </w:r>
          </w:p>
        </w:tc>
        <w:tc>
          <w:tcPr>
            <w:tcW w:w="888" w:type="dxa"/>
            <w:vAlign w:val="center"/>
          </w:tcPr>
          <w:p w14:paraId="6773AAF4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5B72382B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7E1A82E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FDCF64" w14:textId="77777777" w:rsidR="00CD68EF" w:rsidRDefault="00000000">
            <w:r>
              <w:t>4.509</w:t>
            </w:r>
          </w:p>
        </w:tc>
        <w:tc>
          <w:tcPr>
            <w:tcW w:w="848" w:type="dxa"/>
            <w:vAlign w:val="center"/>
          </w:tcPr>
          <w:p w14:paraId="420A11A2" w14:textId="77777777" w:rsidR="00CD68EF" w:rsidRDefault="00000000">
            <w:r>
              <w:t>4.509</w:t>
            </w:r>
          </w:p>
        </w:tc>
        <w:tc>
          <w:tcPr>
            <w:tcW w:w="781" w:type="dxa"/>
            <w:vAlign w:val="center"/>
          </w:tcPr>
          <w:p w14:paraId="175359AF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3A43C47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EA96859" w14:textId="77777777" w:rsidR="00CD68EF" w:rsidRDefault="00CD68EF"/>
        </w:tc>
        <w:tc>
          <w:tcPr>
            <w:tcW w:w="916" w:type="dxa"/>
            <w:vAlign w:val="center"/>
          </w:tcPr>
          <w:p w14:paraId="44152893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C26E2F" w14:textId="77777777" w:rsidR="00CD68EF" w:rsidRDefault="00000000">
            <w:r>
              <w:t>0.248</w:t>
            </w:r>
          </w:p>
        </w:tc>
      </w:tr>
      <w:tr w:rsidR="00CD68EF" w14:paraId="41608A56" w14:textId="77777777">
        <w:tc>
          <w:tcPr>
            <w:tcW w:w="656" w:type="dxa"/>
            <w:vAlign w:val="center"/>
          </w:tcPr>
          <w:p w14:paraId="69954156" w14:textId="77777777" w:rsidR="00CD68EF" w:rsidRDefault="00000000">
            <w:r>
              <w:t>27</w:t>
            </w:r>
          </w:p>
        </w:tc>
        <w:tc>
          <w:tcPr>
            <w:tcW w:w="888" w:type="dxa"/>
            <w:vAlign w:val="center"/>
          </w:tcPr>
          <w:p w14:paraId="1DF86732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5D9BB2AB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9222B3B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EE1397E" w14:textId="77777777" w:rsidR="00CD68EF" w:rsidRDefault="00000000">
            <w:r>
              <w:t>2.548</w:t>
            </w:r>
          </w:p>
        </w:tc>
        <w:tc>
          <w:tcPr>
            <w:tcW w:w="848" w:type="dxa"/>
            <w:vAlign w:val="center"/>
          </w:tcPr>
          <w:p w14:paraId="5167866A" w14:textId="77777777" w:rsidR="00CD68EF" w:rsidRDefault="00000000">
            <w:r>
              <w:t>2.548</w:t>
            </w:r>
          </w:p>
        </w:tc>
        <w:tc>
          <w:tcPr>
            <w:tcW w:w="781" w:type="dxa"/>
            <w:vAlign w:val="center"/>
          </w:tcPr>
          <w:p w14:paraId="0B9C833A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0E62FF12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6E01575" w14:textId="77777777" w:rsidR="00CD68EF" w:rsidRDefault="00CD68EF"/>
        </w:tc>
        <w:tc>
          <w:tcPr>
            <w:tcW w:w="916" w:type="dxa"/>
            <w:vAlign w:val="center"/>
          </w:tcPr>
          <w:p w14:paraId="5DA3DAA8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2083EDD" w14:textId="77777777" w:rsidR="00CD68EF" w:rsidRDefault="00000000">
            <w:r>
              <w:t>0.248</w:t>
            </w:r>
          </w:p>
        </w:tc>
      </w:tr>
      <w:tr w:rsidR="00CD68EF" w14:paraId="55851D1C" w14:textId="77777777">
        <w:tc>
          <w:tcPr>
            <w:tcW w:w="656" w:type="dxa"/>
            <w:vAlign w:val="center"/>
          </w:tcPr>
          <w:p w14:paraId="2FA7EE5E" w14:textId="77777777" w:rsidR="00CD68EF" w:rsidRDefault="00000000">
            <w:r>
              <w:t>28</w:t>
            </w:r>
          </w:p>
        </w:tc>
        <w:tc>
          <w:tcPr>
            <w:tcW w:w="888" w:type="dxa"/>
            <w:vAlign w:val="center"/>
          </w:tcPr>
          <w:p w14:paraId="58705FEB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6A1C970E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5DBE85F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6E811E" w14:textId="77777777" w:rsidR="00CD68EF" w:rsidRDefault="00000000">
            <w:r>
              <w:t>4.460</w:t>
            </w:r>
          </w:p>
        </w:tc>
        <w:tc>
          <w:tcPr>
            <w:tcW w:w="848" w:type="dxa"/>
            <w:vAlign w:val="center"/>
          </w:tcPr>
          <w:p w14:paraId="6A5C385C" w14:textId="77777777" w:rsidR="00CD68EF" w:rsidRDefault="00000000">
            <w:r>
              <w:t>4.460</w:t>
            </w:r>
          </w:p>
        </w:tc>
        <w:tc>
          <w:tcPr>
            <w:tcW w:w="781" w:type="dxa"/>
            <w:vAlign w:val="center"/>
          </w:tcPr>
          <w:p w14:paraId="6EEB00CE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88AC171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E2BE764" w14:textId="77777777" w:rsidR="00CD68EF" w:rsidRDefault="00CD68EF"/>
        </w:tc>
        <w:tc>
          <w:tcPr>
            <w:tcW w:w="916" w:type="dxa"/>
            <w:vAlign w:val="center"/>
          </w:tcPr>
          <w:p w14:paraId="4558AAEA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5A1A6B3" w14:textId="77777777" w:rsidR="00CD68EF" w:rsidRDefault="00000000">
            <w:r>
              <w:t>0.248</w:t>
            </w:r>
          </w:p>
        </w:tc>
      </w:tr>
      <w:tr w:rsidR="00CD68EF" w14:paraId="221B4FAA" w14:textId="77777777">
        <w:tc>
          <w:tcPr>
            <w:tcW w:w="656" w:type="dxa"/>
            <w:vAlign w:val="center"/>
          </w:tcPr>
          <w:p w14:paraId="6EBA8D37" w14:textId="77777777" w:rsidR="00CD68EF" w:rsidRDefault="00000000">
            <w:r>
              <w:t>29</w:t>
            </w:r>
          </w:p>
        </w:tc>
        <w:tc>
          <w:tcPr>
            <w:tcW w:w="888" w:type="dxa"/>
            <w:vAlign w:val="center"/>
          </w:tcPr>
          <w:p w14:paraId="05C87337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75F8BEBF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2BAA750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DB180B4" w14:textId="77777777" w:rsidR="00CD68EF" w:rsidRDefault="00000000">
            <w:r>
              <w:t>0.868</w:t>
            </w:r>
          </w:p>
        </w:tc>
        <w:tc>
          <w:tcPr>
            <w:tcW w:w="848" w:type="dxa"/>
            <w:vAlign w:val="center"/>
          </w:tcPr>
          <w:p w14:paraId="0DA34EAA" w14:textId="77777777" w:rsidR="00CD68EF" w:rsidRDefault="00000000">
            <w:r>
              <w:t>0.868</w:t>
            </w:r>
          </w:p>
        </w:tc>
        <w:tc>
          <w:tcPr>
            <w:tcW w:w="781" w:type="dxa"/>
            <w:vAlign w:val="center"/>
          </w:tcPr>
          <w:p w14:paraId="4D0D77FE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8C139DF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7D5D762" w14:textId="77777777" w:rsidR="00CD68EF" w:rsidRDefault="00CD68EF"/>
        </w:tc>
        <w:tc>
          <w:tcPr>
            <w:tcW w:w="916" w:type="dxa"/>
            <w:vAlign w:val="center"/>
          </w:tcPr>
          <w:p w14:paraId="71B4AD5B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6B6555" w14:textId="77777777" w:rsidR="00CD68EF" w:rsidRDefault="00000000">
            <w:r>
              <w:t>0.248</w:t>
            </w:r>
          </w:p>
        </w:tc>
      </w:tr>
      <w:tr w:rsidR="00CD68EF" w14:paraId="7787889B" w14:textId="77777777">
        <w:tc>
          <w:tcPr>
            <w:tcW w:w="656" w:type="dxa"/>
            <w:vAlign w:val="center"/>
          </w:tcPr>
          <w:p w14:paraId="0CCBE1CF" w14:textId="77777777" w:rsidR="00CD68EF" w:rsidRDefault="00000000">
            <w:r>
              <w:t>30</w:t>
            </w:r>
          </w:p>
        </w:tc>
        <w:tc>
          <w:tcPr>
            <w:tcW w:w="888" w:type="dxa"/>
            <w:vAlign w:val="center"/>
          </w:tcPr>
          <w:p w14:paraId="04A28CC2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6AFE97AF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40E1108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B02E81" w14:textId="77777777" w:rsidR="00CD68EF" w:rsidRDefault="00000000">
            <w:r>
              <w:t>4.343</w:t>
            </w:r>
          </w:p>
        </w:tc>
        <w:tc>
          <w:tcPr>
            <w:tcW w:w="848" w:type="dxa"/>
            <w:vAlign w:val="center"/>
          </w:tcPr>
          <w:p w14:paraId="03F4F976" w14:textId="77777777" w:rsidR="00CD68EF" w:rsidRDefault="00000000">
            <w:r>
              <w:t>4.343</w:t>
            </w:r>
          </w:p>
        </w:tc>
        <w:tc>
          <w:tcPr>
            <w:tcW w:w="781" w:type="dxa"/>
            <w:vAlign w:val="center"/>
          </w:tcPr>
          <w:p w14:paraId="6812DB3D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67195EB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3E911B48" w14:textId="77777777" w:rsidR="00CD68EF" w:rsidRDefault="00CD68EF"/>
        </w:tc>
        <w:tc>
          <w:tcPr>
            <w:tcW w:w="916" w:type="dxa"/>
            <w:vAlign w:val="center"/>
          </w:tcPr>
          <w:p w14:paraId="5FD07ADC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0644BA" w14:textId="77777777" w:rsidR="00CD68EF" w:rsidRDefault="00000000">
            <w:r>
              <w:t>0.248</w:t>
            </w:r>
          </w:p>
        </w:tc>
      </w:tr>
      <w:tr w:rsidR="00CD68EF" w14:paraId="74AC973C" w14:textId="77777777">
        <w:tc>
          <w:tcPr>
            <w:tcW w:w="656" w:type="dxa"/>
            <w:vAlign w:val="center"/>
          </w:tcPr>
          <w:p w14:paraId="259097DF" w14:textId="77777777" w:rsidR="00CD68EF" w:rsidRDefault="00000000">
            <w:r>
              <w:t>31</w:t>
            </w:r>
          </w:p>
        </w:tc>
        <w:tc>
          <w:tcPr>
            <w:tcW w:w="888" w:type="dxa"/>
            <w:vAlign w:val="center"/>
          </w:tcPr>
          <w:p w14:paraId="371F1FB4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40100020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0E1AD42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CC08A74" w14:textId="77777777" w:rsidR="00CD68EF" w:rsidRDefault="00000000">
            <w:r>
              <w:t>3.542</w:t>
            </w:r>
          </w:p>
        </w:tc>
        <w:tc>
          <w:tcPr>
            <w:tcW w:w="848" w:type="dxa"/>
            <w:vAlign w:val="center"/>
          </w:tcPr>
          <w:p w14:paraId="718C56EF" w14:textId="77777777" w:rsidR="00CD68EF" w:rsidRDefault="00000000">
            <w:r>
              <w:t>3.542</w:t>
            </w:r>
          </w:p>
        </w:tc>
        <w:tc>
          <w:tcPr>
            <w:tcW w:w="781" w:type="dxa"/>
            <w:vAlign w:val="center"/>
          </w:tcPr>
          <w:p w14:paraId="2FF00403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5D6C43A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3B32B671" w14:textId="77777777" w:rsidR="00CD68EF" w:rsidRDefault="00CD68EF"/>
        </w:tc>
        <w:tc>
          <w:tcPr>
            <w:tcW w:w="916" w:type="dxa"/>
            <w:vAlign w:val="center"/>
          </w:tcPr>
          <w:p w14:paraId="238DF0EF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760B92C" w14:textId="77777777" w:rsidR="00CD68EF" w:rsidRDefault="00000000">
            <w:r>
              <w:t>0.248</w:t>
            </w:r>
          </w:p>
        </w:tc>
      </w:tr>
      <w:tr w:rsidR="00CD68EF" w14:paraId="75AAE684" w14:textId="77777777">
        <w:tc>
          <w:tcPr>
            <w:tcW w:w="656" w:type="dxa"/>
            <w:vAlign w:val="center"/>
          </w:tcPr>
          <w:p w14:paraId="1C32D93A" w14:textId="77777777" w:rsidR="00CD68EF" w:rsidRDefault="00000000">
            <w:r>
              <w:t>32</w:t>
            </w:r>
          </w:p>
        </w:tc>
        <w:tc>
          <w:tcPr>
            <w:tcW w:w="888" w:type="dxa"/>
            <w:vAlign w:val="center"/>
          </w:tcPr>
          <w:p w14:paraId="65C4466F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35CEEB4A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E253CFD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5A19E36" w14:textId="77777777" w:rsidR="00CD68EF" w:rsidRDefault="00000000">
            <w:r>
              <w:t>7.907</w:t>
            </w:r>
          </w:p>
        </w:tc>
        <w:tc>
          <w:tcPr>
            <w:tcW w:w="848" w:type="dxa"/>
            <w:vAlign w:val="center"/>
          </w:tcPr>
          <w:p w14:paraId="343F5177" w14:textId="77777777" w:rsidR="00CD68EF" w:rsidRDefault="00000000">
            <w:r>
              <w:t>7.907</w:t>
            </w:r>
          </w:p>
        </w:tc>
        <w:tc>
          <w:tcPr>
            <w:tcW w:w="781" w:type="dxa"/>
            <w:vAlign w:val="center"/>
          </w:tcPr>
          <w:p w14:paraId="7C24FF85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26B817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15348BD" w14:textId="77777777" w:rsidR="00CD68EF" w:rsidRDefault="00CD68EF"/>
        </w:tc>
        <w:tc>
          <w:tcPr>
            <w:tcW w:w="916" w:type="dxa"/>
            <w:vAlign w:val="center"/>
          </w:tcPr>
          <w:p w14:paraId="531A5A91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1159B3" w14:textId="77777777" w:rsidR="00CD68EF" w:rsidRDefault="00000000">
            <w:r>
              <w:t>0.248</w:t>
            </w:r>
          </w:p>
        </w:tc>
      </w:tr>
      <w:tr w:rsidR="00CD68EF" w14:paraId="5F83862F" w14:textId="77777777">
        <w:tc>
          <w:tcPr>
            <w:tcW w:w="656" w:type="dxa"/>
            <w:vAlign w:val="center"/>
          </w:tcPr>
          <w:p w14:paraId="385A4286" w14:textId="77777777" w:rsidR="00CD68EF" w:rsidRDefault="00000000">
            <w:r>
              <w:t>33</w:t>
            </w:r>
          </w:p>
        </w:tc>
        <w:tc>
          <w:tcPr>
            <w:tcW w:w="888" w:type="dxa"/>
            <w:vAlign w:val="center"/>
          </w:tcPr>
          <w:p w14:paraId="79B6F028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7A283ACB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4647F25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E6EA2F4" w14:textId="77777777" w:rsidR="00CD68EF" w:rsidRDefault="00000000">
            <w:r>
              <w:t>7.908</w:t>
            </w:r>
          </w:p>
        </w:tc>
        <w:tc>
          <w:tcPr>
            <w:tcW w:w="848" w:type="dxa"/>
            <w:vAlign w:val="center"/>
          </w:tcPr>
          <w:p w14:paraId="056E55DE" w14:textId="77777777" w:rsidR="00CD68EF" w:rsidRDefault="00000000">
            <w:r>
              <w:t>7.908</w:t>
            </w:r>
          </w:p>
        </w:tc>
        <w:tc>
          <w:tcPr>
            <w:tcW w:w="781" w:type="dxa"/>
            <w:vAlign w:val="center"/>
          </w:tcPr>
          <w:p w14:paraId="74E0D659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08C1714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95E591E" w14:textId="77777777" w:rsidR="00CD68EF" w:rsidRDefault="00CD68EF"/>
        </w:tc>
        <w:tc>
          <w:tcPr>
            <w:tcW w:w="916" w:type="dxa"/>
            <w:vAlign w:val="center"/>
          </w:tcPr>
          <w:p w14:paraId="438DC1AB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04B9AEF" w14:textId="77777777" w:rsidR="00CD68EF" w:rsidRDefault="00000000">
            <w:r>
              <w:t>0.248</w:t>
            </w:r>
          </w:p>
        </w:tc>
      </w:tr>
      <w:tr w:rsidR="00CD68EF" w14:paraId="02488415" w14:textId="77777777">
        <w:tc>
          <w:tcPr>
            <w:tcW w:w="656" w:type="dxa"/>
            <w:vAlign w:val="center"/>
          </w:tcPr>
          <w:p w14:paraId="53BF9E3A" w14:textId="77777777" w:rsidR="00CD68EF" w:rsidRDefault="00000000">
            <w:r>
              <w:t>34</w:t>
            </w:r>
          </w:p>
        </w:tc>
        <w:tc>
          <w:tcPr>
            <w:tcW w:w="888" w:type="dxa"/>
            <w:vAlign w:val="center"/>
          </w:tcPr>
          <w:p w14:paraId="7925F926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40D41E17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49338CA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F66E75" w14:textId="77777777" w:rsidR="00CD68EF" w:rsidRDefault="00000000">
            <w:r>
              <w:t>7.916</w:t>
            </w:r>
          </w:p>
        </w:tc>
        <w:tc>
          <w:tcPr>
            <w:tcW w:w="848" w:type="dxa"/>
            <w:vAlign w:val="center"/>
          </w:tcPr>
          <w:p w14:paraId="0EF84683" w14:textId="77777777" w:rsidR="00CD68EF" w:rsidRDefault="00000000">
            <w:r>
              <w:t>7.916</w:t>
            </w:r>
          </w:p>
        </w:tc>
        <w:tc>
          <w:tcPr>
            <w:tcW w:w="781" w:type="dxa"/>
            <w:vAlign w:val="center"/>
          </w:tcPr>
          <w:p w14:paraId="65B5D86B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0C3C6FFE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5A12510" w14:textId="77777777" w:rsidR="00CD68EF" w:rsidRDefault="00CD68EF"/>
        </w:tc>
        <w:tc>
          <w:tcPr>
            <w:tcW w:w="916" w:type="dxa"/>
            <w:vAlign w:val="center"/>
          </w:tcPr>
          <w:p w14:paraId="12179CB9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EE42ABE" w14:textId="77777777" w:rsidR="00CD68EF" w:rsidRDefault="00000000">
            <w:r>
              <w:t>0.248</w:t>
            </w:r>
          </w:p>
        </w:tc>
      </w:tr>
      <w:tr w:rsidR="00CD68EF" w14:paraId="3D5AF263" w14:textId="77777777">
        <w:tc>
          <w:tcPr>
            <w:tcW w:w="656" w:type="dxa"/>
            <w:vAlign w:val="center"/>
          </w:tcPr>
          <w:p w14:paraId="32FFD0ED" w14:textId="77777777" w:rsidR="00CD68EF" w:rsidRDefault="00000000">
            <w:r>
              <w:t>35</w:t>
            </w:r>
          </w:p>
        </w:tc>
        <w:tc>
          <w:tcPr>
            <w:tcW w:w="888" w:type="dxa"/>
            <w:vAlign w:val="center"/>
          </w:tcPr>
          <w:p w14:paraId="1AFEEFE4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4145B580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A50C7C4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80C82FD" w14:textId="77777777" w:rsidR="00CD68EF" w:rsidRDefault="00000000">
            <w:r>
              <w:t>3.688</w:t>
            </w:r>
          </w:p>
        </w:tc>
        <w:tc>
          <w:tcPr>
            <w:tcW w:w="848" w:type="dxa"/>
            <w:vAlign w:val="center"/>
          </w:tcPr>
          <w:p w14:paraId="130A2D7B" w14:textId="77777777" w:rsidR="00CD68EF" w:rsidRDefault="00000000">
            <w:r>
              <w:t>3.688</w:t>
            </w:r>
          </w:p>
        </w:tc>
        <w:tc>
          <w:tcPr>
            <w:tcW w:w="781" w:type="dxa"/>
            <w:vAlign w:val="center"/>
          </w:tcPr>
          <w:p w14:paraId="087F8E0C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07904FA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5DC0C183" w14:textId="77777777" w:rsidR="00CD68EF" w:rsidRDefault="00CD68EF"/>
        </w:tc>
        <w:tc>
          <w:tcPr>
            <w:tcW w:w="916" w:type="dxa"/>
            <w:vAlign w:val="center"/>
          </w:tcPr>
          <w:p w14:paraId="46CC9E7F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2E95B29" w14:textId="77777777" w:rsidR="00CD68EF" w:rsidRDefault="00000000">
            <w:r>
              <w:t>0.248</w:t>
            </w:r>
          </w:p>
        </w:tc>
      </w:tr>
      <w:tr w:rsidR="00CD68EF" w14:paraId="65F5F500" w14:textId="77777777">
        <w:tc>
          <w:tcPr>
            <w:tcW w:w="656" w:type="dxa"/>
            <w:vAlign w:val="center"/>
          </w:tcPr>
          <w:p w14:paraId="6511862C" w14:textId="77777777" w:rsidR="00CD68EF" w:rsidRDefault="00000000">
            <w:r>
              <w:t>36</w:t>
            </w:r>
          </w:p>
        </w:tc>
        <w:tc>
          <w:tcPr>
            <w:tcW w:w="888" w:type="dxa"/>
            <w:vAlign w:val="center"/>
          </w:tcPr>
          <w:p w14:paraId="6C552764" w14:textId="77777777" w:rsidR="00CD68EF" w:rsidRDefault="00000000">
            <w:r>
              <w:t>HC3324</w:t>
            </w:r>
          </w:p>
        </w:tc>
        <w:tc>
          <w:tcPr>
            <w:tcW w:w="769" w:type="dxa"/>
            <w:vAlign w:val="center"/>
          </w:tcPr>
          <w:p w14:paraId="19D50644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C5E1794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BB3712" w14:textId="77777777" w:rsidR="00CD68EF" w:rsidRDefault="00000000">
            <w:r>
              <w:t>4.193</w:t>
            </w:r>
          </w:p>
        </w:tc>
        <w:tc>
          <w:tcPr>
            <w:tcW w:w="848" w:type="dxa"/>
            <w:vAlign w:val="center"/>
          </w:tcPr>
          <w:p w14:paraId="093C911F" w14:textId="77777777" w:rsidR="00CD68EF" w:rsidRDefault="00000000">
            <w:r>
              <w:t>4.193</w:t>
            </w:r>
          </w:p>
        </w:tc>
        <w:tc>
          <w:tcPr>
            <w:tcW w:w="781" w:type="dxa"/>
            <w:vAlign w:val="center"/>
          </w:tcPr>
          <w:p w14:paraId="73981518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C6E3AD2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BD362EF" w14:textId="77777777" w:rsidR="00CD68EF" w:rsidRDefault="00CD68EF"/>
        </w:tc>
        <w:tc>
          <w:tcPr>
            <w:tcW w:w="916" w:type="dxa"/>
            <w:vAlign w:val="center"/>
          </w:tcPr>
          <w:p w14:paraId="178719BB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4F2E989" w14:textId="77777777" w:rsidR="00CD68EF" w:rsidRDefault="00000000">
            <w:r>
              <w:t>0.248</w:t>
            </w:r>
          </w:p>
        </w:tc>
      </w:tr>
      <w:tr w:rsidR="00CD68EF" w14:paraId="1323386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7C4DEBD" w14:textId="77777777" w:rsidR="00CD68E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6A1B50D" w14:textId="77777777" w:rsidR="00CD68EF" w:rsidRDefault="00000000">
            <w:r>
              <w:t>199.628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4AB9CFF" w14:textId="77777777" w:rsidR="00CD68E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6B2C459" w14:textId="77777777" w:rsidR="00CD68EF" w:rsidRDefault="00000000">
            <w:r>
              <w:t>0.248</w:t>
            </w:r>
          </w:p>
        </w:tc>
      </w:tr>
    </w:tbl>
    <w:p w14:paraId="4938092F" w14:textId="77777777" w:rsidR="00CD68EF" w:rsidRDefault="00CD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C51F47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64D9A0A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D68EF" w14:paraId="0EE8084D" w14:textId="77777777">
        <w:tc>
          <w:tcPr>
            <w:tcW w:w="656" w:type="dxa"/>
            <w:shd w:val="clear" w:color="auto" w:fill="E6E6E6"/>
            <w:vAlign w:val="center"/>
          </w:tcPr>
          <w:p w14:paraId="1A1B7B21" w14:textId="77777777" w:rsidR="00CD68E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B4F6074" w14:textId="77777777" w:rsidR="00CD68E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F341636" w14:textId="77777777" w:rsidR="00CD68E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C44E7D1" w14:textId="77777777" w:rsidR="00CD68E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7DFA5D" w14:textId="77777777" w:rsidR="00CD68E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ABFE3" w14:textId="77777777" w:rsidR="00CD68E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7A05C35" w14:textId="77777777" w:rsidR="00CD68E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FE10BA" w14:textId="77777777" w:rsidR="00CD68EF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D4A79C" w14:textId="77777777" w:rsidR="00CD68E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72EBED8" w14:textId="77777777" w:rsidR="00CD68E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5C66FE" w14:textId="77777777" w:rsidR="00CD68EF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D68EF" w14:paraId="6DE172F9" w14:textId="77777777">
        <w:tc>
          <w:tcPr>
            <w:tcW w:w="656" w:type="dxa"/>
            <w:vAlign w:val="center"/>
          </w:tcPr>
          <w:p w14:paraId="76932645" w14:textId="77777777" w:rsidR="00CD68E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6301D08" w14:textId="77777777" w:rsidR="00CD68E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ED66809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26220F4" w14:textId="77777777" w:rsidR="00CD68EF" w:rsidRDefault="00CD68EF"/>
        </w:tc>
        <w:tc>
          <w:tcPr>
            <w:tcW w:w="848" w:type="dxa"/>
            <w:vAlign w:val="center"/>
          </w:tcPr>
          <w:p w14:paraId="0996D18A" w14:textId="77777777" w:rsidR="00CD68EF" w:rsidRDefault="00CD68EF"/>
        </w:tc>
        <w:tc>
          <w:tcPr>
            <w:tcW w:w="848" w:type="dxa"/>
            <w:vAlign w:val="center"/>
          </w:tcPr>
          <w:p w14:paraId="79F144A4" w14:textId="77777777" w:rsidR="00CD68EF" w:rsidRDefault="00000000">
            <w:r>
              <w:t>65.295</w:t>
            </w:r>
          </w:p>
        </w:tc>
        <w:tc>
          <w:tcPr>
            <w:tcW w:w="781" w:type="dxa"/>
            <w:vAlign w:val="center"/>
          </w:tcPr>
          <w:p w14:paraId="37E3508A" w14:textId="77777777" w:rsidR="00CD68EF" w:rsidRDefault="00000000">
            <w:r>
              <w:t>31</w:t>
            </w:r>
          </w:p>
        </w:tc>
        <w:tc>
          <w:tcPr>
            <w:tcW w:w="916" w:type="dxa"/>
            <w:vAlign w:val="center"/>
          </w:tcPr>
          <w:p w14:paraId="26958A56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51E8D4AA" w14:textId="77777777" w:rsidR="00CD68EF" w:rsidRDefault="00CD68EF"/>
        </w:tc>
        <w:tc>
          <w:tcPr>
            <w:tcW w:w="916" w:type="dxa"/>
            <w:vAlign w:val="center"/>
          </w:tcPr>
          <w:p w14:paraId="6C336C4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CDB690" w14:textId="77777777" w:rsidR="00CD68EF" w:rsidRDefault="00000000">
            <w:r>
              <w:t>0.248</w:t>
            </w:r>
          </w:p>
        </w:tc>
      </w:tr>
      <w:tr w:rsidR="00CD68EF" w14:paraId="308FE68B" w14:textId="77777777">
        <w:tc>
          <w:tcPr>
            <w:tcW w:w="656" w:type="dxa"/>
            <w:vAlign w:val="center"/>
          </w:tcPr>
          <w:p w14:paraId="7D04B14A" w14:textId="77777777" w:rsidR="00CD68EF" w:rsidRDefault="0000000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38126762" w14:textId="77777777" w:rsidR="00CD68EF" w:rsidRDefault="00000000">
            <w:r>
              <w:t>C0620</w:t>
            </w:r>
          </w:p>
        </w:tc>
        <w:tc>
          <w:tcPr>
            <w:tcW w:w="769" w:type="dxa"/>
            <w:vAlign w:val="center"/>
          </w:tcPr>
          <w:p w14:paraId="3514EC0D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EB07334" w14:textId="77777777" w:rsidR="00CD68E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24092D7" w14:textId="77777777" w:rsidR="00CD68EF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124E332D" w14:textId="77777777" w:rsidR="00CD68EF" w:rsidRDefault="00000000">
            <w:r>
              <w:t>4.800</w:t>
            </w:r>
          </w:p>
        </w:tc>
        <w:tc>
          <w:tcPr>
            <w:tcW w:w="781" w:type="dxa"/>
            <w:vAlign w:val="center"/>
          </w:tcPr>
          <w:p w14:paraId="5D0DFC7E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C9C61F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667F630" w14:textId="77777777" w:rsidR="00CD68EF" w:rsidRDefault="00CD68EF"/>
        </w:tc>
        <w:tc>
          <w:tcPr>
            <w:tcW w:w="916" w:type="dxa"/>
            <w:vAlign w:val="center"/>
          </w:tcPr>
          <w:p w14:paraId="2D5C49CF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88850C8" w14:textId="77777777" w:rsidR="00CD68EF" w:rsidRDefault="00000000">
            <w:r>
              <w:t>0.248</w:t>
            </w:r>
          </w:p>
        </w:tc>
      </w:tr>
      <w:tr w:rsidR="00CD68EF" w14:paraId="39381B9C" w14:textId="77777777">
        <w:tc>
          <w:tcPr>
            <w:tcW w:w="656" w:type="dxa"/>
            <w:vAlign w:val="center"/>
          </w:tcPr>
          <w:p w14:paraId="1B8C2CD4" w14:textId="77777777" w:rsidR="00CD68E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BA07BAF" w14:textId="77777777" w:rsidR="00CD68EF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06B5CB09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73ABF76" w14:textId="77777777" w:rsidR="00CD68E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73CFC544" w14:textId="77777777" w:rsidR="00CD68EF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4CFB2C6" w14:textId="77777777" w:rsidR="00CD68E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2F0A0D27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FA765FD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4006610" w14:textId="77777777" w:rsidR="00CD68EF" w:rsidRDefault="00CD68EF"/>
        </w:tc>
        <w:tc>
          <w:tcPr>
            <w:tcW w:w="916" w:type="dxa"/>
            <w:vAlign w:val="center"/>
          </w:tcPr>
          <w:p w14:paraId="5E5854C5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B8E50D" w14:textId="77777777" w:rsidR="00CD68EF" w:rsidRDefault="00000000">
            <w:r>
              <w:t>0.248</w:t>
            </w:r>
          </w:p>
        </w:tc>
      </w:tr>
      <w:tr w:rsidR="00CD68EF" w14:paraId="6C29BF5E" w14:textId="77777777">
        <w:tc>
          <w:tcPr>
            <w:tcW w:w="656" w:type="dxa"/>
            <w:vAlign w:val="center"/>
          </w:tcPr>
          <w:p w14:paraId="3887FB20" w14:textId="77777777" w:rsidR="00CD68E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3B9D117" w14:textId="77777777" w:rsidR="00CD68EF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1A9750B9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A009C3A" w14:textId="77777777" w:rsidR="00CD68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47640CD" w14:textId="77777777" w:rsidR="00CD68EF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07A0C940" w14:textId="77777777" w:rsidR="00CD68EF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3E554862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8C6B0EA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297DEEA1" w14:textId="77777777" w:rsidR="00CD68EF" w:rsidRDefault="00CD68EF"/>
        </w:tc>
        <w:tc>
          <w:tcPr>
            <w:tcW w:w="916" w:type="dxa"/>
            <w:vAlign w:val="center"/>
          </w:tcPr>
          <w:p w14:paraId="5F38665C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BBC964" w14:textId="77777777" w:rsidR="00CD68EF" w:rsidRDefault="00000000">
            <w:r>
              <w:t>0.248</w:t>
            </w:r>
          </w:p>
        </w:tc>
      </w:tr>
      <w:tr w:rsidR="00CD68EF" w14:paraId="1627EEA6" w14:textId="77777777">
        <w:tc>
          <w:tcPr>
            <w:tcW w:w="656" w:type="dxa"/>
            <w:vAlign w:val="center"/>
          </w:tcPr>
          <w:p w14:paraId="189F6247" w14:textId="77777777" w:rsidR="00CD68E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589EB47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0713C017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BBCD5CD" w14:textId="77777777" w:rsidR="00CD68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662C9BA" w14:textId="77777777" w:rsidR="00CD68EF" w:rsidRDefault="00000000">
            <w:r>
              <w:t>3.589</w:t>
            </w:r>
          </w:p>
        </w:tc>
        <w:tc>
          <w:tcPr>
            <w:tcW w:w="848" w:type="dxa"/>
            <w:vAlign w:val="center"/>
          </w:tcPr>
          <w:p w14:paraId="06E1BD84" w14:textId="77777777" w:rsidR="00CD68EF" w:rsidRDefault="00000000">
            <w:r>
              <w:t>7.177</w:t>
            </w:r>
          </w:p>
        </w:tc>
        <w:tc>
          <w:tcPr>
            <w:tcW w:w="781" w:type="dxa"/>
            <w:vAlign w:val="center"/>
          </w:tcPr>
          <w:p w14:paraId="1D30155F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58B09BA0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A4F3939" w14:textId="77777777" w:rsidR="00CD68EF" w:rsidRDefault="00CD68EF"/>
        </w:tc>
        <w:tc>
          <w:tcPr>
            <w:tcW w:w="916" w:type="dxa"/>
            <w:vAlign w:val="center"/>
          </w:tcPr>
          <w:p w14:paraId="1C52E8FF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3C13556" w14:textId="77777777" w:rsidR="00CD68EF" w:rsidRDefault="00000000">
            <w:r>
              <w:t>0.248</w:t>
            </w:r>
          </w:p>
        </w:tc>
      </w:tr>
      <w:tr w:rsidR="00CD68EF" w14:paraId="12CB7D9A" w14:textId="77777777">
        <w:tc>
          <w:tcPr>
            <w:tcW w:w="656" w:type="dxa"/>
            <w:vAlign w:val="center"/>
          </w:tcPr>
          <w:p w14:paraId="14FB17F2" w14:textId="77777777" w:rsidR="00CD68E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FD256E2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435C103E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DE7E2FB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FB8377" w14:textId="77777777" w:rsidR="00CD68EF" w:rsidRDefault="00000000">
            <w:r>
              <w:t>3.433</w:t>
            </w:r>
          </w:p>
        </w:tc>
        <w:tc>
          <w:tcPr>
            <w:tcW w:w="848" w:type="dxa"/>
            <w:vAlign w:val="center"/>
          </w:tcPr>
          <w:p w14:paraId="62EF1C42" w14:textId="77777777" w:rsidR="00CD68EF" w:rsidRDefault="00000000">
            <w:r>
              <w:t>3.433</w:t>
            </w:r>
          </w:p>
        </w:tc>
        <w:tc>
          <w:tcPr>
            <w:tcW w:w="781" w:type="dxa"/>
            <w:vAlign w:val="center"/>
          </w:tcPr>
          <w:p w14:paraId="0A1BFA61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E610C04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C16D8D0" w14:textId="77777777" w:rsidR="00CD68EF" w:rsidRDefault="00CD68EF"/>
        </w:tc>
        <w:tc>
          <w:tcPr>
            <w:tcW w:w="916" w:type="dxa"/>
            <w:vAlign w:val="center"/>
          </w:tcPr>
          <w:p w14:paraId="338851A5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B0F59F" w14:textId="77777777" w:rsidR="00CD68EF" w:rsidRDefault="00000000">
            <w:r>
              <w:t>0.248</w:t>
            </w:r>
          </w:p>
        </w:tc>
      </w:tr>
      <w:tr w:rsidR="00CD68EF" w14:paraId="2CFC21B1" w14:textId="77777777">
        <w:tc>
          <w:tcPr>
            <w:tcW w:w="656" w:type="dxa"/>
            <w:vAlign w:val="center"/>
          </w:tcPr>
          <w:p w14:paraId="239E3033" w14:textId="77777777" w:rsidR="00CD68E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6ABD14C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08891001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D379D1B" w14:textId="77777777" w:rsidR="00CD68E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992C4C4" w14:textId="77777777" w:rsidR="00CD68EF" w:rsidRDefault="00000000">
            <w:r>
              <w:t>3.591</w:t>
            </w:r>
          </w:p>
        </w:tc>
        <w:tc>
          <w:tcPr>
            <w:tcW w:w="848" w:type="dxa"/>
            <w:vAlign w:val="center"/>
          </w:tcPr>
          <w:p w14:paraId="7E935044" w14:textId="77777777" w:rsidR="00CD68EF" w:rsidRDefault="00000000">
            <w:r>
              <w:t>10.773</w:t>
            </w:r>
          </w:p>
        </w:tc>
        <w:tc>
          <w:tcPr>
            <w:tcW w:w="781" w:type="dxa"/>
            <w:vAlign w:val="center"/>
          </w:tcPr>
          <w:p w14:paraId="747B4254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7AC73A6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DDD66C4" w14:textId="77777777" w:rsidR="00CD68EF" w:rsidRDefault="00CD68EF"/>
        </w:tc>
        <w:tc>
          <w:tcPr>
            <w:tcW w:w="916" w:type="dxa"/>
            <w:vAlign w:val="center"/>
          </w:tcPr>
          <w:p w14:paraId="61BC67A2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E0AA90" w14:textId="77777777" w:rsidR="00CD68EF" w:rsidRDefault="00000000">
            <w:r>
              <w:t>0.248</w:t>
            </w:r>
          </w:p>
        </w:tc>
      </w:tr>
      <w:tr w:rsidR="00CD68EF" w14:paraId="4E105FC5" w14:textId="77777777">
        <w:tc>
          <w:tcPr>
            <w:tcW w:w="656" w:type="dxa"/>
            <w:vAlign w:val="center"/>
          </w:tcPr>
          <w:p w14:paraId="5FA552CC" w14:textId="77777777" w:rsidR="00CD68E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64665198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44552D3A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2B4F153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29ABC2B" w14:textId="77777777" w:rsidR="00CD68EF" w:rsidRDefault="00000000">
            <w:r>
              <w:t>0.149</w:t>
            </w:r>
          </w:p>
        </w:tc>
        <w:tc>
          <w:tcPr>
            <w:tcW w:w="848" w:type="dxa"/>
            <w:vAlign w:val="center"/>
          </w:tcPr>
          <w:p w14:paraId="45318E3E" w14:textId="77777777" w:rsidR="00CD68EF" w:rsidRDefault="00000000">
            <w:r>
              <w:t>0.149</w:t>
            </w:r>
          </w:p>
        </w:tc>
        <w:tc>
          <w:tcPr>
            <w:tcW w:w="781" w:type="dxa"/>
            <w:vAlign w:val="center"/>
          </w:tcPr>
          <w:p w14:paraId="192ACB73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9CBB5F9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3710D7F7" w14:textId="77777777" w:rsidR="00CD68EF" w:rsidRDefault="00CD68EF"/>
        </w:tc>
        <w:tc>
          <w:tcPr>
            <w:tcW w:w="916" w:type="dxa"/>
            <w:vAlign w:val="center"/>
          </w:tcPr>
          <w:p w14:paraId="1C39F5A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691AFC0" w14:textId="77777777" w:rsidR="00CD68EF" w:rsidRDefault="00000000">
            <w:r>
              <w:t>0.248</w:t>
            </w:r>
          </w:p>
        </w:tc>
      </w:tr>
      <w:tr w:rsidR="00CD68EF" w14:paraId="1F51DC6B" w14:textId="77777777">
        <w:tc>
          <w:tcPr>
            <w:tcW w:w="656" w:type="dxa"/>
            <w:vAlign w:val="center"/>
          </w:tcPr>
          <w:p w14:paraId="6536EEB1" w14:textId="77777777" w:rsidR="00CD68EF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076FEC3F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6BC6EE99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9BC48E3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44F61E" w14:textId="77777777" w:rsidR="00CD68EF" w:rsidRDefault="00000000">
            <w:r>
              <w:t>3.594</w:t>
            </w:r>
          </w:p>
        </w:tc>
        <w:tc>
          <w:tcPr>
            <w:tcW w:w="848" w:type="dxa"/>
            <w:vAlign w:val="center"/>
          </w:tcPr>
          <w:p w14:paraId="0BA2CBF2" w14:textId="77777777" w:rsidR="00CD68EF" w:rsidRDefault="00000000">
            <w:r>
              <w:t>3.594</w:t>
            </w:r>
          </w:p>
        </w:tc>
        <w:tc>
          <w:tcPr>
            <w:tcW w:w="781" w:type="dxa"/>
            <w:vAlign w:val="center"/>
          </w:tcPr>
          <w:p w14:paraId="7F76BDBB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09599F54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E421EAD" w14:textId="77777777" w:rsidR="00CD68EF" w:rsidRDefault="00CD68EF"/>
        </w:tc>
        <w:tc>
          <w:tcPr>
            <w:tcW w:w="916" w:type="dxa"/>
            <w:vAlign w:val="center"/>
          </w:tcPr>
          <w:p w14:paraId="599F9F6C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B3E480" w14:textId="77777777" w:rsidR="00CD68EF" w:rsidRDefault="00000000">
            <w:r>
              <w:t>0.248</w:t>
            </w:r>
          </w:p>
        </w:tc>
      </w:tr>
      <w:tr w:rsidR="00CD68EF" w14:paraId="25808808" w14:textId="77777777">
        <w:tc>
          <w:tcPr>
            <w:tcW w:w="656" w:type="dxa"/>
            <w:vAlign w:val="center"/>
          </w:tcPr>
          <w:p w14:paraId="2281A726" w14:textId="77777777" w:rsidR="00CD68EF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2F63212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19EBD181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6D10A19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7D1875" w14:textId="77777777" w:rsidR="00CD68EF" w:rsidRDefault="00000000">
            <w:r>
              <w:t>1.460</w:t>
            </w:r>
          </w:p>
        </w:tc>
        <w:tc>
          <w:tcPr>
            <w:tcW w:w="848" w:type="dxa"/>
            <w:vAlign w:val="center"/>
          </w:tcPr>
          <w:p w14:paraId="061FFCE6" w14:textId="77777777" w:rsidR="00CD68EF" w:rsidRDefault="00000000">
            <w:r>
              <w:t>1.460</w:t>
            </w:r>
          </w:p>
        </w:tc>
        <w:tc>
          <w:tcPr>
            <w:tcW w:w="781" w:type="dxa"/>
            <w:vAlign w:val="center"/>
          </w:tcPr>
          <w:p w14:paraId="1435C678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E0BA4EF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FC35FA2" w14:textId="77777777" w:rsidR="00CD68EF" w:rsidRDefault="00CD68EF"/>
        </w:tc>
        <w:tc>
          <w:tcPr>
            <w:tcW w:w="916" w:type="dxa"/>
            <w:vAlign w:val="center"/>
          </w:tcPr>
          <w:p w14:paraId="1538989B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43221D" w14:textId="77777777" w:rsidR="00CD68EF" w:rsidRDefault="00000000">
            <w:r>
              <w:t>0.248</w:t>
            </w:r>
          </w:p>
        </w:tc>
      </w:tr>
      <w:tr w:rsidR="00CD68EF" w14:paraId="58D6345D" w14:textId="77777777">
        <w:tc>
          <w:tcPr>
            <w:tcW w:w="656" w:type="dxa"/>
            <w:vAlign w:val="center"/>
          </w:tcPr>
          <w:p w14:paraId="4EEF580C" w14:textId="77777777" w:rsidR="00CD68EF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4F11A697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7330CDB6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250BDAC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894161" w14:textId="77777777" w:rsidR="00CD68EF" w:rsidRDefault="00000000">
            <w:r>
              <w:t>2.112</w:t>
            </w:r>
          </w:p>
        </w:tc>
        <w:tc>
          <w:tcPr>
            <w:tcW w:w="848" w:type="dxa"/>
            <w:vAlign w:val="center"/>
          </w:tcPr>
          <w:p w14:paraId="529E1488" w14:textId="77777777" w:rsidR="00CD68EF" w:rsidRDefault="00000000">
            <w:r>
              <w:t>2.112</w:t>
            </w:r>
          </w:p>
        </w:tc>
        <w:tc>
          <w:tcPr>
            <w:tcW w:w="781" w:type="dxa"/>
            <w:vAlign w:val="center"/>
          </w:tcPr>
          <w:p w14:paraId="15868DA2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5F44CBA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8306358" w14:textId="77777777" w:rsidR="00CD68EF" w:rsidRDefault="00CD68EF"/>
        </w:tc>
        <w:tc>
          <w:tcPr>
            <w:tcW w:w="916" w:type="dxa"/>
            <w:vAlign w:val="center"/>
          </w:tcPr>
          <w:p w14:paraId="236016C4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5610FB" w14:textId="77777777" w:rsidR="00CD68EF" w:rsidRDefault="00000000">
            <w:r>
              <w:t>0.248</w:t>
            </w:r>
          </w:p>
        </w:tc>
      </w:tr>
      <w:tr w:rsidR="00CD68EF" w14:paraId="16F42438" w14:textId="77777777">
        <w:tc>
          <w:tcPr>
            <w:tcW w:w="656" w:type="dxa"/>
            <w:vAlign w:val="center"/>
          </w:tcPr>
          <w:p w14:paraId="2CA3C30E" w14:textId="77777777" w:rsidR="00CD68EF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17EBFD0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16914C3B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F2639B7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8109DB" w14:textId="77777777" w:rsidR="00CD68EF" w:rsidRDefault="00000000">
            <w:r>
              <w:t>3.592</w:t>
            </w:r>
          </w:p>
        </w:tc>
        <w:tc>
          <w:tcPr>
            <w:tcW w:w="848" w:type="dxa"/>
            <w:vAlign w:val="center"/>
          </w:tcPr>
          <w:p w14:paraId="6963F15F" w14:textId="77777777" w:rsidR="00CD68EF" w:rsidRDefault="00000000">
            <w:r>
              <w:t>3.592</w:t>
            </w:r>
          </w:p>
        </w:tc>
        <w:tc>
          <w:tcPr>
            <w:tcW w:w="781" w:type="dxa"/>
            <w:vAlign w:val="center"/>
          </w:tcPr>
          <w:p w14:paraId="3A2FA90C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5174FB8A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FE2B03B" w14:textId="77777777" w:rsidR="00CD68EF" w:rsidRDefault="00CD68EF"/>
        </w:tc>
        <w:tc>
          <w:tcPr>
            <w:tcW w:w="916" w:type="dxa"/>
            <w:vAlign w:val="center"/>
          </w:tcPr>
          <w:p w14:paraId="068F8BC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BF1D138" w14:textId="77777777" w:rsidR="00CD68EF" w:rsidRDefault="00000000">
            <w:r>
              <w:t>0.248</w:t>
            </w:r>
          </w:p>
        </w:tc>
      </w:tr>
      <w:tr w:rsidR="00CD68EF" w14:paraId="408F1F37" w14:textId="77777777">
        <w:tc>
          <w:tcPr>
            <w:tcW w:w="656" w:type="dxa"/>
            <w:vAlign w:val="center"/>
          </w:tcPr>
          <w:p w14:paraId="2F1E27C6" w14:textId="77777777" w:rsidR="00CD68EF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32E8AFF2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23B2A8AA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7FD3BC1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EA2537" w14:textId="77777777" w:rsidR="00CD68EF" w:rsidRDefault="00000000">
            <w:r>
              <w:t>3.595</w:t>
            </w:r>
          </w:p>
        </w:tc>
        <w:tc>
          <w:tcPr>
            <w:tcW w:w="848" w:type="dxa"/>
            <w:vAlign w:val="center"/>
          </w:tcPr>
          <w:p w14:paraId="79A2A178" w14:textId="77777777" w:rsidR="00CD68EF" w:rsidRDefault="00000000">
            <w:r>
              <w:t>3.595</w:t>
            </w:r>
          </w:p>
        </w:tc>
        <w:tc>
          <w:tcPr>
            <w:tcW w:w="781" w:type="dxa"/>
            <w:vAlign w:val="center"/>
          </w:tcPr>
          <w:p w14:paraId="6F196769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CA119D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B69EA5C" w14:textId="77777777" w:rsidR="00CD68EF" w:rsidRDefault="00CD68EF"/>
        </w:tc>
        <w:tc>
          <w:tcPr>
            <w:tcW w:w="916" w:type="dxa"/>
            <w:vAlign w:val="center"/>
          </w:tcPr>
          <w:p w14:paraId="7950924D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3098DBC" w14:textId="77777777" w:rsidR="00CD68EF" w:rsidRDefault="00000000">
            <w:r>
              <w:t>0.248</w:t>
            </w:r>
          </w:p>
        </w:tc>
      </w:tr>
      <w:tr w:rsidR="00CD68EF" w14:paraId="6483ECE1" w14:textId="77777777">
        <w:tc>
          <w:tcPr>
            <w:tcW w:w="656" w:type="dxa"/>
            <w:vAlign w:val="center"/>
          </w:tcPr>
          <w:p w14:paraId="4DAD6A7B" w14:textId="77777777" w:rsidR="00CD68EF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10DAC0EF" w14:textId="77777777" w:rsidR="00CD68EF" w:rsidRDefault="00000000">
            <w:r>
              <w:t>HC1524</w:t>
            </w:r>
          </w:p>
        </w:tc>
        <w:tc>
          <w:tcPr>
            <w:tcW w:w="769" w:type="dxa"/>
            <w:vAlign w:val="center"/>
          </w:tcPr>
          <w:p w14:paraId="332858E8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DE78C15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F5C644" w14:textId="77777777" w:rsidR="00CD68EF" w:rsidRDefault="00000000">
            <w:r>
              <w:t>3.596</w:t>
            </w:r>
          </w:p>
        </w:tc>
        <w:tc>
          <w:tcPr>
            <w:tcW w:w="848" w:type="dxa"/>
            <w:vAlign w:val="center"/>
          </w:tcPr>
          <w:p w14:paraId="3DC3E0DE" w14:textId="77777777" w:rsidR="00CD68EF" w:rsidRDefault="00000000">
            <w:r>
              <w:t>3.596</w:t>
            </w:r>
          </w:p>
        </w:tc>
        <w:tc>
          <w:tcPr>
            <w:tcW w:w="781" w:type="dxa"/>
            <w:vAlign w:val="center"/>
          </w:tcPr>
          <w:p w14:paraId="1E96670A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0AFB9B91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18BAE3D" w14:textId="77777777" w:rsidR="00CD68EF" w:rsidRDefault="00CD68EF"/>
        </w:tc>
        <w:tc>
          <w:tcPr>
            <w:tcW w:w="916" w:type="dxa"/>
            <w:vAlign w:val="center"/>
          </w:tcPr>
          <w:p w14:paraId="16A84C94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8E8B54" w14:textId="77777777" w:rsidR="00CD68EF" w:rsidRDefault="00000000">
            <w:r>
              <w:t>0.248</w:t>
            </w:r>
          </w:p>
        </w:tc>
      </w:tr>
      <w:tr w:rsidR="00CD68EF" w14:paraId="38E99667" w14:textId="77777777">
        <w:tc>
          <w:tcPr>
            <w:tcW w:w="656" w:type="dxa"/>
            <w:vAlign w:val="center"/>
          </w:tcPr>
          <w:p w14:paraId="34236C00" w14:textId="77777777" w:rsidR="00CD68EF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4DF303EE" w14:textId="77777777" w:rsidR="00CD68EF" w:rsidRDefault="00000000">
            <w:r>
              <w:t>HC1812</w:t>
            </w:r>
          </w:p>
        </w:tc>
        <w:tc>
          <w:tcPr>
            <w:tcW w:w="769" w:type="dxa"/>
            <w:vAlign w:val="center"/>
          </w:tcPr>
          <w:p w14:paraId="7EEAA9AF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B7C91D1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4F2C07D" w14:textId="77777777" w:rsidR="00CD68EF" w:rsidRDefault="00000000">
            <w:r>
              <w:t>2.156</w:t>
            </w:r>
          </w:p>
        </w:tc>
        <w:tc>
          <w:tcPr>
            <w:tcW w:w="848" w:type="dxa"/>
            <w:vAlign w:val="center"/>
          </w:tcPr>
          <w:p w14:paraId="2FCF52C7" w14:textId="77777777" w:rsidR="00CD68EF" w:rsidRDefault="00000000">
            <w:r>
              <w:t>2.156</w:t>
            </w:r>
          </w:p>
        </w:tc>
        <w:tc>
          <w:tcPr>
            <w:tcW w:w="781" w:type="dxa"/>
            <w:vAlign w:val="center"/>
          </w:tcPr>
          <w:p w14:paraId="3FA76E31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53B15B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6BD8F29" w14:textId="77777777" w:rsidR="00CD68EF" w:rsidRDefault="00CD68EF"/>
        </w:tc>
        <w:tc>
          <w:tcPr>
            <w:tcW w:w="916" w:type="dxa"/>
            <w:vAlign w:val="center"/>
          </w:tcPr>
          <w:p w14:paraId="0129E4C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F3A4158" w14:textId="77777777" w:rsidR="00CD68EF" w:rsidRDefault="00000000">
            <w:r>
              <w:t>0.248</w:t>
            </w:r>
          </w:p>
        </w:tc>
      </w:tr>
      <w:tr w:rsidR="00CD68EF" w14:paraId="33F3AEBC" w14:textId="77777777">
        <w:tc>
          <w:tcPr>
            <w:tcW w:w="656" w:type="dxa"/>
            <w:vAlign w:val="center"/>
          </w:tcPr>
          <w:p w14:paraId="743BACA8" w14:textId="77777777" w:rsidR="00CD68EF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305B8E8F" w14:textId="77777777" w:rsidR="00CD68EF" w:rsidRDefault="00000000">
            <w:r>
              <w:t>HC1812</w:t>
            </w:r>
          </w:p>
        </w:tc>
        <w:tc>
          <w:tcPr>
            <w:tcW w:w="769" w:type="dxa"/>
            <w:vAlign w:val="center"/>
          </w:tcPr>
          <w:p w14:paraId="4378E295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F9957C8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C94B7B" w14:textId="77777777" w:rsidR="00CD68EF" w:rsidRDefault="00000000">
            <w:r>
              <w:t>0.253</w:t>
            </w:r>
          </w:p>
        </w:tc>
        <w:tc>
          <w:tcPr>
            <w:tcW w:w="848" w:type="dxa"/>
            <w:vAlign w:val="center"/>
          </w:tcPr>
          <w:p w14:paraId="2D616D86" w14:textId="77777777" w:rsidR="00CD68EF" w:rsidRDefault="00000000">
            <w:r>
              <w:t>0.253</w:t>
            </w:r>
          </w:p>
        </w:tc>
        <w:tc>
          <w:tcPr>
            <w:tcW w:w="781" w:type="dxa"/>
            <w:vAlign w:val="center"/>
          </w:tcPr>
          <w:p w14:paraId="0DB37E3B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9FE5B06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DF6DADB" w14:textId="77777777" w:rsidR="00CD68EF" w:rsidRDefault="00CD68EF"/>
        </w:tc>
        <w:tc>
          <w:tcPr>
            <w:tcW w:w="916" w:type="dxa"/>
            <w:vAlign w:val="center"/>
          </w:tcPr>
          <w:p w14:paraId="3236F00E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A42387" w14:textId="77777777" w:rsidR="00CD68EF" w:rsidRDefault="00000000">
            <w:r>
              <w:t>0.248</w:t>
            </w:r>
          </w:p>
        </w:tc>
      </w:tr>
      <w:tr w:rsidR="00CD68EF" w14:paraId="346E1941" w14:textId="77777777">
        <w:tc>
          <w:tcPr>
            <w:tcW w:w="656" w:type="dxa"/>
            <w:vAlign w:val="center"/>
          </w:tcPr>
          <w:p w14:paraId="26834116" w14:textId="77777777" w:rsidR="00CD68EF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14649F5B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73422449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B76EBE2" w14:textId="77777777" w:rsidR="00CD68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C4419CA" w14:textId="77777777" w:rsidR="00CD68EF" w:rsidRDefault="00000000">
            <w:r>
              <w:t>4.316</w:t>
            </w:r>
          </w:p>
        </w:tc>
        <w:tc>
          <w:tcPr>
            <w:tcW w:w="848" w:type="dxa"/>
            <w:vAlign w:val="center"/>
          </w:tcPr>
          <w:p w14:paraId="4B9E284F" w14:textId="77777777" w:rsidR="00CD68EF" w:rsidRDefault="00000000">
            <w:r>
              <w:t>8.633</w:t>
            </w:r>
          </w:p>
        </w:tc>
        <w:tc>
          <w:tcPr>
            <w:tcW w:w="781" w:type="dxa"/>
            <w:vAlign w:val="center"/>
          </w:tcPr>
          <w:p w14:paraId="0D7D34F2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764DE04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3A5F87A" w14:textId="77777777" w:rsidR="00CD68EF" w:rsidRDefault="00CD68EF"/>
        </w:tc>
        <w:tc>
          <w:tcPr>
            <w:tcW w:w="916" w:type="dxa"/>
            <w:vAlign w:val="center"/>
          </w:tcPr>
          <w:p w14:paraId="613A1C90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669BA7" w14:textId="77777777" w:rsidR="00CD68EF" w:rsidRDefault="00000000">
            <w:r>
              <w:t>0.248</w:t>
            </w:r>
          </w:p>
        </w:tc>
      </w:tr>
      <w:tr w:rsidR="00CD68EF" w14:paraId="12B45042" w14:textId="77777777">
        <w:tc>
          <w:tcPr>
            <w:tcW w:w="656" w:type="dxa"/>
            <w:vAlign w:val="center"/>
          </w:tcPr>
          <w:p w14:paraId="7ECBA64E" w14:textId="77777777" w:rsidR="00CD68EF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65B7FA6A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5E0EACEB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40C893C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FF9C925" w14:textId="77777777" w:rsidR="00CD68EF" w:rsidRDefault="00000000">
            <w:r>
              <w:t>2.443</w:t>
            </w:r>
          </w:p>
        </w:tc>
        <w:tc>
          <w:tcPr>
            <w:tcW w:w="848" w:type="dxa"/>
            <w:vAlign w:val="center"/>
          </w:tcPr>
          <w:p w14:paraId="4CA65E24" w14:textId="77777777" w:rsidR="00CD68EF" w:rsidRDefault="00000000">
            <w:r>
              <w:t>2.443</w:t>
            </w:r>
          </w:p>
        </w:tc>
        <w:tc>
          <w:tcPr>
            <w:tcW w:w="781" w:type="dxa"/>
            <w:vAlign w:val="center"/>
          </w:tcPr>
          <w:p w14:paraId="257672C8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C1E251E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3B82CE29" w14:textId="77777777" w:rsidR="00CD68EF" w:rsidRDefault="00CD68EF"/>
        </w:tc>
        <w:tc>
          <w:tcPr>
            <w:tcW w:w="916" w:type="dxa"/>
            <w:vAlign w:val="center"/>
          </w:tcPr>
          <w:p w14:paraId="242BC1B4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DB2E2D1" w14:textId="77777777" w:rsidR="00CD68EF" w:rsidRDefault="00000000">
            <w:r>
              <w:t>0.248</w:t>
            </w:r>
          </w:p>
        </w:tc>
      </w:tr>
      <w:tr w:rsidR="00CD68EF" w14:paraId="74794533" w14:textId="77777777">
        <w:tc>
          <w:tcPr>
            <w:tcW w:w="656" w:type="dxa"/>
            <w:vAlign w:val="center"/>
          </w:tcPr>
          <w:p w14:paraId="2A77AFC5" w14:textId="77777777" w:rsidR="00CD68EF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4C9EF075" w14:textId="77777777" w:rsidR="00CD68EF" w:rsidRDefault="00000000">
            <w:r>
              <w:t>HC1824</w:t>
            </w:r>
          </w:p>
        </w:tc>
        <w:tc>
          <w:tcPr>
            <w:tcW w:w="769" w:type="dxa"/>
            <w:vAlign w:val="center"/>
          </w:tcPr>
          <w:p w14:paraId="087B94D2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08E760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A1125C" w14:textId="77777777" w:rsidR="00CD68EF" w:rsidRDefault="00000000">
            <w:r>
              <w:t>4.317</w:t>
            </w:r>
          </w:p>
        </w:tc>
        <w:tc>
          <w:tcPr>
            <w:tcW w:w="848" w:type="dxa"/>
            <w:vAlign w:val="center"/>
          </w:tcPr>
          <w:p w14:paraId="364A2E03" w14:textId="77777777" w:rsidR="00CD68EF" w:rsidRDefault="00000000">
            <w:r>
              <w:t>4.317</w:t>
            </w:r>
          </w:p>
        </w:tc>
        <w:tc>
          <w:tcPr>
            <w:tcW w:w="781" w:type="dxa"/>
            <w:vAlign w:val="center"/>
          </w:tcPr>
          <w:p w14:paraId="56D3F3B8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C39B063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C3097EF" w14:textId="77777777" w:rsidR="00CD68EF" w:rsidRDefault="00CD68EF"/>
        </w:tc>
        <w:tc>
          <w:tcPr>
            <w:tcW w:w="916" w:type="dxa"/>
            <w:vAlign w:val="center"/>
          </w:tcPr>
          <w:p w14:paraId="1F41A117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3CDAD2C" w14:textId="77777777" w:rsidR="00CD68EF" w:rsidRDefault="00000000">
            <w:r>
              <w:t>0.248</w:t>
            </w:r>
          </w:p>
        </w:tc>
      </w:tr>
      <w:tr w:rsidR="00CD68EF" w14:paraId="3C98350B" w14:textId="77777777">
        <w:tc>
          <w:tcPr>
            <w:tcW w:w="656" w:type="dxa"/>
            <w:vAlign w:val="center"/>
          </w:tcPr>
          <w:p w14:paraId="6B60BC05" w14:textId="77777777" w:rsidR="00CD68EF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791A0DD0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7790EA75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D7F7B20" w14:textId="77777777" w:rsidR="00CD68E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EA32E66" w14:textId="77777777" w:rsidR="00CD68EF" w:rsidRDefault="00000000">
            <w:r>
              <w:t>4.315</w:t>
            </w:r>
          </w:p>
        </w:tc>
        <w:tc>
          <w:tcPr>
            <w:tcW w:w="848" w:type="dxa"/>
            <w:vAlign w:val="center"/>
          </w:tcPr>
          <w:p w14:paraId="0537EC9B" w14:textId="77777777" w:rsidR="00CD68EF" w:rsidRDefault="00000000">
            <w:r>
              <w:t>17.259</w:t>
            </w:r>
          </w:p>
        </w:tc>
        <w:tc>
          <w:tcPr>
            <w:tcW w:w="781" w:type="dxa"/>
            <w:vAlign w:val="center"/>
          </w:tcPr>
          <w:p w14:paraId="4D7C9900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00672A9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5269992E" w14:textId="77777777" w:rsidR="00CD68EF" w:rsidRDefault="00CD68EF"/>
        </w:tc>
        <w:tc>
          <w:tcPr>
            <w:tcW w:w="916" w:type="dxa"/>
            <w:vAlign w:val="center"/>
          </w:tcPr>
          <w:p w14:paraId="3826671B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44E5824" w14:textId="77777777" w:rsidR="00CD68EF" w:rsidRDefault="00000000">
            <w:r>
              <w:t>0.248</w:t>
            </w:r>
          </w:p>
        </w:tc>
      </w:tr>
      <w:tr w:rsidR="00CD68EF" w14:paraId="0AA5BA56" w14:textId="77777777">
        <w:tc>
          <w:tcPr>
            <w:tcW w:w="656" w:type="dxa"/>
            <w:vAlign w:val="center"/>
          </w:tcPr>
          <w:p w14:paraId="3637CA47" w14:textId="77777777" w:rsidR="00CD68EF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1557D31F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654B111E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BDCA955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58D7E7" w14:textId="77777777" w:rsidR="00CD68EF" w:rsidRDefault="00000000">
            <w:r>
              <w:t>4.314</w:t>
            </w:r>
          </w:p>
        </w:tc>
        <w:tc>
          <w:tcPr>
            <w:tcW w:w="848" w:type="dxa"/>
            <w:vAlign w:val="center"/>
          </w:tcPr>
          <w:p w14:paraId="0A5F9156" w14:textId="77777777" w:rsidR="00CD68EF" w:rsidRDefault="00000000">
            <w:r>
              <w:t>4.314</w:t>
            </w:r>
          </w:p>
        </w:tc>
        <w:tc>
          <w:tcPr>
            <w:tcW w:w="781" w:type="dxa"/>
            <w:vAlign w:val="center"/>
          </w:tcPr>
          <w:p w14:paraId="0F57509C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3BC2546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3EEB58A" w14:textId="77777777" w:rsidR="00CD68EF" w:rsidRDefault="00CD68EF"/>
        </w:tc>
        <w:tc>
          <w:tcPr>
            <w:tcW w:w="916" w:type="dxa"/>
            <w:vAlign w:val="center"/>
          </w:tcPr>
          <w:p w14:paraId="77B73111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E25362" w14:textId="77777777" w:rsidR="00CD68EF" w:rsidRDefault="00000000">
            <w:r>
              <w:t>0.248</w:t>
            </w:r>
          </w:p>
        </w:tc>
      </w:tr>
      <w:tr w:rsidR="00CD68EF" w14:paraId="2CF9D51A" w14:textId="77777777">
        <w:tc>
          <w:tcPr>
            <w:tcW w:w="656" w:type="dxa"/>
            <w:vAlign w:val="center"/>
          </w:tcPr>
          <w:p w14:paraId="12EA1FA8" w14:textId="77777777" w:rsidR="00CD68EF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3ACD1C2A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69BE5092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525DEA9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DBC944" w14:textId="77777777" w:rsidR="00CD68EF" w:rsidRDefault="00000000">
            <w:r>
              <w:t>3.340</w:t>
            </w:r>
          </w:p>
        </w:tc>
        <w:tc>
          <w:tcPr>
            <w:tcW w:w="848" w:type="dxa"/>
            <w:vAlign w:val="center"/>
          </w:tcPr>
          <w:p w14:paraId="02C527AC" w14:textId="77777777" w:rsidR="00CD68EF" w:rsidRDefault="00000000">
            <w:r>
              <w:t>3.340</w:t>
            </w:r>
          </w:p>
        </w:tc>
        <w:tc>
          <w:tcPr>
            <w:tcW w:w="781" w:type="dxa"/>
            <w:vAlign w:val="center"/>
          </w:tcPr>
          <w:p w14:paraId="608FAF86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034D90CF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51B9199C" w14:textId="77777777" w:rsidR="00CD68EF" w:rsidRDefault="00CD68EF"/>
        </w:tc>
        <w:tc>
          <w:tcPr>
            <w:tcW w:w="916" w:type="dxa"/>
            <w:vAlign w:val="center"/>
          </w:tcPr>
          <w:p w14:paraId="4518494B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C0A800" w14:textId="77777777" w:rsidR="00CD68EF" w:rsidRDefault="00000000">
            <w:r>
              <w:t>0.248</w:t>
            </w:r>
          </w:p>
        </w:tc>
      </w:tr>
      <w:tr w:rsidR="00CD68EF" w14:paraId="1B9FC1CE" w14:textId="77777777">
        <w:tc>
          <w:tcPr>
            <w:tcW w:w="656" w:type="dxa"/>
            <w:vAlign w:val="center"/>
          </w:tcPr>
          <w:p w14:paraId="07711CC4" w14:textId="77777777" w:rsidR="00CD68EF" w:rsidRDefault="00000000">
            <w:r>
              <w:t>23</w:t>
            </w:r>
          </w:p>
        </w:tc>
        <w:tc>
          <w:tcPr>
            <w:tcW w:w="888" w:type="dxa"/>
            <w:vAlign w:val="center"/>
          </w:tcPr>
          <w:p w14:paraId="19694846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77065A53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9C42B7F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C57F08" w14:textId="77777777" w:rsidR="00CD68EF" w:rsidRDefault="00000000">
            <w:r>
              <w:t>0.967</w:t>
            </w:r>
          </w:p>
        </w:tc>
        <w:tc>
          <w:tcPr>
            <w:tcW w:w="848" w:type="dxa"/>
            <w:vAlign w:val="center"/>
          </w:tcPr>
          <w:p w14:paraId="04A70BDC" w14:textId="77777777" w:rsidR="00CD68EF" w:rsidRDefault="00000000">
            <w:r>
              <w:t>0.967</w:t>
            </w:r>
          </w:p>
        </w:tc>
        <w:tc>
          <w:tcPr>
            <w:tcW w:w="781" w:type="dxa"/>
            <w:vAlign w:val="center"/>
          </w:tcPr>
          <w:p w14:paraId="177EA202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7019EB35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2D615135" w14:textId="77777777" w:rsidR="00CD68EF" w:rsidRDefault="00CD68EF"/>
        </w:tc>
        <w:tc>
          <w:tcPr>
            <w:tcW w:w="916" w:type="dxa"/>
            <w:vAlign w:val="center"/>
          </w:tcPr>
          <w:p w14:paraId="097528F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B11C83" w14:textId="77777777" w:rsidR="00CD68EF" w:rsidRDefault="00000000">
            <w:r>
              <w:t>0.248</w:t>
            </w:r>
          </w:p>
        </w:tc>
      </w:tr>
      <w:tr w:rsidR="00CD68EF" w14:paraId="2C364700" w14:textId="77777777">
        <w:tc>
          <w:tcPr>
            <w:tcW w:w="656" w:type="dxa"/>
            <w:vAlign w:val="center"/>
          </w:tcPr>
          <w:p w14:paraId="5ADACB2F" w14:textId="77777777" w:rsidR="00CD68EF" w:rsidRDefault="00000000">
            <w:r>
              <w:t>24</w:t>
            </w:r>
          </w:p>
        </w:tc>
        <w:tc>
          <w:tcPr>
            <w:tcW w:w="888" w:type="dxa"/>
            <w:vAlign w:val="center"/>
          </w:tcPr>
          <w:p w14:paraId="16B1B1A1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39F82204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F3DB397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D1F9446" w14:textId="77777777" w:rsidR="00CD68EF" w:rsidRDefault="00000000">
            <w:r>
              <w:t>4.313</w:t>
            </w:r>
          </w:p>
        </w:tc>
        <w:tc>
          <w:tcPr>
            <w:tcW w:w="848" w:type="dxa"/>
            <w:vAlign w:val="center"/>
          </w:tcPr>
          <w:p w14:paraId="3F883B57" w14:textId="77777777" w:rsidR="00CD68EF" w:rsidRDefault="00000000">
            <w:r>
              <w:t>4.313</w:t>
            </w:r>
          </w:p>
        </w:tc>
        <w:tc>
          <w:tcPr>
            <w:tcW w:w="781" w:type="dxa"/>
            <w:vAlign w:val="center"/>
          </w:tcPr>
          <w:p w14:paraId="68594076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30AD020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0DF2CA0" w14:textId="77777777" w:rsidR="00CD68EF" w:rsidRDefault="00CD68EF"/>
        </w:tc>
        <w:tc>
          <w:tcPr>
            <w:tcW w:w="916" w:type="dxa"/>
            <w:vAlign w:val="center"/>
          </w:tcPr>
          <w:p w14:paraId="5CBFB729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E29336" w14:textId="77777777" w:rsidR="00CD68EF" w:rsidRDefault="00000000">
            <w:r>
              <w:t>0.248</w:t>
            </w:r>
          </w:p>
        </w:tc>
      </w:tr>
      <w:tr w:rsidR="00CD68EF" w14:paraId="161FA27F" w14:textId="77777777">
        <w:tc>
          <w:tcPr>
            <w:tcW w:w="656" w:type="dxa"/>
            <w:vAlign w:val="center"/>
          </w:tcPr>
          <w:p w14:paraId="394E904F" w14:textId="77777777" w:rsidR="00CD68EF" w:rsidRDefault="00000000">
            <w:r>
              <w:lastRenderedPageBreak/>
              <w:t>25</w:t>
            </w:r>
          </w:p>
        </w:tc>
        <w:tc>
          <w:tcPr>
            <w:tcW w:w="888" w:type="dxa"/>
            <w:vAlign w:val="center"/>
          </w:tcPr>
          <w:p w14:paraId="16030137" w14:textId="77777777" w:rsidR="00CD68EF" w:rsidRDefault="00000000">
            <w:r>
              <w:t>HC2418</w:t>
            </w:r>
          </w:p>
        </w:tc>
        <w:tc>
          <w:tcPr>
            <w:tcW w:w="769" w:type="dxa"/>
            <w:vAlign w:val="center"/>
          </w:tcPr>
          <w:p w14:paraId="0C525EA5" w14:textId="77777777" w:rsidR="00CD68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F05943E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14E01F" w14:textId="77777777" w:rsidR="00CD68EF" w:rsidRDefault="00000000">
            <w:r>
              <w:t>4.312</w:t>
            </w:r>
          </w:p>
        </w:tc>
        <w:tc>
          <w:tcPr>
            <w:tcW w:w="848" w:type="dxa"/>
            <w:vAlign w:val="center"/>
          </w:tcPr>
          <w:p w14:paraId="4FE6D7AF" w14:textId="77777777" w:rsidR="00CD68EF" w:rsidRDefault="00000000">
            <w:r>
              <w:t>4.312</w:t>
            </w:r>
          </w:p>
        </w:tc>
        <w:tc>
          <w:tcPr>
            <w:tcW w:w="781" w:type="dxa"/>
            <w:vAlign w:val="center"/>
          </w:tcPr>
          <w:p w14:paraId="65ED26EB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55FAF71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7E6E309" w14:textId="77777777" w:rsidR="00CD68EF" w:rsidRDefault="00CD68EF"/>
        </w:tc>
        <w:tc>
          <w:tcPr>
            <w:tcW w:w="916" w:type="dxa"/>
            <w:vAlign w:val="center"/>
          </w:tcPr>
          <w:p w14:paraId="0FA09F6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0FB857" w14:textId="77777777" w:rsidR="00CD68EF" w:rsidRDefault="00000000">
            <w:r>
              <w:t>0.248</w:t>
            </w:r>
          </w:p>
        </w:tc>
      </w:tr>
      <w:tr w:rsidR="00CD68EF" w14:paraId="7531B4E6" w14:textId="77777777">
        <w:tc>
          <w:tcPr>
            <w:tcW w:w="656" w:type="dxa"/>
            <w:vAlign w:val="center"/>
          </w:tcPr>
          <w:p w14:paraId="56A9A126" w14:textId="77777777" w:rsidR="00CD68EF" w:rsidRDefault="00000000">
            <w:r>
              <w:t>26</w:t>
            </w:r>
          </w:p>
        </w:tc>
        <w:tc>
          <w:tcPr>
            <w:tcW w:w="888" w:type="dxa"/>
            <w:vAlign w:val="center"/>
          </w:tcPr>
          <w:p w14:paraId="449825CA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1BEEA14F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CAF0EE5" w14:textId="77777777" w:rsidR="00CD68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2DB2DB3" w14:textId="77777777" w:rsidR="00CD68EF" w:rsidRDefault="00000000">
            <w:r>
              <w:t>4.797</w:t>
            </w:r>
          </w:p>
        </w:tc>
        <w:tc>
          <w:tcPr>
            <w:tcW w:w="848" w:type="dxa"/>
            <w:vAlign w:val="center"/>
          </w:tcPr>
          <w:p w14:paraId="3D7502F2" w14:textId="77777777" w:rsidR="00CD68EF" w:rsidRDefault="00000000">
            <w:r>
              <w:t>9.594</w:t>
            </w:r>
          </w:p>
        </w:tc>
        <w:tc>
          <w:tcPr>
            <w:tcW w:w="781" w:type="dxa"/>
            <w:vAlign w:val="center"/>
          </w:tcPr>
          <w:p w14:paraId="4CFECC5D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5F2EC71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33659107" w14:textId="77777777" w:rsidR="00CD68EF" w:rsidRDefault="00CD68EF"/>
        </w:tc>
        <w:tc>
          <w:tcPr>
            <w:tcW w:w="916" w:type="dxa"/>
            <w:vAlign w:val="center"/>
          </w:tcPr>
          <w:p w14:paraId="5A799B8C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513A2E" w14:textId="77777777" w:rsidR="00CD68EF" w:rsidRDefault="00000000">
            <w:r>
              <w:t>0.248</w:t>
            </w:r>
          </w:p>
        </w:tc>
      </w:tr>
      <w:tr w:rsidR="00CD68EF" w14:paraId="0916F4B1" w14:textId="77777777">
        <w:tc>
          <w:tcPr>
            <w:tcW w:w="656" w:type="dxa"/>
            <w:vAlign w:val="center"/>
          </w:tcPr>
          <w:p w14:paraId="0EF5D29E" w14:textId="77777777" w:rsidR="00CD68EF" w:rsidRDefault="00000000">
            <w:r>
              <w:t>27</w:t>
            </w:r>
          </w:p>
        </w:tc>
        <w:tc>
          <w:tcPr>
            <w:tcW w:w="888" w:type="dxa"/>
            <w:vAlign w:val="center"/>
          </w:tcPr>
          <w:p w14:paraId="079DC301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4A4EBB67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978478B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5D7345" w14:textId="77777777" w:rsidR="00CD68EF" w:rsidRDefault="00000000">
            <w:r>
              <w:t>4.798</w:t>
            </w:r>
          </w:p>
        </w:tc>
        <w:tc>
          <w:tcPr>
            <w:tcW w:w="848" w:type="dxa"/>
            <w:vAlign w:val="center"/>
          </w:tcPr>
          <w:p w14:paraId="6A1BD463" w14:textId="77777777" w:rsidR="00CD68EF" w:rsidRDefault="00000000">
            <w:r>
              <w:t>4.798</w:t>
            </w:r>
          </w:p>
        </w:tc>
        <w:tc>
          <w:tcPr>
            <w:tcW w:w="781" w:type="dxa"/>
            <w:vAlign w:val="center"/>
          </w:tcPr>
          <w:p w14:paraId="48AFCE41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B8869DC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5B51D305" w14:textId="77777777" w:rsidR="00CD68EF" w:rsidRDefault="00CD68EF"/>
        </w:tc>
        <w:tc>
          <w:tcPr>
            <w:tcW w:w="916" w:type="dxa"/>
            <w:vAlign w:val="center"/>
          </w:tcPr>
          <w:p w14:paraId="6D194633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A6F521" w14:textId="77777777" w:rsidR="00CD68EF" w:rsidRDefault="00000000">
            <w:r>
              <w:t>0.248</w:t>
            </w:r>
          </w:p>
        </w:tc>
      </w:tr>
      <w:tr w:rsidR="00CD68EF" w14:paraId="4D98B761" w14:textId="77777777">
        <w:tc>
          <w:tcPr>
            <w:tcW w:w="656" w:type="dxa"/>
            <w:vAlign w:val="center"/>
          </w:tcPr>
          <w:p w14:paraId="50B5EDF6" w14:textId="77777777" w:rsidR="00CD68EF" w:rsidRDefault="00000000">
            <w:r>
              <w:t>28</w:t>
            </w:r>
          </w:p>
        </w:tc>
        <w:tc>
          <w:tcPr>
            <w:tcW w:w="888" w:type="dxa"/>
            <w:vAlign w:val="center"/>
          </w:tcPr>
          <w:p w14:paraId="6E76D107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5F3DF180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666B45B" w14:textId="77777777" w:rsidR="00CD68EF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0D2206BD" w14:textId="77777777" w:rsidR="00CD68EF" w:rsidRDefault="00000000">
            <w:r>
              <w:t>2.392</w:t>
            </w:r>
          </w:p>
        </w:tc>
        <w:tc>
          <w:tcPr>
            <w:tcW w:w="848" w:type="dxa"/>
            <w:vAlign w:val="center"/>
          </w:tcPr>
          <w:p w14:paraId="6D6947EA" w14:textId="77777777" w:rsidR="00CD68EF" w:rsidRDefault="00000000">
            <w:r>
              <w:t>11.959</w:t>
            </w:r>
          </w:p>
        </w:tc>
        <w:tc>
          <w:tcPr>
            <w:tcW w:w="781" w:type="dxa"/>
            <w:vAlign w:val="center"/>
          </w:tcPr>
          <w:p w14:paraId="7AF8D23E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6A686A4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2D880DA2" w14:textId="77777777" w:rsidR="00CD68EF" w:rsidRDefault="00CD68EF"/>
        </w:tc>
        <w:tc>
          <w:tcPr>
            <w:tcW w:w="916" w:type="dxa"/>
            <w:vAlign w:val="center"/>
          </w:tcPr>
          <w:p w14:paraId="577FC156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28F701" w14:textId="77777777" w:rsidR="00CD68EF" w:rsidRDefault="00000000">
            <w:r>
              <w:t>0.248</w:t>
            </w:r>
          </w:p>
        </w:tc>
      </w:tr>
      <w:tr w:rsidR="00CD68EF" w14:paraId="4578A260" w14:textId="77777777">
        <w:tc>
          <w:tcPr>
            <w:tcW w:w="656" w:type="dxa"/>
            <w:vAlign w:val="center"/>
          </w:tcPr>
          <w:p w14:paraId="76BFF228" w14:textId="77777777" w:rsidR="00CD68EF" w:rsidRDefault="00000000">
            <w:r>
              <w:t>29</w:t>
            </w:r>
          </w:p>
        </w:tc>
        <w:tc>
          <w:tcPr>
            <w:tcW w:w="888" w:type="dxa"/>
            <w:vAlign w:val="center"/>
          </w:tcPr>
          <w:p w14:paraId="3CB9D447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4011896D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BD1E812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C0F3B3" w14:textId="77777777" w:rsidR="00CD68EF" w:rsidRDefault="00000000">
            <w:r>
              <w:t>4.788</w:t>
            </w:r>
          </w:p>
        </w:tc>
        <w:tc>
          <w:tcPr>
            <w:tcW w:w="848" w:type="dxa"/>
            <w:vAlign w:val="center"/>
          </w:tcPr>
          <w:p w14:paraId="0B51E8EE" w14:textId="77777777" w:rsidR="00CD68EF" w:rsidRDefault="00000000">
            <w:r>
              <w:t>4.788</w:t>
            </w:r>
          </w:p>
        </w:tc>
        <w:tc>
          <w:tcPr>
            <w:tcW w:w="781" w:type="dxa"/>
            <w:vAlign w:val="center"/>
          </w:tcPr>
          <w:p w14:paraId="6061B033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EB18825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BC0B156" w14:textId="77777777" w:rsidR="00CD68EF" w:rsidRDefault="00CD68EF"/>
        </w:tc>
        <w:tc>
          <w:tcPr>
            <w:tcW w:w="916" w:type="dxa"/>
            <w:vAlign w:val="center"/>
          </w:tcPr>
          <w:p w14:paraId="4A5FE511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E39930" w14:textId="77777777" w:rsidR="00CD68EF" w:rsidRDefault="00000000">
            <w:r>
              <w:t>0.248</w:t>
            </w:r>
          </w:p>
        </w:tc>
      </w:tr>
      <w:tr w:rsidR="00CD68EF" w14:paraId="47562BB0" w14:textId="77777777">
        <w:tc>
          <w:tcPr>
            <w:tcW w:w="656" w:type="dxa"/>
            <w:vAlign w:val="center"/>
          </w:tcPr>
          <w:p w14:paraId="3FFA11D8" w14:textId="77777777" w:rsidR="00CD68EF" w:rsidRDefault="00000000">
            <w:r>
              <w:t>30</w:t>
            </w:r>
          </w:p>
        </w:tc>
        <w:tc>
          <w:tcPr>
            <w:tcW w:w="888" w:type="dxa"/>
            <w:vAlign w:val="center"/>
          </w:tcPr>
          <w:p w14:paraId="778B648E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399D9AAA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E4347FE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2DCC1E" w14:textId="77777777" w:rsidR="00CD68EF" w:rsidRDefault="00000000">
            <w:r>
              <w:t>3.023</w:t>
            </w:r>
          </w:p>
        </w:tc>
        <w:tc>
          <w:tcPr>
            <w:tcW w:w="848" w:type="dxa"/>
            <w:vAlign w:val="center"/>
          </w:tcPr>
          <w:p w14:paraId="45FC63A7" w14:textId="77777777" w:rsidR="00CD68EF" w:rsidRDefault="00000000">
            <w:r>
              <w:t>3.023</w:t>
            </w:r>
          </w:p>
        </w:tc>
        <w:tc>
          <w:tcPr>
            <w:tcW w:w="781" w:type="dxa"/>
            <w:vAlign w:val="center"/>
          </w:tcPr>
          <w:p w14:paraId="7E87E5D1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3E886F33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31EBD24" w14:textId="77777777" w:rsidR="00CD68EF" w:rsidRDefault="00CD68EF"/>
        </w:tc>
        <w:tc>
          <w:tcPr>
            <w:tcW w:w="916" w:type="dxa"/>
            <w:vAlign w:val="center"/>
          </w:tcPr>
          <w:p w14:paraId="1D4AB7BE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77A733" w14:textId="77777777" w:rsidR="00CD68EF" w:rsidRDefault="00000000">
            <w:r>
              <w:t>0.248</w:t>
            </w:r>
          </w:p>
        </w:tc>
      </w:tr>
      <w:tr w:rsidR="00CD68EF" w14:paraId="16A91A70" w14:textId="77777777">
        <w:tc>
          <w:tcPr>
            <w:tcW w:w="656" w:type="dxa"/>
            <w:vAlign w:val="center"/>
          </w:tcPr>
          <w:p w14:paraId="4FD6E8CF" w14:textId="77777777" w:rsidR="00CD68EF" w:rsidRDefault="00000000">
            <w:r>
              <w:t>31</w:t>
            </w:r>
          </w:p>
        </w:tc>
        <w:tc>
          <w:tcPr>
            <w:tcW w:w="888" w:type="dxa"/>
            <w:vAlign w:val="center"/>
          </w:tcPr>
          <w:p w14:paraId="02AE404B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71E530B8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08AFAE3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EC77A34" w14:textId="77777777" w:rsidR="00CD68EF" w:rsidRDefault="00000000">
            <w:r>
              <w:t>2.659</w:t>
            </w:r>
          </w:p>
        </w:tc>
        <w:tc>
          <w:tcPr>
            <w:tcW w:w="848" w:type="dxa"/>
            <w:vAlign w:val="center"/>
          </w:tcPr>
          <w:p w14:paraId="75A80F61" w14:textId="77777777" w:rsidR="00CD68EF" w:rsidRDefault="00000000">
            <w:r>
              <w:t>2.659</w:t>
            </w:r>
          </w:p>
        </w:tc>
        <w:tc>
          <w:tcPr>
            <w:tcW w:w="781" w:type="dxa"/>
            <w:vAlign w:val="center"/>
          </w:tcPr>
          <w:p w14:paraId="4B62F699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E9B16E3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EC9CB00" w14:textId="77777777" w:rsidR="00CD68EF" w:rsidRDefault="00CD68EF"/>
        </w:tc>
        <w:tc>
          <w:tcPr>
            <w:tcW w:w="916" w:type="dxa"/>
            <w:vAlign w:val="center"/>
          </w:tcPr>
          <w:p w14:paraId="6E7D6BE1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A08F5F" w14:textId="77777777" w:rsidR="00CD68EF" w:rsidRDefault="00000000">
            <w:r>
              <w:t>0.248</w:t>
            </w:r>
          </w:p>
        </w:tc>
      </w:tr>
      <w:tr w:rsidR="00CD68EF" w14:paraId="5323B8D0" w14:textId="77777777">
        <w:tc>
          <w:tcPr>
            <w:tcW w:w="656" w:type="dxa"/>
            <w:vAlign w:val="center"/>
          </w:tcPr>
          <w:p w14:paraId="7067F5E1" w14:textId="77777777" w:rsidR="00CD68EF" w:rsidRDefault="00000000">
            <w:r>
              <w:t>32</w:t>
            </w:r>
          </w:p>
        </w:tc>
        <w:tc>
          <w:tcPr>
            <w:tcW w:w="888" w:type="dxa"/>
            <w:vAlign w:val="center"/>
          </w:tcPr>
          <w:p w14:paraId="5F50A59C" w14:textId="77777777" w:rsidR="00CD68EF" w:rsidRDefault="00000000">
            <w:r>
              <w:t>HC2420</w:t>
            </w:r>
          </w:p>
        </w:tc>
        <w:tc>
          <w:tcPr>
            <w:tcW w:w="769" w:type="dxa"/>
            <w:vAlign w:val="center"/>
          </w:tcPr>
          <w:p w14:paraId="33EE28AA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29AD72D" w14:textId="77777777" w:rsidR="00CD68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3DB5E3" w14:textId="77777777" w:rsidR="00CD68EF" w:rsidRDefault="00000000">
            <w:r>
              <w:t>0.611</w:t>
            </w:r>
          </w:p>
        </w:tc>
        <w:tc>
          <w:tcPr>
            <w:tcW w:w="848" w:type="dxa"/>
            <w:vAlign w:val="center"/>
          </w:tcPr>
          <w:p w14:paraId="6F778573" w14:textId="77777777" w:rsidR="00CD68EF" w:rsidRDefault="00000000">
            <w:r>
              <w:t>0.611</w:t>
            </w:r>
          </w:p>
        </w:tc>
        <w:tc>
          <w:tcPr>
            <w:tcW w:w="781" w:type="dxa"/>
            <w:vAlign w:val="center"/>
          </w:tcPr>
          <w:p w14:paraId="574791A0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FAA82E9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B6D1209" w14:textId="77777777" w:rsidR="00CD68EF" w:rsidRDefault="00CD68EF"/>
        </w:tc>
        <w:tc>
          <w:tcPr>
            <w:tcW w:w="916" w:type="dxa"/>
            <w:vAlign w:val="center"/>
          </w:tcPr>
          <w:p w14:paraId="2259EAF8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97DDC5" w14:textId="77777777" w:rsidR="00CD68EF" w:rsidRDefault="00000000">
            <w:r>
              <w:t>0.248</w:t>
            </w:r>
          </w:p>
        </w:tc>
      </w:tr>
      <w:tr w:rsidR="00CD68EF" w14:paraId="0C125D6B" w14:textId="77777777">
        <w:tc>
          <w:tcPr>
            <w:tcW w:w="656" w:type="dxa"/>
            <w:vAlign w:val="center"/>
          </w:tcPr>
          <w:p w14:paraId="1C75F348" w14:textId="77777777" w:rsidR="00CD68EF" w:rsidRDefault="00000000">
            <w:r>
              <w:t>33</w:t>
            </w:r>
          </w:p>
        </w:tc>
        <w:tc>
          <w:tcPr>
            <w:tcW w:w="888" w:type="dxa"/>
            <w:vAlign w:val="center"/>
          </w:tcPr>
          <w:p w14:paraId="7402E453" w14:textId="77777777" w:rsidR="00CD68EF" w:rsidRDefault="00000000">
            <w:r>
              <w:t>HC3020</w:t>
            </w:r>
          </w:p>
        </w:tc>
        <w:tc>
          <w:tcPr>
            <w:tcW w:w="769" w:type="dxa"/>
            <w:vAlign w:val="center"/>
          </w:tcPr>
          <w:p w14:paraId="2DFE35D2" w14:textId="77777777" w:rsidR="00CD68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C6381E6" w14:textId="77777777" w:rsidR="00CD68EF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607B0867" w14:textId="77777777" w:rsidR="00CD68EF" w:rsidRDefault="00000000">
            <w:r>
              <w:t>2.992</w:t>
            </w:r>
          </w:p>
        </w:tc>
        <w:tc>
          <w:tcPr>
            <w:tcW w:w="848" w:type="dxa"/>
            <w:vAlign w:val="center"/>
          </w:tcPr>
          <w:p w14:paraId="6AFE4BEE" w14:textId="77777777" w:rsidR="00CD68EF" w:rsidRDefault="00000000">
            <w:r>
              <w:t>23.934</w:t>
            </w:r>
          </w:p>
        </w:tc>
        <w:tc>
          <w:tcPr>
            <w:tcW w:w="781" w:type="dxa"/>
            <w:vAlign w:val="center"/>
          </w:tcPr>
          <w:p w14:paraId="38B3D49C" w14:textId="77777777" w:rsidR="00CD68EF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5F034EB" w14:textId="77777777" w:rsidR="00CD68EF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B2B09D1" w14:textId="77777777" w:rsidR="00CD68EF" w:rsidRDefault="00CD68EF"/>
        </w:tc>
        <w:tc>
          <w:tcPr>
            <w:tcW w:w="916" w:type="dxa"/>
            <w:vAlign w:val="center"/>
          </w:tcPr>
          <w:p w14:paraId="4D2466B9" w14:textId="77777777" w:rsidR="00CD68E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85B235" w14:textId="77777777" w:rsidR="00CD68EF" w:rsidRDefault="00000000">
            <w:r>
              <w:t>0.248</w:t>
            </w:r>
          </w:p>
        </w:tc>
      </w:tr>
      <w:tr w:rsidR="00CD68EF" w14:paraId="688565C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7969442" w14:textId="77777777" w:rsidR="00CD68EF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6C27F45" w14:textId="77777777" w:rsidR="00CD68EF" w:rsidRDefault="00000000">
            <w:r>
              <w:t>234.951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E9944FF" w14:textId="77777777" w:rsidR="00CD68E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8F8B6B1" w14:textId="77777777" w:rsidR="00CD68EF" w:rsidRDefault="00000000">
            <w:r>
              <w:t>0.248</w:t>
            </w:r>
          </w:p>
        </w:tc>
      </w:tr>
    </w:tbl>
    <w:p w14:paraId="609EC6C7" w14:textId="77777777" w:rsidR="00CD68EF" w:rsidRDefault="00CD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3CBCAD" w14:textId="77777777" w:rsidR="00CD68E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D68EF" w14:paraId="1B655859" w14:textId="77777777">
        <w:tc>
          <w:tcPr>
            <w:tcW w:w="1245" w:type="dxa"/>
            <w:shd w:val="clear" w:color="auto" w:fill="E6E6E6"/>
            <w:vAlign w:val="center"/>
          </w:tcPr>
          <w:p w14:paraId="231F0068" w14:textId="77777777" w:rsidR="00CD68EF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5F5B29" w14:textId="77777777" w:rsidR="00CD68EF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393BBE" w14:textId="77777777" w:rsidR="00CD68EF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B5A7A3" w14:textId="77777777" w:rsidR="00CD68EF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9ECFA39" w14:textId="77777777" w:rsidR="00CD68EF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826AA" w14:textId="77777777" w:rsidR="00CD68EF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20005F4" w14:textId="77777777" w:rsidR="00CD68EF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F10BFA" w14:textId="77777777" w:rsidR="00CD68EF" w:rsidRDefault="00000000">
            <w:pPr>
              <w:jc w:val="center"/>
            </w:pPr>
            <w:r>
              <w:t>结论</w:t>
            </w:r>
          </w:p>
        </w:tc>
      </w:tr>
      <w:tr w:rsidR="00CD68EF" w14:paraId="52AF117A" w14:textId="77777777">
        <w:tc>
          <w:tcPr>
            <w:tcW w:w="1245" w:type="dxa"/>
            <w:shd w:val="clear" w:color="auto" w:fill="E6E6E6"/>
            <w:vAlign w:val="center"/>
          </w:tcPr>
          <w:p w14:paraId="19FB1B10" w14:textId="77777777" w:rsidR="00CD68EF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5149E84A" w14:textId="77777777" w:rsidR="00CD68EF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B61308F" w14:textId="77777777" w:rsidR="00CD68EF" w:rsidRDefault="00000000">
            <w:r>
              <w:t>64.73</w:t>
            </w:r>
          </w:p>
        </w:tc>
        <w:tc>
          <w:tcPr>
            <w:tcW w:w="1131" w:type="dxa"/>
            <w:vAlign w:val="center"/>
          </w:tcPr>
          <w:p w14:paraId="7A9090F9" w14:textId="77777777" w:rsidR="00CD68EF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1716950C" w14:textId="77777777" w:rsidR="00CD68EF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5860B91C" w14:textId="77777777" w:rsidR="00CD68EF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14:paraId="11AA5984" w14:textId="77777777" w:rsidR="00CD68EF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4F38D779" w14:textId="77777777" w:rsidR="00CD68EF" w:rsidRDefault="00000000">
            <w:r>
              <w:t>满足</w:t>
            </w:r>
          </w:p>
        </w:tc>
      </w:tr>
      <w:tr w:rsidR="00CD68EF" w14:paraId="595A2383" w14:textId="77777777">
        <w:tc>
          <w:tcPr>
            <w:tcW w:w="1245" w:type="dxa"/>
            <w:shd w:val="clear" w:color="auto" w:fill="E6E6E6"/>
            <w:vAlign w:val="center"/>
          </w:tcPr>
          <w:p w14:paraId="213E4AF7" w14:textId="77777777" w:rsidR="00CD68EF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6DCEB0CE" w14:textId="77777777" w:rsidR="00CD68EF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2D61CF31" w14:textId="77777777" w:rsidR="00CD68EF" w:rsidRDefault="00000000">
            <w:r>
              <w:t>84.70</w:t>
            </w:r>
          </w:p>
        </w:tc>
        <w:tc>
          <w:tcPr>
            <w:tcW w:w="1131" w:type="dxa"/>
            <w:vAlign w:val="center"/>
          </w:tcPr>
          <w:p w14:paraId="1C564420" w14:textId="77777777" w:rsidR="00CD68EF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34803161" w14:textId="77777777" w:rsidR="00CD68EF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34F32118" w14:textId="77777777" w:rsidR="00CD68EF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14:paraId="6E495ACD" w14:textId="77777777" w:rsidR="00CD68EF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0F2D5673" w14:textId="77777777" w:rsidR="00CD68EF" w:rsidRDefault="00000000">
            <w:r>
              <w:t>满足</w:t>
            </w:r>
          </w:p>
        </w:tc>
      </w:tr>
      <w:tr w:rsidR="00CD68EF" w14:paraId="7B09CFB5" w14:textId="77777777">
        <w:tc>
          <w:tcPr>
            <w:tcW w:w="1245" w:type="dxa"/>
            <w:shd w:val="clear" w:color="auto" w:fill="E6E6E6"/>
            <w:vAlign w:val="center"/>
          </w:tcPr>
          <w:p w14:paraId="72113918" w14:textId="77777777" w:rsidR="00CD68EF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19C84C20" w14:textId="77777777" w:rsidR="00CD68EF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341D2B96" w14:textId="77777777" w:rsidR="00CD68EF" w:rsidRDefault="00000000">
            <w:r>
              <w:t>199.63</w:t>
            </w:r>
          </w:p>
        </w:tc>
        <w:tc>
          <w:tcPr>
            <w:tcW w:w="1131" w:type="dxa"/>
            <w:vAlign w:val="center"/>
          </w:tcPr>
          <w:p w14:paraId="5E1DE9AA" w14:textId="77777777" w:rsidR="00CD68EF" w:rsidRDefault="00000000">
            <w:r>
              <w:t>1.98</w:t>
            </w:r>
          </w:p>
        </w:tc>
        <w:tc>
          <w:tcPr>
            <w:tcW w:w="1245" w:type="dxa"/>
            <w:vAlign w:val="center"/>
          </w:tcPr>
          <w:p w14:paraId="3C9A063C" w14:textId="77777777" w:rsidR="00CD68EF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7BEDFFB7" w14:textId="77777777" w:rsidR="00CD68EF" w:rsidRDefault="00000000">
            <w:r>
              <w:t>0.22</w:t>
            </w:r>
          </w:p>
        </w:tc>
        <w:tc>
          <w:tcPr>
            <w:tcW w:w="1465" w:type="dxa"/>
            <w:vAlign w:val="center"/>
          </w:tcPr>
          <w:p w14:paraId="7477FA1A" w14:textId="77777777" w:rsidR="00CD68EF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39C2A391" w14:textId="77777777" w:rsidR="00CD68EF" w:rsidRDefault="00000000">
            <w:r>
              <w:t>满足</w:t>
            </w:r>
          </w:p>
        </w:tc>
      </w:tr>
      <w:tr w:rsidR="00CD68EF" w14:paraId="469D2899" w14:textId="77777777">
        <w:tc>
          <w:tcPr>
            <w:tcW w:w="1245" w:type="dxa"/>
            <w:shd w:val="clear" w:color="auto" w:fill="E6E6E6"/>
            <w:vAlign w:val="center"/>
          </w:tcPr>
          <w:p w14:paraId="42725162" w14:textId="77777777" w:rsidR="00CD68EF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6A8F58B" w14:textId="77777777" w:rsidR="00CD68EF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0AE0A047" w14:textId="77777777" w:rsidR="00CD68EF" w:rsidRDefault="00000000">
            <w:r>
              <w:t>234.95</w:t>
            </w:r>
          </w:p>
        </w:tc>
        <w:tc>
          <w:tcPr>
            <w:tcW w:w="1131" w:type="dxa"/>
            <w:vAlign w:val="center"/>
          </w:tcPr>
          <w:p w14:paraId="667181E8" w14:textId="77777777" w:rsidR="00CD68EF" w:rsidRDefault="00000000">
            <w:r>
              <w:t>1.94</w:t>
            </w:r>
          </w:p>
        </w:tc>
        <w:tc>
          <w:tcPr>
            <w:tcW w:w="1245" w:type="dxa"/>
            <w:vAlign w:val="center"/>
          </w:tcPr>
          <w:p w14:paraId="2B919160" w14:textId="77777777" w:rsidR="00CD68EF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0A82DF87" w14:textId="77777777" w:rsidR="00CD68EF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14:paraId="59C5F4BD" w14:textId="77777777" w:rsidR="00CD68EF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1A4AE76E" w14:textId="77777777" w:rsidR="00CD68EF" w:rsidRDefault="00000000">
            <w:r>
              <w:t>满足</w:t>
            </w:r>
          </w:p>
        </w:tc>
      </w:tr>
      <w:tr w:rsidR="00CD68EF" w14:paraId="2D298700" w14:textId="77777777">
        <w:tc>
          <w:tcPr>
            <w:tcW w:w="1245" w:type="dxa"/>
            <w:shd w:val="clear" w:color="auto" w:fill="E6E6E6"/>
            <w:vAlign w:val="center"/>
          </w:tcPr>
          <w:p w14:paraId="162B53EB" w14:textId="77777777" w:rsidR="00CD68EF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173F2C26" w14:textId="77777777" w:rsidR="00CD68EF" w:rsidRDefault="00CD68EF"/>
        </w:tc>
        <w:tc>
          <w:tcPr>
            <w:tcW w:w="1018" w:type="dxa"/>
            <w:vAlign w:val="center"/>
          </w:tcPr>
          <w:p w14:paraId="6D8D761C" w14:textId="77777777" w:rsidR="00CD68EF" w:rsidRDefault="00000000">
            <w:r>
              <w:t>584.01</w:t>
            </w:r>
          </w:p>
        </w:tc>
        <w:tc>
          <w:tcPr>
            <w:tcW w:w="1131" w:type="dxa"/>
            <w:vAlign w:val="center"/>
          </w:tcPr>
          <w:p w14:paraId="66F8F4E0" w14:textId="77777777" w:rsidR="00CD68EF" w:rsidRDefault="00000000">
            <w:r>
              <w:t>1.97</w:t>
            </w:r>
          </w:p>
        </w:tc>
        <w:tc>
          <w:tcPr>
            <w:tcW w:w="1245" w:type="dxa"/>
            <w:vAlign w:val="center"/>
          </w:tcPr>
          <w:p w14:paraId="77D71402" w14:textId="77777777" w:rsidR="00CD68EF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11277A61" w14:textId="77777777" w:rsidR="00CD68EF" w:rsidRDefault="00000000">
            <w:r>
              <w:t>0.22</w:t>
            </w:r>
          </w:p>
        </w:tc>
        <w:tc>
          <w:tcPr>
            <w:tcW w:w="1465" w:type="dxa"/>
            <w:vAlign w:val="center"/>
          </w:tcPr>
          <w:p w14:paraId="328E9336" w14:textId="77777777" w:rsidR="00CD68EF" w:rsidRDefault="00CD68EF"/>
        </w:tc>
        <w:tc>
          <w:tcPr>
            <w:tcW w:w="1131" w:type="dxa"/>
            <w:vAlign w:val="center"/>
          </w:tcPr>
          <w:p w14:paraId="22B24C65" w14:textId="77777777" w:rsidR="00CD68EF" w:rsidRDefault="00CD68EF"/>
        </w:tc>
      </w:tr>
      <w:tr w:rsidR="00CD68EF" w14:paraId="4B7E26CF" w14:textId="77777777">
        <w:tc>
          <w:tcPr>
            <w:tcW w:w="1245" w:type="dxa"/>
            <w:shd w:val="clear" w:color="auto" w:fill="E6E6E6"/>
            <w:vAlign w:val="center"/>
          </w:tcPr>
          <w:p w14:paraId="2D2CC958" w14:textId="77777777" w:rsidR="00CD68EF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2A34ED3E" w14:textId="77777777" w:rsidR="00CD68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D68EF" w14:paraId="7E81C961" w14:textId="77777777">
        <w:tc>
          <w:tcPr>
            <w:tcW w:w="1245" w:type="dxa"/>
            <w:shd w:val="clear" w:color="auto" w:fill="E6E6E6"/>
            <w:vAlign w:val="center"/>
          </w:tcPr>
          <w:p w14:paraId="41A3B162" w14:textId="77777777" w:rsidR="00CD68EF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3FD8E2CE" w14:textId="77777777" w:rsidR="00CD68EF" w:rsidRDefault="00000000">
            <w:r>
              <w:t>外窗传热系数和综合太阳得热系数满足表</w:t>
            </w:r>
            <w:r>
              <w:t>3.1.10-4</w:t>
            </w:r>
            <w:r>
              <w:t>的要求</w:t>
            </w:r>
          </w:p>
        </w:tc>
      </w:tr>
      <w:tr w:rsidR="00CD68EF" w14:paraId="62F36793" w14:textId="77777777">
        <w:tc>
          <w:tcPr>
            <w:tcW w:w="1245" w:type="dxa"/>
            <w:shd w:val="clear" w:color="auto" w:fill="E6E6E6"/>
            <w:vAlign w:val="center"/>
          </w:tcPr>
          <w:p w14:paraId="5417988E" w14:textId="77777777" w:rsidR="00CD68EF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844656A" w14:textId="77777777" w:rsidR="00CD68EF" w:rsidRDefault="00000000">
            <w:r>
              <w:t>满足</w:t>
            </w:r>
          </w:p>
        </w:tc>
      </w:tr>
    </w:tbl>
    <w:p w14:paraId="2ED96AF7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5E9432B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t>非中空窗面积比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D68EF" w14:paraId="44B2999C" w14:textId="77777777">
        <w:tc>
          <w:tcPr>
            <w:tcW w:w="1358" w:type="dxa"/>
            <w:shd w:val="clear" w:color="auto" w:fill="E6E6E6"/>
            <w:vAlign w:val="center"/>
          </w:tcPr>
          <w:p w14:paraId="40C2C6BA" w14:textId="77777777" w:rsidR="00CD68EF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B4E9BF3" w14:textId="77777777" w:rsidR="00CD68EF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1C16C9A" w14:textId="77777777" w:rsidR="00CD68EF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4703A0B" w14:textId="77777777" w:rsidR="00CD68EF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06F99A0" w14:textId="77777777" w:rsidR="00CD68EF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46582F8" w14:textId="77777777" w:rsidR="00CD68EF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5E10AD" w14:textId="77777777" w:rsidR="00CD68EF" w:rsidRDefault="00000000">
            <w:pPr>
              <w:jc w:val="center"/>
            </w:pPr>
            <w:r>
              <w:t>结论</w:t>
            </w:r>
          </w:p>
        </w:tc>
      </w:tr>
      <w:tr w:rsidR="00CD68EF" w14:paraId="3AD70B3A" w14:textId="77777777">
        <w:tc>
          <w:tcPr>
            <w:tcW w:w="1358" w:type="dxa"/>
            <w:shd w:val="clear" w:color="auto" w:fill="E6E6E6"/>
            <w:vAlign w:val="center"/>
          </w:tcPr>
          <w:p w14:paraId="12BBCA92" w14:textId="77777777" w:rsidR="00CD68EF" w:rsidRDefault="00000000">
            <w:r>
              <w:lastRenderedPageBreak/>
              <w:t>南向</w:t>
            </w:r>
          </w:p>
        </w:tc>
        <w:tc>
          <w:tcPr>
            <w:tcW w:w="1409" w:type="dxa"/>
            <w:vAlign w:val="center"/>
          </w:tcPr>
          <w:p w14:paraId="4956EECC" w14:textId="77777777" w:rsidR="00CD68EF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2713E4F3" w14:textId="77777777" w:rsidR="00CD68E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142F3C7" w14:textId="77777777" w:rsidR="00CD68EF" w:rsidRDefault="00000000">
            <w:r>
              <w:t>64.73</w:t>
            </w:r>
          </w:p>
        </w:tc>
        <w:tc>
          <w:tcPr>
            <w:tcW w:w="1584" w:type="dxa"/>
            <w:vAlign w:val="center"/>
          </w:tcPr>
          <w:p w14:paraId="408EE74B" w14:textId="77777777" w:rsidR="00CD68E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54C0575" w14:textId="77777777" w:rsidR="00CD68E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07A31D9" w14:textId="77777777" w:rsidR="00CD68EF" w:rsidRDefault="00000000">
            <w:r>
              <w:t>满足</w:t>
            </w:r>
          </w:p>
        </w:tc>
      </w:tr>
      <w:tr w:rsidR="00CD68EF" w14:paraId="38281707" w14:textId="77777777">
        <w:tc>
          <w:tcPr>
            <w:tcW w:w="1358" w:type="dxa"/>
            <w:shd w:val="clear" w:color="auto" w:fill="E6E6E6"/>
            <w:vAlign w:val="center"/>
          </w:tcPr>
          <w:p w14:paraId="66D68F27" w14:textId="77777777" w:rsidR="00CD68EF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503EB843" w14:textId="77777777" w:rsidR="00CD68EF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112FCE2A" w14:textId="77777777" w:rsidR="00CD68E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204E358" w14:textId="77777777" w:rsidR="00CD68EF" w:rsidRDefault="00000000">
            <w:r>
              <w:t>84.70</w:t>
            </w:r>
          </w:p>
        </w:tc>
        <w:tc>
          <w:tcPr>
            <w:tcW w:w="1584" w:type="dxa"/>
            <w:vAlign w:val="center"/>
          </w:tcPr>
          <w:p w14:paraId="409288C0" w14:textId="77777777" w:rsidR="00CD68E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095093D" w14:textId="77777777" w:rsidR="00CD68E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0903AB0" w14:textId="77777777" w:rsidR="00CD68EF" w:rsidRDefault="00000000">
            <w:r>
              <w:t>满足</w:t>
            </w:r>
          </w:p>
        </w:tc>
      </w:tr>
      <w:tr w:rsidR="00CD68EF" w14:paraId="513CC059" w14:textId="77777777">
        <w:tc>
          <w:tcPr>
            <w:tcW w:w="1358" w:type="dxa"/>
            <w:shd w:val="clear" w:color="auto" w:fill="E6E6E6"/>
            <w:vAlign w:val="center"/>
          </w:tcPr>
          <w:p w14:paraId="75083E02" w14:textId="77777777" w:rsidR="00CD68EF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583FCF8E" w14:textId="77777777" w:rsidR="00CD68EF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230A6C1B" w14:textId="77777777" w:rsidR="00CD68E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1E20267" w14:textId="77777777" w:rsidR="00CD68EF" w:rsidRDefault="00000000">
            <w:r>
              <w:t>199.63</w:t>
            </w:r>
          </w:p>
        </w:tc>
        <w:tc>
          <w:tcPr>
            <w:tcW w:w="1584" w:type="dxa"/>
            <w:vAlign w:val="center"/>
          </w:tcPr>
          <w:p w14:paraId="368304E8" w14:textId="77777777" w:rsidR="00CD68E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B6009CD" w14:textId="77777777" w:rsidR="00CD68E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E64EF4B" w14:textId="77777777" w:rsidR="00CD68EF" w:rsidRDefault="00000000">
            <w:r>
              <w:t>满足</w:t>
            </w:r>
          </w:p>
        </w:tc>
      </w:tr>
      <w:tr w:rsidR="00CD68EF" w14:paraId="74628EF1" w14:textId="77777777">
        <w:tc>
          <w:tcPr>
            <w:tcW w:w="1358" w:type="dxa"/>
            <w:shd w:val="clear" w:color="auto" w:fill="E6E6E6"/>
            <w:vAlign w:val="center"/>
          </w:tcPr>
          <w:p w14:paraId="22AC07B3" w14:textId="77777777" w:rsidR="00CD68EF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3CB0310C" w14:textId="77777777" w:rsidR="00CD68EF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4E567D17" w14:textId="77777777" w:rsidR="00CD68E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709AC20" w14:textId="77777777" w:rsidR="00CD68EF" w:rsidRDefault="00000000">
            <w:r>
              <w:t>234.95</w:t>
            </w:r>
          </w:p>
        </w:tc>
        <w:tc>
          <w:tcPr>
            <w:tcW w:w="1584" w:type="dxa"/>
            <w:vAlign w:val="center"/>
          </w:tcPr>
          <w:p w14:paraId="791D407B" w14:textId="77777777" w:rsidR="00CD68EF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23FAE5C" w14:textId="77777777" w:rsidR="00CD68EF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010ED0C" w14:textId="77777777" w:rsidR="00CD68EF" w:rsidRDefault="00000000">
            <w:r>
              <w:t>满足</w:t>
            </w:r>
          </w:p>
        </w:tc>
      </w:tr>
      <w:tr w:rsidR="00CD68EF" w14:paraId="708FCCC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412AC7D" w14:textId="77777777" w:rsidR="00CD68EF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5B6FF17A" w14:textId="77777777" w:rsidR="00CD68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CD68EF" w14:paraId="2B614F5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7AEF67B" w14:textId="77777777" w:rsidR="00CD68EF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E32BBF3" w14:textId="77777777" w:rsidR="00CD68EF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CD68EF" w14:paraId="041EC7A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F2E86D0" w14:textId="77777777" w:rsidR="00CD68EF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6F6C635" w14:textId="77777777" w:rsidR="00CD68EF" w:rsidRDefault="00000000">
            <w:r>
              <w:t>满足</w:t>
            </w:r>
          </w:p>
        </w:tc>
      </w:tr>
    </w:tbl>
    <w:p w14:paraId="2BDD464E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t>可开启窗扇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CD68EF" w14:paraId="3B5725E3" w14:textId="77777777">
        <w:tc>
          <w:tcPr>
            <w:tcW w:w="707" w:type="dxa"/>
            <w:shd w:val="clear" w:color="auto" w:fill="E6E6E6"/>
            <w:vAlign w:val="center"/>
          </w:tcPr>
          <w:p w14:paraId="62DED781" w14:textId="77777777" w:rsidR="00CD68EF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9FE6069" w14:textId="77777777" w:rsidR="00CD68EF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4EC548E0" w14:textId="77777777" w:rsidR="00CD68EF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189A414" w14:textId="77777777" w:rsidR="00CD68EF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868398F" w14:textId="77777777" w:rsidR="00CD68EF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174CF75" w14:textId="77777777" w:rsidR="00CD68EF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29479CCD" w14:textId="77777777" w:rsidR="00CD68EF" w:rsidRDefault="00000000">
            <w:pPr>
              <w:jc w:val="center"/>
            </w:pPr>
            <w:r>
              <w:t>可开启窗扇</w:t>
            </w:r>
          </w:p>
        </w:tc>
      </w:tr>
      <w:tr w:rsidR="00CD68EF" w14:paraId="3D418162" w14:textId="77777777">
        <w:tc>
          <w:tcPr>
            <w:tcW w:w="707" w:type="dxa"/>
            <w:vMerge w:val="restart"/>
            <w:vAlign w:val="center"/>
          </w:tcPr>
          <w:p w14:paraId="19553EE6" w14:textId="77777777" w:rsidR="00CD68EF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765AB154" w14:textId="77777777" w:rsidR="00CD68EF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1051D110" w14:textId="77777777" w:rsidR="00CD68EF" w:rsidRDefault="00000000">
            <w:r>
              <w:t>普通办公室</w:t>
            </w:r>
          </w:p>
        </w:tc>
        <w:tc>
          <w:tcPr>
            <w:tcW w:w="1245" w:type="dxa"/>
            <w:vAlign w:val="center"/>
          </w:tcPr>
          <w:p w14:paraId="2DCE1BDE" w14:textId="77777777" w:rsidR="00CD68EF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70FF14F" w14:textId="77777777" w:rsidR="00CD68EF" w:rsidRDefault="00000000">
            <w:r>
              <w:t>C1515</w:t>
            </w:r>
          </w:p>
        </w:tc>
        <w:tc>
          <w:tcPr>
            <w:tcW w:w="1245" w:type="dxa"/>
            <w:vAlign w:val="center"/>
          </w:tcPr>
          <w:p w14:paraId="19A93F7D" w14:textId="77777777" w:rsidR="00CD68EF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0CF56572" w14:textId="77777777" w:rsidR="00CD68EF" w:rsidRDefault="00000000">
            <w:pPr>
              <w:jc w:val="center"/>
            </w:pPr>
            <w:r>
              <w:t>有可开启窗扇</w:t>
            </w:r>
          </w:p>
        </w:tc>
      </w:tr>
      <w:tr w:rsidR="00CD68EF" w14:paraId="339E9099" w14:textId="77777777">
        <w:tc>
          <w:tcPr>
            <w:tcW w:w="707" w:type="dxa"/>
            <w:vMerge/>
            <w:vAlign w:val="center"/>
          </w:tcPr>
          <w:p w14:paraId="150D6492" w14:textId="77777777" w:rsidR="00CD68EF" w:rsidRDefault="00CD68EF"/>
        </w:tc>
        <w:tc>
          <w:tcPr>
            <w:tcW w:w="1228" w:type="dxa"/>
            <w:vMerge/>
            <w:vAlign w:val="center"/>
          </w:tcPr>
          <w:p w14:paraId="3DD7F1F5" w14:textId="77777777" w:rsidR="00CD68EF" w:rsidRDefault="00CD68EF"/>
        </w:tc>
        <w:tc>
          <w:tcPr>
            <w:tcW w:w="1924" w:type="dxa"/>
            <w:gridSpan w:val="2"/>
            <w:vMerge/>
            <w:vAlign w:val="center"/>
          </w:tcPr>
          <w:p w14:paraId="206A1155" w14:textId="77777777" w:rsidR="00CD68EF" w:rsidRDefault="00CD68EF"/>
        </w:tc>
        <w:tc>
          <w:tcPr>
            <w:tcW w:w="1245" w:type="dxa"/>
            <w:vAlign w:val="center"/>
          </w:tcPr>
          <w:p w14:paraId="2027AEBE" w14:textId="77777777" w:rsidR="00CD68EF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D675FBA" w14:textId="77777777" w:rsidR="00CD68EF" w:rsidRDefault="00000000">
            <w:r>
              <w:t>C1515</w:t>
            </w:r>
          </w:p>
        </w:tc>
        <w:tc>
          <w:tcPr>
            <w:tcW w:w="1245" w:type="dxa"/>
            <w:vAlign w:val="center"/>
          </w:tcPr>
          <w:p w14:paraId="71D03EF4" w14:textId="77777777" w:rsidR="00CD68EF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D0C156B" w14:textId="77777777" w:rsidR="00CD68EF" w:rsidRDefault="00CD68EF"/>
        </w:tc>
      </w:tr>
      <w:tr w:rsidR="00CD68EF" w14:paraId="59DF9F0E" w14:textId="77777777">
        <w:tc>
          <w:tcPr>
            <w:tcW w:w="707" w:type="dxa"/>
            <w:vMerge/>
            <w:vAlign w:val="center"/>
          </w:tcPr>
          <w:p w14:paraId="651E188B" w14:textId="77777777" w:rsidR="00CD68EF" w:rsidRDefault="00CD68EF"/>
        </w:tc>
        <w:tc>
          <w:tcPr>
            <w:tcW w:w="1228" w:type="dxa"/>
            <w:vMerge/>
            <w:vAlign w:val="center"/>
          </w:tcPr>
          <w:p w14:paraId="4EA079F7" w14:textId="77777777" w:rsidR="00CD68EF" w:rsidRDefault="00CD68EF"/>
        </w:tc>
        <w:tc>
          <w:tcPr>
            <w:tcW w:w="1924" w:type="dxa"/>
            <w:gridSpan w:val="2"/>
            <w:vMerge/>
            <w:vAlign w:val="center"/>
          </w:tcPr>
          <w:p w14:paraId="7D73E107" w14:textId="77777777" w:rsidR="00CD68EF" w:rsidRDefault="00CD68EF"/>
        </w:tc>
        <w:tc>
          <w:tcPr>
            <w:tcW w:w="1245" w:type="dxa"/>
            <w:vAlign w:val="center"/>
          </w:tcPr>
          <w:p w14:paraId="618CC3C0" w14:textId="77777777" w:rsidR="00CD68EF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03E807A" w14:textId="77777777" w:rsidR="00CD68EF" w:rsidRDefault="00000000">
            <w:r>
              <w:t>HC1824</w:t>
            </w:r>
          </w:p>
        </w:tc>
        <w:tc>
          <w:tcPr>
            <w:tcW w:w="1245" w:type="dxa"/>
            <w:vAlign w:val="center"/>
          </w:tcPr>
          <w:p w14:paraId="28D3BF75" w14:textId="77777777" w:rsidR="00CD68EF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E64BE26" w14:textId="77777777" w:rsidR="00CD68EF" w:rsidRDefault="00CD68EF"/>
        </w:tc>
      </w:tr>
      <w:tr w:rsidR="00CD68EF" w14:paraId="437B1A60" w14:textId="77777777">
        <w:tc>
          <w:tcPr>
            <w:tcW w:w="707" w:type="dxa"/>
            <w:vMerge/>
            <w:vAlign w:val="center"/>
          </w:tcPr>
          <w:p w14:paraId="72E5C176" w14:textId="77777777" w:rsidR="00CD68EF" w:rsidRDefault="00CD68EF"/>
        </w:tc>
        <w:tc>
          <w:tcPr>
            <w:tcW w:w="1228" w:type="dxa"/>
            <w:vMerge/>
            <w:vAlign w:val="center"/>
          </w:tcPr>
          <w:p w14:paraId="733BC2DA" w14:textId="77777777" w:rsidR="00CD68EF" w:rsidRDefault="00CD68EF"/>
        </w:tc>
        <w:tc>
          <w:tcPr>
            <w:tcW w:w="1924" w:type="dxa"/>
            <w:gridSpan w:val="2"/>
            <w:vMerge/>
            <w:vAlign w:val="center"/>
          </w:tcPr>
          <w:p w14:paraId="56AF101E" w14:textId="77777777" w:rsidR="00CD68EF" w:rsidRDefault="00CD68EF"/>
        </w:tc>
        <w:tc>
          <w:tcPr>
            <w:tcW w:w="1245" w:type="dxa"/>
            <w:vAlign w:val="center"/>
          </w:tcPr>
          <w:p w14:paraId="150A3088" w14:textId="77777777" w:rsidR="00CD68EF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2F49EE2" w14:textId="77777777" w:rsidR="00CD68EF" w:rsidRDefault="00000000">
            <w:r>
              <w:t>HC1824</w:t>
            </w:r>
          </w:p>
        </w:tc>
        <w:tc>
          <w:tcPr>
            <w:tcW w:w="1245" w:type="dxa"/>
            <w:vAlign w:val="center"/>
          </w:tcPr>
          <w:p w14:paraId="3D8016E6" w14:textId="77777777" w:rsidR="00CD68EF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5FB4460" w14:textId="77777777" w:rsidR="00CD68EF" w:rsidRDefault="00CD68EF"/>
        </w:tc>
      </w:tr>
      <w:tr w:rsidR="00CD68EF" w14:paraId="467C81C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4AFA652" w14:textId="77777777" w:rsidR="00CD68EF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418C82A3" w14:textId="77777777" w:rsidR="00CD68EF" w:rsidRDefault="00000000">
            <w:r>
              <w:t>无通风换气装置</w:t>
            </w:r>
          </w:p>
        </w:tc>
      </w:tr>
      <w:tr w:rsidR="00CD68EF" w14:paraId="22F3D2E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18C8677" w14:textId="77777777" w:rsidR="00CD68EF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770F59C5" w14:textId="77777777" w:rsidR="00CD68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CD68EF" w14:paraId="1679581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EEEB6F7" w14:textId="77777777" w:rsidR="00CD68EF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26EE13C6" w14:textId="77777777" w:rsidR="00CD68EF" w:rsidRDefault="00000000">
            <w:r>
              <w:t>主要功能房间的外窗应设置可开启窗扇或通风换气装置</w:t>
            </w:r>
          </w:p>
        </w:tc>
      </w:tr>
      <w:tr w:rsidR="00CD68EF" w14:paraId="779ECB7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83536EF" w14:textId="77777777" w:rsidR="00CD68EF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3C893ABA" w14:textId="77777777" w:rsidR="00CD68EF" w:rsidRDefault="00000000">
            <w:r>
              <w:t>满足</w:t>
            </w:r>
          </w:p>
        </w:tc>
      </w:tr>
    </w:tbl>
    <w:p w14:paraId="21F12CB0" w14:textId="77777777" w:rsidR="00CD68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C4C3148" w14:textId="77777777" w:rsidR="00CD68EF" w:rsidRDefault="00CD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0B6CB9" w14:textId="77777777" w:rsidR="00CD68EF" w:rsidRDefault="00000000">
      <w:pPr>
        <w:pStyle w:val="2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D68EF" w14:paraId="267ECF49" w14:textId="77777777">
        <w:tc>
          <w:tcPr>
            <w:tcW w:w="1131" w:type="dxa"/>
            <w:shd w:val="clear" w:color="auto" w:fill="E6E6E6"/>
            <w:vAlign w:val="center"/>
          </w:tcPr>
          <w:p w14:paraId="1B56DFAF" w14:textId="77777777" w:rsidR="00CD68E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ECFF451" w14:textId="77777777" w:rsidR="00CD68EF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ADCCD06" w14:textId="77777777" w:rsidR="00CD68EF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3B233EC" w14:textId="77777777" w:rsidR="00CD68EF" w:rsidRDefault="00000000">
            <w:pPr>
              <w:jc w:val="center"/>
            </w:pPr>
            <w:r>
              <w:t>可否性能权衡</w:t>
            </w:r>
          </w:p>
        </w:tc>
      </w:tr>
      <w:tr w:rsidR="00CD68EF" w14:paraId="00A49F63" w14:textId="77777777">
        <w:tc>
          <w:tcPr>
            <w:tcW w:w="1131" w:type="dxa"/>
            <w:vAlign w:val="center"/>
          </w:tcPr>
          <w:p w14:paraId="69E2E23B" w14:textId="77777777" w:rsidR="00CD68EF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400DF2E9" w14:textId="77777777" w:rsidR="00CD68EF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722CA9AF" w14:textId="77777777" w:rsidR="00CD68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676A4FF" w14:textId="77777777" w:rsidR="00CD68EF" w:rsidRDefault="00CD68EF"/>
        </w:tc>
      </w:tr>
      <w:tr w:rsidR="00CD68EF" w14:paraId="50695595" w14:textId="77777777">
        <w:tc>
          <w:tcPr>
            <w:tcW w:w="1131" w:type="dxa"/>
            <w:vAlign w:val="center"/>
          </w:tcPr>
          <w:p w14:paraId="468336C9" w14:textId="77777777" w:rsidR="00CD68EF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2D9A21A" w14:textId="77777777" w:rsidR="00CD68EF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622C7FA8" w14:textId="77777777" w:rsidR="00CD68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02A436B" w14:textId="77777777" w:rsidR="00CD68EF" w:rsidRDefault="00CD68EF"/>
        </w:tc>
      </w:tr>
      <w:tr w:rsidR="00CD68EF" w14:paraId="27BBC495" w14:textId="77777777">
        <w:tc>
          <w:tcPr>
            <w:tcW w:w="1131" w:type="dxa"/>
            <w:vAlign w:val="center"/>
          </w:tcPr>
          <w:p w14:paraId="74051CAD" w14:textId="77777777" w:rsidR="00CD68EF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32A1A1A" w14:textId="77777777" w:rsidR="00CD68EF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013817AA" w14:textId="77777777" w:rsidR="00CD68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FF07B6C" w14:textId="77777777" w:rsidR="00CD68EF" w:rsidRDefault="00CD68EF"/>
        </w:tc>
      </w:tr>
      <w:tr w:rsidR="00CD68EF" w14:paraId="500DB3F3" w14:textId="77777777">
        <w:tc>
          <w:tcPr>
            <w:tcW w:w="1131" w:type="dxa"/>
            <w:vAlign w:val="center"/>
          </w:tcPr>
          <w:p w14:paraId="69715381" w14:textId="77777777" w:rsidR="00CD68EF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3B9D71BA" w14:textId="77777777" w:rsidR="00CD68EF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2220BBB2" w14:textId="77777777" w:rsidR="00CD68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CCD6E4F" w14:textId="77777777" w:rsidR="00CD68EF" w:rsidRDefault="00CD68EF"/>
        </w:tc>
      </w:tr>
      <w:tr w:rsidR="00CD68EF" w14:paraId="5B994304" w14:textId="77777777">
        <w:tc>
          <w:tcPr>
            <w:tcW w:w="1131" w:type="dxa"/>
            <w:vAlign w:val="center"/>
          </w:tcPr>
          <w:p w14:paraId="38BD56A8" w14:textId="77777777" w:rsidR="00CD68EF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52B23BA7" w14:textId="77777777" w:rsidR="00CD68EF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1AA76098" w14:textId="77777777" w:rsidR="00CD68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231626A" w14:textId="77777777" w:rsidR="00CD68EF" w:rsidRDefault="00CD68EF"/>
        </w:tc>
      </w:tr>
      <w:tr w:rsidR="00CD68EF" w14:paraId="182E935B" w14:textId="77777777">
        <w:tc>
          <w:tcPr>
            <w:tcW w:w="1131" w:type="dxa"/>
            <w:vAlign w:val="center"/>
          </w:tcPr>
          <w:p w14:paraId="21ACC75F" w14:textId="77777777" w:rsidR="00CD68EF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C6955F5" w14:textId="77777777" w:rsidR="00CD68EF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70139F06" w14:textId="77777777" w:rsidR="00CD68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BC88F4F" w14:textId="77777777" w:rsidR="00CD68EF" w:rsidRDefault="00CD68EF"/>
        </w:tc>
      </w:tr>
      <w:tr w:rsidR="00CD68EF" w14:paraId="1C263FF9" w14:textId="77777777">
        <w:tc>
          <w:tcPr>
            <w:tcW w:w="1131" w:type="dxa"/>
            <w:vAlign w:val="center"/>
          </w:tcPr>
          <w:p w14:paraId="4DD7D2BD" w14:textId="77777777" w:rsidR="00CD68EF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6BBC7DD7" w14:textId="77777777" w:rsidR="00CD68EF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9349180" w14:textId="77777777" w:rsidR="00CD68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0BEA0A9" w14:textId="77777777" w:rsidR="00CD68EF" w:rsidRDefault="00CD68EF"/>
        </w:tc>
      </w:tr>
      <w:tr w:rsidR="00CD68EF" w14:paraId="3D0FBB7C" w14:textId="77777777">
        <w:tc>
          <w:tcPr>
            <w:tcW w:w="1131" w:type="dxa"/>
            <w:vAlign w:val="center"/>
          </w:tcPr>
          <w:p w14:paraId="0270FF5D" w14:textId="77777777" w:rsidR="00CD68EF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44014656" w14:textId="77777777" w:rsidR="00CD68EF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7FF429E2" w14:textId="77777777" w:rsidR="00CD68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4F7AF5F" w14:textId="77777777" w:rsidR="00CD68EF" w:rsidRDefault="00CD68EF"/>
        </w:tc>
      </w:tr>
      <w:tr w:rsidR="00CD68EF" w14:paraId="538C5E78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F985413" w14:textId="77777777" w:rsidR="00CD68EF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31DE1014" w14:textId="77777777" w:rsidR="00CD68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F1BAB6E" w14:textId="77777777" w:rsidR="00CD68EF" w:rsidRDefault="00CD68EF"/>
        </w:tc>
      </w:tr>
    </w:tbl>
    <w:p w14:paraId="4B1114AF" w14:textId="77777777" w:rsidR="00CD68EF" w:rsidRDefault="00CD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535769" w14:textId="77777777" w:rsidR="00CD68EF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3D4D4F2E" w14:textId="77777777" w:rsidR="00CD68EF" w:rsidRDefault="00CD68EF"/>
    <w:sectPr w:rsidR="00CD68E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E03E" w14:textId="77777777" w:rsidR="0098622C" w:rsidRDefault="0098622C" w:rsidP="00203A7D">
      <w:r>
        <w:separator/>
      </w:r>
    </w:p>
  </w:endnote>
  <w:endnote w:type="continuationSeparator" w:id="0">
    <w:p w14:paraId="189E9766" w14:textId="77777777" w:rsidR="0098622C" w:rsidRDefault="0098622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7C8BED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1102D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2AE4" w14:textId="77777777" w:rsidR="0098622C" w:rsidRDefault="0098622C" w:rsidP="00203A7D">
      <w:r>
        <w:separator/>
      </w:r>
    </w:p>
  </w:footnote>
  <w:footnote w:type="continuationSeparator" w:id="0">
    <w:p w14:paraId="771D7B27" w14:textId="77777777" w:rsidR="0098622C" w:rsidRDefault="0098622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CB6F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98C4D84" wp14:editId="7686A92D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61DB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774929">
    <w:abstractNumId w:val="0"/>
  </w:num>
  <w:num w:numId="2" w16cid:durableId="2038770848">
    <w:abstractNumId w:val="2"/>
  </w:num>
  <w:num w:numId="3" w16cid:durableId="190267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AD"/>
    <w:rsid w:val="00037A4C"/>
    <w:rsid w:val="0004094E"/>
    <w:rsid w:val="0004557E"/>
    <w:rsid w:val="00073958"/>
    <w:rsid w:val="00094002"/>
    <w:rsid w:val="000C6DAD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C5F99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3E0DDF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339B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8622C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AF52C2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D68EF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F10606A"/>
  <w15:chartTrackingRefBased/>
  <w15:docId w15:val="{A3B998E2-9627-4780-A44C-E9A916B7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6</TotalTime>
  <Pages>1</Pages>
  <Words>3458</Words>
  <Characters>19712</Characters>
  <Application>Microsoft Office Word</Application>
  <DocSecurity>0</DocSecurity>
  <Lines>164</Lines>
  <Paragraphs>46</Paragraphs>
  <ScaleCrop>false</ScaleCrop>
  <Company>ths</Company>
  <LinksUpToDate>false</LinksUpToDate>
  <CharactersWithSpaces>23124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鸿欣 郭</cp:lastModifiedBy>
  <cp:revision>3</cp:revision>
  <cp:lastPrinted>2024-12-22T12:59:00Z</cp:lastPrinted>
  <dcterms:created xsi:type="dcterms:W3CDTF">2024-12-21T09:48:00Z</dcterms:created>
  <dcterms:modified xsi:type="dcterms:W3CDTF">2024-12-22T13:04:00Z</dcterms:modified>
</cp:coreProperties>
</file>