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58F6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29BE8E3E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E63A5D6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FDDB6E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7BE32D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6B1AFD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D1A00E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9B45C8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74E2CD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活动中心</w:t>
            </w:r>
            <w:bookmarkEnd w:id="1"/>
          </w:p>
        </w:tc>
      </w:tr>
      <w:tr w:rsidR="00D40158" w:rsidRPr="00D40158" w14:paraId="0D9689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A07EF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34CC8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武汉</w:t>
            </w:r>
            <w:bookmarkEnd w:id="2"/>
          </w:p>
        </w:tc>
      </w:tr>
      <w:tr w:rsidR="00D40158" w:rsidRPr="00D40158" w14:paraId="4C0B3AA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1FC0F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39E4C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B7A14F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D5082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8A5CB6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75F6C0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828DE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8A0E9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C53007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BF73C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CA48A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6FBA53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44E8F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9A9ED2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C1F9C3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FF1E9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44F2B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BCCDC5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3B7AB2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82D456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2024年12月28日</w:t>
              </w:r>
            </w:smartTag>
            <w:bookmarkEnd w:id="6"/>
          </w:p>
        </w:tc>
      </w:tr>
    </w:tbl>
    <w:p w14:paraId="6D2D8723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06A636E4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C123B58" wp14:editId="727B6D44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A6C1B9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946EF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71E50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430B8B9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6AD50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D7B6CD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2B16A83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F7C42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82CD5E6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DB203F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F3FAFF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94DEE0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T13971542489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1502BF8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BB3BD4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9724EFA" w14:textId="02E3121C" w:rsidR="00D40158" w:rsidRDefault="00D40158" w:rsidP="00D40158">
      <w:pPr>
        <w:pStyle w:val="TOC1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B702BF">
        <w:rPr>
          <w:webHidden/>
        </w:rPr>
        <w:t>3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14:paraId="514C870A" w14:textId="5CF0640A" w:rsidR="00D40158" w:rsidRDefault="00D40158" w:rsidP="00D40158">
      <w:pPr>
        <w:pStyle w:val="TOC1"/>
        <w:rPr>
          <w:b w:val="0"/>
          <w:bCs w:val="0"/>
        </w:rPr>
      </w:pPr>
      <w:hyperlink w:anchor="_Toc316568036" w:history="1">
        <w:r w:rsidRPr="00EE131A">
          <w:rPr>
            <w:rStyle w:val="a6"/>
          </w:rPr>
          <w:t>2</w:t>
        </w:r>
        <w:r>
          <w:rPr>
            <w:b w:val="0"/>
            <w:bCs w:val="0"/>
          </w:rPr>
          <w:tab/>
        </w:r>
        <w:r w:rsidRPr="00EE131A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702B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FE569A3" w14:textId="2A5E082F" w:rsidR="00D40158" w:rsidRDefault="00D40158" w:rsidP="00D40158">
      <w:pPr>
        <w:pStyle w:val="TOC1"/>
        <w:rPr>
          <w:b w:val="0"/>
          <w:bCs w:val="0"/>
        </w:rPr>
      </w:pPr>
      <w:hyperlink w:anchor="_Toc316568037" w:history="1">
        <w:r w:rsidRPr="00EE131A">
          <w:rPr>
            <w:rStyle w:val="a6"/>
          </w:rPr>
          <w:t>3</w:t>
        </w:r>
        <w:r>
          <w:rPr>
            <w:b w:val="0"/>
            <w:bCs w:val="0"/>
          </w:rPr>
          <w:tab/>
        </w:r>
        <w:r w:rsidRPr="00EE131A">
          <w:rPr>
            <w:rStyle w:val="a6"/>
            <w:rFonts w:hint="eastAsia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_Toc316568037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 w:val="0"/>
            <w:bCs w:val="0"/>
            <w:webHidden/>
          </w:rPr>
          <w:t>错误</w:t>
        </w:r>
        <w:r w:rsidR="00B702BF">
          <w:rPr>
            <w:rFonts w:hint="eastAsia"/>
            <w:b w:val="0"/>
            <w:bCs w:val="0"/>
            <w:webHidden/>
          </w:rPr>
          <w:t>!</w:t>
        </w:r>
        <w:r w:rsidR="00B702BF"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F129EB5" w14:textId="71C52D04" w:rsidR="00D40158" w:rsidRDefault="00D40158" w:rsidP="00D40158">
      <w:pPr>
        <w:pStyle w:val="TOC2"/>
      </w:pPr>
      <w:hyperlink w:anchor="_Toc316568038" w:history="1">
        <w:r w:rsidRPr="00EE131A">
          <w:rPr>
            <w:rStyle w:val="a6"/>
            <w:lang w:val="en-GB"/>
          </w:rPr>
          <w:t>3.1</w:t>
        </w:r>
        <w:r>
          <w:tab/>
        </w:r>
        <w:r w:rsidRPr="00EE131A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_Toc316568038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85F4F69" w14:textId="361CA2B3" w:rsidR="00D40158" w:rsidRDefault="00D40158" w:rsidP="00D40158">
      <w:pPr>
        <w:pStyle w:val="TOC2"/>
      </w:pPr>
      <w:hyperlink w:anchor="_Toc316568039" w:history="1">
        <w:r w:rsidRPr="00EE131A">
          <w:rPr>
            <w:rStyle w:val="a6"/>
            <w:lang w:val="en-GB"/>
          </w:rPr>
          <w:t>3.2</w:t>
        </w:r>
        <w:r>
          <w:tab/>
        </w:r>
        <w:r w:rsidRPr="00EE131A">
          <w:rPr>
            <w:rStyle w:val="a6"/>
            <w:rFonts w:hint="eastAsia"/>
          </w:rPr>
          <w:t>开间窗墙面积比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_Toc316568039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B7637D3" w14:textId="642D39A4" w:rsidR="00D40158" w:rsidRDefault="00D40158" w:rsidP="00D40158">
      <w:pPr>
        <w:pStyle w:val="TOC2"/>
      </w:pPr>
      <w:hyperlink w:anchor="_Toc316568040" w:history="1">
        <w:r w:rsidRPr="00EE131A">
          <w:rPr>
            <w:rStyle w:val="a6"/>
            <w:lang w:val="en-GB"/>
          </w:rPr>
          <w:t>3.3</w:t>
        </w:r>
        <w:r>
          <w:tab/>
        </w:r>
        <w:r w:rsidRPr="00EE131A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_Toc316568040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1487AD6" w14:textId="5645D661" w:rsidR="00D40158" w:rsidRDefault="00D40158" w:rsidP="00E81ACD">
      <w:pPr>
        <w:pStyle w:val="TOC3"/>
      </w:pPr>
      <w:hyperlink w:anchor="_Toc316568041" w:history="1">
        <w:r w:rsidRPr="00EE131A">
          <w:rPr>
            <w:rStyle w:val="a6"/>
            <w:lang w:val="en-GB"/>
          </w:rPr>
          <w:t>3.3.1</w:t>
        </w:r>
        <w:r>
          <w:tab/>
        </w:r>
        <w:r w:rsidRPr="00EE131A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_Toc316568041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49D2DD9" w14:textId="23209FED" w:rsidR="00D40158" w:rsidRDefault="00D40158" w:rsidP="00E81ACD">
      <w:pPr>
        <w:pStyle w:val="TOC3"/>
      </w:pPr>
      <w:hyperlink w:anchor="_Toc316568042" w:history="1">
        <w:r w:rsidRPr="00EE131A">
          <w:rPr>
            <w:rStyle w:val="a6"/>
            <w:lang w:val="en-GB"/>
          </w:rPr>
          <w:t>3.3.2</w:t>
        </w:r>
        <w:r>
          <w:tab/>
        </w:r>
        <w:r w:rsidRPr="00EE131A">
          <w:rPr>
            <w:rStyle w:val="a6"/>
            <w:rFonts w:hint="eastAsia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_Toc316568042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5CF4A9F5" w14:textId="44DA4D94" w:rsidR="00D40158" w:rsidRDefault="00D40158" w:rsidP="00E81ACD">
      <w:pPr>
        <w:pStyle w:val="TOC3"/>
      </w:pPr>
      <w:hyperlink w:anchor="_Toc316568043" w:history="1">
        <w:r w:rsidRPr="00EE131A">
          <w:rPr>
            <w:rStyle w:val="a6"/>
            <w:lang w:val="en-GB"/>
          </w:rPr>
          <w:t>3.3.3</w:t>
        </w:r>
        <w:r>
          <w:tab/>
        </w:r>
        <w:r w:rsidRPr="00EE131A">
          <w:rPr>
            <w:rStyle w:val="a6"/>
            <w:rFonts w:hint="eastAsia"/>
          </w:rPr>
          <w:t>屋顶构造</w:t>
        </w:r>
        <w:r w:rsidRPr="00EE131A">
          <w:rPr>
            <w:rStyle w:val="a6"/>
          </w:rPr>
          <w:t>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_Toc316568043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1290AD3" w14:textId="576BB564" w:rsidR="00D40158" w:rsidRDefault="00D40158" w:rsidP="00E81ACD">
      <w:pPr>
        <w:pStyle w:val="TOC3"/>
      </w:pPr>
      <w:hyperlink w:anchor="_Toc316568044" w:history="1">
        <w:r w:rsidRPr="00EE131A">
          <w:rPr>
            <w:rStyle w:val="a6"/>
            <w:lang w:val="en-GB"/>
          </w:rPr>
          <w:t>3.3.4</w:t>
        </w:r>
        <w:r>
          <w:tab/>
        </w:r>
        <w:r w:rsidRPr="00EE131A">
          <w:rPr>
            <w:rStyle w:val="a6"/>
            <w:rFonts w:hint="eastAsia"/>
          </w:rPr>
          <w:t>屋顶平均热工性能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_Toc316568044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0E910CEF" w14:textId="5E02F4DC" w:rsidR="00D40158" w:rsidRDefault="00D40158" w:rsidP="00D40158">
      <w:pPr>
        <w:pStyle w:val="TOC2"/>
      </w:pPr>
      <w:hyperlink w:anchor="_Toc316568045" w:history="1">
        <w:r w:rsidRPr="00EE131A">
          <w:rPr>
            <w:rStyle w:val="a6"/>
            <w:lang w:val="en-GB"/>
          </w:rPr>
          <w:t>3.4</w:t>
        </w:r>
        <w:r>
          <w:tab/>
        </w:r>
        <w:r w:rsidRPr="00EE131A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_Toc316568045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DA9DCDA" w14:textId="18FC27B6" w:rsidR="00D40158" w:rsidRDefault="00D40158" w:rsidP="00E81ACD">
      <w:pPr>
        <w:pStyle w:val="TOC3"/>
      </w:pPr>
      <w:hyperlink w:anchor="_Toc316568046" w:history="1">
        <w:r w:rsidRPr="00EE131A">
          <w:rPr>
            <w:rStyle w:val="a6"/>
            <w:lang w:val="en-GB"/>
          </w:rPr>
          <w:t>3.4.1</w:t>
        </w:r>
        <w:r>
          <w:tab/>
        </w:r>
        <w:r w:rsidRPr="00EE131A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_Toc316568046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88A8198" w14:textId="54DD54A2" w:rsidR="00D40158" w:rsidRDefault="00D40158" w:rsidP="00E81ACD">
      <w:pPr>
        <w:pStyle w:val="TOC3"/>
      </w:pPr>
      <w:hyperlink w:anchor="_Toc316568047" w:history="1">
        <w:r w:rsidRPr="00EE131A">
          <w:rPr>
            <w:rStyle w:val="a6"/>
            <w:lang w:val="en-GB"/>
          </w:rPr>
          <w:t>3.4.2</w:t>
        </w:r>
        <w:r>
          <w:tab/>
        </w:r>
        <w:r w:rsidRPr="00EE131A">
          <w:rPr>
            <w:rStyle w:val="a6"/>
            <w:rFonts w:hint="eastAsia"/>
          </w:rPr>
          <w:t>外墙平均传热系数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_Toc316568047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49A7B5C" w14:textId="570390F4" w:rsidR="00D40158" w:rsidRDefault="00D40158" w:rsidP="00D40158">
      <w:pPr>
        <w:pStyle w:val="TOC2"/>
      </w:pPr>
      <w:hyperlink w:anchor="_Toc316568048" w:history="1">
        <w:r w:rsidRPr="00EE131A">
          <w:rPr>
            <w:rStyle w:val="a6"/>
            <w:lang w:val="en-GB"/>
          </w:rPr>
          <w:t>3.5</w:t>
        </w:r>
        <w:r>
          <w:tab/>
        </w:r>
        <w:r w:rsidRPr="00EE131A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_Toc316568048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57B5BC8" w14:textId="3741429F" w:rsidR="00D40158" w:rsidRDefault="00D40158" w:rsidP="00E81ACD">
      <w:pPr>
        <w:pStyle w:val="TOC3"/>
      </w:pPr>
      <w:hyperlink w:anchor="_Toc316568049" w:history="1">
        <w:r w:rsidRPr="00EE131A">
          <w:rPr>
            <w:rStyle w:val="a6"/>
            <w:lang w:val="en-GB"/>
          </w:rPr>
          <w:t>3.5.1</w:t>
        </w:r>
        <w:r>
          <w:tab/>
        </w:r>
        <w:r w:rsidRPr="00EE131A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_Toc316568049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87CB597" w14:textId="76A00232" w:rsidR="00D40158" w:rsidRDefault="00D40158" w:rsidP="00E81ACD">
      <w:pPr>
        <w:pStyle w:val="TOC3"/>
      </w:pPr>
      <w:hyperlink w:anchor="_Toc316568050" w:history="1">
        <w:r w:rsidRPr="00EE131A">
          <w:rPr>
            <w:rStyle w:val="a6"/>
            <w:lang w:val="en-GB"/>
          </w:rPr>
          <w:t>3.5.2</w:t>
        </w:r>
        <w:r>
          <w:tab/>
        </w:r>
        <w:r w:rsidRPr="00EE131A">
          <w:rPr>
            <w:rStyle w:val="a6"/>
            <w:rFonts w:hint="eastAsia"/>
          </w:rPr>
          <w:t>挑空楼板构造</w:t>
        </w:r>
        <w:r w:rsidRPr="00EE131A">
          <w:rPr>
            <w:rStyle w:val="a6"/>
          </w:rPr>
          <w:t>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_Toc316568050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34F2298" w14:textId="43E166A5" w:rsidR="00D40158" w:rsidRDefault="00D40158" w:rsidP="00E81ACD">
      <w:pPr>
        <w:pStyle w:val="TOC3"/>
      </w:pPr>
      <w:hyperlink w:anchor="_Toc316568051" w:history="1">
        <w:r w:rsidRPr="00EE131A">
          <w:rPr>
            <w:rStyle w:val="a6"/>
            <w:lang w:val="en-GB"/>
          </w:rPr>
          <w:t>3.5.3</w:t>
        </w:r>
        <w:r>
          <w:tab/>
        </w:r>
        <w:r w:rsidRPr="00EE131A">
          <w:rPr>
            <w:rStyle w:val="a6"/>
            <w:rFonts w:hint="eastAsia"/>
          </w:rPr>
          <w:t>挑空楼板平均热工性能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_Toc316568051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DEEF8A9" w14:textId="102AB98F" w:rsidR="00D40158" w:rsidRDefault="00D40158" w:rsidP="00D40158">
      <w:pPr>
        <w:pStyle w:val="TOC2"/>
      </w:pPr>
      <w:hyperlink w:anchor="_Toc316568052" w:history="1">
        <w:r w:rsidRPr="00EE131A">
          <w:rPr>
            <w:rStyle w:val="a6"/>
            <w:lang w:val="en-GB"/>
          </w:rPr>
          <w:t>3.6</w:t>
        </w:r>
        <w:r>
          <w:tab/>
        </w:r>
        <w:r w:rsidRPr="00EE131A">
          <w:rPr>
            <w:rStyle w:val="a6"/>
            <w:rFonts w:hint="eastAsia"/>
          </w:rPr>
          <w:t>非采暖地下室顶板构造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_Toc316568052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3C64442" w14:textId="1822B0F8" w:rsidR="00D40158" w:rsidRDefault="00D40158" w:rsidP="00E81ACD">
      <w:pPr>
        <w:pStyle w:val="TOC3"/>
      </w:pPr>
      <w:hyperlink w:anchor="_Toc316568053" w:history="1">
        <w:r w:rsidRPr="00EE131A">
          <w:rPr>
            <w:rStyle w:val="a6"/>
            <w:lang w:val="en-GB"/>
          </w:rPr>
          <w:t>3.6.1</w:t>
        </w:r>
        <w:r>
          <w:tab/>
        </w:r>
        <w:r w:rsidRPr="00EE131A">
          <w:rPr>
            <w:rStyle w:val="a6"/>
            <w:rFonts w:hint="eastAsia"/>
          </w:rPr>
          <w:t>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_Toc316568053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8358227" w14:textId="5C01E620" w:rsidR="00D40158" w:rsidRDefault="00D40158" w:rsidP="00E81ACD">
      <w:pPr>
        <w:pStyle w:val="TOC3"/>
      </w:pPr>
      <w:hyperlink w:anchor="_Toc316568054" w:history="1">
        <w:r w:rsidRPr="00EE131A">
          <w:rPr>
            <w:rStyle w:val="a6"/>
            <w:lang w:val="en-GB"/>
          </w:rPr>
          <w:t>3.6.2</w:t>
        </w:r>
        <w:r>
          <w:tab/>
        </w:r>
        <w:r w:rsidRPr="00EE131A">
          <w:rPr>
            <w:rStyle w:val="a6"/>
            <w:rFonts w:hint="eastAsia"/>
          </w:rPr>
          <w:t>顶板构造</w:t>
        </w:r>
        <w:r w:rsidRPr="00EE131A">
          <w:rPr>
            <w:rStyle w:val="a6"/>
          </w:rPr>
          <w:t>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_Toc316568054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7CED468" w14:textId="4F7FA653" w:rsidR="00D40158" w:rsidRDefault="00D40158" w:rsidP="00E81ACD">
      <w:pPr>
        <w:pStyle w:val="TOC3"/>
      </w:pPr>
      <w:hyperlink w:anchor="_Toc316568055" w:history="1">
        <w:r w:rsidRPr="00EE131A">
          <w:rPr>
            <w:rStyle w:val="a6"/>
            <w:lang w:val="en-GB"/>
          </w:rPr>
          <w:t>3.6.3</w:t>
        </w:r>
        <w:r>
          <w:tab/>
        </w:r>
        <w:r w:rsidRPr="00EE131A">
          <w:rPr>
            <w:rStyle w:val="a6"/>
            <w:rFonts w:hint="eastAsia"/>
          </w:rPr>
          <w:t>非采暖地下室顶板平均热工性能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_Toc316568055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4B76323" w14:textId="1FD13C73" w:rsidR="00D40158" w:rsidRDefault="00D40158" w:rsidP="00D40158">
      <w:pPr>
        <w:pStyle w:val="TOC2"/>
      </w:pPr>
      <w:hyperlink w:anchor="_Toc316568056" w:history="1">
        <w:r w:rsidRPr="00EE131A">
          <w:rPr>
            <w:rStyle w:val="a6"/>
            <w:lang w:val="en-GB"/>
          </w:rPr>
          <w:t>3.7</w:t>
        </w:r>
        <w:r>
          <w:tab/>
        </w:r>
        <w:r w:rsidRPr="00EE131A">
          <w:rPr>
            <w:rStyle w:val="a6"/>
            <w:rFonts w:hint="eastAsia"/>
          </w:rPr>
          <w:t>分隔采暖与非采暖空间的隔墙构造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_Toc316568056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A6308E3" w14:textId="6A2CEFEC" w:rsidR="00D40158" w:rsidRDefault="00D40158" w:rsidP="00E81ACD">
      <w:pPr>
        <w:pStyle w:val="TOC3"/>
      </w:pPr>
      <w:hyperlink w:anchor="_Toc316568057" w:history="1">
        <w:r w:rsidRPr="00EE131A">
          <w:rPr>
            <w:rStyle w:val="a6"/>
            <w:lang w:val="en-GB"/>
          </w:rPr>
          <w:t>3.7.1</w:t>
        </w:r>
        <w:r>
          <w:tab/>
        </w:r>
        <w:r w:rsidRPr="00EE131A">
          <w:rPr>
            <w:rStyle w:val="a6"/>
            <w:rFonts w:hint="eastAsia"/>
          </w:rPr>
          <w:t>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_Toc316568057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5458B7C4" w14:textId="202A1B34" w:rsidR="00D40158" w:rsidRDefault="00D40158" w:rsidP="00E81ACD">
      <w:pPr>
        <w:pStyle w:val="TOC3"/>
      </w:pPr>
      <w:hyperlink w:anchor="_Toc316568058" w:history="1">
        <w:r w:rsidRPr="00EE131A">
          <w:rPr>
            <w:rStyle w:val="a6"/>
            <w:lang w:val="en-GB"/>
          </w:rPr>
          <w:t>3.7.2</w:t>
        </w:r>
        <w:r>
          <w:tab/>
        </w:r>
        <w:r w:rsidRPr="00EE131A">
          <w:rPr>
            <w:rStyle w:val="a6"/>
            <w:rFonts w:hint="eastAsia"/>
          </w:rPr>
          <w:t>隔墙构造</w:t>
        </w:r>
        <w:r w:rsidRPr="00EE131A">
          <w:rPr>
            <w:rStyle w:val="a6"/>
          </w:rPr>
          <w:t>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_Toc316568058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A8EC918" w14:textId="645472A9" w:rsidR="00D40158" w:rsidRDefault="00D40158" w:rsidP="00E81ACD">
      <w:pPr>
        <w:pStyle w:val="TOC3"/>
      </w:pPr>
      <w:hyperlink w:anchor="_Toc316568059" w:history="1">
        <w:r w:rsidRPr="00EE131A">
          <w:rPr>
            <w:rStyle w:val="a6"/>
            <w:lang w:val="en-GB"/>
          </w:rPr>
          <w:t>3.7.3</w:t>
        </w:r>
        <w:r>
          <w:tab/>
        </w:r>
        <w:r w:rsidRPr="00EE131A">
          <w:rPr>
            <w:rStyle w:val="a6"/>
            <w:rFonts w:hint="eastAsia"/>
          </w:rPr>
          <w:t>分隔采暖与非采暖空间的隔墙平均热工性能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_Toc316568059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02C59755" w14:textId="278D4219" w:rsidR="00D40158" w:rsidRDefault="00D40158" w:rsidP="00D40158">
      <w:pPr>
        <w:pStyle w:val="TOC2"/>
      </w:pPr>
      <w:hyperlink w:anchor="_Toc316568060" w:history="1">
        <w:r w:rsidRPr="00EE131A">
          <w:rPr>
            <w:rStyle w:val="a6"/>
            <w:lang w:val="en-GB"/>
          </w:rPr>
          <w:t>3.8</w:t>
        </w:r>
        <w:r>
          <w:tab/>
        </w:r>
        <w:r w:rsidRPr="00EE131A">
          <w:rPr>
            <w:rStyle w:val="a6"/>
            <w:rFonts w:hint="eastAsia"/>
          </w:rPr>
          <w:t>分隔采暖与非采暖空间的户门构造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_Toc316568060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14B43C9" w14:textId="1C2F582F" w:rsidR="00D40158" w:rsidRDefault="00D40158" w:rsidP="00D40158">
      <w:pPr>
        <w:pStyle w:val="TOC2"/>
      </w:pPr>
      <w:hyperlink w:anchor="_Toc316568061" w:history="1">
        <w:r w:rsidRPr="00EE131A">
          <w:rPr>
            <w:rStyle w:val="a6"/>
            <w:lang w:val="en-GB"/>
          </w:rPr>
          <w:t>3.9</w:t>
        </w:r>
        <w:r>
          <w:tab/>
        </w:r>
        <w:r w:rsidRPr="00EE131A">
          <w:rPr>
            <w:rStyle w:val="a6"/>
            <w:rFonts w:hint="eastAsia"/>
          </w:rPr>
          <w:t>阳台门下部芯板构造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_Toc316568061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F7460CB" w14:textId="65AEB133" w:rsidR="00D40158" w:rsidRDefault="00D40158" w:rsidP="00D40158">
      <w:pPr>
        <w:pStyle w:val="TOC2"/>
      </w:pPr>
      <w:hyperlink w:anchor="_Toc316568062" w:history="1">
        <w:r w:rsidRPr="00EE131A">
          <w:rPr>
            <w:rStyle w:val="a6"/>
            <w:lang w:val="en-GB"/>
          </w:rPr>
          <w:t>3.10</w:t>
        </w:r>
        <w:r>
          <w:tab/>
        </w:r>
        <w:r w:rsidRPr="00EE131A">
          <w:rPr>
            <w:rStyle w:val="a6"/>
            <w:rFonts w:hint="eastAsia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_Toc316568062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5EB2365E" w14:textId="6D69BBC5" w:rsidR="00D40158" w:rsidRDefault="00D40158" w:rsidP="00D40158">
      <w:pPr>
        <w:pStyle w:val="TOC1"/>
        <w:rPr>
          <w:b w:val="0"/>
          <w:bCs w:val="0"/>
        </w:rPr>
      </w:pPr>
      <w:hyperlink w:anchor="_Toc316568087" w:history="1">
        <w:r w:rsidRPr="00EE131A">
          <w:rPr>
            <w:rStyle w:val="a6"/>
          </w:rPr>
          <w:t>4</w:t>
        </w:r>
        <w:r>
          <w:rPr>
            <w:b w:val="0"/>
            <w:bCs w:val="0"/>
          </w:rPr>
          <w:tab/>
        </w:r>
        <w:r w:rsidRPr="00EE131A">
          <w:rPr>
            <w:rStyle w:val="a6"/>
            <w:rFonts w:hint="eastAsia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_Toc316568087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 w:val="0"/>
            <w:bCs w:val="0"/>
            <w:webHidden/>
          </w:rPr>
          <w:t>错误</w:t>
        </w:r>
        <w:r w:rsidR="00B702BF">
          <w:rPr>
            <w:rFonts w:hint="eastAsia"/>
            <w:b w:val="0"/>
            <w:bCs w:val="0"/>
            <w:webHidden/>
          </w:rPr>
          <w:t>!</w:t>
        </w:r>
        <w:r w:rsidR="00B702BF"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5DCA044" w14:textId="2D599C9A" w:rsidR="00D40158" w:rsidRDefault="00D40158" w:rsidP="00D40158">
      <w:pPr>
        <w:pStyle w:val="TOC2"/>
      </w:pPr>
      <w:hyperlink w:anchor="_Toc316568088" w:history="1">
        <w:r w:rsidRPr="00EE131A">
          <w:rPr>
            <w:rStyle w:val="a6"/>
            <w:lang w:val="en-GB"/>
          </w:rPr>
          <w:t>4.1</w:t>
        </w:r>
        <w:r>
          <w:tab/>
        </w:r>
        <w:r w:rsidRPr="00EE131A">
          <w:rPr>
            <w:rStyle w:val="a6"/>
            <w:rFonts w:hint="eastAsia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_Toc316568088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BFD5507" w14:textId="6117E41A" w:rsidR="00D40158" w:rsidRDefault="00D40158" w:rsidP="00D40158">
      <w:pPr>
        <w:pStyle w:val="TOC2"/>
      </w:pPr>
      <w:hyperlink w:anchor="_Toc316568089" w:history="1">
        <w:r w:rsidRPr="00EE131A">
          <w:rPr>
            <w:rStyle w:val="a6"/>
            <w:lang w:val="en-GB"/>
          </w:rPr>
          <w:t>4.2</w:t>
        </w:r>
        <w:r>
          <w:tab/>
        </w:r>
        <w:r w:rsidRPr="00EE131A">
          <w:rPr>
            <w:rStyle w:val="a6"/>
            <w:rFonts w:hint="eastAsia"/>
          </w:rPr>
          <w:t>开间窗墙面积比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_Toc316568089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0B3BEFE" w14:textId="5CCBFAFE" w:rsidR="00D40158" w:rsidRDefault="00D40158" w:rsidP="00D40158">
      <w:pPr>
        <w:pStyle w:val="TOC2"/>
      </w:pPr>
      <w:hyperlink w:anchor="_Toc316568090" w:history="1">
        <w:r w:rsidRPr="00EE131A">
          <w:rPr>
            <w:rStyle w:val="a6"/>
            <w:lang w:val="en-GB"/>
          </w:rPr>
          <w:t>4.3</w:t>
        </w:r>
        <w:r>
          <w:tab/>
        </w:r>
        <w:r w:rsidRPr="00EE131A">
          <w:rPr>
            <w:rStyle w:val="a6"/>
            <w:rFonts w:hint="eastAsia"/>
          </w:rPr>
          <w:t>外墙平均传热系数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_Toc316568090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AB2DAC1" w14:textId="1AC8B09D" w:rsidR="00D40158" w:rsidRDefault="00D40158" w:rsidP="00D40158">
      <w:pPr>
        <w:pStyle w:val="TOC2"/>
      </w:pPr>
      <w:hyperlink w:anchor="_Toc316568091" w:history="1">
        <w:r w:rsidRPr="00EE131A">
          <w:rPr>
            <w:rStyle w:val="a6"/>
            <w:lang w:val="en-GB"/>
          </w:rPr>
          <w:t>4.4</w:t>
        </w:r>
        <w:r>
          <w:tab/>
        </w:r>
        <w:r w:rsidRPr="00EE131A">
          <w:rPr>
            <w:rStyle w:val="a6"/>
            <w:rFonts w:hint="eastAsia"/>
          </w:rPr>
          <w:t>封闭阳台内隔墙、门、窗的平均传热系数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_Toc316568091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/>
            <w:bCs/>
            <w:webHidden/>
          </w:rPr>
          <w:t>错误</w:t>
        </w:r>
        <w:r w:rsidR="00B702BF">
          <w:rPr>
            <w:rFonts w:hint="eastAsia"/>
            <w:b/>
            <w:bCs/>
            <w:webHidden/>
          </w:rPr>
          <w:t>!</w:t>
        </w:r>
        <w:r w:rsidR="00B702BF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A7F1F11" w14:textId="36779AB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hyperlink w:anchor="_Toc316568098" w:history="1">
        <w:r w:rsidRPr="00EE131A">
          <w:rPr>
            <w:rStyle w:val="a6"/>
          </w:rPr>
          <w:t>5</w:t>
        </w:r>
        <w:r>
          <w:rPr>
            <w:b w:val="0"/>
            <w:bCs w:val="0"/>
          </w:rPr>
          <w:tab/>
        </w:r>
        <w:r w:rsidRPr="00EE131A">
          <w:rPr>
            <w:rStyle w:val="a6"/>
            <w:rFonts w:hint="eastAsia"/>
          </w:rPr>
          <w:t>附表</w:t>
        </w:r>
        <w:r w:rsidRPr="00EE131A">
          <w:rPr>
            <w:rStyle w:val="a6"/>
          </w:rPr>
          <w:t xml:space="preserve"> </w:t>
        </w:r>
        <w:r w:rsidRPr="00EE131A">
          <w:rPr>
            <w:rStyle w:val="a6"/>
            <w:rFonts w:hint="eastAsia"/>
          </w:rPr>
          <w:t>耗热量计算详表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_Toc316568098 \h </w:instrText>
        </w:r>
        <w:r>
          <w:rPr>
            <w:webHidden/>
          </w:rPr>
          <w:fldChar w:fldCharType="separate"/>
        </w:r>
        <w:r w:rsidR="00B702BF">
          <w:rPr>
            <w:rFonts w:hint="eastAsia"/>
            <w:b w:val="0"/>
            <w:bCs w:val="0"/>
            <w:webHidden/>
          </w:rPr>
          <w:t>错误</w:t>
        </w:r>
        <w:r w:rsidR="00B702BF">
          <w:rPr>
            <w:rFonts w:hint="eastAsia"/>
            <w:b w:val="0"/>
            <w:bCs w:val="0"/>
            <w:webHidden/>
          </w:rPr>
          <w:t>!</w:t>
        </w:r>
        <w:r w:rsidR="00B702BF"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  <w:bookmarkEnd w:id="11"/>
      <w:r>
        <w:fldChar w:fldCharType="end"/>
      </w:r>
    </w:p>
    <w:p w14:paraId="39D799E1" w14:textId="77777777" w:rsidR="00D40158" w:rsidRDefault="00D40158" w:rsidP="00D40158">
      <w:pPr>
        <w:pStyle w:val="TOC1"/>
      </w:pPr>
    </w:p>
    <w:p w14:paraId="1F372A40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5FBF66D" w14:textId="77777777" w:rsidTr="00853D5D">
        <w:tc>
          <w:tcPr>
            <w:tcW w:w="2763" w:type="dxa"/>
            <w:shd w:val="clear" w:color="auto" w:fill="E6E6E6"/>
          </w:tcPr>
          <w:p w14:paraId="225CA7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7835F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活动中心</w:t>
            </w:r>
            <w:bookmarkEnd w:id="13"/>
          </w:p>
        </w:tc>
      </w:tr>
      <w:tr w:rsidR="00D40158" w:rsidRPr="00FF2243" w14:paraId="116AD445" w14:textId="77777777" w:rsidTr="00853D5D">
        <w:tc>
          <w:tcPr>
            <w:tcW w:w="2763" w:type="dxa"/>
            <w:shd w:val="clear" w:color="auto" w:fill="E6E6E6"/>
          </w:tcPr>
          <w:p w14:paraId="0E2992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BEA2A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湖北</w:t>
            </w:r>
            <w:r>
              <w:t>-</w:t>
            </w:r>
            <w:r>
              <w:t>武汉</w:t>
            </w:r>
            <w:bookmarkEnd w:id="14"/>
          </w:p>
        </w:tc>
      </w:tr>
      <w:tr w:rsidR="00037A4C" w:rsidRPr="00FF2243" w14:paraId="3F2D433F" w14:textId="77777777" w:rsidTr="00853D5D">
        <w:tc>
          <w:tcPr>
            <w:tcW w:w="2763" w:type="dxa"/>
            <w:shd w:val="clear" w:color="auto" w:fill="E6E6E6"/>
          </w:tcPr>
          <w:p w14:paraId="4A5E1CE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788A35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FEF020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C9A8179" w14:textId="77777777" w:rsidTr="00853D5D">
        <w:tc>
          <w:tcPr>
            <w:tcW w:w="2763" w:type="dxa"/>
            <w:shd w:val="clear" w:color="auto" w:fill="E6E6E6"/>
          </w:tcPr>
          <w:p w14:paraId="4679A20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349ADB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14:paraId="36C051D4" w14:textId="77777777" w:rsidTr="00853D5D">
        <w:tc>
          <w:tcPr>
            <w:tcW w:w="2763" w:type="dxa"/>
            <w:shd w:val="clear" w:color="auto" w:fill="E6E6E6"/>
          </w:tcPr>
          <w:p w14:paraId="4E65F5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8768B0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2989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021C0199" w14:textId="77777777" w:rsidTr="00853D5D">
        <w:tc>
          <w:tcPr>
            <w:tcW w:w="2763" w:type="dxa"/>
            <w:shd w:val="clear" w:color="auto" w:fill="E6E6E6"/>
          </w:tcPr>
          <w:p w14:paraId="0B0FF4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E118B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0D052764" w14:textId="77777777" w:rsidTr="00853D5D">
        <w:tc>
          <w:tcPr>
            <w:tcW w:w="2763" w:type="dxa"/>
            <w:shd w:val="clear" w:color="auto" w:fill="E6E6E6"/>
          </w:tcPr>
          <w:p w14:paraId="0775EE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24A720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8.0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11070CDF" w14:textId="77777777" w:rsidTr="00853D5D">
        <w:tc>
          <w:tcPr>
            <w:tcW w:w="2763" w:type="dxa"/>
            <w:shd w:val="clear" w:color="auto" w:fill="E6E6E6"/>
          </w:tcPr>
          <w:p w14:paraId="19C4DC0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038E07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12091.42</w:t>
            </w:r>
            <w:bookmarkEnd w:id="24"/>
          </w:p>
        </w:tc>
      </w:tr>
      <w:tr w:rsidR="00203A7D" w:rsidRPr="00FF2243" w14:paraId="55B1FC38" w14:textId="77777777" w:rsidTr="00853D5D">
        <w:tc>
          <w:tcPr>
            <w:tcW w:w="2763" w:type="dxa"/>
            <w:shd w:val="clear" w:color="auto" w:fill="E6E6E6"/>
          </w:tcPr>
          <w:p w14:paraId="568574D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8E148C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4089.88</w:t>
            </w:r>
            <w:bookmarkEnd w:id="25"/>
          </w:p>
        </w:tc>
      </w:tr>
      <w:tr w:rsidR="00D40158" w:rsidRPr="00FF2243" w14:paraId="44E28CBF" w14:textId="77777777" w:rsidTr="00853D5D">
        <w:tc>
          <w:tcPr>
            <w:tcW w:w="2763" w:type="dxa"/>
            <w:shd w:val="clear" w:color="auto" w:fill="E6E6E6"/>
          </w:tcPr>
          <w:p w14:paraId="2825C8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C9681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76.5</w:t>
            </w:r>
            <w:bookmarkEnd w:id="26"/>
          </w:p>
        </w:tc>
      </w:tr>
      <w:tr w:rsidR="00D40158" w:rsidRPr="00FF2243" w14:paraId="0C93F234" w14:textId="77777777" w:rsidTr="00853D5D">
        <w:tc>
          <w:tcPr>
            <w:tcW w:w="2763" w:type="dxa"/>
            <w:shd w:val="clear" w:color="auto" w:fill="E6E6E6"/>
          </w:tcPr>
          <w:p w14:paraId="423E42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99823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55356B9F" w14:textId="77777777" w:rsidTr="00853D5D">
        <w:tc>
          <w:tcPr>
            <w:tcW w:w="2763" w:type="dxa"/>
            <w:shd w:val="clear" w:color="auto" w:fill="E6E6E6"/>
          </w:tcPr>
          <w:p w14:paraId="22BF740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5D41BA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D40158" w:rsidRPr="00FF2243" w14:paraId="05696183" w14:textId="77777777" w:rsidTr="00853D5D">
        <w:tc>
          <w:tcPr>
            <w:tcW w:w="2763" w:type="dxa"/>
            <w:shd w:val="clear" w:color="auto" w:fill="E6E6E6"/>
          </w:tcPr>
          <w:p w14:paraId="7D6E951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659930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1F2EAE" w:rsidRPr="00FF2243" w14:paraId="4F111034" w14:textId="77777777" w:rsidTr="00853D5D">
        <w:tc>
          <w:tcPr>
            <w:tcW w:w="2763" w:type="dxa"/>
            <w:shd w:val="clear" w:color="auto" w:fill="E6E6E6"/>
          </w:tcPr>
          <w:p w14:paraId="36CE9164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DAC8903" w14:textId="77777777"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30"/>
          </w:p>
        </w:tc>
      </w:tr>
    </w:tbl>
    <w:p w14:paraId="5CA78C1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_Toc316568036"/>
    </w:p>
    <w:p w14:paraId="22B6D342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2" w:name="TitleFormat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1"/>
      <w:bookmarkEnd w:id="32"/>
    </w:p>
    <w:p w14:paraId="5AD35095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7C75A83" w14:textId="77777777" w:rsidR="00210D7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5E8537E" w14:textId="77777777" w:rsidR="00210D7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2CD7E503" w14:textId="77777777" w:rsidR="00210D7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1796E91" w14:textId="77777777" w:rsidR="00210D7A" w:rsidRDefault="00210D7A">
      <w:pPr>
        <w:pStyle w:val="a0"/>
        <w:ind w:firstLineChars="0" w:firstLine="0"/>
        <w:rPr>
          <w:lang w:val="en-US"/>
        </w:rPr>
      </w:pPr>
    </w:p>
    <w:p w14:paraId="5A939FA5" w14:textId="77777777"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r>
        <w:rPr>
          <w:rFonts w:hint="eastAsia"/>
        </w:rPr>
        <w:t>软件介绍</w:t>
      </w:r>
      <w:bookmarkEnd w:id="34"/>
      <w:bookmarkEnd w:id="35"/>
      <w:bookmarkEnd w:id="36"/>
      <w:bookmarkEnd w:id="37"/>
    </w:p>
    <w:p w14:paraId="6C60573A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6FF478D" w14:textId="77777777" w:rsidR="005E385A" w:rsidRPr="00A8066B" w:rsidRDefault="00B31357" w:rsidP="00A8066B">
      <w:pPr>
        <w:pStyle w:val="1"/>
      </w:pPr>
      <w:r>
        <w:rPr>
          <w:rFonts w:hint="eastAsia"/>
        </w:rPr>
        <w:lastRenderedPageBreak/>
        <w:t>气象数据</w:t>
      </w:r>
    </w:p>
    <w:p w14:paraId="4A68D340" w14:textId="77777777" w:rsidR="008244A0" w:rsidRDefault="00483CEF" w:rsidP="00483CEF">
      <w:pPr>
        <w:pStyle w:val="2"/>
      </w:pPr>
      <w:r>
        <w:rPr>
          <w:rFonts w:hint="eastAsia"/>
        </w:rPr>
        <w:t>逐日干球温度表</w:t>
      </w:r>
    </w:p>
    <w:p w14:paraId="327D0EB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041BC2CB" wp14:editId="380C873D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AAC32" w14:textId="77777777" w:rsidR="00902539" w:rsidRDefault="00483CEF" w:rsidP="00902539">
      <w:pPr>
        <w:pStyle w:val="2"/>
      </w:pPr>
      <w:r>
        <w:rPr>
          <w:rFonts w:hint="eastAsia"/>
        </w:rPr>
        <w:t>逐月辐照量表</w:t>
      </w:r>
    </w:p>
    <w:p w14:paraId="689CBD99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0" w:name="逐月辐照量图表"/>
      <w:bookmarkEnd w:id="40"/>
      <w:r>
        <w:rPr>
          <w:noProof/>
        </w:rPr>
        <w:drawing>
          <wp:inline distT="0" distB="0" distL="0" distR="0" wp14:anchorId="53AD106B" wp14:editId="315BA9DF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282B4" w14:textId="77777777" w:rsidR="00483CEF" w:rsidRDefault="00483CEF" w:rsidP="00483CEF">
      <w:pPr>
        <w:pStyle w:val="2"/>
      </w:pPr>
      <w:r>
        <w:rPr>
          <w:rFonts w:hint="eastAsia"/>
        </w:rPr>
        <w:t>峰值工况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10D7A" w14:paraId="0447FAED" w14:textId="77777777">
        <w:tc>
          <w:tcPr>
            <w:tcW w:w="1131" w:type="dxa"/>
            <w:shd w:val="clear" w:color="auto" w:fill="E6E6E6"/>
            <w:vAlign w:val="center"/>
          </w:tcPr>
          <w:p w14:paraId="26FD285B" w14:textId="77777777" w:rsidR="00210D7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901F34A" w14:textId="77777777" w:rsidR="00210D7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DF3B9E" w14:textId="77777777" w:rsidR="00210D7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FEFF28" w14:textId="77777777" w:rsidR="00210D7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8F6471" w14:textId="77777777" w:rsidR="00210D7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0D24C2" w14:textId="77777777" w:rsidR="00210D7A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10D7A" w14:paraId="71089096" w14:textId="77777777">
        <w:tc>
          <w:tcPr>
            <w:tcW w:w="1131" w:type="dxa"/>
            <w:shd w:val="clear" w:color="auto" w:fill="E6E6E6"/>
            <w:vAlign w:val="center"/>
          </w:tcPr>
          <w:p w14:paraId="5871FE68" w14:textId="77777777" w:rsidR="00210D7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839D158" w14:textId="77777777" w:rsidR="00210D7A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D20F695" w14:textId="77777777" w:rsidR="00210D7A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04A09543" w14:textId="77777777" w:rsidR="00210D7A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1F8AEABB" w14:textId="77777777" w:rsidR="00210D7A" w:rsidRDefault="00000000">
            <w:r>
              <w:t>20.5</w:t>
            </w:r>
          </w:p>
        </w:tc>
        <w:tc>
          <w:tcPr>
            <w:tcW w:w="1556" w:type="dxa"/>
            <w:vAlign w:val="center"/>
          </w:tcPr>
          <w:p w14:paraId="2F5BD509" w14:textId="77777777" w:rsidR="00210D7A" w:rsidRDefault="00000000">
            <w:r>
              <w:t>90.1</w:t>
            </w:r>
          </w:p>
        </w:tc>
      </w:tr>
      <w:tr w:rsidR="00210D7A" w14:paraId="567F5297" w14:textId="77777777">
        <w:tc>
          <w:tcPr>
            <w:tcW w:w="1131" w:type="dxa"/>
            <w:shd w:val="clear" w:color="auto" w:fill="E6E6E6"/>
            <w:vAlign w:val="center"/>
          </w:tcPr>
          <w:p w14:paraId="709FADEB" w14:textId="77777777" w:rsidR="00210D7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8E01213" w14:textId="77777777" w:rsidR="00210D7A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7222691" w14:textId="77777777" w:rsidR="00210D7A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442E3CFA" w14:textId="77777777" w:rsidR="00210D7A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3CE6146B" w14:textId="77777777" w:rsidR="00210D7A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61AA1F4A" w14:textId="77777777" w:rsidR="00210D7A" w:rsidRDefault="00000000">
            <w:r>
              <w:t>3.6</w:t>
            </w:r>
          </w:p>
        </w:tc>
      </w:tr>
    </w:tbl>
    <w:p w14:paraId="6D905C98" w14:textId="77777777" w:rsidR="00B31357" w:rsidRPr="00A23AC4" w:rsidRDefault="00B31357" w:rsidP="00A23AC4">
      <w:pPr>
        <w:pStyle w:val="1"/>
        <w:widowControl w:val="0"/>
        <w:jc w:val="both"/>
      </w:pPr>
      <w:bookmarkStart w:id="41" w:name="气象峰值工况"/>
      <w:bookmarkEnd w:id="41"/>
      <w:r>
        <w:lastRenderedPageBreak/>
        <w:t>围护结构</w:t>
      </w:r>
    </w:p>
    <w:p w14:paraId="563D2914" w14:textId="77777777" w:rsidR="00210D7A" w:rsidRDefault="00000000">
      <w:pPr>
        <w:pStyle w:val="2"/>
        <w:widowControl w:val="0"/>
      </w:pPr>
      <w: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10D7A" w14:paraId="720BA89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35DD9D5" w14:textId="77777777" w:rsidR="00210D7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7A73A1" w14:textId="77777777" w:rsidR="00210D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B2CA9E" w14:textId="77777777" w:rsidR="00210D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3F526" w14:textId="77777777" w:rsidR="00210D7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B0A66C" w14:textId="77777777" w:rsidR="00210D7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ED3B21" w14:textId="77777777" w:rsidR="00210D7A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30215D0" w14:textId="77777777" w:rsidR="00210D7A" w:rsidRDefault="00000000">
            <w:pPr>
              <w:jc w:val="center"/>
            </w:pPr>
            <w:r>
              <w:t>数据来源</w:t>
            </w:r>
          </w:p>
        </w:tc>
      </w:tr>
      <w:tr w:rsidR="00210D7A" w14:paraId="0C31FB5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44EEB57" w14:textId="77777777" w:rsidR="00210D7A" w:rsidRDefault="00210D7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2A73DA7" w14:textId="77777777" w:rsidR="00210D7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F4E95E" w14:textId="77777777" w:rsidR="00210D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A96961" w14:textId="77777777" w:rsidR="00210D7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3C8AD9" w14:textId="77777777" w:rsidR="00210D7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A79427" w14:textId="77777777" w:rsidR="00210D7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EB769B" w14:textId="77777777" w:rsidR="00210D7A" w:rsidRDefault="00210D7A">
            <w:pPr>
              <w:jc w:val="center"/>
            </w:pPr>
          </w:p>
        </w:tc>
      </w:tr>
      <w:tr w:rsidR="00210D7A" w14:paraId="3B9C8775" w14:textId="77777777">
        <w:tc>
          <w:tcPr>
            <w:tcW w:w="2196" w:type="dxa"/>
            <w:shd w:val="clear" w:color="auto" w:fill="E6E6E6"/>
            <w:vAlign w:val="center"/>
          </w:tcPr>
          <w:p w14:paraId="7484FD91" w14:textId="77777777" w:rsidR="00210D7A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D009B43" w14:textId="77777777" w:rsidR="00210D7A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0B512F49" w14:textId="77777777" w:rsidR="00210D7A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448FC41C" w14:textId="77777777" w:rsidR="00210D7A" w:rsidRDefault="00000000">
            <w:r>
              <w:t>570.0</w:t>
            </w:r>
          </w:p>
        </w:tc>
        <w:tc>
          <w:tcPr>
            <w:tcW w:w="1018" w:type="dxa"/>
            <w:vAlign w:val="center"/>
          </w:tcPr>
          <w:p w14:paraId="5A632FAD" w14:textId="77777777" w:rsidR="00210D7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28E0F5" w14:textId="77777777" w:rsidR="00210D7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D4ADA10" w14:textId="77777777" w:rsidR="00210D7A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210D7A" w14:paraId="6E2DA72B" w14:textId="77777777">
        <w:tc>
          <w:tcPr>
            <w:tcW w:w="2196" w:type="dxa"/>
            <w:shd w:val="clear" w:color="auto" w:fill="E6E6E6"/>
            <w:vAlign w:val="center"/>
          </w:tcPr>
          <w:p w14:paraId="7F055FDA" w14:textId="77777777" w:rsidR="00210D7A" w:rsidRDefault="00000000">
            <w:r>
              <w:t>加气混凝土专用保温砌筑砂浆</w:t>
            </w:r>
          </w:p>
        </w:tc>
        <w:tc>
          <w:tcPr>
            <w:tcW w:w="1018" w:type="dxa"/>
            <w:vAlign w:val="center"/>
          </w:tcPr>
          <w:p w14:paraId="0C3B31EC" w14:textId="77777777" w:rsidR="00210D7A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55F6EACC" w14:textId="77777777" w:rsidR="00210D7A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7C9A798F" w14:textId="77777777" w:rsidR="00210D7A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4D3660E7" w14:textId="77777777" w:rsidR="00210D7A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14:paraId="3A3064CC" w14:textId="77777777" w:rsidR="00210D7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97A8A5" w14:textId="77777777" w:rsidR="00210D7A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210D7A" w14:paraId="51FF5B8D" w14:textId="77777777">
        <w:tc>
          <w:tcPr>
            <w:tcW w:w="2196" w:type="dxa"/>
            <w:shd w:val="clear" w:color="auto" w:fill="E6E6E6"/>
            <w:vAlign w:val="center"/>
          </w:tcPr>
          <w:p w14:paraId="687305BE" w14:textId="77777777" w:rsidR="00210D7A" w:rsidRDefault="00000000">
            <w:r>
              <w:t>柔性防水层</w:t>
            </w:r>
          </w:p>
        </w:tc>
        <w:tc>
          <w:tcPr>
            <w:tcW w:w="1018" w:type="dxa"/>
            <w:vAlign w:val="center"/>
          </w:tcPr>
          <w:p w14:paraId="1FB0443C" w14:textId="77777777" w:rsidR="00210D7A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48366F17" w14:textId="77777777" w:rsidR="00210D7A" w:rsidRDefault="00000000">
            <w:r>
              <w:t>3.330</w:t>
            </w:r>
          </w:p>
        </w:tc>
        <w:tc>
          <w:tcPr>
            <w:tcW w:w="848" w:type="dxa"/>
            <w:vAlign w:val="center"/>
          </w:tcPr>
          <w:p w14:paraId="6B508F28" w14:textId="77777777" w:rsidR="00210D7A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C90EE84" w14:textId="77777777" w:rsidR="00210D7A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2F1AF088" w14:textId="77777777" w:rsidR="00210D7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8A5C2F" w14:textId="77777777" w:rsidR="00210D7A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210D7A" w14:paraId="66C38EE1" w14:textId="77777777">
        <w:tc>
          <w:tcPr>
            <w:tcW w:w="2196" w:type="dxa"/>
            <w:shd w:val="clear" w:color="auto" w:fill="E6E6E6"/>
            <w:vAlign w:val="center"/>
          </w:tcPr>
          <w:p w14:paraId="4C682051" w14:textId="77777777" w:rsidR="00210D7A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1AC9313" w14:textId="77777777" w:rsidR="00210D7A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64931CF6" w14:textId="77777777" w:rsidR="00210D7A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ACAFA22" w14:textId="77777777" w:rsidR="00210D7A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57EAD25A" w14:textId="77777777" w:rsidR="00210D7A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694A507" w14:textId="77777777" w:rsidR="00210D7A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6F8BF1AE" w14:textId="77777777" w:rsidR="00210D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0D7A" w14:paraId="3F6BB752" w14:textId="77777777">
        <w:tc>
          <w:tcPr>
            <w:tcW w:w="2196" w:type="dxa"/>
            <w:shd w:val="clear" w:color="auto" w:fill="E6E6E6"/>
            <w:vAlign w:val="center"/>
          </w:tcPr>
          <w:p w14:paraId="774D3284" w14:textId="77777777" w:rsidR="00210D7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797D78E" w14:textId="77777777" w:rsidR="00210D7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735481D" w14:textId="77777777" w:rsidR="00210D7A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21C5F18" w14:textId="77777777" w:rsidR="00210D7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578FE65" w14:textId="77777777" w:rsidR="00210D7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DC4715C" w14:textId="77777777" w:rsidR="00210D7A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43DBC40" w14:textId="77777777" w:rsidR="00210D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0D7A" w14:paraId="6A65F987" w14:textId="77777777">
        <w:tc>
          <w:tcPr>
            <w:tcW w:w="2196" w:type="dxa"/>
            <w:shd w:val="clear" w:color="auto" w:fill="E6E6E6"/>
            <w:vAlign w:val="center"/>
          </w:tcPr>
          <w:p w14:paraId="226496FD" w14:textId="77777777" w:rsidR="00210D7A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0801255B" w14:textId="77777777" w:rsidR="00210D7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F02C570" w14:textId="77777777" w:rsidR="00210D7A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185D2811" w14:textId="77777777" w:rsidR="00210D7A" w:rsidRDefault="00000000">
            <w:r>
              <w:t>31.5</w:t>
            </w:r>
          </w:p>
        </w:tc>
        <w:tc>
          <w:tcPr>
            <w:tcW w:w="1018" w:type="dxa"/>
            <w:vAlign w:val="center"/>
          </w:tcPr>
          <w:p w14:paraId="48D6C780" w14:textId="77777777" w:rsidR="00210D7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2B06398" w14:textId="77777777" w:rsidR="00210D7A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3E9C636" w14:textId="77777777" w:rsidR="00210D7A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210D7A" w14:paraId="174CEAF2" w14:textId="77777777">
        <w:tc>
          <w:tcPr>
            <w:tcW w:w="2196" w:type="dxa"/>
            <w:shd w:val="clear" w:color="auto" w:fill="E6E6E6"/>
            <w:vAlign w:val="center"/>
          </w:tcPr>
          <w:p w14:paraId="6522B03E" w14:textId="77777777" w:rsidR="00210D7A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7ED0328E" w14:textId="77777777" w:rsidR="00210D7A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14307157" w14:textId="77777777" w:rsidR="00210D7A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2178E4E8" w14:textId="77777777" w:rsidR="00210D7A" w:rsidRDefault="00000000">
            <w:r>
              <w:t>630.0</w:t>
            </w:r>
          </w:p>
        </w:tc>
        <w:tc>
          <w:tcPr>
            <w:tcW w:w="1018" w:type="dxa"/>
            <w:vAlign w:val="center"/>
          </w:tcPr>
          <w:p w14:paraId="35F26B01" w14:textId="77777777" w:rsidR="00210D7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FFFCD39" w14:textId="77777777" w:rsidR="00210D7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370BE9B" w14:textId="77777777" w:rsidR="00210D7A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210D7A" w14:paraId="2F37DBF8" w14:textId="77777777">
        <w:tc>
          <w:tcPr>
            <w:tcW w:w="2196" w:type="dxa"/>
            <w:shd w:val="clear" w:color="auto" w:fill="E6E6E6"/>
            <w:vAlign w:val="center"/>
          </w:tcPr>
          <w:p w14:paraId="7CDE06F3" w14:textId="77777777" w:rsidR="00210D7A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6CBD8B97" w14:textId="77777777" w:rsidR="00210D7A" w:rsidRDefault="00000000">
            <w:r>
              <w:t>0.310</w:t>
            </w:r>
          </w:p>
        </w:tc>
        <w:tc>
          <w:tcPr>
            <w:tcW w:w="1030" w:type="dxa"/>
            <w:vAlign w:val="center"/>
          </w:tcPr>
          <w:p w14:paraId="3EA10EAD" w14:textId="77777777" w:rsidR="00210D7A" w:rsidRDefault="00000000">
            <w:r>
              <w:t>4.330</w:t>
            </w:r>
          </w:p>
        </w:tc>
        <w:tc>
          <w:tcPr>
            <w:tcW w:w="848" w:type="dxa"/>
            <w:vAlign w:val="center"/>
          </w:tcPr>
          <w:p w14:paraId="43BCCF33" w14:textId="77777777" w:rsidR="00210D7A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3D65B4E3" w14:textId="77777777" w:rsidR="00210D7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1D94EBF" w14:textId="77777777" w:rsidR="00210D7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8AEA68B" w14:textId="77777777" w:rsidR="00210D7A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0CFE8FC8" w14:textId="77777777" w:rsidR="00210D7A" w:rsidRDefault="00000000">
      <w:pPr>
        <w:pStyle w:val="2"/>
        <w:widowControl w:val="0"/>
      </w:pPr>
      <w:r>
        <w:t>围护结构作法简要说明</w:t>
      </w:r>
    </w:p>
    <w:p w14:paraId="1CDE95F5" w14:textId="77777777" w:rsidR="00210D7A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(K=0.300,D=4.075)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22B8CDE" w14:textId="77777777" w:rsidR="00210D7A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r>
        <w:rPr>
          <w:color w:val="800000"/>
        </w:rPr>
        <w:t>xps</w:t>
      </w:r>
      <w:r>
        <w:rPr>
          <w:color w:val="800000"/>
        </w:rPr>
        <w:t>板）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000000"/>
        </w:rPr>
        <w:t>c5</w:t>
      </w:r>
      <w:r>
        <w:rPr>
          <w:color w:val="000000"/>
        </w:rPr>
        <w:t>泡沫混凝土找坡隔热层</w:t>
      </w:r>
      <w:r>
        <w:rPr>
          <w:color w:val="000000"/>
        </w:rPr>
        <w:t xml:space="preserve"> 30mm</w:t>
      </w:r>
      <w:r>
        <w:rPr>
          <w:color w:val="000000"/>
        </w:rPr>
        <w:t>＋柔性防水层</w:t>
      </w:r>
      <w:r>
        <w:rPr>
          <w:color w:val="000000"/>
        </w:rPr>
        <w:t xml:space="preserve"> 120mm</w:t>
      </w:r>
    </w:p>
    <w:p w14:paraId="7BC7ECF6" w14:textId="77777777" w:rsidR="00210D7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剪力墙构造一</w:t>
      </w:r>
      <w:r>
        <w:rPr>
          <w:color w:val="0000FF"/>
          <w:szCs w:val="21"/>
        </w:rPr>
        <w:t xml:space="preserve"> (K=0.567,D=5.060)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FDA866D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柔性防水层</w:t>
      </w:r>
      <w:r>
        <w:rPr>
          <w:color w:val="800000"/>
        </w:rPr>
        <w:t xml:space="preserve"> 200mm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lastRenderedPageBreak/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30mm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3D63D8CB" w14:textId="77777777" w:rsidR="00210D7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(K=0.658,D=4.222)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A80AB61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加气混凝土专用保温砌筑砂浆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专用保温砌筑砂浆砌加气混凝土砌块墙（水平灰缝与竖向灰缝厚度均</w:t>
      </w:r>
      <w:r>
        <w:rPr>
          <w:color w:val="800000"/>
        </w:rPr>
        <w:t>≤10</w:t>
      </w:r>
      <w:r>
        <w:rPr>
          <w:color w:val="800000"/>
        </w:rPr>
        <w:t>）</w:t>
      </w:r>
      <w:r>
        <w:rPr>
          <w:color w:val="800000"/>
        </w:rPr>
        <w:t>b06</w:t>
      </w:r>
      <w:r>
        <w:rPr>
          <w:color w:val="800000"/>
        </w:rPr>
        <w:t>级</w:t>
      </w:r>
      <w:r>
        <w:rPr>
          <w:color w:val="800000"/>
        </w:rPr>
        <w:t xml:space="preserve"> 200mm</w:t>
      </w:r>
      <w:r>
        <w:rPr>
          <w:color w:val="000000"/>
        </w:rPr>
        <w:t>＋加气混凝土专用保温砌筑砂浆</w:t>
      </w:r>
      <w:r>
        <w:rPr>
          <w:color w:val="000000"/>
        </w:rPr>
        <w:t xml:space="preserve"> 30mm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753B7496" w14:textId="77777777" w:rsidR="00210D7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(K=0.567,D=5.060)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4F4A238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柔性防水层</w:t>
      </w:r>
      <w:r>
        <w:rPr>
          <w:color w:val="800000"/>
        </w:rPr>
        <w:t xml:space="preserve"> 200mm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37FFFE69" w14:textId="77777777" w:rsidR="00210D7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系列平开（遮阳型</w:t>
      </w:r>
      <w:r>
        <w:rPr>
          <w:color w:val="0000FF"/>
          <w:szCs w:val="21"/>
        </w:rPr>
        <w:t>6Low-E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 xml:space="preserve">+12A+6 </w:t>
      </w:r>
      <w:r>
        <w:rPr>
          <w:color w:val="0000FF"/>
          <w:szCs w:val="21"/>
        </w:rPr>
        <w:t>暖边）（隔热条宽</w:t>
      </w:r>
      <w:r>
        <w:rPr>
          <w:color w:val="0000FF"/>
          <w:szCs w:val="21"/>
        </w:rPr>
        <w:t>29mm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(K=2.000)</w:t>
      </w:r>
      <w:r>
        <w:rPr>
          <w:color w:val="0000FF"/>
          <w:szCs w:val="21"/>
        </w:rPr>
        <w:t>：</w:t>
      </w:r>
    </w:p>
    <w:p w14:paraId="72CFC13B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2734F264" w14:textId="77777777" w:rsidR="00210D7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系列平开（遮阳型</w:t>
      </w:r>
      <w:r>
        <w:rPr>
          <w:color w:val="0000FF"/>
          <w:szCs w:val="21"/>
        </w:rPr>
        <w:t>6Low-E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 xml:space="preserve">+12A+6 </w:t>
      </w:r>
      <w:r>
        <w:rPr>
          <w:color w:val="0000FF"/>
          <w:szCs w:val="21"/>
        </w:rPr>
        <w:t>暖边）（隔热条宽</w:t>
      </w:r>
      <w:r>
        <w:rPr>
          <w:color w:val="0000FF"/>
          <w:szCs w:val="21"/>
        </w:rPr>
        <w:t>29mm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(K=2.000)</w:t>
      </w:r>
      <w:r>
        <w:rPr>
          <w:color w:val="0000FF"/>
          <w:szCs w:val="21"/>
        </w:rPr>
        <w:t>：</w:t>
      </w:r>
    </w:p>
    <w:p w14:paraId="3543A6D8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7F646F00" w14:textId="77777777" w:rsidR="00210D7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系列平开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遮阳型</w:t>
      </w:r>
      <w:r>
        <w:rPr>
          <w:color w:val="0000FF"/>
          <w:szCs w:val="21"/>
        </w:rPr>
        <w:t>6Low-E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 xml:space="preserve">+12Ar+6 </w:t>
      </w:r>
      <w:r>
        <w:rPr>
          <w:color w:val="0000FF"/>
          <w:szCs w:val="21"/>
        </w:rPr>
        <w:t>充氩气</w:t>
      </w:r>
      <w:r>
        <w:rPr>
          <w:color w:val="0000FF"/>
          <w:szCs w:val="21"/>
        </w:rPr>
        <w:t xml:space="preserve"> </w:t>
      </w:r>
      <w:r>
        <w:rPr>
          <w:color w:val="0000FF"/>
          <w:szCs w:val="21"/>
        </w:rPr>
        <w:t>暖边</w:t>
      </w:r>
      <w:r>
        <w:rPr>
          <w:color w:val="0000FF"/>
          <w:szCs w:val="21"/>
        </w:rPr>
        <w:t>)(</w:t>
      </w:r>
      <w:r>
        <w:rPr>
          <w:color w:val="0000FF"/>
          <w:szCs w:val="21"/>
        </w:rPr>
        <w:t>隔热条宽</w:t>
      </w:r>
      <w:r>
        <w:rPr>
          <w:color w:val="0000FF"/>
          <w:szCs w:val="21"/>
        </w:rPr>
        <w:t>29mm) (K=1.800)</w:t>
      </w:r>
      <w:r>
        <w:rPr>
          <w:color w:val="0000FF"/>
          <w:szCs w:val="21"/>
        </w:rPr>
        <w:t>：</w:t>
      </w:r>
    </w:p>
    <w:p w14:paraId="4B035E97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5B50AFFB" w14:textId="77777777" w:rsidR="00210D7A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围护结构概况</w:t>
      </w:r>
    </w:p>
    <w:p w14:paraId="417C03F4" w14:textId="77777777" w:rsidR="00210D7A" w:rsidRDefault="00210D7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053ABD4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B0845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D1587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AD7EA5" w14:paraId="64A2165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7CC2B5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46792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3" w:name="体型系数"/>
            <w:r>
              <w:rPr>
                <w:rFonts w:hint="eastAsia"/>
                <w:szCs w:val="21"/>
              </w:rPr>
              <w:t>0.34</w:t>
            </w:r>
            <w:bookmarkEnd w:id="43"/>
          </w:p>
        </w:tc>
      </w:tr>
      <w:tr w:rsidR="00AD7EA5" w14:paraId="591B8BC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3F2321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6338394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B8F6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0.30</w:t>
            </w:r>
            <w:bookmarkEnd w:id="44"/>
          </w:p>
          <w:p w14:paraId="0AC8EC3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5" w:name="屋顶D"/>
            <w:r>
              <w:rPr>
                <w:bCs/>
                <w:szCs w:val="21"/>
              </w:rPr>
              <w:t>4.08</w:t>
            </w:r>
            <w:bookmarkEnd w:id="45"/>
          </w:p>
        </w:tc>
      </w:tr>
      <w:tr w:rsidR="00AD7EA5" w14:paraId="2627E5B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CDD378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3366056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A907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6" w:name="外墙K"/>
            <w:r>
              <w:rPr>
                <w:rFonts w:hint="eastAsia"/>
                <w:bCs/>
                <w:szCs w:val="21"/>
              </w:rPr>
              <w:t>0.65</w:t>
            </w:r>
            <w:bookmarkEnd w:id="46"/>
          </w:p>
          <w:p w14:paraId="4E26160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7" w:name="外墙D"/>
            <w:r>
              <w:rPr>
                <w:rFonts w:hint="eastAsia"/>
                <w:bCs/>
                <w:szCs w:val="21"/>
              </w:rPr>
              <w:t>4.83</w:t>
            </w:r>
            <w:bookmarkEnd w:id="47"/>
          </w:p>
        </w:tc>
      </w:tr>
      <w:tr w:rsidR="00AD7EA5" w14:paraId="2FCF100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A512F2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ED4A9DA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4E52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bCs/>
                <w:szCs w:val="21"/>
              </w:rPr>
              <w:t>0.57</w:t>
            </w:r>
            <w:bookmarkEnd w:id="48"/>
          </w:p>
          <w:p w14:paraId="3858555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9" w:name="挑空楼板D"/>
            <w:r>
              <w:rPr>
                <w:bCs/>
                <w:szCs w:val="21"/>
              </w:rPr>
              <w:t>5.06</w:t>
            </w:r>
            <w:bookmarkEnd w:id="49"/>
          </w:p>
        </w:tc>
      </w:tr>
      <w:tr w:rsidR="00AD7EA5" w14:paraId="4A981F0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77899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4CA500F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6E3E6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天窗K"/>
            <w:r>
              <w:rPr>
                <w:bCs/>
                <w:szCs w:val="21"/>
              </w:rPr>
              <w:t>2.00</w:t>
            </w:r>
            <w:bookmarkEnd w:id="50"/>
          </w:p>
          <w:p w14:paraId="705D692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天窗SHGC"/>
            <w:r>
              <w:rPr>
                <w:bCs/>
                <w:szCs w:val="21"/>
              </w:rPr>
              <w:t>0.25</w:t>
            </w:r>
            <w:bookmarkEnd w:id="51"/>
          </w:p>
        </w:tc>
      </w:tr>
      <w:tr w:rsidR="00AD7EA5" w14:paraId="6E0027C3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EA9D1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9A585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3D118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D51F0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1382D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68E65C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E2E1D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57F96883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2588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A1FA9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6D6538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D0F27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F32A0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13EF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AD7EA5" w14:paraId="0C29FB5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B612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3BD14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D8EAD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B5DD3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59AF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7EBB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AD7EA5" w14:paraId="06D670A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9AD1E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735A5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5DAA2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54647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9F171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4518D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AD7EA5" w14:paraId="7284176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ABB4B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1B83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44CBB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B479B4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51D837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48F8F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</w:tbl>
    <w:p w14:paraId="5083F941" w14:textId="77777777" w:rsidR="00210D7A" w:rsidRDefault="00210D7A">
      <w:pPr>
        <w:widowControl w:val="0"/>
        <w:jc w:val="both"/>
        <w:rPr>
          <w:color w:val="000000"/>
        </w:rPr>
      </w:pPr>
    </w:p>
    <w:p w14:paraId="71FE1D3C" w14:textId="77777777" w:rsidR="00210D7A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房间类型</w:t>
      </w:r>
    </w:p>
    <w:p w14:paraId="3CB472D8" w14:textId="77777777" w:rsidR="00210D7A" w:rsidRDefault="00000000">
      <w:pPr>
        <w:pStyle w:val="2"/>
        <w:widowControl w:val="0"/>
      </w:pPr>
      <w:r>
        <w:t>房间参数表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10D7A" w14:paraId="0859AFB3" w14:textId="77777777">
        <w:tc>
          <w:tcPr>
            <w:tcW w:w="1567" w:type="dxa"/>
            <w:shd w:val="clear" w:color="auto" w:fill="E6E6E6"/>
            <w:vAlign w:val="center"/>
          </w:tcPr>
          <w:p w14:paraId="71A69F9C" w14:textId="77777777" w:rsidR="00210D7A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0460707" w14:textId="77777777" w:rsidR="00210D7A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9886BFD" w14:textId="77777777" w:rsidR="00210D7A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A39796" w14:textId="77777777" w:rsidR="00210D7A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FB24B1" w14:textId="77777777" w:rsidR="00210D7A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BB73EB" w14:textId="77777777" w:rsidR="00210D7A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5ABB24" w14:textId="77777777" w:rsidR="00210D7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CA1377" w14:textId="77777777" w:rsidR="00210D7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10D7A" w14:paraId="6536E4F2" w14:textId="77777777">
        <w:tc>
          <w:tcPr>
            <w:tcW w:w="1567" w:type="dxa"/>
            <w:shd w:val="clear" w:color="auto" w:fill="E6E6E6"/>
            <w:vAlign w:val="center"/>
          </w:tcPr>
          <w:p w14:paraId="73B615FB" w14:textId="77777777" w:rsidR="00210D7A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2B76219D" w14:textId="77777777" w:rsidR="00210D7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F45F5F" w14:textId="77777777" w:rsidR="00210D7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FBA976" w14:textId="77777777" w:rsidR="00210D7A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A0E7B7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E614C7" w14:textId="77777777" w:rsidR="00210D7A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B7B9BC" w14:textId="77777777" w:rsidR="00210D7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5D37E9" w14:textId="77777777" w:rsidR="00210D7A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210D7A" w14:paraId="3087CEBB" w14:textId="77777777">
        <w:tc>
          <w:tcPr>
            <w:tcW w:w="1567" w:type="dxa"/>
            <w:shd w:val="clear" w:color="auto" w:fill="E6E6E6"/>
            <w:vAlign w:val="center"/>
          </w:tcPr>
          <w:p w14:paraId="05FA0922" w14:textId="77777777" w:rsidR="00210D7A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643D226F" w14:textId="77777777" w:rsidR="00210D7A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85EE84C" w14:textId="77777777" w:rsidR="00210D7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C027BA3" w14:textId="77777777" w:rsidR="00210D7A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4DCF64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1A0B7E" w14:textId="77777777" w:rsidR="00210D7A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37A449" w14:textId="77777777" w:rsidR="00210D7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A65140" w14:textId="77777777" w:rsidR="00210D7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10D7A" w14:paraId="1DD23F0F" w14:textId="77777777">
        <w:tc>
          <w:tcPr>
            <w:tcW w:w="1567" w:type="dxa"/>
            <w:shd w:val="clear" w:color="auto" w:fill="E6E6E6"/>
            <w:vAlign w:val="center"/>
          </w:tcPr>
          <w:p w14:paraId="6512A48A" w14:textId="77777777" w:rsidR="00210D7A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173F1C59" w14:textId="77777777" w:rsidR="00210D7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2F507B" w14:textId="77777777" w:rsidR="00210D7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2F69D6" w14:textId="77777777" w:rsidR="00210D7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FBE0A0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E54891" w14:textId="77777777" w:rsidR="00210D7A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1DD8D7" w14:textId="77777777" w:rsidR="00210D7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1474D1" w14:textId="77777777" w:rsidR="00210D7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10D7A" w14:paraId="4520895D" w14:textId="77777777">
        <w:tc>
          <w:tcPr>
            <w:tcW w:w="1567" w:type="dxa"/>
            <w:shd w:val="clear" w:color="auto" w:fill="E6E6E6"/>
            <w:vAlign w:val="center"/>
          </w:tcPr>
          <w:p w14:paraId="25C9E0B7" w14:textId="77777777" w:rsidR="00210D7A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CBEA425" w14:textId="77777777" w:rsidR="00210D7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AC0D36" w14:textId="77777777" w:rsidR="00210D7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83AE6E" w14:textId="77777777" w:rsidR="00210D7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C77552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ECAFF1" w14:textId="77777777" w:rsidR="00210D7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2692A3" w14:textId="77777777" w:rsidR="00210D7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D421C6" w14:textId="77777777" w:rsidR="00210D7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10D7A" w14:paraId="1F6870B5" w14:textId="77777777">
        <w:tc>
          <w:tcPr>
            <w:tcW w:w="1567" w:type="dxa"/>
            <w:shd w:val="clear" w:color="auto" w:fill="E6E6E6"/>
            <w:vAlign w:val="center"/>
          </w:tcPr>
          <w:p w14:paraId="0C4285DC" w14:textId="77777777" w:rsidR="00210D7A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F1610ED" w14:textId="77777777" w:rsidR="00210D7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94434B" w14:textId="77777777" w:rsidR="00210D7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E65D01" w14:textId="77777777" w:rsidR="00210D7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8AB127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BAEB14" w14:textId="77777777" w:rsidR="00210D7A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D923CC" w14:textId="77777777" w:rsidR="00210D7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3F3888" w14:textId="77777777" w:rsidR="00210D7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10D7A" w14:paraId="52C16B46" w14:textId="77777777">
        <w:tc>
          <w:tcPr>
            <w:tcW w:w="1567" w:type="dxa"/>
            <w:shd w:val="clear" w:color="auto" w:fill="E6E6E6"/>
            <w:vAlign w:val="center"/>
          </w:tcPr>
          <w:p w14:paraId="04B8852F" w14:textId="77777777" w:rsidR="00210D7A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35D9FCBE" w14:textId="77777777" w:rsidR="00210D7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C1E65C" w14:textId="77777777" w:rsidR="00210D7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7AF0906" w14:textId="77777777" w:rsidR="00210D7A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FA0E75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099231" w14:textId="77777777" w:rsidR="00210D7A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3A4D06" w14:textId="77777777" w:rsidR="00210D7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A9B63F" w14:textId="77777777" w:rsidR="00210D7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10D7A" w14:paraId="256C0FBD" w14:textId="77777777">
        <w:tc>
          <w:tcPr>
            <w:tcW w:w="1567" w:type="dxa"/>
            <w:shd w:val="clear" w:color="auto" w:fill="E6E6E6"/>
            <w:vAlign w:val="center"/>
          </w:tcPr>
          <w:p w14:paraId="613D34D8" w14:textId="77777777" w:rsidR="00210D7A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4212933" w14:textId="77777777" w:rsidR="00210D7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7363E21" w14:textId="77777777" w:rsidR="00210D7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6FA3F18" w14:textId="77777777" w:rsidR="00210D7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536406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30E7A9" w14:textId="77777777" w:rsidR="00210D7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34220C" w14:textId="77777777" w:rsidR="00210D7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B1687" w14:textId="77777777" w:rsidR="00210D7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10D7A" w14:paraId="08403110" w14:textId="77777777">
        <w:tc>
          <w:tcPr>
            <w:tcW w:w="1567" w:type="dxa"/>
            <w:shd w:val="clear" w:color="auto" w:fill="E6E6E6"/>
            <w:vAlign w:val="center"/>
          </w:tcPr>
          <w:p w14:paraId="3DA47F35" w14:textId="77777777" w:rsidR="00210D7A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AB0DAE9" w14:textId="77777777" w:rsidR="00210D7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DCB0180" w14:textId="77777777" w:rsidR="00210D7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0551B6" w14:textId="77777777" w:rsidR="00210D7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1C6E29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BAF9D4" w14:textId="77777777" w:rsidR="00210D7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0F192D" w14:textId="77777777" w:rsidR="00210D7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45A10D" w14:textId="77777777" w:rsidR="00210D7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10D7A" w14:paraId="78A07066" w14:textId="77777777">
        <w:tc>
          <w:tcPr>
            <w:tcW w:w="1567" w:type="dxa"/>
            <w:shd w:val="clear" w:color="auto" w:fill="E6E6E6"/>
            <w:vAlign w:val="center"/>
          </w:tcPr>
          <w:p w14:paraId="21A6F547" w14:textId="77777777" w:rsidR="00210D7A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D1C5CB1" w14:textId="77777777" w:rsidR="00210D7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1CB91B" w14:textId="77777777" w:rsidR="00210D7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CF63399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2658E9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2DC4CC" w14:textId="77777777" w:rsidR="00210D7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E3C45D" w14:textId="77777777" w:rsidR="00210D7A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F1002C" w14:textId="77777777" w:rsidR="00210D7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10D7A" w14:paraId="19E84D8F" w14:textId="77777777">
        <w:tc>
          <w:tcPr>
            <w:tcW w:w="1567" w:type="dxa"/>
            <w:shd w:val="clear" w:color="auto" w:fill="E6E6E6"/>
            <w:vAlign w:val="center"/>
          </w:tcPr>
          <w:p w14:paraId="3E04DFC8" w14:textId="77777777" w:rsidR="00210D7A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5C09D6B1" w14:textId="77777777" w:rsidR="00210D7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7E38BE" w14:textId="77777777" w:rsidR="00210D7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538ED8" w14:textId="77777777" w:rsidR="00210D7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9BA253" w14:textId="77777777" w:rsidR="00210D7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AF35C7" w14:textId="77777777" w:rsidR="00210D7A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AF1C57" w14:textId="77777777" w:rsidR="00210D7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DEF1A0" w14:textId="77777777" w:rsidR="00210D7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FF436E5" w14:textId="77777777" w:rsidR="00210D7A" w:rsidRDefault="00000000">
      <w:pPr>
        <w:pStyle w:val="2"/>
        <w:widowControl w:val="0"/>
      </w:pPr>
      <w:r>
        <w:t>作息时间表</w:t>
      </w:r>
    </w:p>
    <w:p w14:paraId="56EAE820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CD7F410" w14:textId="77777777" w:rsidR="00210D7A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暖通空调系统</w:t>
      </w:r>
    </w:p>
    <w:p w14:paraId="53BAB485" w14:textId="77777777" w:rsidR="00210D7A" w:rsidRDefault="00000000">
      <w:pPr>
        <w:pStyle w:val="2"/>
        <w:widowControl w:val="0"/>
      </w:pPr>
      <w:r>
        <w:t>系统类型</w:t>
      </w:r>
    </w:p>
    <w:p w14:paraId="3CAC40B0" w14:textId="77777777" w:rsidR="00210D7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10D7A" w14:paraId="4877399E" w14:textId="77777777">
        <w:tc>
          <w:tcPr>
            <w:tcW w:w="1131" w:type="dxa"/>
            <w:shd w:val="clear" w:color="auto" w:fill="E6E6E6"/>
            <w:vAlign w:val="center"/>
          </w:tcPr>
          <w:p w14:paraId="373A68C5" w14:textId="77777777" w:rsidR="00210D7A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6D21652" w14:textId="77777777" w:rsidR="00210D7A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F2FF0" w14:textId="77777777" w:rsidR="00210D7A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CEF675" w14:textId="77777777" w:rsidR="00210D7A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1D1D267" w14:textId="77777777" w:rsidR="00210D7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981827A" w14:textId="77777777" w:rsidR="00210D7A" w:rsidRDefault="00000000">
            <w:pPr>
              <w:jc w:val="center"/>
            </w:pPr>
            <w:r>
              <w:t>包含的房间</w:t>
            </w:r>
          </w:p>
        </w:tc>
      </w:tr>
      <w:tr w:rsidR="00210D7A" w14:paraId="77FDD1FF" w14:textId="77777777">
        <w:tc>
          <w:tcPr>
            <w:tcW w:w="1131" w:type="dxa"/>
            <w:vAlign w:val="center"/>
          </w:tcPr>
          <w:p w14:paraId="20EA3E30" w14:textId="77777777" w:rsidR="00210D7A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5607E78" w14:textId="77777777" w:rsidR="00210D7A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1E0A2EC" w14:textId="77777777" w:rsidR="00210D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D73610" w14:textId="77777777" w:rsidR="00210D7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841E73E" w14:textId="77777777" w:rsidR="00210D7A" w:rsidRDefault="00000000">
            <w:r>
              <w:t>2051.19</w:t>
            </w:r>
          </w:p>
        </w:tc>
        <w:tc>
          <w:tcPr>
            <w:tcW w:w="3673" w:type="dxa"/>
            <w:vAlign w:val="center"/>
          </w:tcPr>
          <w:p w14:paraId="235110CA" w14:textId="77777777" w:rsidR="00210D7A" w:rsidRDefault="00000000">
            <w:r>
              <w:t>所有房间</w:t>
            </w:r>
          </w:p>
        </w:tc>
      </w:tr>
    </w:tbl>
    <w:p w14:paraId="5F6E21D0" w14:textId="77777777" w:rsidR="00210D7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10D7A" w14:paraId="68FDF892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F142445" w14:textId="77777777" w:rsidR="00210D7A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2C040A2" w14:textId="77777777" w:rsidR="00210D7A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47C7154" w14:textId="77777777" w:rsidR="00210D7A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5145B43" w14:textId="77777777" w:rsidR="00210D7A" w:rsidRDefault="00000000">
            <w:pPr>
              <w:jc w:val="center"/>
            </w:pPr>
            <w:r>
              <w:t>供暖</w:t>
            </w:r>
          </w:p>
        </w:tc>
      </w:tr>
      <w:tr w:rsidR="00210D7A" w14:paraId="6CD9CC02" w14:textId="77777777">
        <w:tc>
          <w:tcPr>
            <w:tcW w:w="1131" w:type="dxa"/>
            <w:vMerge/>
            <w:vAlign w:val="center"/>
          </w:tcPr>
          <w:p w14:paraId="7235F412" w14:textId="77777777" w:rsidR="00210D7A" w:rsidRDefault="00210D7A"/>
        </w:tc>
        <w:tc>
          <w:tcPr>
            <w:tcW w:w="1262" w:type="dxa"/>
            <w:vMerge/>
            <w:vAlign w:val="center"/>
          </w:tcPr>
          <w:p w14:paraId="1AE13A1F" w14:textId="77777777" w:rsidR="00210D7A" w:rsidRDefault="00210D7A"/>
        </w:tc>
        <w:tc>
          <w:tcPr>
            <w:tcW w:w="1731" w:type="dxa"/>
            <w:vAlign w:val="center"/>
          </w:tcPr>
          <w:p w14:paraId="4D7F7A2C" w14:textId="77777777" w:rsidR="00210D7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E7ECBB1" w14:textId="77777777" w:rsidR="00210D7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15919BF" w14:textId="77777777" w:rsidR="00210D7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23D830F" w14:textId="77777777" w:rsidR="00210D7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10D7A" w14:paraId="777B3E64" w14:textId="77777777">
        <w:tc>
          <w:tcPr>
            <w:tcW w:w="1131" w:type="dxa"/>
            <w:vAlign w:val="center"/>
          </w:tcPr>
          <w:p w14:paraId="7A7468B3" w14:textId="77777777" w:rsidR="00210D7A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EE1A485" w14:textId="77777777" w:rsidR="00210D7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1716826" w14:textId="77777777" w:rsidR="00210D7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6B52783" w14:textId="77777777" w:rsidR="00210D7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EB99ECA" w14:textId="77777777" w:rsidR="00210D7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20D68D3" w14:textId="77777777" w:rsidR="00210D7A" w:rsidRDefault="00000000">
            <w:r>
              <w:t>－</w:t>
            </w:r>
          </w:p>
        </w:tc>
      </w:tr>
    </w:tbl>
    <w:p w14:paraId="4E157711" w14:textId="77777777" w:rsidR="00210D7A" w:rsidRDefault="00000000">
      <w:pPr>
        <w:pStyle w:val="2"/>
        <w:widowControl w:val="0"/>
      </w:pPr>
      <w:r>
        <w:t>制冷系统</w:t>
      </w:r>
    </w:p>
    <w:p w14:paraId="2885A104" w14:textId="77777777" w:rsidR="00210D7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默认冷源</w:t>
      </w:r>
    </w:p>
    <w:p w14:paraId="297EE820" w14:textId="77777777" w:rsidR="00210D7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10D7A" w14:paraId="7BB55EF6" w14:textId="77777777">
        <w:tc>
          <w:tcPr>
            <w:tcW w:w="1697" w:type="dxa"/>
            <w:shd w:val="clear" w:color="auto" w:fill="E6E6E6"/>
            <w:vAlign w:val="center"/>
          </w:tcPr>
          <w:p w14:paraId="049BED05" w14:textId="77777777" w:rsidR="00210D7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CE080AD" w14:textId="77777777" w:rsidR="00210D7A" w:rsidRDefault="00000000">
            <w:r>
              <w:t>默认</w:t>
            </w:r>
          </w:p>
        </w:tc>
      </w:tr>
    </w:tbl>
    <w:p w14:paraId="7808F5C8" w14:textId="77777777" w:rsidR="00210D7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10D7A" w14:paraId="7C96DFFF" w14:textId="77777777">
        <w:tc>
          <w:tcPr>
            <w:tcW w:w="1697" w:type="dxa"/>
            <w:shd w:val="clear" w:color="auto" w:fill="E6E6E6"/>
            <w:vAlign w:val="center"/>
          </w:tcPr>
          <w:p w14:paraId="0AC9E196" w14:textId="77777777" w:rsidR="00210D7A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DDFE891" w14:textId="77777777" w:rsidR="00210D7A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1EA01E8" w14:textId="77777777" w:rsidR="00210D7A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57E53D" w14:textId="77777777" w:rsidR="00210D7A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C024BB3" w14:textId="77777777" w:rsidR="00210D7A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F1ED324" w14:textId="77777777" w:rsidR="00210D7A" w:rsidRDefault="00000000">
            <w:pPr>
              <w:jc w:val="center"/>
            </w:pPr>
            <w:r>
              <w:t>台数</w:t>
            </w:r>
          </w:p>
        </w:tc>
      </w:tr>
      <w:tr w:rsidR="00210D7A" w14:paraId="5A5474AA" w14:textId="77777777">
        <w:tc>
          <w:tcPr>
            <w:tcW w:w="1697" w:type="dxa"/>
            <w:vAlign w:val="center"/>
          </w:tcPr>
          <w:p w14:paraId="431C2443" w14:textId="77777777" w:rsidR="00210D7A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29A7E41A" w14:textId="77777777" w:rsidR="00210D7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8E6710B" w14:textId="77777777" w:rsidR="00210D7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B8B844B" w14:textId="77777777" w:rsidR="00210D7A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25F0E29" w14:textId="77777777" w:rsidR="00210D7A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3AEF75D" w14:textId="77777777" w:rsidR="00210D7A" w:rsidRDefault="00000000">
            <w:r>
              <w:t>1</w:t>
            </w:r>
          </w:p>
        </w:tc>
      </w:tr>
    </w:tbl>
    <w:p w14:paraId="750C7B57" w14:textId="77777777" w:rsidR="00210D7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210D7A" w14:paraId="1F8D424F" w14:textId="77777777">
        <w:tc>
          <w:tcPr>
            <w:tcW w:w="1120" w:type="dxa"/>
            <w:shd w:val="clear" w:color="auto" w:fill="E6E6E6"/>
            <w:vAlign w:val="center"/>
          </w:tcPr>
          <w:p w14:paraId="7AE4B3C9" w14:textId="77777777" w:rsidR="00210D7A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2D21789" w14:textId="77777777" w:rsidR="00210D7A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0DDC3CD" w14:textId="77777777" w:rsidR="00210D7A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6AD71EE" w14:textId="77777777" w:rsidR="00210D7A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16F884DD" w14:textId="77777777" w:rsidR="00210D7A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0DDE1D" w14:textId="77777777" w:rsidR="00210D7A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4A0ED17B" w14:textId="77777777" w:rsidR="00210D7A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5873872" w14:textId="77777777" w:rsidR="00210D7A" w:rsidRDefault="00000000">
            <w:pPr>
              <w:jc w:val="center"/>
            </w:pPr>
            <w:r>
              <w:t>台数</w:t>
            </w:r>
          </w:p>
        </w:tc>
      </w:tr>
      <w:tr w:rsidR="00210D7A" w14:paraId="3349000A" w14:textId="77777777">
        <w:tc>
          <w:tcPr>
            <w:tcW w:w="1120" w:type="dxa"/>
            <w:vAlign w:val="center"/>
          </w:tcPr>
          <w:p w14:paraId="0935A2D3" w14:textId="77777777" w:rsidR="00210D7A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69B42F1F" w14:textId="77777777" w:rsidR="00210D7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080BA7D" w14:textId="77777777" w:rsidR="00210D7A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57F1B6A" w14:textId="77777777" w:rsidR="00210D7A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184B685C" w14:textId="77777777" w:rsidR="00210D7A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FEF4367" w14:textId="77777777" w:rsidR="00210D7A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8F97FD0" w14:textId="77777777" w:rsidR="00210D7A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56A92DA5" w14:textId="77777777" w:rsidR="00210D7A" w:rsidRDefault="00000000">
            <w:r>
              <w:t>1</w:t>
            </w:r>
          </w:p>
        </w:tc>
      </w:tr>
      <w:tr w:rsidR="00210D7A" w14:paraId="4F90F883" w14:textId="77777777">
        <w:tc>
          <w:tcPr>
            <w:tcW w:w="1120" w:type="dxa"/>
            <w:vAlign w:val="center"/>
          </w:tcPr>
          <w:p w14:paraId="12934518" w14:textId="77777777" w:rsidR="00210D7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36CE6BCE" w14:textId="77777777" w:rsidR="00210D7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80A9F9F" w14:textId="77777777" w:rsidR="00210D7A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3A9A4BD0" w14:textId="77777777" w:rsidR="00210D7A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4C5B351E" w14:textId="77777777" w:rsidR="00210D7A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2118F78" w14:textId="77777777" w:rsidR="00210D7A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56B9EB0C" w14:textId="77777777" w:rsidR="00210D7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57B2040" w14:textId="77777777" w:rsidR="00210D7A" w:rsidRDefault="00000000">
            <w:r>
              <w:t>1</w:t>
            </w:r>
          </w:p>
        </w:tc>
      </w:tr>
    </w:tbl>
    <w:p w14:paraId="079A9B73" w14:textId="77777777" w:rsidR="00210D7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210D7A" w14:paraId="64B858F8" w14:textId="77777777">
        <w:tc>
          <w:tcPr>
            <w:tcW w:w="1115" w:type="dxa"/>
            <w:shd w:val="clear" w:color="auto" w:fill="E6E6E6"/>
            <w:vAlign w:val="center"/>
          </w:tcPr>
          <w:p w14:paraId="514A46CB" w14:textId="77777777" w:rsidR="00210D7A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8AC68B" w14:textId="77777777" w:rsidR="00210D7A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EF9272" w14:textId="77777777" w:rsidR="00210D7A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D1F1FC" w14:textId="77777777" w:rsidR="00210D7A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3D30D4" w14:textId="77777777" w:rsidR="00210D7A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871E84" w14:textId="77777777" w:rsidR="00210D7A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AA7E33" w14:textId="77777777" w:rsidR="00210D7A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210D7A" w14:paraId="1215EDF3" w14:textId="77777777">
        <w:tc>
          <w:tcPr>
            <w:tcW w:w="1115" w:type="dxa"/>
            <w:shd w:val="clear" w:color="auto" w:fill="E6E6E6"/>
            <w:vAlign w:val="center"/>
          </w:tcPr>
          <w:p w14:paraId="0F3A1842" w14:textId="77777777" w:rsidR="00210D7A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2C1609C" w14:textId="77777777" w:rsidR="00210D7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FA42933" w14:textId="77777777" w:rsidR="00210D7A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7CD4BEA" w14:textId="77777777" w:rsidR="00210D7A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09E6274E" w14:textId="77777777" w:rsidR="00210D7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D7E7FE6" w14:textId="77777777" w:rsidR="00210D7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8FD8CF8" w14:textId="77777777" w:rsidR="00210D7A" w:rsidRDefault="00000000">
            <w:r>
              <w:t>10</w:t>
            </w:r>
          </w:p>
        </w:tc>
      </w:tr>
      <w:tr w:rsidR="00210D7A" w14:paraId="63A4053D" w14:textId="77777777">
        <w:tc>
          <w:tcPr>
            <w:tcW w:w="1115" w:type="dxa"/>
            <w:shd w:val="clear" w:color="auto" w:fill="E6E6E6"/>
            <w:vAlign w:val="center"/>
          </w:tcPr>
          <w:p w14:paraId="6E562D4F" w14:textId="77777777" w:rsidR="00210D7A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B152C14" w14:textId="77777777" w:rsidR="00210D7A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7648E92F" w14:textId="77777777" w:rsidR="00210D7A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66269BE5" w14:textId="77777777" w:rsidR="00210D7A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23788B7" w14:textId="77777777" w:rsidR="00210D7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784BD3B" w14:textId="77777777" w:rsidR="00210D7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A5C57E1" w14:textId="77777777" w:rsidR="00210D7A" w:rsidRDefault="00000000">
            <w:r>
              <w:t>10</w:t>
            </w:r>
          </w:p>
        </w:tc>
      </w:tr>
      <w:tr w:rsidR="00210D7A" w14:paraId="19710A20" w14:textId="77777777">
        <w:tc>
          <w:tcPr>
            <w:tcW w:w="1115" w:type="dxa"/>
            <w:shd w:val="clear" w:color="auto" w:fill="E6E6E6"/>
            <w:vAlign w:val="center"/>
          </w:tcPr>
          <w:p w14:paraId="2669DF56" w14:textId="77777777" w:rsidR="00210D7A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46A9A87B" w14:textId="77777777" w:rsidR="00210D7A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75B14009" w14:textId="77777777" w:rsidR="00210D7A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2BF292CE" w14:textId="77777777" w:rsidR="00210D7A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13F6B44B" w14:textId="77777777" w:rsidR="00210D7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A6F5159" w14:textId="77777777" w:rsidR="00210D7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B90B4B3" w14:textId="77777777" w:rsidR="00210D7A" w:rsidRDefault="00000000">
            <w:r>
              <w:t>10</w:t>
            </w:r>
          </w:p>
        </w:tc>
      </w:tr>
      <w:tr w:rsidR="00210D7A" w14:paraId="102894FA" w14:textId="77777777">
        <w:tc>
          <w:tcPr>
            <w:tcW w:w="1115" w:type="dxa"/>
            <w:shd w:val="clear" w:color="auto" w:fill="E6E6E6"/>
            <w:vAlign w:val="center"/>
          </w:tcPr>
          <w:p w14:paraId="209E31F6" w14:textId="77777777" w:rsidR="00210D7A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FEF7704" w14:textId="77777777" w:rsidR="00210D7A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50B5CDB0" w14:textId="77777777" w:rsidR="00210D7A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9A0AEE1" w14:textId="77777777" w:rsidR="00210D7A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461D4B0" w14:textId="77777777" w:rsidR="00210D7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82953CE" w14:textId="77777777" w:rsidR="00210D7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480E6F1" w14:textId="77777777" w:rsidR="00210D7A" w:rsidRDefault="00000000">
            <w:r>
              <w:t>10</w:t>
            </w:r>
          </w:p>
        </w:tc>
      </w:tr>
      <w:tr w:rsidR="00210D7A" w14:paraId="65EE2DA9" w14:textId="77777777">
        <w:tc>
          <w:tcPr>
            <w:tcW w:w="1115" w:type="dxa"/>
            <w:shd w:val="clear" w:color="auto" w:fill="E6E6E6"/>
            <w:vAlign w:val="center"/>
          </w:tcPr>
          <w:p w14:paraId="7FE8042C" w14:textId="77777777" w:rsidR="00210D7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2F50586" w14:textId="77777777" w:rsidR="00210D7A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CE18AC6" w14:textId="77777777" w:rsidR="00210D7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3957E09" w14:textId="77777777" w:rsidR="00210D7A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9110144" w14:textId="77777777" w:rsidR="00210D7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C6A6EBB" w14:textId="77777777" w:rsidR="00210D7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A2704C1" w14:textId="77777777" w:rsidR="00210D7A" w:rsidRDefault="00000000">
            <w:r>
              <w:t>10</w:t>
            </w:r>
          </w:p>
        </w:tc>
      </w:tr>
    </w:tbl>
    <w:p w14:paraId="7D5AAC85" w14:textId="77777777" w:rsidR="00210D7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210D7A" w14:paraId="4F6653D4" w14:textId="77777777">
        <w:tc>
          <w:tcPr>
            <w:tcW w:w="1115" w:type="dxa"/>
            <w:shd w:val="clear" w:color="auto" w:fill="E6E6E6"/>
            <w:vAlign w:val="center"/>
          </w:tcPr>
          <w:p w14:paraId="1A995B63" w14:textId="77777777" w:rsidR="00210D7A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539C31" w14:textId="77777777" w:rsidR="00210D7A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9BB243" w14:textId="77777777" w:rsidR="00210D7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125922" w14:textId="77777777" w:rsidR="00210D7A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F227F2" w14:textId="77777777" w:rsidR="00210D7A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F34A67" w14:textId="77777777" w:rsidR="00210D7A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7A22F0" w14:textId="77777777" w:rsidR="00210D7A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9B4301" w14:textId="77777777" w:rsidR="00210D7A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210D7A" w14:paraId="6BDD1A94" w14:textId="77777777">
        <w:tc>
          <w:tcPr>
            <w:tcW w:w="1115" w:type="dxa"/>
            <w:shd w:val="clear" w:color="auto" w:fill="E6E6E6"/>
            <w:vAlign w:val="center"/>
          </w:tcPr>
          <w:p w14:paraId="23AADD62" w14:textId="77777777" w:rsidR="00210D7A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6CFBCB9F" w14:textId="77777777" w:rsidR="00210D7A" w:rsidRDefault="00000000">
            <w:r>
              <w:t>7977</w:t>
            </w:r>
          </w:p>
        </w:tc>
        <w:tc>
          <w:tcPr>
            <w:tcW w:w="1131" w:type="dxa"/>
            <w:vAlign w:val="center"/>
          </w:tcPr>
          <w:p w14:paraId="12BF767F" w14:textId="77777777" w:rsidR="00210D7A" w:rsidRDefault="00000000">
            <w:r>
              <w:t>422</w:t>
            </w:r>
          </w:p>
        </w:tc>
        <w:tc>
          <w:tcPr>
            <w:tcW w:w="1131" w:type="dxa"/>
            <w:vAlign w:val="center"/>
          </w:tcPr>
          <w:p w14:paraId="5631909F" w14:textId="77777777" w:rsidR="00210D7A" w:rsidRDefault="00000000">
            <w:r>
              <w:t>1994</w:t>
            </w:r>
          </w:p>
        </w:tc>
        <w:tc>
          <w:tcPr>
            <w:tcW w:w="1273" w:type="dxa"/>
            <w:vAlign w:val="center"/>
          </w:tcPr>
          <w:p w14:paraId="4685FD3A" w14:textId="77777777" w:rsidR="00210D7A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1D506F44" w14:textId="77777777" w:rsidR="00210D7A" w:rsidRDefault="00000000">
            <w:r>
              <w:t>13209</w:t>
            </w:r>
          </w:p>
        </w:tc>
        <w:tc>
          <w:tcPr>
            <w:tcW w:w="1131" w:type="dxa"/>
            <w:vAlign w:val="center"/>
          </w:tcPr>
          <w:p w14:paraId="31C94B56" w14:textId="77777777" w:rsidR="00210D7A" w:rsidRDefault="00000000">
            <w:r>
              <w:t>15867</w:t>
            </w:r>
          </w:p>
        </w:tc>
        <w:tc>
          <w:tcPr>
            <w:tcW w:w="1131" w:type="dxa"/>
            <w:vAlign w:val="center"/>
          </w:tcPr>
          <w:p w14:paraId="125BEE99" w14:textId="77777777" w:rsidR="00210D7A" w:rsidRDefault="00000000">
            <w:r>
              <w:t>4220</w:t>
            </w:r>
          </w:p>
        </w:tc>
      </w:tr>
      <w:tr w:rsidR="00210D7A" w14:paraId="25B38DA3" w14:textId="77777777">
        <w:tc>
          <w:tcPr>
            <w:tcW w:w="1115" w:type="dxa"/>
            <w:shd w:val="clear" w:color="auto" w:fill="E6E6E6"/>
            <w:vAlign w:val="center"/>
          </w:tcPr>
          <w:p w14:paraId="1C51860C" w14:textId="77777777" w:rsidR="00210D7A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7E902B95" w14:textId="77777777" w:rsidR="00210D7A" w:rsidRDefault="00000000">
            <w:r>
              <w:t>5357</w:t>
            </w:r>
          </w:p>
        </w:tc>
        <w:tc>
          <w:tcPr>
            <w:tcW w:w="1131" w:type="dxa"/>
            <w:vAlign w:val="center"/>
          </w:tcPr>
          <w:p w14:paraId="7BE5004A" w14:textId="77777777" w:rsidR="00210D7A" w:rsidRDefault="00000000">
            <w:r>
              <w:t>39</w:t>
            </w:r>
          </w:p>
        </w:tc>
        <w:tc>
          <w:tcPr>
            <w:tcW w:w="1131" w:type="dxa"/>
            <w:vAlign w:val="center"/>
          </w:tcPr>
          <w:p w14:paraId="1B491F2E" w14:textId="77777777" w:rsidR="00210D7A" w:rsidRDefault="00000000">
            <w:r>
              <w:t>1317</w:t>
            </w:r>
          </w:p>
        </w:tc>
        <w:tc>
          <w:tcPr>
            <w:tcW w:w="1273" w:type="dxa"/>
            <w:vAlign w:val="center"/>
          </w:tcPr>
          <w:p w14:paraId="5F3DEAC5" w14:textId="77777777" w:rsidR="00210D7A" w:rsidRDefault="00000000">
            <w:r>
              <w:t>4.07</w:t>
            </w:r>
          </w:p>
        </w:tc>
        <w:tc>
          <w:tcPr>
            <w:tcW w:w="1273" w:type="dxa"/>
            <w:vAlign w:val="center"/>
          </w:tcPr>
          <w:p w14:paraId="65647735" w14:textId="77777777" w:rsidR="00210D7A" w:rsidRDefault="00000000">
            <w:r>
              <w:t>1221</w:t>
            </w:r>
          </w:p>
        </w:tc>
        <w:tc>
          <w:tcPr>
            <w:tcW w:w="1131" w:type="dxa"/>
            <w:vAlign w:val="center"/>
          </w:tcPr>
          <w:p w14:paraId="5A3E1ED1" w14:textId="77777777" w:rsidR="00210D7A" w:rsidRDefault="00000000">
            <w:r>
              <w:t>1466</w:t>
            </w:r>
          </w:p>
        </w:tc>
        <w:tc>
          <w:tcPr>
            <w:tcW w:w="1131" w:type="dxa"/>
            <w:vAlign w:val="center"/>
          </w:tcPr>
          <w:p w14:paraId="1C312DB7" w14:textId="77777777" w:rsidR="00210D7A" w:rsidRDefault="00000000">
            <w:r>
              <w:t>390</w:t>
            </w:r>
          </w:p>
        </w:tc>
      </w:tr>
      <w:tr w:rsidR="00210D7A" w14:paraId="1E75C367" w14:textId="77777777">
        <w:tc>
          <w:tcPr>
            <w:tcW w:w="1115" w:type="dxa"/>
            <w:shd w:val="clear" w:color="auto" w:fill="E6E6E6"/>
            <w:vAlign w:val="center"/>
          </w:tcPr>
          <w:p w14:paraId="744D7CFB" w14:textId="77777777" w:rsidR="00210D7A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5BC0900F" w14:textId="77777777" w:rsidR="00210D7A" w:rsidRDefault="00000000">
            <w:r>
              <w:t>18327</w:t>
            </w:r>
          </w:p>
        </w:tc>
        <w:tc>
          <w:tcPr>
            <w:tcW w:w="1131" w:type="dxa"/>
            <w:vAlign w:val="center"/>
          </w:tcPr>
          <w:p w14:paraId="0563786D" w14:textId="77777777" w:rsidR="00210D7A" w:rsidRDefault="00000000">
            <w:r>
              <w:t>71</w:t>
            </w:r>
          </w:p>
        </w:tc>
        <w:tc>
          <w:tcPr>
            <w:tcW w:w="1131" w:type="dxa"/>
            <w:vAlign w:val="center"/>
          </w:tcPr>
          <w:p w14:paraId="540FB36E" w14:textId="77777777" w:rsidR="00210D7A" w:rsidRDefault="00000000">
            <w:r>
              <w:t>4247</w:t>
            </w:r>
          </w:p>
        </w:tc>
        <w:tc>
          <w:tcPr>
            <w:tcW w:w="1273" w:type="dxa"/>
            <w:vAlign w:val="center"/>
          </w:tcPr>
          <w:p w14:paraId="796367E3" w14:textId="77777777" w:rsidR="00210D7A" w:rsidRDefault="00000000">
            <w:r>
              <w:t>4.31</w:t>
            </w:r>
          </w:p>
        </w:tc>
        <w:tc>
          <w:tcPr>
            <w:tcW w:w="1273" w:type="dxa"/>
            <w:vAlign w:val="center"/>
          </w:tcPr>
          <w:p w14:paraId="75956300" w14:textId="77777777" w:rsidR="00210D7A" w:rsidRDefault="00000000">
            <w:r>
              <w:t>2222</w:t>
            </w:r>
          </w:p>
        </w:tc>
        <w:tc>
          <w:tcPr>
            <w:tcW w:w="1131" w:type="dxa"/>
            <w:vAlign w:val="center"/>
          </w:tcPr>
          <w:p w14:paraId="7F03FACC" w14:textId="77777777" w:rsidR="00210D7A" w:rsidRDefault="00000000">
            <w:r>
              <w:t>2670</w:t>
            </w:r>
          </w:p>
        </w:tc>
        <w:tc>
          <w:tcPr>
            <w:tcW w:w="1131" w:type="dxa"/>
            <w:vAlign w:val="center"/>
          </w:tcPr>
          <w:p w14:paraId="56B9516E" w14:textId="77777777" w:rsidR="00210D7A" w:rsidRDefault="00000000">
            <w:r>
              <w:t>710</w:t>
            </w:r>
          </w:p>
        </w:tc>
      </w:tr>
      <w:tr w:rsidR="00210D7A" w14:paraId="35B58E94" w14:textId="77777777">
        <w:tc>
          <w:tcPr>
            <w:tcW w:w="1115" w:type="dxa"/>
            <w:shd w:val="clear" w:color="auto" w:fill="E6E6E6"/>
            <w:vAlign w:val="center"/>
          </w:tcPr>
          <w:p w14:paraId="26D6031D" w14:textId="77777777" w:rsidR="00210D7A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B4227F4" w14:textId="77777777" w:rsidR="00210D7A" w:rsidRDefault="00000000">
            <w:r>
              <w:t>56386</w:t>
            </w:r>
          </w:p>
        </w:tc>
        <w:tc>
          <w:tcPr>
            <w:tcW w:w="1131" w:type="dxa"/>
            <w:vAlign w:val="center"/>
          </w:tcPr>
          <w:p w14:paraId="3403B33A" w14:textId="77777777" w:rsidR="00210D7A" w:rsidRDefault="00000000">
            <w:r>
              <w:t>155</w:t>
            </w:r>
          </w:p>
        </w:tc>
        <w:tc>
          <w:tcPr>
            <w:tcW w:w="1131" w:type="dxa"/>
            <w:vAlign w:val="center"/>
          </w:tcPr>
          <w:p w14:paraId="0CFF8E04" w14:textId="77777777" w:rsidR="00210D7A" w:rsidRDefault="00000000">
            <w:r>
              <w:t>11759</w:t>
            </w:r>
          </w:p>
        </w:tc>
        <w:tc>
          <w:tcPr>
            <w:tcW w:w="1273" w:type="dxa"/>
            <w:vAlign w:val="center"/>
          </w:tcPr>
          <w:p w14:paraId="42F7F00B" w14:textId="77777777" w:rsidR="00210D7A" w:rsidRDefault="00000000">
            <w:r>
              <w:t>4.80</w:t>
            </w:r>
          </w:p>
        </w:tc>
        <w:tc>
          <w:tcPr>
            <w:tcW w:w="1273" w:type="dxa"/>
            <w:vAlign w:val="center"/>
          </w:tcPr>
          <w:p w14:paraId="3CC09F80" w14:textId="77777777" w:rsidR="00210D7A" w:rsidRDefault="00000000">
            <w:r>
              <w:t>4852</w:t>
            </w:r>
          </w:p>
        </w:tc>
        <w:tc>
          <w:tcPr>
            <w:tcW w:w="1131" w:type="dxa"/>
            <w:vAlign w:val="center"/>
          </w:tcPr>
          <w:p w14:paraId="44B3D29B" w14:textId="77777777" w:rsidR="00210D7A" w:rsidRDefault="00000000">
            <w:r>
              <w:t>5828</w:t>
            </w:r>
          </w:p>
        </w:tc>
        <w:tc>
          <w:tcPr>
            <w:tcW w:w="1131" w:type="dxa"/>
            <w:vAlign w:val="center"/>
          </w:tcPr>
          <w:p w14:paraId="41A36DBC" w14:textId="77777777" w:rsidR="00210D7A" w:rsidRDefault="00000000">
            <w:r>
              <w:t>1550</w:t>
            </w:r>
          </w:p>
        </w:tc>
      </w:tr>
      <w:tr w:rsidR="00210D7A" w14:paraId="454B4BB3" w14:textId="77777777">
        <w:tc>
          <w:tcPr>
            <w:tcW w:w="1115" w:type="dxa"/>
            <w:shd w:val="clear" w:color="auto" w:fill="E6E6E6"/>
            <w:vAlign w:val="center"/>
          </w:tcPr>
          <w:p w14:paraId="112B8FF9" w14:textId="77777777" w:rsidR="00210D7A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4F3EEC84" w14:textId="77777777" w:rsidR="00210D7A" w:rsidRDefault="00000000">
            <w:r>
              <w:t>138278</w:t>
            </w:r>
          </w:p>
        </w:tc>
        <w:tc>
          <w:tcPr>
            <w:tcW w:w="1131" w:type="dxa"/>
            <w:vAlign w:val="center"/>
          </w:tcPr>
          <w:p w14:paraId="3C047279" w14:textId="77777777" w:rsidR="00210D7A" w:rsidRDefault="00000000">
            <w:r>
              <w:t>308</w:t>
            </w:r>
          </w:p>
        </w:tc>
        <w:tc>
          <w:tcPr>
            <w:tcW w:w="1131" w:type="dxa"/>
            <w:vAlign w:val="center"/>
          </w:tcPr>
          <w:p w14:paraId="11A862BA" w14:textId="77777777" w:rsidR="00210D7A" w:rsidRDefault="00000000">
            <w:r>
              <w:t>27656</w:t>
            </w:r>
          </w:p>
        </w:tc>
        <w:tc>
          <w:tcPr>
            <w:tcW w:w="1273" w:type="dxa"/>
            <w:vAlign w:val="center"/>
          </w:tcPr>
          <w:p w14:paraId="03E03A16" w14:textId="77777777" w:rsidR="00210D7A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4C212087" w14:textId="77777777" w:rsidR="00210D7A" w:rsidRDefault="00000000">
            <w:r>
              <w:t>9640</w:t>
            </w:r>
          </w:p>
        </w:tc>
        <w:tc>
          <w:tcPr>
            <w:tcW w:w="1131" w:type="dxa"/>
            <w:vAlign w:val="center"/>
          </w:tcPr>
          <w:p w14:paraId="2DE9C046" w14:textId="77777777" w:rsidR="00210D7A" w:rsidRDefault="00000000">
            <w:r>
              <w:t>11581</w:t>
            </w:r>
          </w:p>
        </w:tc>
        <w:tc>
          <w:tcPr>
            <w:tcW w:w="1131" w:type="dxa"/>
            <w:vAlign w:val="center"/>
          </w:tcPr>
          <w:p w14:paraId="7B82001D" w14:textId="77777777" w:rsidR="00210D7A" w:rsidRDefault="00000000">
            <w:r>
              <w:t>3080</w:t>
            </w:r>
          </w:p>
        </w:tc>
      </w:tr>
      <w:tr w:rsidR="00210D7A" w14:paraId="6C72ABE8" w14:textId="77777777">
        <w:tc>
          <w:tcPr>
            <w:tcW w:w="1115" w:type="dxa"/>
            <w:shd w:val="clear" w:color="auto" w:fill="E6E6E6"/>
            <w:vAlign w:val="center"/>
          </w:tcPr>
          <w:p w14:paraId="74A3F2E8" w14:textId="77777777" w:rsidR="00210D7A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0AAA92A" w14:textId="77777777" w:rsidR="00210D7A" w:rsidRDefault="00000000">
            <w:r>
              <w:t>36323</w:t>
            </w:r>
          </w:p>
        </w:tc>
        <w:tc>
          <w:tcPr>
            <w:tcW w:w="1131" w:type="dxa"/>
            <w:vAlign w:val="center"/>
          </w:tcPr>
          <w:p w14:paraId="3E2885E7" w14:textId="77777777" w:rsidR="00210D7A" w:rsidRDefault="00000000">
            <w:r>
              <w:t>70</w:t>
            </w:r>
          </w:p>
        </w:tc>
        <w:tc>
          <w:tcPr>
            <w:tcW w:w="1131" w:type="dxa"/>
            <w:vAlign w:val="center"/>
          </w:tcPr>
          <w:p w14:paraId="33A5B9FF" w14:textId="77777777" w:rsidR="00210D7A" w:rsidRDefault="00000000">
            <w:r>
              <w:t>7000</w:t>
            </w:r>
          </w:p>
        </w:tc>
        <w:tc>
          <w:tcPr>
            <w:tcW w:w="1273" w:type="dxa"/>
            <w:vAlign w:val="center"/>
          </w:tcPr>
          <w:p w14:paraId="77DD459F" w14:textId="77777777" w:rsidR="00210D7A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7EC4EABB" w14:textId="77777777" w:rsidR="00210D7A" w:rsidRDefault="00000000">
            <w:r>
              <w:t>2191</w:t>
            </w:r>
          </w:p>
        </w:tc>
        <w:tc>
          <w:tcPr>
            <w:tcW w:w="1131" w:type="dxa"/>
            <w:vAlign w:val="center"/>
          </w:tcPr>
          <w:p w14:paraId="636DFF71" w14:textId="77777777" w:rsidR="00210D7A" w:rsidRDefault="00000000">
            <w:r>
              <w:t>2632</w:t>
            </w:r>
          </w:p>
        </w:tc>
        <w:tc>
          <w:tcPr>
            <w:tcW w:w="1131" w:type="dxa"/>
            <w:vAlign w:val="center"/>
          </w:tcPr>
          <w:p w14:paraId="0DED8777" w14:textId="77777777" w:rsidR="00210D7A" w:rsidRDefault="00000000">
            <w:r>
              <w:t>700</w:t>
            </w:r>
          </w:p>
        </w:tc>
      </w:tr>
      <w:tr w:rsidR="00210D7A" w14:paraId="20AD969D" w14:textId="77777777">
        <w:tc>
          <w:tcPr>
            <w:tcW w:w="1115" w:type="dxa"/>
            <w:shd w:val="clear" w:color="auto" w:fill="E6E6E6"/>
            <w:vAlign w:val="center"/>
          </w:tcPr>
          <w:p w14:paraId="0639CEA8" w14:textId="77777777" w:rsidR="00210D7A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72B9C1BE" w14:textId="77777777" w:rsidR="00210D7A" w:rsidRDefault="00000000">
            <w:r>
              <w:t>262648</w:t>
            </w:r>
          </w:p>
        </w:tc>
        <w:tc>
          <w:tcPr>
            <w:tcW w:w="1131" w:type="dxa"/>
            <w:vAlign w:val="center"/>
          </w:tcPr>
          <w:p w14:paraId="5B4A9780" w14:textId="77777777" w:rsidR="00210D7A" w:rsidRDefault="00000000">
            <w:r>
              <w:t>1065</w:t>
            </w:r>
          </w:p>
        </w:tc>
        <w:tc>
          <w:tcPr>
            <w:tcW w:w="1131" w:type="dxa"/>
            <w:vAlign w:val="center"/>
          </w:tcPr>
          <w:p w14:paraId="57A2DE8B" w14:textId="77777777" w:rsidR="00210D7A" w:rsidRDefault="00000000">
            <w:r>
              <w:t>53973</w:t>
            </w:r>
          </w:p>
        </w:tc>
        <w:tc>
          <w:tcPr>
            <w:tcW w:w="1273" w:type="dxa"/>
            <w:vAlign w:val="center"/>
          </w:tcPr>
          <w:p w14:paraId="1E405A8E" w14:textId="77777777" w:rsidR="00210D7A" w:rsidRDefault="00210D7A"/>
        </w:tc>
        <w:tc>
          <w:tcPr>
            <w:tcW w:w="1273" w:type="dxa"/>
            <w:vAlign w:val="center"/>
          </w:tcPr>
          <w:p w14:paraId="25DECE2F" w14:textId="77777777" w:rsidR="00210D7A" w:rsidRDefault="00000000">
            <w:r>
              <w:t>33335</w:t>
            </w:r>
          </w:p>
        </w:tc>
        <w:tc>
          <w:tcPr>
            <w:tcW w:w="1131" w:type="dxa"/>
            <w:vAlign w:val="center"/>
          </w:tcPr>
          <w:p w14:paraId="6F989752" w14:textId="77777777" w:rsidR="00210D7A" w:rsidRDefault="00000000">
            <w:r>
              <w:t>40044</w:t>
            </w:r>
          </w:p>
        </w:tc>
        <w:tc>
          <w:tcPr>
            <w:tcW w:w="1131" w:type="dxa"/>
            <w:vAlign w:val="center"/>
          </w:tcPr>
          <w:p w14:paraId="4BF2121C" w14:textId="77777777" w:rsidR="00210D7A" w:rsidRDefault="00000000">
            <w:r>
              <w:t>10650</w:t>
            </w:r>
          </w:p>
        </w:tc>
      </w:tr>
    </w:tbl>
    <w:p w14:paraId="3E77C1BA" w14:textId="77777777" w:rsidR="00210D7A" w:rsidRDefault="00210D7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210D7A" w14:paraId="12E0FFA6" w14:textId="77777777">
        <w:tc>
          <w:tcPr>
            <w:tcW w:w="2326" w:type="dxa"/>
            <w:shd w:val="clear" w:color="auto" w:fill="E6E6E6"/>
            <w:vAlign w:val="center"/>
          </w:tcPr>
          <w:p w14:paraId="134FDB5C" w14:textId="77777777" w:rsidR="00210D7A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99F0347" w14:textId="77777777" w:rsidR="00210D7A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44DB719" w14:textId="77777777" w:rsidR="00210D7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476211D" w14:textId="77777777" w:rsidR="00210D7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10D7A" w14:paraId="236AD5A1" w14:textId="77777777">
        <w:tc>
          <w:tcPr>
            <w:tcW w:w="2326" w:type="dxa"/>
            <w:shd w:val="clear" w:color="auto" w:fill="E6E6E6"/>
            <w:vAlign w:val="center"/>
          </w:tcPr>
          <w:p w14:paraId="5CBC39ED" w14:textId="77777777" w:rsidR="00210D7A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3C0722E6" w14:textId="77777777" w:rsidR="00210D7A" w:rsidRDefault="00000000">
            <w:r>
              <w:t>53973</w:t>
            </w:r>
          </w:p>
        </w:tc>
        <w:tc>
          <w:tcPr>
            <w:tcW w:w="2326" w:type="dxa"/>
            <w:vMerge w:val="restart"/>
            <w:vAlign w:val="center"/>
          </w:tcPr>
          <w:p w14:paraId="78D2974F" w14:textId="77777777" w:rsidR="00210D7A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203B606" w14:textId="77777777" w:rsidR="00210D7A" w:rsidRDefault="00000000">
            <w:r>
              <w:t>30.781</w:t>
            </w:r>
          </w:p>
        </w:tc>
      </w:tr>
      <w:tr w:rsidR="00210D7A" w14:paraId="21FFE61D" w14:textId="77777777">
        <w:tc>
          <w:tcPr>
            <w:tcW w:w="2326" w:type="dxa"/>
            <w:shd w:val="clear" w:color="auto" w:fill="E6E6E6"/>
            <w:vAlign w:val="center"/>
          </w:tcPr>
          <w:p w14:paraId="549245F9" w14:textId="77777777" w:rsidR="00210D7A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0A933C0D" w14:textId="77777777" w:rsidR="00210D7A" w:rsidRDefault="00000000">
            <w:r>
              <w:t>33335</w:t>
            </w:r>
          </w:p>
        </w:tc>
        <w:tc>
          <w:tcPr>
            <w:tcW w:w="2326" w:type="dxa"/>
            <w:vMerge/>
            <w:vAlign w:val="center"/>
          </w:tcPr>
          <w:p w14:paraId="4D7362FD" w14:textId="77777777" w:rsidR="00210D7A" w:rsidRDefault="00210D7A"/>
        </w:tc>
        <w:tc>
          <w:tcPr>
            <w:tcW w:w="2337" w:type="dxa"/>
            <w:vAlign w:val="center"/>
          </w:tcPr>
          <w:p w14:paraId="5EA95A73" w14:textId="77777777" w:rsidR="00210D7A" w:rsidRDefault="00000000">
            <w:r>
              <w:t>19.011</w:t>
            </w:r>
          </w:p>
        </w:tc>
      </w:tr>
      <w:tr w:rsidR="00210D7A" w14:paraId="13B82934" w14:textId="77777777">
        <w:tc>
          <w:tcPr>
            <w:tcW w:w="2326" w:type="dxa"/>
            <w:shd w:val="clear" w:color="auto" w:fill="E6E6E6"/>
            <w:vAlign w:val="center"/>
          </w:tcPr>
          <w:p w14:paraId="712BB56F" w14:textId="77777777" w:rsidR="00210D7A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34DC476E" w14:textId="77777777" w:rsidR="00210D7A" w:rsidRDefault="00000000">
            <w:r>
              <w:t>10650</w:t>
            </w:r>
          </w:p>
        </w:tc>
        <w:tc>
          <w:tcPr>
            <w:tcW w:w="2326" w:type="dxa"/>
            <w:vMerge/>
            <w:vAlign w:val="center"/>
          </w:tcPr>
          <w:p w14:paraId="01AD1437" w14:textId="77777777" w:rsidR="00210D7A" w:rsidRDefault="00210D7A"/>
        </w:tc>
        <w:tc>
          <w:tcPr>
            <w:tcW w:w="2337" w:type="dxa"/>
            <w:vAlign w:val="center"/>
          </w:tcPr>
          <w:p w14:paraId="67ED3FDE" w14:textId="77777777" w:rsidR="00210D7A" w:rsidRDefault="00000000">
            <w:r>
              <w:t>6.074</w:t>
            </w:r>
          </w:p>
        </w:tc>
      </w:tr>
      <w:tr w:rsidR="00210D7A" w14:paraId="565BEC6C" w14:textId="77777777">
        <w:tc>
          <w:tcPr>
            <w:tcW w:w="2326" w:type="dxa"/>
            <w:shd w:val="clear" w:color="auto" w:fill="E6E6E6"/>
            <w:vAlign w:val="center"/>
          </w:tcPr>
          <w:p w14:paraId="1B117C8B" w14:textId="77777777" w:rsidR="00210D7A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08E3B35F" w14:textId="77777777" w:rsidR="00210D7A" w:rsidRDefault="00000000">
            <w:r>
              <w:t>40044</w:t>
            </w:r>
          </w:p>
        </w:tc>
        <w:tc>
          <w:tcPr>
            <w:tcW w:w="2326" w:type="dxa"/>
            <w:vMerge/>
            <w:vAlign w:val="center"/>
          </w:tcPr>
          <w:p w14:paraId="2264F2F2" w14:textId="77777777" w:rsidR="00210D7A" w:rsidRDefault="00210D7A"/>
        </w:tc>
        <w:tc>
          <w:tcPr>
            <w:tcW w:w="2337" w:type="dxa"/>
            <w:vAlign w:val="center"/>
          </w:tcPr>
          <w:p w14:paraId="15C8E092" w14:textId="77777777" w:rsidR="00210D7A" w:rsidRDefault="00000000">
            <w:r>
              <w:t>22.837</w:t>
            </w:r>
          </w:p>
        </w:tc>
      </w:tr>
      <w:tr w:rsidR="00210D7A" w14:paraId="319A4C4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F89CB98" w14:textId="77777777" w:rsidR="00210D7A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4545054" w14:textId="77777777" w:rsidR="00210D7A" w:rsidRDefault="00000000">
            <w:r>
              <w:t>78.702</w:t>
            </w:r>
          </w:p>
        </w:tc>
      </w:tr>
    </w:tbl>
    <w:p w14:paraId="076D2E9E" w14:textId="77777777" w:rsidR="00210D7A" w:rsidRDefault="00000000">
      <w:pPr>
        <w:pStyle w:val="2"/>
      </w:pPr>
      <w:r>
        <w:lastRenderedPageBreak/>
        <w:t>供暖系统</w:t>
      </w:r>
    </w:p>
    <w:p w14:paraId="02A20951" w14:textId="77777777" w:rsidR="00210D7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1D4C1875" w14:textId="77777777" w:rsidR="00210D7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10D7A" w14:paraId="1D974E16" w14:textId="77777777">
        <w:tc>
          <w:tcPr>
            <w:tcW w:w="1697" w:type="dxa"/>
            <w:shd w:val="clear" w:color="auto" w:fill="E6E6E6"/>
            <w:vAlign w:val="center"/>
          </w:tcPr>
          <w:p w14:paraId="0B53048B" w14:textId="77777777" w:rsidR="00210D7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AE21048" w14:textId="77777777" w:rsidR="00210D7A" w:rsidRDefault="00000000">
            <w:r>
              <w:t>默认</w:t>
            </w:r>
          </w:p>
        </w:tc>
      </w:tr>
    </w:tbl>
    <w:p w14:paraId="509B50BF" w14:textId="77777777" w:rsidR="00210D7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1759669" w14:textId="77777777" w:rsidR="00210D7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210D7A" w14:paraId="5CDA6AD4" w14:textId="77777777">
        <w:tc>
          <w:tcPr>
            <w:tcW w:w="1165" w:type="dxa"/>
            <w:shd w:val="clear" w:color="auto" w:fill="E6E6E6"/>
            <w:vAlign w:val="center"/>
          </w:tcPr>
          <w:p w14:paraId="471830FB" w14:textId="77777777" w:rsidR="00210D7A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61BEA53" w14:textId="77777777" w:rsidR="00210D7A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F91D28" w14:textId="77777777" w:rsidR="00210D7A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E091C7" w14:textId="77777777" w:rsidR="00210D7A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537B8" w14:textId="77777777" w:rsidR="00210D7A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7738B3" w14:textId="77777777" w:rsidR="00210D7A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C72755" w14:textId="77777777" w:rsidR="00210D7A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3CCEE7" w14:textId="77777777" w:rsidR="00210D7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10D7A" w14:paraId="451FCEC1" w14:textId="77777777">
        <w:tc>
          <w:tcPr>
            <w:tcW w:w="1165" w:type="dxa"/>
            <w:vAlign w:val="center"/>
          </w:tcPr>
          <w:p w14:paraId="42412AF8" w14:textId="77777777" w:rsidR="00210D7A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91A51C5" w14:textId="77777777" w:rsidR="00210D7A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61BFDF10" w14:textId="77777777" w:rsidR="00210D7A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8DD4341" w14:textId="77777777" w:rsidR="00210D7A" w:rsidRDefault="00000000">
            <w:r>
              <w:t>65513</w:t>
            </w:r>
          </w:p>
        </w:tc>
        <w:tc>
          <w:tcPr>
            <w:tcW w:w="848" w:type="dxa"/>
            <w:vAlign w:val="center"/>
          </w:tcPr>
          <w:p w14:paraId="7B69D14D" w14:textId="77777777" w:rsidR="00210D7A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58F7C1F" w14:textId="77777777" w:rsidR="00210D7A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0C998290" w14:textId="77777777" w:rsidR="00210D7A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783284DB" w14:textId="77777777" w:rsidR="00210D7A" w:rsidRDefault="00000000">
            <w:r>
              <w:t>29.251</w:t>
            </w:r>
          </w:p>
        </w:tc>
      </w:tr>
    </w:tbl>
    <w:p w14:paraId="704B8C11" w14:textId="77777777" w:rsidR="00210D7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210D7A" w14:paraId="5B159689" w14:textId="77777777">
        <w:tc>
          <w:tcPr>
            <w:tcW w:w="2677" w:type="dxa"/>
            <w:shd w:val="clear" w:color="auto" w:fill="E6E6E6"/>
            <w:vAlign w:val="center"/>
          </w:tcPr>
          <w:p w14:paraId="1D494CBB" w14:textId="77777777" w:rsidR="00210D7A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01172C9" w14:textId="77777777" w:rsidR="00210D7A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6D3C1F" w14:textId="77777777" w:rsidR="00210D7A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1A84674" w14:textId="77777777" w:rsidR="00210D7A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A3BE22" w14:textId="77777777" w:rsidR="00210D7A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7C21112" w14:textId="77777777" w:rsidR="00210D7A" w:rsidRDefault="00000000">
            <w:pPr>
              <w:jc w:val="center"/>
            </w:pPr>
            <w:r>
              <w:t>台数</w:t>
            </w:r>
          </w:p>
        </w:tc>
      </w:tr>
      <w:tr w:rsidR="00210D7A" w14:paraId="45810BE7" w14:textId="77777777">
        <w:tc>
          <w:tcPr>
            <w:tcW w:w="2677" w:type="dxa"/>
            <w:vAlign w:val="center"/>
          </w:tcPr>
          <w:p w14:paraId="663CEC0B" w14:textId="77777777" w:rsidR="00210D7A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4A385FE0" w14:textId="77777777" w:rsidR="00210D7A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FC2F435" w14:textId="77777777" w:rsidR="00210D7A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51F7B4F" w14:textId="77777777" w:rsidR="00210D7A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3CA4876" w14:textId="77777777" w:rsidR="00210D7A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24AAAA3" w14:textId="77777777" w:rsidR="00210D7A" w:rsidRDefault="00000000">
            <w:r>
              <w:t>1</w:t>
            </w:r>
          </w:p>
        </w:tc>
      </w:tr>
    </w:tbl>
    <w:p w14:paraId="02B26AD9" w14:textId="77777777" w:rsidR="00210D7A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210D7A" w14:paraId="09697AA4" w14:textId="77777777">
        <w:tc>
          <w:tcPr>
            <w:tcW w:w="1182" w:type="dxa"/>
            <w:shd w:val="clear" w:color="auto" w:fill="E6E6E6"/>
            <w:vAlign w:val="center"/>
          </w:tcPr>
          <w:p w14:paraId="11B9B6B7" w14:textId="77777777" w:rsidR="00210D7A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CA34095" w14:textId="77777777" w:rsidR="00210D7A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DF16427" w14:textId="77777777" w:rsidR="00210D7A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9C05B4" w14:textId="77777777" w:rsidR="00210D7A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93CCEB" w14:textId="77777777" w:rsidR="00210D7A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D291708" w14:textId="77777777" w:rsidR="00210D7A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656891" w14:textId="77777777" w:rsidR="00210D7A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210D7A" w14:paraId="7231DB17" w14:textId="77777777">
        <w:tc>
          <w:tcPr>
            <w:tcW w:w="1182" w:type="dxa"/>
            <w:shd w:val="clear" w:color="auto" w:fill="E6E6E6"/>
            <w:vAlign w:val="center"/>
          </w:tcPr>
          <w:p w14:paraId="2E9291B6" w14:textId="77777777" w:rsidR="00210D7A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47ECCC6E" w14:textId="77777777" w:rsidR="00210D7A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626B8594" w14:textId="77777777" w:rsidR="00210D7A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1F07500" w14:textId="77777777" w:rsidR="00210D7A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10C572F8" w14:textId="77777777" w:rsidR="00210D7A" w:rsidRDefault="00000000">
            <w:r>
              <w:t>62996</w:t>
            </w:r>
          </w:p>
        </w:tc>
        <w:tc>
          <w:tcPr>
            <w:tcW w:w="1358" w:type="dxa"/>
            <w:vAlign w:val="center"/>
          </w:tcPr>
          <w:p w14:paraId="01D85223" w14:textId="77777777" w:rsidR="00210D7A" w:rsidRDefault="00000000">
            <w:r>
              <w:t>1287</w:t>
            </w:r>
          </w:p>
        </w:tc>
        <w:tc>
          <w:tcPr>
            <w:tcW w:w="1358" w:type="dxa"/>
            <w:vAlign w:val="center"/>
          </w:tcPr>
          <w:p w14:paraId="62D3CB79" w14:textId="77777777" w:rsidR="00210D7A" w:rsidRDefault="00000000">
            <w:r>
              <w:t>48391</w:t>
            </w:r>
          </w:p>
        </w:tc>
      </w:tr>
      <w:tr w:rsidR="00210D7A" w14:paraId="2A72E3E3" w14:textId="77777777">
        <w:tc>
          <w:tcPr>
            <w:tcW w:w="1182" w:type="dxa"/>
            <w:shd w:val="clear" w:color="auto" w:fill="E6E6E6"/>
            <w:vAlign w:val="center"/>
          </w:tcPr>
          <w:p w14:paraId="7DAEF50B" w14:textId="77777777" w:rsidR="00210D7A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3BFB9238" w14:textId="77777777" w:rsidR="00210D7A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3D25457C" w14:textId="77777777" w:rsidR="00210D7A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9E78967" w14:textId="77777777" w:rsidR="00210D7A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228F08B7" w14:textId="77777777" w:rsidR="00210D7A" w:rsidRDefault="00000000">
            <w:r>
              <w:t>2516</w:t>
            </w:r>
          </w:p>
        </w:tc>
        <w:tc>
          <w:tcPr>
            <w:tcW w:w="1358" w:type="dxa"/>
            <w:vAlign w:val="center"/>
          </w:tcPr>
          <w:p w14:paraId="644E1537" w14:textId="77777777" w:rsidR="00210D7A" w:rsidRDefault="00000000">
            <w:r>
              <w:t>11</w:t>
            </w:r>
          </w:p>
        </w:tc>
        <w:tc>
          <w:tcPr>
            <w:tcW w:w="1358" w:type="dxa"/>
            <w:vAlign w:val="center"/>
          </w:tcPr>
          <w:p w14:paraId="2290DCCA" w14:textId="77777777" w:rsidR="00210D7A" w:rsidRDefault="00000000">
            <w:r>
              <w:t>414</w:t>
            </w:r>
          </w:p>
        </w:tc>
      </w:tr>
      <w:tr w:rsidR="00210D7A" w14:paraId="0FCB7EC9" w14:textId="77777777">
        <w:tc>
          <w:tcPr>
            <w:tcW w:w="1182" w:type="dxa"/>
            <w:shd w:val="clear" w:color="auto" w:fill="E6E6E6"/>
            <w:vAlign w:val="center"/>
          </w:tcPr>
          <w:p w14:paraId="149D3F47" w14:textId="77777777" w:rsidR="00210D7A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6F914907" w14:textId="77777777" w:rsidR="00210D7A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3AB8143" w14:textId="77777777" w:rsidR="00210D7A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58ABA96" w14:textId="77777777" w:rsidR="00210D7A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4624DEC3" w14:textId="77777777" w:rsidR="00210D7A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F82C99E" w14:textId="77777777" w:rsidR="00210D7A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77D5FA8" w14:textId="77777777" w:rsidR="00210D7A" w:rsidRDefault="00000000">
            <w:r>
              <w:t>0</w:t>
            </w:r>
          </w:p>
        </w:tc>
      </w:tr>
      <w:tr w:rsidR="00210D7A" w14:paraId="7335A776" w14:textId="77777777">
        <w:tc>
          <w:tcPr>
            <w:tcW w:w="1182" w:type="dxa"/>
            <w:shd w:val="clear" w:color="auto" w:fill="E6E6E6"/>
            <w:vAlign w:val="center"/>
          </w:tcPr>
          <w:p w14:paraId="0CCB94D4" w14:textId="77777777" w:rsidR="00210D7A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79193824" w14:textId="77777777" w:rsidR="00210D7A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578BC6F2" w14:textId="77777777" w:rsidR="00210D7A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85C1426" w14:textId="77777777" w:rsidR="00210D7A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6F7DAE4C" w14:textId="77777777" w:rsidR="00210D7A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394982A" w14:textId="77777777" w:rsidR="00210D7A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69E5528" w14:textId="77777777" w:rsidR="00210D7A" w:rsidRDefault="00000000">
            <w:r>
              <w:t>0</w:t>
            </w:r>
          </w:p>
        </w:tc>
      </w:tr>
      <w:tr w:rsidR="00210D7A" w14:paraId="2F03FA8D" w14:textId="77777777">
        <w:tc>
          <w:tcPr>
            <w:tcW w:w="1182" w:type="dxa"/>
            <w:shd w:val="clear" w:color="auto" w:fill="E6E6E6"/>
            <w:vAlign w:val="center"/>
          </w:tcPr>
          <w:p w14:paraId="6C664217" w14:textId="77777777" w:rsidR="00210D7A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A025FAC" w14:textId="77777777" w:rsidR="00210D7A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81D11F1" w14:textId="77777777" w:rsidR="00210D7A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E4616D4" w14:textId="77777777" w:rsidR="00210D7A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71E69968" w14:textId="77777777" w:rsidR="00210D7A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698152E" w14:textId="77777777" w:rsidR="00210D7A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3715CDB" w14:textId="77777777" w:rsidR="00210D7A" w:rsidRDefault="00000000">
            <w:r>
              <w:t>0</w:t>
            </w:r>
          </w:p>
        </w:tc>
      </w:tr>
      <w:tr w:rsidR="00210D7A" w14:paraId="50DDE774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46AFC784" w14:textId="77777777" w:rsidR="00210D7A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6085FA0E" w14:textId="77777777" w:rsidR="00210D7A" w:rsidRDefault="00000000">
            <w:r>
              <w:t>65512</w:t>
            </w:r>
          </w:p>
        </w:tc>
        <w:tc>
          <w:tcPr>
            <w:tcW w:w="1358" w:type="dxa"/>
            <w:vAlign w:val="center"/>
          </w:tcPr>
          <w:p w14:paraId="0ED6C288" w14:textId="77777777" w:rsidR="00210D7A" w:rsidRDefault="00000000">
            <w:r>
              <w:t>1298</w:t>
            </w:r>
          </w:p>
        </w:tc>
        <w:tc>
          <w:tcPr>
            <w:tcW w:w="1358" w:type="dxa"/>
            <w:vAlign w:val="center"/>
          </w:tcPr>
          <w:p w14:paraId="5FF18DE8" w14:textId="77777777" w:rsidR="00210D7A" w:rsidRDefault="00000000">
            <w:r>
              <w:t>48805</w:t>
            </w:r>
          </w:p>
        </w:tc>
      </w:tr>
    </w:tbl>
    <w:p w14:paraId="6C0535BD" w14:textId="77777777" w:rsidR="00210D7A" w:rsidRDefault="00210D7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210D7A" w14:paraId="50244433" w14:textId="77777777">
        <w:tc>
          <w:tcPr>
            <w:tcW w:w="3056" w:type="dxa"/>
            <w:shd w:val="clear" w:color="auto" w:fill="E6E6E6"/>
            <w:vAlign w:val="center"/>
          </w:tcPr>
          <w:p w14:paraId="1EEB8361" w14:textId="77777777" w:rsidR="00210D7A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4C1BF37C" w14:textId="77777777" w:rsidR="00210D7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6758AE51" w14:textId="77777777" w:rsidR="00210D7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10D7A" w14:paraId="6300A69B" w14:textId="77777777">
        <w:tc>
          <w:tcPr>
            <w:tcW w:w="3056" w:type="dxa"/>
            <w:vAlign w:val="center"/>
          </w:tcPr>
          <w:p w14:paraId="1A592C26" w14:textId="77777777" w:rsidR="00210D7A" w:rsidRDefault="00000000">
            <w:r>
              <w:t>48805</w:t>
            </w:r>
          </w:p>
        </w:tc>
        <w:tc>
          <w:tcPr>
            <w:tcW w:w="3203" w:type="dxa"/>
            <w:vAlign w:val="center"/>
          </w:tcPr>
          <w:p w14:paraId="69FF7C8D" w14:textId="77777777" w:rsidR="00210D7A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095A29C2" w14:textId="77777777" w:rsidR="00210D7A" w:rsidRDefault="00000000">
            <w:r>
              <w:t>27.833</w:t>
            </w:r>
          </w:p>
        </w:tc>
      </w:tr>
    </w:tbl>
    <w:p w14:paraId="2B046BD1" w14:textId="77777777" w:rsidR="00210D7A" w:rsidRDefault="00000000">
      <w:pPr>
        <w:pStyle w:val="2"/>
      </w:pPr>
      <w:r>
        <w:t>空调风机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210D7A" w14:paraId="3FDA711E" w14:textId="77777777">
        <w:tc>
          <w:tcPr>
            <w:tcW w:w="2326" w:type="dxa"/>
            <w:shd w:val="clear" w:color="auto" w:fill="E6E6E6"/>
            <w:vAlign w:val="center"/>
          </w:tcPr>
          <w:p w14:paraId="63A8ECCB" w14:textId="77777777" w:rsidR="00210D7A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291069B" w14:textId="77777777" w:rsidR="00210D7A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0B7407F" w14:textId="77777777" w:rsidR="00210D7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1324052" w14:textId="77777777" w:rsidR="00210D7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10D7A" w14:paraId="5C097837" w14:textId="77777777">
        <w:tc>
          <w:tcPr>
            <w:tcW w:w="2326" w:type="dxa"/>
            <w:shd w:val="clear" w:color="auto" w:fill="E6E6E6"/>
            <w:vAlign w:val="center"/>
          </w:tcPr>
          <w:p w14:paraId="3A3251E2" w14:textId="77777777" w:rsidR="00210D7A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77C179B" w14:textId="77777777" w:rsidR="00210D7A" w:rsidRDefault="00000000">
            <w:r>
              <w:t>15926</w:t>
            </w:r>
          </w:p>
        </w:tc>
        <w:tc>
          <w:tcPr>
            <w:tcW w:w="2326" w:type="dxa"/>
            <w:vMerge w:val="restart"/>
            <w:vAlign w:val="center"/>
          </w:tcPr>
          <w:p w14:paraId="2EA25A3E" w14:textId="77777777" w:rsidR="00210D7A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256CDA8F" w14:textId="77777777" w:rsidR="00210D7A" w:rsidRDefault="00000000">
            <w:r>
              <w:t>9.082</w:t>
            </w:r>
          </w:p>
        </w:tc>
      </w:tr>
      <w:tr w:rsidR="00210D7A" w14:paraId="287A8FFB" w14:textId="77777777">
        <w:tc>
          <w:tcPr>
            <w:tcW w:w="2326" w:type="dxa"/>
            <w:shd w:val="clear" w:color="auto" w:fill="E6E6E6"/>
            <w:vAlign w:val="center"/>
          </w:tcPr>
          <w:p w14:paraId="7255AEC5" w14:textId="77777777" w:rsidR="00210D7A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C1E9EC5" w14:textId="77777777" w:rsidR="00210D7A" w:rsidRDefault="00000000">
            <w:r>
              <w:t>904</w:t>
            </w:r>
          </w:p>
        </w:tc>
        <w:tc>
          <w:tcPr>
            <w:tcW w:w="2326" w:type="dxa"/>
            <w:vMerge/>
            <w:vAlign w:val="center"/>
          </w:tcPr>
          <w:p w14:paraId="1DBDD84A" w14:textId="77777777" w:rsidR="00210D7A" w:rsidRDefault="00210D7A"/>
        </w:tc>
        <w:tc>
          <w:tcPr>
            <w:tcW w:w="2337" w:type="dxa"/>
            <w:vAlign w:val="center"/>
          </w:tcPr>
          <w:p w14:paraId="171F57DE" w14:textId="77777777" w:rsidR="00210D7A" w:rsidRDefault="00000000">
            <w:r>
              <w:t>0.516</w:t>
            </w:r>
          </w:p>
        </w:tc>
      </w:tr>
      <w:tr w:rsidR="00210D7A" w14:paraId="1B927BC6" w14:textId="77777777">
        <w:tc>
          <w:tcPr>
            <w:tcW w:w="2326" w:type="dxa"/>
            <w:shd w:val="clear" w:color="auto" w:fill="E6E6E6"/>
            <w:vAlign w:val="center"/>
          </w:tcPr>
          <w:p w14:paraId="00F249BC" w14:textId="77777777" w:rsidR="00210D7A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A035197" w14:textId="77777777" w:rsidR="00210D7A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C5DF2B6" w14:textId="77777777" w:rsidR="00210D7A" w:rsidRDefault="00210D7A"/>
        </w:tc>
        <w:tc>
          <w:tcPr>
            <w:tcW w:w="2337" w:type="dxa"/>
            <w:vAlign w:val="center"/>
          </w:tcPr>
          <w:p w14:paraId="5B3501CA" w14:textId="77777777" w:rsidR="00210D7A" w:rsidRDefault="00000000">
            <w:r>
              <w:t>0.0000</w:t>
            </w:r>
          </w:p>
        </w:tc>
      </w:tr>
      <w:tr w:rsidR="00210D7A" w14:paraId="4C474F7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DA32927" w14:textId="77777777" w:rsidR="00210D7A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76EAF48" w14:textId="77777777" w:rsidR="00210D7A" w:rsidRDefault="00000000">
            <w:r>
              <w:t>9.598</w:t>
            </w:r>
          </w:p>
        </w:tc>
      </w:tr>
    </w:tbl>
    <w:p w14:paraId="66C19C04" w14:textId="77777777" w:rsidR="00210D7A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照明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210D7A" w14:paraId="73C75541" w14:textId="77777777">
        <w:tc>
          <w:tcPr>
            <w:tcW w:w="1822" w:type="dxa"/>
            <w:shd w:val="clear" w:color="auto" w:fill="E6E6E6"/>
            <w:vAlign w:val="center"/>
          </w:tcPr>
          <w:p w14:paraId="2C8B4056" w14:textId="77777777" w:rsidR="00210D7A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2FF8E2" w14:textId="77777777" w:rsidR="00210D7A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C6BE78B" w14:textId="77777777" w:rsidR="00210D7A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29E99A2" w14:textId="77777777" w:rsidR="00210D7A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978C965" w14:textId="77777777" w:rsidR="00210D7A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9D316F6" w14:textId="77777777" w:rsidR="00210D7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224AB2B" w14:textId="77777777" w:rsidR="00210D7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10D7A" w14:paraId="59B10001" w14:textId="77777777">
        <w:tc>
          <w:tcPr>
            <w:tcW w:w="1822" w:type="dxa"/>
            <w:vAlign w:val="center"/>
          </w:tcPr>
          <w:p w14:paraId="411E8723" w14:textId="77777777" w:rsidR="00210D7A" w:rsidRDefault="00000000">
            <w:r>
              <w:t>一般商店</w:t>
            </w:r>
          </w:p>
        </w:tc>
        <w:tc>
          <w:tcPr>
            <w:tcW w:w="1556" w:type="dxa"/>
            <w:vAlign w:val="center"/>
          </w:tcPr>
          <w:p w14:paraId="4B33328A" w14:textId="77777777" w:rsidR="00210D7A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0626B665" w14:textId="77777777" w:rsidR="00210D7A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16300780" w14:textId="77777777" w:rsidR="00210D7A" w:rsidRDefault="00000000">
            <w:r>
              <w:t>144</w:t>
            </w:r>
          </w:p>
        </w:tc>
        <w:tc>
          <w:tcPr>
            <w:tcW w:w="1330" w:type="dxa"/>
            <w:vAlign w:val="center"/>
          </w:tcPr>
          <w:p w14:paraId="4B9C85ED" w14:textId="77777777" w:rsidR="00210D7A" w:rsidRDefault="00000000">
            <w:r>
              <w:t>5186</w:t>
            </w:r>
          </w:p>
        </w:tc>
        <w:tc>
          <w:tcPr>
            <w:tcW w:w="1330" w:type="dxa"/>
            <w:vMerge w:val="restart"/>
            <w:vAlign w:val="center"/>
          </w:tcPr>
          <w:p w14:paraId="4ECAB96D" w14:textId="77777777" w:rsidR="00210D7A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52386CC1" w14:textId="77777777" w:rsidR="00210D7A" w:rsidRDefault="00000000">
            <w:r>
              <w:t>2.958</w:t>
            </w:r>
          </w:p>
        </w:tc>
      </w:tr>
      <w:tr w:rsidR="00210D7A" w14:paraId="1BFB7631" w14:textId="77777777">
        <w:tc>
          <w:tcPr>
            <w:tcW w:w="1822" w:type="dxa"/>
            <w:vAlign w:val="center"/>
          </w:tcPr>
          <w:p w14:paraId="765A02AC" w14:textId="77777777" w:rsidR="00210D7A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7625784B" w14:textId="77777777" w:rsidR="00210D7A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684C02C" w14:textId="77777777" w:rsidR="00210D7A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DCD1340" w14:textId="77777777" w:rsidR="00210D7A" w:rsidRDefault="00000000">
            <w:r>
              <w:t>68</w:t>
            </w:r>
          </w:p>
        </w:tc>
        <w:tc>
          <w:tcPr>
            <w:tcW w:w="1330" w:type="dxa"/>
            <w:vAlign w:val="center"/>
          </w:tcPr>
          <w:p w14:paraId="3F687217" w14:textId="77777777" w:rsidR="00210D7A" w:rsidRDefault="00000000">
            <w:r>
              <w:t>1291</w:t>
            </w:r>
          </w:p>
        </w:tc>
        <w:tc>
          <w:tcPr>
            <w:tcW w:w="1330" w:type="dxa"/>
            <w:vMerge/>
            <w:vAlign w:val="center"/>
          </w:tcPr>
          <w:p w14:paraId="24EDAF4E" w14:textId="77777777" w:rsidR="00210D7A" w:rsidRDefault="00210D7A"/>
        </w:tc>
        <w:tc>
          <w:tcPr>
            <w:tcW w:w="1330" w:type="dxa"/>
            <w:vAlign w:val="center"/>
          </w:tcPr>
          <w:p w14:paraId="4D6AF9BC" w14:textId="77777777" w:rsidR="00210D7A" w:rsidRDefault="00000000">
            <w:r>
              <w:t>0.736</w:t>
            </w:r>
          </w:p>
        </w:tc>
      </w:tr>
      <w:tr w:rsidR="00210D7A" w14:paraId="7B507EC7" w14:textId="77777777">
        <w:tc>
          <w:tcPr>
            <w:tcW w:w="1822" w:type="dxa"/>
            <w:vAlign w:val="center"/>
          </w:tcPr>
          <w:p w14:paraId="18F207ED" w14:textId="77777777" w:rsidR="00210D7A" w:rsidRDefault="00000000">
            <w:r>
              <w:t>报告厅</w:t>
            </w:r>
          </w:p>
        </w:tc>
        <w:tc>
          <w:tcPr>
            <w:tcW w:w="1556" w:type="dxa"/>
            <w:vAlign w:val="center"/>
          </w:tcPr>
          <w:p w14:paraId="1826C593" w14:textId="77777777" w:rsidR="00210D7A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22764DE7" w14:textId="77777777" w:rsidR="00210D7A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F9764EB" w14:textId="77777777" w:rsidR="00210D7A" w:rsidRDefault="00000000">
            <w:r>
              <w:t>406</w:t>
            </w:r>
          </w:p>
        </w:tc>
        <w:tc>
          <w:tcPr>
            <w:tcW w:w="1330" w:type="dxa"/>
            <w:vAlign w:val="center"/>
          </w:tcPr>
          <w:p w14:paraId="5E076895" w14:textId="77777777" w:rsidR="00210D7A" w:rsidRDefault="00000000">
            <w:r>
              <w:t>8642</w:t>
            </w:r>
          </w:p>
        </w:tc>
        <w:tc>
          <w:tcPr>
            <w:tcW w:w="1330" w:type="dxa"/>
            <w:vMerge/>
            <w:vAlign w:val="center"/>
          </w:tcPr>
          <w:p w14:paraId="5D43F478" w14:textId="77777777" w:rsidR="00210D7A" w:rsidRDefault="00210D7A"/>
        </w:tc>
        <w:tc>
          <w:tcPr>
            <w:tcW w:w="1330" w:type="dxa"/>
            <w:vAlign w:val="center"/>
          </w:tcPr>
          <w:p w14:paraId="13067F5B" w14:textId="77777777" w:rsidR="00210D7A" w:rsidRDefault="00000000">
            <w:r>
              <w:t>4.929</w:t>
            </w:r>
          </w:p>
        </w:tc>
      </w:tr>
      <w:tr w:rsidR="00210D7A" w14:paraId="633AA16E" w14:textId="77777777">
        <w:tc>
          <w:tcPr>
            <w:tcW w:w="1822" w:type="dxa"/>
            <w:vAlign w:val="center"/>
          </w:tcPr>
          <w:p w14:paraId="5A1C8563" w14:textId="77777777" w:rsidR="00210D7A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133612CA" w14:textId="77777777" w:rsidR="00210D7A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1C7B9179" w14:textId="77777777" w:rsidR="00210D7A" w:rsidRDefault="00000000">
            <w:r>
              <w:t>20</w:t>
            </w:r>
          </w:p>
        </w:tc>
        <w:tc>
          <w:tcPr>
            <w:tcW w:w="1098" w:type="dxa"/>
            <w:vAlign w:val="center"/>
          </w:tcPr>
          <w:p w14:paraId="4B888A60" w14:textId="77777777" w:rsidR="00210D7A" w:rsidRDefault="00000000">
            <w:r>
              <w:t>471</w:t>
            </w:r>
          </w:p>
        </w:tc>
        <w:tc>
          <w:tcPr>
            <w:tcW w:w="1330" w:type="dxa"/>
            <w:vAlign w:val="center"/>
          </w:tcPr>
          <w:p w14:paraId="50316049" w14:textId="77777777" w:rsidR="00210D7A" w:rsidRDefault="00000000">
            <w:r>
              <w:t>6331</w:t>
            </w:r>
          </w:p>
        </w:tc>
        <w:tc>
          <w:tcPr>
            <w:tcW w:w="1330" w:type="dxa"/>
            <w:vMerge/>
            <w:vAlign w:val="center"/>
          </w:tcPr>
          <w:p w14:paraId="1147C171" w14:textId="77777777" w:rsidR="00210D7A" w:rsidRDefault="00210D7A"/>
        </w:tc>
        <w:tc>
          <w:tcPr>
            <w:tcW w:w="1330" w:type="dxa"/>
            <w:vAlign w:val="center"/>
          </w:tcPr>
          <w:p w14:paraId="08D4B544" w14:textId="77777777" w:rsidR="00210D7A" w:rsidRDefault="00000000">
            <w:r>
              <w:t>3.611</w:t>
            </w:r>
          </w:p>
        </w:tc>
      </w:tr>
      <w:tr w:rsidR="00210D7A" w14:paraId="0E24949E" w14:textId="77777777">
        <w:tc>
          <w:tcPr>
            <w:tcW w:w="1822" w:type="dxa"/>
            <w:vAlign w:val="center"/>
          </w:tcPr>
          <w:p w14:paraId="5B4FEDD9" w14:textId="77777777" w:rsidR="00210D7A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24648576" w14:textId="77777777" w:rsidR="00210D7A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3F60BB5C" w14:textId="77777777" w:rsidR="00210D7A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7D009ACD" w14:textId="77777777" w:rsidR="00210D7A" w:rsidRDefault="00000000">
            <w:r>
              <w:t>175</w:t>
            </w:r>
          </w:p>
        </w:tc>
        <w:tc>
          <w:tcPr>
            <w:tcW w:w="1330" w:type="dxa"/>
            <w:vAlign w:val="center"/>
          </w:tcPr>
          <w:p w14:paraId="1B3F9745" w14:textId="77777777" w:rsidR="00210D7A" w:rsidRDefault="00000000">
            <w:r>
              <w:t>3314</w:t>
            </w:r>
          </w:p>
        </w:tc>
        <w:tc>
          <w:tcPr>
            <w:tcW w:w="1330" w:type="dxa"/>
            <w:vMerge/>
            <w:vAlign w:val="center"/>
          </w:tcPr>
          <w:p w14:paraId="719B0203" w14:textId="77777777" w:rsidR="00210D7A" w:rsidRDefault="00210D7A"/>
        </w:tc>
        <w:tc>
          <w:tcPr>
            <w:tcW w:w="1330" w:type="dxa"/>
            <w:vAlign w:val="center"/>
          </w:tcPr>
          <w:p w14:paraId="62A92606" w14:textId="77777777" w:rsidR="00210D7A" w:rsidRDefault="00000000">
            <w:r>
              <w:t>1.890</w:t>
            </w:r>
          </w:p>
        </w:tc>
      </w:tr>
      <w:tr w:rsidR="00210D7A" w14:paraId="058B2BA7" w14:textId="77777777">
        <w:tc>
          <w:tcPr>
            <w:tcW w:w="1822" w:type="dxa"/>
            <w:vAlign w:val="center"/>
          </w:tcPr>
          <w:p w14:paraId="2C661C1C" w14:textId="77777777" w:rsidR="00210D7A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6451262D" w14:textId="77777777" w:rsidR="00210D7A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14:paraId="18327B8B" w14:textId="77777777" w:rsidR="00210D7A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63BA4C40" w14:textId="77777777" w:rsidR="00210D7A" w:rsidRDefault="00000000">
            <w:r>
              <w:t>395</w:t>
            </w:r>
          </w:p>
        </w:tc>
        <w:tc>
          <w:tcPr>
            <w:tcW w:w="1330" w:type="dxa"/>
            <w:vAlign w:val="center"/>
          </w:tcPr>
          <w:p w14:paraId="7D0C1B66" w14:textId="77777777" w:rsidR="00210D7A" w:rsidRDefault="00000000">
            <w:r>
              <w:t>4666</w:t>
            </w:r>
          </w:p>
        </w:tc>
        <w:tc>
          <w:tcPr>
            <w:tcW w:w="1330" w:type="dxa"/>
            <w:vMerge/>
            <w:vAlign w:val="center"/>
          </w:tcPr>
          <w:p w14:paraId="54840453" w14:textId="77777777" w:rsidR="00210D7A" w:rsidRDefault="00210D7A"/>
        </w:tc>
        <w:tc>
          <w:tcPr>
            <w:tcW w:w="1330" w:type="dxa"/>
            <w:vAlign w:val="center"/>
          </w:tcPr>
          <w:p w14:paraId="67A6D01F" w14:textId="77777777" w:rsidR="00210D7A" w:rsidRDefault="00000000">
            <w:r>
              <w:t>2.661</w:t>
            </w:r>
          </w:p>
        </w:tc>
      </w:tr>
      <w:tr w:rsidR="00210D7A" w14:paraId="678934D2" w14:textId="77777777">
        <w:tc>
          <w:tcPr>
            <w:tcW w:w="1822" w:type="dxa"/>
            <w:vAlign w:val="center"/>
          </w:tcPr>
          <w:p w14:paraId="471658D8" w14:textId="77777777" w:rsidR="00210D7A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3F5B32A2" w14:textId="77777777" w:rsidR="00210D7A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28B2345D" w14:textId="77777777" w:rsidR="00210D7A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78FA083" w14:textId="77777777" w:rsidR="00210D7A" w:rsidRDefault="00000000">
            <w:r>
              <w:t>35</w:t>
            </w:r>
          </w:p>
        </w:tc>
        <w:tc>
          <w:tcPr>
            <w:tcW w:w="1330" w:type="dxa"/>
            <w:vAlign w:val="center"/>
          </w:tcPr>
          <w:p w14:paraId="3C0D9B6E" w14:textId="77777777" w:rsidR="00210D7A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1109CA1" w14:textId="77777777" w:rsidR="00210D7A" w:rsidRDefault="00210D7A"/>
        </w:tc>
        <w:tc>
          <w:tcPr>
            <w:tcW w:w="1330" w:type="dxa"/>
            <w:vAlign w:val="center"/>
          </w:tcPr>
          <w:p w14:paraId="2555CC3E" w14:textId="77777777" w:rsidR="00210D7A" w:rsidRDefault="00000000">
            <w:r>
              <w:t>0.000</w:t>
            </w:r>
          </w:p>
        </w:tc>
      </w:tr>
      <w:tr w:rsidR="00210D7A" w14:paraId="20D02539" w14:textId="77777777">
        <w:tc>
          <w:tcPr>
            <w:tcW w:w="1822" w:type="dxa"/>
            <w:vAlign w:val="center"/>
          </w:tcPr>
          <w:p w14:paraId="15BC5560" w14:textId="77777777" w:rsidR="00210D7A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75240BBA" w14:textId="77777777" w:rsidR="00210D7A" w:rsidRDefault="00000000">
            <w:r>
              <w:t>36.00</w:t>
            </w:r>
          </w:p>
        </w:tc>
        <w:tc>
          <w:tcPr>
            <w:tcW w:w="854" w:type="dxa"/>
            <w:vAlign w:val="center"/>
          </w:tcPr>
          <w:p w14:paraId="02E2E632" w14:textId="77777777" w:rsidR="00210D7A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5A5B6F2" w14:textId="77777777" w:rsidR="00210D7A" w:rsidRDefault="00000000">
            <w:r>
              <w:t>50</w:t>
            </w:r>
          </w:p>
        </w:tc>
        <w:tc>
          <w:tcPr>
            <w:tcW w:w="1330" w:type="dxa"/>
            <w:vAlign w:val="center"/>
          </w:tcPr>
          <w:p w14:paraId="51685741" w14:textId="77777777" w:rsidR="00210D7A" w:rsidRDefault="00000000">
            <w:r>
              <w:t>1806</w:t>
            </w:r>
          </w:p>
        </w:tc>
        <w:tc>
          <w:tcPr>
            <w:tcW w:w="1330" w:type="dxa"/>
            <w:vMerge/>
            <w:vAlign w:val="center"/>
          </w:tcPr>
          <w:p w14:paraId="2AE83454" w14:textId="77777777" w:rsidR="00210D7A" w:rsidRDefault="00210D7A"/>
        </w:tc>
        <w:tc>
          <w:tcPr>
            <w:tcW w:w="1330" w:type="dxa"/>
            <w:vAlign w:val="center"/>
          </w:tcPr>
          <w:p w14:paraId="292C3A95" w14:textId="77777777" w:rsidR="00210D7A" w:rsidRDefault="00000000">
            <w:r>
              <w:t>1.030</w:t>
            </w:r>
          </w:p>
        </w:tc>
      </w:tr>
      <w:tr w:rsidR="00210D7A" w14:paraId="194069FA" w14:textId="77777777">
        <w:tc>
          <w:tcPr>
            <w:tcW w:w="1822" w:type="dxa"/>
            <w:vAlign w:val="center"/>
          </w:tcPr>
          <w:p w14:paraId="6C30ACEF" w14:textId="77777777" w:rsidR="00210D7A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226733A1" w14:textId="77777777" w:rsidR="00210D7A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6C34630E" w14:textId="77777777" w:rsidR="00210D7A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0C8F970" w14:textId="77777777" w:rsidR="00210D7A" w:rsidRDefault="00000000">
            <w:r>
              <w:t>874</w:t>
            </w:r>
          </w:p>
        </w:tc>
        <w:tc>
          <w:tcPr>
            <w:tcW w:w="1330" w:type="dxa"/>
            <w:vAlign w:val="center"/>
          </w:tcPr>
          <w:p w14:paraId="29160027" w14:textId="77777777" w:rsidR="00210D7A" w:rsidRDefault="00000000">
            <w:r>
              <w:t>11747</w:t>
            </w:r>
          </w:p>
        </w:tc>
        <w:tc>
          <w:tcPr>
            <w:tcW w:w="1330" w:type="dxa"/>
            <w:vMerge/>
            <w:vAlign w:val="center"/>
          </w:tcPr>
          <w:p w14:paraId="4C109010" w14:textId="77777777" w:rsidR="00210D7A" w:rsidRDefault="00210D7A"/>
        </w:tc>
        <w:tc>
          <w:tcPr>
            <w:tcW w:w="1330" w:type="dxa"/>
            <w:vAlign w:val="center"/>
          </w:tcPr>
          <w:p w14:paraId="3273A2FC" w14:textId="77777777" w:rsidR="00210D7A" w:rsidRDefault="00000000">
            <w:r>
              <w:t>6.699</w:t>
            </w:r>
          </w:p>
        </w:tc>
      </w:tr>
      <w:tr w:rsidR="00210D7A" w14:paraId="6DF1D43C" w14:textId="77777777">
        <w:tc>
          <w:tcPr>
            <w:tcW w:w="7990" w:type="dxa"/>
            <w:gridSpan w:val="6"/>
            <w:vAlign w:val="center"/>
          </w:tcPr>
          <w:p w14:paraId="572E59C9" w14:textId="77777777" w:rsidR="00210D7A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837562D" w14:textId="77777777" w:rsidR="00210D7A" w:rsidRDefault="00000000">
            <w:r>
              <w:t>24.514</w:t>
            </w:r>
          </w:p>
        </w:tc>
      </w:tr>
    </w:tbl>
    <w:p w14:paraId="71680478" w14:textId="77777777" w:rsidR="00210D7A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光伏发电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210D7A" w14:paraId="7098BF1E" w14:textId="77777777">
        <w:tc>
          <w:tcPr>
            <w:tcW w:w="1199" w:type="dxa"/>
            <w:shd w:val="clear" w:color="auto" w:fill="E6E6E6"/>
            <w:vAlign w:val="center"/>
          </w:tcPr>
          <w:p w14:paraId="3E806768" w14:textId="77777777" w:rsidR="00210D7A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F0BC557" w14:textId="77777777" w:rsidR="00210D7A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19E7C29" w14:textId="77777777" w:rsidR="00210D7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180E1DC5" w14:textId="77777777" w:rsidR="00210D7A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210D7A" w14:paraId="7379CC09" w14:textId="77777777">
        <w:tc>
          <w:tcPr>
            <w:tcW w:w="1199" w:type="dxa"/>
            <w:vAlign w:val="center"/>
          </w:tcPr>
          <w:p w14:paraId="2EE8D6B7" w14:textId="77777777" w:rsidR="00210D7A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3581E4DA" w14:textId="77777777" w:rsidR="00210D7A" w:rsidRDefault="00000000">
            <w:r>
              <w:t>2490</w:t>
            </w:r>
          </w:p>
        </w:tc>
        <w:tc>
          <w:tcPr>
            <w:tcW w:w="2897" w:type="dxa"/>
            <w:vMerge w:val="restart"/>
            <w:vAlign w:val="center"/>
          </w:tcPr>
          <w:p w14:paraId="533545C7" w14:textId="77777777" w:rsidR="00210D7A" w:rsidRDefault="00000000">
            <w:r>
              <w:t>0.5703</w:t>
            </w:r>
          </w:p>
        </w:tc>
        <w:tc>
          <w:tcPr>
            <w:tcW w:w="2897" w:type="dxa"/>
            <w:vAlign w:val="center"/>
          </w:tcPr>
          <w:p w14:paraId="3DC2C12E" w14:textId="77777777" w:rsidR="00210D7A" w:rsidRDefault="00000000">
            <w:r>
              <w:t>1.42005</w:t>
            </w:r>
          </w:p>
        </w:tc>
      </w:tr>
      <w:tr w:rsidR="00210D7A" w14:paraId="41D9F91C" w14:textId="77777777">
        <w:tc>
          <w:tcPr>
            <w:tcW w:w="1199" w:type="dxa"/>
            <w:vAlign w:val="center"/>
          </w:tcPr>
          <w:p w14:paraId="22957CAB" w14:textId="77777777" w:rsidR="00210D7A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5BDC684A" w14:textId="77777777" w:rsidR="00210D7A" w:rsidRDefault="00000000">
            <w:r>
              <w:t>2700</w:t>
            </w:r>
          </w:p>
        </w:tc>
        <w:tc>
          <w:tcPr>
            <w:tcW w:w="2897" w:type="dxa"/>
            <w:vMerge/>
            <w:vAlign w:val="center"/>
          </w:tcPr>
          <w:p w14:paraId="3199B341" w14:textId="77777777" w:rsidR="00210D7A" w:rsidRDefault="00210D7A"/>
        </w:tc>
        <w:tc>
          <w:tcPr>
            <w:tcW w:w="2897" w:type="dxa"/>
            <w:vAlign w:val="center"/>
          </w:tcPr>
          <w:p w14:paraId="707E8C51" w14:textId="77777777" w:rsidR="00210D7A" w:rsidRDefault="00000000">
            <w:r>
              <w:t>1.53981</w:t>
            </w:r>
          </w:p>
        </w:tc>
      </w:tr>
      <w:tr w:rsidR="00210D7A" w14:paraId="71951C31" w14:textId="77777777">
        <w:tc>
          <w:tcPr>
            <w:tcW w:w="1199" w:type="dxa"/>
            <w:vAlign w:val="center"/>
          </w:tcPr>
          <w:p w14:paraId="62368069" w14:textId="77777777" w:rsidR="00210D7A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5FE922CB" w14:textId="77777777" w:rsidR="00210D7A" w:rsidRDefault="00000000">
            <w:r>
              <w:t>3540</w:t>
            </w:r>
          </w:p>
        </w:tc>
        <w:tc>
          <w:tcPr>
            <w:tcW w:w="2897" w:type="dxa"/>
            <w:vMerge/>
            <w:vAlign w:val="center"/>
          </w:tcPr>
          <w:p w14:paraId="0DE8C01B" w14:textId="77777777" w:rsidR="00210D7A" w:rsidRDefault="00210D7A"/>
        </w:tc>
        <w:tc>
          <w:tcPr>
            <w:tcW w:w="2897" w:type="dxa"/>
            <w:vAlign w:val="center"/>
          </w:tcPr>
          <w:p w14:paraId="351E970A" w14:textId="77777777" w:rsidR="00210D7A" w:rsidRDefault="00000000">
            <w:r>
              <w:t>2.01886</w:t>
            </w:r>
          </w:p>
        </w:tc>
      </w:tr>
      <w:tr w:rsidR="00210D7A" w14:paraId="61983EE9" w14:textId="77777777">
        <w:tc>
          <w:tcPr>
            <w:tcW w:w="1199" w:type="dxa"/>
            <w:vAlign w:val="center"/>
          </w:tcPr>
          <w:p w14:paraId="00678189" w14:textId="77777777" w:rsidR="00210D7A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1DE11075" w14:textId="77777777" w:rsidR="00210D7A" w:rsidRDefault="00000000">
            <w:r>
              <w:t>3810</w:t>
            </w:r>
          </w:p>
        </w:tc>
        <w:tc>
          <w:tcPr>
            <w:tcW w:w="2897" w:type="dxa"/>
            <w:vMerge/>
            <w:vAlign w:val="center"/>
          </w:tcPr>
          <w:p w14:paraId="5E410802" w14:textId="77777777" w:rsidR="00210D7A" w:rsidRDefault="00210D7A"/>
        </w:tc>
        <w:tc>
          <w:tcPr>
            <w:tcW w:w="2897" w:type="dxa"/>
            <w:vAlign w:val="center"/>
          </w:tcPr>
          <w:p w14:paraId="7FDD2318" w14:textId="77777777" w:rsidR="00210D7A" w:rsidRDefault="00000000">
            <w:r>
              <w:t>2.17284</w:t>
            </w:r>
          </w:p>
        </w:tc>
      </w:tr>
      <w:tr w:rsidR="00210D7A" w14:paraId="1DC9EEBB" w14:textId="77777777">
        <w:tc>
          <w:tcPr>
            <w:tcW w:w="1199" w:type="dxa"/>
            <w:vAlign w:val="center"/>
          </w:tcPr>
          <w:p w14:paraId="28B25FC4" w14:textId="77777777" w:rsidR="00210D7A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5E10A3FD" w14:textId="77777777" w:rsidR="00210D7A" w:rsidRDefault="00000000">
            <w:r>
              <w:t>4200</w:t>
            </w:r>
          </w:p>
        </w:tc>
        <w:tc>
          <w:tcPr>
            <w:tcW w:w="2897" w:type="dxa"/>
            <w:vMerge/>
            <w:vAlign w:val="center"/>
          </w:tcPr>
          <w:p w14:paraId="3F700D2F" w14:textId="77777777" w:rsidR="00210D7A" w:rsidRDefault="00210D7A"/>
        </w:tc>
        <w:tc>
          <w:tcPr>
            <w:tcW w:w="2897" w:type="dxa"/>
            <w:vAlign w:val="center"/>
          </w:tcPr>
          <w:p w14:paraId="48B6899C" w14:textId="77777777" w:rsidR="00210D7A" w:rsidRDefault="00000000">
            <w:r>
              <w:t>2.39526</w:t>
            </w:r>
          </w:p>
        </w:tc>
      </w:tr>
      <w:tr w:rsidR="00210D7A" w14:paraId="5D912A3D" w14:textId="77777777">
        <w:tc>
          <w:tcPr>
            <w:tcW w:w="1199" w:type="dxa"/>
            <w:vAlign w:val="center"/>
          </w:tcPr>
          <w:p w14:paraId="66D8333B" w14:textId="77777777" w:rsidR="00210D7A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0F323A39" w14:textId="77777777" w:rsidR="00210D7A" w:rsidRDefault="00000000">
            <w:r>
              <w:t>4110</w:t>
            </w:r>
          </w:p>
        </w:tc>
        <w:tc>
          <w:tcPr>
            <w:tcW w:w="2897" w:type="dxa"/>
            <w:vMerge/>
            <w:vAlign w:val="center"/>
          </w:tcPr>
          <w:p w14:paraId="14F063BE" w14:textId="77777777" w:rsidR="00210D7A" w:rsidRDefault="00210D7A"/>
        </w:tc>
        <w:tc>
          <w:tcPr>
            <w:tcW w:w="2897" w:type="dxa"/>
            <w:vAlign w:val="center"/>
          </w:tcPr>
          <w:p w14:paraId="652F2AFD" w14:textId="77777777" w:rsidR="00210D7A" w:rsidRDefault="00000000">
            <w:r>
              <w:t>2.34393</w:t>
            </w:r>
          </w:p>
        </w:tc>
      </w:tr>
      <w:tr w:rsidR="00210D7A" w14:paraId="5FE08F57" w14:textId="77777777">
        <w:tc>
          <w:tcPr>
            <w:tcW w:w="1199" w:type="dxa"/>
            <w:vAlign w:val="center"/>
          </w:tcPr>
          <w:p w14:paraId="250E4971" w14:textId="77777777" w:rsidR="00210D7A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30244161" w14:textId="77777777" w:rsidR="00210D7A" w:rsidRDefault="00000000">
            <w:r>
              <w:t>4970</w:t>
            </w:r>
          </w:p>
        </w:tc>
        <w:tc>
          <w:tcPr>
            <w:tcW w:w="2897" w:type="dxa"/>
            <w:vMerge/>
            <w:vAlign w:val="center"/>
          </w:tcPr>
          <w:p w14:paraId="79ECEB18" w14:textId="77777777" w:rsidR="00210D7A" w:rsidRDefault="00210D7A"/>
        </w:tc>
        <w:tc>
          <w:tcPr>
            <w:tcW w:w="2897" w:type="dxa"/>
            <w:vAlign w:val="center"/>
          </w:tcPr>
          <w:p w14:paraId="1103F527" w14:textId="77777777" w:rsidR="00210D7A" w:rsidRDefault="00000000">
            <w:r>
              <w:t>2.83439</w:t>
            </w:r>
          </w:p>
        </w:tc>
      </w:tr>
      <w:tr w:rsidR="00210D7A" w14:paraId="330EBE64" w14:textId="77777777">
        <w:tc>
          <w:tcPr>
            <w:tcW w:w="1199" w:type="dxa"/>
            <w:vAlign w:val="center"/>
          </w:tcPr>
          <w:p w14:paraId="44E7E2F5" w14:textId="77777777" w:rsidR="00210D7A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0EFAAF7E" w14:textId="77777777" w:rsidR="00210D7A" w:rsidRDefault="00000000">
            <w:r>
              <w:t>4620</w:t>
            </w:r>
          </w:p>
        </w:tc>
        <w:tc>
          <w:tcPr>
            <w:tcW w:w="2897" w:type="dxa"/>
            <w:vMerge/>
            <w:vAlign w:val="center"/>
          </w:tcPr>
          <w:p w14:paraId="422B2A1F" w14:textId="77777777" w:rsidR="00210D7A" w:rsidRDefault="00210D7A"/>
        </w:tc>
        <w:tc>
          <w:tcPr>
            <w:tcW w:w="2897" w:type="dxa"/>
            <w:vAlign w:val="center"/>
          </w:tcPr>
          <w:p w14:paraId="0CFBCDB1" w14:textId="77777777" w:rsidR="00210D7A" w:rsidRDefault="00000000">
            <w:r>
              <w:t>2.63479</w:t>
            </w:r>
          </w:p>
        </w:tc>
      </w:tr>
      <w:tr w:rsidR="00210D7A" w14:paraId="4D6E1DE2" w14:textId="77777777">
        <w:tc>
          <w:tcPr>
            <w:tcW w:w="1199" w:type="dxa"/>
            <w:vAlign w:val="center"/>
          </w:tcPr>
          <w:p w14:paraId="57AAD9EB" w14:textId="77777777" w:rsidR="00210D7A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5076F32C" w14:textId="77777777" w:rsidR="00210D7A" w:rsidRDefault="00000000">
            <w:r>
              <w:t>3750</w:t>
            </w:r>
          </w:p>
        </w:tc>
        <w:tc>
          <w:tcPr>
            <w:tcW w:w="2897" w:type="dxa"/>
            <w:vMerge/>
            <w:vAlign w:val="center"/>
          </w:tcPr>
          <w:p w14:paraId="7E5BC0EA" w14:textId="77777777" w:rsidR="00210D7A" w:rsidRDefault="00210D7A"/>
        </w:tc>
        <w:tc>
          <w:tcPr>
            <w:tcW w:w="2897" w:type="dxa"/>
            <w:vAlign w:val="center"/>
          </w:tcPr>
          <w:p w14:paraId="2104BA5C" w14:textId="77777777" w:rsidR="00210D7A" w:rsidRDefault="00000000">
            <w:r>
              <w:t>2.13863</w:t>
            </w:r>
          </w:p>
        </w:tc>
      </w:tr>
      <w:tr w:rsidR="00210D7A" w14:paraId="7568ED4B" w14:textId="77777777">
        <w:tc>
          <w:tcPr>
            <w:tcW w:w="1199" w:type="dxa"/>
            <w:vAlign w:val="center"/>
          </w:tcPr>
          <w:p w14:paraId="147D455D" w14:textId="77777777" w:rsidR="00210D7A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24DAC798" w14:textId="77777777" w:rsidR="00210D7A" w:rsidRDefault="00000000">
            <w:r>
              <w:t>3160</w:t>
            </w:r>
          </w:p>
        </w:tc>
        <w:tc>
          <w:tcPr>
            <w:tcW w:w="2897" w:type="dxa"/>
            <w:vMerge/>
            <w:vAlign w:val="center"/>
          </w:tcPr>
          <w:p w14:paraId="7827DEA4" w14:textId="77777777" w:rsidR="00210D7A" w:rsidRDefault="00210D7A"/>
        </w:tc>
        <w:tc>
          <w:tcPr>
            <w:tcW w:w="2897" w:type="dxa"/>
            <w:vAlign w:val="center"/>
          </w:tcPr>
          <w:p w14:paraId="2C954446" w14:textId="77777777" w:rsidR="00210D7A" w:rsidRDefault="00000000">
            <w:r>
              <w:t>1.80215</w:t>
            </w:r>
          </w:p>
        </w:tc>
      </w:tr>
      <w:tr w:rsidR="00210D7A" w14:paraId="489825B6" w14:textId="77777777">
        <w:tc>
          <w:tcPr>
            <w:tcW w:w="1199" w:type="dxa"/>
            <w:vAlign w:val="center"/>
          </w:tcPr>
          <w:p w14:paraId="55645B78" w14:textId="77777777" w:rsidR="00210D7A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0615E2F0" w14:textId="77777777" w:rsidR="00210D7A" w:rsidRDefault="00000000">
            <w:r>
              <w:t>2870</w:t>
            </w:r>
          </w:p>
        </w:tc>
        <w:tc>
          <w:tcPr>
            <w:tcW w:w="2897" w:type="dxa"/>
            <w:vMerge/>
            <w:vAlign w:val="center"/>
          </w:tcPr>
          <w:p w14:paraId="10AFCA96" w14:textId="77777777" w:rsidR="00210D7A" w:rsidRDefault="00210D7A"/>
        </w:tc>
        <w:tc>
          <w:tcPr>
            <w:tcW w:w="2897" w:type="dxa"/>
            <w:vAlign w:val="center"/>
          </w:tcPr>
          <w:p w14:paraId="42FB9537" w14:textId="77777777" w:rsidR="00210D7A" w:rsidRDefault="00000000">
            <w:r>
              <w:t>1.63676</w:t>
            </w:r>
          </w:p>
        </w:tc>
      </w:tr>
      <w:tr w:rsidR="00210D7A" w14:paraId="2EE22247" w14:textId="77777777">
        <w:tc>
          <w:tcPr>
            <w:tcW w:w="1199" w:type="dxa"/>
            <w:vAlign w:val="center"/>
          </w:tcPr>
          <w:p w14:paraId="0FEBA2F1" w14:textId="77777777" w:rsidR="00210D7A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5DD6B9A3" w14:textId="77777777" w:rsidR="00210D7A" w:rsidRDefault="00000000">
            <w:r>
              <w:t>2520</w:t>
            </w:r>
          </w:p>
        </w:tc>
        <w:tc>
          <w:tcPr>
            <w:tcW w:w="2897" w:type="dxa"/>
            <w:vMerge/>
            <w:vAlign w:val="center"/>
          </w:tcPr>
          <w:p w14:paraId="119C8400" w14:textId="77777777" w:rsidR="00210D7A" w:rsidRDefault="00210D7A"/>
        </w:tc>
        <w:tc>
          <w:tcPr>
            <w:tcW w:w="2897" w:type="dxa"/>
            <w:vAlign w:val="center"/>
          </w:tcPr>
          <w:p w14:paraId="3C80A90D" w14:textId="77777777" w:rsidR="00210D7A" w:rsidRDefault="00000000">
            <w:r>
              <w:t>1.43716</w:t>
            </w:r>
          </w:p>
        </w:tc>
      </w:tr>
      <w:tr w:rsidR="00210D7A" w14:paraId="7030CA0C" w14:textId="77777777">
        <w:tc>
          <w:tcPr>
            <w:tcW w:w="6427" w:type="dxa"/>
            <w:gridSpan w:val="3"/>
            <w:vAlign w:val="center"/>
          </w:tcPr>
          <w:p w14:paraId="3449CD5E" w14:textId="77777777" w:rsidR="00210D7A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0E58653F" w14:textId="77777777" w:rsidR="00210D7A" w:rsidRDefault="00000000">
            <w:r>
              <w:t>24.375</w:t>
            </w:r>
          </w:p>
        </w:tc>
      </w:tr>
    </w:tbl>
    <w:p w14:paraId="1AC415FD" w14:textId="77777777" w:rsidR="00210D7A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计算结果</w:t>
      </w:r>
    </w:p>
    <w:p w14:paraId="6F8C467A" w14:textId="77777777" w:rsidR="00210D7A" w:rsidRDefault="00000000">
      <w:pPr>
        <w:pStyle w:val="2"/>
        <w:widowControl w:val="0"/>
      </w:pPr>
      <w:r>
        <w:t>建筑建造拆除碳排放</w:t>
      </w:r>
    </w:p>
    <w:p w14:paraId="73789FAB" w14:textId="77777777" w:rsidR="00210D7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建筑建造</w:t>
      </w:r>
    </w:p>
    <w:p w14:paraId="75924BF1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8786141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D37A21B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2A528EB9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210D7A" w14:paraId="0CB09FC8" w14:textId="77777777">
        <w:tc>
          <w:tcPr>
            <w:tcW w:w="2331" w:type="dxa"/>
            <w:shd w:val="clear" w:color="auto" w:fill="E6E6E6"/>
            <w:vAlign w:val="center"/>
          </w:tcPr>
          <w:p w14:paraId="3C3A096D" w14:textId="77777777" w:rsidR="00210D7A" w:rsidRDefault="00000000">
            <w:pPr>
              <w:jc w:val="center"/>
            </w:pPr>
            <w:r>
              <w:lastRenderedPageBreak/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988799C" w14:textId="77777777" w:rsidR="00210D7A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3AE1570" w14:textId="77777777" w:rsidR="00210D7A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8793344" w14:textId="77777777" w:rsidR="00210D7A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210D7A" w14:paraId="295AD8F4" w14:textId="77777777">
        <w:tc>
          <w:tcPr>
            <w:tcW w:w="2331" w:type="dxa"/>
            <w:vAlign w:val="center"/>
          </w:tcPr>
          <w:p w14:paraId="6EEE7A98" w14:textId="77777777" w:rsidR="00210D7A" w:rsidRDefault="00000000">
            <w:r>
              <w:t>2988.52</w:t>
            </w:r>
          </w:p>
        </w:tc>
        <w:tc>
          <w:tcPr>
            <w:tcW w:w="2331" w:type="dxa"/>
            <w:vAlign w:val="center"/>
          </w:tcPr>
          <w:p w14:paraId="4DE2093C" w14:textId="77777777" w:rsidR="00210D7A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738931EA" w14:textId="77777777" w:rsidR="00210D7A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714CC628" w14:textId="77777777" w:rsidR="00210D7A" w:rsidRDefault="00000000">
            <w:r>
              <w:t>11.924</w:t>
            </w:r>
          </w:p>
        </w:tc>
      </w:tr>
    </w:tbl>
    <w:p w14:paraId="1D41DC30" w14:textId="77777777" w:rsidR="00210D7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建筑拆除</w:t>
      </w:r>
    </w:p>
    <w:p w14:paraId="02A8E539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46E6FA2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BBD6EF9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6D571E1F" w14:textId="77777777" w:rsidR="00210D7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210D7A" w14:paraId="221B6748" w14:textId="77777777">
        <w:tc>
          <w:tcPr>
            <w:tcW w:w="2331" w:type="dxa"/>
            <w:shd w:val="clear" w:color="auto" w:fill="E6E6E6"/>
            <w:vAlign w:val="center"/>
          </w:tcPr>
          <w:p w14:paraId="422B7908" w14:textId="77777777" w:rsidR="00210D7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8CF05CB" w14:textId="77777777" w:rsidR="00210D7A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1E0713" w14:textId="77777777" w:rsidR="00210D7A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00244EF" w14:textId="77777777" w:rsidR="00210D7A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210D7A" w14:paraId="1EF52D5E" w14:textId="77777777">
        <w:tc>
          <w:tcPr>
            <w:tcW w:w="2331" w:type="dxa"/>
            <w:vAlign w:val="center"/>
          </w:tcPr>
          <w:p w14:paraId="105602B6" w14:textId="77777777" w:rsidR="00210D7A" w:rsidRDefault="00000000">
            <w:r>
              <w:t>2988.52</w:t>
            </w:r>
          </w:p>
        </w:tc>
        <w:tc>
          <w:tcPr>
            <w:tcW w:w="2331" w:type="dxa"/>
            <w:vAlign w:val="center"/>
          </w:tcPr>
          <w:p w14:paraId="4EB2B384" w14:textId="77777777" w:rsidR="00210D7A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389DC005" w14:textId="77777777" w:rsidR="00210D7A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16DC5D54" w14:textId="77777777" w:rsidR="00210D7A" w:rsidRDefault="00000000">
            <w:r>
              <w:t>11.924</w:t>
            </w:r>
          </w:p>
        </w:tc>
      </w:tr>
    </w:tbl>
    <w:p w14:paraId="3EDA3E6C" w14:textId="77777777" w:rsidR="00210D7A" w:rsidRDefault="00000000">
      <w:pPr>
        <w:pStyle w:val="2"/>
        <w:widowControl w:val="0"/>
      </w:pPr>
      <w:r>
        <w:t>碳汇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210D7A" w14:paraId="704E26F9" w14:textId="77777777">
        <w:tc>
          <w:tcPr>
            <w:tcW w:w="3803" w:type="dxa"/>
            <w:shd w:val="clear" w:color="auto" w:fill="E6E6E6"/>
            <w:vAlign w:val="center"/>
          </w:tcPr>
          <w:p w14:paraId="559995D1" w14:textId="77777777" w:rsidR="00210D7A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01551F0" w14:textId="77777777" w:rsidR="00210D7A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F523F3" w14:textId="77777777" w:rsidR="00210D7A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711138" w14:textId="77777777" w:rsidR="00210D7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AE870E" w14:textId="77777777" w:rsidR="00210D7A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9800BB6" w14:textId="77777777" w:rsidR="00210D7A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210D7A" w14:paraId="6B059224" w14:textId="77777777">
        <w:tc>
          <w:tcPr>
            <w:tcW w:w="3803" w:type="dxa"/>
            <w:shd w:val="clear" w:color="auto" w:fill="E6E6E6"/>
            <w:vAlign w:val="center"/>
          </w:tcPr>
          <w:p w14:paraId="013A00D8" w14:textId="77777777" w:rsidR="00210D7A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293EFE9D" w14:textId="77777777" w:rsidR="00210D7A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0BAA3F3" w14:textId="77777777" w:rsidR="00210D7A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4330A198" w14:textId="77777777" w:rsidR="00210D7A" w:rsidRDefault="00000000">
            <w:r>
              <w:t>3053</w:t>
            </w:r>
          </w:p>
        </w:tc>
        <w:tc>
          <w:tcPr>
            <w:tcW w:w="707" w:type="dxa"/>
            <w:vMerge w:val="restart"/>
            <w:vAlign w:val="center"/>
          </w:tcPr>
          <w:p w14:paraId="3BB40D46" w14:textId="77777777" w:rsidR="00210D7A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056E1418" w14:textId="77777777" w:rsidR="00210D7A" w:rsidRDefault="00000000">
            <w:r>
              <w:t>452.271</w:t>
            </w:r>
          </w:p>
        </w:tc>
      </w:tr>
      <w:tr w:rsidR="00210D7A" w14:paraId="137BFF83" w14:textId="77777777">
        <w:tc>
          <w:tcPr>
            <w:tcW w:w="3803" w:type="dxa"/>
            <w:shd w:val="clear" w:color="auto" w:fill="E6E6E6"/>
            <w:vAlign w:val="center"/>
          </w:tcPr>
          <w:p w14:paraId="4FC45C79" w14:textId="77777777" w:rsidR="00210D7A" w:rsidRDefault="00000000">
            <w:r>
              <w:t>道路绿地</w:t>
            </w:r>
          </w:p>
        </w:tc>
        <w:tc>
          <w:tcPr>
            <w:tcW w:w="1177" w:type="dxa"/>
            <w:vAlign w:val="center"/>
          </w:tcPr>
          <w:p w14:paraId="3B1C6F4A" w14:textId="77777777" w:rsidR="00210D7A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CE641D9" w14:textId="77777777" w:rsidR="00210D7A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3879051D" w14:textId="77777777" w:rsidR="00210D7A" w:rsidRDefault="00000000">
            <w:r>
              <w:t>8500</w:t>
            </w:r>
          </w:p>
        </w:tc>
        <w:tc>
          <w:tcPr>
            <w:tcW w:w="707" w:type="dxa"/>
            <w:vMerge/>
            <w:vAlign w:val="center"/>
          </w:tcPr>
          <w:p w14:paraId="15C5F6DD" w14:textId="77777777" w:rsidR="00210D7A" w:rsidRDefault="00210D7A"/>
        </w:tc>
        <w:tc>
          <w:tcPr>
            <w:tcW w:w="1369" w:type="dxa"/>
            <w:vAlign w:val="center"/>
          </w:tcPr>
          <w:p w14:paraId="669C4124" w14:textId="77777777" w:rsidR="00210D7A" w:rsidRDefault="00000000">
            <w:r>
              <w:t>1450.398</w:t>
            </w:r>
          </w:p>
        </w:tc>
      </w:tr>
      <w:tr w:rsidR="00210D7A" w14:paraId="60B1EF81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1705FA9E" w14:textId="77777777" w:rsidR="00210D7A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5B6C3173" w14:textId="77777777" w:rsidR="00210D7A" w:rsidRDefault="00000000">
            <w:r>
              <w:t>1902.669</w:t>
            </w:r>
          </w:p>
        </w:tc>
      </w:tr>
      <w:tr w:rsidR="00B702BF" w14:paraId="0A2C00AD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2B848C4D" w14:textId="77777777" w:rsidR="00B702BF" w:rsidRDefault="00B702BF"/>
          <w:p w14:paraId="0A5ED4CD" w14:textId="77777777" w:rsidR="00B702BF" w:rsidRDefault="00B702BF"/>
          <w:p w14:paraId="3F362A6C" w14:textId="77777777" w:rsidR="00B702BF" w:rsidRDefault="00B702BF"/>
          <w:p w14:paraId="39CE1A50" w14:textId="77777777" w:rsidR="00B702BF" w:rsidRDefault="00B702BF"/>
          <w:p w14:paraId="16C982E7" w14:textId="77777777" w:rsidR="00B702BF" w:rsidRDefault="00B702BF"/>
          <w:p w14:paraId="275E408E" w14:textId="77777777" w:rsidR="00B702BF" w:rsidRDefault="00B702BF"/>
          <w:p w14:paraId="4558E7E4" w14:textId="77777777" w:rsidR="00B702BF" w:rsidRDefault="00B702BF"/>
          <w:p w14:paraId="6425850D" w14:textId="77777777" w:rsidR="00B702BF" w:rsidRDefault="00B702BF"/>
          <w:p w14:paraId="329BE189" w14:textId="77777777" w:rsidR="00B702BF" w:rsidRDefault="00B702BF"/>
          <w:p w14:paraId="1A1CE481" w14:textId="77777777" w:rsidR="00B702BF" w:rsidRDefault="00B702BF"/>
          <w:p w14:paraId="286E4197" w14:textId="77777777" w:rsidR="00B702BF" w:rsidRDefault="00B702BF"/>
          <w:p w14:paraId="5A764A38" w14:textId="77777777" w:rsidR="00B702BF" w:rsidRDefault="00B702BF"/>
          <w:p w14:paraId="2DEB556F" w14:textId="77777777" w:rsidR="00B702BF" w:rsidRDefault="00B702BF"/>
          <w:p w14:paraId="07E0D22A" w14:textId="77777777" w:rsidR="00B702BF" w:rsidRDefault="00B702BF"/>
          <w:p w14:paraId="19BFB814" w14:textId="77777777" w:rsidR="00B702BF" w:rsidRDefault="00B702BF"/>
          <w:p w14:paraId="4ED0AAE2" w14:textId="77777777" w:rsidR="00B702BF" w:rsidRDefault="00B702BF"/>
          <w:p w14:paraId="3273C427" w14:textId="77777777" w:rsidR="00B702BF" w:rsidRDefault="00B702BF"/>
          <w:p w14:paraId="041C9799" w14:textId="77777777" w:rsidR="00B702BF" w:rsidRDefault="00B702BF"/>
          <w:p w14:paraId="3F10A5EA" w14:textId="77777777" w:rsidR="00B702BF" w:rsidRDefault="00B702BF"/>
          <w:p w14:paraId="3F94AF99" w14:textId="77777777" w:rsidR="00B702BF" w:rsidRDefault="00B702BF">
            <w:pPr>
              <w:rPr>
                <w:rFonts w:hint="eastAsia"/>
              </w:rPr>
            </w:pPr>
          </w:p>
        </w:tc>
        <w:tc>
          <w:tcPr>
            <w:tcW w:w="1369" w:type="dxa"/>
            <w:vAlign w:val="center"/>
          </w:tcPr>
          <w:p w14:paraId="462164FC" w14:textId="77777777" w:rsidR="00B702BF" w:rsidRDefault="00B702BF"/>
        </w:tc>
      </w:tr>
    </w:tbl>
    <w:p w14:paraId="253E02D4" w14:textId="748B2B70" w:rsidR="00210D7A" w:rsidRDefault="00000000">
      <w:pPr>
        <w:pStyle w:val="2"/>
        <w:widowControl w:val="0"/>
      </w:pPr>
      <w:r>
        <w:lastRenderedPageBreak/>
        <w:t>建筑运行碳排放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7C7F2D97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56FF46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A31FB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A8C972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E8FBD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B59A43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8FEB52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7FF05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5775E67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360504B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99210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9C91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5899BC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4" w:name="冷源能耗"/>
            <w:r w:rsidRPr="00771B84">
              <w:rPr>
                <w:lang w:val="en-US"/>
              </w:rPr>
              <w:t>903.01</w:t>
            </w:r>
            <w:bookmarkEnd w:id="54"/>
          </w:p>
        </w:tc>
        <w:tc>
          <w:tcPr>
            <w:tcW w:w="1701" w:type="dxa"/>
            <w:vMerge w:val="restart"/>
            <w:vAlign w:val="center"/>
          </w:tcPr>
          <w:p w14:paraId="1CE444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5" w:name="电力CO2排放因子"/>
            <w:r>
              <w:t>0.5703</w:t>
            </w:r>
            <w:bookmarkEnd w:id="55"/>
          </w:p>
        </w:tc>
        <w:tc>
          <w:tcPr>
            <w:tcW w:w="1570" w:type="dxa"/>
            <w:vMerge w:val="restart"/>
            <w:vAlign w:val="center"/>
          </w:tcPr>
          <w:p w14:paraId="7C294C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6" w:name="空调能耗_电耗CO2排放"/>
            <w:r>
              <w:t>3935.114</w:t>
            </w:r>
            <w:bookmarkEnd w:id="56"/>
          </w:p>
        </w:tc>
      </w:tr>
      <w:tr w:rsidR="00222B5F" w:rsidRPr="00771B84" w14:paraId="55E3DC3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1164D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F9A8B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56DF54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7" w:name="冷却水泵能耗"/>
            <w:r w:rsidRPr="00771B84">
              <w:rPr>
                <w:lang w:val="en-US"/>
              </w:rPr>
              <w:t>557.71</w:t>
            </w:r>
            <w:bookmarkEnd w:id="57"/>
          </w:p>
        </w:tc>
        <w:tc>
          <w:tcPr>
            <w:tcW w:w="1701" w:type="dxa"/>
            <w:vMerge/>
            <w:vAlign w:val="center"/>
          </w:tcPr>
          <w:p w14:paraId="50AA53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1599C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4BE430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18530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D9FDA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487F18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8" w:name="冷冻水泵能耗"/>
            <w:r w:rsidRPr="00771B84">
              <w:rPr>
                <w:lang w:val="en-US"/>
              </w:rPr>
              <w:t>669.97</w:t>
            </w:r>
            <w:bookmarkEnd w:id="58"/>
          </w:p>
        </w:tc>
        <w:tc>
          <w:tcPr>
            <w:tcW w:w="1701" w:type="dxa"/>
            <w:vMerge/>
            <w:vAlign w:val="center"/>
          </w:tcPr>
          <w:p w14:paraId="4ECC4C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E9427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805FB5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21F73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B9C53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772DB8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9" w:name="冷却塔能耗"/>
            <w:r w:rsidRPr="00771B84">
              <w:rPr>
                <w:rFonts w:hint="eastAsia"/>
                <w:lang w:val="en-US"/>
              </w:rPr>
              <w:t>178.18</w:t>
            </w:r>
            <w:bookmarkEnd w:id="59"/>
          </w:p>
        </w:tc>
        <w:tc>
          <w:tcPr>
            <w:tcW w:w="1701" w:type="dxa"/>
            <w:vMerge/>
            <w:vAlign w:val="center"/>
          </w:tcPr>
          <w:p w14:paraId="300765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6D016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E441D3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88779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05638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46C835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0" w:name="单元式空调能耗"/>
            <w:r w:rsidRPr="00771B84">
              <w:rPr>
                <w:lang w:val="en-US"/>
              </w:rPr>
              <w:t>0.00</w:t>
            </w:r>
            <w:bookmarkEnd w:id="60"/>
          </w:p>
        </w:tc>
        <w:tc>
          <w:tcPr>
            <w:tcW w:w="1701" w:type="dxa"/>
            <w:vMerge/>
            <w:vAlign w:val="center"/>
          </w:tcPr>
          <w:p w14:paraId="09AE2A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9A4B1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6BDF73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621BA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003D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0F4326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1" w:name="空调能耗"/>
            <w:r w:rsidRPr="00771B84">
              <w:rPr>
                <w:lang w:val="en-US"/>
              </w:rPr>
              <w:t>2308.86</w:t>
            </w:r>
            <w:bookmarkEnd w:id="61"/>
          </w:p>
        </w:tc>
        <w:tc>
          <w:tcPr>
            <w:tcW w:w="1701" w:type="dxa"/>
            <w:vMerge/>
            <w:vAlign w:val="center"/>
          </w:tcPr>
          <w:p w14:paraId="1E1B35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4DE7F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D7489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30C291E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33638A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8E2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BE74E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2" w:name="热源能耗"/>
            <w:r w:rsidRPr="00771B84">
              <w:rPr>
                <w:lang w:val="en-US"/>
              </w:rPr>
              <w:t>0.00</w:t>
            </w:r>
            <w:bookmarkEnd w:id="62"/>
          </w:p>
        </w:tc>
        <w:tc>
          <w:tcPr>
            <w:tcW w:w="1701" w:type="dxa"/>
            <w:vMerge w:val="restart"/>
            <w:vAlign w:val="center"/>
          </w:tcPr>
          <w:p w14:paraId="63C531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3" w:name="电力CO2排放因子2"/>
            <w:r>
              <w:t>0.5703</w:t>
            </w:r>
            <w:bookmarkEnd w:id="63"/>
          </w:p>
        </w:tc>
        <w:tc>
          <w:tcPr>
            <w:tcW w:w="1570" w:type="dxa"/>
            <w:vMerge w:val="restart"/>
            <w:vAlign w:val="center"/>
          </w:tcPr>
          <w:p w14:paraId="1EF8CC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4" w:name="供暖能耗_电耗CO2排放"/>
            <w:r>
              <w:t>1391.669</w:t>
            </w:r>
            <w:bookmarkEnd w:id="64"/>
          </w:p>
        </w:tc>
      </w:tr>
      <w:tr w:rsidR="00222B5F" w:rsidRPr="00771B84" w14:paraId="16C05BD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309C0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C8A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2FDBB9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5" w:name="热水泵能耗"/>
            <w:r w:rsidRPr="00771B84">
              <w:rPr>
                <w:lang w:val="en-US"/>
              </w:rPr>
              <w:t>816.54</w:t>
            </w:r>
            <w:bookmarkEnd w:id="65"/>
          </w:p>
        </w:tc>
        <w:tc>
          <w:tcPr>
            <w:tcW w:w="1701" w:type="dxa"/>
            <w:vMerge/>
            <w:vAlign w:val="center"/>
          </w:tcPr>
          <w:p w14:paraId="1B68AE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A0040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62934EA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C9118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469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2E05CD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6" w:name="供暖热源侧水泵能耗"/>
            <w:r>
              <w:rPr>
                <w:rFonts w:hint="eastAsia"/>
                <w:lang w:val="en-US"/>
              </w:rPr>
              <w:t>0.00</w:t>
            </w:r>
            <w:bookmarkEnd w:id="66"/>
          </w:p>
        </w:tc>
        <w:tc>
          <w:tcPr>
            <w:tcW w:w="1701" w:type="dxa"/>
            <w:vMerge/>
            <w:vAlign w:val="center"/>
          </w:tcPr>
          <w:p w14:paraId="2F9C7F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1C6CC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30AD96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83D76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1FC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7678BD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7" w:name="单元式热泵能耗"/>
            <w:r w:rsidRPr="00771B84">
              <w:rPr>
                <w:lang w:val="en-US"/>
              </w:rPr>
              <w:t>0.00</w:t>
            </w:r>
            <w:bookmarkEnd w:id="67"/>
          </w:p>
        </w:tc>
        <w:tc>
          <w:tcPr>
            <w:tcW w:w="1701" w:type="dxa"/>
            <w:vMerge/>
            <w:vAlign w:val="center"/>
          </w:tcPr>
          <w:p w14:paraId="1115C8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BCBC3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5C80F9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24338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06E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17EDA2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8" w:name="供暖能耗"/>
            <w:r w:rsidRPr="00771B84">
              <w:rPr>
                <w:lang w:val="en-US"/>
              </w:rPr>
              <w:t>816.54</w:t>
            </w:r>
            <w:bookmarkEnd w:id="68"/>
          </w:p>
        </w:tc>
        <w:tc>
          <w:tcPr>
            <w:tcW w:w="1701" w:type="dxa"/>
            <w:vMerge/>
            <w:vAlign w:val="center"/>
          </w:tcPr>
          <w:p w14:paraId="127A6A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D4186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B07AEF3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70A81CB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69225190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FF5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678F8B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9" w:name="新排风系统能耗"/>
            <w:r w:rsidRPr="00771B84">
              <w:rPr>
                <w:rFonts w:hint="eastAsia"/>
                <w:lang w:val="en-US"/>
              </w:rPr>
              <w:t>266.45</w:t>
            </w:r>
            <w:bookmarkEnd w:id="69"/>
          </w:p>
        </w:tc>
        <w:tc>
          <w:tcPr>
            <w:tcW w:w="1701" w:type="dxa"/>
            <w:vMerge w:val="restart"/>
            <w:vAlign w:val="center"/>
          </w:tcPr>
          <w:p w14:paraId="08F45B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0" w:name="电力CO2排放因子3"/>
            <w:r>
              <w:t>0.5703</w:t>
            </w:r>
            <w:bookmarkEnd w:id="70"/>
          </w:p>
        </w:tc>
        <w:tc>
          <w:tcPr>
            <w:tcW w:w="1570" w:type="dxa"/>
            <w:vMerge w:val="restart"/>
            <w:vAlign w:val="center"/>
          </w:tcPr>
          <w:p w14:paraId="216501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1" w:name="空调动力能耗_电耗CO2排放"/>
            <w:r>
              <w:t>479.894</w:t>
            </w:r>
            <w:bookmarkEnd w:id="71"/>
          </w:p>
        </w:tc>
      </w:tr>
      <w:tr w:rsidR="00222B5F" w:rsidRPr="00771B84" w14:paraId="292F30F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0CF6F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754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7D41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2" w:name="风机盘管能耗"/>
            <w:r w:rsidRPr="00771B84">
              <w:rPr>
                <w:rFonts w:hint="eastAsia"/>
                <w:lang w:val="en-US"/>
              </w:rPr>
              <w:t>15.13</w:t>
            </w:r>
            <w:bookmarkEnd w:id="72"/>
          </w:p>
        </w:tc>
        <w:tc>
          <w:tcPr>
            <w:tcW w:w="1701" w:type="dxa"/>
            <w:vMerge/>
            <w:vAlign w:val="center"/>
          </w:tcPr>
          <w:p w14:paraId="1F53E1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00274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B1F0CE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2767F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515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4919B9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73"/>
          </w:p>
        </w:tc>
        <w:tc>
          <w:tcPr>
            <w:tcW w:w="1701" w:type="dxa"/>
            <w:vMerge/>
            <w:vAlign w:val="center"/>
          </w:tcPr>
          <w:p w14:paraId="7AF576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5CFAC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FCDDD1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14002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2E1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66A0E2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4" w:name="空调动力能耗"/>
            <w:r w:rsidRPr="00771B84">
              <w:rPr>
                <w:rFonts w:hint="eastAsia"/>
                <w:lang w:val="en-US"/>
              </w:rPr>
              <w:t>281.57</w:t>
            </w:r>
            <w:bookmarkEnd w:id="74"/>
          </w:p>
        </w:tc>
        <w:tc>
          <w:tcPr>
            <w:tcW w:w="1701" w:type="dxa"/>
            <w:vMerge/>
            <w:vAlign w:val="center"/>
          </w:tcPr>
          <w:p w14:paraId="452C90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9BCEC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0B3A6F2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57A85D1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710897C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75" w:name="照明能耗"/>
            <w:r w:rsidRPr="00771B84">
              <w:rPr>
                <w:rFonts w:hint="eastAsia"/>
                <w:lang w:val="en-US"/>
              </w:rPr>
              <w:t>719.16</w:t>
            </w:r>
            <w:bookmarkEnd w:id="75"/>
          </w:p>
        </w:tc>
        <w:tc>
          <w:tcPr>
            <w:tcW w:w="1701" w:type="dxa"/>
            <w:vAlign w:val="center"/>
          </w:tcPr>
          <w:p w14:paraId="71B42F6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76" w:name="电力CO2排放因子4"/>
            <w:r>
              <w:t>0.5703</w:t>
            </w:r>
            <w:bookmarkEnd w:id="76"/>
          </w:p>
        </w:tc>
        <w:tc>
          <w:tcPr>
            <w:tcW w:w="1570" w:type="dxa"/>
          </w:tcPr>
          <w:p w14:paraId="288C12A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77" w:name="照明能耗_电耗CO2排放"/>
            <w:r>
              <w:t>1225.708</w:t>
            </w:r>
            <w:bookmarkEnd w:id="77"/>
          </w:p>
        </w:tc>
      </w:tr>
      <w:tr w:rsidR="00222B5F" w:rsidRPr="00771B84" w14:paraId="6482CF9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71860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8905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2E052E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78"/>
          </w:p>
        </w:tc>
        <w:tc>
          <w:tcPr>
            <w:tcW w:w="1701" w:type="dxa"/>
            <w:vMerge w:val="restart"/>
            <w:vAlign w:val="center"/>
          </w:tcPr>
          <w:p w14:paraId="17E5CF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9" w:name="电力CO2排放因子6"/>
            <w:r>
              <w:t>0.5703</w:t>
            </w:r>
            <w:bookmarkEnd w:id="79"/>
          </w:p>
        </w:tc>
        <w:tc>
          <w:tcPr>
            <w:tcW w:w="1570" w:type="dxa"/>
            <w:vMerge w:val="restart"/>
            <w:vAlign w:val="center"/>
          </w:tcPr>
          <w:p w14:paraId="6665A5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0" w:name="其他能耗_电耗CO2排放"/>
            <w:r>
              <w:t>0.000</w:t>
            </w:r>
            <w:bookmarkEnd w:id="80"/>
          </w:p>
        </w:tc>
      </w:tr>
      <w:tr w:rsidR="00222B5F" w:rsidRPr="00771B84" w14:paraId="2B80BDE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962A7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4429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266B5B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81"/>
          </w:p>
        </w:tc>
        <w:tc>
          <w:tcPr>
            <w:tcW w:w="1701" w:type="dxa"/>
            <w:vMerge/>
          </w:tcPr>
          <w:p w14:paraId="7F946E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C5D89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BEB4E4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50351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17691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82" w:name="生活热水_电能"/>
            <w:bookmarkEnd w:id="82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F3E82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701" w:type="dxa"/>
            <w:vMerge/>
          </w:tcPr>
          <w:p w14:paraId="0C2EA783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4DCF68C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6514F1C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D269F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59A0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3AE3C5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其他设备能耗"/>
            <w:r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701" w:type="dxa"/>
            <w:vMerge/>
          </w:tcPr>
          <w:p w14:paraId="4F265F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E3011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2BDC4B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F8BE5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F0EB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27E3F6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其他能耗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701" w:type="dxa"/>
            <w:vMerge/>
          </w:tcPr>
          <w:p w14:paraId="6F65B7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C4B60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26D6069" w14:textId="77777777" w:rsidTr="00E43F8F">
        <w:tc>
          <w:tcPr>
            <w:tcW w:w="1526" w:type="dxa"/>
            <w:shd w:val="clear" w:color="auto" w:fill="D0CECE"/>
            <w:vAlign w:val="center"/>
          </w:tcPr>
          <w:p w14:paraId="253008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86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EB7926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37929C7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A448A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27DE2AA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2FC7F101" w14:textId="77777777" w:rsidTr="00E43F8F">
        <w:tc>
          <w:tcPr>
            <w:tcW w:w="1526" w:type="dxa"/>
            <w:shd w:val="clear" w:color="auto" w:fill="FFFFFF"/>
            <w:vAlign w:val="center"/>
          </w:tcPr>
          <w:p w14:paraId="59186F04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87" w:name="热源能耗_燃料类型"/>
            <w:r>
              <w:t>烟煤</w:t>
            </w:r>
            <w:r>
              <w:t>II</w:t>
            </w:r>
            <w:bookmarkEnd w:id="8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967C240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C93C3E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88" w:name="热源锅炉能耗"/>
            <w:r>
              <w:rPr>
                <w:rFonts w:hint="eastAsia"/>
                <w:lang w:val="en-US"/>
              </w:rPr>
              <w:t>1527.411</w:t>
            </w:r>
            <w:bookmarkEnd w:id="8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CF46A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89" w:name="热源能耗_燃料CO2排放因子"/>
            <w:r>
              <w:t>89</w:t>
            </w:r>
            <w:bookmarkEnd w:id="89"/>
          </w:p>
        </w:tc>
        <w:tc>
          <w:tcPr>
            <w:tcW w:w="1570" w:type="dxa"/>
            <w:shd w:val="clear" w:color="auto" w:fill="FFFFFF"/>
            <w:vAlign w:val="center"/>
          </w:tcPr>
          <w:p w14:paraId="29D6C81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90" w:name="热源能耗锅炉碳排放"/>
            <w:r>
              <w:t>1462.528</w:t>
            </w:r>
            <w:bookmarkEnd w:id="90"/>
          </w:p>
        </w:tc>
      </w:tr>
      <w:tr w:rsidR="002F591A" w:rsidRPr="00771B84" w14:paraId="13A28DA1" w14:textId="77777777" w:rsidTr="00E43F8F">
        <w:tc>
          <w:tcPr>
            <w:tcW w:w="1526" w:type="dxa"/>
            <w:shd w:val="clear" w:color="auto" w:fill="D0CECE"/>
            <w:vAlign w:val="center"/>
          </w:tcPr>
          <w:p w14:paraId="24757F7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AA8CD3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48D61CB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9184882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3177FC11" w14:textId="77777777" w:rsidTr="00E43F8F">
        <w:tc>
          <w:tcPr>
            <w:tcW w:w="1526" w:type="dxa"/>
            <w:shd w:val="clear" w:color="auto" w:fill="FFFFFF"/>
            <w:vAlign w:val="center"/>
          </w:tcPr>
          <w:p w14:paraId="5E200A4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E36B61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63F331B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91" w:name="制冷剂消耗量"/>
            <w:r>
              <w:t>0</w:t>
            </w:r>
            <w:bookmarkEnd w:id="91"/>
          </w:p>
        </w:tc>
        <w:tc>
          <w:tcPr>
            <w:tcW w:w="1570" w:type="dxa"/>
            <w:shd w:val="clear" w:color="auto" w:fill="FFFFFF"/>
            <w:vAlign w:val="center"/>
          </w:tcPr>
          <w:p w14:paraId="03C82D21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92" w:name="制冷剂碳排放"/>
            <w:r>
              <w:t>0.000</w:t>
            </w:r>
            <w:bookmarkEnd w:id="92"/>
          </w:p>
        </w:tc>
      </w:tr>
      <w:tr w:rsidR="0060132F" w:rsidRPr="00771B84" w14:paraId="24896CCC" w14:textId="77777777" w:rsidTr="00E43F8F">
        <w:tc>
          <w:tcPr>
            <w:tcW w:w="1526" w:type="dxa"/>
            <w:shd w:val="clear" w:color="auto" w:fill="D0CECE"/>
            <w:vAlign w:val="center"/>
          </w:tcPr>
          <w:p w14:paraId="630DF10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8E4F6C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2DD256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8F2030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676B903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6CEC25BA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71F928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4CBF0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675084E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93" w:name="光伏能耗"/>
            <w:r w:rsidRPr="00771B84">
              <w:rPr>
                <w:rFonts w:hint="eastAsia"/>
                <w:lang w:val="en-US"/>
              </w:rPr>
              <w:t>715.07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1708C15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94" w:name="电力CO2排放因子7"/>
            <w:r>
              <w:t>0.5703</w:t>
            </w:r>
            <w:bookmarkEnd w:id="94"/>
          </w:p>
        </w:tc>
        <w:tc>
          <w:tcPr>
            <w:tcW w:w="1570" w:type="dxa"/>
          </w:tcPr>
          <w:p w14:paraId="45EE958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95" w:name="光伏能耗_电耗CO2排放"/>
            <w:r>
              <w:t>1218.732</w:t>
            </w:r>
            <w:bookmarkEnd w:id="95"/>
          </w:p>
        </w:tc>
      </w:tr>
      <w:tr w:rsidR="003C4A70" w:rsidRPr="00771B84" w14:paraId="62A424C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A7032C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9C167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775D91F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96" w:name="风力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/>
          </w:tcPr>
          <w:p w14:paraId="5BB49866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3A4776C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97" w:name="风力能耗_电耗CO2排放"/>
            <w:r>
              <w:t>0.000</w:t>
            </w:r>
            <w:bookmarkEnd w:id="97"/>
          </w:p>
        </w:tc>
      </w:tr>
      <w:tr w:rsidR="003C4A70" w:rsidRPr="00771B84" w14:paraId="53009BEC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4E22DB00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2A38758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98" w:name="建筑总碳排放"/>
            <w:r>
              <w:t>7276.183</w:t>
            </w:r>
            <w:bookmarkEnd w:id="98"/>
          </w:p>
        </w:tc>
        <w:bookmarkStart w:id="99" w:name="建筑总碳排放平米"/>
        <w:bookmarkEnd w:id="99"/>
      </w:tr>
      <w:bookmarkEnd w:id="53"/>
    </w:tbl>
    <w:p w14:paraId="596A8034" w14:textId="77777777" w:rsidR="00000000" w:rsidRDefault="00000000"/>
    <w:p w14:paraId="65C53211" w14:textId="77777777" w:rsidR="00210D7A" w:rsidRDefault="00210D7A">
      <w:pPr>
        <w:widowControl w:val="0"/>
        <w:jc w:val="both"/>
        <w:rPr>
          <w:color w:val="000000"/>
        </w:rPr>
      </w:pPr>
    </w:p>
    <w:p w14:paraId="591E9496" w14:textId="77777777" w:rsidR="00210D7A" w:rsidRDefault="00000000">
      <w:pPr>
        <w:pStyle w:val="2"/>
        <w:widowControl w:val="0"/>
      </w:pPr>
      <w:r>
        <w:t>全生命周期</w:t>
      </w:r>
    </w:p>
    <w:p w14:paraId="0537133D" w14:textId="77777777" w:rsidR="00210D7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单位面积指标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210D7A" w14:paraId="778029FF" w14:textId="77777777">
        <w:tc>
          <w:tcPr>
            <w:tcW w:w="2263" w:type="dxa"/>
            <w:shd w:val="clear" w:color="auto" w:fill="E6E6E6"/>
            <w:vAlign w:val="center"/>
          </w:tcPr>
          <w:p w14:paraId="2CE9CF59" w14:textId="77777777" w:rsidR="00210D7A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0C4480D" w14:textId="77777777" w:rsidR="00210D7A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50CCF79" w14:textId="77777777" w:rsidR="00210D7A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210D7A" w14:paraId="56A59369" w14:textId="77777777">
        <w:tc>
          <w:tcPr>
            <w:tcW w:w="2263" w:type="dxa"/>
            <w:shd w:val="clear" w:color="auto" w:fill="E6E6E6"/>
            <w:vAlign w:val="center"/>
          </w:tcPr>
          <w:p w14:paraId="0AD82210" w14:textId="77777777" w:rsidR="00210D7A" w:rsidRDefault="00000000">
            <w:r>
              <w:lastRenderedPageBreak/>
              <w:t>建筑材料生产</w:t>
            </w:r>
          </w:p>
        </w:tc>
        <w:tc>
          <w:tcPr>
            <w:tcW w:w="3741" w:type="dxa"/>
            <w:vAlign w:val="center"/>
          </w:tcPr>
          <w:p w14:paraId="209F6E32" w14:textId="77777777" w:rsidR="00210D7A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1F53385A" w14:textId="77777777" w:rsidR="00210D7A" w:rsidRDefault="00000000">
            <w:r>
              <w:t>--</w:t>
            </w:r>
          </w:p>
        </w:tc>
      </w:tr>
      <w:tr w:rsidR="00210D7A" w14:paraId="15005FF9" w14:textId="77777777">
        <w:tc>
          <w:tcPr>
            <w:tcW w:w="2263" w:type="dxa"/>
            <w:shd w:val="clear" w:color="auto" w:fill="E6E6E6"/>
            <w:vAlign w:val="center"/>
          </w:tcPr>
          <w:p w14:paraId="2914FE42" w14:textId="77777777" w:rsidR="00210D7A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56AFF06" w14:textId="77777777" w:rsidR="00210D7A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14C642E1" w14:textId="77777777" w:rsidR="00210D7A" w:rsidRDefault="00000000">
            <w:r>
              <w:t>--</w:t>
            </w:r>
          </w:p>
        </w:tc>
      </w:tr>
      <w:tr w:rsidR="00210D7A" w14:paraId="08C52DC6" w14:textId="77777777">
        <w:tc>
          <w:tcPr>
            <w:tcW w:w="2263" w:type="dxa"/>
            <w:shd w:val="clear" w:color="auto" w:fill="E6E6E6"/>
            <w:vAlign w:val="center"/>
          </w:tcPr>
          <w:p w14:paraId="4A6E89B4" w14:textId="77777777" w:rsidR="00210D7A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DA5ABB7" w14:textId="77777777" w:rsidR="00210D7A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27B93F7C" w14:textId="77777777" w:rsidR="00210D7A" w:rsidRDefault="00000000">
            <w:r>
              <w:t>3.99</w:t>
            </w:r>
          </w:p>
        </w:tc>
      </w:tr>
      <w:tr w:rsidR="00210D7A" w14:paraId="2868FE2B" w14:textId="77777777">
        <w:tc>
          <w:tcPr>
            <w:tcW w:w="2263" w:type="dxa"/>
            <w:shd w:val="clear" w:color="auto" w:fill="E6E6E6"/>
            <w:vAlign w:val="center"/>
          </w:tcPr>
          <w:p w14:paraId="0F79C17A" w14:textId="77777777" w:rsidR="00210D7A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4D000FCE" w14:textId="77777777" w:rsidR="00210D7A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166B2B4E" w14:textId="77777777" w:rsidR="00210D7A" w:rsidRDefault="00000000">
            <w:r>
              <w:t>3.99</w:t>
            </w:r>
          </w:p>
        </w:tc>
      </w:tr>
      <w:tr w:rsidR="00210D7A" w14:paraId="053D21A3" w14:textId="77777777">
        <w:tc>
          <w:tcPr>
            <w:tcW w:w="2263" w:type="dxa"/>
            <w:shd w:val="clear" w:color="auto" w:fill="E6E6E6"/>
            <w:vAlign w:val="center"/>
          </w:tcPr>
          <w:p w14:paraId="5EEB7F40" w14:textId="77777777" w:rsidR="00210D7A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B7DACF8" w14:textId="77777777" w:rsidR="00210D7A" w:rsidRDefault="00000000">
            <w:r>
              <w:t>48.69</w:t>
            </w:r>
          </w:p>
        </w:tc>
        <w:tc>
          <w:tcPr>
            <w:tcW w:w="3316" w:type="dxa"/>
            <w:vAlign w:val="center"/>
          </w:tcPr>
          <w:p w14:paraId="6F615D17" w14:textId="77777777" w:rsidR="00210D7A" w:rsidRDefault="00000000">
            <w:r>
              <w:t>2434.71</w:t>
            </w:r>
          </w:p>
        </w:tc>
      </w:tr>
      <w:tr w:rsidR="00210D7A" w14:paraId="3991B1FA" w14:textId="77777777">
        <w:tc>
          <w:tcPr>
            <w:tcW w:w="2263" w:type="dxa"/>
            <w:shd w:val="clear" w:color="auto" w:fill="E6E6E6"/>
            <w:vAlign w:val="center"/>
          </w:tcPr>
          <w:p w14:paraId="15401B72" w14:textId="77777777" w:rsidR="00210D7A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769A4DA" w14:textId="77777777" w:rsidR="00210D7A" w:rsidRDefault="00000000">
            <w:r>
              <w:t>-12.73</w:t>
            </w:r>
          </w:p>
        </w:tc>
        <w:tc>
          <w:tcPr>
            <w:tcW w:w="3316" w:type="dxa"/>
            <w:vAlign w:val="center"/>
          </w:tcPr>
          <w:p w14:paraId="0AE62121" w14:textId="77777777" w:rsidR="00210D7A" w:rsidRDefault="00000000">
            <w:r>
              <w:t>-636.66</w:t>
            </w:r>
          </w:p>
        </w:tc>
      </w:tr>
      <w:tr w:rsidR="00210D7A" w14:paraId="4705F83B" w14:textId="77777777">
        <w:tc>
          <w:tcPr>
            <w:tcW w:w="2263" w:type="dxa"/>
            <w:shd w:val="clear" w:color="auto" w:fill="E6E6E6"/>
            <w:vAlign w:val="center"/>
          </w:tcPr>
          <w:p w14:paraId="25658622" w14:textId="77777777" w:rsidR="00210D7A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2D796AD" w14:textId="77777777" w:rsidR="00210D7A" w:rsidRDefault="00000000">
            <w:r>
              <w:t>36.12</w:t>
            </w:r>
          </w:p>
        </w:tc>
        <w:tc>
          <w:tcPr>
            <w:tcW w:w="3316" w:type="dxa"/>
            <w:vAlign w:val="center"/>
          </w:tcPr>
          <w:p w14:paraId="63BC39E5" w14:textId="77777777" w:rsidR="00210D7A" w:rsidRDefault="00000000">
            <w:r>
              <w:t>1806.03</w:t>
            </w:r>
          </w:p>
        </w:tc>
      </w:tr>
    </w:tbl>
    <w:p w14:paraId="4B10DACE" w14:textId="77777777" w:rsidR="00210D7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总碳排放量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210D7A" w14:paraId="14C8A732" w14:textId="77777777">
        <w:tc>
          <w:tcPr>
            <w:tcW w:w="2263" w:type="dxa"/>
            <w:shd w:val="clear" w:color="auto" w:fill="E6E6E6"/>
            <w:vAlign w:val="center"/>
          </w:tcPr>
          <w:p w14:paraId="60A6F5D6" w14:textId="77777777" w:rsidR="00210D7A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0320D41" w14:textId="77777777" w:rsidR="00210D7A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B33296B" w14:textId="77777777" w:rsidR="00210D7A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210D7A" w14:paraId="7EEB7CF0" w14:textId="77777777">
        <w:tc>
          <w:tcPr>
            <w:tcW w:w="2263" w:type="dxa"/>
            <w:shd w:val="clear" w:color="auto" w:fill="E6E6E6"/>
            <w:vAlign w:val="center"/>
          </w:tcPr>
          <w:p w14:paraId="70C2E94D" w14:textId="77777777" w:rsidR="00210D7A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07D1B66" w14:textId="77777777" w:rsidR="00210D7A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5A90C53C" w14:textId="77777777" w:rsidR="00210D7A" w:rsidRDefault="00000000">
            <w:r>
              <w:t>--</w:t>
            </w:r>
          </w:p>
        </w:tc>
      </w:tr>
      <w:tr w:rsidR="00210D7A" w14:paraId="7CEB1092" w14:textId="77777777">
        <w:tc>
          <w:tcPr>
            <w:tcW w:w="2263" w:type="dxa"/>
            <w:shd w:val="clear" w:color="auto" w:fill="E6E6E6"/>
            <w:vAlign w:val="center"/>
          </w:tcPr>
          <w:p w14:paraId="2B250F4E" w14:textId="77777777" w:rsidR="00210D7A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7C8F096" w14:textId="77777777" w:rsidR="00210D7A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02C28EC0" w14:textId="77777777" w:rsidR="00210D7A" w:rsidRDefault="00000000">
            <w:r>
              <w:t>--</w:t>
            </w:r>
          </w:p>
        </w:tc>
      </w:tr>
      <w:tr w:rsidR="00210D7A" w14:paraId="47A29E04" w14:textId="77777777">
        <w:tc>
          <w:tcPr>
            <w:tcW w:w="2263" w:type="dxa"/>
            <w:shd w:val="clear" w:color="auto" w:fill="E6E6E6"/>
            <w:vAlign w:val="center"/>
          </w:tcPr>
          <w:p w14:paraId="60E7B36A" w14:textId="77777777" w:rsidR="00210D7A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33DADC86" w14:textId="77777777" w:rsidR="00210D7A" w:rsidRDefault="00000000">
            <w:r>
              <w:t>0.238</w:t>
            </w:r>
          </w:p>
        </w:tc>
        <w:tc>
          <w:tcPr>
            <w:tcW w:w="3316" w:type="dxa"/>
            <w:vAlign w:val="center"/>
          </w:tcPr>
          <w:p w14:paraId="6E4AD38C" w14:textId="77777777" w:rsidR="00210D7A" w:rsidRDefault="00000000">
            <w:r>
              <w:t>11.924</w:t>
            </w:r>
          </w:p>
        </w:tc>
      </w:tr>
      <w:tr w:rsidR="00210D7A" w14:paraId="72ADF009" w14:textId="77777777">
        <w:tc>
          <w:tcPr>
            <w:tcW w:w="2263" w:type="dxa"/>
            <w:shd w:val="clear" w:color="auto" w:fill="E6E6E6"/>
            <w:vAlign w:val="center"/>
          </w:tcPr>
          <w:p w14:paraId="4494D88B" w14:textId="77777777" w:rsidR="00210D7A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D442537" w14:textId="77777777" w:rsidR="00210D7A" w:rsidRDefault="00000000">
            <w:r>
              <w:t>0.238</w:t>
            </w:r>
          </w:p>
        </w:tc>
        <w:tc>
          <w:tcPr>
            <w:tcW w:w="3316" w:type="dxa"/>
            <w:vAlign w:val="center"/>
          </w:tcPr>
          <w:p w14:paraId="5A5464DA" w14:textId="77777777" w:rsidR="00210D7A" w:rsidRDefault="00000000">
            <w:r>
              <w:t>11.924</w:t>
            </w:r>
          </w:p>
        </w:tc>
      </w:tr>
      <w:tr w:rsidR="00210D7A" w14:paraId="115DCE39" w14:textId="77777777">
        <w:tc>
          <w:tcPr>
            <w:tcW w:w="2263" w:type="dxa"/>
            <w:shd w:val="clear" w:color="auto" w:fill="E6E6E6"/>
            <w:vAlign w:val="center"/>
          </w:tcPr>
          <w:p w14:paraId="15DE783E" w14:textId="77777777" w:rsidR="00210D7A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2B79674" w14:textId="77777777" w:rsidR="00210D7A" w:rsidRDefault="00000000">
            <w:r>
              <w:t>145.524</w:t>
            </w:r>
          </w:p>
        </w:tc>
        <w:tc>
          <w:tcPr>
            <w:tcW w:w="3316" w:type="dxa"/>
            <w:vAlign w:val="center"/>
          </w:tcPr>
          <w:p w14:paraId="28138EE6" w14:textId="77777777" w:rsidR="00210D7A" w:rsidRDefault="00000000">
            <w:r>
              <w:t>7276.183</w:t>
            </w:r>
          </w:p>
        </w:tc>
      </w:tr>
      <w:tr w:rsidR="00210D7A" w14:paraId="7A1D2F2B" w14:textId="77777777">
        <w:tc>
          <w:tcPr>
            <w:tcW w:w="2263" w:type="dxa"/>
            <w:shd w:val="clear" w:color="auto" w:fill="E6E6E6"/>
            <w:vAlign w:val="center"/>
          </w:tcPr>
          <w:p w14:paraId="56BD0AD1" w14:textId="77777777" w:rsidR="00210D7A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D54D0EA" w14:textId="77777777" w:rsidR="00210D7A" w:rsidRDefault="00000000">
            <w:r>
              <w:t>-38.053</w:t>
            </w:r>
          </w:p>
        </w:tc>
        <w:tc>
          <w:tcPr>
            <w:tcW w:w="3316" w:type="dxa"/>
            <w:vAlign w:val="center"/>
          </w:tcPr>
          <w:p w14:paraId="29DF6472" w14:textId="77777777" w:rsidR="00210D7A" w:rsidRDefault="00000000">
            <w:r>
              <w:t>-1902.669</w:t>
            </w:r>
          </w:p>
        </w:tc>
      </w:tr>
      <w:tr w:rsidR="00210D7A" w14:paraId="2512BAA8" w14:textId="77777777">
        <w:tc>
          <w:tcPr>
            <w:tcW w:w="2263" w:type="dxa"/>
            <w:shd w:val="clear" w:color="auto" w:fill="E6E6E6"/>
            <w:vAlign w:val="center"/>
          </w:tcPr>
          <w:p w14:paraId="4CA788F2" w14:textId="77777777" w:rsidR="00210D7A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23D7D5C" w14:textId="77777777" w:rsidR="00210D7A" w:rsidRDefault="00000000">
            <w:r>
              <w:t>107.947</w:t>
            </w:r>
          </w:p>
        </w:tc>
        <w:tc>
          <w:tcPr>
            <w:tcW w:w="3316" w:type="dxa"/>
            <w:vAlign w:val="center"/>
          </w:tcPr>
          <w:p w14:paraId="1BFF1D46" w14:textId="77777777" w:rsidR="00210D7A" w:rsidRDefault="00000000">
            <w:r>
              <w:t>5397.362</w:t>
            </w:r>
          </w:p>
        </w:tc>
      </w:tr>
    </w:tbl>
    <w:p w14:paraId="5A8F89A9" w14:textId="77777777" w:rsidR="00210D7A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490910D" wp14:editId="59196CAC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0EEF0" w14:textId="77777777" w:rsidR="00210D7A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F6AF13B" wp14:editId="04B529BF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3F28" w14:textId="77777777" w:rsidR="00210D7A" w:rsidRDefault="00210D7A">
      <w:pPr>
        <w:sectPr w:rsidR="00210D7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0B2D6CC" w14:textId="77777777" w:rsidR="00210D7A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附录</w:t>
      </w:r>
    </w:p>
    <w:p w14:paraId="07E70DEE" w14:textId="77777777" w:rsidR="00210D7A" w:rsidRDefault="00000000">
      <w:pPr>
        <w:pStyle w:val="2"/>
        <w:widowControl w:val="0"/>
      </w:pPr>
      <w:r>
        <w:t>工作日/节假日人员逐时在室率(%)</w:t>
      </w:r>
    </w:p>
    <w:p w14:paraId="460E1151" w14:textId="77777777" w:rsidR="00210D7A" w:rsidRDefault="00210D7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616D2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B3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2B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3A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07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9D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1F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47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A5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92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56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F6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26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2C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C6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31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7B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63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4C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F7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BA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0C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48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28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28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BA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0D7A" w14:paraId="43BA63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5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F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A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1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2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D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9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4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1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1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1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3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5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9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7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B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27EB50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B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B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5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C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8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9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2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E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C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8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1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F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3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E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B46C1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7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5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C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5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9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2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6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2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5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2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4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4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2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C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D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1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4A41E9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1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E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5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0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F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C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6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0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0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1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A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7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3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2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6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B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8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261191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9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E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F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0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0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E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1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8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B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3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E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E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0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D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2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8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77CAB5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3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B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F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1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C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E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7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A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0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7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1BA2B6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B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6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7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4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2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1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B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0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6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5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E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5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3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761AD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6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4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0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C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F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4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F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D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5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9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3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9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F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A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F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1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5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9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8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558CD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8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4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3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9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9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A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4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C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2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9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D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D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9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0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5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1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18C8CE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C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B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1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3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F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3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7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4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3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F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2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3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D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3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2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C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1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039FCD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1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2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E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3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7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2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2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9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B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8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3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1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2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2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E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D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778609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7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9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B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8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6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3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F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A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9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E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F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1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C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7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7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3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E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7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6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47BFDA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7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6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6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F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6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0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4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7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7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9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4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7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0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4DE27C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D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F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7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C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8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1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1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E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2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E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5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F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0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F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6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E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4C6141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4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7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B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A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3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9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B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3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4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E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E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1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C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1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46582D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B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F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8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3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9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9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6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6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4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7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5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0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2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6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82E7B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3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F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C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A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0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A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7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8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6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7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A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7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B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3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1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29FF22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1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6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2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D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3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9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6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0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E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4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C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F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2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D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1056F9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B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D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2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B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4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2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5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9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9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F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4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C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7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A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7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9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1305CD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7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0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B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0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6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0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2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B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F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B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B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7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F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C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665568" w14:textId="77777777" w:rsidR="00210D7A" w:rsidRDefault="00210D7A">
      <w:pPr>
        <w:widowControl w:val="0"/>
        <w:jc w:val="both"/>
        <w:rPr>
          <w:color w:val="000000"/>
        </w:rPr>
      </w:pPr>
    </w:p>
    <w:p w14:paraId="5BE764B3" w14:textId="77777777" w:rsidR="00210D7A" w:rsidRDefault="00000000">
      <w:r>
        <w:t>注：上行：工作日；下行：节假日</w:t>
      </w:r>
    </w:p>
    <w:p w14:paraId="570F12C6" w14:textId="77777777" w:rsidR="00210D7A" w:rsidRDefault="00000000">
      <w:pPr>
        <w:pStyle w:val="2"/>
      </w:pPr>
      <w:r>
        <w:t>工作日/节假日照明开关时间表(%)</w:t>
      </w:r>
    </w:p>
    <w:p w14:paraId="78501769" w14:textId="77777777" w:rsidR="00210D7A" w:rsidRDefault="00210D7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A79E2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EF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E9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66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F4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9A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F0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6C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52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9F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8B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DA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0C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9C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0B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5B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6E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E1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C6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C5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D7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28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C1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DF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FC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9D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0D7A" w14:paraId="28AE7B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8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4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0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2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A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D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1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2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5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D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A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D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9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6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8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1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10D7A" w14:paraId="4C77FD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D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D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A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3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6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1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A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5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E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4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D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C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9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10D7A" w14:paraId="272D96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6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1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D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2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1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D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B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F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3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4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C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D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9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7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9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C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5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E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5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422B83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6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D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D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1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D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1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0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A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0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0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7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9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E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1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5AD11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E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5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C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5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5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9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A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B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1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9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A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2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4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B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E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6E23CC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D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0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5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1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E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7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F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4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F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B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B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D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B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B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6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7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4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3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C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A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0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1F72C2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E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7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0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4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9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7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8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8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F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0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6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4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7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B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1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6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7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3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10D7A" w14:paraId="7BA457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6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4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D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A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6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8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1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4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A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C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7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C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3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0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01152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4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E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E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7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1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8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9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E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7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0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4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5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1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2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A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1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054E14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5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7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B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4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8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3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5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A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8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4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3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F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1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C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8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5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221B16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4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B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A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1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4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A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A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2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C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5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3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0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C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2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223D1A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E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B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D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2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8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8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8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C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5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C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1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7CF83E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B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F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5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F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4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9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1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A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B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F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6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C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E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F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6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4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3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5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1F2A8A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5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8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6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1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4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5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2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0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E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2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2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9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A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E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C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15F52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1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D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A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5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E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A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9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1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E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C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8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9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2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3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A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10D7A" w14:paraId="73152A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1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6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1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A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6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7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7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C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0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1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B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A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0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7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A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B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3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9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61D354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B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4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5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B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6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C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A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2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9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2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C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6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2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5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8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3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10D7A" w14:paraId="278564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A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A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1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A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D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E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C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1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5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8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5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2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9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F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2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4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1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0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3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4D4F9B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0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5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F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A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8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F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7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6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C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A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D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1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6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9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A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4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8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D9342C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7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1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8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F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B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C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1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3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9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D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0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5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5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B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8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75F81B" w14:textId="77777777" w:rsidR="00210D7A" w:rsidRDefault="00210D7A"/>
    <w:p w14:paraId="69BBEA9D" w14:textId="77777777" w:rsidR="00210D7A" w:rsidRDefault="00000000">
      <w:r>
        <w:t>注：上行：工作日；下行：节假日</w:t>
      </w:r>
    </w:p>
    <w:p w14:paraId="69247BD3" w14:textId="77777777" w:rsidR="00210D7A" w:rsidRDefault="00000000">
      <w:pPr>
        <w:pStyle w:val="2"/>
      </w:pPr>
      <w:r>
        <w:t>工作日/节假日设备逐时使用率(%)</w:t>
      </w:r>
    </w:p>
    <w:p w14:paraId="37AF31FB" w14:textId="77777777" w:rsidR="00210D7A" w:rsidRDefault="00210D7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DAC23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D4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67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94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D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4A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35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0D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37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BA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81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A5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5F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47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D6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F6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B0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19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12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DD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C4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03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7C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BF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B7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65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0D7A" w14:paraId="7874EF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A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C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4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3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2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5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4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2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9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E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E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B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0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6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D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6C5CAA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5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E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C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6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0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0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3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7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8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A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4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F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4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D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8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C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2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0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F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1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246BD8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9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7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4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A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E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B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1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2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B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A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B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5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6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4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6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4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E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9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35CE8E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D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2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4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1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F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2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1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B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C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E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2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6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4AA644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D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B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8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A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B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3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5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2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7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7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7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4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A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3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8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8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C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3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3E1A5F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5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E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5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D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6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8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F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2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A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E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E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4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5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2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0F9727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8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5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2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2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B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3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C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C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3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6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0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C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9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FC4BB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F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9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3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E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C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C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E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D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2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5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1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9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3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A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7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3325C5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2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9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1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4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7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2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5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F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7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1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5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D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3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C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040212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D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4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9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7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C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B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5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4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2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F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C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1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C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00E482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2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4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6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9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C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0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6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D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2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8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6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E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D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6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48A4F7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C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8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2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8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7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1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9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4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8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0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F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0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D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0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D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BEB7A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7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1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8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5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C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E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2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7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0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B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5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F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4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E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4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7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58B3F5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1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C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2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F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7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8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6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D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1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1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9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8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4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0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E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3E8827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7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E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7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6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5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A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2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7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6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6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A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0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7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2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1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D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F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767332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1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5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3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7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A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6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6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C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3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9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1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E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B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F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E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B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F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38AA22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D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7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D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F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C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A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6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3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B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4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F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E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0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D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5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6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10D7A" w14:paraId="5DDF06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A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4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7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5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F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5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F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3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8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3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5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7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F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4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9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7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10D7A" w14:paraId="61E9D1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8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E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6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5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B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8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5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E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F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B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3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7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A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A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B1DD29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5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7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2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D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8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4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1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1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F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9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9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D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E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4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6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9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C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250E0C" w14:textId="77777777" w:rsidR="00210D7A" w:rsidRDefault="00210D7A"/>
    <w:p w14:paraId="1298D3E1" w14:textId="77777777" w:rsidR="00210D7A" w:rsidRDefault="00000000">
      <w:r>
        <w:t>注：上行：工作日；下行：节假日</w:t>
      </w:r>
    </w:p>
    <w:p w14:paraId="0C051969" w14:textId="77777777" w:rsidR="00210D7A" w:rsidRDefault="00000000">
      <w:pPr>
        <w:pStyle w:val="2"/>
      </w:pPr>
      <w:r>
        <w:t>工作日/节假日空调系统运行时间表(1:开,0:关)</w:t>
      </w:r>
    </w:p>
    <w:p w14:paraId="3AAC8D3D" w14:textId="77777777" w:rsidR="00210D7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14044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32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4A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D1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94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98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A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69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7D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74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25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C1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16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BF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54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EA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CD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0D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EF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FE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44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7B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FD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7F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E1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ED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0D7A" w14:paraId="47691B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0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C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2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E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5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0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3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0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1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B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2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5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5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9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65D5A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E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8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9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8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A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E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5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B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4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B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6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B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C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7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9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0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C16418" w14:textId="77777777" w:rsidR="00210D7A" w:rsidRDefault="00000000">
      <w:r>
        <w:t>供冷期：</w:t>
      </w:r>
    </w:p>
    <w:p w14:paraId="7829C80E" w14:textId="77777777" w:rsidR="00210D7A" w:rsidRDefault="00210D7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7795B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CA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A4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6D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37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80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95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A2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10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C4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14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9C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3A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66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53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32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A8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35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C6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A3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7B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6F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9C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38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DC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88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0D7A" w14:paraId="5BA498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1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A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0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F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6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6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5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8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3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A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8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7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B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EEA07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5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2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F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A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8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6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5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0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8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5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9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C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F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1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F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9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C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7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8E2D85" w14:textId="77777777" w:rsidR="00210D7A" w:rsidRDefault="00210D7A"/>
    <w:p w14:paraId="52754E09" w14:textId="77777777" w:rsidR="00210D7A" w:rsidRDefault="00000000">
      <w:r>
        <w:t>注：上行：工作日；下行：节假日</w:t>
      </w:r>
    </w:p>
    <w:p w14:paraId="793F9FE2" w14:textId="77777777" w:rsidR="00210D7A" w:rsidRDefault="00000000">
      <w:pPr>
        <w:pStyle w:val="2"/>
      </w:pPr>
      <w:r>
        <w:t>工作日/节假日新风运行时间表(%)</w:t>
      </w:r>
    </w:p>
    <w:p w14:paraId="18E5A188" w14:textId="77777777" w:rsidR="00210D7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C9BC2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29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1C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A1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E8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00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FE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60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31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B9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12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A7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13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81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C9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81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B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A9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08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C8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51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C8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15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D5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60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AE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0D7A" w14:paraId="4D71F8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0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6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3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9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0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C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5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A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4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D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4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B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A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2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8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3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D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2528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8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9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9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9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F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5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1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7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8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6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2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6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2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C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7CFC31" w14:textId="77777777" w:rsidR="00210D7A" w:rsidRDefault="00000000">
      <w:r>
        <w:t>供冷期：</w:t>
      </w:r>
    </w:p>
    <w:p w14:paraId="0BE3BC5F" w14:textId="77777777" w:rsidR="00210D7A" w:rsidRDefault="00210D7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2E1E7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E3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57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2B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0D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48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90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CB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68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B0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6A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5C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2C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AB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05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98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56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9E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2E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56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B6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5F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70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84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7D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32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10D7A" w14:paraId="7063B3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4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6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A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3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6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A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4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B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1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8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E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3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D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5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B9340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C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6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C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D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3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E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0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6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9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5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D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1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7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0CA138" w14:textId="77777777" w:rsidR="00210D7A" w:rsidRDefault="00210D7A"/>
    <w:p w14:paraId="5891A42E" w14:textId="77777777" w:rsidR="00210D7A" w:rsidRDefault="00000000">
      <w:r>
        <w:t>注：上行：工作日；下行：节假日</w:t>
      </w:r>
    </w:p>
    <w:p w14:paraId="66545372" w14:textId="77777777" w:rsidR="00210D7A" w:rsidRDefault="00210D7A"/>
    <w:sectPr w:rsidR="00210D7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0061" w14:textId="77777777" w:rsidR="00427FC0" w:rsidRDefault="00427FC0" w:rsidP="00203A7D">
      <w:r>
        <w:separator/>
      </w:r>
    </w:p>
  </w:endnote>
  <w:endnote w:type="continuationSeparator" w:id="0">
    <w:p w14:paraId="43394858" w14:textId="77777777" w:rsidR="00427FC0" w:rsidRDefault="00427FC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DC0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19D79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04A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6FF80A5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6E3F" w14:textId="77777777" w:rsidR="00427FC0" w:rsidRDefault="00427FC0" w:rsidP="00203A7D">
      <w:r>
        <w:separator/>
      </w:r>
    </w:p>
  </w:footnote>
  <w:footnote w:type="continuationSeparator" w:id="0">
    <w:p w14:paraId="3717FA8E" w14:textId="77777777" w:rsidR="00427FC0" w:rsidRDefault="00427FC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5411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03981E8" wp14:editId="593971AE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B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A1FE9"/>
    <w:rsid w:val="001D5BEF"/>
    <w:rsid w:val="001F2EAE"/>
    <w:rsid w:val="00203A7D"/>
    <w:rsid w:val="00210D7A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27F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702BF"/>
    <w:rsid w:val="00B87AC0"/>
    <w:rsid w:val="00BA2E58"/>
    <w:rsid w:val="00BA735B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454FCFE"/>
  <w15:chartTrackingRefBased/>
  <w15:docId w15:val="{B5DF5458-A5DC-4DAE-B40D-0990AF21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40</TotalTime>
  <Pages>18</Pages>
  <Words>2287</Words>
  <Characters>13039</Characters>
  <Application>Microsoft Office Word</Application>
  <DocSecurity>0</DocSecurity>
  <Lines>108</Lines>
  <Paragraphs>30</Paragraphs>
  <ScaleCrop>false</ScaleCrop>
  <Company>ths</Company>
  <LinksUpToDate>false</LinksUpToDate>
  <CharactersWithSpaces>15296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鸿欣 郭</cp:lastModifiedBy>
  <cp:revision>1</cp:revision>
  <cp:lastPrinted>2024-12-28T06:14:00Z</cp:lastPrinted>
  <dcterms:created xsi:type="dcterms:W3CDTF">2024-12-28T06:12:00Z</dcterms:created>
  <dcterms:modified xsi:type="dcterms:W3CDTF">2024-12-28T06:57:00Z</dcterms:modified>
</cp:coreProperties>
</file>