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7BF4E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61D8FEF0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20DA5F25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2C85A0D2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20D2A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601F73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72AE89AD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新建项目</w:t>
            </w:r>
            <w:bookmarkEnd w:id="0"/>
          </w:p>
        </w:tc>
      </w:tr>
      <w:tr w14:paraId="17EB4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134AFF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81189C8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洛阳</w:t>
            </w:r>
            <w:bookmarkEnd w:id="1"/>
          </w:p>
        </w:tc>
      </w:tr>
      <w:tr w14:paraId="17F38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B798E5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69CF25F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0CA91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94E81F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40C5E5F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6D3DF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391C5C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0BE46B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5EE49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8DEDA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7E48D4B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FBB5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FF2395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6D865BF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828F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64B8C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026EDCC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6F0A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D4326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120F198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287C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10C629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FE88173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2024年12月30日</w:t>
            </w:r>
            <w:bookmarkEnd w:id="5"/>
          </w:p>
        </w:tc>
      </w:tr>
    </w:tbl>
    <w:p w14:paraId="03953C9F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AF1E7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42C8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3E6B4F7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AF961E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2C106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2FD29130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6FD826B4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6BE40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2E19491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0F37C6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57A71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2D1278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5302D05">
            <w:pPr>
              <w:rPr>
                <w:szCs w:val="18"/>
              </w:rPr>
            </w:pPr>
            <w:bookmarkStart w:id="9" w:name="加密锁号"/>
            <w:r>
              <w:t>T13383870715</w:t>
            </w:r>
            <w:bookmarkEnd w:id="9"/>
          </w:p>
        </w:tc>
      </w:tr>
    </w:tbl>
    <w:p w14:paraId="021E2F6E">
      <w:pPr>
        <w:jc w:val="center"/>
        <w:rPr>
          <w:rFonts w:ascii="Times New Roman" w:hAnsi="Times New Roman" w:cs="Times New Roman"/>
          <w:b/>
          <w:sz w:val="56"/>
        </w:rPr>
      </w:pPr>
    </w:p>
    <w:p w14:paraId="03CB42DF">
      <w:pPr>
        <w:jc w:val="center"/>
        <w:rPr>
          <w:rFonts w:ascii="Times New Roman" w:hAnsi="Times New Roman" w:cs="Times New Roman"/>
          <w:b/>
          <w:sz w:val="56"/>
        </w:rPr>
      </w:pPr>
    </w:p>
    <w:p w14:paraId="7507619C">
      <w:pPr>
        <w:tabs>
          <w:tab w:val="left" w:pos="1052"/>
        </w:tabs>
        <w:rPr>
          <w:rFonts w:ascii="Times New Roman" w:hAnsi="Times New Roman" w:cs="Times New Roman"/>
        </w:rPr>
      </w:pPr>
    </w:p>
    <w:p w14:paraId="4E7C6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34C3AD">
      <w:pPr>
        <w:rPr>
          <w:rFonts w:ascii="Times New Roman" w:hAnsi="Times New Roman" w:cs="Times New Roman"/>
        </w:rPr>
      </w:pPr>
    </w:p>
    <w:p w14:paraId="798D3A7C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6BC1D250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_Toc27198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_Toc27198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35396253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_Toc20660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_Toc20660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4F5D154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_Toc29292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_Toc29292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1169CED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_Toc26855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_Toc26855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873033F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_Toc8639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_Toc8639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2B1C9B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_Toc21707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_Toc21707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3512E0E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_Toc19360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_Toc19360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6F9AA0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_Toc32038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_Toc32038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D9ABAD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_Toc5299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_Toc5299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9FB68E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_Toc16160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_Toc16160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DA9F3CC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_Toc19532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_Toc19532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0E7070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_Toc8286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_Toc8286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CFED6A4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_Toc3736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_Toc3736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8544C7E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_Toc11531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_Toc11531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B568497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_Toc23803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_Toc23803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9651E53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09738011">
      <w:pPr>
        <w:rPr>
          <w:rFonts w:ascii="Times New Roman" w:hAnsi="Times New Roman" w:cs="Times New Roman"/>
          <w:sz w:val="32"/>
        </w:rPr>
      </w:pPr>
    </w:p>
    <w:p w14:paraId="7E0F3F24">
      <w:pPr>
        <w:rPr>
          <w:rFonts w:ascii="Times New Roman" w:hAnsi="Times New Roman" w:cs="Times New Roman"/>
          <w:sz w:val="32"/>
        </w:rPr>
      </w:pPr>
    </w:p>
    <w:p w14:paraId="1AD7AA90">
      <w:pPr>
        <w:rPr>
          <w:rFonts w:ascii="Times New Roman" w:hAnsi="Times New Roman" w:cs="Times New Roman"/>
          <w:sz w:val="32"/>
        </w:rPr>
      </w:pPr>
    </w:p>
    <w:p w14:paraId="561A5DCC">
      <w:pPr>
        <w:rPr>
          <w:rFonts w:ascii="Times New Roman" w:hAnsi="Times New Roman" w:cs="Times New Roman"/>
          <w:sz w:val="32"/>
        </w:rPr>
      </w:pPr>
    </w:p>
    <w:p w14:paraId="7A57D18E">
      <w:pPr>
        <w:jc w:val="center"/>
        <w:rPr>
          <w:rFonts w:ascii="Times New Roman" w:hAnsi="Times New Roman" w:cs="Times New Roman"/>
          <w:sz w:val="32"/>
        </w:rPr>
      </w:pPr>
    </w:p>
    <w:p w14:paraId="43F19EC6">
      <w:pPr>
        <w:rPr>
          <w:rFonts w:ascii="Times New Roman" w:hAnsi="Times New Roman" w:cs="Times New Roman"/>
          <w:sz w:val="32"/>
        </w:rPr>
      </w:pPr>
    </w:p>
    <w:p w14:paraId="2E07035A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2A9F6B00">
      <w:pPr>
        <w:spacing w:before="156"/>
        <w:rPr>
          <w:rFonts w:ascii="Times New Roman" w:hAnsi="Times New Roman" w:cs="Times New Roman"/>
        </w:rPr>
      </w:pPr>
    </w:p>
    <w:p w14:paraId="11556BB6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27198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55663A11">
      <w:pPr>
        <w:pStyle w:val="3"/>
        <w:rPr>
          <w:rFonts w:ascii="Times New Roman" w:hAnsi="Times New Roman"/>
          <w:sz w:val="24"/>
          <w:szCs w:val="24"/>
        </w:rPr>
      </w:pPr>
      <w:bookmarkStart w:id="12" w:name="_Toc20660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1BCCD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7586EB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0F3DCF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4C3F86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52465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洛阳</w:t>
            </w:r>
            <w:bookmarkEnd w:id="13"/>
          </w:p>
        </w:tc>
      </w:tr>
      <w:tr w14:paraId="1C73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4D6C0E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7755C9B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9505.67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3916DB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3D952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17.500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3A92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7350D4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8B901F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0F2762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4CCBFF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295D4026">
      <w:pPr>
        <w:rPr>
          <w:rFonts w:ascii="Times New Roman" w:hAnsi="Times New Roman" w:cs="Times New Roman"/>
          <w:lang w:val="zh-CN" w:eastAsia="zh-CN"/>
        </w:rPr>
      </w:pPr>
    </w:p>
    <w:p w14:paraId="6DCB8984">
      <w:pPr>
        <w:pStyle w:val="3"/>
        <w:rPr>
          <w:rFonts w:ascii="Times New Roman" w:hAnsi="Times New Roman"/>
          <w:sz w:val="24"/>
          <w:szCs w:val="24"/>
        </w:rPr>
      </w:pPr>
      <w:bookmarkStart w:id="16" w:name="_Toc29292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02AC04F6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0F0D765E">
      <w:pPr>
        <w:jc w:val="center"/>
        <w:rPr>
          <w:rFonts w:ascii="Times New Roman" w:hAnsi="Times New Roman" w:cs="Times New Roman"/>
          <w:lang w:val="zh-CN" w:eastAsia="zh-CN"/>
        </w:rPr>
      </w:pPr>
    </w:p>
    <w:p w14:paraId="0D6F72F4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52197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757DE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23EFD4F4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0101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AE85C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2EB07311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286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B3C0F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 w14:paraId="697A6E89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43BC83DD">
      <w:pPr>
        <w:jc w:val="center"/>
        <w:rPr>
          <w:rFonts w:ascii="Times New Roman" w:hAnsi="Times New Roman" w:cs="Times New Roman"/>
          <w:lang w:val="zh-CN" w:eastAsia="zh-CN"/>
        </w:rPr>
      </w:pPr>
    </w:p>
    <w:p w14:paraId="55051AF2">
      <w:pPr>
        <w:pStyle w:val="3"/>
        <w:rPr>
          <w:rFonts w:ascii="Times New Roman" w:hAnsi="Times New Roman"/>
          <w:sz w:val="24"/>
          <w:szCs w:val="24"/>
        </w:rPr>
      </w:pPr>
      <w:bookmarkStart w:id="18" w:name="_Toc26855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784DC3DE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2965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70C509A3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1174A163">
      <w:pPr>
        <w:jc w:val="center"/>
        <w:rPr>
          <w:rFonts w:ascii="Times New Roman" w:hAnsi="Times New Roman" w:cs="Times New Roman"/>
          <w:lang w:val="zh-CN" w:eastAsia="zh-CN"/>
        </w:rPr>
      </w:pPr>
    </w:p>
    <w:p w14:paraId="1238B24F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8639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16F78D3D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019D1BB2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2025FE60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648491AE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15DBAB9B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32EC2836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15517C96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33792669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21707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458477EA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74E01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74F5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0A04A6DE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4DEAA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06DAF28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6D53D13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00FC9778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71945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6D327F0F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57E68E1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1D44C2A9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18828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7DC308D5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129511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4E4EEB12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0C7B057C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4C5D8B1C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11964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5716E6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2D5E7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21CBD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225057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59501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7349B8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3694B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15B5D1D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6464813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4FA116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2F541E3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1FAD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08B7580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0AA5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F3A44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619184A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525BC31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6E41B3D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6EA6B484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3CAA7FC8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302FA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04ECD8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384C4F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4F3790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6014BB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04D6A7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657B9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53840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5A42DE5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7F987E2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7379335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5A69398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09171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48CD27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B0A2F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C7D1A6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3AE19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66926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05E5B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03AD7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0DB8F40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2F4AC4B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246070A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56147BD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90D5E8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11CAA16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4DE97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78B3ACB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2CA8924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7B57B89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29C43A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E6AD5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867810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255C543">
      <w:pPr>
        <w:spacing w:before="120"/>
        <w:rPr>
          <w:rFonts w:ascii="Times New Roman" w:hAnsi="Times New Roman" w:cs="Times New Roman"/>
          <w:lang w:val="zh-CN"/>
        </w:rPr>
      </w:pPr>
    </w:p>
    <w:p w14:paraId="7CFE8977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9360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5B0B10A6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52F496AC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63D79BAB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AFC2C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310F3866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56CBB3EB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74CB8552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1B7C333E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2F9477AD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6D1CB2B5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68015CF0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1DEED5DB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6FE3C42D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32038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05132F82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70A5A79E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5299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0B3FA309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153E5013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77E4DCB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72D4E8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6160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447DEFAD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7ACCE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049E173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43526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7B3976D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0D100B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2C5638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29B0E2A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78063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5F3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D1712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2535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7525F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78468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02B847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3C741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7D0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83963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B0B9A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E944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602AD6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0954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18DFD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15C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8604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CC3E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1962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0.0081</w:t>
            </w:r>
          </w:p>
        </w:tc>
        <w:tc>
          <w:tcPr>
            <w:vAlign w:val="center"/>
          </w:tcPr>
          <w:p w14:paraId="0C39D7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0.0015</w:t>
            </w:r>
          </w:p>
        </w:tc>
        <w:tc>
          <w:tcPr>
            <w:vAlign w:val="center"/>
          </w:tcPr>
          <w:p w14:paraId="2E1C8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0.0233</w:t>
            </w:r>
          </w:p>
        </w:tc>
      </w:tr>
      <w:tr w14:paraId="65F87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1154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358FA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05852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5681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09791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9866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2BD99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866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1DBD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C1931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5EA00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389E18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045CA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6CC8C064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7BE35390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5CEBB227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432D4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E085E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5C25B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4A0908D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0DF6B4A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317C78A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59C6EB8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5E4487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0763B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B6EA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E52B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</w:t>
            </w:r>
          </w:p>
        </w:tc>
        <w:tc>
          <w:tcPr>
            <w:vMerge w:val="restart"/>
            <w:vAlign w:val="center"/>
          </w:tcPr>
          <w:p w14:paraId="15EC4A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Merge w:val="restart"/>
            <w:vAlign w:val="center"/>
          </w:tcPr>
          <w:p w14:paraId="30644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06FFB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2D3D6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D1BDF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</w:t>
            </w:r>
          </w:p>
        </w:tc>
      </w:tr>
      <w:tr w14:paraId="74E3F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D3A6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388FA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689B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A1AF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7BA22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8DECE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2A16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05693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95B7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DAEF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4AAC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46BB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95B47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A3B1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C7BD4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</w:t>
            </w:r>
          </w:p>
        </w:tc>
      </w:tr>
      <w:tr w14:paraId="5FC131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7B5E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C09E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6C3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A6DD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3D63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09968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1B14A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</w:tr>
      <w:tr w14:paraId="1EA38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18F8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08859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vMerge w:val="restart"/>
            <w:vAlign w:val="center"/>
          </w:tcPr>
          <w:p w14:paraId="04B66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6C37B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4D9B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12A24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2557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89.4</w:t>
            </w:r>
          </w:p>
        </w:tc>
      </w:tr>
      <w:tr w14:paraId="15857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A537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F28C7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B495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E4F2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5C050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D5FB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6577C2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56.9</w:t>
            </w:r>
          </w:p>
        </w:tc>
      </w:tr>
      <w:tr w14:paraId="5166F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E98D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9EF1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1613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98CC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8D0EA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5F6C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9F1F6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32.5</w:t>
            </w:r>
          </w:p>
        </w:tc>
      </w:tr>
    </w:tbl>
    <w:p w14:paraId="2990ED34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62F31BB2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9532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3F3CB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1CB03F7D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243EF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4CCA4A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0FC623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66056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6CA7AC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26C13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77D424A9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737EA2F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7D79CB9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78D9C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343AA56E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E0540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ACAB12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37F0407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21649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0DFEC70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EEA6D5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2B73F5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57CD98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C36F9F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532A0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405C5AE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DCDF93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8ECACF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8E3572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84FBBE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2D5B5BC1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0E83D992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20DC3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EC38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4478B2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E2A113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4E790D2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3E1C056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086932F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391BA06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618B44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5193A3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417CD6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BC25A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12CF6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</w:t>
            </w:r>
          </w:p>
        </w:tc>
        <w:tc>
          <w:tcPr>
            <w:vAlign w:val="center"/>
          </w:tcPr>
          <w:p w14:paraId="2454E0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 w14:paraId="69A1C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2FF38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BA30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771C008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DAE80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EEB6B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6130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A2F9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05193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vAlign w:val="center"/>
          </w:tcPr>
          <w:p w14:paraId="6F6E17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004BCD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01AE39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7708F6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749AC27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3E2446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7BA2A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706D261A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15CBF28D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44540E1E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4FD4E69C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67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513D1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61412365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8286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67DAEA1A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3399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29CF9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7F6BA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00A444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67341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5EF981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56B76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0E906978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2A907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51B8BC77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575DAC8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4440F2A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2AE6EB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2EA72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6DEF2662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03726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28CC08E8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BD48666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12FFED0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11108B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5788718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4AE05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321DE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42746D8E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6C024BB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51FB98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1337FE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05D79C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E35BD08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20224DE3">
      <w:pPr>
        <w:pStyle w:val="2"/>
        <w:numPr>
          <w:ilvl w:val="0"/>
          <w:numId w:val="1"/>
        </w:numPr>
      </w:pPr>
      <w:bookmarkStart w:id="39" w:name="_Toc3736"/>
      <w:bookmarkStart w:id="40" w:name="附录"/>
      <w:r>
        <w:rPr>
          <w:rFonts w:hint="eastAsia"/>
        </w:rPr>
        <w:t>附录</w:t>
      </w:r>
      <w:bookmarkEnd w:id="39"/>
    </w:p>
    <w:p w14:paraId="512E7A05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11531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09D8C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60B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BF60F2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4FB613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0608F2A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5FE3B9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5991803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57FDF4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7A2AF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5868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8B7DA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</w:t>
            </w:r>
          </w:p>
        </w:tc>
        <w:tc>
          <w:tcPr>
            <w:vMerge w:val="restart"/>
            <w:vAlign w:val="center"/>
          </w:tcPr>
          <w:p w14:paraId="0A26B9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Merge w:val="restart"/>
            <w:vAlign w:val="center"/>
          </w:tcPr>
          <w:p w14:paraId="069C32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4D8F2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0E2D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6932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8.0</w:t>
            </w:r>
          </w:p>
        </w:tc>
      </w:tr>
      <w:tr w14:paraId="1585D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AB2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4AB9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523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7C65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31F9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82546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87FF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</w:t>
            </w:r>
          </w:p>
        </w:tc>
      </w:tr>
      <w:tr w14:paraId="55E00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B3ED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F905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6971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BB67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AB3B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3656D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9124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</w:t>
            </w:r>
          </w:p>
        </w:tc>
      </w:tr>
      <w:tr w14:paraId="6F5C2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B3A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D57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8664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90F32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5AF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76022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9CAD1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5.7</w:t>
            </w:r>
          </w:p>
        </w:tc>
      </w:tr>
      <w:tr w14:paraId="2B2E0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3A2C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57074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vMerge w:val="restart"/>
            <w:vAlign w:val="center"/>
          </w:tcPr>
          <w:p w14:paraId="4380E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28516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753259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1D4D3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1CE56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89.4</w:t>
            </w:r>
          </w:p>
        </w:tc>
      </w:tr>
      <w:tr w14:paraId="477710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C669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D52C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1C46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332F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DE3D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931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41DDE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56.9</w:t>
            </w:r>
          </w:p>
        </w:tc>
      </w:tr>
      <w:tr w14:paraId="0AE5A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67C6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EB80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7635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2127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58E0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0F19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32914F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32.5</w:t>
            </w:r>
          </w:p>
        </w:tc>
      </w:tr>
      <w:tr w14:paraId="48ED9C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D5A1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77E92D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</w:t>
            </w:r>
          </w:p>
        </w:tc>
        <w:tc>
          <w:tcPr>
            <w:vMerge w:val="restart"/>
            <w:vAlign w:val="center"/>
          </w:tcPr>
          <w:p w14:paraId="1CDFF0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5C28D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3CCA7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2CB4F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774E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89.4</w:t>
            </w:r>
          </w:p>
        </w:tc>
      </w:tr>
      <w:tr w14:paraId="781EA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5379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6E22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BA7B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B478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D7A3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10B96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6083CC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56.9</w:t>
            </w:r>
          </w:p>
        </w:tc>
      </w:tr>
      <w:tr w14:paraId="2DD99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0F6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6ACB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CC4A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F27B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1BE6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DB275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40A14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32.5</w:t>
            </w:r>
          </w:p>
        </w:tc>
      </w:tr>
      <w:tr w14:paraId="43E34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B563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37097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vMerge w:val="restart"/>
            <w:vAlign w:val="center"/>
          </w:tcPr>
          <w:p w14:paraId="42FC2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42E909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397B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E902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743F8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102.4</w:t>
            </w:r>
          </w:p>
        </w:tc>
      </w:tr>
      <w:tr w14:paraId="5A2DD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6337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BFC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2B66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72EB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6140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F4588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6ED523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65.1</w:t>
            </w:r>
          </w:p>
        </w:tc>
      </w:tr>
      <w:tr w14:paraId="3E592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05BD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17BF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0DD8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068D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85C9B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D127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86B92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37.2</w:t>
            </w:r>
          </w:p>
        </w:tc>
      </w:tr>
      <w:tr w14:paraId="3ED9C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765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69F9B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</w:p>
        </w:tc>
        <w:tc>
          <w:tcPr>
            <w:vMerge w:val="restart"/>
            <w:vAlign w:val="center"/>
          </w:tcPr>
          <w:p w14:paraId="7C94C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13C35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3E914C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445FC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5537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165.9</w:t>
            </w:r>
          </w:p>
        </w:tc>
      </w:tr>
      <w:tr w14:paraId="4F5D2F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0F7E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95A00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6077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A3F3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AFA7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00BD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367AC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105.6</w:t>
            </w:r>
          </w:p>
        </w:tc>
      </w:tr>
      <w:tr w14:paraId="41F97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5F0F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50E5E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273C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2812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1E1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EF143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14D771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60.3</w:t>
            </w:r>
          </w:p>
        </w:tc>
      </w:tr>
      <w:tr w14:paraId="7732A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FCE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7E7B6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Merge w:val="restart"/>
            <w:vAlign w:val="center"/>
          </w:tcPr>
          <w:p w14:paraId="281D1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3A81C6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535CD2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4483F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93CE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236.8</w:t>
            </w:r>
          </w:p>
        </w:tc>
      </w:tr>
      <w:tr w14:paraId="2A89E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2CCC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0AA2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C2AB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A544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B9DA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7FC7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5D0396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150.7</w:t>
            </w:r>
          </w:p>
        </w:tc>
      </w:tr>
      <w:tr w14:paraId="0FBF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120B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E418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CA09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6E30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3058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4869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5D41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86.1</w:t>
            </w:r>
          </w:p>
        </w:tc>
      </w:tr>
      <w:tr w14:paraId="2312D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580D5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3332C0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3029</w:t>
            </w:r>
          </w:p>
        </w:tc>
        <w:tc>
          <w:tcPr>
            <w:vMerge w:val="restart"/>
            <w:vAlign w:val="center"/>
          </w:tcPr>
          <w:p w14:paraId="23F857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7224A2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4AFD2B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E4D9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21AF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102.4</w:t>
            </w:r>
          </w:p>
        </w:tc>
      </w:tr>
      <w:tr w14:paraId="09DAD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2C1E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8E65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9632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476A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AD19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5F766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9DB3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65.1</w:t>
            </w:r>
          </w:p>
        </w:tc>
      </w:tr>
      <w:tr w14:paraId="0F479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AF13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A529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B5D0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3E80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A884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3EAD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76DF9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37.2</w:t>
            </w:r>
          </w:p>
        </w:tc>
      </w:tr>
      <w:tr w14:paraId="2EFE5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6A54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04EA9C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3018</w:t>
            </w:r>
          </w:p>
        </w:tc>
        <w:tc>
          <w:tcPr>
            <w:vMerge w:val="restart"/>
            <w:vAlign w:val="center"/>
          </w:tcPr>
          <w:p w14:paraId="273D48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68B351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351F2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C955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810D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164.1</w:t>
            </w:r>
          </w:p>
        </w:tc>
      </w:tr>
      <w:tr w14:paraId="374A1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A96F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4284A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CD81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DD244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E99E5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4CA0B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DD03C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104.5</w:t>
            </w:r>
          </w:p>
        </w:tc>
      </w:tr>
      <w:tr w14:paraId="10040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27B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FE214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94D0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0020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CABD5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15531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5BF7C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59.7</w:t>
            </w:r>
          </w:p>
        </w:tc>
      </w:tr>
      <w:tr w14:paraId="00567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6EE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2D91D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</w:t>
            </w:r>
          </w:p>
        </w:tc>
        <w:tc>
          <w:tcPr>
            <w:vMerge w:val="restart"/>
            <w:vAlign w:val="center"/>
          </w:tcPr>
          <w:p w14:paraId="684A89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Merge w:val="restart"/>
            <w:vAlign w:val="center"/>
          </w:tcPr>
          <w:p w14:paraId="1B3D4F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（公建）阅览室</w:t>
            </w:r>
          </w:p>
        </w:tc>
        <w:tc>
          <w:tcPr>
            <w:vAlign w:val="center"/>
          </w:tcPr>
          <w:p w14:paraId="25D8F3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6E19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34169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210.5</w:t>
            </w:r>
          </w:p>
        </w:tc>
      </w:tr>
      <w:tr w14:paraId="7A032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ED3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E055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627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90F0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02405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6EA25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D5F13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134.0</w:t>
            </w:r>
          </w:p>
        </w:tc>
      </w:tr>
      <w:tr w14:paraId="7CFAB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DC04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F691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13043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83DD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9F2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BAF63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5139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76.6</w:t>
            </w:r>
          </w:p>
        </w:tc>
      </w:tr>
    </w:tbl>
    <w:p w14:paraId="503981BD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61016C20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23803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566BA1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7FC41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DFABA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C83B4C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2D74C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5B49A94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0A0038D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169F8DA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3548922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6043CF9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28BA8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7C34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E908E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1056</w:t>
            </w:r>
          </w:p>
        </w:tc>
        <w:tc>
          <w:tcPr>
            <w:vAlign w:val="center"/>
          </w:tcPr>
          <w:p w14:paraId="4E2C6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 w14:paraId="7F0FF4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66494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78760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7FCFFF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C39C71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2DE268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EF7E1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5F6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EB031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vAlign w:val="center"/>
          </w:tcPr>
          <w:p w14:paraId="14C23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023F89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22F922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14BD9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274E98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8342F8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DEE6C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AAE1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BF67B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86BB9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</w:t>
            </w:r>
          </w:p>
        </w:tc>
        <w:tc>
          <w:tcPr>
            <w:vAlign w:val="center"/>
          </w:tcPr>
          <w:p w14:paraId="78F520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557EB4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08D1DC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6BCE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357F6C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9FAF58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2D22F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31E4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C301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CDE7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vAlign w:val="center"/>
          </w:tcPr>
          <w:p w14:paraId="0E59B5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4C8D17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33108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A1E05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3E6C49D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4E7C37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9D41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FBAC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FEAF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AAAF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</w:p>
        </w:tc>
        <w:tc>
          <w:tcPr>
            <w:vAlign w:val="center"/>
          </w:tcPr>
          <w:p w14:paraId="0B7D39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1AF4A9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619FC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331CB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0D75748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47855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FB84BC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54D6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C8AD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CF74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Align w:val="center"/>
          </w:tcPr>
          <w:p w14:paraId="5F43E5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320BB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1AC94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4038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43D04AA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87972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73ABC9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7B54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38A91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5AD8B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3029</w:t>
            </w:r>
          </w:p>
        </w:tc>
        <w:tc>
          <w:tcPr>
            <w:vAlign w:val="center"/>
          </w:tcPr>
          <w:p w14:paraId="4E58B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5A669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291980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0EFFF2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01EB2A9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8538D4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79C7DB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A508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4D8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87C5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3018</w:t>
            </w:r>
          </w:p>
        </w:tc>
        <w:tc>
          <w:tcPr>
            <w:vAlign w:val="center"/>
          </w:tcPr>
          <w:p w14:paraId="2F8FD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1191AC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498F6A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6B05D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57B647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D5558F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C0F07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A4A9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907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3A7AA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</w:t>
            </w:r>
          </w:p>
        </w:tc>
        <w:tc>
          <w:tcPr>
            <w:vAlign w:val="center"/>
          </w:tcPr>
          <w:p w14:paraId="7264D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阅览室</w:t>
            </w:r>
          </w:p>
        </w:tc>
        <w:tc>
          <w:tcPr>
            <w:vAlign w:val="center"/>
          </w:tcPr>
          <w:p w14:paraId="12A97A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22C1D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134D9E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6932BD3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B88EC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17350C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07CBAA94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74BDBB05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50D10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6FA8EB75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60A28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1089F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60D4E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1A930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A24DC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E22EA3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6AE2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3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tmp30.dotx</Template>
  <Pages>11</Pages>
  <Words>2474</Words>
  <Characters>3228</Characters>
  <Lines>25</Lines>
  <Paragraphs>7</Paragraphs>
  <TotalTime>0</TotalTime>
  <ScaleCrop>false</ScaleCrop>
  <LinksUpToDate>false</LinksUpToDate>
  <CharactersWithSpaces>4308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2024-12-30T01:14:00Z</dcterms:created>
  <dc:creator>Gambler</dc:creator>
  <cp:lastModifiedBy>Gambler</cp:lastModifiedBy>
  <dcterms:modified xsi:type="dcterms:W3CDTF">2024-12-30T01:14:16Z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BC6147C5018C427C9CC4123A62EC626B_11</vt:lpwstr>
  </property>
  <property fmtid="{D5CDD505-2E9C-101B-9397-08002B2CF9AE}" pid="3" name="KSOTemplateDocerSaveRecord">
    <vt:lpwstr>eyJoZGlkIjoiOGNhZDQ4NGE4Nzg3MGIxNzk0NTJkMGM1YzczN2E5ZTAiLCJ1c2VySWQiOiI0MjUwNDcxMTEifQ==</vt:lpwstr>
  </property>
  <property fmtid="{D5CDD505-2E9C-101B-9397-08002B2CF9AE}" pid="4" name="KSOProductBuildVer">
    <vt:lpwstr>2052-12.1.0.19770</vt:lpwstr>
  </property>
</Properties>
</file>