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数据要素产业园项目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数据要素产业园项目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2024年5月13日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20240101(SP1)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T19599955585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_Toc28207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_Toc3300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_Toc3300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_Toc2684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_Toc2684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_Toc19708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_Toc19708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_Toc14926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_Toc14926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_Toc24531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_Toc24531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_Toc17161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_Toc17161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_Toc2441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_Toc25422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_Toc25422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_Toc5410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_Toc5410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_Toc11635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_Toc11635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_Toc22921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_Toc22921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_Toc15065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_Toc15065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_Toc22557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_Toc22557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_Toc9955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_Toc9955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_Toc18508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_Toc18508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_Toc30351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_Toc30351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_Toc16699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_Toc16699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_Toc31242 </w:instrText>
      </w:r>
      <w:r>
        <w:fldChar w:fldCharType="separate"/>
      </w:r>
      <w:r>
        <w:rPr>
          <w:rFonts w:hint="eastAsia"/>
        </w:rPr>
        <w:t xml:space="preserve">13 </w:t>
      </w:r>
      <w:r>
        <w:t>新风负荷表</w:t>
      </w:r>
      <w:r>
        <w:tab/>
      </w:r>
      <w:r>
        <w:fldChar w:fldCharType="begin"/>
      </w:r>
      <w:r>
        <w:instrText xml:space="preserve"> PAGEREF _Toc31242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_Toc31127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_Toc31127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28207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江苏-苏州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数据要素产业园项目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81500.97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108.00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24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116°</w:t>
            </w:r>
          </w:p>
        </w:tc>
      </w:tr>
    </w:tbl>
    <w:p>
      <w:pPr>
        <w:pStyle w:val="2"/>
      </w:pPr>
      <w:bookmarkStart w:id="11" w:name="_Toc3300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江苏-苏州-苏州（默认）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2684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>2. 《民用建筑暖通空调设计统一技术措施》.中国建筑工业出版社，2022</w:t>
      </w:r>
    </w:p>
    <w:p>
      <w:r>
        <w:t>3. 《实用供热空调设计手册》（第二版）.中国建筑工业出版社，2008</w:t>
      </w:r>
    </w:p>
    <w:p>
      <w:r>
        <w:t>4. 《建筑节能与可再生能源利用通用规范》GB55015-2021.中华人民共和国住房与城乡建设部，2021</w:t>
      </w:r>
    </w:p>
    <w:p>
      <w:pPr>
        <w:pStyle w:val="2"/>
      </w:pPr>
      <w:bookmarkStart w:id="13" w:name="_Toc19708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14926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24531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496014722"/>
      <w:bookmarkStart w:id="20" w:name="_Toc17161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1" w:name="_Toc496014723"/>
      <w:bookmarkStart w:id="22" w:name="_Toc2441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3" w:name="_Toc496014724"/>
      <w:bookmarkStart w:id="24" w:name="_Toc25422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5" w:name="_Toc496014725"/>
      <w:bookmarkStart w:id="26" w:name="_Toc5410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11635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平屋面基层（有保温）</w:t>
            </w:r>
          </w:p>
        </w:tc>
        <w:tc>
          <w:tcPr>
            <w:vAlign w:val="center"/>
          </w:tcPr>
          <w:p>
            <w:r>
              <w:t>0.294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外墙基层</w:t>
            </w:r>
          </w:p>
        </w:tc>
        <w:tc>
          <w:tcPr>
            <w:vAlign w:val="center"/>
          </w:tcPr>
          <w:p>
            <w:r>
              <w:t>3.558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陶板（铝板、石材）幕墙</w:t>
            </w:r>
          </w:p>
        </w:tc>
        <w:tc>
          <w:tcPr>
            <w:vAlign w:val="center"/>
          </w:tcPr>
          <w:p>
            <w:r>
              <w:t>0.422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</w:t>
            </w:r>
          </w:p>
        </w:tc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0.745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挑空楼板构造：TD3-90钢筋桁架楼承板+岩棉板</w:t>
            </w:r>
          </w:p>
        </w:tc>
        <w:tc>
          <w:tcPr>
            <w:vAlign w:val="center"/>
          </w:tcPr>
          <w:p>
            <w:r>
              <w:t>0.592</w:t>
            </w:r>
          </w:p>
        </w:tc>
      </w:tr>
    </w:tbl>
    <w:p>
      <w:pPr>
        <w:pStyle w:val="2"/>
      </w:pPr>
      <w:bookmarkStart w:id="28" w:name="_Toc22921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控温与非控温空间隔墙</w:t>
            </w:r>
          </w:p>
        </w:tc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控温房间楼板构造一：挤塑聚苯板(XPS)+钢筋混凝土</w:t>
            </w:r>
          </w:p>
        </w:tc>
        <w:tc>
          <w:tcPr>
            <w:vAlign w:val="center"/>
          </w:tcPr>
          <w:p>
            <w:r>
              <w:t>1.728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控温与非控温空间楼板</w:t>
            </w:r>
          </w:p>
        </w:tc>
        <w:tc>
          <w:tcPr>
            <w:vAlign w:val="center"/>
          </w:tcPr>
          <w:p>
            <w:r>
              <w:t>控温与非控温楼板构造一：挤塑聚苯板(XPS)+钢筋混凝土</w:t>
            </w:r>
          </w:p>
        </w:tc>
        <w:tc>
          <w:tcPr>
            <w:vAlign w:val="center"/>
          </w:tcPr>
          <w:p>
            <w:r>
              <w:t>0.803</w:t>
            </w:r>
          </w:p>
        </w:tc>
      </w:tr>
    </w:tbl>
    <w:p>
      <w:pPr>
        <w:pStyle w:val="2"/>
      </w:pPr>
      <w:bookmarkStart w:id="29" w:name="_Toc15065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22557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地面构造一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地面构造一</w:t>
            </w:r>
          </w:p>
        </w:tc>
        <w:tc>
          <w:tcPr>
            <w:vAlign w:val="center"/>
          </w:tcPr>
          <w:p>
            <w:r>
              <w:t>0.221</w:t>
            </w:r>
          </w:p>
        </w:tc>
      </w:tr>
    </w:tbl>
    <w:p>
      <w:pPr>
        <w:pStyle w:val="2"/>
      </w:pPr>
      <w:bookmarkStart w:id="31" w:name="_Toc9955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隔热铝合金窗框(6Low-E+12Ar+6+12Ar+6中空钢化超白玻璃)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60系列内平开铝合金窗5Low-E+15Ar+3+0.38PVB+3暖边(窗框比0.3)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隔热铝合金窗框：6Low-E+12Ar+6+12Ar+6中空钢化超白玻璃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2" w:name="_Toc18508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节能门</w:t>
            </w:r>
          </w:p>
        </w:tc>
        <w:tc>
          <w:tcPr>
            <w:vAlign w:val="center"/>
          </w:tcPr>
          <w:p>
            <w:r>
              <w:t>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3" w:name="_Toc30351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2957534</w:t>
            </w:r>
          </w:p>
        </w:tc>
        <w:tc>
          <w:tcPr>
            <w:vAlign w:val="center"/>
          </w:tcPr>
          <w:p>
            <w:r>
              <w:t>81500.97</w:t>
            </w:r>
          </w:p>
        </w:tc>
        <w:tc>
          <w:tcPr>
            <w:vAlign w:val="center"/>
          </w:tcPr>
          <w:p>
            <w:r>
              <w:t>36.29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49743.67</w:t>
            </w:r>
          </w:p>
        </w:tc>
        <w:tc>
          <w:tcPr>
            <w:vAlign w:val="center"/>
          </w:tcPr>
          <w:p>
            <w:r>
              <w:t>59.46</w:t>
            </w:r>
          </w:p>
        </w:tc>
      </w:tr>
    </w:tbl>
    <w:p>
      <w:pPr>
        <w:pStyle w:val="2"/>
      </w:pPr>
      <w:bookmarkStart w:id="34" w:name="_Toc16699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1032[办公配套食堂]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67162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147920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2001[配套食堂]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2009[小卖部]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2012[包厢]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91755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106643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198095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3435.02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108474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108453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216312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4244[开水间]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2558.40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83097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80611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163093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5003[货梯 消防梯 无障碍梯]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5005[水管井兼空调水井]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5204[开水间]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68866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146466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6002@6[普通办公室]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6006@6[普通办公室]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6205@6[开水间]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6239@6[开水间]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6002@7[普通办公室]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6006@7[普通办公室]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6205@7[开水间]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6239@7[开水间]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6002@8[普通办公室]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6006@8[普通办公室]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6205@8[开水间]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6239@8[开水间]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6002@9[普通办公室]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6006@9[普通办公室]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6205@9[开水间]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6239@9[开水间]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6002@10[普通办公室]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6006@10[普通办公室]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6205@10[开水间]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6239@10[开水间]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6002@11[普通办公室]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6006@11[普通办公室]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6205@11[开水间]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6239@11[开水间]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6002@12[普通办公室]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6006@12[普通办公室]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6205@12[开水间]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6239@12[开水间]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6002@13[普通办公室]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6006@13[普通办公室]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6205@13[开水间]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6239@13[开水间]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6002@14[普通办公室]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6006@14[普通办公室]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6205@14[开水间]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6239@14[开水间]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146820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15007[普通办公室]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15013[普通办公室]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15206[开水间]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15243[开水间]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2481.94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69341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78183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146909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16009[普通办公室]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16015[普通办公室]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16207[开水间]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16240[开水间]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2478.04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86662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78059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164105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17008[普通办公室]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17208[开水间]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72818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18010[普通办公室]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18209[开水间]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72818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19011@19[普通办公室]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19210@19[开水间]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72818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19011@20[普通办公室]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19210@20[开水间]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72843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21014[普通办公室]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21211[开水间]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72897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22017[普通办公室]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22212[开水间]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89131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49743.67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1420429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1548450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2957534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59.5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31242"/>
      <w:r>
        <w:t>新风负荷表</w:t>
      </w:r>
      <w:bookmarkEnd w:id="35"/>
    </w:p>
    <w:tbl>
      <w:tblPr>
        <w:tblStyle w:val="18"/>
        <w:tblW w:w="97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1025[大厅]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1151.63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1032[办公配套食堂]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905.10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5430.62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50614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1033[普通办公室]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743.42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1200[开水间]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1241[开水间]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2820.77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8428.65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81382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2001[配套食堂]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1180.52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787.01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854.75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2564.25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822.67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2004[餐厅]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731.66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40915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2009[小卖部]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82.08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2012[包厢]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63.19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2034[开水间]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3744.85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10692.47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106643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1513.35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4540.04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48065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3027[普通办公室]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856.23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2568.69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27195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3031[普通办公室]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815.91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2447.74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3046[普通办公室]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149.11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447.32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3060[普通办公室]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80.08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3202[开水间]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3246[开水间]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3435.02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10244.04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108453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4004[普通办公室]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4012[普通办公室]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4062[普通办公室]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75.42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226.26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4203[开水间]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4244[开水间]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2558.40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7614.19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80611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5003[货梯 消防梯 无障碍梯]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5005[水管井兼空调水井]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5204[开水间]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5242[开水间]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7387.92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6002@6[普通办公室]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6006@6[普通办公室]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6205@6[开水间]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6239@6[开水间]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7387.92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7层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6002@7[普通办公室]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6006@7[普通办公室]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6205@7[开水间]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6239@7[开水间]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7387.92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8层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6002@8[普通办公室]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6006@8[普通办公室]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6205@8[开水间]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6239@8[开水间]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7387.92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9层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6002@9[普通办公室]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6006@9[普通办公室]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6205@9[开水间]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6239@9[开水间]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7387.92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10层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6002@10[普通办公室]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6006@10[普通办公室]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6205@10[开水间]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6239@10[开水间]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7387.92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6002@11[普通办公室]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6006@11[普通办公室]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6205@11[开水间]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6239@11[开水间]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7387.92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6002@12[普通办公室]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6006@12[普通办公室]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6205@12[开水间]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6239@12[开水间]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7387.92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6002@13[普通办公室]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6006@13[普通办公室]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6205@13[开水间]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6239@13[开水间]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7387.92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14层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6002@14[普通办公室]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6006@14[普通办公室]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6205@14[开水间]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6239@14[开水间]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2482.98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7387.92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15层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15007[普通办公室]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15013[普通办公室]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1235.48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3706.43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15206[开水间]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15243[开水间]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2481.94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7384.80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16层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16009[普通办公室]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16015[普通办公室]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1231.58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3694.73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16207[开水间]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16240[开水间]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2478.04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7373.10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78059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17层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17008[普通办公室]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17208[开水间]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1236.10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18层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18010[普通办公室]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18209[开水间]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1236.10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19层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19011@19[普通办公室]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19210@19[开水间]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1236.10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20层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19011@20[普通办公室]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1226.12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19210@20[开水间]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1236.10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3678.37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21014[普通办公室]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1222.42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3667.26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21211[开水间]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1232.40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3667.26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38825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22017[普通办公室]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1208.05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3624.16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22212[开水间]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1218.03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3624.16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49743.67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147621.39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1548450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31.13</w:t>
            </w:r>
          </w:p>
        </w:tc>
      </w:tr>
    </w:tbl>
    <w:p>
      <w:pPr>
        <w:pStyle w:val="2"/>
      </w:pPr>
      <w:bookmarkStart w:id="36" w:name="_Toc31127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1025[大厅]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1032[办公配套食堂]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23611.8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2001[配套食堂]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-2541.9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-2541.9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-2567.3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2004[餐厅]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-1562.9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-1562.9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-1578.5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2009[小卖部]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2012[包厢]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198095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48065.2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4244[开水间]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5003[货梯 消防梯 无障碍梯]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5005[水管井兼空调水井]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5204[开水间]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6002@6[普通办公室]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6006@6[普通办公室]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6205@6[开水间]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6239@6[开水间]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6002@7[普通办公室]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6006@7[普通办公室]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6205@7[开水间]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6239@7[开水间]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6002@8[普通办公室]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6006@8[普通办公室]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6205@8[开水间]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6239@8[开水间]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6002@9[普通办公室]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6006@9[普通办公室]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6205@9[开水间]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6239@9[开水间]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6002@10[普通办公室]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6006@10[普通办公室]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6205@10[开水间]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6239@10[开水间]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6002@11[普通办公室]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6006@11[普通办公室]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6205@11[开水间]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6239@11[开水间]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6002@12[普通办公室]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6006@12[普通办公室]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6205@12[开水间]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6239@12[开水间]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6002@13[普通办公室]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6006@13[普通办公室]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6205@13[开水间]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6239@13[开水间]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6002@14[普通办公室]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6006@14[普通办公室]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6205@14[开水间]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6239@14[开水间]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15007[普通办公室]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15013[普通办公室]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15206[开水间]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15243[开水间]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146909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16009[普通办公室]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16015[普通办公室]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16207[开水间]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16240[开水间]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17008[普通办公室]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17208[开水间]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18010[普通办公室]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18209[开水间]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19011@19[普通办公室]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19210@19[开水间]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19011@20[普通办公室]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19210@20[开水间]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21014[普通办公室]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21211[开水间]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22017[普通办公室]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22212[开水间]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89131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数据要素产业园项目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2957534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2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NjVhMjE2YzU4NGM3NmUyM2I4MWY1MTgwOTMyN2QifQ=="/>
  </w:docVars>
  <w:rsids>
    <w:rsidRoot w:val="37552613"/>
    <w:rsid w:val="001915A3"/>
    <w:rsid w:val="00217F62"/>
    <w:rsid w:val="00A906D8"/>
    <w:rsid w:val="00AB5A74"/>
    <w:rsid w:val="00F071AE"/>
    <w:rsid w:val="3755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S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70</Pages>
  <Words>45196</Words>
  <Characters>147812</Characters>
  <Lines>8</Lines>
  <Paragraphs>2</Paragraphs>
  <TotalTime>0</TotalTime>
  <ScaleCrop>false</ScaleCrop>
  <LinksUpToDate>false</LinksUpToDate>
  <CharactersWithSpaces>147950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2024-05-13T06:54:00Z</dcterms:created>
  <dc:creator>WPS_1602767995</dc:creator>
  <cp:lastModifiedBy>WPS_1602767995</cp:lastModifiedBy>
  <dcterms:modified xsi:type="dcterms:W3CDTF">2024-05-13T06:55:20Z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4C2D94452A2C46AEBC731E349DD9EC45_11</vt:lpwstr>
  </property>
  <property fmtid="{D5CDD505-2E9C-101B-9397-08002B2CF9AE}" pid="3" name="KSOProductBuildVer">
    <vt:lpwstr>2052-12.1.0.16729</vt:lpwstr>
  </property>
</Properties>
</file>