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6092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372ABC5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D8961B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A77E968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3D5E90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541E89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83B57A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5ADE234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58A37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84708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攀枝花</w:t>
            </w:r>
            <w:bookmarkEnd w:id="3"/>
          </w:p>
        </w:tc>
      </w:tr>
      <w:tr w:rsidR="00794676" w:rsidRPr="00D40158" w14:paraId="7833637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FCC0D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7E2A8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70184C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7CFE2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2E806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EF6E56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5096F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EBBA00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BDF7C3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CBE84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99C9C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1CC846C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AC188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036AE4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20D2172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F7B6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3F2DE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63C392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6CEC0C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4C77AE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2024年12月18日</w:t>
              </w:r>
            </w:smartTag>
            <w:bookmarkEnd w:id="7"/>
          </w:p>
        </w:tc>
      </w:tr>
    </w:tbl>
    <w:p w14:paraId="60DD6E6D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93B6537" wp14:editId="66A6BF87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22510" w14:textId="77777777" w:rsidR="005F5BFD" w:rsidRDefault="005F5BFD">
      <w:pPr>
        <w:spacing w:line="240" w:lineRule="atLeast"/>
        <w:jc w:val="center"/>
        <w:rPr>
          <w:rFonts w:ascii="宋体" w:hAnsi="宋体" w:hint="eastAsia"/>
        </w:rPr>
      </w:pPr>
    </w:p>
    <w:p w14:paraId="63B4AC01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3E0BA4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37905C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A9E5C6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43BC6EF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578F2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1BEF6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3A6D38BE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EFA52E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44A1DF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FEE153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26B5F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1F1ED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T17380797791</w:t>
            </w:r>
            <w:bookmarkEnd w:id="11"/>
          </w:p>
        </w:tc>
      </w:tr>
    </w:tbl>
    <w:p w14:paraId="5BB097ED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0C13ABD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F71DC2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63D5EB0" w14:textId="77777777" w:rsidR="00E61071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32534" w:history="1">
        <w:r w:rsidR="00E61071" w:rsidRPr="001E371F">
          <w:rPr>
            <w:rStyle w:val="a8"/>
            <w:rFonts w:hint="eastAsia"/>
          </w:rPr>
          <w:t>1</w:t>
        </w:r>
        <w:r w:rsidR="00E61071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61071" w:rsidRPr="001E371F">
          <w:rPr>
            <w:rStyle w:val="a8"/>
            <w:rFonts w:hint="eastAsia"/>
          </w:rPr>
          <w:t>建筑概况</w:t>
        </w:r>
        <w:r w:rsidR="00E61071">
          <w:rPr>
            <w:rFonts w:hint="eastAsia"/>
            <w:webHidden/>
          </w:rPr>
          <w:tab/>
        </w:r>
        <w:r w:rsidR="00E61071">
          <w:rPr>
            <w:rFonts w:hint="eastAsia"/>
            <w:webHidden/>
          </w:rPr>
          <w:fldChar w:fldCharType="begin"/>
        </w:r>
        <w:r w:rsidR="00E61071">
          <w:rPr>
            <w:rFonts w:hint="eastAsia"/>
            <w:webHidden/>
          </w:rPr>
          <w:instrText xml:space="preserve"> </w:instrText>
        </w:r>
        <w:r w:rsidR="00E61071">
          <w:rPr>
            <w:webHidden/>
          </w:rPr>
          <w:instrText>PAGEREF _Toc185432534 \h</w:instrText>
        </w:r>
        <w:r w:rsidR="00E61071">
          <w:rPr>
            <w:rFonts w:hint="eastAsia"/>
            <w:webHidden/>
          </w:rPr>
          <w:instrText xml:space="preserve"> </w:instrText>
        </w:r>
        <w:r w:rsidR="00E61071">
          <w:rPr>
            <w:rFonts w:hint="eastAsia"/>
            <w:webHidden/>
          </w:rPr>
        </w:r>
        <w:r w:rsidR="00E61071">
          <w:rPr>
            <w:webHidden/>
          </w:rPr>
          <w:fldChar w:fldCharType="separate"/>
        </w:r>
        <w:r w:rsidR="00E61071">
          <w:rPr>
            <w:webHidden/>
          </w:rPr>
          <w:t>3</w:t>
        </w:r>
        <w:r w:rsidR="00E61071">
          <w:rPr>
            <w:rFonts w:hint="eastAsia"/>
            <w:webHidden/>
          </w:rPr>
          <w:fldChar w:fldCharType="end"/>
        </w:r>
      </w:hyperlink>
    </w:p>
    <w:p w14:paraId="6B665D27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35" w:history="1">
        <w:r w:rsidRPr="001E371F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1108B7E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36" w:history="1">
        <w:r w:rsidRPr="001E371F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2C43107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37" w:history="1">
        <w:r w:rsidRPr="001E371F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997B43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38" w:history="1">
        <w:r w:rsidRPr="001E371F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A1A8925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39" w:history="1">
        <w:r w:rsidRPr="001E371F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70C05B7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0" w:history="1">
        <w:r w:rsidRPr="001E371F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3441CF0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1" w:history="1">
        <w:r w:rsidRPr="001E371F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170CC3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2" w:history="1">
        <w:r w:rsidRPr="001E371F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A516C0E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3" w:history="1">
        <w:r w:rsidRPr="001E371F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AB3F6A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44" w:history="1">
        <w:r w:rsidRPr="001E371F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4AC6F51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45" w:history="1">
        <w:r w:rsidRPr="001E371F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6375DE8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6" w:history="1">
        <w:r w:rsidRPr="001E371F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51A464D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7" w:history="1">
        <w:r w:rsidRPr="001E371F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07DA94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48" w:history="1">
        <w:r w:rsidRPr="001E371F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外墙（剪力墙）构造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4593B1A" w14:textId="77777777" w:rsidR="00E61071" w:rsidRDefault="00E6107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2549" w:history="1">
        <w:r w:rsidRPr="001E371F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E3D3E65" w14:textId="77777777" w:rsidR="00E61071" w:rsidRDefault="00E61071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2550" w:history="1">
        <w:r w:rsidRPr="001E371F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E371F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_Toc185432550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E8F7C64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01A3B7B0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0CA86A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5432534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1D7B63C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9B57A1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067DA6F9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:rsidR="00794676" w:rsidRPr="005816EB" w14:paraId="0E881D8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AF30B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8ECC681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四川</w:t>
            </w:r>
            <w:r>
              <w:t>-</w:t>
            </w:r>
            <w:r>
              <w:t>攀枝花</w:t>
            </w:r>
            <w:bookmarkEnd w:id="17"/>
          </w:p>
        </w:tc>
      </w:tr>
      <w:tr w:rsidR="00794676" w:rsidRPr="005816EB" w14:paraId="31E5DD5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E195A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673686FF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51D857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696AB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192F979E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78CD01F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A2825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3C6E916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4554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57E3A5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D07F7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727C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969CBB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90D9C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E0037C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16.8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FE4771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B97C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08D71F9D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AB8A76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5432535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58FA3D22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130815B9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83621EA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0FBFE155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4F342CC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1FA5CEC4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5432536"/>
      <w:r>
        <w:rPr>
          <w:rFonts w:hint="eastAsia"/>
        </w:rPr>
        <w:t>评价目标与方法</w:t>
      </w:r>
      <w:bookmarkEnd w:id="32"/>
      <w:bookmarkEnd w:id="33"/>
    </w:p>
    <w:p w14:paraId="36FA093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5432537"/>
      <w:r>
        <w:rPr>
          <w:rFonts w:hint="eastAsia"/>
          <w:kern w:val="2"/>
        </w:rPr>
        <w:t>评价目标</w:t>
      </w:r>
      <w:bookmarkEnd w:id="34"/>
      <w:bookmarkEnd w:id="35"/>
    </w:p>
    <w:p w14:paraId="313FB4C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406380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DA0AF00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5432538"/>
      <w:r>
        <w:rPr>
          <w:rFonts w:hint="eastAsia"/>
          <w:kern w:val="2"/>
        </w:rPr>
        <w:t>评价方法</w:t>
      </w:r>
      <w:bookmarkEnd w:id="37"/>
      <w:bookmarkEnd w:id="38"/>
    </w:p>
    <w:p w14:paraId="0866650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B3F533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3B36DD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768B80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769BEB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EC62CD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24E9DD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58A290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0559DE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F9894D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B93E79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4281E4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1ECA9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ACBE589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D09B6D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CF06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61071">
              <w:rPr>
                <w:position w:val="-9"/>
              </w:rPr>
              <w:pict w14:anchorId="3E50AE4E">
                <v:shape id="_x0000_i1182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8B84B5F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130394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2113FD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B31BA51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DC5B7E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52BEF5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5D2059F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18A4DD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1DA5FB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196EB6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805F50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52E5C8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E9FD1F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446AD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81F68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2DB7EB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999455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BB1E92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7968A2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83BB78F">
                <v:shape id="_x0000_i1027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61071">
              <w:rPr>
                <w:position w:val="-9"/>
              </w:rPr>
              <w:pict w14:anchorId="65FDBEE4">
                <v:shape id="_x0000_i1183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53DD361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FE2FD5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21DC8E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34ACB85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76E904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29117C7">
          <v:shape id="_x0000_i1029" type="#_x0000_t75" style="width:29pt;height:14.5pt" o:ole="">
            <v:imagedata r:id="rId11" o:title=""/>
          </v:shape>
          <o:OLEObject Type="Embed" ProgID="Equation.DSMT4" ShapeID="_x0000_i1029" DrawAspect="Content" ObjectID="_179604529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34A1D2A">
          <v:shape 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61071">
        <w:rPr>
          <w:position w:val="-6"/>
        </w:rPr>
        <w:pict w14:anchorId="6D4D8F00">
          <v:shape id="_x0000_i11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7A28B6D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373DC6C">
          <v:shape id="_x0000_i103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1EDC0AF4">
          <v:shape id="_x0000_i11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1CBA9F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A9D05CF">
          <v:shape 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E61071">
        <w:rPr>
          <w:rFonts w:ascii="宋体" w:hAnsi="宋体"/>
          <w:position w:val="-8"/>
        </w:rPr>
        <w:pict w14:anchorId="74F4C7DD">
          <v:shape id="_x0000_i118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D43581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B98616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FDC57A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31A4E0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32F044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6DA45840">
          <v:shape id="_x0000_i1036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23"/>
        </w:rPr>
        <w:pict w14:anchorId="54DA8FE7">
          <v:shape id="_x0000_i1187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DC507EA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FCF661C">
          <v:shape id="_x0000_i103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24"/>
        </w:rPr>
        <w:pict w14:anchorId="328D2E2B">
          <v:shape id="_x0000_i118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D30F3F8">
          <v:shape id="_x0000_i104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0A0C74D2">
          <v:shape id="_x0000_i11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ACD854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AEA5C5B">
          <v:shape id="_x0000_i104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2BE5CE26">
          <v:shape id="_x0000_i11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A225F66">
          <v:shape id="_x0000_i104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26"/>
        </w:rPr>
        <w:pict w14:anchorId="03B28C7F">
          <v:shape id="_x0000_i1191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97EFCE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7BA5E9A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3C49FB4">
          <v:shape id="_x0000_i1046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21"/>
        </w:rPr>
        <w:pict w14:anchorId="592FA5BD">
          <v:shape id="_x0000_i1192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3CC047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4D57213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B8618F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3F62C7D">
          <v:shape id="_x0000_i1048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66156F4E">
          <v:shape id="_x0000_i1193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F5BF081">
          <v:shape id="_x0000_i1050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26"/>
        </w:rPr>
        <w:pict w14:anchorId="652677A7">
          <v:shape id="_x0000_i119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279BD2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35AB586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C92600">
          <v:shape id="_x0000_i105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32C389CB">
          <v:shape id="_x0000_i119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9F2912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28A08A4">
          <v:shape id="_x0000_i105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61071">
        <w:rPr>
          <w:position w:val="-8"/>
        </w:rPr>
        <w:pict w14:anchorId="547A3187">
          <v:shape id="_x0000_i119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9B8275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8CB079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ECAD97D">
          <v:shape id="_x0000_i1056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61071">
        <w:rPr>
          <w:position w:val="-9"/>
        </w:rPr>
        <w:pict w14:anchorId="77067B41">
          <v:shape id="_x0000_i1197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FEEAF14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EB36DB7">
          <v:shape id="_x0000_i105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E61071">
        <w:rPr>
          <w:rFonts w:ascii="Cambria Math" w:hAnsi="Cambria Math"/>
          <w:color w:val="000000"/>
          <w:szCs w:val="21"/>
        </w:rPr>
        <w:pict w14:anchorId="5484DE1F">
          <v:shape id="_x0000_i11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2BF64D5" w14:textId="77777777" w:rsidR="00794676" w:rsidRPr="00C72292" w:rsidRDefault="00794676" w:rsidP="00794676">
      <w:pPr>
        <w:pStyle w:val="a0"/>
        <w:ind w:left="1470" w:right="1470"/>
      </w:pPr>
    </w:p>
    <w:p w14:paraId="338C460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5432539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27673DC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543254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DF61DFD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EB8EC5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74F3CD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5DDD44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A258F4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EF658A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5E9372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65F5A83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BB46F1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84A2089">
                <v:shape id="_x0000_i1060" type="#_x0000_t75" style="width:14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41780F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ECED002">
                <v:shape id="_x0000_i106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E61071">
              <w:rPr>
                <w:position w:val="-8"/>
              </w:rPr>
              <w:pict w14:anchorId="7F0EA4F4">
                <v:shape id="_x0000_i119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4BAED2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229BDB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89C199E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3202F4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6FDB28BD">
                <v:shape id="_x0000_i106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4C3836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B94C59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56CC3B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CAE733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78FA4B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A4862E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B86FF7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5B6BD7E">
                <v:shape id="_x0000_i1064" type="#_x0000_t75" style="width:2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04379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DD4E21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AF23E2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338D0A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06D28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E9054BB">
                <v:shape id="_x0000_i106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EC6FE4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20F4820">
                <v:shape id="_x0000_i106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E61071">
              <w:rPr>
                <w:position w:val="-8"/>
              </w:rPr>
              <w:pict w14:anchorId="2F4EC453">
                <v:shape id="_x0000_i120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3169C7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57DB94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EBE0BBE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5A9489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BCE6FAD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A51E1D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2517C3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B177A5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1B59FF8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BD5363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99F43A6">
                <v:shape id="_x0000_i106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D8DACA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F265AB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D73E21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FC69A46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543254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01195D9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26524AED" wp14:editId="3E112E2E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AAD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7662ECC3" w14:textId="77777777">
        <w:tc>
          <w:tcPr>
            <w:tcW w:w="777" w:type="dxa"/>
            <w:shd w:val="clear" w:color="auto" w:fill="E6E6E6"/>
            <w:vAlign w:val="center"/>
          </w:tcPr>
          <w:p w14:paraId="1DD1DD2A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E5825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84CA7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14189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C1EAE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1D7FF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822DB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E27DE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C3050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63D8A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38DC2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20EEA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6FB1D06D" w14:textId="77777777">
        <w:tc>
          <w:tcPr>
            <w:tcW w:w="777" w:type="dxa"/>
            <w:vAlign w:val="center"/>
          </w:tcPr>
          <w:p w14:paraId="4C21F92A" w14:textId="77777777" w:rsidR="005F5BFD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4E6091B4" w14:textId="77777777" w:rsidR="005F5BFD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69C2913C" w14:textId="77777777" w:rsidR="005F5BFD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684AABBF" w14:textId="77777777" w:rsidR="005F5BFD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13ABAF62" w14:textId="77777777" w:rsidR="005F5BFD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C73F2C8" w14:textId="77777777" w:rsidR="005F5BFD" w:rsidRDefault="00000000">
            <w:r>
              <w:t>25.80</w:t>
            </w:r>
          </w:p>
        </w:tc>
        <w:tc>
          <w:tcPr>
            <w:tcW w:w="777" w:type="dxa"/>
            <w:vAlign w:val="center"/>
          </w:tcPr>
          <w:p w14:paraId="4735B4A1" w14:textId="77777777" w:rsidR="005F5BFD" w:rsidRDefault="00000000">
            <w:r>
              <w:t>25.70</w:t>
            </w:r>
          </w:p>
        </w:tc>
        <w:tc>
          <w:tcPr>
            <w:tcW w:w="777" w:type="dxa"/>
            <w:vAlign w:val="center"/>
          </w:tcPr>
          <w:p w14:paraId="725F5363" w14:textId="77777777" w:rsidR="005F5BFD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4E0EE112" w14:textId="77777777" w:rsidR="005F5BFD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2BDD3CCB" w14:textId="77777777" w:rsidR="005F5BFD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6171F5A3" w14:textId="77777777" w:rsidR="005F5BFD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6BE94966" w14:textId="77777777" w:rsidR="005F5BFD" w:rsidRDefault="00000000">
            <w:r>
              <w:t>33.70</w:t>
            </w:r>
          </w:p>
        </w:tc>
      </w:tr>
      <w:tr w:rsidR="005F5BFD" w14:paraId="63CE3DDF" w14:textId="77777777">
        <w:tc>
          <w:tcPr>
            <w:tcW w:w="777" w:type="dxa"/>
            <w:shd w:val="clear" w:color="auto" w:fill="E6E6E6"/>
            <w:vAlign w:val="center"/>
          </w:tcPr>
          <w:p w14:paraId="1395E7E7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E3798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7C8A3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91053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40457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73C53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1F0E7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3B9F7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20FB8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201A0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533AA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BC0BE" w14:textId="77777777" w:rsidR="005F5BFD" w:rsidRDefault="00000000">
            <w:r>
              <w:t>23:00</w:t>
            </w:r>
          </w:p>
        </w:tc>
      </w:tr>
      <w:tr w:rsidR="005F5BFD" w14:paraId="61D339C1" w14:textId="77777777">
        <w:tc>
          <w:tcPr>
            <w:tcW w:w="777" w:type="dxa"/>
            <w:vAlign w:val="center"/>
          </w:tcPr>
          <w:p w14:paraId="7A286FCC" w14:textId="77777777" w:rsidR="005F5BFD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7C55D280" w14:textId="77777777" w:rsidR="005F5BFD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03798033" w14:textId="77777777" w:rsidR="005F5BFD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6737D634" w14:textId="77777777" w:rsidR="005F5BFD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64217323" w14:textId="77777777" w:rsidR="005F5BFD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724AF548" w14:textId="77777777" w:rsidR="005F5BFD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40B0B6C1" w14:textId="77777777" w:rsidR="005F5BFD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565FDDA8" w14:textId="77777777" w:rsidR="005F5BFD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36C7642D" w14:textId="77777777" w:rsidR="005F5BFD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1A5AECA4" w14:textId="77777777" w:rsidR="005F5BFD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2D34FE56" w14:textId="77777777" w:rsidR="005F5BFD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650DE9E7" w14:textId="77777777" w:rsidR="005F5BFD" w:rsidRDefault="00000000">
            <w:r>
              <w:t>28.10</w:t>
            </w:r>
          </w:p>
        </w:tc>
      </w:tr>
    </w:tbl>
    <w:p w14:paraId="7F5B7E19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74016EE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760799D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543254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3668AA7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CA66AF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762115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8403CB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DD9488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FE215C3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53A0177A">
                <v:shape id="_x0000_i107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F69C5A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7D0CCEC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0523C20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3C13A83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F5BFD" w14:paraId="3410BADA" w14:textId="77777777">
        <w:tc>
          <w:tcPr>
            <w:tcW w:w="1556" w:type="dxa"/>
            <w:shd w:val="clear" w:color="auto" w:fill="E6E6E6"/>
            <w:vAlign w:val="center"/>
          </w:tcPr>
          <w:p w14:paraId="36EEA602" w14:textId="77777777" w:rsidR="005F5BFD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635C36" w14:textId="77777777" w:rsidR="005F5BF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D57A62" w14:textId="77777777" w:rsidR="005F5BF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C4B155" w14:textId="77777777" w:rsidR="005F5BF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D3D868" w14:textId="77777777" w:rsidR="005F5BF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21CF0C" w14:textId="77777777" w:rsidR="005F5BFD" w:rsidRDefault="00000000">
            <w:pPr>
              <w:jc w:val="center"/>
            </w:pPr>
            <w:r>
              <w:t>水平</w:t>
            </w:r>
          </w:p>
        </w:tc>
      </w:tr>
      <w:tr w:rsidR="005F5BFD" w14:paraId="4FADD892" w14:textId="77777777">
        <w:tc>
          <w:tcPr>
            <w:tcW w:w="1556" w:type="dxa"/>
            <w:shd w:val="clear" w:color="auto" w:fill="E6E6E6"/>
            <w:vAlign w:val="center"/>
          </w:tcPr>
          <w:p w14:paraId="00DD1F95" w14:textId="77777777" w:rsidR="005F5BF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3E113733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7F6F7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E4795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107052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B1F918" w14:textId="77777777" w:rsidR="005F5BFD" w:rsidRDefault="00000000">
            <w:r>
              <w:t>0.00</w:t>
            </w:r>
          </w:p>
        </w:tc>
      </w:tr>
      <w:tr w:rsidR="005F5BFD" w14:paraId="17EA3498" w14:textId="77777777">
        <w:tc>
          <w:tcPr>
            <w:tcW w:w="1556" w:type="dxa"/>
            <w:shd w:val="clear" w:color="auto" w:fill="E6E6E6"/>
            <w:vAlign w:val="center"/>
          </w:tcPr>
          <w:p w14:paraId="5B5A447C" w14:textId="77777777" w:rsidR="005F5BF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1023505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B8D0D7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30A1A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B6131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07B651" w14:textId="77777777" w:rsidR="005F5BFD" w:rsidRDefault="00000000">
            <w:r>
              <w:t>0.00</w:t>
            </w:r>
          </w:p>
        </w:tc>
      </w:tr>
      <w:tr w:rsidR="005F5BFD" w14:paraId="2F40CCFF" w14:textId="77777777">
        <w:tc>
          <w:tcPr>
            <w:tcW w:w="1556" w:type="dxa"/>
            <w:shd w:val="clear" w:color="auto" w:fill="E6E6E6"/>
            <w:vAlign w:val="center"/>
          </w:tcPr>
          <w:p w14:paraId="0EF065AB" w14:textId="77777777" w:rsidR="005F5BF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778F84F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DAC877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4947F0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59795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90A619" w14:textId="77777777" w:rsidR="005F5BFD" w:rsidRDefault="00000000">
            <w:r>
              <w:t>0.00</w:t>
            </w:r>
          </w:p>
        </w:tc>
      </w:tr>
      <w:tr w:rsidR="005F5BFD" w14:paraId="10563B60" w14:textId="77777777">
        <w:tc>
          <w:tcPr>
            <w:tcW w:w="1556" w:type="dxa"/>
            <w:shd w:val="clear" w:color="auto" w:fill="E6E6E6"/>
            <w:vAlign w:val="center"/>
          </w:tcPr>
          <w:p w14:paraId="64052A27" w14:textId="77777777" w:rsidR="005F5BF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52EFA01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39B80D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56B3B2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389FDC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599FDA" w14:textId="77777777" w:rsidR="005F5BFD" w:rsidRDefault="00000000">
            <w:r>
              <w:t>0.00</w:t>
            </w:r>
          </w:p>
        </w:tc>
      </w:tr>
      <w:tr w:rsidR="005F5BFD" w14:paraId="3CB20558" w14:textId="77777777">
        <w:tc>
          <w:tcPr>
            <w:tcW w:w="1556" w:type="dxa"/>
            <w:shd w:val="clear" w:color="auto" w:fill="E6E6E6"/>
            <w:vAlign w:val="center"/>
          </w:tcPr>
          <w:p w14:paraId="573088CC" w14:textId="77777777" w:rsidR="005F5BF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BFCD96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2DB983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328FC3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C1F605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07F0EA" w14:textId="77777777" w:rsidR="005F5BFD" w:rsidRDefault="00000000">
            <w:r>
              <w:t>0.00</w:t>
            </w:r>
          </w:p>
        </w:tc>
      </w:tr>
      <w:tr w:rsidR="005F5BFD" w14:paraId="51C27B46" w14:textId="77777777">
        <w:tc>
          <w:tcPr>
            <w:tcW w:w="1556" w:type="dxa"/>
            <w:shd w:val="clear" w:color="auto" w:fill="E6E6E6"/>
            <w:vAlign w:val="center"/>
          </w:tcPr>
          <w:p w14:paraId="1483CDA0" w14:textId="77777777" w:rsidR="005F5BF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F741FA2" w14:textId="77777777" w:rsidR="005F5BFD" w:rsidRDefault="00000000">
            <w:r>
              <w:t>0.26</w:t>
            </w:r>
          </w:p>
        </w:tc>
        <w:tc>
          <w:tcPr>
            <w:tcW w:w="1556" w:type="dxa"/>
            <w:vAlign w:val="center"/>
          </w:tcPr>
          <w:p w14:paraId="44EE5FA5" w14:textId="77777777" w:rsidR="005F5BFD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07D815F6" w14:textId="77777777" w:rsidR="005F5BFD" w:rsidRDefault="00000000">
            <w:r>
              <w:t>0.02</w:t>
            </w:r>
          </w:p>
        </w:tc>
        <w:tc>
          <w:tcPr>
            <w:tcW w:w="1556" w:type="dxa"/>
            <w:vAlign w:val="center"/>
          </w:tcPr>
          <w:p w14:paraId="07CF29C1" w14:textId="77777777" w:rsidR="005F5BFD" w:rsidRDefault="00000000">
            <w:r>
              <w:t>0.10</w:t>
            </w:r>
          </w:p>
        </w:tc>
        <w:tc>
          <w:tcPr>
            <w:tcW w:w="1556" w:type="dxa"/>
            <w:vAlign w:val="center"/>
          </w:tcPr>
          <w:p w14:paraId="31818B1C" w14:textId="77777777" w:rsidR="005F5BFD" w:rsidRDefault="00000000">
            <w:r>
              <w:t>0.00</w:t>
            </w:r>
          </w:p>
        </w:tc>
      </w:tr>
      <w:tr w:rsidR="005F5BFD" w14:paraId="764EB218" w14:textId="77777777">
        <w:tc>
          <w:tcPr>
            <w:tcW w:w="1556" w:type="dxa"/>
            <w:shd w:val="clear" w:color="auto" w:fill="E6E6E6"/>
            <w:vAlign w:val="center"/>
          </w:tcPr>
          <w:p w14:paraId="2D001EEC" w14:textId="77777777" w:rsidR="005F5BF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8AF0C30" w14:textId="77777777" w:rsidR="005F5BFD" w:rsidRDefault="00000000">
            <w:r>
              <w:t>124.68</w:t>
            </w:r>
          </w:p>
        </w:tc>
        <w:tc>
          <w:tcPr>
            <w:tcW w:w="1556" w:type="dxa"/>
            <w:vAlign w:val="center"/>
          </w:tcPr>
          <w:p w14:paraId="6E738013" w14:textId="77777777" w:rsidR="005F5BFD" w:rsidRDefault="00000000">
            <w:r>
              <w:t>61.56</w:t>
            </w:r>
          </w:p>
        </w:tc>
        <w:tc>
          <w:tcPr>
            <w:tcW w:w="1556" w:type="dxa"/>
            <w:vAlign w:val="center"/>
          </w:tcPr>
          <w:p w14:paraId="600555CE" w14:textId="77777777" w:rsidR="005F5BFD" w:rsidRDefault="00000000">
            <w:r>
              <w:t>61.67</w:t>
            </w:r>
          </w:p>
        </w:tc>
        <w:tc>
          <w:tcPr>
            <w:tcW w:w="1556" w:type="dxa"/>
            <w:vAlign w:val="center"/>
          </w:tcPr>
          <w:p w14:paraId="47B9B83F" w14:textId="77777777" w:rsidR="005F5BFD" w:rsidRDefault="00000000">
            <w:r>
              <w:t>35.92</w:t>
            </w:r>
          </w:p>
        </w:tc>
        <w:tc>
          <w:tcPr>
            <w:tcW w:w="1556" w:type="dxa"/>
            <w:vAlign w:val="center"/>
          </w:tcPr>
          <w:p w14:paraId="3ADE1EC1" w14:textId="77777777" w:rsidR="005F5BFD" w:rsidRDefault="00000000">
            <w:r>
              <w:t>123.60</w:t>
            </w:r>
          </w:p>
        </w:tc>
      </w:tr>
      <w:tr w:rsidR="005F5BFD" w14:paraId="6E79F81D" w14:textId="77777777">
        <w:tc>
          <w:tcPr>
            <w:tcW w:w="1556" w:type="dxa"/>
            <w:shd w:val="clear" w:color="auto" w:fill="E6E6E6"/>
            <w:vAlign w:val="center"/>
          </w:tcPr>
          <w:p w14:paraId="441336B5" w14:textId="77777777" w:rsidR="005F5BF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0269E7D" w14:textId="77777777" w:rsidR="005F5BFD" w:rsidRDefault="00000000">
            <w:r>
              <w:t>254.16</w:t>
            </w:r>
          </w:p>
        </w:tc>
        <w:tc>
          <w:tcPr>
            <w:tcW w:w="1556" w:type="dxa"/>
            <w:vAlign w:val="center"/>
          </w:tcPr>
          <w:p w14:paraId="549AE7FE" w14:textId="77777777" w:rsidR="005F5BFD" w:rsidRDefault="00000000">
            <w:r>
              <w:t>138.01</w:t>
            </w:r>
          </w:p>
        </w:tc>
        <w:tc>
          <w:tcPr>
            <w:tcW w:w="1556" w:type="dxa"/>
            <w:vAlign w:val="center"/>
          </w:tcPr>
          <w:p w14:paraId="55C2D928" w14:textId="77777777" w:rsidR="005F5BFD" w:rsidRDefault="00000000">
            <w:r>
              <w:t>126.36</w:t>
            </w:r>
          </w:p>
        </w:tc>
        <w:tc>
          <w:tcPr>
            <w:tcW w:w="1556" w:type="dxa"/>
            <w:vAlign w:val="center"/>
          </w:tcPr>
          <w:p w14:paraId="2F11C43A" w14:textId="77777777" w:rsidR="005F5BFD" w:rsidRDefault="00000000">
            <w:r>
              <w:t>87.09</w:t>
            </w:r>
          </w:p>
        </w:tc>
        <w:tc>
          <w:tcPr>
            <w:tcW w:w="1556" w:type="dxa"/>
            <w:vAlign w:val="center"/>
          </w:tcPr>
          <w:p w14:paraId="57A19FBD" w14:textId="77777777" w:rsidR="005F5BFD" w:rsidRDefault="00000000">
            <w:r>
              <w:t>284.40</w:t>
            </w:r>
          </w:p>
        </w:tc>
      </w:tr>
      <w:tr w:rsidR="005F5BFD" w14:paraId="4B5003B6" w14:textId="77777777">
        <w:tc>
          <w:tcPr>
            <w:tcW w:w="1556" w:type="dxa"/>
            <w:shd w:val="clear" w:color="auto" w:fill="E6E6E6"/>
            <w:vAlign w:val="center"/>
          </w:tcPr>
          <w:p w14:paraId="5830644C" w14:textId="77777777" w:rsidR="005F5BF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384A9E0" w14:textId="77777777" w:rsidR="005F5BFD" w:rsidRDefault="00000000">
            <w:r>
              <w:t>384.90</w:t>
            </w:r>
          </w:p>
        </w:tc>
        <w:tc>
          <w:tcPr>
            <w:tcW w:w="1556" w:type="dxa"/>
            <w:vAlign w:val="center"/>
          </w:tcPr>
          <w:p w14:paraId="2375D04B" w14:textId="77777777" w:rsidR="005F5BFD" w:rsidRDefault="00000000">
            <w:r>
              <w:t>208.68</w:t>
            </w:r>
          </w:p>
        </w:tc>
        <w:tc>
          <w:tcPr>
            <w:tcW w:w="1556" w:type="dxa"/>
            <w:vAlign w:val="center"/>
          </w:tcPr>
          <w:p w14:paraId="79C47F85" w14:textId="77777777" w:rsidR="005F5BFD" w:rsidRDefault="00000000">
            <w:r>
              <w:t>176.53</w:t>
            </w:r>
          </w:p>
        </w:tc>
        <w:tc>
          <w:tcPr>
            <w:tcW w:w="1556" w:type="dxa"/>
            <w:vAlign w:val="center"/>
          </w:tcPr>
          <w:p w14:paraId="025D0CF4" w14:textId="77777777" w:rsidR="005F5BFD" w:rsidRDefault="00000000">
            <w:r>
              <w:t>142.23</w:t>
            </w:r>
          </w:p>
        </w:tc>
        <w:tc>
          <w:tcPr>
            <w:tcW w:w="1556" w:type="dxa"/>
            <w:vAlign w:val="center"/>
          </w:tcPr>
          <w:p w14:paraId="46C69507" w14:textId="77777777" w:rsidR="005F5BFD" w:rsidRDefault="00000000">
            <w:r>
              <w:t>487.40</w:t>
            </w:r>
          </w:p>
        </w:tc>
      </w:tr>
      <w:tr w:rsidR="005F5BFD" w14:paraId="58AA5CA1" w14:textId="77777777">
        <w:tc>
          <w:tcPr>
            <w:tcW w:w="1556" w:type="dxa"/>
            <w:shd w:val="clear" w:color="auto" w:fill="E6E6E6"/>
            <w:vAlign w:val="center"/>
          </w:tcPr>
          <w:p w14:paraId="57AB499D" w14:textId="77777777" w:rsidR="005F5BF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133E679" w14:textId="77777777" w:rsidR="005F5BFD" w:rsidRDefault="00000000">
            <w:r>
              <w:t>435.37</w:t>
            </w:r>
          </w:p>
        </w:tc>
        <w:tc>
          <w:tcPr>
            <w:tcW w:w="1556" w:type="dxa"/>
            <w:vAlign w:val="center"/>
          </w:tcPr>
          <w:p w14:paraId="1F1D9304" w14:textId="77777777" w:rsidR="005F5BFD" w:rsidRDefault="00000000">
            <w:r>
              <w:t>293.43</w:t>
            </w:r>
          </w:p>
        </w:tc>
        <w:tc>
          <w:tcPr>
            <w:tcW w:w="1556" w:type="dxa"/>
            <w:vAlign w:val="center"/>
          </w:tcPr>
          <w:p w14:paraId="4C9DB8E0" w14:textId="77777777" w:rsidR="005F5BFD" w:rsidRDefault="00000000">
            <w:r>
              <w:t>225.60</w:t>
            </w:r>
          </w:p>
        </w:tc>
        <w:tc>
          <w:tcPr>
            <w:tcW w:w="1556" w:type="dxa"/>
            <w:vAlign w:val="center"/>
          </w:tcPr>
          <w:p w14:paraId="59CA3A99" w14:textId="77777777" w:rsidR="005F5BFD" w:rsidRDefault="00000000">
            <w:r>
              <w:t>185.17</w:t>
            </w:r>
          </w:p>
        </w:tc>
        <w:tc>
          <w:tcPr>
            <w:tcW w:w="1556" w:type="dxa"/>
            <w:vAlign w:val="center"/>
          </w:tcPr>
          <w:p w14:paraId="3E36D586" w14:textId="77777777" w:rsidR="005F5BFD" w:rsidRDefault="00000000">
            <w:r>
              <w:t>701.10</w:t>
            </w:r>
          </w:p>
        </w:tc>
      </w:tr>
      <w:tr w:rsidR="005F5BFD" w14:paraId="10F64411" w14:textId="77777777">
        <w:tc>
          <w:tcPr>
            <w:tcW w:w="1556" w:type="dxa"/>
            <w:shd w:val="clear" w:color="auto" w:fill="E6E6E6"/>
            <w:vAlign w:val="center"/>
          </w:tcPr>
          <w:p w14:paraId="1AB07C5C" w14:textId="77777777" w:rsidR="005F5BF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F9F9029" w14:textId="77777777" w:rsidR="005F5BFD" w:rsidRDefault="00000000">
            <w:r>
              <w:t>398.54</w:t>
            </w:r>
          </w:p>
        </w:tc>
        <w:tc>
          <w:tcPr>
            <w:tcW w:w="1556" w:type="dxa"/>
            <w:vAlign w:val="center"/>
          </w:tcPr>
          <w:p w14:paraId="276A84AF" w14:textId="77777777" w:rsidR="005F5BFD" w:rsidRDefault="00000000">
            <w:r>
              <w:t>371.89</w:t>
            </w:r>
          </w:p>
        </w:tc>
        <w:tc>
          <w:tcPr>
            <w:tcW w:w="1556" w:type="dxa"/>
            <w:vAlign w:val="center"/>
          </w:tcPr>
          <w:p w14:paraId="3C70F6EE" w14:textId="77777777" w:rsidR="005F5BFD" w:rsidRDefault="00000000">
            <w:r>
              <w:t>270.43</w:t>
            </w:r>
          </w:p>
        </w:tc>
        <w:tc>
          <w:tcPr>
            <w:tcW w:w="1556" w:type="dxa"/>
            <w:vAlign w:val="center"/>
          </w:tcPr>
          <w:p w14:paraId="54BDDBA1" w14:textId="77777777" w:rsidR="005F5BFD" w:rsidRDefault="00000000">
            <w:r>
              <w:t>222.77</w:t>
            </w:r>
          </w:p>
        </w:tc>
        <w:tc>
          <w:tcPr>
            <w:tcW w:w="1556" w:type="dxa"/>
            <w:vAlign w:val="center"/>
          </w:tcPr>
          <w:p w14:paraId="129FA128" w14:textId="77777777" w:rsidR="005F5BFD" w:rsidRDefault="00000000">
            <w:r>
              <w:t>871.40</w:t>
            </w:r>
          </w:p>
        </w:tc>
      </w:tr>
      <w:tr w:rsidR="005F5BFD" w14:paraId="6DD875F6" w14:textId="77777777">
        <w:tc>
          <w:tcPr>
            <w:tcW w:w="1556" w:type="dxa"/>
            <w:shd w:val="clear" w:color="auto" w:fill="E6E6E6"/>
            <w:vAlign w:val="center"/>
          </w:tcPr>
          <w:p w14:paraId="529DED0F" w14:textId="77777777" w:rsidR="005F5BF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0F9C2AB9" w14:textId="77777777" w:rsidR="005F5BFD" w:rsidRDefault="00000000">
            <w:r>
              <w:t>297.87</w:t>
            </w:r>
          </w:p>
        </w:tc>
        <w:tc>
          <w:tcPr>
            <w:tcW w:w="1556" w:type="dxa"/>
            <w:vAlign w:val="center"/>
          </w:tcPr>
          <w:p w14:paraId="751FBF9D" w14:textId="77777777" w:rsidR="005F5BFD" w:rsidRDefault="00000000">
            <w:r>
              <w:t>415.64</w:t>
            </w:r>
          </w:p>
        </w:tc>
        <w:tc>
          <w:tcPr>
            <w:tcW w:w="1556" w:type="dxa"/>
            <w:vAlign w:val="center"/>
          </w:tcPr>
          <w:p w14:paraId="5E06E404" w14:textId="77777777" w:rsidR="005F5BFD" w:rsidRDefault="00000000">
            <w:r>
              <w:t>297.87</w:t>
            </w:r>
          </w:p>
        </w:tc>
        <w:tc>
          <w:tcPr>
            <w:tcW w:w="1556" w:type="dxa"/>
            <w:vAlign w:val="center"/>
          </w:tcPr>
          <w:p w14:paraId="49666291" w14:textId="77777777" w:rsidR="005F5BFD" w:rsidRDefault="00000000">
            <w:r>
              <w:t>245.36</w:t>
            </w:r>
          </w:p>
        </w:tc>
        <w:tc>
          <w:tcPr>
            <w:tcW w:w="1556" w:type="dxa"/>
            <w:vAlign w:val="center"/>
          </w:tcPr>
          <w:p w14:paraId="77E02AD7" w14:textId="77777777" w:rsidR="005F5BFD" w:rsidRDefault="00000000">
            <w:r>
              <w:t>959.10</w:t>
            </w:r>
          </w:p>
        </w:tc>
      </w:tr>
      <w:tr w:rsidR="005F5BFD" w14:paraId="3ADE6C68" w14:textId="77777777">
        <w:tc>
          <w:tcPr>
            <w:tcW w:w="1556" w:type="dxa"/>
            <w:shd w:val="clear" w:color="auto" w:fill="E6E6E6"/>
            <w:vAlign w:val="center"/>
          </w:tcPr>
          <w:p w14:paraId="243241F3" w14:textId="77777777" w:rsidR="005F5BF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718CA30" w14:textId="77777777" w:rsidR="005F5BFD" w:rsidRDefault="00000000">
            <w:r>
              <w:t>293.43</w:t>
            </w:r>
          </w:p>
        </w:tc>
        <w:tc>
          <w:tcPr>
            <w:tcW w:w="1556" w:type="dxa"/>
            <w:vAlign w:val="center"/>
          </w:tcPr>
          <w:p w14:paraId="4D117525" w14:textId="77777777" w:rsidR="005F5BFD" w:rsidRDefault="00000000">
            <w:r>
              <w:t>402.27</w:t>
            </w:r>
          </w:p>
        </w:tc>
        <w:tc>
          <w:tcPr>
            <w:tcW w:w="1556" w:type="dxa"/>
            <w:vAlign w:val="center"/>
          </w:tcPr>
          <w:p w14:paraId="31C7E0E3" w14:textId="77777777" w:rsidR="005F5BFD" w:rsidRDefault="00000000">
            <w:r>
              <w:t>428.69</w:t>
            </w:r>
          </w:p>
        </w:tc>
        <w:tc>
          <w:tcPr>
            <w:tcW w:w="1556" w:type="dxa"/>
            <w:vAlign w:val="center"/>
          </w:tcPr>
          <w:p w14:paraId="5C0B3323" w14:textId="77777777" w:rsidR="005F5BFD" w:rsidRDefault="00000000">
            <w:r>
              <w:t>241.40</w:t>
            </w:r>
          </w:p>
        </w:tc>
        <w:tc>
          <w:tcPr>
            <w:tcW w:w="1556" w:type="dxa"/>
            <w:vAlign w:val="center"/>
          </w:tcPr>
          <w:p w14:paraId="34B5BB47" w14:textId="77777777" w:rsidR="005F5BFD" w:rsidRDefault="00000000">
            <w:r>
              <w:t>933.20</w:t>
            </w:r>
          </w:p>
        </w:tc>
      </w:tr>
      <w:tr w:rsidR="005F5BFD" w14:paraId="280A3C2D" w14:textId="77777777">
        <w:tc>
          <w:tcPr>
            <w:tcW w:w="1556" w:type="dxa"/>
            <w:shd w:val="clear" w:color="auto" w:fill="E6E6E6"/>
            <w:vAlign w:val="center"/>
          </w:tcPr>
          <w:p w14:paraId="01F1B4EA" w14:textId="77777777" w:rsidR="005F5BF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0B63466" w14:textId="77777777" w:rsidR="005F5BFD" w:rsidRDefault="00000000">
            <w:r>
              <w:t>263.20</w:t>
            </w:r>
          </w:p>
        </w:tc>
        <w:tc>
          <w:tcPr>
            <w:tcW w:w="1556" w:type="dxa"/>
            <w:vAlign w:val="center"/>
          </w:tcPr>
          <w:p w14:paraId="5904FA28" w14:textId="77777777" w:rsidR="005F5BFD" w:rsidRDefault="00000000">
            <w:r>
              <w:t>342.05</w:t>
            </w:r>
          </w:p>
        </w:tc>
        <w:tc>
          <w:tcPr>
            <w:tcW w:w="1556" w:type="dxa"/>
            <w:vAlign w:val="center"/>
          </w:tcPr>
          <w:p w14:paraId="2EFDBDDA" w14:textId="77777777" w:rsidR="005F5BFD" w:rsidRDefault="00000000">
            <w:r>
              <w:t>504.74</w:t>
            </w:r>
          </w:p>
        </w:tc>
        <w:tc>
          <w:tcPr>
            <w:tcW w:w="1556" w:type="dxa"/>
            <w:vAlign w:val="center"/>
          </w:tcPr>
          <w:p w14:paraId="57692E8F" w14:textId="77777777" w:rsidR="005F5BFD" w:rsidRDefault="00000000">
            <w:r>
              <w:t>215.91</w:t>
            </w:r>
          </w:p>
        </w:tc>
        <w:tc>
          <w:tcPr>
            <w:tcW w:w="1556" w:type="dxa"/>
            <w:vAlign w:val="center"/>
          </w:tcPr>
          <w:p w14:paraId="792C0008" w14:textId="77777777" w:rsidR="005F5BFD" w:rsidRDefault="00000000">
            <w:r>
              <w:t>813.00</w:t>
            </w:r>
          </w:p>
        </w:tc>
      </w:tr>
      <w:tr w:rsidR="005F5BFD" w14:paraId="4CF4BE8C" w14:textId="77777777">
        <w:tc>
          <w:tcPr>
            <w:tcW w:w="1556" w:type="dxa"/>
            <w:shd w:val="clear" w:color="auto" w:fill="E6E6E6"/>
            <w:vAlign w:val="center"/>
          </w:tcPr>
          <w:p w14:paraId="2BB35B32" w14:textId="77777777" w:rsidR="005F5BF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ABE66A2" w14:textId="77777777" w:rsidR="005F5BFD" w:rsidRDefault="00000000">
            <w:r>
              <w:t>218.62</w:t>
            </w:r>
          </w:p>
        </w:tc>
        <w:tc>
          <w:tcPr>
            <w:tcW w:w="1556" w:type="dxa"/>
            <w:vAlign w:val="center"/>
          </w:tcPr>
          <w:p w14:paraId="157403AF" w14:textId="77777777" w:rsidR="005F5BFD" w:rsidRDefault="00000000">
            <w:r>
              <w:t>257.75</w:t>
            </w:r>
          </w:p>
        </w:tc>
        <w:tc>
          <w:tcPr>
            <w:tcW w:w="1556" w:type="dxa"/>
            <w:vAlign w:val="center"/>
          </w:tcPr>
          <w:p w14:paraId="1EBE1835" w14:textId="77777777" w:rsidR="005F5BFD" w:rsidRDefault="00000000">
            <w:r>
              <w:t>499.85</w:t>
            </w:r>
          </w:p>
        </w:tc>
        <w:tc>
          <w:tcPr>
            <w:tcW w:w="1556" w:type="dxa"/>
            <w:vAlign w:val="center"/>
          </w:tcPr>
          <w:p w14:paraId="7DB3759A" w14:textId="77777777" w:rsidR="005F5BFD" w:rsidRDefault="00000000">
            <w:r>
              <w:t>176.57</w:t>
            </w:r>
          </w:p>
        </w:tc>
        <w:tc>
          <w:tcPr>
            <w:tcW w:w="1556" w:type="dxa"/>
            <w:vAlign w:val="center"/>
          </w:tcPr>
          <w:p w14:paraId="68B398AB" w14:textId="77777777" w:rsidR="005F5BFD" w:rsidRDefault="00000000">
            <w:r>
              <w:t>625.10</w:t>
            </w:r>
          </w:p>
        </w:tc>
      </w:tr>
      <w:tr w:rsidR="005F5BFD" w14:paraId="50372BAB" w14:textId="77777777">
        <w:tc>
          <w:tcPr>
            <w:tcW w:w="1556" w:type="dxa"/>
            <w:shd w:val="clear" w:color="auto" w:fill="E6E6E6"/>
            <w:vAlign w:val="center"/>
          </w:tcPr>
          <w:p w14:paraId="643EE64F" w14:textId="77777777" w:rsidR="005F5BF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C1662A7" w14:textId="77777777" w:rsidR="005F5BFD" w:rsidRDefault="00000000">
            <w:r>
              <w:t>169.15</w:t>
            </w:r>
          </w:p>
        </w:tc>
        <w:tc>
          <w:tcPr>
            <w:tcW w:w="1556" w:type="dxa"/>
            <w:vAlign w:val="center"/>
          </w:tcPr>
          <w:p w14:paraId="61D38778" w14:textId="77777777" w:rsidR="005F5BFD" w:rsidRDefault="00000000">
            <w:r>
              <w:t>177.59</w:t>
            </w:r>
          </w:p>
        </w:tc>
        <w:tc>
          <w:tcPr>
            <w:tcW w:w="1556" w:type="dxa"/>
            <w:vAlign w:val="center"/>
          </w:tcPr>
          <w:p w14:paraId="0B00E887" w14:textId="77777777" w:rsidR="005F5BFD" w:rsidRDefault="00000000">
            <w:r>
              <w:t>398.39</w:t>
            </w:r>
          </w:p>
        </w:tc>
        <w:tc>
          <w:tcPr>
            <w:tcW w:w="1556" w:type="dxa"/>
            <w:vAlign w:val="center"/>
          </w:tcPr>
          <w:p w14:paraId="3CE54608" w14:textId="77777777" w:rsidR="005F5BFD" w:rsidRDefault="00000000">
            <w:r>
              <w:t>111.18</w:t>
            </w:r>
          </w:p>
        </w:tc>
        <w:tc>
          <w:tcPr>
            <w:tcW w:w="1556" w:type="dxa"/>
            <w:vAlign w:val="center"/>
          </w:tcPr>
          <w:p w14:paraId="42BC6338" w14:textId="77777777" w:rsidR="005F5BFD" w:rsidRDefault="00000000">
            <w:r>
              <w:t>414.30</w:t>
            </w:r>
          </w:p>
        </w:tc>
      </w:tr>
      <w:tr w:rsidR="005F5BFD" w14:paraId="586EAADC" w14:textId="77777777">
        <w:tc>
          <w:tcPr>
            <w:tcW w:w="1556" w:type="dxa"/>
            <w:shd w:val="clear" w:color="auto" w:fill="E6E6E6"/>
            <w:vAlign w:val="center"/>
          </w:tcPr>
          <w:p w14:paraId="6F930E2B" w14:textId="77777777" w:rsidR="005F5BF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779379A9" w14:textId="77777777" w:rsidR="005F5BFD" w:rsidRDefault="00000000">
            <w:r>
              <w:t>105.51</w:t>
            </w:r>
          </w:p>
        </w:tc>
        <w:tc>
          <w:tcPr>
            <w:tcW w:w="1556" w:type="dxa"/>
            <w:vAlign w:val="center"/>
          </w:tcPr>
          <w:p w14:paraId="6FAF33EA" w14:textId="77777777" w:rsidR="005F5BFD" w:rsidRDefault="00000000">
            <w:r>
              <w:t>101.01</w:t>
            </w:r>
          </w:p>
        </w:tc>
        <w:tc>
          <w:tcPr>
            <w:tcW w:w="1556" w:type="dxa"/>
            <w:vAlign w:val="center"/>
          </w:tcPr>
          <w:p w14:paraId="2F678B06" w14:textId="77777777" w:rsidR="005F5BFD" w:rsidRDefault="00000000">
            <w:r>
              <w:t>233.44</w:t>
            </w:r>
          </w:p>
        </w:tc>
        <w:tc>
          <w:tcPr>
            <w:tcW w:w="1556" w:type="dxa"/>
            <w:vAlign w:val="center"/>
          </w:tcPr>
          <w:p w14:paraId="324D3820" w14:textId="77777777" w:rsidR="005F5BFD" w:rsidRDefault="00000000">
            <w:r>
              <w:t>57.48</w:t>
            </w:r>
          </w:p>
        </w:tc>
        <w:tc>
          <w:tcPr>
            <w:tcW w:w="1556" w:type="dxa"/>
            <w:vAlign w:val="center"/>
          </w:tcPr>
          <w:p w14:paraId="576F0063" w14:textId="77777777" w:rsidR="005F5BFD" w:rsidRDefault="00000000">
            <w:r>
              <w:t>218.10</w:t>
            </w:r>
          </w:p>
        </w:tc>
      </w:tr>
      <w:tr w:rsidR="005F5BFD" w14:paraId="4E3A9661" w14:textId="77777777">
        <w:tc>
          <w:tcPr>
            <w:tcW w:w="1556" w:type="dxa"/>
            <w:shd w:val="clear" w:color="auto" w:fill="E6E6E6"/>
            <w:vAlign w:val="center"/>
          </w:tcPr>
          <w:p w14:paraId="289D8C0C" w14:textId="77777777" w:rsidR="005F5BF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F125ED5" w14:textId="77777777" w:rsidR="005F5BFD" w:rsidRDefault="00000000">
            <w:r>
              <w:t>31.03</w:t>
            </w:r>
          </w:p>
        </w:tc>
        <w:tc>
          <w:tcPr>
            <w:tcW w:w="1556" w:type="dxa"/>
            <w:vAlign w:val="center"/>
          </w:tcPr>
          <w:p w14:paraId="3ECCED3E" w14:textId="77777777" w:rsidR="005F5BFD" w:rsidRDefault="00000000">
            <w:r>
              <w:t>28.73</w:t>
            </w:r>
          </w:p>
        </w:tc>
        <w:tc>
          <w:tcPr>
            <w:tcW w:w="1556" w:type="dxa"/>
            <w:vAlign w:val="center"/>
          </w:tcPr>
          <w:p w14:paraId="56B63186" w14:textId="77777777" w:rsidR="005F5BFD" w:rsidRDefault="00000000">
            <w:r>
              <w:t>59.77</w:t>
            </w:r>
          </w:p>
        </w:tc>
        <w:tc>
          <w:tcPr>
            <w:tcW w:w="1556" w:type="dxa"/>
            <w:vAlign w:val="center"/>
          </w:tcPr>
          <w:p w14:paraId="2696BEE4" w14:textId="77777777" w:rsidR="005F5BFD" w:rsidRDefault="00000000">
            <w:r>
              <w:t>15.47</w:t>
            </w:r>
          </w:p>
        </w:tc>
        <w:tc>
          <w:tcPr>
            <w:tcW w:w="1556" w:type="dxa"/>
            <w:vAlign w:val="center"/>
          </w:tcPr>
          <w:p w14:paraId="0026092C" w14:textId="77777777" w:rsidR="005F5BFD" w:rsidRDefault="00000000">
            <w:r>
              <w:t>55.30</w:t>
            </w:r>
          </w:p>
        </w:tc>
      </w:tr>
      <w:tr w:rsidR="005F5BFD" w14:paraId="6EDAFC0B" w14:textId="77777777">
        <w:tc>
          <w:tcPr>
            <w:tcW w:w="1556" w:type="dxa"/>
            <w:shd w:val="clear" w:color="auto" w:fill="E6E6E6"/>
            <w:vAlign w:val="center"/>
          </w:tcPr>
          <w:p w14:paraId="38A7E653" w14:textId="77777777" w:rsidR="005F5BF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C3BD34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24E518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759A32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A926C9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41D6D1" w14:textId="77777777" w:rsidR="005F5BFD" w:rsidRDefault="00000000">
            <w:r>
              <w:t>0.00</w:t>
            </w:r>
          </w:p>
        </w:tc>
      </w:tr>
      <w:tr w:rsidR="005F5BFD" w14:paraId="02BDF49F" w14:textId="77777777">
        <w:tc>
          <w:tcPr>
            <w:tcW w:w="1556" w:type="dxa"/>
            <w:shd w:val="clear" w:color="auto" w:fill="E6E6E6"/>
            <w:vAlign w:val="center"/>
          </w:tcPr>
          <w:p w14:paraId="62043665" w14:textId="77777777" w:rsidR="005F5BF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6A79908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A6A7A9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7B03D7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4F3C4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C83C4C" w14:textId="77777777" w:rsidR="005F5BFD" w:rsidRDefault="00000000">
            <w:r>
              <w:t>0.00</w:t>
            </w:r>
          </w:p>
        </w:tc>
      </w:tr>
      <w:tr w:rsidR="005F5BFD" w14:paraId="4CCDEE7F" w14:textId="77777777">
        <w:tc>
          <w:tcPr>
            <w:tcW w:w="1556" w:type="dxa"/>
            <w:shd w:val="clear" w:color="auto" w:fill="E6E6E6"/>
            <w:vAlign w:val="center"/>
          </w:tcPr>
          <w:p w14:paraId="4C5E3667" w14:textId="77777777" w:rsidR="005F5BF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559E190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2F417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EFE24D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C97CE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C9E7CA" w14:textId="77777777" w:rsidR="005F5BFD" w:rsidRDefault="00000000">
            <w:r>
              <w:t>0.00</w:t>
            </w:r>
          </w:p>
        </w:tc>
      </w:tr>
      <w:tr w:rsidR="005F5BFD" w14:paraId="7CD6AD88" w14:textId="77777777">
        <w:tc>
          <w:tcPr>
            <w:tcW w:w="1556" w:type="dxa"/>
            <w:shd w:val="clear" w:color="auto" w:fill="E6E6E6"/>
            <w:vAlign w:val="center"/>
          </w:tcPr>
          <w:p w14:paraId="13436E3C" w14:textId="77777777" w:rsidR="005F5BF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CE89D1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DF0BB1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D04FB4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8E9465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DF9EA9" w14:textId="77777777" w:rsidR="005F5BFD" w:rsidRDefault="00000000">
            <w:r>
              <w:t>0.00</w:t>
            </w:r>
          </w:p>
        </w:tc>
      </w:tr>
      <w:tr w:rsidR="005F5BFD" w14:paraId="26E6AADA" w14:textId="77777777">
        <w:tc>
          <w:tcPr>
            <w:tcW w:w="1556" w:type="dxa"/>
            <w:shd w:val="clear" w:color="auto" w:fill="E6E6E6"/>
            <w:vAlign w:val="center"/>
          </w:tcPr>
          <w:p w14:paraId="52CC2939" w14:textId="77777777" w:rsidR="005F5BF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D56626B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0AA698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A5FBA6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B3CE79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04B027" w14:textId="77777777" w:rsidR="005F5BFD" w:rsidRDefault="00000000">
            <w:r>
              <w:t>0.00</w:t>
            </w:r>
          </w:p>
        </w:tc>
      </w:tr>
      <w:tr w:rsidR="005F5BFD" w14:paraId="064175A6" w14:textId="77777777">
        <w:tc>
          <w:tcPr>
            <w:tcW w:w="1556" w:type="dxa"/>
            <w:shd w:val="clear" w:color="auto" w:fill="E6E6E6"/>
            <w:vAlign w:val="center"/>
          </w:tcPr>
          <w:p w14:paraId="7A352922" w14:textId="77777777" w:rsidR="005F5BF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478098A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12EDA3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3385BF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9EA9DC" w14:textId="77777777" w:rsidR="005F5BF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E71C9C" w14:textId="77777777" w:rsidR="005F5BFD" w:rsidRDefault="00000000">
            <w:r>
              <w:t>0.00</w:t>
            </w:r>
          </w:p>
        </w:tc>
      </w:tr>
    </w:tbl>
    <w:p w14:paraId="184B272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16294EA5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49BADD1E" w14:textId="77777777" w:rsidR="00697366" w:rsidRDefault="00697366" w:rsidP="00CA66B7">
      <w:pPr>
        <w:pStyle w:val="2"/>
      </w:pPr>
      <w:bookmarkStart w:id="53" w:name="_Toc155690730"/>
      <w:bookmarkStart w:id="54" w:name="_Toc185432543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20C1A530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3FEADB62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2FEF1A3D" w14:textId="77777777" w:rsidR="00A279F8" w:rsidRPr="00794676" w:rsidRDefault="00A279F8" w:rsidP="009A61CA">
      <w:pPr>
        <w:pStyle w:val="1"/>
      </w:pPr>
      <w:bookmarkStart w:id="57" w:name="_Toc185432544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F5BFD" w14:paraId="283296A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CE759F" w14:textId="77777777" w:rsidR="005F5BF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8317F9" w14:textId="77777777" w:rsidR="005F5BF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13B82AD" w14:textId="77777777" w:rsidR="005F5BF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101CF" w14:textId="77777777" w:rsidR="005F5BF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7F4FAB" w14:textId="77777777" w:rsidR="005F5BF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203B80" w14:textId="77777777" w:rsidR="005F5BF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975206" w14:textId="77777777" w:rsidR="005F5BFD" w:rsidRDefault="00000000">
            <w:pPr>
              <w:jc w:val="center"/>
            </w:pPr>
            <w:r>
              <w:t>数据来源</w:t>
            </w:r>
          </w:p>
        </w:tc>
      </w:tr>
      <w:tr w:rsidR="005F5BFD" w14:paraId="06587D6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CB7DA2" w14:textId="77777777" w:rsidR="005F5BFD" w:rsidRDefault="005F5BF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9F8353" w14:textId="77777777" w:rsidR="005F5BF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7DC7F7" w14:textId="77777777" w:rsidR="005F5B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6D2D23" w14:textId="77777777" w:rsidR="005F5BF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6992D3" w14:textId="77777777" w:rsidR="005F5BF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26CD7" w14:textId="77777777" w:rsidR="005F5BF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8632D3" w14:textId="77777777" w:rsidR="005F5BFD" w:rsidRDefault="005F5BFD">
            <w:pPr>
              <w:jc w:val="center"/>
            </w:pPr>
          </w:p>
        </w:tc>
      </w:tr>
      <w:tr w:rsidR="005F5BFD" w14:paraId="5910EFBD" w14:textId="77777777">
        <w:tc>
          <w:tcPr>
            <w:tcW w:w="2196" w:type="dxa"/>
            <w:shd w:val="clear" w:color="auto" w:fill="E6E6E6"/>
            <w:vAlign w:val="center"/>
          </w:tcPr>
          <w:p w14:paraId="0BCFAD77" w14:textId="77777777" w:rsidR="005F5BF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93E67ED" w14:textId="77777777" w:rsidR="005F5BF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25C3B1" w14:textId="77777777" w:rsidR="005F5B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D139EB" w14:textId="77777777" w:rsidR="005F5BF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A78CF7" w14:textId="77777777" w:rsidR="005F5B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D7BA19" w14:textId="77777777" w:rsidR="005F5BF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30B06CF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3FA41F2A" w14:textId="77777777">
        <w:tc>
          <w:tcPr>
            <w:tcW w:w="2196" w:type="dxa"/>
            <w:shd w:val="clear" w:color="auto" w:fill="E6E6E6"/>
            <w:vAlign w:val="center"/>
          </w:tcPr>
          <w:p w14:paraId="79CA1CDF" w14:textId="77777777" w:rsidR="005F5BFD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9C2877A" w14:textId="77777777" w:rsidR="005F5BFD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16D445E3" w14:textId="77777777" w:rsidR="005F5BF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889E4E3" w14:textId="77777777" w:rsidR="005F5BF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D1EC6FD" w14:textId="77777777" w:rsidR="005F5BF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0C48850" w14:textId="77777777" w:rsidR="005F5BF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EAE4BF1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5F5BFD" w14:paraId="067B13FE" w14:textId="77777777">
        <w:tc>
          <w:tcPr>
            <w:tcW w:w="2196" w:type="dxa"/>
            <w:shd w:val="clear" w:color="auto" w:fill="E6E6E6"/>
            <w:vAlign w:val="center"/>
          </w:tcPr>
          <w:p w14:paraId="164C5418" w14:textId="77777777" w:rsidR="005F5BFD" w:rsidRDefault="00000000">
            <w:r>
              <w:lastRenderedPageBreak/>
              <w:t>混合砂浆</w:t>
            </w:r>
          </w:p>
        </w:tc>
        <w:tc>
          <w:tcPr>
            <w:tcW w:w="1018" w:type="dxa"/>
            <w:vAlign w:val="center"/>
          </w:tcPr>
          <w:p w14:paraId="0942DB4A" w14:textId="77777777" w:rsidR="005F5BF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4E34CB2" w14:textId="77777777" w:rsidR="005F5BF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F0225F2" w14:textId="77777777" w:rsidR="005F5BF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076BA97" w14:textId="77777777" w:rsidR="005F5BFD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5E0E821" w14:textId="77777777" w:rsidR="005F5BFD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10361973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22CFAAB8" w14:textId="77777777">
        <w:tc>
          <w:tcPr>
            <w:tcW w:w="2196" w:type="dxa"/>
            <w:shd w:val="clear" w:color="auto" w:fill="E6E6E6"/>
            <w:vAlign w:val="center"/>
          </w:tcPr>
          <w:p w14:paraId="3ABAA821" w14:textId="77777777" w:rsidR="005F5BF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D0BDF3" w14:textId="77777777" w:rsidR="005F5BF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413E373" w14:textId="77777777" w:rsidR="005F5BF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099A42" w14:textId="77777777" w:rsidR="005F5BF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D6F8388" w14:textId="77777777" w:rsidR="005F5BF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15E308" w14:textId="77777777" w:rsidR="005F5BF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4B36FA9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558CAB0A" w14:textId="77777777">
        <w:tc>
          <w:tcPr>
            <w:tcW w:w="2196" w:type="dxa"/>
            <w:shd w:val="clear" w:color="auto" w:fill="E6E6E6"/>
            <w:vAlign w:val="center"/>
          </w:tcPr>
          <w:p w14:paraId="13D5264B" w14:textId="77777777" w:rsidR="005F5BF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32ACFBA" w14:textId="77777777" w:rsidR="005F5BF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C701385" w14:textId="77777777" w:rsidR="005F5BF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2A9C663" w14:textId="77777777" w:rsidR="005F5BFD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462C7B1D" w14:textId="77777777" w:rsidR="005F5BFD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37BD564" w14:textId="77777777" w:rsidR="005F5BF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0B61D3E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02DF702F" w14:textId="77777777">
        <w:tc>
          <w:tcPr>
            <w:tcW w:w="2196" w:type="dxa"/>
            <w:shd w:val="clear" w:color="auto" w:fill="E6E6E6"/>
            <w:vAlign w:val="center"/>
          </w:tcPr>
          <w:p w14:paraId="108A7E78" w14:textId="77777777" w:rsidR="005F5BF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C228149" w14:textId="77777777" w:rsidR="005F5BF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2C69022" w14:textId="77777777" w:rsidR="005F5BF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6942E2F" w14:textId="77777777" w:rsidR="005F5BF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DBCA602" w14:textId="77777777" w:rsidR="005F5B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39418B" w14:textId="77777777" w:rsidR="005F5BF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494286B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26FC3468" w14:textId="77777777">
        <w:tc>
          <w:tcPr>
            <w:tcW w:w="2196" w:type="dxa"/>
            <w:shd w:val="clear" w:color="auto" w:fill="E6E6E6"/>
            <w:vAlign w:val="center"/>
          </w:tcPr>
          <w:p w14:paraId="50DF7059" w14:textId="77777777" w:rsidR="005F5BF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6E5E5CB" w14:textId="77777777" w:rsidR="005F5BF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CAD76F5" w14:textId="77777777" w:rsidR="005F5BF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5B98985" w14:textId="77777777" w:rsidR="005F5BF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9DD781A" w14:textId="77777777" w:rsidR="005F5BF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0554D8C" w14:textId="77777777" w:rsidR="005F5BFD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38CAE00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6784E137" w14:textId="77777777">
        <w:tc>
          <w:tcPr>
            <w:tcW w:w="2196" w:type="dxa"/>
            <w:shd w:val="clear" w:color="auto" w:fill="E6E6E6"/>
            <w:vAlign w:val="center"/>
          </w:tcPr>
          <w:p w14:paraId="34734C0E" w14:textId="77777777" w:rsidR="005F5BF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639797F" w14:textId="77777777" w:rsidR="005F5BF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5F6D0C2" w14:textId="77777777" w:rsidR="005F5BF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8B3713B" w14:textId="77777777" w:rsidR="005F5BF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70B943C" w14:textId="77777777" w:rsidR="005F5BF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242BDA7" w14:textId="77777777" w:rsidR="005F5BF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572932D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7EEEF562" w14:textId="77777777">
        <w:tc>
          <w:tcPr>
            <w:tcW w:w="2196" w:type="dxa"/>
            <w:shd w:val="clear" w:color="auto" w:fill="E6E6E6"/>
            <w:vAlign w:val="center"/>
          </w:tcPr>
          <w:p w14:paraId="6FC0D9D6" w14:textId="77777777" w:rsidR="005F5BF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471E54C" w14:textId="77777777" w:rsidR="005F5BF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0766682" w14:textId="77777777" w:rsidR="005F5BF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9475128" w14:textId="77777777" w:rsidR="005F5BF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0153C1" w14:textId="77777777" w:rsidR="005F5BF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DF7065A" w14:textId="77777777" w:rsidR="005F5BF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8BB9278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F5BFD" w14:paraId="349836D2" w14:textId="77777777">
        <w:tc>
          <w:tcPr>
            <w:tcW w:w="2196" w:type="dxa"/>
            <w:shd w:val="clear" w:color="auto" w:fill="E6E6E6"/>
            <w:vAlign w:val="center"/>
          </w:tcPr>
          <w:p w14:paraId="3048B11B" w14:textId="77777777" w:rsidR="005F5BF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FBF2010" w14:textId="77777777" w:rsidR="005F5BFD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123DFC0D" w14:textId="77777777" w:rsidR="005F5BF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EFB4A79" w14:textId="77777777" w:rsidR="005F5BFD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964F64C" w14:textId="77777777" w:rsidR="005F5BFD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149A2A4" w14:textId="77777777" w:rsidR="005F5BFD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0F15009" w14:textId="77777777" w:rsidR="005F5BF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4E7BF00D" w14:textId="77777777" w:rsidR="005F5BFD" w:rsidRDefault="00000000">
      <w:pPr>
        <w:pStyle w:val="1"/>
      </w:pPr>
      <w:bookmarkStart w:id="58" w:name="_Toc185432545"/>
      <w:r>
        <w:t>工程构造</w:t>
      </w:r>
      <w:bookmarkEnd w:id="58"/>
    </w:p>
    <w:p w14:paraId="03B513CB" w14:textId="77777777" w:rsidR="005F5BFD" w:rsidRDefault="00000000">
      <w:pPr>
        <w:pStyle w:val="2"/>
        <w:jc w:val="left"/>
      </w:pPr>
      <w:bookmarkStart w:id="59" w:name="_Toc185432546"/>
      <w:r>
        <w:t>屋顶构造</w:t>
      </w:r>
      <w:bookmarkEnd w:id="59"/>
    </w:p>
    <w:p w14:paraId="54C509E4" w14:textId="77777777" w:rsidR="005F5BFD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F5BFD" w14:paraId="0B4959C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619640B" w14:textId="77777777" w:rsidR="005F5B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71FC945" w14:textId="77777777" w:rsidR="005F5BF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793CA6" w14:textId="77777777" w:rsidR="005F5BF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188B51" w14:textId="77777777" w:rsidR="005F5BF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A56231" w14:textId="77777777" w:rsidR="005F5BF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B4BB61" w14:textId="77777777" w:rsidR="005F5BF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856051" w14:textId="77777777" w:rsidR="005F5BF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CCC25E" w14:textId="77777777" w:rsidR="005F5BF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5BFD" w14:paraId="5556306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806FC85" w14:textId="77777777" w:rsidR="005F5BFD" w:rsidRDefault="005F5BFD"/>
        </w:tc>
        <w:tc>
          <w:tcPr>
            <w:tcW w:w="834" w:type="dxa"/>
            <w:shd w:val="clear" w:color="auto" w:fill="E6E6E6"/>
            <w:vAlign w:val="center"/>
          </w:tcPr>
          <w:p w14:paraId="5F123522" w14:textId="77777777" w:rsidR="005F5BF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8D49BE" w14:textId="77777777" w:rsidR="005F5BF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52E98C" w14:textId="77777777" w:rsidR="005F5BF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66C6F" w14:textId="77777777" w:rsidR="005F5BF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0AD097" w14:textId="77777777" w:rsidR="005F5BF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10AD9" w14:textId="77777777" w:rsidR="005F5BF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39E013" w14:textId="77777777" w:rsidR="005F5BFD" w:rsidRDefault="00000000">
            <w:r>
              <w:t>D=R*S</w:t>
            </w:r>
          </w:p>
        </w:tc>
      </w:tr>
      <w:tr w:rsidR="005F5BFD" w14:paraId="16F097B7" w14:textId="77777777">
        <w:tc>
          <w:tcPr>
            <w:tcW w:w="2838" w:type="dxa"/>
            <w:vAlign w:val="center"/>
          </w:tcPr>
          <w:p w14:paraId="668C217B" w14:textId="77777777" w:rsidR="005F5BF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8ED56C2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426199C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4B133F0" w14:textId="77777777" w:rsidR="005F5BF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D2255DB" w14:textId="77777777" w:rsidR="005F5BF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94479F6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07D68A" w14:textId="77777777" w:rsidR="005F5BF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EBE55DB" w14:textId="77777777" w:rsidR="005F5BFD" w:rsidRDefault="00000000">
            <w:r>
              <w:t>0.245</w:t>
            </w:r>
          </w:p>
        </w:tc>
      </w:tr>
      <w:tr w:rsidR="005F5BFD" w14:paraId="1730D9DE" w14:textId="77777777">
        <w:tc>
          <w:tcPr>
            <w:tcW w:w="2838" w:type="dxa"/>
            <w:vAlign w:val="center"/>
          </w:tcPr>
          <w:p w14:paraId="26F9035A" w14:textId="77777777" w:rsidR="005F5BF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A024C31" w14:textId="77777777" w:rsidR="005F5BFD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531CBFF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26BA118" w14:textId="77777777" w:rsidR="005F5BFD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560FFD0B" w14:textId="77777777" w:rsidR="005F5BFD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3E6B7B58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C67AB79" w14:textId="77777777" w:rsidR="005F5BFD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702A05E3" w14:textId="77777777" w:rsidR="005F5BFD" w:rsidRDefault="00000000">
            <w:r>
              <w:t>0.404</w:t>
            </w:r>
          </w:p>
        </w:tc>
      </w:tr>
      <w:tr w:rsidR="005F5BFD" w14:paraId="3A451493" w14:textId="77777777">
        <w:tc>
          <w:tcPr>
            <w:tcW w:w="2838" w:type="dxa"/>
            <w:vAlign w:val="center"/>
          </w:tcPr>
          <w:p w14:paraId="4822CBA0" w14:textId="77777777" w:rsidR="005F5BFD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79EA98E1" w14:textId="77777777" w:rsidR="005F5BFD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37F7F530" w14:textId="77777777" w:rsidR="005F5BFD" w:rsidRDefault="00000000">
            <w:r>
              <w:t>11.5</w:t>
            </w:r>
          </w:p>
        </w:tc>
        <w:tc>
          <w:tcPr>
            <w:tcW w:w="990" w:type="dxa"/>
            <w:vAlign w:val="center"/>
          </w:tcPr>
          <w:p w14:paraId="3E85F93F" w14:textId="77777777" w:rsidR="005F5BF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4B7B251" w14:textId="77777777" w:rsidR="005F5BFD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06408B65" w14:textId="77777777" w:rsidR="005F5BFD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75305D7B" w14:textId="77777777" w:rsidR="005F5BFD" w:rsidRDefault="00000000">
            <w:r>
              <w:t>4.545</w:t>
            </w:r>
          </w:p>
        </w:tc>
        <w:tc>
          <w:tcPr>
            <w:tcW w:w="990" w:type="dxa"/>
            <w:vAlign w:val="center"/>
          </w:tcPr>
          <w:p w14:paraId="5B7F35F0" w14:textId="77777777" w:rsidR="005F5BFD" w:rsidRDefault="00000000">
            <w:r>
              <w:t>1.600</w:t>
            </w:r>
          </w:p>
        </w:tc>
      </w:tr>
      <w:tr w:rsidR="005F5BFD" w14:paraId="424A7242" w14:textId="77777777">
        <w:tc>
          <w:tcPr>
            <w:tcW w:w="2838" w:type="dxa"/>
            <w:vAlign w:val="center"/>
          </w:tcPr>
          <w:p w14:paraId="073323D2" w14:textId="77777777" w:rsidR="005F5BF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FF1EFA7" w14:textId="77777777" w:rsidR="005F5BF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F83B4A2" w14:textId="77777777" w:rsidR="005F5BF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4AB571F5" w14:textId="77777777" w:rsidR="005F5BFD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2DE1AC4E" w14:textId="77777777" w:rsidR="005F5BFD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459C002E" w14:textId="77777777" w:rsidR="005F5BFD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CBFC85E" w14:textId="77777777" w:rsidR="005F5BFD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347687F4" w14:textId="77777777" w:rsidR="005F5BFD" w:rsidRDefault="00000000">
            <w:r>
              <w:t>0.500</w:t>
            </w:r>
          </w:p>
        </w:tc>
      </w:tr>
      <w:tr w:rsidR="005F5BFD" w14:paraId="47D8614B" w14:textId="77777777">
        <w:tc>
          <w:tcPr>
            <w:tcW w:w="2838" w:type="dxa"/>
            <w:vAlign w:val="center"/>
          </w:tcPr>
          <w:p w14:paraId="3D0E26EB" w14:textId="77777777" w:rsidR="005F5BF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2F7D026" w14:textId="77777777" w:rsidR="005F5BF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7F92648" w14:textId="77777777" w:rsidR="005F5BFD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C3E8841" w14:textId="77777777" w:rsidR="005F5BF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5FDCEE6" w14:textId="77777777" w:rsidR="005F5BF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4F72A9F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92AB9CE" w14:textId="77777777" w:rsidR="005F5BFD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1726D57A" w14:textId="77777777" w:rsidR="005F5BFD" w:rsidRDefault="00000000">
            <w:r>
              <w:t>1.186</w:t>
            </w:r>
          </w:p>
        </w:tc>
      </w:tr>
      <w:tr w:rsidR="005F5BFD" w14:paraId="6195AD3E" w14:textId="77777777">
        <w:tc>
          <w:tcPr>
            <w:tcW w:w="2838" w:type="dxa"/>
            <w:vAlign w:val="center"/>
          </w:tcPr>
          <w:p w14:paraId="53194805" w14:textId="77777777" w:rsidR="005F5BF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0BECD67D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7ED37C1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809F63" w14:textId="77777777" w:rsidR="005F5BF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B6F5C41" w14:textId="77777777" w:rsidR="005F5BF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A32E171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FF5C88" w14:textId="77777777" w:rsidR="005F5BF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B8D94E3" w14:textId="77777777" w:rsidR="005F5BFD" w:rsidRDefault="00000000">
            <w:r>
              <w:t>0.247</w:t>
            </w:r>
          </w:p>
        </w:tc>
      </w:tr>
      <w:tr w:rsidR="005F5BFD" w14:paraId="4AE6ABA4" w14:textId="77777777">
        <w:tc>
          <w:tcPr>
            <w:tcW w:w="2838" w:type="dxa"/>
            <w:vAlign w:val="center"/>
          </w:tcPr>
          <w:p w14:paraId="46240920" w14:textId="77777777" w:rsidR="005F5BF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7EF626" w14:textId="77777777" w:rsidR="005F5BFD" w:rsidRDefault="00000000">
            <w:r>
              <w:t>380</w:t>
            </w:r>
          </w:p>
        </w:tc>
        <w:tc>
          <w:tcPr>
            <w:tcW w:w="707" w:type="dxa"/>
            <w:vAlign w:val="center"/>
          </w:tcPr>
          <w:p w14:paraId="74B614B9" w14:textId="77777777" w:rsidR="005F5BF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8460668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1706760" w14:textId="77777777" w:rsidR="005F5BF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03A8C11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11C38DF" w14:textId="77777777" w:rsidR="005F5BFD" w:rsidRDefault="00000000">
            <w:r>
              <w:t>4.752</w:t>
            </w:r>
          </w:p>
        </w:tc>
        <w:tc>
          <w:tcPr>
            <w:tcW w:w="990" w:type="dxa"/>
            <w:vAlign w:val="center"/>
          </w:tcPr>
          <w:p w14:paraId="62BEC05D" w14:textId="77777777" w:rsidR="005F5BFD" w:rsidRDefault="00000000">
            <w:r>
              <w:t>4.182</w:t>
            </w:r>
          </w:p>
        </w:tc>
      </w:tr>
      <w:tr w:rsidR="005F5BFD" w14:paraId="306927C8" w14:textId="77777777">
        <w:tc>
          <w:tcPr>
            <w:tcW w:w="2838" w:type="dxa"/>
            <w:shd w:val="clear" w:color="auto" w:fill="E6E6E6"/>
            <w:vAlign w:val="center"/>
          </w:tcPr>
          <w:p w14:paraId="0E539616" w14:textId="77777777" w:rsidR="005F5BF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7B185DC" w14:textId="77777777" w:rsidR="005F5BFD" w:rsidRDefault="00000000">
            <w:pPr>
              <w:jc w:val="center"/>
            </w:pPr>
            <w:r>
              <w:t>5.0</w:t>
            </w:r>
          </w:p>
        </w:tc>
      </w:tr>
      <w:tr w:rsidR="005F5BFD" w14:paraId="13153EFF" w14:textId="77777777">
        <w:tc>
          <w:tcPr>
            <w:tcW w:w="2838" w:type="dxa"/>
            <w:shd w:val="clear" w:color="auto" w:fill="E6E6E6"/>
            <w:vAlign w:val="center"/>
          </w:tcPr>
          <w:p w14:paraId="4D27FBD9" w14:textId="77777777" w:rsidR="005F5BFD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1F585A8" w14:textId="77777777" w:rsidR="005F5BFD" w:rsidRDefault="00000000">
            <w:pPr>
              <w:jc w:val="center"/>
            </w:pPr>
            <w:r>
              <w:t>0.75</w:t>
            </w:r>
          </w:p>
        </w:tc>
      </w:tr>
      <w:tr w:rsidR="005F5BFD" w14:paraId="7C1327A2" w14:textId="77777777">
        <w:tc>
          <w:tcPr>
            <w:tcW w:w="2838" w:type="dxa"/>
            <w:shd w:val="clear" w:color="auto" w:fill="E6E6E6"/>
            <w:vAlign w:val="center"/>
          </w:tcPr>
          <w:p w14:paraId="311E829F" w14:textId="77777777" w:rsidR="005F5BF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A85DA43" w14:textId="77777777" w:rsidR="005F5BFD" w:rsidRDefault="00000000">
            <w:pPr>
              <w:jc w:val="center"/>
            </w:pPr>
            <w:r>
              <w:t>0.20</w:t>
            </w:r>
          </w:p>
        </w:tc>
      </w:tr>
      <w:tr w:rsidR="005F5BFD" w14:paraId="1C42799E" w14:textId="77777777">
        <w:tc>
          <w:tcPr>
            <w:tcW w:w="2838" w:type="dxa"/>
            <w:shd w:val="clear" w:color="auto" w:fill="E6E6E6"/>
            <w:vAlign w:val="center"/>
          </w:tcPr>
          <w:p w14:paraId="05E47641" w14:textId="77777777" w:rsidR="005F5BF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8994D98" w14:textId="77777777" w:rsidR="005F5BFD" w:rsidRDefault="00000000">
            <w:pPr>
              <w:jc w:val="center"/>
            </w:pPr>
            <w:r>
              <w:t>重质围护结构</w:t>
            </w:r>
          </w:p>
        </w:tc>
      </w:tr>
    </w:tbl>
    <w:p w14:paraId="3D405B1F" w14:textId="77777777" w:rsidR="005F5BFD" w:rsidRDefault="00000000">
      <w:pPr>
        <w:pStyle w:val="4"/>
      </w:pPr>
      <w:r>
        <w:t>空调房间：逐时温度</w:t>
      </w:r>
    </w:p>
    <w:p w14:paraId="68F47AFE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1A73E83A" wp14:editId="6BA0BB3B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4E19" w14:textId="77777777" w:rsidR="005F5BFD" w:rsidRDefault="005F5BFD"/>
    <w:p w14:paraId="7A03D72A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0262F000" w14:textId="77777777">
        <w:tc>
          <w:tcPr>
            <w:tcW w:w="777" w:type="dxa"/>
            <w:shd w:val="clear" w:color="auto" w:fill="E6E6E6"/>
            <w:vAlign w:val="center"/>
          </w:tcPr>
          <w:p w14:paraId="00626E68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240E7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0D5CE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719AC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0D384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F6EDB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CA3B9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1B3B8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86692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3C8E1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E3169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A6289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48D406C2" w14:textId="77777777">
        <w:tc>
          <w:tcPr>
            <w:tcW w:w="777" w:type="dxa"/>
            <w:vAlign w:val="center"/>
          </w:tcPr>
          <w:p w14:paraId="289DD564" w14:textId="77777777" w:rsidR="005F5BFD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A10294F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90D8D38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7EF8F29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C53EE5D" w14:textId="77777777" w:rsidR="005F5BFD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AEC30CA" w14:textId="77777777" w:rsidR="005F5BFD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2188867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235BB25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2597194" w14:textId="77777777" w:rsidR="005F5BFD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C670D42" w14:textId="77777777" w:rsidR="005F5BFD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8749CA8" w14:textId="77777777" w:rsidR="005F5BFD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CAAA04A" w14:textId="77777777" w:rsidR="005F5BFD" w:rsidRDefault="00000000">
            <w:r>
              <w:t>26.28</w:t>
            </w:r>
          </w:p>
        </w:tc>
      </w:tr>
      <w:tr w:rsidR="005F5BFD" w14:paraId="3E90DAFD" w14:textId="77777777">
        <w:tc>
          <w:tcPr>
            <w:tcW w:w="777" w:type="dxa"/>
            <w:shd w:val="clear" w:color="auto" w:fill="E6E6E6"/>
            <w:vAlign w:val="center"/>
          </w:tcPr>
          <w:p w14:paraId="09140C15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03FAB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76C3F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080A8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489B8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425C5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9CCCF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2FDA9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A1BC6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883E6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8E9E5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1B9C7" w14:textId="77777777" w:rsidR="005F5BFD" w:rsidRDefault="00000000">
            <w:r>
              <w:t>23:00</w:t>
            </w:r>
          </w:p>
        </w:tc>
      </w:tr>
      <w:tr w:rsidR="005F5BFD" w14:paraId="45F6153D" w14:textId="77777777">
        <w:tc>
          <w:tcPr>
            <w:tcW w:w="777" w:type="dxa"/>
            <w:vAlign w:val="center"/>
          </w:tcPr>
          <w:p w14:paraId="562DF1A1" w14:textId="77777777" w:rsidR="005F5BFD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B9B7F89" w14:textId="77777777" w:rsidR="005F5BFD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577880A3" w14:textId="77777777" w:rsidR="005F5BFD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44EBCD33" w14:textId="77777777" w:rsidR="005F5BFD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52BEB28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0E917E7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946BF81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A2D6F63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C16F34B" w14:textId="77777777" w:rsidR="005F5BFD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77806546" w14:textId="77777777" w:rsidR="005F5BFD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3BA3740" w14:textId="77777777" w:rsidR="005F5BFD" w:rsidRDefault="00000000">
            <w:r>
              <w:rPr>
                <w:color w:val="3333CC"/>
              </w:rPr>
              <w:t>26.46</w:t>
            </w:r>
          </w:p>
        </w:tc>
        <w:tc>
          <w:tcPr>
            <w:tcW w:w="777" w:type="dxa"/>
            <w:vAlign w:val="center"/>
          </w:tcPr>
          <w:p w14:paraId="69E65FCC" w14:textId="77777777" w:rsidR="005F5BFD" w:rsidRDefault="00000000">
            <w:r>
              <w:t>26.46</w:t>
            </w:r>
          </w:p>
        </w:tc>
      </w:tr>
    </w:tbl>
    <w:p w14:paraId="0C998FDE" w14:textId="77777777" w:rsidR="005F5BFD" w:rsidRDefault="00000000">
      <w:pPr>
        <w:pStyle w:val="2"/>
      </w:pPr>
      <w:bookmarkStart w:id="60" w:name="_Toc185432547"/>
      <w:r>
        <w:t>外墙（填充墙）构造</w:t>
      </w:r>
      <w:bookmarkEnd w:id="60"/>
    </w:p>
    <w:p w14:paraId="7A30EECB" w14:textId="77777777" w:rsidR="005F5BFD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F5BFD" w14:paraId="1E1DF38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245D5F6" w14:textId="77777777" w:rsidR="005F5B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C2E0DB8" w14:textId="77777777" w:rsidR="005F5BF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D10D08" w14:textId="77777777" w:rsidR="005F5BF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EDC6CC" w14:textId="77777777" w:rsidR="005F5BF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04040" w14:textId="77777777" w:rsidR="005F5BF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DD9D50" w14:textId="77777777" w:rsidR="005F5BF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E8B32B" w14:textId="77777777" w:rsidR="005F5BF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2E5FCC" w14:textId="77777777" w:rsidR="005F5BF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5BFD" w14:paraId="3EAAEB7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E140A0F" w14:textId="77777777" w:rsidR="005F5BFD" w:rsidRDefault="005F5BFD"/>
        </w:tc>
        <w:tc>
          <w:tcPr>
            <w:tcW w:w="834" w:type="dxa"/>
            <w:shd w:val="clear" w:color="auto" w:fill="E6E6E6"/>
            <w:vAlign w:val="center"/>
          </w:tcPr>
          <w:p w14:paraId="61D2CBFF" w14:textId="77777777" w:rsidR="005F5BF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E8DADD" w14:textId="77777777" w:rsidR="005F5BF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213955" w14:textId="77777777" w:rsidR="005F5BF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A16531" w14:textId="77777777" w:rsidR="005F5BF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B3F79F" w14:textId="77777777" w:rsidR="005F5BF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2F5B1D" w14:textId="77777777" w:rsidR="005F5BF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C744E5" w14:textId="77777777" w:rsidR="005F5BFD" w:rsidRDefault="00000000">
            <w:r>
              <w:t>D=R*S</w:t>
            </w:r>
          </w:p>
        </w:tc>
      </w:tr>
      <w:tr w:rsidR="005F5BFD" w14:paraId="29CB1244" w14:textId="77777777">
        <w:tc>
          <w:tcPr>
            <w:tcW w:w="2838" w:type="dxa"/>
            <w:vAlign w:val="center"/>
          </w:tcPr>
          <w:p w14:paraId="3E18322F" w14:textId="77777777" w:rsidR="005F5BF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14A1BE0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31C424E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E2893AF" w14:textId="77777777" w:rsidR="005F5BF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5B6893F" w14:textId="77777777" w:rsidR="005F5BF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6BC2CA5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09B266" w14:textId="77777777" w:rsidR="005F5BF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B0DC1A8" w14:textId="77777777" w:rsidR="005F5BFD" w:rsidRDefault="00000000">
            <w:r>
              <w:t>0.245</w:t>
            </w:r>
          </w:p>
        </w:tc>
      </w:tr>
      <w:tr w:rsidR="005F5BFD" w14:paraId="57D50D26" w14:textId="77777777">
        <w:tc>
          <w:tcPr>
            <w:tcW w:w="2838" w:type="dxa"/>
            <w:vAlign w:val="center"/>
          </w:tcPr>
          <w:p w14:paraId="6E887213" w14:textId="77777777" w:rsidR="005F5BFD" w:rsidRDefault="00000000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038D25A9" w14:textId="77777777" w:rsidR="005F5BFD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58EA8774" w14:textId="77777777" w:rsidR="005F5BFD" w:rsidRDefault="00000000">
            <w:r>
              <w:t>7.8</w:t>
            </w:r>
          </w:p>
        </w:tc>
        <w:tc>
          <w:tcPr>
            <w:tcW w:w="990" w:type="dxa"/>
            <w:vAlign w:val="center"/>
          </w:tcPr>
          <w:p w14:paraId="385B5CC9" w14:textId="77777777" w:rsidR="005F5BFD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24035739" w14:textId="77777777" w:rsidR="005F5BFD" w:rsidRDefault="00000000">
            <w:r>
              <w:t>0.615</w:t>
            </w:r>
          </w:p>
        </w:tc>
        <w:tc>
          <w:tcPr>
            <w:tcW w:w="707" w:type="dxa"/>
            <w:vAlign w:val="center"/>
          </w:tcPr>
          <w:p w14:paraId="2F35F522" w14:textId="77777777" w:rsidR="005F5BFD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409E182" w14:textId="77777777" w:rsidR="005F5BFD" w:rsidRDefault="00000000">
            <w:r>
              <w:t>1.552</w:t>
            </w:r>
          </w:p>
        </w:tc>
        <w:tc>
          <w:tcPr>
            <w:tcW w:w="990" w:type="dxa"/>
            <w:vAlign w:val="center"/>
          </w:tcPr>
          <w:p w14:paraId="4A1D0EFE" w14:textId="77777777" w:rsidR="005F5BFD" w:rsidRDefault="00000000">
            <w:r>
              <w:t>1.050</w:t>
            </w:r>
          </w:p>
        </w:tc>
      </w:tr>
      <w:tr w:rsidR="005F5BFD" w14:paraId="7494958E" w14:textId="77777777">
        <w:tc>
          <w:tcPr>
            <w:tcW w:w="2838" w:type="dxa"/>
            <w:vAlign w:val="center"/>
          </w:tcPr>
          <w:p w14:paraId="236653B5" w14:textId="77777777" w:rsidR="005F5BF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7A6059F" w14:textId="77777777" w:rsidR="005F5BF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7326773" w14:textId="77777777" w:rsidR="005F5BFD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53B77394" w14:textId="77777777" w:rsidR="005F5BFD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3FD9D593" w14:textId="77777777" w:rsidR="005F5BFD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2E335F5" w14:textId="77777777" w:rsidR="005F5BFD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199AB69" w14:textId="77777777" w:rsidR="005F5BFD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7F517F7B" w14:textId="77777777" w:rsidR="005F5BFD" w:rsidRDefault="00000000">
            <w:r>
              <w:t>3.444</w:t>
            </w:r>
          </w:p>
        </w:tc>
      </w:tr>
      <w:tr w:rsidR="005F5BFD" w14:paraId="7655E4C8" w14:textId="77777777">
        <w:tc>
          <w:tcPr>
            <w:tcW w:w="2838" w:type="dxa"/>
            <w:vAlign w:val="center"/>
          </w:tcPr>
          <w:p w14:paraId="033A6858" w14:textId="77777777" w:rsidR="005F5BF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72C19FE7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9205A02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29B74C" w14:textId="77777777" w:rsidR="005F5BF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069BDC6" w14:textId="77777777" w:rsidR="005F5BF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43A1FC44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57A468" w14:textId="77777777" w:rsidR="005F5BF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154AEC3F" w14:textId="77777777" w:rsidR="005F5BFD" w:rsidRDefault="00000000">
            <w:r>
              <w:t>0.247</w:t>
            </w:r>
          </w:p>
        </w:tc>
      </w:tr>
      <w:tr w:rsidR="005F5BFD" w14:paraId="20BAE70F" w14:textId="77777777">
        <w:tc>
          <w:tcPr>
            <w:tcW w:w="2838" w:type="dxa"/>
            <w:vAlign w:val="center"/>
          </w:tcPr>
          <w:p w14:paraId="5836B9D3" w14:textId="77777777" w:rsidR="005F5BF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683C684" w14:textId="77777777" w:rsidR="005F5BFD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4863A140" w14:textId="77777777" w:rsidR="005F5BF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12DF249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B4B2C9" w14:textId="77777777" w:rsidR="005F5BF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13BA1D0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7BB6568" w14:textId="77777777" w:rsidR="005F5BFD" w:rsidRDefault="00000000">
            <w:r>
              <w:t>2.485</w:t>
            </w:r>
          </w:p>
        </w:tc>
        <w:tc>
          <w:tcPr>
            <w:tcW w:w="990" w:type="dxa"/>
            <w:vAlign w:val="center"/>
          </w:tcPr>
          <w:p w14:paraId="2B2E0D24" w14:textId="77777777" w:rsidR="005F5BFD" w:rsidRDefault="00000000">
            <w:r>
              <w:t>4.986</w:t>
            </w:r>
          </w:p>
        </w:tc>
      </w:tr>
      <w:tr w:rsidR="005F5BFD" w14:paraId="00222D92" w14:textId="77777777">
        <w:tc>
          <w:tcPr>
            <w:tcW w:w="2838" w:type="dxa"/>
            <w:shd w:val="clear" w:color="auto" w:fill="E6E6E6"/>
            <w:vAlign w:val="center"/>
          </w:tcPr>
          <w:p w14:paraId="3D3F0124" w14:textId="77777777" w:rsidR="005F5BF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51BA1FD" w14:textId="77777777" w:rsidR="005F5BFD" w:rsidRDefault="00000000">
            <w:pPr>
              <w:jc w:val="center"/>
            </w:pPr>
            <w:r>
              <w:t>5.0</w:t>
            </w:r>
          </w:p>
        </w:tc>
      </w:tr>
      <w:tr w:rsidR="005F5BFD" w14:paraId="2B5E59D4" w14:textId="77777777">
        <w:tc>
          <w:tcPr>
            <w:tcW w:w="2838" w:type="dxa"/>
            <w:shd w:val="clear" w:color="auto" w:fill="E6E6E6"/>
            <w:vAlign w:val="center"/>
          </w:tcPr>
          <w:p w14:paraId="3A3AF888" w14:textId="77777777" w:rsidR="005F5BF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35D3F9F" w14:textId="77777777" w:rsidR="005F5BFD" w:rsidRDefault="00000000">
            <w:pPr>
              <w:jc w:val="center"/>
            </w:pPr>
            <w:r>
              <w:t>0.75</w:t>
            </w:r>
          </w:p>
        </w:tc>
      </w:tr>
      <w:tr w:rsidR="005F5BFD" w14:paraId="0C035A64" w14:textId="77777777">
        <w:tc>
          <w:tcPr>
            <w:tcW w:w="2838" w:type="dxa"/>
            <w:shd w:val="clear" w:color="auto" w:fill="E6E6E6"/>
            <w:vAlign w:val="center"/>
          </w:tcPr>
          <w:p w14:paraId="5DA8F427" w14:textId="77777777" w:rsidR="005F5BF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5AB69B7" w14:textId="77777777" w:rsidR="005F5BFD" w:rsidRDefault="00000000">
            <w:pPr>
              <w:jc w:val="center"/>
            </w:pPr>
            <w:r>
              <w:t>0.38</w:t>
            </w:r>
          </w:p>
        </w:tc>
      </w:tr>
      <w:tr w:rsidR="005F5BFD" w14:paraId="214D9674" w14:textId="77777777">
        <w:tc>
          <w:tcPr>
            <w:tcW w:w="2838" w:type="dxa"/>
            <w:shd w:val="clear" w:color="auto" w:fill="E6E6E6"/>
            <w:vAlign w:val="center"/>
          </w:tcPr>
          <w:p w14:paraId="77AF57AF" w14:textId="77777777" w:rsidR="005F5BF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CC3DEF8" w14:textId="77777777" w:rsidR="005F5BFD" w:rsidRDefault="00000000">
            <w:pPr>
              <w:jc w:val="center"/>
            </w:pPr>
            <w:r>
              <w:t>重质围护结构</w:t>
            </w:r>
          </w:p>
        </w:tc>
      </w:tr>
    </w:tbl>
    <w:p w14:paraId="3891A91F" w14:textId="77777777" w:rsidR="005F5BFD" w:rsidRDefault="00000000">
      <w:pPr>
        <w:pStyle w:val="4"/>
      </w:pPr>
      <w:r>
        <w:lastRenderedPageBreak/>
        <w:t>空调房间：东向逐时温度</w:t>
      </w:r>
    </w:p>
    <w:p w14:paraId="4711E0F4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103BAF30" wp14:editId="5CBC7584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FD08D" w14:textId="77777777" w:rsidR="005F5BFD" w:rsidRDefault="005F5BFD"/>
    <w:p w14:paraId="722077E1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424A9807" w14:textId="77777777">
        <w:tc>
          <w:tcPr>
            <w:tcW w:w="777" w:type="dxa"/>
            <w:shd w:val="clear" w:color="auto" w:fill="E6E6E6"/>
            <w:vAlign w:val="center"/>
          </w:tcPr>
          <w:p w14:paraId="62A3D797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2A894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9FEC0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EBC15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22B2D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F2401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51F37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B6D8E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69BA1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D4E6D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66464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64465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1E1AC3A9" w14:textId="77777777">
        <w:tc>
          <w:tcPr>
            <w:tcW w:w="777" w:type="dxa"/>
            <w:vAlign w:val="center"/>
          </w:tcPr>
          <w:p w14:paraId="42B72D5E" w14:textId="77777777" w:rsidR="005F5BFD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08544D69" w14:textId="77777777" w:rsidR="005F5BFD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252A7BF4" w14:textId="77777777" w:rsidR="005F5BFD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69E20C11" w14:textId="77777777" w:rsidR="005F5BFD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FF5CC82" w14:textId="77777777" w:rsidR="005F5BFD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3B35305" w14:textId="77777777" w:rsidR="005F5BFD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184BEB6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C950210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B7D179F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9002512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59B1C79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6AA02E3D" w14:textId="77777777" w:rsidR="005F5BFD" w:rsidRDefault="00000000">
            <w:r>
              <w:t>26.35</w:t>
            </w:r>
          </w:p>
        </w:tc>
      </w:tr>
      <w:tr w:rsidR="005F5BFD" w14:paraId="2D6EED00" w14:textId="77777777">
        <w:tc>
          <w:tcPr>
            <w:tcW w:w="777" w:type="dxa"/>
            <w:shd w:val="clear" w:color="auto" w:fill="E6E6E6"/>
            <w:vAlign w:val="center"/>
          </w:tcPr>
          <w:p w14:paraId="03D0FAA6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C5407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039FA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D16D2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14F74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1F4D3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A1AC5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1C26B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C6E52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10566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8EA14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8DACD" w14:textId="77777777" w:rsidR="005F5BFD" w:rsidRDefault="00000000">
            <w:r>
              <w:t>23:00</w:t>
            </w:r>
          </w:p>
        </w:tc>
      </w:tr>
      <w:tr w:rsidR="005F5BFD" w14:paraId="2DE9AE6C" w14:textId="77777777">
        <w:tc>
          <w:tcPr>
            <w:tcW w:w="777" w:type="dxa"/>
            <w:vAlign w:val="center"/>
          </w:tcPr>
          <w:p w14:paraId="1386DCAA" w14:textId="77777777" w:rsidR="005F5BFD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37CC1A0F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C10830C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08035C9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19C0C01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A854DBD" w14:textId="77777777" w:rsidR="005F5BFD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7044185" w14:textId="77777777" w:rsidR="005F5BFD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95280E1" w14:textId="77777777" w:rsidR="005F5BFD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D27115A" w14:textId="77777777" w:rsidR="005F5BFD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ED18CD3" w14:textId="77777777" w:rsidR="005F5BFD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8146069" w14:textId="77777777" w:rsidR="005F5BFD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0C342E3" w14:textId="77777777" w:rsidR="005F5BFD" w:rsidRDefault="00000000">
            <w:r>
              <w:rPr>
                <w:color w:val="3333CC"/>
              </w:rPr>
              <w:t>26.53</w:t>
            </w:r>
          </w:p>
        </w:tc>
      </w:tr>
    </w:tbl>
    <w:p w14:paraId="78D5224C" w14:textId="77777777" w:rsidR="005F5BFD" w:rsidRDefault="00000000">
      <w:pPr>
        <w:pStyle w:val="4"/>
      </w:pPr>
      <w:r>
        <w:t>空调房间：西向逐时温度</w:t>
      </w:r>
    </w:p>
    <w:p w14:paraId="2391BF3D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44F521D1" wp14:editId="0B1F391A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243EE" w14:textId="77777777" w:rsidR="005F5BFD" w:rsidRDefault="005F5BFD"/>
    <w:p w14:paraId="39D4C0DA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407CA4B1" w14:textId="77777777">
        <w:tc>
          <w:tcPr>
            <w:tcW w:w="777" w:type="dxa"/>
            <w:shd w:val="clear" w:color="auto" w:fill="E6E6E6"/>
            <w:vAlign w:val="center"/>
          </w:tcPr>
          <w:p w14:paraId="31F7384C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791ED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61488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E5A62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CE252F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57622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1CC25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18074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9DA41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6A99B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58FC7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9916B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5AB24FDD" w14:textId="77777777">
        <w:tc>
          <w:tcPr>
            <w:tcW w:w="777" w:type="dxa"/>
            <w:vAlign w:val="center"/>
          </w:tcPr>
          <w:p w14:paraId="08C6E695" w14:textId="77777777" w:rsidR="005F5BFD" w:rsidRDefault="00000000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14:paraId="51889228" w14:textId="77777777" w:rsidR="005F5BFD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F5BF2ED" w14:textId="77777777" w:rsidR="005F5BFD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5836B9B" w14:textId="77777777" w:rsidR="005F5BFD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DC3D661" w14:textId="77777777" w:rsidR="005F5BFD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7D03FC22" w14:textId="77777777" w:rsidR="005F5BFD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CECADB3" w14:textId="77777777" w:rsidR="005F5BFD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ED05D8E" w14:textId="77777777" w:rsidR="005F5BFD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AA1ECE5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10A0501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86EBBD9" w14:textId="77777777" w:rsidR="005F5BFD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B294E6B" w14:textId="77777777" w:rsidR="005F5BFD" w:rsidRDefault="00000000">
            <w:r>
              <w:t>26.37</w:t>
            </w:r>
          </w:p>
        </w:tc>
      </w:tr>
      <w:tr w:rsidR="005F5BFD" w14:paraId="672F64D7" w14:textId="77777777">
        <w:tc>
          <w:tcPr>
            <w:tcW w:w="777" w:type="dxa"/>
            <w:shd w:val="clear" w:color="auto" w:fill="E6E6E6"/>
            <w:vAlign w:val="center"/>
          </w:tcPr>
          <w:p w14:paraId="05AEA7D5" w14:textId="77777777" w:rsidR="005F5BFD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941FD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555D0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9CA4D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2DF96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861BF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AB793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15E6B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FE473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BBE62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39A32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F3134" w14:textId="77777777" w:rsidR="005F5BFD" w:rsidRDefault="00000000">
            <w:r>
              <w:t>23:00</w:t>
            </w:r>
          </w:p>
        </w:tc>
      </w:tr>
      <w:tr w:rsidR="005F5BFD" w14:paraId="48E6E39C" w14:textId="77777777">
        <w:tc>
          <w:tcPr>
            <w:tcW w:w="777" w:type="dxa"/>
            <w:vAlign w:val="center"/>
          </w:tcPr>
          <w:p w14:paraId="203C7ADA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B41C281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4CFA961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DA1B1E7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F329F37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412F8F1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6E507F9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B6FADCE" w14:textId="77777777" w:rsidR="005F5BFD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66B8336" w14:textId="77777777" w:rsidR="005F5BFD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595A47B" w14:textId="77777777" w:rsidR="005F5BFD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28D3D1E2" w14:textId="77777777" w:rsidR="005F5BFD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6127A4B7" w14:textId="77777777" w:rsidR="005F5BFD" w:rsidRDefault="00000000">
            <w:r>
              <w:t>26.57</w:t>
            </w:r>
          </w:p>
        </w:tc>
      </w:tr>
    </w:tbl>
    <w:p w14:paraId="5CB6BD6C" w14:textId="77777777" w:rsidR="005F5BFD" w:rsidRDefault="00000000">
      <w:pPr>
        <w:pStyle w:val="4"/>
      </w:pPr>
      <w:r>
        <w:t>空调房间：南向逐时温度</w:t>
      </w:r>
    </w:p>
    <w:p w14:paraId="698DCBB2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47DE5CAF" wp14:editId="38966EEE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C6857" w14:textId="77777777" w:rsidR="005F5BFD" w:rsidRDefault="005F5BFD"/>
    <w:p w14:paraId="5FCBDB66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0A0C2A90" w14:textId="77777777">
        <w:tc>
          <w:tcPr>
            <w:tcW w:w="777" w:type="dxa"/>
            <w:shd w:val="clear" w:color="auto" w:fill="E6E6E6"/>
            <w:vAlign w:val="center"/>
          </w:tcPr>
          <w:p w14:paraId="2AACB365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AED47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D907D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CE121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5810A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40C23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27AB3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9F2A8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ED166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42300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F9509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55289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29C382AB" w14:textId="77777777">
        <w:tc>
          <w:tcPr>
            <w:tcW w:w="777" w:type="dxa"/>
            <w:vAlign w:val="center"/>
          </w:tcPr>
          <w:p w14:paraId="0FC99328" w14:textId="77777777" w:rsidR="005F5BFD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431F2BE4" w14:textId="77777777" w:rsidR="005F5BFD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DE392D0" w14:textId="77777777" w:rsidR="005F5BFD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E83E5E4" w14:textId="77777777" w:rsidR="005F5BFD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5173BBC" w14:textId="77777777" w:rsidR="005F5BFD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75B8851" w14:textId="77777777" w:rsidR="005F5BFD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D897048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CA5405D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AA31132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CD763BC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E1A0274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6DD1034" w14:textId="77777777" w:rsidR="005F5BFD" w:rsidRDefault="00000000">
            <w:r>
              <w:t>26.34</w:t>
            </w:r>
          </w:p>
        </w:tc>
      </w:tr>
      <w:tr w:rsidR="005F5BFD" w14:paraId="7CA80235" w14:textId="77777777">
        <w:tc>
          <w:tcPr>
            <w:tcW w:w="777" w:type="dxa"/>
            <w:shd w:val="clear" w:color="auto" w:fill="E6E6E6"/>
            <w:vAlign w:val="center"/>
          </w:tcPr>
          <w:p w14:paraId="4C78A38D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7325C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3E0F8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A5300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6EF6B8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BFB3D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21984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9CC4D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F5673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467A0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8238A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84ABC" w14:textId="77777777" w:rsidR="005F5BFD" w:rsidRDefault="00000000">
            <w:r>
              <w:t>23:00</w:t>
            </w:r>
          </w:p>
        </w:tc>
      </w:tr>
      <w:tr w:rsidR="005F5BFD" w14:paraId="284ED7D5" w14:textId="77777777">
        <w:tc>
          <w:tcPr>
            <w:tcW w:w="777" w:type="dxa"/>
            <w:vAlign w:val="center"/>
          </w:tcPr>
          <w:p w14:paraId="5469AB75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4E3793F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5AF6C9B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5E666ED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3076C2A" w14:textId="77777777" w:rsidR="005F5BFD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ECD4779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43BB9FB" w14:textId="77777777" w:rsidR="005F5BFD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25AC7E5" w14:textId="77777777" w:rsidR="005F5BFD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FB383BE" w14:textId="77777777" w:rsidR="005F5BFD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4D1EAEA" w14:textId="77777777" w:rsidR="005F5BFD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42DD325" w14:textId="77777777" w:rsidR="005F5BFD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D0A1EDD" w14:textId="77777777" w:rsidR="005F5BFD" w:rsidRDefault="00000000">
            <w:r>
              <w:rPr>
                <w:color w:val="3333CC"/>
              </w:rPr>
              <w:t>26.52</w:t>
            </w:r>
          </w:p>
        </w:tc>
      </w:tr>
    </w:tbl>
    <w:p w14:paraId="73BACE28" w14:textId="77777777" w:rsidR="005F5BFD" w:rsidRDefault="00000000">
      <w:pPr>
        <w:pStyle w:val="4"/>
      </w:pPr>
      <w:r>
        <w:t>空调房间：北向逐时温度</w:t>
      </w:r>
    </w:p>
    <w:p w14:paraId="6083D52E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7E2A73A1" wp14:editId="3DA2D928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4145" w14:textId="77777777" w:rsidR="005F5BFD" w:rsidRDefault="005F5BFD"/>
    <w:p w14:paraId="6B52BBB2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61413E2C" w14:textId="77777777">
        <w:tc>
          <w:tcPr>
            <w:tcW w:w="777" w:type="dxa"/>
            <w:shd w:val="clear" w:color="auto" w:fill="E6E6E6"/>
            <w:vAlign w:val="center"/>
          </w:tcPr>
          <w:p w14:paraId="5FF78E61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DFCAD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33FBC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0BC55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5C2BA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C15BC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AC807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8A2C3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8F418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93414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FCABF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1AEF2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7B6C0473" w14:textId="77777777">
        <w:tc>
          <w:tcPr>
            <w:tcW w:w="777" w:type="dxa"/>
            <w:vAlign w:val="center"/>
          </w:tcPr>
          <w:p w14:paraId="1EFB0A09" w14:textId="77777777" w:rsidR="005F5BFD" w:rsidRDefault="00000000">
            <w:r>
              <w:rPr>
                <w:color w:val="3333CC"/>
              </w:rPr>
              <w:t>26.42</w:t>
            </w:r>
          </w:p>
        </w:tc>
        <w:tc>
          <w:tcPr>
            <w:tcW w:w="777" w:type="dxa"/>
            <w:vAlign w:val="center"/>
          </w:tcPr>
          <w:p w14:paraId="1FBCC2E7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78DE446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97B086E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FFF23E0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A101FE5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7A44DAA" w14:textId="77777777" w:rsidR="005F5BFD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5443272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4502864" w14:textId="77777777" w:rsidR="005F5BFD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22A4A2A" w14:textId="77777777" w:rsidR="005F5BFD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B6BEBD2" w14:textId="77777777" w:rsidR="005F5BFD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7642CAD3" w14:textId="77777777" w:rsidR="005F5BFD" w:rsidRDefault="00000000">
            <w:r>
              <w:t>26.29</w:t>
            </w:r>
          </w:p>
        </w:tc>
      </w:tr>
      <w:tr w:rsidR="005F5BFD" w14:paraId="5CC8C1E0" w14:textId="77777777">
        <w:tc>
          <w:tcPr>
            <w:tcW w:w="777" w:type="dxa"/>
            <w:shd w:val="clear" w:color="auto" w:fill="E6E6E6"/>
            <w:vAlign w:val="center"/>
          </w:tcPr>
          <w:p w14:paraId="79F39D18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EA286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DAB73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71A2B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3B0B9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F7F86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C1B1C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8DC70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D714F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09526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6CE83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D4D3C" w14:textId="77777777" w:rsidR="005F5BFD" w:rsidRDefault="00000000">
            <w:r>
              <w:t>23:00</w:t>
            </w:r>
          </w:p>
        </w:tc>
      </w:tr>
      <w:tr w:rsidR="005F5BFD" w14:paraId="1A656162" w14:textId="77777777">
        <w:tc>
          <w:tcPr>
            <w:tcW w:w="777" w:type="dxa"/>
            <w:vAlign w:val="center"/>
          </w:tcPr>
          <w:p w14:paraId="1CC2885E" w14:textId="77777777" w:rsidR="005F5BFD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6DF63764" w14:textId="77777777" w:rsidR="005F5BFD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19B7EED7" w14:textId="77777777" w:rsidR="005F5BFD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40527D28" w14:textId="77777777" w:rsidR="005F5BFD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7983336" w14:textId="77777777" w:rsidR="005F5BFD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4F163A0" w14:textId="77777777" w:rsidR="005F5BFD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B87D622" w14:textId="77777777" w:rsidR="005F5BFD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452E8422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48FE585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F64D8A3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AD7BD55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18730BB" w14:textId="77777777" w:rsidR="005F5BFD" w:rsidRDefault="00000000">
            <w:r>
              <w:t>26.42</w:t>
            </w:r>
          </w:p>
        </w:tc>
      </w:tr>
    </w:tbl>
    <w:p w14:paraId="3E55B236" w14:textId="77777777" w:rsidR="005F5BFD" w:rsidRDefault="00000000">
      <w:pPr>
        <w:pStyle w:val="2"/>
      </w:pPr>
      <w:bookmarkStart w:id="61" w:name="_Toc185432548"/>
      <w:r>
        <w:t>外墙（剪力墙）构造</w:t>
      </w:r>
      <w:bookmarkEnd w:id="61"/>
    </w:p>
    <w:p w14:paraId="78A291A3" w14:textId="77777777" w:rsidR="005F5BFD" w:rsidRDefault="00000000">
      <w:pPr>
        <w:pStyle w:val="3"/>
        <w:rPr>
          <w:rFonts w:hint="eastAsia"/>
        </w:rPr>
      </w:pPr>
      <w:r>
        <w:t>剪力墙构造一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F5BFD" w14:paraId="76FB454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FBA1A1F" w14:textId="77777777" w:rsidR="005F5B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188CD22" w14:textId="77777777" w:rsidR="005F5BF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328232" w14:textId="77777777" w:rsidR="005F5BF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980EC" w14:textId="77777777" w:rsidR="005F5BF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39F85" w14:textId="77777777" w:rsidR="005F5BF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5B9D96" w14:textId="77777777" w:rsidR="005F5BF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96F63" w14:textId="77777777" w:rsidR="005F5BF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F31862" w14:textId="77777777" w:rsidR="005F5BF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5BFD" w14:paraId="731CCA0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09CF721" w14:textId="77777777" w:rsidR="005F5BFD" w:rsidRDefault="005F5BFD"/>
        </w:tc>
        <w:tc>
          <w:tcPr>
            <w:tcW w:w="834" w:type="dxa"/>
            <w:shd w:val="clear" w:color="auto" w:fill="E6E6E6"/>
            <w:vAlign w:val="center"/>
          </w:tcPr>
          <w:p w14:paraId="40C17418" w14:textId="77777777" w:rsidR="005F5BF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8FA505" w14:textId="77777777" w:rsidR="005F5BF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A84AA" w14:textId="77777777" w:rsidR="005F5BF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802B0D" w14:textId="77777777" w:rsidR="005F5BF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005B88" w14:textId="77777777" w:rsidR="005F5BF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420A9" w14:textId="77777777" w:rsidR="005F5BF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25CC57" w14:textId="77777777" w:rsidR="005F5BFD" w:rsidRDefault="00000000">
            <w:r>
              <w:t>D=R*S</w:t>
            </w:r>
          </w:p>
        </w:tc>
      </w:tr>
      <w:tr w:rsidR="005F5BFD" w14:paraId="7EDCC4A9" w14:textId="77777777">
        <w:tc>
          <w:tcPr>
            <w:tcW w:w="2838" w:type="dxa"/>
            <w:vAlign w:val="center"/>
          </w:tcPr>
          <w:p w14:paraId="327F064C" w14:textId="77777777" w:rsidR="005F5BF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E215B6A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0BCC81F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5564C91" w14:textId="77777777" w:rsidR="005F5BF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C42188" w14:textId="77777777" w:rsidR="005F5BF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147237E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295E61" w14:textId="77777777" w:rsidR="005F5BF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B16A5A1" w14:textId="77777777" w:rsidR="005F5BFD" w:rsidRDefault="00000000">
            <w:r>
              <w:t>0.245</w:t>
            </w:r>
          </w:p>
        </w:tc>
      </w:tr>
      <w:tr w:rsidR="005F5BFD" w14:paraId="2DE5544A" w14:textId="77777777">
        <w:tc>
          <w:tcPr>
            <w:tcW w:w="2838" w:type="dxa"/>
            <w:vAlign w:val="center"/>
          </w:tcPr>
          <w:p w14:paraId="767189EB" w14:textId="77777777" w:rsidR="005F5BFD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7CC4E664" w14:textId="77777777" w:rsidR="005F5BFD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28C78B6E" w14:textId="77777777" w:rsidR="005F5BFD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0A3CD39B" w14:textId="77777777" w:rsidR="005F5BF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A8E9036" w14:textId="77777777" w:rsidR="005F5BFD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A3F5C95" w14:textId="77777777" w:rsidR="005F5BFD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5BCF885C" w14:textId="77777777" w:rsidR="005F5BFD" w:rsidRDefault="00000000">
            <w:r>
              <w:t>2.121</w:t>
            </w:r>
          </w:p>
        </w:tc>
        <w:tc>
          <w:tcPr>
            <w:tcW w:w="990" w:type="dxa"/>
            <w:vAlign w:val="center"/>
          </w:tcPr>
          <w:p w14:paraId="43AF0F28" w14:textId="77777777" w:rsidR="005F5BFD" w:rsidRDefault="00000000">
            <w:r>
              <w:t>0.747</w:t>
            </w:r>
          </w:p>
        </w:tc>
      </w:tr>
      <w:tr w:rsidR="005F5BFD" w14:paraId="526375AA" w14:textId="77777777">
        <w:tc>
          <w:tcPr>
            <w:tcW w:w="2838" w:type="dxa"/>
            <w:vAlign w:val="center"/>
          </w:tcPr>
          <w:p w14:paraId="51DF5DCB" w14:textId="77777777" w:rsidR="005F5BF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11E1675" w14:textId="77777777" w:rsidR="005F5BF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7A503495" w14:textId="77777777" w:rsidR="005F5BF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1FE2D2A" w14:textId="77777777" w:rsidR="005F5BF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F17A55C" w14:textId="77777777" w:rsidR="005F5BF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92F9311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29A216" w14:textId="77777777" w:rsidR="005F5BF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353BCE3B" w14:textId="77777777" w:rsidR="005F5BFD" w:rsidRDefault="00000000">
            <w:r>
              <w:t>1.977</w:t>
            </w:r>
          </w:p>
        </w:tc>
      </w:tr>
      <w:tr w:rsidR="005F5BFD" w14:paraId="7201DE8F" w14:textId="77777777">
        <w:tc>
          <w:tcPr>
            <w:tcW w:w="2838" w:type="dxa"/>
            <w:vAlign w:val="center"/>
          </w:tcPr>
          <w:p w14:paraId="4CA5E3FF" w14:textId="77777777" w:rsidR="005F5BF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32878B8" w14:textId="77777777" w:rsidR="005F5BF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ABDE79" w14:textId="77777777" w:rsidR="005F5BF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828133" w14:textId="77777777" w:rsidR="005F5BF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7A3790A" w14:textId="77777777" w:rsidR="005F5BF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567439C" w14:textId="77777777" w:rsidR="005F5BF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997C62" w14:textId="77777777" w:rsidR="005F5BF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C4584BB" w14:textId="77777777" w:rsidR="005F5BFD" w:rsidRDefault="00000000">
            <w:r>
              <w:t>0.247</w:t>
            </w:r>
          </w:p>
        </w:tc>
      </w:tr>
      <w:tr w:rsidR="005F5BFD" w14:paraId="3484AAA9" w14:textId="77777777">
        <w:tc>
          <w:tcPr>
            <w:tcW w:w="2838" w:type="dxa"/>
            <w:vAlign w:val="center"/>
          </w:tcPr>
          <w:p w14:paraId="4CC411FA" w14:textId="77777777" w:rsidR="005F5BF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8F291BE" w14:textId="77777777" w:rsidR="005F5BFD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2CCDEB69" w14:textId="77777777" w:rsidR="005F5BF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2CCD643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744AE3E" w14:textId="77777777" w:rsidR="005F5BF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0DD5B8F" w14:textId="77777777" w:rsidR="005F5B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0E7164" w14:textId="77777777" w:rsidR="005F5BFD" w:rsidRDefault="00000000">
            <w:r>
              <w:t>2.281</w:t>
            </w:r>
          </w:p>
        </w:tc>
        <w:tc>
          <w:tcPr>
            <w:tcW w:w="990" w:type="dxa"/>
            <w:vAlign w:val="center"/>
          </w:tcPr>
          <w:p w14:paraId="7020C724" w14:textId="77777777" w:rsidR="005F5BFD" w:rsidRDefault="00000000">
            <w:r>
              <w:t>3.215</w:t>
            </w:r>
          </w:p>
        </w:tc>
      </w:tr>
      <w:tr w:rsidR="005F5BFD" w14:paraId="3A796DCD" w14:textId="77777777">
        <w:tc>
          <w:tcPr>
            <w:tcW w:w="2838" w:type="dxa"/>
            <w:shd w:val="clear" w:color="auto" w:fill="E6E6E6"/>
            <w:vAlign w:val="center"/>
          </w:tcPr>
          <w:p w14:paraId="6093F587" w14:textId="77777777" w:rsidR="005F5BF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73F179B" w14:textId="77777777" w:rsidR="005F5BFD" w:rsidRDefault="00000000">
            <w:pPr>
              <w:jc w:val="center"/>
            </w:pPr>
            <w:r>
              <w:t>5.0</w:t>
            </w:r>
          </w:p>
        </w:tc>
      </w:tr>
      <w:tr w:rsidR="005F5BFD" w14:paraId="025673B2" w14:textId="77777777">
        <w:tc>
          <w:tcPr>
            <w:tcW w:w="2838" w:type="dxa"/>
            <w:shd w:val="clear" w:color="auto" w:fill="E6E6E6"/>
            <w:vAlign w:val="center"/>
          </w:tcPr>
          <w:p w14:paraId="5F7618CE" w14:textId="77777777" w:rsidR="005F5BF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0A26DAD" w14:textId="77777777" w:rsidR="005F5BFD" w:rsidRDefault="00000000">
            <w:pPr>
              <w:jc w:val="center"/>
            </w:pPr>
            <w:r>
              <w:t>0.75</w:t>
            </w:r>
          </w:p>
        </w:tc>
      </w:tr>
      <w:tr w:rsidR="005F5BFD" w14:paraId="6B46572D" w14:textId="77777777">
        <w:tc>
          <w:tcPr>
            <w:tcW w:w="2838" w:type="dxa"/>
            <w:shd w:val="clear" w:color="auto" w:fill="E6E6E6"/>
            <w:vAlign w:val="center"/>
          </w:tcPr>
          <w:p w14:paraId="49A13214" w14:textId="77777777" w:rsidR="005F5BF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80B0EDF" w14:textId="77777777" w:rsidR="005F5BFD" w:rsidRDefault="00000000">
            <w:pPr>
              <w:jc w:val="center"/>
            </w:pPr>
            <w:r>
              <w:t>0.41</w:t>
            </w:r>
          </w:p>
        </w:tc>
      </w:tr>
      <w:tr w:rsidR="005F5BFD" w14:paraId="5D9CD7CB" w14:textId="77777777">
        <w:tc>
          <w:tcPr>
            <w:tcW w:w="2838" w:type="dxa"/>
            <w:shd w:val="clear" w:color="auto" w:fill="E6E6E6"/>
            <w:vAlign w:val="center"/>
          </w:tcPr>
          <w:p w14:paraId="048B5535" w14:textId="77777777" w:rsidR="005F5BF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0508F78" w14:textId="77777777" w:rsidR="005F5BFD" w:rsidRDefault="00000000">
            <w:pPr>
              <w:jc w:val="center"/>
            </w:pPr>
            <w:r>
              <w:t>重质围护结构</w:t>
            </w:r>
          </w:p>
        </w:tc>
      </w:tr>
    </w:tbl>
    <w:p w14:paraId="650F617B" w14:textId="77777777" w:rsidR="005F5BFD" w:rsidRDefault="00000000">
      <w:pPr>
        <w:pStyle w:val="4"/>
      </w:pPr>
      <w:r>
        <w:t>空调房间：北向逐时温度</w:t>
      </w:r>
    </w:p>
    <w:p w14:paraId="1A1BAA9D" w14:textId="77777777" w:rsidR="005F5BFD" w:rsidRDefault="00000000">
      <w:pPr>
        <w:jc w:val="center"/>
      </w:pPr>
      <w:r>
        <w:rPr>
          <w:noProof/>
        </w:rPr>
        <w:drawing>
          <wp:inline distT="0" distB="0" distL="0" distR="0" wp14:anchorId="2B719C23" wp14:editId="407FC4EE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1756" w14:textId="77777777" w:rsidR="005F5BFD" w:rsidRDefault="005F5BFD"/>
    <w:p w14:paraId="1E2510F7" w14:textId="77777777" w:rsidR="005F5BFD" w:rsidRDefault="005F5BF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F5BFD" w14:paraId="6B3EA00B" w14:textId="77777777">
        <w:tc>
          <w:tcPr>
            <w:tcW w:w="777" w:type="dxa"/>
            <w:shd w:val="clear" w:color="auto" w:fill="E6E6E6"/>
            <w:vAlign w:val="center"/>
          </w:tcPr>
          <w:p w14:paraId="0F089B97" w14:textId="77777777" w:rsidR="005F5BF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5AABF" w14:textId="77777777" w:rsidR="005F5BF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458C0" w14:textId="77777777" w:rsidR="005F5BF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D7ECA" w14:textId="77777777" w:rsidR="005F5BF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5D855" w14:textId="77777777" w:rsidR="005F5BF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9239F" w14:textId="77777777" w:rsidR="005F5BF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8766F" w14:textId="77777777" w:rsidR="005F5BF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45AD7" w14:textId="77777777" w:rsidR="005F5BF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DADC4" w14:textId="77777777" w:rsidR="005F5BF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012DE" w14:textId="77777777" w:rsidR="005F5BF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0A03E" w14:textId="77777777" w:rsidR="005F5BF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06350" w14:textId="77777777" w:rsidR="005F5BFD" w:rsidRDefault="00000000">
            <w:pPr>
              <w:jc w:val="center"/>
            </w:pPr>
            <w:r>
              <w:t>11:00</w:t>
            </w:r>
          </w:p>
        </w:tc>
      </w:tr>
      <w:tr w:rsidR="005F5BFD" w14:paraId="7C0B55B3" w14:textId="77777777">
        <w:tc>
          <w:tcPr>
            <w:tcW w:w="777" w:type="dxa"/>
            <w:vAlign w:val="center"/>
          </w:tcPr>
          <w:p w14:paraId="5C8EB7BC" w14:textId="77777777" w:rsidR="005F5BFD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A2B9D4F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63EBCC3" w14:textId="77777777" w:rsidR="005F5BFD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FDC4F3E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1D8E586" w14:textId="77777777" w:rsidR="005F5BFD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8EA2405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9747B3B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4A84EBE" w14:textId="77777777" w:rsidR="005F5BFD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7E18D5D" w14:textId="77777777" w:rsidR="005F5BFD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2F9076B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69E7D85" w14:textId="77777777" w:rsidR="005F5BFD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9423580" w14:textId="77777777" w:rsidR="005F5BFD" w:rsidRDefault="00000000">
            <w:r>
              <w:t>26.31</w:t>
            </w:r>
          </w:p>
        </w:tc>
      </w:tr>
      <w:tr w:rsidR="005F5BFD" w14:paraId="49A15B83" w14:textId="77777777">
        <w:tc>
          <w:tcPr>
            <w:tcW w:w="777" w:type="dxa"/>
            <w:shd w:val="clear" w:color="auto" w:fill="E6E6E6"/>
            <w:vAlign w:val="center"/>
          </w:tcPr>
          <w:p w14:paraId="59E3AAF0" w14:textId="77777777" w:rsidR="005F5BF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19D38" w14:textId="77777777" w:rsidR="005F5BF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933A1" w14:textId="77777777" w:rsidR="005F5BF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E6981" w14:textId="77777777" w:rsidR="005F5BF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22E51" w14:textId="77777777" w:rsidR="005F5BF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79299" w14:textId="77777777" w:rsidR="005F5BF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FC1C3" w14:textId="77777777" w:rsidR="005F5BF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928F0" w14:textId="77777777" w:rsidR="005F5BF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44385" w14:textId="77777777" w:rsidR="005F5BF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F3856" w14:textId="77777777" w:rsidR="005F5BF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0E7C0" w14:textId="77777777" w:rsidR="005F5BF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7868B" w14:textId="77777777" w:rsidR="005F5BFD" w:rsidRDefault="00000000">
            <w:r>
              <w:t>23:00</w:t>
            </w:r>
          </w:p>
        </w:tc>
      </w:tr>
      <w:tr w:rsidR="005F5BFD" w14:paraId="3E0E2AFE" w14:textId="77777777">
        <w:tc>
          <w:tcPr>
            <w:tcW w:w="777" w:type="dxa"/>
            <w:vAlign w:val="center"/>
          </w:tcPr>
          <w:p w14:paraId="4E408256" w14:textId="77777777" w:rsidR="005F5BFD" w:rsidRDefault="00000000">
            <w:r>
              <w:lastRenderedPageBreak/>
              <w:t>26.32</w:t>
            </w:r>
          </w:p>
        </w:tc>
        <w:tc>
          <w:tcPr>
            <w:tcW w:w="777" w:type="dxa"/>
            <w:vAlign w:val="center"/>
          </w:tcPr>
          <w:p w14:paraId="1BD4FD9A" w14:textId="77777777" w:rsidR="005F5BFD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511C70C" w14:textId="77777777" w:rsidR="005F5BFD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260E09DA" w14:textId="77777777" w:rsidR="005F5BFD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39CB8A8" w14:textId="77777777" w:rsidR="005F5BFD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E64AAF2" w14:textId="77777777" w:rsidR="005F5BFD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6FEDC4E" w14:textId="77777777" w:rsidR="005F5BFD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A5686BC" w14:textId="77777777" w:rsidR="005F5BFD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47BB170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5852F90B" w14:textId="77777777" w:rsidR="005F5BFD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228EF4B" w14:textId="77777777" w:rsidR="005F5BFD" w:rsidRDefault="00000000">
            <w:r>
              <w:rPr>
                <w:color w:val="3333CC"/>
              </w:rPr>
              <w:t>26.44</w:t>
            </w:r>
          </w:p>
        </w:tc>
        <w:tc>
          <w:tcPr>
            <w:tcW w:w="777" w:type="dxa"/>
            <w:vAlign w:val="center"/>
          </w:tcPr>
          <w:p w14:paraId="7770D0FB" w14:textId="77777777" w:rsidR="005F5BFD" w:rsidRDefault="00000000">
            <w:r>
              <w:t>26.44</w:t>
            </w:r>
          </w:p>
        </w:tc>
      </w:tr>
    </w:tbl>
    <w:p w14:paraId="40941BC7" w14:textId="77777777" w:rsidR="005F5BFD" w:rsidRDefault="00000000">
      <w:pPr>
        <w:pStyle w:val="1"/>
      </w:pPr>
      <w:bookmarkStart w:id="62" w:name="_Toc185432549"/>
      <w:r>
        <w:t>验算结论</w:t>
      </w:r>
      <w:bookmarkEnd w:id="62"/>
    </w:p>
    <w:p w14:paraId="0CFA8267" w14:textId="77777777" w:rsidR="005F5BFD" w:rsidRDefault="00000000">
      <w:pPr>
        <w:pStyle w:val="2"/>
      </w:pPr>
      <w:bookmarkStart w:id="63" w:name="_Toc185432550"/>
      <w:r>
        <w:t>空调房间</w:t>
      </w:r>
      <w:bookmarkEnd w:id="6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F5BFD" w14:paraId="230839C3" w14:textId="77777777">
        <w:tc>
          <w:tcPr>
            <w:tcW w:w="1403" w:type="dxa"/>
            <w:shd w:val="clear" w:color="auto" w:fill="DEDEDE"/>
            <w:vAlign w:val="center"/>
          </w:tcPr>
          <w:p w14:paraId="01696C7C" w14:textId="77777777" w:rsidR="005F5BF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47373F7" w14:textId="77777777" w:rsidR="005F5BF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C3496F0" w14:textId="77777777" w:rsidR="005F5BF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88F29B7" w14:textId="77777777" w:rsidR="005F5BF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740119F" w14:textId="77777777" w:rsidR="005F5BF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FF0C6D3" w14:textId="77777777" w:rsidR="005F5BFD" w:rsidRDefault="00000000">
            <w:r>
              <w:t>结论</w:t>
            </w:r>
          </w:p>
        </w:tc>
      </w:tr>
      <w:tr w:rsidR="005F5BFD" w14:paraId="32B334A6" w14:textId="77777777">
        <w:tc>
          <w:tcPr>
            <w:tcW w:w="1403" w:type="dxa"/>
            <w:vAlign w:val="center"/>
          </w:tcPr>
          <w:p w14:paraId="0D9CAEA8" w14:textId="77777777" w:rsidR="005F5BF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EE51B14" w14:textId="77777777" w:rsidR="005F5BF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464CA302" w14:textId="77777777" w:rsidR="005F5BFD" w:rsidRDefault="00000000">
            <w:r>
              <w:t>21:45</w:t>
            </w:r>
          </w:p>
        </w:tc>
        <w:tc>
          <w:tcPr>
            <w:tcW w:w="1415" w:type="dxa"/>
            <w:vAlign w:val="center"/>
          </w:tcPr>
          <w:p w14:paraId="05166E47" w14:textId="77777777" w:rsidR="005F5BFD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48915882" w14:textId="77777777" w:rsidR="005F5BFD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AFD4E58" w14:textId="77777777" w:rsidR="005F5BFD" w:rsidRDefault="00000000">
            <w:r>
              <w:t>满足</w:t>
            </w:r>
          </w:p>
        </w:tc>
      </w:tr>
      <w:tr w:rsidR="005F5BFD" w14:paraId="0872D6AF" w14:textId="77777777">
        <w:tc>
          <w:tcPr>
            <w:tcW w:w="1403" w:type="dxa"/>
            <w:vMerge w:val="restart"/>
            <w:vAlign w:val="center"/>
          </w:tcPr>
          <w:p w14:paraId="1FF7A45D" w14:textId="77777777" w:rsidR="005F5BFD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7A695860" w14:textId="77777777" w:rsidR="005F5BFD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36705DDA" w14:textId="77777777" w:rsidR="005F5BFD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0FCD3B28" w14:textId="77777777" w:rsidR="005F5BFD" w:rsidRDefault="00000000">
            <w:r>
              <w:t>26.53</w:t>
            </w:r>
          </w:p>
        </w:tc>
        <w:tc>
          <w:tcPr>
            <w:tcW w:w="1131" w:type="dxa"/>
            <w:vAlign w:val="center"/>
          </w:tcPr>
          <w:p w14:paraId="4F632188" w14:textId="77777777" w:rsidR="005F5BF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90A3A7F" w14:textId="77777777" w:rsidR="005F5BFD" w:rsidRDefault="00000000">
            <w:r>
              <w:t>满足</w:t>
            </w:r>
          </w:p>
        </w:tc>
      </w:tr>
      <w:tr w:rsidR="005F5BFD" w14:paraId="66B739FA" w14:textId="77777777">
        <w:tc>
          <w:tcPr>
            <w:tcW w:w="1403" w:type="dxa"/>
            <w:vMerge/>
            <w:vAlign w:val="center"/>
          </w:tcPr>
          <w:p w14:paraId="38A2A20F" w14:textId="77777777" w:rsidR="005F5BFD" w:rsidRDefault="005F5BFD"/>
        </w:tc>
        <w:tc>
          <w:tcPr>
            <w:tcW w:w="3395" w:type="dxa"/>
            <w:vAlign w:val="center"/>
          </w:tcPr>
          <w:p w14:paraId="522FF2EA" w14:textId="77777777" w:rsidR="005F5BFD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486D034" w14:textId="77777777" w:rsidR="005F5BFD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12EE2286" w14:textId="77777777" w:rsidR="005F5BFD" w:rsidRDefault="00000000">
            <w:r>
              <w:t>26.57</w:t>
            </w:r>
          </w:p>
        </w:tc>
        <w:tc>
          <w:tcPr>
            <w:tcW w:w="1131" w:type="dxa"/>
            <w:vAlign w:val="center"/>
          </w:tcPr>
          <w:p w14:paraId="54AF3B08" w14:textId="77777777" w:rsidR="005F5BF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1787F44" w14:textId="77777777" w:rsidR="005F5BFD" w:rsidRDefault="00000000">
            <w:r>
              <w:t>满足</w:t>
            </w:r>
          </w:p>
        </w:tc>
      </w:tr>
      <w:tr w:rsidR="005F5BFD" w14:paraId="094D5032" w14:textId="77777777">
        <w:tc>
          <w:tcPr>
            <w:tcW w:w="1403" w:type="dxa"/>
            <w:vMerge/>
            <w:vAlign w:val="center"/>
          </w:tcPr>
          <w:p w14:paraId="1E3829B4" w14:textId="77777777" w:rsidR="005F5BFD" w:rsidRDefault="005F5BFD"/>
        </w:tc>
        <w:tc>
          <w:tcPr>
            <w:tcW w:w="3395" w:type="dxa"/>
            <w:vAlign w:val="center"/>
          </w:tcPr>
          <w:p w14:paraId="6BA497DC" w14:textId="77777777" w:rsidR="005F5BFD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2462B8FA" w14:textId="77777777" w:rsidR="005F5BFD" w:rsidRDefault="00000000">
            <w:r>
              <w:t>23:30</w:t>
            </w:r>
          </w:p>
        </w:tc>
        <w:tc>
          <w:tcPr>
            <w:tcW w:w="1415" w:type="dxa"/>
            <w:vAlign w:val="center"/>
          </w:tcPr>
          <w:p w14:paraId="7A5F1194" w14:textId="77777777" w:rsidR="005F5BFD" w:rsidRDefault="00000000">
            <w:r>
              <w:t>26.52</w:t>
            </w:r>
          </w:p>
        </w:tc>
        <w:tc>
          <w:tcPr>
            <w:tcW w:w="1131" w:type="dxa"/>
            <w:vAlign w:val="center"/>
          </w:tcPr>
          <w:p w14:paraId="2C3254E6" w14:textId="77777777" w:rsidR="005F5BF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1EFD865" w14:textId="77777777" w:rsidR="005F5BFD" w:rsidRDefault="00000000">
            <w:r>
              <w:t>满足</w:t>
            </w:r>
          </w:p>
        </w:tc>
      </w:tr>
      <w:tr w:rsidR="005F5BFD" w14:paraId="7AC80701" w14:textId="77777777">
        <w:tc>
          <w:tcPr>
            <w:tcW w:w="1403" w:type="dxa"/>
            <w:vMerge/>
            <w:vAlign w:val="center"/>
          </w:tcPr>
          <w:p w14:paraId="760A35CC" w14:textId="77777777" w:rsidR="005F5BFD" w:rsidRDefault="005F5BFD"/>
        </w:tc>
        <w:tc>
          <w:tcPr>
            <w:tcW w:w="3395" w:type="dxa"/>
            <w:vAlign w:val="center"/>
          </w:tcPr>
          <w:p w14:paraId="00BED6B0" w14:textId="77777777" w:rsidR="005F5BFD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343ECFEA" w14:textId="77777777" w:rsidR="005F5BFD" w:rsidRDefault="00000000">
            <w:r>
              <w:t>0:10</w:t>
            </w:r>
          </w:p>
        </w:tc>
        <w:tc>
          <w:tcPr>
            <w:tcW w:w="1415" w:type="dxa"/>
            <w:vAlign w:val="center"/>
          </w:tcPr>
          <w:p w14:paraId="68BB23C4" w14:textId="77777777" w:rsidR="005F5BFD" w:rsidRDefault="00000000">
            <w:r>
              <w:t>26.42</w:t>
            </w:r>
          </w:p>
        </w:tc>
        <w:tc>
          <w:tcPr>
            <w:tcW w:w="1131" w:type="dxa"/>
            <w:vAlign w:val="center"/>
          </w:tcPr>
          <w:p w14:paraId="6E5800C9" w14:textId="77777777" w:rsidR="005F5BF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1231ACD" w14:textId="77777777" w:rsidR="005F5BFD" w:rsidRDefault="00000000">
            <w:r>
              <w:t>满足</w:t>
            </w:r>
          </w:p>
        </w:tc>
      </w:tr>
      <w:tr w:rsidR="005F5BFD" w14:paraId="3CAE0F03" w14:textId="77777777">
        <w:tc>
          <w:tcPr>
            <w:tcW w:w="1403" w:type="dxa"/>
            <w:vAlign w:val="center"/>
          </w:tcPr>
          <w:p w14:paraId="66C1BE14" w14:textId="77777777" w:rsidR="005F5BFD" w:rsidRDefault="00000000">
            <w:r>
              <w:t>外墙（剪力墙）</w:t>
            </w:r>
          </w:p>
        </w:tc>
        <w:tc>
          <w:tcPr>
            <w:tcW w:w="3395" w:type="dxa"/>
            <w:vAlign w:val="center"/>
          </w:tcPr>
          <w:p w14:paraId="31A5E3E7" w14:textId="77777777" w:rsidR="005F5BFD" w:rsidRDefault="00000000">
            <w:r>
              <w:t>北</w:t>
            </w:r>
            <w:r>
              <w:t>:</w:t>
            </w:r>
            <w:r>
              <w:t>剪力墙构造一</w:t>
            </w:r>
          </w:p>
        </w:tc>
        <w:tc>
          <w:tcPr>
            <w:tcW w:w="848" w:type="dxa"/>
            <w:vAlign w:val="center"/>
          </w:tcPr>
          <w:p w14:paraId="4424D834" w14:textId="77777777" w:rsidR="005F5BFD" w:rsidRDefault="00000000">
            <w:r>
              <w:t>21:30</w:t>
            </w:r>
          </w:p>
        </w:tc>
        <w:tc>
          <w:tcPr>
            <w:tcW w:w="1415" w:type="dxa"/>
            <w:vAlign w:val="center"/>
          </w:tcPr>
          <w:p w14:paraId="54872113" w14:textId="77777777" w:rsidR="005F5BFD" w:rsidRDefault="00000000">
            <w:r>
              <w:t>26.44</w:t>
            </w:r>
          </w:p>
        </w:tc>
        <w:tc>
          <w:tcPr>
            <w:tcW w:w="1131" w:type="dxa"/>
            <w:vAlign w:val="center"/>
          </w:tcPr>
          <w:p w14:paraId="5F0CBC1A" w14:textId="77777777" w:rsidR="005F5BF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699285C" w14:textId="77777777" w:rsidR="005F5BFD" w:rsidRDefault="00000000">
            <w:r>
              <w:t>满足</w:t>
            </w:r>
          </w:p>
        </w:tc>
      </w:tr>
    </w:tbl>
    <w:p w14:paraId="7C82CBC4" w14:textId="77777777" w:rsidR="005F5BFD" w:rsidRDefault="005F5BFD"/>
    <w:sectPr w:rsidR="005F5BF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BB314" w14:textId="77777777" w:rsidR="00F5568B" w:rsidRDefault="00F5568B">
      <w:r>
        <w:separator/>
      </w:r>
    </w:p>
  </w:endnote>
  <w:endnote w:type="continuationSeparator" w:id="0">
    <w:p w14:paraId="5DDDE179" w14:textId="77777777" w:rsidR="00F5568B" w:rsidRDefault="00F5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E969F6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92D27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1A687" w14:textId="77777777" w:rsidR="00F5568B" w:rsidRDefault="00F5568B">
      <w:r>
        <w:separator/>
      </w:r>
    </w:p>
  </w:footnote>
  <w:footnote w:type="continuationSeparator" w:id="0">
    <w:p w14:paraId="4B71FB16" w14:textId="77777777" w:rsidR="00F5568B" w:rsidRDefault="00F5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197F2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08AB3" wp14:editId="0EA5D81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D890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0B5F7C6B" wp14:editId="6934BFBA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55455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143231">
    <w:abstractNumId w:val="2"/>
  </w:num>
  <w:num w:numId="3" w16cid:durableId="2114856274">
    <w:abstractNumId w:val="1"/>
  </w:num>
  <w:num w:numId="4" w16cid:durableId="196261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7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5F5BFD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15E0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71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5568B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AC3EE1"/>
  <w15:chartTrackingRefBased/>
  <w15:docId w15:val="{30094680-A278-4B5C-94F1-C3BFD60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12</Pages>
  <Words>1341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8973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xujiayanghh</dc:creator>
  <cp:keywords/>
  <dc:description/>
  <cp:lastModifiedBy>佳杨 徐</cp:lastModifiedBy>
  <cp:revision>1</cp:revision>
  <dcterms:created xsi:type="dcterms:W3CDTF">2024-12-18T08:41:00Z</dcterms:created>
  <dcterms:modified xsi:type="dcterms:W3CDTF">2024-12-18T08:42:00Z</dcterms:modified>
</cp:coreProperties>
</file>