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4817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DA864B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02B8A54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190F2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166A2E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84C22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7A0352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777A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6620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攀枝花</w:t>
            </w:r>
            <w:bookmarkEnd w:id="5"/>
          </w:p>
        </w:tc>
      </w:tr>
      <w:tr w:rsidR="00D40158" w:rsidRPr="00D40158" w14:paraId="0EFFD5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8E144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AD436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103FD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B2799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EE9CD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0FFBC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17B14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F9DF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2119A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F5AD9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106C2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C096FC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62647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1B51C3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B2BA6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113B46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1B9F1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88E0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A4E0B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4E651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2024年12月18日</w:t>
              </w:r>
            </w:smartTag>
            <w:bookmarkEnd w:id="9"/>
          </w:p>
        </w:tc>
      </w:tr>
    </w:tbl>
    <w:p w14:paraId="360DCAE3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A2D2F85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E6D335A" wp14:editId="0E57B646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4DEFA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828BD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6AF89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D03FB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5DC7371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033A2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CDB8D4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3EB23A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9D2A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28A2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6EBF72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3B8ED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9A2E3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T17380797791</w:t>
            </w:r>
            <w:bookmarkEnd w:id="13"/>
          </w:p>
        </w:tc>
      </w:tr>
    </w:tbl>
    <w:p w14:paraId="65767B92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D6F846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A3740A2" w14:textId="77777777" w:rsidR="00D1192C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32481" w:history="1">
        <w:r w:rsidR="00D1192C" w:rsidRPr="00F170F9">
          <w:rPr>
            <w:rStyle w:val="a7"/>
            <w:rFonts w:hint="eastAsia"/>
          </w:rPr>
          <w:t>1</w:t>
        </w:r>
        <w:r w:rsidR="00D1192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1192C" w:rsidRPr="00F170F9">
          <w:rPr>
            <w:rStyle w:val="a7"/>
            <w:rFonts w:hint="eastAsia"/>
          </w:rPr>
          <w:t>建筑概况</w:t>
        </w:r>
        <w:r w:rsidR="00D1192C">
          <w:rPr>
            <w:rFonts w:hint="eastAsia"/>
            <w:webHidden/>
          </w:rPr>
          <w:tab/>
        </w:r>
        <w:r w:rsidR="00D1192C">
          <w:rPr>
            <w:rFonts w:hint="eastAsia"/>
            <w:webHidden/>
          </w:rPr>
          <w:fldChar w:fldCharType="begin"/>
        </w:r>
        <w:r w:rsidR="00D1192C">
          <w:rPr>
            <w:rFonts w:hint="eastAsia"/>
            <w:webHidden/>
          </w:rPr>
          <w:instrText xml:space="preserve"> </w:instrText>
        </w:r>
        <w:r w:rsidR="00D1192C">
          <w:rPr>
            <w:webHidden/>
          </w:rPr>
          <w:instrText>PAGEREF _Toc185432481 \h</w:instrText>
        </w:r>
        <w:r w:rsidR="00D1192C">
          <w:rPr>
            <w:rFonts w:hint="eastAsia"/>
            <w:webHidden/>
          </w:rPr>
          <w:instrText xml:space="preserve"> </w:instrText>
        </w:r>
        <w:r w:rsidR="00D1192C">
          <w:rPr>
            <w:rFonts w:hint="eastAsia"/>
            <w:webHidden/>
          </w:rPr>
        </w:r>
        <w:r w:rsidR="00D1192C">
          <w:rPr>
            <w:webHidden/>
          </w:rPr>
          <w:fldChar w:fldCharType="separate"/>
        </w:r>
        <w:r w:rsidR="00D1192C">
          <w:rPr>
            <w:webHidden/>
          </w:rPr>
          <w:t>3</w:t>
        </w:r>
        <w:r w:rsidR="00D1192C">
          <w:rPr>
            <w:rFonts w:hint="eastAsia"/>
            <w:webHidden/>
          </w:rPr>
          <w:fldChar w:fldCharType="end"/>
        </w:r>
      </w:hyperlink>
    </w:p>
    <w:p w14:paraId="04B738D5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2" w:history="1">
        <w:r w:rsidRPr="00F170F9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40BFCC7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3" w:history="1">
        <w:r w:rsidRPr="00F170F9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ED1703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4" w:history="1">
        <w:r w:rsidRPr="00F170F9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498BB2F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5" w:history="1">
        <w:r w:rsidRPr="00F170F9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251E5E6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6" w:history="1">
        <w:r w:rsidRPr="00F170F9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AED6AA5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87" w:history="1">
        <w:r w:rsidRPr="00F170F9">
          <w:rPr>
            <w:rStyle w:val="a7"/>
            <w:rFonts w:hint="eastAsia"/>
            <w:lang w:val="en-GB"/>
          </w:rPr>
          <w:t>6.1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20F75D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88" w:history="1">
        <w:r w:rsidRPr="00F170F9">
          <w:rPr>
            <w:rStyle w:val="a7"/>
            <w:rFonts w:hint="eastAsia"/>
            <w:lang w:val="en-GB"/>
          </w:rPr>
          <w:t>6.2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8BE76D7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89" w:history="1">
        <w:r w:rsidRPr="00F170F9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DE1D799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0" w:history="1">
        <w:r w:rsidRPr="00F170F9">
          <w:rPr>
            <w:rStyle w:val="a7"/>
            <w:rFonts w:hint="eastAsia"/>
            <w:lang w:val="en-GB"/>
          </w:rPr>
          <w:t>7.1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C18B29E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1" w:history="1">
        <w:r w:rsidRPr="00F170F9">
          <w:rPr>
            <w:rStyle w:val="a7"/>
            <w:rFonts w:hint="eastAsia"/>
            <w:lang w:val="en-GB"/>
          </w:rPr>
          <w:t>7.2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892D6A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92" w:history="1">
        <w:r w:rsidRPr="00F170F9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BA0296E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3" w:history="1">
        <w:r w:rsidRPr="00F170F9">
          <w:rPr>
            <w:rStyle w:val="a7"/>
            <w:rFonts w:hint="eastAsia"/>
            <w:lang w:val="en-GB"/>
          </w:rPr>
          <w:t>8.1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A622659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4" w:history="1">
        <w:r w:rsidRPr="00F170F9">
          <w:rPr>
            <w:rStyle w:val="a7"/>
            <w:rFonts w:hint="eastAsia"/>
            <w:lang w:val="en-GB"/>
          </w:rPr>
          <w:t>8.2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265DF73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95" w:history="1">
        <w:r w:rsidRPr="00F170F9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93A24AE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6" w:history="1">
        <w:r w:rsidRPr="00F170F9">
          <w:rPr>
            <w:rStyle w:val="a7"/>
            <w:rFonts w:hint="eastAsia"/>
            <w:lang w:val="en-GB"/>
          </w:rPr>
          <w:t>9.1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69E0240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497" w:history="1">
        <w:r w:rsidRPr="00F170F9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6C91F54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8" w:history="1">
        <w:r w:rsidRPr="00F170F9">
          <w:rPr>
            <w:rStyle w:val="a7"/>
            <w:rFonts w:hint="eastAsia"/>
            <w:lang w:val="en-GB"/>
          </w:rPr>
          <w:t>10.1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CC39755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499" w:history="1">
        <w:r w:rsidRPr="00F170F9">
          <w:rPr>
            <w:rStyle w:val="a7"/>
            <w:rFonts w:hint="eastAsia"/>
            <w:lang w:val="en-GB"/>
          </w:rPr>
          <w:t>10.2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6916C19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0" w:history="1">
        <w:r w:rsidRPr="00F170F9">
          <w:rPr>
            <w:rStyle w:val="a7"/>
            <w:rFonts w:hint="eastAsia"/>
            <w:lang w:val="en-GB"/>
          </w:rPr>
          <w:t>10.3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3ECDB38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01" w:history="1">
        <w:r w:rsidRPr="00F170F9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0A2A88B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2" w:history="1">
        <w:r w:rsidRPr="00F170F9">
          <w:rPr>
            <w:rStyle w:val="a7"/>
            <w:rFonts w:hint="eastAsia"/>
            <w:lang w:val="en-GB"/>
          </w:rPr>
          <w:t>11.1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B28B4FC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3" w:history="1">
        <w:r w:rsidRPr="00F170F9">
          <w:rPr>
            <w:rStyle w:val="a7"/>
            <w:rFonts w:hint="eastAsia"/>
            <w:lang w:val="en-GB"/>
          </w:rPr>
          <w:t>11.2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3B4153F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4" w:history="1">
        <w:r w:rsidRPr="00F170F9">
          <w:rPr>
            <w:rStyle w:val="a7"/>
            <w:rFonts w:hint="eastAsia"/>
            <w:lang w:val="en-GB"/>
          </w:rPr>
          <w:t>11.3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E9FC25D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5" w:history="1">
        <w:r w:rsidRPr="00F170F9">
          <w:rPr>
            <w:rStyle w:val="a7"/>
            <w:rFonts w:hint="eastAsia"/>
            <w:lang w:val="en-GB"/>
          </w:rPr>
          <w:t>11.4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1F057A1" w14:textId="77777777" w:rsidR="00D1192C" w:rsidRDefault="00D119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06" w:history="1">
        <w:r w:rsidRPr="00F170F9">
          <w:rPr>
            <w:rStyle w:val="a7"/>
            <w:rFonts w:hint="eastAsia"/>
            <w:lang w:val="en-GB"/>
          </w:rPr>
          <w:t>11.5</w:t>
        </w:r>
        <w:r w:rsidRPr="00F170F9">
          <w:rPr>
            <w:rStyle w:val="a7"/>
            <w:rFonts w:hint="eastAsia"/>
          </w:rPr>
          <w:t xml:space="preserve"> </w:t>
        </w:r>
        <w:r w:rsidRPr="00F170F9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C5EA06C" w14:textId="77777777" w:rsidR="00D1192C" w:rsidRDefault="00D119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07" w:history="1">
        <w:r w:rsidRPr="00F170F9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70F9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53CF60D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EB807A5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50A2440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11D86E3" w14:textId="77777777" w:rsidR="00D40158" w:rsidRDefault="00D40158" w:rsidP="00D40158">
      <w:pPr>
        <w:pStyle w:val="TOC1"/>
      </w:pPr>
    </w:p>
    <w:p w14:paraId="74CC91EC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432481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2F714834" w14:textId="77777777" w:rsidTr="00BE3C10">
        <w:tc>
          <w:tcPr>
            <w:tcW w:w="2759" w:type="dxa"/>
            <w:shd w:val="clear" w:color="auto" w:fill="E6E6E6"/>
          </w:tcPr>
          <w:p w14:paraId="6706F4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0D751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68073ED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7EBBE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1A090B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四川</w:t>
            </w:r>
            <w:r>
              <w:t>-</w:t>
            </w:r>
            <w:r>
              <w:t>攀枝花</w:t>
            </w:r>
            <w:bookmarkEnd w:id="19"/>
          </w:p>
        </w:tc>
      </w:tr>
      <w:tr w:rsidR="005407D2" w:rsidRPr="00FF2243" w14:paraId="159BBB6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901ADF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507AE47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509E736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271B9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2FF7CD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4554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FCFE928" w14:textId="77777777" w:rsidTr="00BE3C10">
        <w:tc>
          <w:tcPr>
            <w:tcW w:w="2759" w:type="dxa"/>
            <w:shd w:val="clear" w:color="auto" w:fill="E6E6E6"/>
          </w:tcPr>
          <w:p w14:paraId="69BF33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7360E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7CEA9F9" w14:textId="77777777" w:rsidTr="00BE3C10">
        <w:tc>
          <w:tcPr>
            <w:tcW w:w="2759" w:type="dxa"/>
            <w:shd w:val="clear" w:color="auto" w:fill="E6E6E6"/>
          </w:tcPr>
          <w:p w14:paraId="063072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B946A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5925315" w14:textId="77777777" w:rsidTr="00BE3C10">
        <w:tc>
          <w:tcPr>
            <w:tcW w:w="2759" w:type="dxa"/>
            <w:shd w:val="clear" w:color="auto" w:fill="E6E6E6"/>
          </w:tcPr>
          <w:p w14:paraId="2E5B97D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ADCD9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19126.73</w:t>
            </w:r>
            <w:bookmarkEnd w:id="26"/>
          </w:p>
        </w:tc>
      </w:tr>
      <w:tr w:rsidR="00203A7D" w:rsidRPr="00FF2243" w14:paraId="748D39B2" w14:textId="77777777" w:rsidTr="00BE3C10">
        <w:tc>
          <w:tcPr>
            <w:tcW w:w="2759" w:type="dxa"/>
            <w:shd w:val="clear" w:color="auto" w:fill="E6E6E6"/>
          </w:tcPr>
          <w:p w14:paraId="698A1F3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2DBC7C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8126.62</w:t>
            </w:r>
            <w:bookmarkEnd w:id="27"/>
          </w:p>
        </w:tc>
      </w:tr>
      <w:tr w:rsidR="00FA4476" w:rsidRPr="00FF2243" w14:paraId="3555380C" w14:textId="77777777" w:rsidTr="00BE3C10">
        <w:tc>
          <w:tcPr>
            <w:tcW w:w="2759" w:type="dxa"/>
            <w:shd w:val="clear" w:color="auto" w:fill="E6E6E6"/>
          </w:tcPr>
          <w:p w14:paraId="68EB584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27A663F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1187FAE0" w14:textId="77777777" w:rsidTr="00BE3C10">
        <w:tc>
          <w:tcPr>
            <w:tcW w:w="2759" w:type="dxa"/>
            <w:shd w:val="clear" w:color="auto" w:fill="E6E6E6"/>
          </w:tcPr>
          <w:p w14:paraId="2153E4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A8027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97167D9" w14:textId="77777777" w:rsidTr="00BE3C10">
        <w:tc>
          <w:tcPr>
            <w:tcW w:w="2759" w:type="dxa"/>
            <w:shd w:val="clear" w:color="auto" w:fill="E6E6E6"/>
          </w:tcPr>
          <w:p w14:paraId="28B0261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8B100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46C42D6" w14:textId="77777777" w:rsidTr="00BE3C10">
        <w:tc>
          <w:tcPr>
            <w:tcW w:w="2759" w:type="dxa"/>
            <w:shd w:val="clear" w:color="auto" w:fill="E6E6E6"/>
          </w:tcPr>
          <w:p w14:paraId="5EA997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B1374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84CC2E3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432482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63DD72A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1854C7C" w14:textId="77777777" w:rsidR="003931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31D411A1" w14:textId="77777777" w:rsidR="003931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FB52C80" w14:textId="77777777" w:rsidR="003931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478EA43" w14:textId="77777777" w:rsidR="00393144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432483"/>
      <w:r>
        <w:rPr>
          <w:kern w:val="2"/>
          <w:szCs w:val="24"/>
        </w:rPr>
        <w:lastRenderedPageBreak/>
        <w:t>建筑大样</w:t>
      </w:r>
      <w:bookmarkEnd w:id="37"/>
    </w:p>
    <w:p w14:paraId="3DBFFC48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0DA8C2" wp14:editId="6A0FDD3C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3E3C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3E642BD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DA740ED" wp14:editId="1472C726">
            <wp:extent cx="32004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1651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FB3EA1C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24ECACF" wp14:editId="73C71E0B">
            <wp:extent cx="5667375" cy="4438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EEFF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165504E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D88AB3" wp14:editId="664DD4DC">
            <wp:extent cx="5667375" cy="4486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857F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8FC25B6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2EBE1F9" wp14:editId="3E48F66F">
            <wp:extent cx="28860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A962" w14:textId="77777777" w:rsidR="0039314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151EE85" w14:textId="77777777" w:rsidR="0039314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432484"/>
      <w:r>
        <w:rPr>
          <w:kern w:val="2"/>
          <w:szCs w:val="24"/>
        </w:rPr>
        <w:lastRenderedPageBreak/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93144" w14:paraId="2707CEA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381699" w14:textId="77777777" w:rsidR="0039314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C79A7C" w14:textId="77777777" w:rsidR="003931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7E7C04" w14:textId="77777777" w:rsidR="003931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84765" w14:textId="77777777" w:rsidR="0039314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87D266" w14:textId="77777777" w:rsidR="0039314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F4B53" w14:textId="77777777" w:rsidR="0039314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1998CD" w14:textId="77777777" w:rsidR="00393144" w:rsidRDefault="00000000">
            <w:pPr>
              <w:jc w:val="center"/>
            </w:pPr>
            <w:r>
              <w:t>数据来源</w:t>
            </w:r>
          </w:p>
        </w:tc>
      </w:tr>
      <w:tr w:rsidR="00393144" w14:paraId="667F745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18FE93B" w14:textId="77777777" w:rsidR="00393144" w:rsidRDefault="0039314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F37358" w14:textId="77777777" w:rsidR="0039314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9CDAFF" w14:textId="77777777" w:rsidR="003931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A5549" w14:textId="77777777" w:rsidR="0039314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F693AE" w14:textId="77777777" w:rsidR="0039314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C62F7" w14:textId="77777777" w:rsidR="0039314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BD4EA8" w14:textId="77777777" w:rsidR="00393144" w:rsidRDefault="00393144">
            <w:pPr>
              <w:jc w:val="center"/>
            </w:pPr>
          </w:p>
        </w:tc>
      </w:tr>
      <w:tr w:rsidR="00393144" w14:paraId="6E9C4B63" w14:textId="77777777">
        <w:tc>
          <w:tcPr>
            <w:tcW w:w="2196" w:type="dxa"/>
            <w:shd w:val="clear" w:color="auto" w:fill="E6E6E6"/>
            <w:vAlign w:val="center"/>
          </w:tcPr>
          <w:p w14:paraId="429E6034" w14:textId="77777777" w:rsidR="0039314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0DD92BE" w14:textId="77777777" w:rsidR="0039314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53536B" w14:textId="77777777" w:rsidR="003931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B42C41" w14:textId="77777777" w:rsidR="0039314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D12812C" w14:textId="77777777" w:rsidR="003931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F23A5F" w14:textId="77777777" w:rsidR="0039314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CB609A0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19D900C4" w14:textId="77777777">
        <w:tc>
          <w:tcPr>
            <w:tcW w:w="2196" w:type="dxa"/>
            <w:shd w:val="clear" w:color="auto" w:fill="E6E6E6"/>
            <w:vAlign w:val="center"/>
          </w:tcPr>
          <w:p w14:paraId="7D05165D" w14:textId="77777777" w:rsidR="00393144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737E24C" w14:textId="77777777" w:rsidR="00393144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5F168D5" w14:textId="77777777" w:rsidR="0039314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594F8A72" w14:textId="77777777" w:rsidR="00393144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5B7F13CD" w14:textId="77777777" w:rsidR="0039314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52777E4" w14:textId="77777777" w:rsidR="0039314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62F2631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774401EF" w14:textId="77777777">
        <w:tc>
          <w:tcPr>
            <w:tcW w:w="2196" w:type="dxa"/>
            <w:shd w:val="clear" w:color="auto" w:fill="E6E6E6"/>
            <w:vAlign w:val="center"/>
          </w:tcPr>
          <w:p w14:paraId="34FF2650" w14:textId="77777777" w:rsidR="00393144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B6D8D00" w14:textId="77777777" w:rsidR="0039314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4C70CD8" w14:textId="77777777" w:rsidR="0039314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3449E20" w14:textId="77777777" w:rsidR="0039314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A72FB94" w14:textId="77777777" w:rsidR="00393144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82A4152" w14:textId="77777777" w:rsidR="0039314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4818B77D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11944972" w14:textId="77777777">
        <w:tc>
          <w:tcPr>
            <w:tcW w:w="2196" w:type="dxa"/>
            <w:shd w:val="clear" w:color="auto" w:fill="E6E6E6"/>
            <w:vAlign w:val="center"/>
          </w:tcPr>
          <w:p w14:paraId="070B31A0" w14:textId="77777777" w:rsidR="0039314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37B8E15" w14:textId="77777777" w:rsidR="0039314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60695FE" w14:textId="77777777" w:rsidR="003931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B50D5D" w14:textId="77777777" w:rsidR="0039314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DCE6555" w14:textId="77777777" w:rsidR="0039314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12185D" w14:textId="77777777" w:rsidR="0039314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3D8140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21DD00B7" w14:textId="77777777">
        <w:tc>
          <w:tcPr>
            <w:tcW w:w="2196" w:type="dxa"/>
            <w:shd w:val="clear" w:color="auto" w:fill="E6E6E6"/>
            <w:vAlign w:val="center"/>
          </w:tcPr>
          <w:p w14:paraId="00D2620D" w14:textId="77777777" w:rsidR="00393144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20832B7" w14:textId="77777777" w:rsidR="0039314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F8E4D7B" w14:textId="77777777" w:rsidR="0039314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13F331A" w14:textId="77777777" w:rsidR="00393144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70982C3E" w14:textId="77777777" w:rsidR="00393144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18E64D23" w14:textId="77777777" w:rsidR="0039314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629EFAF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7B32D087" w14:textId="77777777">
        <w:tc>
          <w:tcPr>
            <w:tcW w:w="2196" w:type="dxa"/>
            <w:shd w:val="clear" w:color="auto" w:fill="E6E6E6"/>
            <w:vAlign w:val="center"/>
          </w:tcPr>
          <w:p w14:paraId="367134CA" w14:textId="77777777" w:rsidR="0039314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002E7B9" w14:textId="77777777" w:rsidR="0039314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A8082D7" w14:textId="77777777" w:rsidR="0039314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F285BC1" w14:textId="77777777" w:rsidR="0039314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A54D973" w14:textId="77777777" w:rsidR="0039314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26DE8D" w14:textId="77777777" w:rsidR="0039314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234B5E4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74EA25AD" w14:textId="77777777">
        <w:tc>
          <w:tcPr>
            <w:tcW w:w="2196" w:type="dxa"/>
            <w:shd w:val="clear" w:color="auto" w:fill="E6E6E6"/>
            <w:vAlign w:val="center"/>
          </w:tcPr>
          <w:p w14:paraId="6776D00A" w14:textId="77777777" w:rsidR="0039314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417F95B" w14:textId="77777777" w:rsidR="0039314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6C5FD36" w14:textId="77777777" w:rsidR="0039314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48FE2B2" w14:textId="77777777" w:rsidR="0039314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EF8BDF2" w14:textId="77777777" w:rsidR="0039314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79BF3B6" w14:textId="77777777" w:rsidR="00393144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24E15E44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6B4E523E" w14:textId="77777777">
        <w:tc>
          <w:tcPr>
            <w:tcW w:w="2196" w:type="dxa"/>
            <w:shd w:val="clear" w:color="auto" w:fill="E6E6E6"/>
            <w:vAlign w:val="center"/>
          </w:tcPr>
          <w:p w14:paraId="55B448EB" w14:textId="77777777" w:rsidR="0039314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05E4EF2" w14:textId="77777777" w:rsidR="0039314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D0738C9" w14:textId="77777777" w:rsidR="0039314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91A4A91" w14:textId="77777777" w:rsidR="0039314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0AB72D7" w14:textId="77777777" w:rsidR="0039314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C619DF7" w14:textId="77777777" w:rsidR="0039314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7F5C9DF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3773BECD" w14:textId="77777777">
        <w:tc>
          <w:tcPr>
            <w:tcW w:w="2196" w:type="dxa"/>
            <w:shd w:val="clear" w:color="auto" w:fill="E6E6E6"/>
            <w:vAlign w:val="center"/>
          </w:tcPr>
          <w:p w14:paraId="36B5F362" w14:textId="77777777" w:rsidR="0039314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D46CEF0" w14:textId="77777777" w:rsidR="0039314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07DD350" w14:textId="77777777" w:rsidR="0039314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6205CF0" w14:textId="77777777" w:rsidR="0039314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29A117E" w14:textId="77777777" w:rsidR="0039314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B9DF25B" w14:textId="77777777" w:rsidR="0039314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5674FF9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93144" w14:paraId="09283F52" w14:textId="77777777">
        <w:tc>
          <w:tcPr>
            <w:tcW w:w="2196" w:type="dxa"/>
            <w:shd w:val="clear" w:color="auto" w:fill="E6E6E6"/>
            <w:vAlign w:val="center"/>
          </w:tcPr>
          <w:p w14:paraId="6E6B92EA" w14:textId="77777777" w:rsidR="0039314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FF0100C" w14:textId="77777777" w:rsidR="00393144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27A46BB6" w14:textId="77777777" w:rsidR="0039314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9C4E64D" w14:textId="77777777" w:rsidR="00393144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1C41939" w14:textId="77777777" w:rsidR="00393144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1B088636" w14:textId="77777777" w:rsidR="0039314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1118BAD" w14:textId="77777777" w:rsidR="0039314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6811ED9A" w14:textId="77777777" w:rsidR="0039314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5432485"/>
      <w:r>
        <w:rPr>
          <w:kern w:val="2"/>
          <w:szCs w:val="24"/>
        </w:rPr>
        <w:t>围护结构作法简要说明</w:t>
      </w:r>
      <w:bookmarkEnd w:id="39"/>
    </w:p>
    <w:p w14:paraId="12D50B5C" w14:textId="77777777" w:rsidR="003931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(K=0.204,D=4.182)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22176CE" w14:textId="77777777" w:rsidR="0039314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150mm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8D78106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(K=0.378,D=4.986)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E7D81E4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FED094D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外墙（剪力墙）：</w:t>
      </w:r>
      <w:r>
        <w:rPr>
          <w:color w:val="0000FF"/>
          <w:kern w:val="2"/>
          <w:szCs w:val="21"/>
          <w:lang w:val="en-US"/>
        </w:rPr>
        <w:t>剪力墙构造一</w:t>
      </w:r>
      <w:r>
        <w:rPr>
          <w:color w:val="0000FF"/>
          <w:kern w:val="2"/>
          <w:szCs w:val="21"/>
          <w:lang w:val="en-US"/>
        </w:rPr>
        <w:t xml:space="preserve"> (K=0.410,D=3.215)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38ACA62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E82CB4C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1ABDF735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0.360</w:t>
      </w:r>
    </w:p>
    <w:p w14:paraId="04C16282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85432486"/>
      <w:r>
        <w:rPr>
          <w:color w:val="000000"/>
          <w:kern w:val="2"/>
          <w:szCs w:val="24"/>
        </w:rPr>
        <w:t>体形系数</w:t>
      </w:r>
      <w:bookmarkEnd w:id="40"/>
    </w:p>
    <w:p w14:paraId="09ECB5D3" w14:textId="77777777" w:rsidR="00393144" w:rsidRDefault="00000000">
      <w:pPr>
        <w:pStyle w:val="2"/>
        <w:widowControl w:val="0"/>
        <w:rPr>
          <w:kern w:val="2"/>
        </w:rPr>
      </w:pPr>
      <w:bookmarkStart w:id="41" w:name="_Toc185432487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93144" w14:paraId="21D6D405" w14:textId="77777777">
        <w:tc>
          <w:tcPr>
            <w:tcW w:w="2513" w:type="dxa"/>
            <w:shd w:val="clear" w:color="auto" w:fill="E6E6E6"/>
            <w:vAlign w:val="center"/>
          </w:tcPr>
          <w:p w14:paraId="590813A7" w14:textId="77777777" w:rsidR="0039314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5E6C9C2" w14:textId="77777777" w:rsidR="00393144" w:rsidRDefault="00000000">
            <w:r>
              <w:t>8126.62</w:t>
            </w:r>
          </w:p>
        </w:tc>
      </w:tr>
      <w:tr w:rsidR="00393144" w14:paraId="141BBAE7" w14:textId="77777777">
        <w:tc>
          <w:tcPr>
            <w:tcW w:w="2513" w:type="dxa"/>
            <w:shd w:val="clear" w:color="auto" w:fill="E6E6E6"/>
            <w:vAlign w:val="center"/>
          </w:tcPr>
          <w:p w14:paraId="499094AA" w14:textId="77777777" w:rsidR="0039314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AA41739" w14:textId="77777777" w:rsidR="00393144" w:rsidRDefault="00000000">
            <w:r>
              <w:t>19126.73</w:t>
            </w:r>
          </w:p>
        </w:tc>
      </w:tr>
      <w:tr w:rsidR="00393144" w14:paraId="0C45ECC4" w14:textId="77777777">
        <w:tc>
          <w:tcPr>
            <w:tcW w:w="2513" w:type="dxa"/>
            <w:shd w:val="clear" w:color="auto" w:fill="E6E6E6"/>
            <w:vAlign w:val="center"/>
          </w:tcPr>
          <w:p w14:paraId="06DDF78E" w14:textId="77777777" w:rsidR="0039314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C6EA894" w14:textId="77777777" w:rsidR="00393144" w:rsidRDefault="00000000">
            <w:r>
              <w:t>0.42</w:t>
            </w:r>
          </w:p>
        </w:tc>
      </w:tr>
    </w:tbl>
    <w:p w14:paraId="7198DB1D" w14:textId="77777777" w:rsidR="00393144" w:rsidRDefault="00000000">
      <w:pPr>
        <w:pStyle w:val="2"/>
        <w:widowControl w:val="0"/>
        <w:rPr>
          <w:kern w:val="2"/>
        </w:rPr>
      </w:pPr>
      <w:bookmarkStart w:id="42" w:name="_Toc185432488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93144" w14:paraId="201404A9" w14:textId="77777777">
        <w:tc>
          <w:tcPr>
            <w:tcW w:w="882" w:type="dxa"/>
            <w:shd w:val="clear" w:color="auto" w:fill="E6E6E6"/>
            <w:vAlign w:val="center"/>
          </w:tcPr>
          <w:p w14:paraId="101AE56B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2DFF357" w14:textId="77777777" w:rsidR="00393144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8736A9" w14:textId="77777777" w:rsidR="0039314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48B428" w14:textId="77777777" w:rsidR="00393144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A34364D" w14:textId="77777777" w:rsidR="00393144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393144" w14:paraId="0564BB6E" w14:textId="77777777">
        <w:tc>
          <w:tcPr>
            <w:tcW w:w="882" w:type="dxa"/>
            <w:vAlign w:val="center"/>
          </w:tcPr>
          <w:p w14:paraId="3B039552" w14:textId="77777777" w:rsidR="00393144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3844109" w14:textId="77777777" w:rsidR="00393144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53BFAC5E" w14:textId="77777777" w:rsidR="00393144" w:rsidRDefault="00000000">
            <w:pPr>
              <w:jc w:val="right"/>
            </w:pPr>
            <w:r>
              <w:t>1025.82</w:t>
            </w:r>
          </w:p>
        </w:tc>
        <w:tc>
          <w:tcPr>
            <w:tcW w:w="2263" w:type="dxa"/>
            <w:vAlign w:val="center"/>
          </w:tcPr>
          <w:p w14:paraId="7B447187" w14:textId="77777777" w:rsidR="00393144" w:rsidRDefault="00000000">
            <w:pPr>
              <w:jc w:val="right"/>
            </w:pPr>
            <w:r>
              <w:t>625.63</w:t>
            </w:r>
          </w:p>
        </w:tc>
        <w:tc>
          <w:tcPr>
            <w:tcW w:w="2530" w:type="dxa"/>
            <w:vAlign w:val="center"/>
          </w:tcPr>
          <w:p w14:paraId="0BC45104" w14:textId="77777777" w:rsidR="00393144" w:rsidRDefault="00000000">
            <w:pPr>
              <w:jc w:val="right"/>
            </w:pPr>
            <w:r>
              <w:t>4308.43</w:t>
            </w:r>
          </w:p>
        </w:tc>
      </w:tr>
      <w:tr w:rsidR="00393144" w14:paraId="67FF9393" w14:textId="77777777">
        <w:tc>
          <w:tcPr>
            <w:tcW w:w="882" w:type="dxa"/>
            <w:vAlign w:val="center"/>
          </w:tcPr>
          <w:p w14:paraId="04772E8D" w14:textId="77777777" w:rsidR="00393144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B41848D" w14:textId="77777777" w:rsidR="00393144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4B87114E" w14:textId="77777777" w:rsidR="00393144" w:rsidRDefault="00000000">
            <w:pPr>
              <w:jc w:val="right"/>
            </w:pPr>
            <w:r>
              <w:t>1311.41</w:t>
            </w:r>
          </w:p>
        </w:tc>
        <w:tc>
          <w:tcPr>
            <w:tcW w:w="2263" w:type="dxa"/>
            <w:vAlign w:val="center"/>
          </w:tcPr>
          <w:p w14:paraId="17AFAF63" w14:textId="77777777" w:rsidR="00393144" w:rsidRDefault="00000000">
            <w:pPr>
              <w:jc w:val="right"/>
            </w:pPr>
            <w:r>
              <w:t>1453.60</w:t>
            </w:r>
          </w:p>
        </w:tc>
        <w:tc>
          <w:tcPr>
            <w:tcW w:w="2530" w:type="dxa"/>
            <w:vAlign w:val="center"/>
          </w:tcPr>
          <w:p w14:paraId="49E81878" w14:textId="77777777" w:rsidR="00393144" w:rsidRDefault="00000000">
            <w:pPr>
              <w:jc w:val="right"/>
            </w:pPr>
            <w:r>
              <w:t>5507.90</w:t>
            </w:r>
          </w:p>
        </w:tc>
      </w:tr>
      <w:tr w:rsidR="00393144" w14:paraId="520294C0" w14:textId="77777777">
        <w:tc>
          <w:tcPr>
            <w:tcW w:w="882" w:type="dxa"/>
            <w:vAlign w:val="center"/>
          </w:tcPr>
          <w:p w14:paraId="52CD6264" w14:textId="77777777" w:rsidR="00393144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C447710" w14:textId="77777777" w:rsidR="00393144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59986765" w14:textId="77777777" w:rsidR="00393144" w:rsidRDefault="00000000">
            <w:pPr>
              <w:jc w:val="right"/>
            </w:pPr>
            <w:r>
              <w:t>1238.94</w:t>
            </w:r>
          </w:p>
        </w:tc>
        <w:tc>
          <w:tcPr>
            <w:tcW w:w="2263" w:type="dxa"/>
            <w:vAlign w:val="center"/>
          </w:tcPr>
          <w:p w14:paraId="46C36B94" w14:textId="77777777" w:rsidR="00393144" w:rsidRDefault="00000000">
            <w:pPr>
              <w:jc w:val="right"/>
            </w:pPr>
            <w:r>
              <w:t>2996.13</w:t>
            </w:r>
          </w:p>
        </w:tc>
        <w:tc>
          <w:tcPr>
            <w:tcW w:w="2530" w:type="dxa"/>
            <w:vAlign w:val="center"/>
          </w:tcPr>
          <w:p w14:paraId="5202D718" w14:textId="77777777" w:rsidR="00393144" w:rsidRDefault="00000000">
            <w:pPr>
              <w:jc w:val="right"/>
            </w:pPr>
            <w:r>
              <w:t>5203.56</w:t>
            </w:r>
          </w:p>
        </w:tc>
      </w:tr>
      <w:tr w:rsidR="00393144" w14:paraId="682A1A30" w14:textId="77777777">
        <w:tc>
          <w:tcPr>
            <w:tcW w:w="882" w:type="dxa"/>
            <w:vAlign w:val="center"/>
          </w:tcPr>
          <w:p w14:paraId="48116C35" w14:textId="77777777" w:rsidR="00393144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F70FAA7" w14:textId="77777777" w:rsidR="00393144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0C4CCADD" w14:textId="77777777" w:rsidR="00393144" w:rsidRDefault="00000000">
            <w:pPr>
              <w:jc w:val="right"/>
            </w:pPr>
            <w:r>
              <w:t>977.82</w:t>
            </w:r>
          </w:p>
        </w:tc>
        <w:tc>
          <w:tcPr>
            <w:tcW w:w="2263" w:type="dxa"/>
            <w:vAlign w:val="center"/>
          </w:tcPr>
          <w:p w14:paraId="790F2CDD" w14:textId="77777777" w:rsidR="00393144" w:rsidRDefault="00000000">
            <w:pPr>
              <w:jc w:val="right"/>
            </w:pPr>
            <w:r>
              <w:t>2073.44</w:t>
            </w:r>
          </w:p>
        </w:tc>
        <w:tc>
          <w:tcPr>
            <w:tcW w:w="2530" w:type="dxa"/>
            <w:vAlign w:val="center"/>
          </w:tcPr>
          <w:p w14:paraId="56391D69" w14:textId="77777777" w:rsidR="00393144" w:rsidRDefault="00000000">
            <w:pPr>
              <w:jc w:val="right"/>
            </w:pPr>
            <w:r>
              <w:t>4106.83</w:t>
            </w:r>
          </w:p>
        </w:tc>
      </w:tr>
      <w:tr w:rsidR="00393144" w14:paraId="34D8C51F" w14:textId="77777777">
        <w:tc>
          <w:tcPr>
            <w:tcW w:w="882" w:type="dxa"/>
            <w:vAlign w:val="center"/>
          </w:tcPr>
          <w:p w14:paraId="323B837F" w14:textId="77777777" w:rsidR="00393144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303073BB" w14:textId="77777777" w:rsidR="00393144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DD4A98B" w14:textId="77777777" w:rsidR="00393144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27926D0" w14:textId="77777777" w:rsidR="00393144" w:rsidRDefault="00000000">
            <w:pPr>
              <w:jc w:val="right"/>
            </w:pPr>
            <w:r>
              <w:t>977.82</w:t>
            </w:r>
          </w:p>
        </w:tc>
        <w:tc>
          <w:tcPr>
            <w:tcW w:w="2530" w:type="dxa"/>
            <w:vAlign w:val="center"/>
          </w:tcPr>
          <w:p w14:paraId="2CD2FA4A" w14:textId="77777777" w:rsidR="00393144" w:rsidRDefault="00000000">
            <w:pPr>
              <w:jc w:val="right"/>
            </w:pPr>
            <w:r>
              <w:t>－</w:t>
            </w:r>
          </w:p>
        </w:tc>
      </w:tr>
      <w:tr w:rsidR="00393144" w14:paraId="6F35B174" w14:textId="77777777">
        <w:tc>
          <w:tcPr>
            <w:tcW w:w="882" w:type="dxa"/>
            <w:vAlign w:val="center"/>
          </w:tcPr>
          <w:p w14:paraId="7B0F00BD" w14:textId="77777777" w:rsidR="00393144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99C41A2" w14:textId="77777777" w:rsidR="00393144" w:rsidRDefault="00000000">
            <w:pPr>
              <w:jc w:val="right"/>
            </w:pPr>
            <w:r>
              <w:t>16.80</w:t>
            </w:r>
          </w:p>
        </w:tc>
        <w:tc>
          <w:tcPr>
            <w:tcW w:w="2263" w:type="dxa"/>
            <w:vAlign w:val="center"/>
          </w:tcPr>
          <w:p w14:paraId="4A8E97C7" w14:textId="77777777" w:rsidR="00393144" w:rsidRDefault="00000000">
            <w:pPr>
              <w:jc w:val="right"/>
            </w:pPr>
            <w:r>
              <w:t>4553.98</w:t>
            </w:r>
          </w:p>
        </w:tc>
        <w:tc>
          <w:tcPr>
            <w:tcW w:w="2263" w:type="dxa"/>
            <w:vAlign w:val="center"/>
          </w:tcPr>
          <w:p w14:paraId="5B618269" w14:textId="77777777" w:rsidR="00393144" w:rsidRDefault="00000000">
            <w:pPr>
              <w:jc w:val="right"/>
            </w:pPr>
            <w:r>
              <w:t>8126.62</w:t>
            </w:r>
          </w:p>
        </w:tc>
        <w:tc>
          <w:tcPr>
            <w:tcW w:w="2530" w:type="dxa"/>
            <w:vAlign w:val="center"/>
          </w:tcPr>
          <w:p w14:paraId="46D4DD2C" w14:textId="77777777" w:rsidR="00393144" w:rsidRDefault="00000000">
            <w:pPr>
              <w:jc w:val="right"/>
            </w:pPr>
            <w:r>
              <w:t>19126.73</w:t>
            </w:r>
          </w:p>
        </w:tc>
      </w:tr>
    </w:tbl>
    <w:p w14:paraId="79E5B27D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85432489"/>
      <w:r>
        <w:rPr>
          <w:color w:val="000000"/>
          <w:kern w:val="2"/>
          <w:szCs w:val="24"/>
        </w:rPr>
        <w:t>窗墙比</w:t>
      </w:r>
      <w:bookmarkEnd w:id="43"/>
    </w:p>
    <w:p w14:paraId="7BFD4F48" w14:textId="77777777" w:rsidR="00393144" w:rsidRDefault="00000000">
      <w:pPr>
        <w:pStyle w:val="2"/>
        <w:widowControl w:val="0"/>
        <w:rPr>
          <w:kern w:val="2"/>
        </w:rPr>
      </w:pPr>
      <w:bookmarkStart w:id="44" w:name="_Toc185432490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93144" w14:paraId="1994D0B3" w14:textId="77777777">
        <w:tc>
          <w:tcPr>
            <w:tcW w:w="1652" w:type="dxa"/>
            <w:shd w:val="clear" w:color="auto" w:fill="E6E6E6"/>
            <w:vAlign w:val="center"/>
          </w:tcPr>
          <w:p w14:paraId="3FD77052" w14:textId="77777777" w:rsidR="00393144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6FCDAAC" w14:textId="77777777" w:rsidR="00393144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D5DCD00" w14:textId="77777777" w:rsidR="0039314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28E7502" w14:textId="77777777" w:rsidR="00393144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E2B98E1" w14:textId="77777777" w:rsidR="00393144" w:rsidRDefault="00000000">
            <w:pPr>
              <w:jc w:val="center"/>
            </w:pPr>
            <w:r>
              <w:t>窗墙比</w:t>
            </w:r>
          </w:p>
        </w:tc>
      </w:tr>
      <w:tr w:rsidR="00393144" w14:paraId="6B65D67B" w14:textId="77777777">
        <w:tc>
          <w:tcPr>
            <w:tcW w:w="1652" w:type="dxa"/>
            <w:shd w:val="clear" w:color="auto" w:fill="E6E6E6"/>
            <w:vAlign w:val="center"/>
          </w:tcPr>
          <w:p w14:paraId="7D17184C" w14:textId="77777777" w:rsidR="00393144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7A0C216E" w14:textId="77777777" w:rsidR="00393144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E6B62AF" w14:textId="77777777" w:rsidR="00393144" w:rsidRDefault="00000000">
            <w:r>
              <w:t>88.92</w:t>
            </w:r>
          </w:p>
        </w:tc>
        <w:tc>
          <w:tcPr>
            <w:tcW w:w="2105" w:type="dxa"/>
            <w:vAlign w:val="center"/>
          </w:tcPr>
          <w:p w14:paraId="38B5B8CE" w14:textId="77777777" w:rsidR="00393144" w:rsidRDefault="00000000">
            <w:r>
              <w:t>624.50</w:t>
            </w:r>
          </w:p>
        </w:tc>
        <w:tc>
          <w:tcPr>
            <w:tcW w:w="1652" w:type="dxa"/>
            <w:vAlign w:val="center"/>
          </w:tcPr>
          <w:p w14:paraId="2E7F7986" w14:textId="77777777" w:rsidR="00393144" w:rsidRDefault="00000000">
            <w:r>
              <w:t>0.14</w:t>
            </w:r>
          </w:p>
        </w:tc>
      </w:tr>
      <w:tr w:rsidR="00393144" w14:paraId="79A0B55B" w14:textId="77777777">
        <w:tc>
          <w:tcPr>
            <w:tcW w:w="1652" w:type="dxa"/>
            <w:shd w:val="clear" w:color="auto" w:fill="E6E6E6"/>
            <w:vAlign w:val="center"/>
          </w:tcPr>
          <w:p w14:paraId="3CE20D7E" w14:textId="77777777" w:rsidR="00393144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72C6853" w14:textId="77777777" w:rsidR="00393144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0DAB11EB" w14:textId="77777777" w:rsidR="00393144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76DB2F12" w14:textId="77777777" w:rsidR="00393144" w:rsidRDefault="00000000">
            <w:r>
              <w:t>573.10</w:t>
            </w:r>
          </w:p>
        </w:tc>
        <w:tc>
          <w:tcPr>
            <w:tcW w:w="1652" w:type="dxa"/>
            <w:vAlign w:val="center"/>
          </w:tcPr>
          <w:p w14:paraId="51A9C969" w14:textId="77777777" w:rsidR="00393144" w:rsidRDefault="00000000">
            <w:r>
              <w:t>0.00</w:t>
            </w:r>
          </w:p>
        </w:tc>
      </w:tr>
      <w:tr w:rsidR="00393144" w14:paraId="2924CFF7" w14:textId="77777777">
        <w:tc>
          <w:tcPr>
            <w:tcW w:w="1652" w:type="dxa"/>
            <w:shd w:val="clear" w:color="auto" w:fill="E6E6E6"/>
            <w:vAlign w:val="center"/>
          </w:tcPr>
          <w:p w14:paraId="255A59B3" w14:textId="77777777" w:rsidR="00393144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62FE266" w14:textId="77777777" w:rsidR="00393144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60D29A3" w14:textId="77777777" w:rsidR="00393144" w:rsidRDefault="00000000">
            <w:r>
              <w:t>105.30</w:t>
            </w:r>
          </w:p>
        </w:tc>
        <w:tc>
          <w:tcPr>
            <w:tcW w:w="2105" w:type="dxa"/>
            <w:vAlign w:val="center"/>
          </w:tcPr>
          <w:p w14:paraId="0203301B" w14:textId="77777777" w:rsidR="00393144" w:rsidRDefault="00000000">
            <w:r>
              <w:t>1396.91</w:t>
            </w:r>
          </w:p>
        </w:tc>
        <w:tc>
          <w:tcPr>
            <w:tcW w:w="1652" w:type="dxa"/>
            <w:vAlign w:val="center"/>
          </w:tcPr>
          <w:p w14:paraId="4F591FC6" w14:textId="77777777" w:rsidR="00393144" w:rsidRDefault="00000000">
            <w:r>
              <w:t>0.08</w:t>
            </w:r>
          </w:p>
        </w:tc>
      </w:tr>
      <w:tr w:rsidR="00393144" w14:paraId="584DFE96" w14:textId="77777777">
        <w:tc>
          <w:tcPr>
            <w:tcW w:w="1652" w:type="dxa"/>
            <w:shd w:val="clear" w:color="auto" w:fill="E6E6E6"/>
            <w:vAlign w:val="center"/>
          </w:tcPr>
          <w:p w14:paraId="044B09D4" w14:textId="77777777" w:rsidR="00393144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4DC4CE5A" w14:textId="77777777" w:rsidR="00393144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22D1F5A" w14:textId="77777777" w:rsidR="00393144" w:rsidRDefault="00000000">
            <w:r>
              <w:t>56.88</w:t>
            </w:r>
          </w:p>
        </w:tc>
        <w:tc>
          <w:tcPr>
            <w:tcW w:w="2105" w:type="dxa"/>
            <w:vAlign w:val="center"/>
          </w:tcPr>
          <w:p w14:paraId="68186C33" w14:textId="77777777" w:rsidR="00393144" w:rsidRDefault="00000000">
            <w:r>
              <w:t>1372.47</w:t>
            </w:r>
          </w:p>
        </w:tc>
        <w:tc>
          <w:tcPr>
            <w:tcW w:w="1652" w:type="dxa"/>
            <w:vAlign w:val="center"/>
          </w:tcPr>
          <w:p w14:paraId="0BFBDCB0" w14:textId="77777777" w:rsidR="00393144" w:rsidRDefault="00000000">
            <w:r>
              <w:t>0.04</w:t>
            </w:r>
          </w:p>
        </w:tc>
      </w:tr>
    </w:tbl>
    <w:p w14:paraId="432CB89A" w14:textId="77777777" w:rsidR="00393144" w:rsidRDefault="00000000">
      <w:pPr>
        <w:pStyle w:val="2"/>
        <w:widowControl w:val="0"/>
        <w:rPr>
          <w:kern w:val="2"/>
        </w:rPr>
      </w:pPr>
      <w:bookmarkStart w:id="45" w:name="_Toc185432491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393144" w14:paraId="02EDBD2F" w14:textId="77777777">
        <w:tc>
          <w:tcPr>
            <w:tcW w:w="877" w:type="dxa"/>
            <w:shd w:val="clear" w:color="auto" w:fill="E6E6E6"/>
            <w:vAlign w:val="center"/>
          </w:tcPr>
          <w:p w14:paraId="25B2CC4E" w14:textId="77777777" w:rsidR="0039314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549670" w14:textId="77777777" w:rsidR="00393144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1C392D" w14:textId="77777777" w:rsidR="00393144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CCA622B" w14:textId="77777777" w:rsidR="00393144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B24D7E7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F7B68F3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C75F650" w14:textId="77777777" w:rsidR="0039314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773235" w14:textId="77777777" w:rsidR="0039314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CDD83F" w14:textId="77777777" w:rsidR="0039314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93144" w14:paraId="0A043370" w14:textId="77777777">
        <w:tc>
          <w:tcPr>
            <w:tcW w:w="877" w:type="dxa"/>
            <w:vMerge w:val="restart"/>
            <w:vAlign w:val="center"/>
          </w:tcPr>
          <w:p w14:paraId="757F74CF" w14:textId="77777777" w:rsidR="00393144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5B12702" w14:textId="77777777" w:rsidR="00393144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832413B" w14:textId="77777777" w:rsidR="00393144" w:rsidRDefault="00393144"/>
        </w:tc>
        <w:tc>
          <w:tcPr>
            <w:tcW w:w="1160" w:type="dxa"/>
            <w:vAlign w:val="center"/>
          </w:tcPr>
          <w:p w14:paraId="6AFD558A" w14:textId="77777777" w:rsidR="00393144" w:rsidRDefault="00000000">
            <w:r>
              <w:t>2.70×2.40</w:t>
            </w:r>
          </w:p>
        </w:tc>
        <w:tc>
          <w:tcPr>
            <w:tcW w:w="962" w:type="dxa"/>
            <w:vAlign w:val="center"/>
          </w:tcPr>
          <w:p w14:paraId="13C7788F" w14:textId="77777777" w:rsidR="0039314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668CF4D" w14:textId="77777777" w:rsidR="00393144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5DE5B681" w14:textId="77777777" w:rsidR="00393144" w:rsidRDefault="00000000">
            <w:r>
              <w:t>6.48</w:t>
            </w:r>
          </w:p>
        </w:tc>
        <w:tc>
          <w:tcPr>
            <w:tcW w:w="1148" w:type="dxa"/>
            <w:vAlign w:val="center"/>
          </w:tcPr>
          <w:p w14:paraId="50976487" w14:textId="77777777" w:rsidR="00393144" w:rsidRDefault="00000000">
            <w:r>
              <w:t>38.88</w:t>
            </w:r>
          </w:p>
        </w:tc>
        <w:tc>
          <w:tcPr>
            <w:tcW w:w="1131" w:type="dxa"/>
            <w:vMerge w:val="restart"/>
            <w:vAlign w:val="center"/>
          </w:tcPr>
          <w:p w14:paraId="5AF87DEF" w14:textId="77777777" w:rsidR="00393144" w:rsidRDefault="00000000">
            <w:r>
              <w:t>88.92</w:t>
            </w:r>
          </w:p>
        </w:tc>
      </w:tr>
      <w:tr w:rsidR="00393144" w14:paraId="76F52450" w14:textId="77777777">
        <w:tc>
          <w:tcPr>
            <w:tcW w:w="877" w:type="dxa"/>
            <w:vMerge/>
            <w:vAlign w:val="center"/>
          </w:tcPr>
          <w:p w14:paraId="5E35FB98" w14:textId="77777777" w:rsidR="00393144" w:rsidRDefault="00393144"/>
        </w:tc>
        <w:tc>
          <w:tcPr>
            <w:tcW w:w="1018" w:type="dxa"/>
            <w:vMerge/>
            <w:vAlign w:val="center"/>
          </w:tcPr>
          <w:p w14:paraId="5801E0FE" w14:textId="77777777" w:rsidR="00393144" w:rsidRDefault="00393144"/>
        </w:tc>
        <w:tc>
          <w:tcPr>
            <w:tcW w:w="1165" w:type="dxa"/>
            <w:vAlign w:val="center"/>
          </w:tcPr>
          <w:p w14:paraId="5B2143E4" w14:textId="77777777" w:rsidR="00393144" w:rsidRDefault="00393144"/>
        </w:tc>
        <w:tc>
          <w:tcPr>
            <w:tcW w:w="1160" w:type="dxa"/>
            <w:vAlign w:val="center"/>
          </w:tcPr>
          <w:p w14:paraId="263676F1" w14:textId="77777777" w:rsidR="00393144" w:rsidRDefault="00000000">
            <w:r>
              <w:t>2.10×2.40</w:t>
            </w:r>
          </w:p>
        </w:tc>
        <w:tc>
          <w:tcPr>
            <w:tcW w:w="962" w:type="dxa"/>
            <w:vAlign w:val="center"/>
          </w:tcPr>
          <w:p w14:paraId="127DD1B9" w14:textId="77777777" w:rsidR="0039314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FE35555" w14:textId="77777777" w:rsidR="00393144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F4DA7BF" w14:textId="77777777" w:rsidR="00393144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71292C9D" w14:textId="77777777" w:rsidR="00393144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53A18842" w14:textId="77777777" w:rsidR="00393144" w:rsidRDefault="00393144"/>
        </w:tc>
      </w:tr>
      <w:tr w:rsidR="00393144" w14:paraId="55E40808" w14:textId="77777777">
        <w:tc>
          <w:tcPr>
            <w:tcW w:w="877" w:type="dxa"/>
            <w:vMerge/>
            <w:vAlign w:val="center"/>
          </w:tcPr>
          <w:p w14:paraId="357F172F" w14:textId="77777777" w:rsidR="00393144" w:rsidRDefault="00393144"/>
        </w:tc>
        <w:tc>
          <w:tcPr>
            <w:tcW w:w="1018" w:type="dxa"/>
            <w:vMerge/>
            <w:vAlign w:val="center"/>
          </w:tcPr>
          <w:p w14:paraId="67A9454E" w14:textId="77777777" w:rsidR="00393144" w:rsidRDefault="00393144"/>
        </w:tc>
        <w:tc>
          <w:tcPr>
            <w:tcW w:w="1165" w:type="dxa"/>
            <w:vAlign w:val="center"/>
          </w:tcPr>
          <w:p w14:paraId="63D4BC5E" w14:textId="77777777" w:rsidR="00393144" w:rsidRDefault="00393144"/>
        </w:tc>
        <w:tc>
          <w:tcPr>
            <w:tcW w:w="1160" w:type="dxa"/>
            <w:vAlign w:val="center"/>
          </w:tcPr>
          <w:p w14:paraId="734B45BA" w14:textId="77777777" w:rsidR="00393144" w:rsidRDefault="00000000">
            <w:r>
              <w:t>3.00×1.50</w:t>
            </w:r>
          </w:p>
        </w:tc>
        <w:tc>
          <w:tcPr>
            <w:tcW w:w="962" w:type="dxa"/>
            <w:vAlign w:val="center"/>
          </w:tcPr>
          <w:p w14:paraId="29BED9C5" w14:textId="77777777" w:rsidR="00393144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19B5354F" w14:textId="77777777" w:rsidR="00393144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57CAC9E6" w14:textId="77777777" w:rsidR="00393144" w:rsidRDefault="00000000">
            <w:r>
              <w:t>4.50</w:t>
            </w:r>
          </w:p>
        </w:tc>
        <w:tc>
          <w:tcPr>
            <w:tcW w:w="1148" w:type="dxa"/>
            <w:vAlign w:val="center"/>
          </w:tcPr>
          <w:p w14:paraId="19B07138" w14:textId="77777777" w:rsidR="00393144" w:rsidRDefault="00000000">
            <w:r>
              <w:t>45.00</w:t>
            </w:r>
          </w:p>
        </w:tc>
        <w:tc>
          <w:tcPr>
            <w:tcW w:w="1131" w:type="dxa"/>
            <w:vMerge/>
            <w:vAlign w:val="center"/>
          </w:tcPr>
          <w:p w14:paraId="20F44411" w14:textId="77777777" w:rsidR="00393144" w:rsidRDefault="00393144"/>
        </w:tc>
      </w:tr>
      <w:tr w:rsidR="00393144" w14:paraId="3761FFBE" w14:textId="77777777">
        <w:tc>
          <w:tcPr>
            <w:tcW w:w="877" w:type="dxa"/>
            <w:vMerge w:val="restart"/>
            <w:vAlign w:val="center"/>
          </w:tcPr>
          <w:p w14:paraId="2814FC2A" w14:textId="77777777" w:rsidR="00393144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81AA841" w14:textId="77777777" w:rsidR="00393144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1B5AD04" w14:textId="77777777" w:rsidR="00393144" w:rsidRDefault="00393144"/>
        </w:tc>
        <w:tc>
          <w:tcPr>
            <w:tcW w:w="1160" w:type="dxa"/>
            <w:vAlign w:val="center"/>
          </w:tcPr>
          <w:p w14:paraId="71BB3F67" w14:textId="77777777" w:rsidR="00393144" w:rsidRDefault="00000000">
            <w:r>
              <w:t>2.70×2.40</w:t>
            </w:r>
          </w:p>
        </w:tc>
        <w:tc>
          <w:tcPr>
            <w:tcW w:w="962" w:type="dxa"/>
            <w:vAlign w:val="center"/>
          </w:tcPr>
          <w:p w14:paraId="377C412A" w14:textId="77777777" w:rsidR="0039314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4DCADB8" w14:textId="77777777" w:rsidR="00393144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11012DEF" w14:textId="77777777" w:rsidR="00393144" w:rsidRDefault="00000000">
            <w:r>
              <w:t>6.48</w:t>
            </w:r>
          </w:p>
        </w:tc>
        <w:tc>
          <w:tcPr>
            <w:tcW w:w="1148" w:type="dxa"/>
            <w:vAlign w:val="center"/>
          </w:tcPr>
          <w:p w14:paraId="754BE53D" w14:textId="77777777" w:rsidR="00393144" w:rsidRDefault="00000000">
            <w:r>
              <w:t>64.80</w:t>
            </w:r>
          </w:p>
        </w:tc>
        <w:tc>
          <w:tcPr>
            <w:tcW w:w="1131" w:type="dxa"/>
            <w:vMerge w:val="restart"/>
            <w:vAlign w:val="center"/>
          </w:tcPr>
          <w:p w14:paraId="7BA656EF" w14:textId="77777777" w:rsidR="00393144" w:rsidRDefault="00000000">
            <w:r>
              <w:t>105.30</w:t>
            </w:r>
          </w:p>
        </w:tc>
      </w:tr>
      <w:tr w:rsidR="00393144" w14:paraId="02D65928" w14:textId="77777777">
        <w:tc>
          <w:tcPr>
            <w:tcW w:w="877" w:type="dxa"/>
            <w:vMerge/>
            <w:vAlign w:val="center"/>
          </w:tcPr>
          <w:p w14:paraId="459CEBAC" w14:textId="77777777" w:rsidR="00393144" w:rsidRDefault="00393144"/>
        </w:tc>
        <w:tc>
          <w:tcPr>
            <w:tcW w:w="1018" w:type="dxa"/>
            <w:vMerge/>
            <w:vAlign w:val="center"/>
          </w:tcPr>
          <w:p w14:paraId="300A028C" w14:textId="77777777" w:rsidR="00393144" w:rsidRDefault="00393144"/>
        </w:tc>
        <w:tc>
          <w:tcPr>
            <w:tcW w:w="1165" w:type="dxa"/>
            <w:vAlign w:val="center"/>
          </w:tcPr>
          <w:p w14:paraId="0B107F44" w14:textId="77777777" w:rsidR="00393144" w:rsidRDefault="00393144"/>
        </w:tc>
        <w:tc>
          <w:tcPr>
            <w:tcW w:w="1160" w:type="dxa"/>
            <w:vAlign w:val="center"/>
          </w:tcPr>
          <w:p w14:paraId="12EF1558" w14:textId="77777777" w:rsidR="00393144" w:rsidRDefault="00000000">
            <w:r>
              <w:t>3.00×1.50</w:t>
            </w:r>
          </w:p>
        </w:tc>
        <w:tc>
          <w:tcPr>
            <w:tcW w:w="962" w:type="dxa"/>
            <w:vAlign w:val="center"/>
          </w:tcPr>
          <w:p w14:paraId="791288F0" w14:textId="77777777" w:rsidR="00393144" w:rsidRDefault="00000000">
            <w:r>
              <w:t>2,4</w:t>
            </w:r>
          </w:p>
        </w:tc>
        <w:tc>
          <w:tcPr>
            <w:tcW w:w="718" w:type="dxa"/>
            <w:vAlign w:val="center"/>
          </w:tcPr>
          <w:p w14:paraId="571C5353" w14:textId="77777777" w:rsidR="00393144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74B585F8" w14:textId="77777777" w:rsidR="00393144" w:rsidRDefault="00000000">
            <w:r>
              <w:t>4.50</w:t>
            </w:r>
          </w:p>
        </w:tc>
        <w:tc>
          <w:tcPr>
            <w:tcW w:w="1148" w:type="dxa"/>
            <w:vAlign w:val="center"/>
          </w:tcPr>
          <w:p w14:paraId="72E16DBB" w14:textId="77777777" w:rsidR="00393144" w:rsidRDefault="00000000">
            <w:r>
              <w:t>40.50</w:t>
            </w:r>
          </w:p>
        </w:tc>
        <w:tc>
          <w:tcPr>
            <w:tcW w:w="1131" w:type="dxa"/>
            <w:vMerge/>
            <w:vAlign w:val="center"/>
          </w:tcPr>
          <w:p w14:paraId="4D3B9BD7" w14:textId="77777777" w:rsidR="00393144" w:rsidRDefault="00393144"/>
        </w:tc>
      </w:tr>
      <w:tr w:rsidR="00393144" w14:paraId="293CBA97" w14:textId="77777777">
        <w:tc>
          <w:tcPr>
            <w:tcW w:w="877" w:type="dxa"/>
            <w:vMerge w:val="restart"/>
            <w:vAlign w:val="center"/>
          </w:tcPr>
          <w:p w14:paraId="74270308" w14:textId="77777777" w:rsidR="00393144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7AC5042" w14:textId="77777777" w:rsidR="00393144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88FB23E" w14:textId="77777777" w:rsidR="00393144" w:rsidRDefault="00393144"/>
        </w:tc>
        <w:tc>
          <w:tcPr>
            <w:tcW w:w="1160" w:type="dxa"/>
            <w:vAlign w:val="center"/>
          </w:tcPr>
          <w:p w14:paraId="4BB5CC30" w14:textId="77777777" w:rsidR="00393144" w:rsidRDefault="00000000">
            <w:r>
              <w:t>3.00×1.50</w:t>
            </w:r>
          </w:p>
        </w:tc>
        <w:tc>
          <w:tcPr>
            <w:tcW w:w="962" w:type="dxa"/>
            <w:vAlign w:val="center"/>
          </w:tcPr>
          <w:p w14:paraId="18673B36" w14:textId="77777777" w:rsidR="00393144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4B573E10" w14:textId="77777777" w:rsidR="00393144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CF4D589" w14:textId="77777777" w:rsidR="00393144" w:rsidRDefault="00000000">
            <w:r>
              <w:t>4.50</w:t>
            </w:r>
          </w:p>
        </w:tc>
        <w:tc>
          <w:tcPr>
            <w:tcW w:w="1148" w:type="dxa"/>
            <w:vAlign w:val="center"/>
          </w:tcPr>
          <w:p w14:paraId="07B0CDED" w14:textId="77777777" w:rsidR="00393144" w:rsidRDefault="00000000">
            <w:r>
              <w:t>18.00</w:t>
            </w:r>
          </w:p>
        </w:tc>
        <w:tc>
          <w:tcPr>
            <w:tcW w:w="1131" w:type="dxa"/>
            <w:vMerge w:val="restart"/>
            <w:vAlign w:val="center"/>
          </w:tcPr>
          <w:p w14:paraId="24D8B8F8" w14:textId="77777777" w:rsidR="00393144" w:rsidRDefault="00000000">
            <w:r>
              <w:t>56.88</w:t>
            </w:r>
          </w:p>
        </w:tc>
      </w:tr>
      <w:tr w:rsidR="00393144" w14:paraId="66D02AF1" w14:textId="77777777">
        <w:tc>
          <w:tcPr>
            <w:tcW w:w="877" w:type="dxa"/>
            <w:vMerge/>
            <w:vAlign w:val="center"/>
          </w:tcPr>
          <w:p w14:paraId="19CF0B0C" w14:textId="77777777" w:rsidR="00393144" w:rsidRDefault="00393144"/>
        </w:tc>
        <w:tc>
          <w:tcPr>
            <w:tcW w:w="1018" w:type="dxa"/>
            <w:vMerge/>
            <w:vAlign w:val="center"/>
          </w:tcPr>
          <w:p w14:paraId="36E79D2F" w14:textId="77777777" w:rsidR="00393144" w:rsidRDefault="00393144"/>
        </w:tc>
        <w:tc>
          <w:tcPr>
            <w:tcW w:w="1165" w:type="dxa"/>
            <w:vAlign w:val="center"/>
          </w:tcPr>
          <w:p w14:paraId="6E85D509" w14:textId="77777777" w:rsidR="00393144" w:rsidRDefault="00393144"/>
        </w:tc>
        <w:tc>
          <w:tcPr>
            <w:tcW w:w="1160" w:type="dxa"/>
            <w:vAlign w:val="center"/>
          </w:tcPr>
          <w:p w14:paraId="1F4AA69E" w14:textId="77777777" w:rsidR="00393144" w:rsidRDefault="00000000">
            <w:r>
              <w:t>2.70×2.40</w:t>
            </w:r>
          </w:p>
        </w:tc>
        <w:tc>
          <w:tcPr>
            <w:tcW w:w="962" w:type="dxa"/>
            <w:vAlign w:val="center"/>
          </w:tcPr>
          <w:p w14:paraId="0DE6C80E" w14:textId="77777777" w:rsidR="00393144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69956D97" w14:textId="77777777" w:rsidR="00393144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49A3603" w14:textId="77777777" w:rsidR="00393144" w:rsidRDefault="00000000">
            <w:r>
              <w:t>6.48</w:t>
            </w:r>
          </w:p>
        </w:tc>
        <w:tc>
          <w:tcPr>
            <w:tcW w:w="1148" w:type="dxa"/>
            <w:vAlign w:val="center"/>
          </w:tcPr>
          <w:p w14:paraId="4B16EA1B" w14:textId="77777777" w:rsidR="00393144" w:rsidRDefault="00000000"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14:paraId="491FDF8E" w14:textId="77777777" w:rsidR="00393144" w:rsidRDefault="00393144"/>
        </w:tc>
      </w:tr>
    </w:tbl>
    <w:p w14:paraId="5B0C5004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85432492"/>
      <w:r>
        <w:rPr>
          <w:color w:val="000000"/>
          <w:kern w:val="2"/>
          <w:szCs w:val="24"/>
        </w:rPr>
        <w:t>天窗</w:t>
      </w:r>
      <w:bookmarkEnd w:id="46"/>
    </w:p>
    <w:p w14:paraId="02669BF3" w14:textId="77777777" w:rsidR="00393144" w:rsidRDefault="00000000">
      <w:pPr>
        <w:pStyle w:val="2"/>
        <w:widowControl w:val="0"/>
        <w:rPr>
          <w:kern w:val="2"/>
        </w:rPr>
      </w:pPr>
      <w:bookmarkStart w:id="47" w:name="_Toc185432493"/>
      <w:r>
        <w:rPr>
          <w:kern w:val="2"/>
        </w:rPr>
        <w:t>天窗屋顶比</w:t>
      </w:r>
      <w:bookmarkEnd w:id="47"/>
    </w:p>
    <w:p w14:paraId="35795B5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B317CB" w14:textId="77777777" w:rsidR="00393144" w:rsidRDefault="00000000">
      <w:pPr>
        <w:pStyle w:val="2"/>
        <w:widowControl w:val="0"/>
        <w:rPr>
          <w:kern w:val="2"/>
        </w:rPr>
      </w:pPr>
      <w:bookmarkStart w:id="48" w:name="_Toc185432494"/>
      <w:r>
        <w:rPr>
          <w:kern w:val="2"/>
        </w:rPr>
        <w:t>天窗类型</w:t>
      </w:r>
      <w:bookmarkEnd w:id="48"/>
    </w:p>
    <w:p w14:paraId="70A48DC7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DFEC9F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85432495"/>
      <w:r>
        <w:rPr>
          <w:color w:val="000000"/>
          <w:kern w:val="2"/>
          <w:szCs w:val="24"/>
        </w:rPr>
        <w:t>屋顶</w:t>
      </w:r>
      <w:bookmarkEnd w:id="49"/>
    </w:p>
    <w:p w14:paraId="70858E2A" w14:textId="77777777" w:rsidR="00393144" w:rsidRDefault="00000000">
      <w:pPr>
        <w:pStyle w:val="2"/>
        <w:widowControl w:val="0"/>
        <w:rPr>
          <w:kern w:val="2"/>
        </w:rPr>
      </w:pPr>
      <w:bookmarkStart w:id="50" w:name="_Toc185432496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3144" w14:paraId="56D378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ABCB95" w14:textId="77777777" w:rsidR="003931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DE361" w14:textId="77777777" w:rsidR="003931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8C852" w14:textId="77777777" w:rsidR="003931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9C197" w14:textId="77777777" w:rsidR="003931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F4827D" w14:textId="77777777" w:rsidR="003931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EDDF0" w14:textId="77777777" w:rsidR="003931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D502A7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93144" w14:paraId="72E49E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C5197D" w14:textId="77777777" w:rsidR="00393144" w:rsidRDefault="003931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6F7679" w14:textId="77777777" w:rsidR="003931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0E448" w14:textId="77777777" w:rsidR="0039314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2A6AD" w14:textId="77777777" w:rsidR="003931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112E4" w14:textId="77777777" w:rsidR="003931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E78B7" w14:textId="77777777" w:rsidR="003931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C9CDAF" w14:textId="77777777" w:rsidR="00393144" w:rsidRDefault="00000000">
            <w:pPr>
              <w:jc w:val="center"/>
            </w:pPr>
            <w:r>
              <w:t>D=R*S</w:t>
            </w:r>
          </w:p>
        </w:tc>
      </w:tr>
      <w:tr w:rsidR="00393144" w14:paraId="3632E146" w14:textId="77777777">
        <w:tc>
          <w:tcPr>
            <w:tcW w:w="3345" w:type="dxa"/>
            <w:vAlign w:val="center"/>
          </w:tcPr>
          <w:p w14:paraId="4794D187" w14:textId="77777777" w:rsidR="003931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371643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5DE998" w14:textId="77777777" w:rsidR="003931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4D76395" w14:textId="77777777" w:rsidR="003931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140C2A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239A92" w14:textId="77777777" w:rsidR="003931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2EDC1DC" w14:textId="77777777" w:rsidR="00393144" w:rsidRDefault="00000000">
            <w:r>
              <w:t>0.245</w:t>
            </w:r>
          </w:p>
        </w:tc>
      </w:tr>
      <w:tr w:rsidR="00393144" w14:paraId="7B00E173" w14:textId="77777777">
        <w:tc>
          <w:tcPr>
            <w:tcW w:w="3345" w:type="dxa"/>
            <w:vAlign w:val="center"/>
          </w:tcPr>
          <w:p w14:paraId="58F917CA" w14:textId="77777777" w:rsidR="0039314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71286A8" w14:textId="77777777" w:rsidR="0039314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CC4D8E9" w14:textId="77777777" w:rsidR="0039314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6C2427B" w14:textId="77777777" w:rsidR="0039314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57D285F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82AD7D" w14:textId="77777777" w:rsidR="0039314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9465A3E" w14:textId="77777777" w:rsidR="00393144" w:rsidRDefault="00000000">
            <w:r>
              <w:t>0.404</w:t>
            </w:r>
          </w:p>
        </w:tc>
      </w:tr>
      <w:tr w:rsidR="00393144" w14:paraId="1C09AA36" w14:textId="77777777">
        <w:tc>
          <w:tcPr>
            <w:tcW w:w="3345" w:type="dxa"/>
            <w:vAlign w:val="center"/>
          </w:tcPr>
          <w:p w14:paraId="6BD5EC50" w14:textId="77777777" w:rsidR="0039314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8D7BCDD" w14:textId="77777777" w:rsidR="00393144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5775313E" w14:textId="77777777" w:rsidR="003931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5EEF1E3" w14:textId="77777777" w:rsidR="0039314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AC26D8C" w14:textId="77777777" w:rsidR="0039314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FF19D22" w14:textId="77777777" w:rsidR="00393144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4325CBD6" w14:textId="77777777" w:rsidR="00393144" w:rsidRDefault="00000000">
            <w:r>
              <w:t>1.600</w:t>
            </w:r>
          </w:p>
        </w:tc>
      </w:tr>
      <w:tr w:rsidR="00393144" w14:paraId="0ED9C599" w14:textId="77777777">
        <w:tc>
          <w:tcPr>
            <w:tcW w:w="3345" w:type="dxa"/>
            <w:vAlign w:val="center"/>
          </w:tcPr>
          <w:p w14:paraId="39D38873" w14:textId="77777777" w:rsidR="0039314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266B6A" w14:textId="77777777" w:rsidR="0039314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3F3677E" w14:textId="77777777" w:rsidR="00393144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BD65080" w14:textId="77777777" w:rsidR="0039314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7DB157E" w14:textId="77777777" w:rsidR="00393144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AD45831" w14:textId="77777777" w:rsidR="00393144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7F482C55" w14:textId="77777777" w:rsidR="00393144" w:rsidRDefault="00000000">
            <w:r>
              <w:t>0.500</w:t>
            </w:r>
          </w:p>
        </w:tc>
      </w:tr>
      <w:tr w:rsidR="00393144" w14:paraId="572824B7" w14:textId="77777777">
        <w:tc>
          <w:tcPr>
            <w:tcW w:w="3345" w:type="dxa"/>
            <w:vAlign w:val="center"/>
          </w:tcPr>
          <w:p w14:paraId="537E36DA" w14:textId="77777777" w:rsidR="003931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0B32D9" w14:textId="77777777" w:rsidR="0039314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AA66A7" w14:textId="77777777" w:rsidR="003931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30FADE" w14:textId="77777777" w:rsidR="003931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150D8F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B60AE7" w14:textId="77777777" w:rsidR="0039314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6CD2599" w14:textId="77777777" w:rsidR="00393144" w:rsidRDefault="00000000">
            <w:r>
              <w:t>1.186</w:t>
            </w:r>
          </w:p>
        </w:tc>
      </w:tr>
      <w:tr w:rsidR="00393144" w14:paraId="58130B42" w14:textId="77777777">
        <w:tc>
          <w:tcPr>
            <w:tcW w:w="3345" w:type="dxa"/>
            <w:vAlign w:val="center"/>
          </w:tcPr>
          <w:p w14:paraId="3A155AEB" w14:textId="77777777" w:rsidR="0039314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04DCC6D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A85062" w14:textId="77777777" w:rsidR="0039314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B2090D4" w14:textId="77777777" w:rsidR="0039314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B60C497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62E22C" w14:textId="77777777" w:rsidR="0039314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E8B7BA3" w14:textId="77777777" w:rsidR="00393144" w:rsidRDefault="00000000">
            <w:r>
              <w:t>0.247</w:t>
            </w:r>
          </w:p>
        </w:tc>
      </w:tr>
      <w:tr w:rsidR="00393144" w14:paraId="03BBFC6D" w14:textId="77777777">
        <w:tc>
          <w:tcPr>
            <w:tcW w:w="3345" w:type="dxa"/>
            <w:vAlign w:val="center"/>
          </w:tcPr>
          <w:p w14:paraId="6DA3C428" w14:textId="77777777" w:rsidR="003931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A922ED" w14:textId="77777777" w:rsidR="00393144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79ADA341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5CE78E" w14:textId="77777777" w:rsidR="003931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2BFEA4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D49B11" w14:textId="77777777" w:rsidR="00393144" w:rsidRDefault="00000000">
            <w:r>
              <w:t>4.752</w:t>
            </w:r>
          </w:p>
        </w:tc>
        <w:tc>
          <w:tcPr>
            <w:tcW w:w="1064" w:type="dxa"/>
            <w:vAlign w:val="center"/>
          </w:tcPr>
          <w:p w14:paraId="094DAB94" w14:textId="77777777" w:rsidR="00393144" w:rsidRDefault="00000000">
            <w:r>
              <w:t>4.182</w:t>
            </w:r>
          </w:p>
        </w:tc>
      </w:tr>
      <w:tr w:rsidR="00393144" w14:paraId="3BEFB278" w14:textId="77777777">
        <w:tc>
          <w:tcPr>
            <w:tcW w:w="3345" w:type="dxa"/>
            <w:shd w:val="clear" w:color="auto" w:fill="E6E6E6"/>
            <w:vAlign w:val="center"/>
          </w:tcPr>
          <w:p w14:paraId="5DCF82CA" w14:textId="77777777" w:rsidR="003931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D96B20" w14:textId="77777777" w:rsidR="003931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3144" w14:paraId="3ABB9050" w14:textId="77777777">
        <w:tc>
          <w:tcPr>
            <w:tcW w:w="3345" w:type="dxa"/>
            <w:shd w:val="clear" w:color="auto" w:fill="E6E6E6"/>
            <w:vAlign w:val="center"/>
          </w:tcPr>
          <w:p w14:paraId="759E8B91" w14:textId="77777777" w:rsidR="003931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E5D420B" w14:textId="77777777" w:rsidR="00393144" w:rsidRDefault="00000000">
            <w:pPr>
              <w:jc w:val="center"/>
            </w:pPr>
            <w:r>
              <w:t>0.20</w:t>
            </w:r>
          </w:p>
        </w:tc>
      </w:tr>
      <w:tr w:rsidR="00393144" w14:paraId="43D5C99C" w14:textId="77777777">
        <w:tc>
          <w:tcPr>
            <w:tcW w:w="3345" w:type="dxa"/>
            <w:shd w:val="clear" w:color="auto" w:fill="E6E6E6"/>
            <w:vAlign w:val="center"/>
          </w:tcPr>
          <w:p w14:paraId="489C319E" w14:textId="77777777" w:rsidR="0039314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B284B19" w14:textId="77777777" w:rsidR="0039314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93144" w14:paraId="4B9EFCA1" w14:textId="77777777">
        <w:tc>
          <w:tcPr>
            <w:tcW w:w="3345" w:type="dxa"/>
            <w:shd w:val="clear" w:color="auto" w:fill="E6E6E6"/>
            <w:vAlign w:val="center"/>
          </w:tcPr>
          <w:p w14:paraId="7BA4431B" w14:textId="77777777" w:rsidR="0039314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7AF500D" w14:textId="77777777" w:rsidR="00393144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10%(K≤0.36)</w:t>
            </w:r>
          </w:p>
        </w:tc>
      </w:tr>
      <w:tr w:rsidR="00393144" w14:paraId="7ADE2132" w14:textId="77777777">
        <w:tc>
          <w:tcPr>
            <w:tcW w:w="3345" w:type="dxa"/>
            <w:shd w:val="clear" w:color="auto" w:fill="E6E6E6"/>
            <w:vAlign w:val="center"/>
          </w:tcPr>
          <w:p w14:paraId="2D4E9AA2" w14:textId="77777777" w:rsidR="0039314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B8F1324" w14:textId="77777777" w:rsidR="00393144" w:rsidRDefault="00000000">
            <w:r>
              <w:t>满足</w:t>
            </w:r>
          </w:p>
        </w:tc>
      </w:tr>
    </w:tbl>
    <w:p w14:paraId="36AC6231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3FC25A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85432497"/>
      <w:r>
        <w:rPr>
          <w:color w:val="000000"/>
          <w:kern w:val="2"/>
          <w:szCs w:val="24"/>
        </w:rPr>
        <w:lastRenderedPageBreak/>
        <w:t>外墙</w:t>
      </w:r>
      <w:bookmarkEnd w:id="51"/>
    </w:p>
    <w:p w14:paraId="3F0FB449" w14:textId="77777777" w:rsidR="00393144" w:rsidRDefault="00000000">
      <w:pPr>
        <w:pStyle w:val="2"/>
        <w:widowControl w:val="0"/>
        <w:rPr>
          <w:kern w:val="2"/>
        </w:rPr>
      </w:pPr>
      <w:bookmarkStart w:id="52" w:name="_Toc185432498"/>
      <w:r>
        <w:rPr>
          <w:kern w:val="2"/>
        </w:rPr>
        <w:t>外墙相关构造</w:t>
      </w:r>
      <w:bookmarkEnd w:id="52"/>
    </w:p>
    <w:p w14:paraId="58843A32" w14:textId="77777777" w:rsidR="00393144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3144" w14:paraId="6B9E40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B97CA9" w14:textId="77777777" w:rsidR="003931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039D5" w14:textId="77777777" w:rsidR="003931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7836F" w14:textId="77777777" w:rsidR="003931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A181C" w14:textId="77777777" w:rsidR="003931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BBB64" w14:textId="77777777" w:rsidR="003931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0E7A3" w14:textId="77777777" w:rsidR="003931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C318E1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93144" w14:paraId="40DB55C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12349B" w14:textId="77777777" w:rsidR="00393144" w:rsidRDefault="003931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78E1D2" w14:textId="77777777" w:rsidR="003931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C0205" w14:textId="77777777" w:rsidR="0039314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62D4B" w14:textId="77777777" w:rsidR="003931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E467EA" w14:textId="77777777" w:rsidR="003931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37BC2" w14:textId="77777777" w:rsidR="003931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FB624" w14:textId="77777777" w:rsidR="00393144" w:rsidRDefault="00000000">
            <w:pPr>
              <w:jc w:val="center"/>
            </w:pPr>
            <w:r>
              <w:t>D=R*S</w:t>
            </w:r>
          </w:p>
        </w:tc>
      </w:tr>
      <w:tr w:rsidR="00393144" w14:paraId="74E97F2F" w14:textId="77777777">
        <w:tc>
          <w:tcPr>
            <w:tcW w:w="3345" w:type="dxa"/>
            <w:vAlign w:val="center"/>
          </w:tcPr>
          <w:p w14:paraId="39776154" w14:textId="77777777" w:rsidR="003931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DDB4C6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6CE0ED" w14:textId="77777777" w:rsidR="003931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FDCB7F" w14:textId="77777777" w:rsidR="003931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74BA73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21BC99" w14:textId="77777777" w:rsidR="003931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4D05F0" w14:textId="77777777" w:rsidR="00393144" w:rsidRDefault="00000000">
            <w:r>
              <w:t>0.245</w:t>
            </w:r>
          </w:p>
        </w:tc>
      </w:tr>
      <w:tr w:rsidR="00393144" w14:paraId="7D75EAFD" w14:textId="77777777">
        <w:tc>
          <w:tcPr>
            <w:tcW w:w="3345" w:type="dxa"/>
            <w:vAlign w:val="center"/>
          </w:tcPr>
          <w:p w14:paraId="3CC1145A" w14:textId="77777777" w:rsidR="00393144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6369849" w14:textId="77777777" w:rsidR="0039314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077D0F53" w14:textId="77777777" w:rsidR="00393144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63C19EB8" w14:textId="77777777" w:rsidR="0039314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5F2E232" w14:textId="77777777" w:rsidR="0039314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1DC5A7A" w14:textId="77777777" w:rsidR="00393144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1D87CAA5" w14:textId="77777777" w:rsidR="00393144" w:rsidRDefault="00000000">
            <w:r>
              <w:t>1.050</w:t>
            </w:r>
          </w:p>
        </w:tc>
      </w:tr>
      <w:tr w:rsidR="00393144" w14:paraId="4C7DCCEC" w14:textId="77777777">
        <w:tc>
          <w:tcPr>
            <w:tcW w:w="3345" w:type="dxa"/>
            <w:vAlign w:val="center"/>
          </w:tcPr>
          <w:p w14:paraId="2FC4DDF4" w14:textId="77777777" w:rsidR="0039314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E839ECD" w14:textId="77777777" w:rsidR="003931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A6FEB0E" w14:textId="77777777" w:rsidR="0039314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2991DA1" w14:textId="77777777" w:rsidR="0039314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7125D0A" w14:textId="77777777" w:rsidR="00393144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6882147" w14:textId="77777777" w:rsidR="00393144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4F7166B3" w14:textId="77777777" w:rsidR="00393144" w:rsidRDefault="00000000">
            <w:r>
              <w:t>3.444</w:t>
            </w:r>
          </w:p>
        </w:tc>
      </w:tr>
      <w:tr w:rsidR="00393144" w14:paraId="69242B77" w14:textId="77777777">
        <w:tc>
          <w:tcPr>
            <w:tcW w:w="3345" w:type="dxa"/>
            <w:vAlign w:val="center"/>
          </w:tcPr>
          <w:p w14:paraId="112B6928" w14:textId="77777777" w:rsidR="0039314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96DDAD4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70D2CE" w14:textId="77777777" w:rsidR="0039314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153EFDF" w14:textId="77777777" w:rsidR="0039314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C25F8FC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CD8D27" w14:textId="77777777" w:rsidR="0039314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3ACD997" w14:textId="77777777" w:rsidR="00393144" w:rsidRDefault="00000000">
            <w:r>
              <w:t>0.247</w:t>
            </w:r>
          </w:p>
        </w:tc>
      </w:tr>
      <w:tr w:rsidR="00393144" w14:paraId="2E177033" w14:textId="77777777">
        <w:tc>
          <w:tcPr>
            <w:tcW w:w="3345" w:type="dxa"/>
            <w:vAlign w:val="center"/>
          </w:tcPr>
          <w:p w14:paraId="2BA45FDE" w14:textId="77777777" w:rsidR="003931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FE8B88" w14:textId="77777777" w:rsidR="00393144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4F3BCFF9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A66F0E" w14:textId="77777777" w:rsidR="003931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FF3FA2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38F1A2" w14:textId="77777777" w:rsidR="00393144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299AAE24" w14:textId="77777777" w:rsidR="00393144" w:rsidRDefault="00000000">
            <w:r>
              <w:t>4.986</w:t>
            </w:r>
          </w:p>
        </w:tc>
      </w:tr>
      <w:tr w:rsidR="00393144" w14:paraId="21E35F6B" w14:textId="77777777">
        <w:tc>
          <w:tcPr>
            <w:tcW w:w="3345" w:type="dxa"/>
            <w:shd w:val="clear" w:color="auto" w:fill="E6E6E6"/>
            <w:vAlign w:val="center"/>
          </w:tcPr>
          <w:p w14:paraId="54381531" w14:textId="77777777" w:rsidR="003931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91C947" w14:textId="77777777" w:rsidR="003931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3144" w14:paraId="73181976" w14:textId="77777777">
        <w:tc>
          <w:tcPr>
            <w:tcW w:w="3345" w:type="dxa"/>
            <w:shd w:val="clear" w:color="auto" w:fill="E6E6E6"/>
            <w:vAlign w:val="center"/>
          </w:tcPr>
          <w:p w14:paraId="2AD04F4F" w14:textId="77777777" w:rsidR="003931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47F4F76" w14:textId="77777777" w:rsidR="00393144" w:rsidRDefault="00000000">
            <w:pPr>
              <w:jc w:val="center"/>
            </w:pPr>
            <w:r>
              <w:t>0.38</w:t>
            </w:r>
          </w:p>
        </w:tc>
      </w:tr>
    </w:tbl>
    <w:p w14:paraId="7E95BB86" w14:textId="77777777" w:rsidR="00393144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剪力墙构造一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3144" w14:paraId="093F2F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480707" w14:textId="77777777" w:rsidR="003931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2816A" w14:textId="77777777" w:rsidR="003931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BB299" w14:textId="77777777" w:rsidR="003931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F716B" w14:textId="77777777" w:rsidR="003931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F0DE8" w14:textId="77777777" w:rsidR="003931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556D1" w14:textId="77777777" w:rsidR="003931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409274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93144" w14:paraId="2FBDBA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19A622" w14:textId="77777777" w:rsidR="00393144" w:rsidRDefault="003931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075E4F" w14:textId="77777777" w:rsidR="003931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9F57D" w14:textId="77777777" w:rsidR="0039314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B6865" w14:textId="77777777" w:rsidR="003931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0B611" w14:textId="77777777" w:rsidR="003931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5A00B" w14:textId="77777777" w:rsidR="003931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96ED6" w14:textId="77777777" w:rsidR="00393144" w:rsidRDefault="00000000">
            <w:pPr>
              <w:jc w:val="center"/>
            </w:pPr>
            <w:r>
              <w:t>D=R*S</w:t>
            </w:r>
          </w:p>
        </w:tc>
      </w:tr>
      <w:tr w:rsidR="00393144" w14:paraId="1FB61154" w14:textId="77777777">
        <w:tc>
          <w:tcPr>
            <w:tcW w:w="3345" w:type="dxa"/>
            <w:vAlign w:val="center"/>
          </w:tcPr>
          <w:p w14:paraId="1CBB8568" w14:textId="77777777" w:rsidR="003931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F9A62B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68B315" w14:textId="77777777" w:rsidR="003931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AB2950" w14:textId="77777777" w:rsidR="003931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5C9F22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519040" w14:textId="77777777" w:rsidR="003931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417CA3C" w14:textId="77777777" w:rsidR="00393144" w:rsidRDefault="00000000">
            <w:r>
              <w:t>0.245</w:t>
            </w:r>
          </w:p>
        </w:tc>
      </w:tr>
      <w:tr w:rsidR="00393144" w14:paraId="33B97CA7" w14:textId="77777777">
        <w:tc>
          <w:tcPr>
            <w:tcW w:w="3345" w:type="dxa"/>
            <w:vAlign w:val="center"/>
          </w:tcPr>
          <w:p w14:paraId="26C37977" w14:textId="77777777" w:rsidR="0039314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4179BAE" w14:textId="77777777" w:rsidR="0039314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08BC26B3" w14:textId="77777777" w:rsidR="003931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5255541" w14:textId="77777777" w:rsidR="0039314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444693D" w14:textId="77777777" w:rsidR="0039314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F864610" w14:textId="77777777" w:rsidR="00393144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5D3ACC39" w14:textId="77777777" w:rsidR="00393144" w:rsidRDefault="00000000">
            <w:r>
              <w:t>0.747</w:t>
            </w:r>
          </w:p>
        </w:tc>
      </w:tr>
      <w:tr w:rsidR="00393144" w14:paraId="745E51E3" w14:textId="77777777">
        <w:tc>
          <w:tcPr>
            <w:tcW w:w="3345" w:type="dxa"/>
            <w:vAlign w:val="center"/>
          </w:tcPr>
          <w:p w14:paraId="6DEFD341" w14:textId="77777777" w:rsidR="003931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88547C" w14:textId="77777777" w:rsidR="003931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D1DD3DE" w14:textId="77777777" w:rsidR="003931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55B5AE" w14:textId="77777777" w:rsidR="003931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F27995F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339E17" w14:textId="77777777" w:rsidR="003931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044A442" w14:textId="77777777" w:rsidR="00393144" w:rsidRDefault="00000000">
            <w:r>
              <w:t>1.977</w:t>
            </w:r>
          </w:p>
        </w:tc>
      </w:tr>
      <w:tr w:rsidR="00393144" w14:paraId="067F36D2" w14:textId="77777777">
        <w:tc>
          <w:tcPr>
            <w:tcW w:w="3345" w:type="dxa"/>
            <w:vAlign w:val="center"/>
          </w:tcPr>
          <w:p w14:paraId="61787077" w14:textId="77777777" w:rsidR="0039314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47F80EF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824CC2" w14:textId="77777777" w:rsidR="0039314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3C77296" w14:textId="77777777" w:rsidR="0039314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583C29A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CD6D2E" w14:textId="77777777" w:rsidR="0039314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5E25260" w14:textId="77777777" w:rsidR="00393144" w:rsidRDefault="00000000">
            <w:r>
              <w:t>0.247</w:t>
            </w:r>
          </w:p>
        </w:tc>
      </w:tr>
      <w:tr w:rsidR="00393144" w14:paraId="143F5CA5" w14:textId="77777777">
        <w:tc>
          <w:tcPr>
            <w:tcW w:w="3345" w:type="dxa"/>
            <w:vAlign w:val="center"/>
          </w:tcPr>
          <w:p w14:paraId="5966D933" w14:textId="77777777" w:rsidR="003931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A75B3C" w14:textId="77777777" w:rsidR="00393144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0463E13F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C4D634" w14:textId="77777777" w:rsidR="003931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5A31BA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32862F" w14:textId="77777777" w:rsidR="00393144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78529C34" w14:textId="77777777" w:rsidR="00393144" w:rsidRDefault="00000000">
            <w:r>
              <w:t>3.215</w:t>
            </w:r>
          </w:p>
        </w:tc>
      </w:tr>
      <w:tr w:rsidR="00393144" w14:paraId="698F8B45" w14:textId="77777777">
        <w:tc>
          <w:tcPr>
            <w:tcW w:w="3345" w:type="dxa"/>
            <w:shd w:val="clear" w:color="auto" w:fill="E6E6E6"/>
            <w:vAlign w:val="center"/>
          </w:tcPr>
          <w:p w14:paraId="5DD1F331" w14:textId="77777777" w:rsidR="003931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6B830E" w14:textId="77777777" w:rsidR="003931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3144" w14:paraId="0F70B8E2" w14:textId="77777777">
        <w:tc>
          <w:tcPr>
            <w:tcW w:w="3345" w:type="dxa"/>
            <w:shd w:val="clear" w:color="auto" w:fill="E6E6E6"/>
            <w:vAlign w:val="center"/>
          </w:tcPr>
          <w:p w14:paraId="42DED871" w14:textId="77777777" w:rsidR="003931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2242FC" w14:textId="77777777" w:rsidR="00393144" w:rsidRDefault="00000000">
            <w:pPr>
              <w:jc w:val="center"/>
            </w:pPr>
            <w:r>
              <w:t>0.41</w:t>
            </w:r>
          </w:p>
        </w:tc>
      </w:tr>
    </w:tbl>
    <w:p w14:paraId="727168FA" w14:textId="77777777" w:rsidR="00393144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3144" w14:paraId="6C295C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D5257A" w14:textId="77777777" w:rsidR="0039314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B671B" w14:textId="77777777" w:rsidR="0039314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F299D" w14:textId="77777777" w:rsidR="0039314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C255B" w14:textId="77777777" w:rsidR="0039314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1EC2D" w14:textId="77777777" w:rsidR="0039314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E4533" w14:textId="77777777" w:rsidR="0039314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21A0F9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93144" w14:paraId="51CE11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D177CE" w14:textId="77777777" w:rsidR="00393144" w:rsidRDefault="003931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EDCBD0" w14:textId="77777777" w:rsidR="0039314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0CA53" w14:textId="77777777" w:rsidR="0039314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E8ADF" w14:textId="77777777" w:rsidR="0039314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27A1C" w14:textId="77777777" w:rsidR="0039314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349A2" w14:textId="77777777" w:rsidR="0039314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C8DF1" w14:textId="77777777" w:rsidR="00393144" w:rsidRDefault="00000000">
            <w:pPr>
              <w:jc w:val="center"/>
            </w:pPr>
            <w:r>
              <w:t>D=R*S</w:t>
            </w:r>
          </w:p>
        </w:tc>
      </w:tr>
      <w:tr w:rsidR="00393144" w14:paraId="0ECC83CA" w14:textId="77777777">
        <w:tc>
          <w:tcPr>
            <w:tcW w:w="3345" w:type="dxa"/>
            <w:vAlign w:val="center"/>
          </w:tcPr>
          <w:p w14:paraId="69943281" w14:textId="77777777" w:rsidR="0039314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626FC7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671B3B" w14:textId="77777777" w:rsidR="0039314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8C7CAC" w14:textId="77777777" w:rsidR="0039314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97D54E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DF173C" w14:textId="77777777" w:rsidR="0039314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8B230D" w14:textId="77777777" w:rsidR="00393144" w:rsidRDefault="00000000">
            <w:r>
              <w:t>0.245</w:t>
            </w:r>
          </w:p>
        </w:tc>
      </w:tr>
      <w:tr w:rsidR="00393144" w14:paraId="41D1B361" w14:textId="77777777">
        <w:tc>
          <w:tcPr>
            <w:tcW w:w="3345" w:type="dxa"/>
            <w:vAlign w:val="center"/>
          </w:tcPr>
          <w:p w14:paraId="56E89C98" w14:textId="77777777" w:rsidR="0039314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4CC669C" w14:textId="77777777" w:rsidR="0039314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0893E06" w14:textId="77777777" w:rsidR="0039314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C1D2D5E" w14:textId="77777777" w:rsidR="0039314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6624A0A" w14:textId="77777777" w:rsidR="0039314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3BF21C5" w14:textId="77777777" w:rsidR="00393144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667F6EFC" w14:textId="77777777" w:rsidR="00393144" w:rsidRDefault="00000000">
            <w:r>
              <w:t>0.747</w:t>
            </w:r>
          </w:p>
        </w:tc>
      </w:tr>
      <w:tr w:rsidR="00393144" w14:paraId="0B2AE9C5" w14:textId="77777777">
        <w:tc>
          <w:tcPr>
            <w:tcW w:w="3345" w:type="dxa"/>
            <w:vAlign w:val="center"/>
          </w:tcPr>
          <w:p w14:paraId="24DB776B" w14:textId="77777777" w:rsidR="0039314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80FBEC" w14:textId="77777777" w:rsidR="0039314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94D3B1D" w14:textId="77777777" w:rsidR="0039314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2E1B216" w14:textId="77777777" w:rsidR="0039314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79B4DB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1C1E9C" w14:textId="77777777" w:rsidR="0039314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8CF137A" w14:textId="77777777" w:rsidR="00393144" w:rsidRDefault="00000000">
            <w:r>
              <w:t>1.977</w:t>
            </w:r>
          </w:p>
        </w:tc>
      </w:tr>
      <w:tr w:rsidR="00393144" w14:paraId="0A10C1AA" w14:textId="77777777">
        <w:tc>
          <w:tcPr>
            <w:tcW w:w="3345" w:type="dxa"/>
            <w:vAlign w:val="center"/>
          </w:tcPr>
          <w:p w14:paraId="0856D1C2" w14:textId="77777777" w:rsidR="0039314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5B9B2E2" w14:textId="77777777" w:rsidR="0039314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102C71" w14:textId="77777777" w:rsidR="0039314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785C890" w14:textId="77777777" w:rsidR="0039314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26C0A29" w14:textId="77777777" w:rsidR="0039314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CEBC88" w14:textId="77777777" w:rsidR="0039314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7238E23" w14:textId="77777777" w:rsidR="00393144" w:rsidRDefault="00000000">
            <w:r>
              <w:t>0.247</w:t>
            </w:r>
          </w:p>
        </w:tc>
      </w:tr>
      <w:tr w:rsidR="00393144" w14:paraId="7BB7422C" w14:textId="77777777">
        <w:tc>
          <w:tcPr>
            <w:tcW w:w="3345" w:type="dxa"/>
            <w:vAlign w:val="center"/>
          </w:tcPr>
          <w:p w14:paraId="3FE24E48" w14:textId="77777777" w:rsidR="0039314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E1EA7C" w14:textId="77777777" w:rsidR="00393144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60ED7814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2479B9" w14:textId="77777777" w:rsidR="0039314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5E7B9C" w14:textId="77777777" w:rsidR="0039314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B8DB80" w14:textId="77777777" w:rsidR="00393144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1CC99073" w14:textId="77777777" w:rsidR="00393144" w:rsidRDefault="00000000">
            <w:r>
              <w:t>3.215</w:t>
            </w:r>
          </w:p>
        </w:tc>
      </w:tr>
      <w:tr w:rsidR="00393144" w14:paraId="196257A7" w14:textId="77777777">
        <w:tc>
          <w:tcPr>
            <w:tcW w:w="3345" w:type="dxa"/>
            <w:shd w:val="clear" w:color="auto" w:fill="E6E6E6"/>
            <w:vAlign w:val="center"/>
          </w:tcPr>
          <w:p w14:paraId="40728D3E" w14:textId="77777777" w:rsidR="0039314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A155B9" w14:textId="77777777" w:rsidR="0039314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3144" w14:paraId="13AC2324" w14:textId="77777777">
        <w:tc>
          <w:tcPr>
            <w:tcW w:w="3345" w:type="dxa"/>
            <w:shd w:val="clear" w:color="auto" w:fill="E6E6E6"/>
            <w:vAlign w:val="center"/>
          </w:tcPr>
          <w:p w14:paraId="6CC9530B" w14:textId="77777777" w:rsidR="0039314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283C1BD" w14:textId="77777777" w:rsidR="00393144" w:rsidRDefault="00000000">
            <w:pPr>
              <w:jc w:val="center"/>
            </w:pPr>
            <w:r>
              <w:t>0.41</w:t>
            </w:r>
          </w:p>
        </w:tc>
      </w:tr>
    </w:tbl>
    <w:p w14:paraId="4DCCC763" w14:textId="77777777" w:rsidR="00393144" w:rsidRDefault="00000000">
      <w:pPr>
        <w:pStyle w:val="2"/>
        <w:widowControl w:val="0"/>
        <w:rPr>
          <w:kern w:val="2"/>
        </w:rPr>
      </w:pPr>
      <w:bookmarkStart w:id="53" w:name="_Toc185432499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3"/>
    </w:p>
    <w:p w14:paraId="440A115B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150BF86E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148BB9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E510FB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6D45EA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C402D0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7C911A54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7463EC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CE1F45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368587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517C94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52A9AF9F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5AC068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383F06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7AAFE4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5E8E519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7B077853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2C341C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7C0238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120960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A28D1D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4E43B7E2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8A00A13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EAF79E7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CE48E8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73D85D3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16F236D7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2E927F" w14:textId="77777777" w:rsidR="00393144" w:rsidRDefault="00000000">
      <w:pPr>
        <w:pStyle w:val="2"/>
        <w:widowControl w:val="0"/>
        <w:rPr>
          <w:kern w:val="2"/>
        </w:rPr>
      </w:pPr>
      <w:bookmarkStart w:id="55" w:name="_Toc185432500"/>
      <w:r>
        <w:rPr>
          <w:kern w:val="2"/>
        </w:rPr>
        <w:t>外墙平均热工特性</w:t>
      </w:r>
      <w:bookmarkEnd w:id="55"/>
    </w:p>
    <w:p w14:paraId="46B6FB69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3144" w14:paraId="77D9EA50" w14:textId="77777777">
        <w:tc>
          <w:tcPr>
            <w:tcW w:w="2948" w:type="dxa"/>
            <w:shd w:val="clear" w:color="auto" w:fill="E6E6E6"/>
            <w:vAlign w:val="center"/>
          </w:tcPr>
          <w:p w14:paraId="74D7CCD9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DA9BA4" w14:textId="77777777" w:rsidR="003931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91B153" w14:textId="77777777" w:rsidR="003931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4CB9AF" w14:textId="77777777" w:rsidR="003931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7C4438" w14:textId="77777777" w:rsidR="003931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51E36D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8E8039" w14:textId="77777777" w:rsidR="0039314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93144" w14:paraId="2701C1F7" w14:textId="77777777">
        <w:tc>
          <w:tcPr>
            <w:tcW w:w="2948" w:type="dxa"/>
            <w:vAlign w:val="center"/>
          </w:tcPr>
          <w:p w14:paraId="7DFEF692" w14:textId="77777777" w:rsidR="00393144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9463474" w14:textId="77777777" w:rsidR="003931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55711E4" w14:textId="77777777" w:rsidR="00393144" w:rsidRDefault="00000000">
            <w:r>
              <w:t>514.58</w:t>
            </w:r>
          </w:p>
        </w:tc>
        <w:tc>
          <w:tcPr>
            <w:tcW w:w="922" w:type="dxa"/>
            <w:vAlign w:val="center"/>
          </w:tcPr>
          <w:p w14:paraId="08564A2C" w14:textId="77777777" w:rsidR="003931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1683480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45B30D62" w14:textId="77777777" w:rsidR="00393144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01153E40" w14:textId="77777777" w:rsidR="00393144" w:rsidRDefault="00000000">
            <w:r>
              <w:t>0.75</w:t>
            </w:r>
          </w:p>
        </w:tc>
      </w:tr>
      <w:tr w:rsidR="00393144" w14:paraId="3D952370" w14:textId="77777777">
        <w:tc>
          <w:tcPr>
            <w:tcW w:w="2948" w:type="dxa"/>
            <w:shd w:val="clear" w:color="auto" w:fill="E6E6E6"/>
            <w:vAlign w:val="center"/>
          </w:tcPr>
          <w:p w14:paraId="097AFAB9" w14:textId="77777777" w:rsidR="0039314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DF14FF4" w14:textId="77777777" w:rsidR="00393144" w:rsidRDefault="00000000">
            <w:pPr>
              <w:jc w:val="center"/>
            </w:pPr>
            <w:r>
              <w:t>0.38 × 1.00 = 0.38</w:t>
            </w:r>
          </w:p>
        </w:tc>
      </w:tr>
    </w:tbl>
    <w:p w14:paraId="1D7D4F1D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3144" w14:paraId="0CB4BA3F" w14:textId="77777777">
        <w:tc>
          <w:tcPr>
            <w:tcW w:w="2948" w:type="dxa"/>
            <w:shd w:val="clear" w:color="auto" w:fill="E6E6E6"/>
            <w:vAlign w:val="center"/>
          </w:tcPr>
          <w:p w14:paraId="6B50D3B0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D60412" w14:textId="77777777" w:rsidR="003931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66E734" w14:textId="77777777" w:rsidR="003931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C0865E" w14:textId="77777777" w:rsidR="003931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EF7AC5" w14:textId="77777777" w:rsidR="003931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45C15E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17F8E9" w14:textId="77777777" w:rsidR="0039314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93144" w14:paraId="3317D4CE" w14:textId="77777777">
        <w:tc>
          <w:tcPr>
            <w:tcW w:w="2948" w:type="dxa"/>
            <w:vAlign w:val="center"/>
          </w:tcPr>
          <w:p w14:paraId="0C59ADD3" w14:textId="77777777" w:rsidR="00393144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76E2E33" w14:textId="77777777" w:rsidR="003931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8EF3D5D" w14:textId="77777777" w:rsidR="00393144" w:rsidRDefault="00000000">
            <w:r>
              <w:t>536.80</w:t>
            </w:r>
          </w:p>
        </w:tc>
        <w:tc>
          <w:tcPr>
            <w:tcW w:w="922" w:type="dxa"/>
            <w:vAlign w:val="center"/>
          </w:tcPr>
          <w:p w14:paraId="5D11BC4D" w14:textId="77777777" w:rsidR="00393144" w:rsidRDefault="00000000">
            <w:r>
              <w:t>0.955</w:t>
            </w:r>
          </w:p>
        </w:tc>
        <w:tc>
          <w:tcPr>
            <w:tcW w:w="1305" w:type="dxa"/>
            <w:vAlign w:val="center"/>
          </w:tcPr>
          <w:p w14:paraId="0C71B390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010249C6" w14:textId="77777777" w:rsidR="00393144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4FD4D5B8" w14:textId="77777777" w:rsidR="00393144" w:rsidRDefault="00000000">
            <w:r>
              <w:t>0.75</w:t>
            </w:r>
          </w:p>
        </w:tc>
      </w:tr>
      <w:tr w:rsidR="00393144" w14:paraId="3F3D6783" w14:textId="77777777">
        <w:tc>
          <w:tcPr>
            <w:tcW w:w="2948" w:type="dxa"/>
            <w:vAlign w:val="center"/>
          </w:tcPr>
          <w:p w14:paraId="344BA36D" w14:textId="77777777" w:rsidR="00393144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4C9561A" w14:textId="77777777" w:rsidR="00393144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AF9048D" w14:textId="77777777" w:rsidR="00393144" w:rsidRDefault="00000000">
            <w:r>
              <w:t>25.20</w:t>
            </w:r>
          </w:p>
        </w:tc>
        <w:tc>
          <w:tcPr>
            <w:tcW w:w="922" w:type="dxa"/>
            <w:vAlign w:val="center"/>
          </w:tcPr>
          <w:p w14:paraId="4E307EA5" w14:textId="77777777" w:rsidR="00393144" w:rsidRDefault="00000000">
            <w:r>
              <w:t>0.045</w:t>
            </w:r>
          </w:p>
        </w:tc>
        <w:tc>
          <w:tcPr>
            <w:tcW w:w="1305" w:type="dxa"/>
            <w:vAlign w:val="center"/>
          </w:tcPr>
          <w:p w14:paraId="35776F96" w14:textId="77777777" w:rsidR="00393144" w:rsidRDefault="00000000">
            <w:r>
              <w:t>0.41</w:t>
            </w:r>
          </w:p>
        </w:tc>
        <w:tc>
          <w:tcPr>
            <w:tcW w:w="1107" w:type="dxa"/>
            <w:vAlign w:val="center"/>
          </w:tcPr>
          <w:p w14:paraId="420099B2" w14:textId="77777777" w:rsidR="00393144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2C151117" w14:textId="77777777" w:rsidR="00393144" w:rsidRDefault="00000000">
            <w:r>
              <w:t>0.75</w:t>
            </w:r>
          </w:p>
        </w:tc>
      </w:tr>
      <w:tr w:rsidR="00393144" w14:paraId="4CB45495" w14:textId="77777777">
        <w:tc>
          <w:tcPr>
            <w:tcW w:w="2948" w:type="dxa"/>
            <w:vAlign w:val="center"/>
          </w:tcPr>
          <w:p w14:paraId="31B8E35C" w14:textId="77777777" w:rsidR="0039314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CF700F0" w14:textId="77777777" w:rsidR="00393144" w:rsidRDefault="00393144"/>
        </w:tc>
        <w:tc>
          <w:tcPr>
            <w:tcW w:w="990" w:type="dxa"/>
            <w:vAlign w:val="center"/>
          </w:tcPr>
          <w:p w14:paraId="4AEBB9B9" w14:textId="77777777" w:rsidR="00393144" w:rsidRDefault="00000000">
            <w:r>
              <w:t>562.00</w:t>
            </w:r>
          </w:p>
        </w:tc>
        <w:tc>
          <w:tcPr>
            <w:tcW w:w="922" w:type="dxa"/>
            <w:vAlign w:val="center"/>
          </w:tcPr>
          <w:p w14:paraId="5040D36F" w14:textId="77777777" w:rsidR="003931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1FC325F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232559AE" w14:textId="77777777" w:rsidR="00393144" w:rsidRDefault="00000000">
            <w:r>
              <w:t>4.91</w:t>
            </w:r>
          </w:p>
        </w:tc>
        <w:tc>
          <w:tcPr>
            <w:tcW w:w="1107" w:type="dxa"/>
            <w:vAlign w:val="center"/>
          </w:tcPr>
          <w:p w14:paraId="6AEE22A7" w14:textId="77777777" w:rsidR="00393144" w:rsidRDefault="00000000">
            <w:r>
              <w:t>0.75</w:t>
            </w:r>
          </w:p>
        </w:tc>
      </w:tr>
      <w:tr w:rsidR="00393144" w14:paraId="5E916097" w14:textId="77777777">
        <w:tc>
          <w:tcPr>
            <w:tcW w:w="2948" w:type="dxa"/>
            <w:shd w:val="clear" w:color="auto" w:fill="E6E6E6"/>
            <w:vAlign w:val="center"/>
          </w:tcPr>
          <w:p w14:paraId="3D1DB1F8" w14:textId="77777777" w:rsidR="0039314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4148C4" w14:textId="77777777" w:rsidR="00393144" w:rsidRDefault="00000000">
            <w:pPr>
              <w:jc w:val="center"/>
            </w:pPr>
            <w:r>
              <w:t>0.38 × 1.00 = 0.38</w:t>
            </w:r>
          </w:p>
        </w:tc>
      </w:tr>
    </w:tbl>
    <w:p w14:paraId="0A337573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3144" w14:paraId="4D17FA02" w14:textId="77777777">
        <w:tc>
          <w:tcPr>
            <w:tcW w:w="2948" w:type="dxa"/>
            <w:shd w:val="clear" w:color="auto" w:fill="E6E6E6"/>
            <w:vAlign w:val="center"/>
          </w:tcPr>
          <w:p w14:paraId="732D622A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1BD79A" w14:textId="77777777" w:rsidR="003931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2AE99D" w14:textId="77777777" w:rsidR="003931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510E7E" w14:textId="77777777" w:rsidR="003931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A5C52D" w14:textId="77777777" w:rsidR="003931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8A1B2E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41604C" w14:textId="77777777" w:rsidR="0039314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93144" w14:paraId="6964BB60" w14:textId="77777777">
        <w:tc>
          <w:tcPr>
            <w:tcW w:w="2948" w:type="dxa"/>
            <w:vAlign w:val="center"/>
          </w:tcPr>
          <w:p w14:paraId="2BDEF39F" w14:textId="77777777" w:rsidR="00393144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334ECE3" w14:textId="77777777" w:rsidR="003931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7076F0" w14:textId="77777777" w:rsidR="00393144" w:rsidRDefault="00000000">
            <w:r>
              <w:t>1205.06</w:t>
            </w:r>
          </w:p>
        </w:tc>
        <w:tc>
          <w:tcPr>
            <w:tcW w:w="922" w:type="dxa"/>
            <w:vAlign w:val="center"/>
          </w:tcPr>
          <w:p w14:paraId="358FB10D" w14:textId="77777777" w:rsidR="003931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4880DB9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52834F6B" w14:textId="77777777" w:rsidR="00393144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128A9437" w14:textId="77777777" w:rsidR="00393144" w:rsidRDefault="00000000">
            <w:r>
              <w:t>0.75</w:t>
            </w:r>
          </w:p>
        </w:tc>
      </w:tr>
      <w:tr w:rsidR="00393144" w14:paraId="22E3EEE8" w14:textId="77777777">
        <w:tc>
          <w:tcPr>
            <w:tcW w:w="2948" w:type="dxa"/>
            <w:shd w:val="clear" w:color="auto" w:fill="E6E6E6"/>
            <w:vAlign w:val="center"/>
          </w:tcPr>
          <w:p w14:paraId="587530F5" w14:textId="77777777" w:rsidR="0039314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E4141A" w14:textId="77777777" w:rsidR="00393144" w:rsidRDefault="00000000">
            <w:pPr>
              <w:jc w:val="center"/>
            </w:pPr>
            <w:r>
              <w:t>0.38 × 1.00 = 0.38</w:t>
            </w:r>
          </w:p>
        </w:tc>
      </w:tr>
    </w:tbl>
    <w:p w14:paraId="1D50FC5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3144" w14:paraId="4A0A4FC5" w14:textId="77777777">
        <w:tc>
          <w:tcPr>
            <w:tcW w:w="2948" w:type="dxa"/>
            <w:shd w:val="clear" w:color="auto" w:fill="E6E6E6"/>
            <w:vAlign w:val="center"/>
          </w:tcPr>
          <w:p w14:paraId="46EE83EE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7481CE0" w14:textId="77777777" w:rsidR="003931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8887EE" w14:textId="77777777" w:rsidR="003931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4D38508" w14:textId="77777777" w:rsidR="003931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A3805C" w14:textId="77777777" w:rsidR="003931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803E63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E62445" w14:textId="77777777" w:rsidR="0039314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93144" w14:paraId="088ADA63" w14:textId="77777777">
        <w:tc>
          <w:tcPr>
            <w:tcW w:w="2948" w:type="dxa"/>
            <w:vAlign w:val="center"/>
          </w:tcPr>
          <w:p w14:paraId="08A31734" w14:textId="77777777" w:rsidR="00393144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3BDE92C" w14:textId="77777777" w:rsidR="003931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A74188" w14:textId="77777777" w:rsidR="00393144" w:rsidRDefault="00000000">
            <w:r>
              <w:t>1283.97</w:t>
            </w:r>
          </w:p>
        </w:tc>
        <w:tc>
          <w:tcPr>
            <w:tcW w:w="922" w:type="dxa"/>
            <w:vAlign w:val="center"/>
          </w:tcPr>
          <w:p w14:paraId="4689E4AF" w14:textId="77777777" w:rsidR="003931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316E517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105F8331" w14:textId="77777777" w:rsidR="00393144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3B38AE7E" w14:textId="77777777" w:rsidR="00393144" w:rsidRDefault="00000000">
            <w:r>
              <w:t>0.75</w:t>
            </w:r>
          </w:p>
        </w:tc>
      </w:tr>
      <w:tr w:rsidR="00393144" w14:paraId="0FA47CD0" w14:textId="77777777">
        <w:tc>
          <w:tcPr>
            <w:tcW w:w="2948" w:type="dxa"/>
            <w:shd w:val="clear" w:color="auto" w:fill="E6E6E6"/>
            <w:vAlign w:val="center"/>
          </w:tcPr>
          <w:p w14:paraId="51E8CDCC" w14:textId="77777777" w:rsidR="0039314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2BF009" w14:textId="77777777" w:rsidR="00393144" w:rsidRDefault="00000000">
            <w:pPr>
              <w:jc w:val="center"/>
            </w:pPr>
            <w:r>
              <w:t>0.38 × 1.00 = 0.38</w:t>
            </w:r>
          </w:p>
        </w:tc>
      </w:tr>
    </w:tbl>
    <w:p w14:paraId="3454EEA3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3144" w14:paraId="3A191885" w14:textId="77777777">
        <w:tc>
          <w:tcPr>
            <w:tcW w:w="2948" w:type="dxa"/>
            <w:shd w:val="clear" w:color="auto" w:fill="E6E6E6"/>
            <w:vAlign w:val="center"/>
          </w:tcPr>
          <w:p w14:paraId="3953AA19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B1547A" w14:textId="77777777" w:rsidR="0039314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02AC88" w14:textId="77777777" w:rsidR="0039314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A19994" w14:textId="77777777" w:rsidR="0039314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8D70C7" w14:textId="77777777" w:rsidR="0039314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2C3AA3" w14:textId="77777777" w:rsidR="0039314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D26FD6" w14:textId="77777777" w:rsidR="0039314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93144" w14:paraId="019419BF" w14:textId="77777777">
        <w:tc>
          <w:tcPr>
            <w:tcW w:w="2948" w:type="dxa"/>
            <w:vAlign w:val="center"/>
          </w:tcPr>
          <w:p w14:paraId="6FCE6D7F" w14:textId="77777777" w:rsidR="00393144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D4B9067" w14:textId="77777777" w:rsidR="0039314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EFB595" w14:textId="77777777" w:rsidR="00393144" w:rsidRDefault="00000000">
            <w:r>
              <w:t>3540.41</w:t>
            </w:r>
          </w:p>
        </w:tc>
        <w:tc>
          <w:tcPr>
            <w:tcW w:w="922" w:type="dxa"/>
            <w:vAlign w:val="center"/>
          </w:tcPr>
          <w:p w14:paraId="2515D9C4" w14:textId="77777777" w:rsidR="00393144" w:rsidRDefault="00000000">
            <w:r>
              <w:t>0.993</w:t>
            </w:r>
          </w:p>
        </w:tc>
        <w:tc>
          <w:tcPr>
            <w:tcW w:w="1305" w:type="dxa"/>
            <w:vAlign w:val="center"/>
          </w:tcPr>
          <w:p w14:paraId="524FF65D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60AB3689" w14:textId="77777777" w:rsidR="00393144" w:rsidRDefault="00000000">
            <w:r>
              <w:t>4.99</w:t>
            </w:r>
          </w:p>
        </w:tc>
        <w:tc>
          <w:tcPr>
            <w:tcW w:w="1107" w:type="dxa"/>
            <w:vAlign w:val="center"/>
          </w:tcPr>
          <w:p w14:paraId="2357FD10" w14:textId="77777777" w:rsidR="00393144" w:rsidRDefault="00000000">
            <w:r>
              <w:t>0.75</w:t>
            </w:r>
          </w:p>
        </w:tc>
      </w:tr>
      <w:tr w:rsidR="00393144" w14:paraId="34459AE6" w14:textId="77777777">
        <w:tc>
          <w:tcPr>
            <w:tcW w:w="2948" w:type="dxa"/>
            <w:vAlign w:val="center"/>
          </w:tcPr>
          <w:p w14:paraId="29AC5A14" w14:textId="77777777" w:rsidR="00393144" w:rsidRDefault="00000000">
            <w:r>
              <w:lastRenderedPageBreak/>
              <w:t>剪力墙构造一</w:t>
            </w:r>
          </w:p>
        </w:tc>
        <w:tc>
          <w:tcPr>
            <w:tcW w:w="950" w:type="dxa"/>
            <w:vAlign w:val="center"/>
          </w:tcPr>
          <w:p w14:paraId="540872C1" w14:textId="77777777" w:rsidR="00393144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3273203" w14:textId="77777777" w:rsidR="00393144" w:rsidRDefault="00000000">
            <w:r>
              <w:t>25.20</w:t>
            </w:r>
          </w:p>
        </w:tc>
        <w:tc>
          <w:tcPr>
            <w:tcW w:w="922" w:type="dxa"/>
            <w:vAlign w:val="center"/>
          </w:tcPr>
          <w:p w14:paraId="71B681CA" w14:textId="77777777" w:rsidR="00393144" w:rsidRDefault="00000000">
            <w:r>
              <w:t>0.007</w:t>
            </w:r>
          </w:p>
        </w:tc>
        <w:tc>
          <w:tcPr>
            <w:tcW w:w="1305" w:type="dxa"/>
            <w:vAlign w:val="center"/>
          </w:tcPr>
          <w:p w14:paraId="019E2762" w14:textId="77777777" w:rsidR="00393144" w:rsidRDefault="00000000">
            <w:r>
              <w:t>0.41</w:t>
            </w:r>
          </w:p>
        </w:tc>
        <w:tc>
          <w:tcPr>
            <w:tcW w:w="1107" w:type="dxa"/>
            <w:vAlign w:val="center"/>
          </w:tcPr>
          <w:p w14:paraId="2B599DF7" w14:textId="77777777" w:rsidR="00393144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280DCB86" w14:textId="77777777" w:rsidR="00393144" w:rsidRDefault="00000000">
            <w:r>
              <w:t>0.75</w:t>
            </w:r>
          </w:p>
        </w:tc>
      </w:tr>
      <w:tr w:rsidR="00393144" w14:paraId="4CEE7C22" w14:textId="77777777">
        <w:tc>
          <w:tcPr>
            <w:tcW w:w="2948" w:type="dxa"/>
            <w:vAlign w:val="center"/>
          </w:tcPr>
          <w:p w14:paraId="6D544920" w14:textId="77777777" w:rsidR="0039314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5863178" w14:textId="77777777" w:rsidR="00393144" w:rsidRDefault="00393144"/>
        </w:tc>
        <w:tc>
          <w:tcPr>
            <w:tcW w:w="990" w:type="dxa"/>
            <w:vAlign w:val="center"/>
          </w:tcPr>
          <w:p w14:paraId="1824ACED" w14:textId="77777777" w:rsidR="00393144" w:rsidRDefault="00000000">
            <w:r>
              <w:t>3565.61</w:t>
            </w:r>
          </w:p>
        </w:tc>
        <w:tc>
          <w:tcPr>
            <w:tcW w:w="922" w:type="dxa"/>
            <w:vAlign w:val="center"/>
          </w:tcPr>
          <w:p w14:paraId="520ABBE4" w14:textId="77777777" w:rsidR="0039314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0D6F1B9" w14:textId="77777777" w:rsidR="00393144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5103FC28" w14:textId="77777777" w:rsidR="00393144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20ED5BFB" w14:textId="77777777" w:rsidR="00393144" w:rsidRDefault="00000000">
            <w:r>
              <w:t>0.75</w:t>
            </w:r>
          </w:p>
        </w:tc>
      </w:tr>
      <w:tr w:rsidR="00393144" w14:paraId="3B232F07" w14:textId="77777777">
        <w:tc>
          <w:tcPr>
            <w:tcW w:w="2948" w:type="dxa"/>
            <w:shd w:val="clear" w:color="auto" w:fill="E6E6E6"/>
            <w:vAlign w:val="center"/>
          </w:tcPr>
          <w:p w14:paraId="741CF6EB" w14:textId="77777777" w:rsidR="0039314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399C05" w14:textId="77777777" w:rsidR="00393144" w:rsidRDefault="00000000">
            <w:pPr>
              <w:jc w:val="center"/>
            </w:pPr>
            <w:r>
              <w:t>0.38 × 1.00 = 0.38</w:t>
            </w:r>
          </w:p>
        </w:tc>
      </w:tr>
      <w:tr w:rsidR="00393144" w14:paraId="71BA3AA5" w14:textId="77777777">
        <w:tc>
          <w:tcPr>
            <w:tcW w:w="2948" w:type="dxa"/>
            <w:shd w:val="clear" w:color="auto" w:fill="E6E6E6"/>
            <w:vAlign w:val="center"/>
          </w:tcPr>
          <w:p w14:paraId="4FCFF6C2" w14:textId="77777777" w:rsidR="00393144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83A5ACC" w14:textId="77777777" w:rsidR="0039314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93144" w14:paraId="553A5AA8" w14:textId="77777777">
        <w:tc>
          <w:tcPr>
            <w:tcW w:w="2948" w:type="dxa"/>
            <w:shd w:val="clear" w:color="auto" w:fill="E6E6E6"/>
            <w:vAlign w:val="center"/>
          </w:tcPr>
          <w:p w14:paraId="1068B392" w14:textId="77777777" w:rsidR="00393144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BBDA39C" w14:textId="77777777" w:rsidR="00393144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10%(K≤1.35)</w:t>
            </w:r>
          </w:p>
        </w:tc>
      </w:tr>
      <w:tr w:rsidR="00393144" w14:paraId="6E0D3D50" w14:textId="77777777">
        <w:tc>
          <w:tcPr>
            <w:tcW w:w="2948" w:type="dxa"/>
            <w:shd w:val="clear" w:color="auto" w:fill="E6E6E6"/>
            <w:vAlign w:val="center"/>
          </w:tcPr>
          <w:p w14:paraId="3AB4C7B5" w14:textId="77777777" w:rsidR="00393144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45E3B14" w14:textId="77777777" w:rsidR="00393144" w:rsidRDefault="00000000">
            <w:r>
              <w:t>满足</w:t>
            </w:r>
          </w:p>
        </w:tc>
      </w:tr>
    </w:tbl>
    <w:p w14:paraId="0CF6181B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85432501"/>
      <w:r>
        <w:rPr>
          <w:color w:val="000000"/>
          <w:kern w:val="2"/>
          <w:szCs w:val="24"/>
        </w:rPr>
        <w:t>外窗热工</w:t>
      </w:r>
      <w:bookmarkEnd w:id="56"/>
    </w:p>
    <w:p w14:paraId="580788F7" w14:textId="77777777" w:rsidR="00393144" w:rsidRDefault="00000000">
      <w:pPr>
        <w:pStyle w:val="2"/>
        <w:widowControl w:val="0"/>
        <w:rPr>
          <w:kern w:val="2"/>
        </w:rPr>
      </w:pPr>
      <w:bookmarkStart w:id="57" w:name="_Toc185432502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393144" w14:paraId="5E2075CE" w14:textId="77777777">
        <w:tc>
          <w:tcPr>
            <w:tcW w:w="792" w:type="dxa"/>
            <w:shd w:val="clear" w:color="auto" w:fill="E6E6E6"/>
            <w:vAlign w:val="center"/>
          </w:tcPr>
          <w:p w14:paraId="341E5EAC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C22B864" w14:textId="77777777" w:rsidR="0039314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B0887E1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1519B62" w14:textId="77777777" w:rsidR="00393144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2C2AD82" w14:textId="77777777" w:rsidR="0039314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8722D3" w14:textId="77777777" w:rsidR="00393144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84FF2BF" w14:textId="77777777" w:rsidR="00393144" w:rsidRDefault="00000000">
            <w:pPr>
              <w:jc w:val="center"/>
            </w:pPr>
            <w:r>
              <w:t>数据来源</w:t>
            </w:r>
          </w:p>
        </w:tc>
      </w:tr>
      <w:tr w:rsidR="00393144" w14:paraId="134AB9C4" w14:textId="77777777">
        <w:tc>
          <w:tcPr>
            <w:tcW w:w="792" w:type="dxa"/>
            <w:vMerge w:val="restart"/>
            <w:vAlign w:val="center"/>
          </w:tcPr>
          <w:p w14:paraId="1E5459AC" w14:textId="77777777" w:rsidR="00393144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500DC4D" w14:textId="77777777" w:rsidR="00393144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2D102E05" w14:textId="77777777" w:rsidR="0039314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0C24A8F" w14:textId="77777777" w:rsidR="00393144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18B33A80" w14:textId="77777777" w:rsidR="00393144" w:rsidRDefault="00000000">
            <w:r>
              <w:t>0.36</w:t>
            </w:r>
          </w:p>
        </w:tc>
        <w:tc>
          <w:tcPr>
            <w:tcW w:w="956" w:type="dxa"/>
            <w:vAlign w:val="center"/>
          </w:tcPr>
          <w:p w14:paraId="2ED7FF37" w14:textId="77777777" w:rsidR="00393144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2F66BC18" w14:textId="77777777" w:rsidR="00393144" w:rsidRDefault="00393144"/>
        </w:tc>
      </w:tr>
      <w:tr w:rsidR="00393144" w14:paraId="4C2F92D4" w14:textId="77777777">
        <w:tc>
          <w:tcPr>
            <w:tcW w:w="792" w:type="dxa"/>
            <w:vMerge/>
            <w:vAlign w:val="center"/>
          </w:tcPr>
          <w:p w14:paraId="34C54DE6" w14:textId="77777777" w:rsidR="00393144" w:rsidRDefault="00393144"/>
        </w:tc>
        <w:tc>
          <w:tcPr>
            <w:tcW w:w="2603" w:type="dxa"/>
            <w:vMerge/>
            <w:vAlign w:val="center"/>
          </w:tcPr>
          <w:p w14:paraId="104A4527" w14:textId="77777777" w:rsidR="00393144" w:rsidRDefault="00393144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C4B9F6B" w14:textId="77777777" w:rsidR="00393144" w:rsidRDefault="00000000">
            <w:pPr>
              <w:jc w:val="center"/>
            </w:pPr>
            <w:r>
              <w:t>窗编号</w:t>
            </w:r>
          </w:p>
        </w:tc>
      </w:tr>
      <w:tr w:rsidR="00393144" w14:paraId="1A52D14D" w14:textId="77777777">
        <w:tc>
          <w:tcPr>
            <w:tcW w:w="792" w:type="dxa"/>
            <w:vMerge/>
            <w:vAlign w:val="center"/>
          </w:tcPr>
          <w:p w14:paraId="5820A961" w14:textId="77777777" w:rsidR="00393144" w:rsidRDefault="00393144"/>
        </w:tc>
        <w:tc>
          <w:tcPr>
            <w:tcW w:w="2603" w:type="dxa"/>
            <w:vMerge/>
            <w:vAlign w:val="center"/>
          </w:tcPr>
          <w:p w14:paraId="780ECA52" w14:textId="77777777" w:rsidR="00393144" w:rsidRDefault="00393144"/>
        </w:tc>
        <w:tc>
          <w:tcPr>
            <w:tcW w:w="5935" w:type="dxa"/>
            <w:gridSpan w:val="5"/>
            <w:vAlign w:val="center"/>
          </w:tcPr>
          <w:p w14:paraId="6A74B50E" w14:textId="77777777" w:rsidR="00393144" w:rsidRDefault="00393144"/>
        </w:tc>
      </w:tr>
    </w:tbl>
    <w:p w14:paraId="76342A12" w14:textId="77777777" w:rsidR="00393144" w:rsidRDefault="00000000">
      <w:pPr>
        <w:pStyle w:val="2"/>
        <w:widowControl w:val="0"/>
        <w:rPr>
          <w:kern w:val="2"/>
        </w:rPr>
      </w:pPr>
      <w:bookmarkStart w:id="58" w:name="_Toc185432503"/>
      <w:r>
        <w:rPr>
          <w:kern w:val="2"/>
        </w:rPr>
        <w:t>外遮阳类型</w:t>
      </w:r>
      <w:bookmarkEnd w:id="58"/>
    </w:p>
    <w:p w14:paraId="4A3EF018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8DB6C9" w14:textId="77777777" w:rsidR="00393144" w:rsidRDefault="00000000">
      <w:pPr>
        <w:pStyle w:val="2"/>
        <w:widowControl w:val="0"/>
        <w:rPr>
          <w:kern w:val="2"/>
        </w:rPr>
      </w:pPr>
      <w:bookmarkStart w:id="59" w:name="_Toc185432504"/>
      <w:r>
        <w:rPr>
          <w:kern w:val="2"/>
        </w:rPr>
        <w:t>平均传热系数</w:t>
      </w:r>
      <w:bookmarkEnd w:id="59"/>
    </w:p>
    <w:p w14:paraId="36AA36B4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B0170A1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3144" w14:paraId="2D90E317" w14:textId="77777777">
        <w:tc>
          <w:tcPr>
            <w:tcW w:w="1013" w:type="dxa"/>
            <w:shd w:val="clear" w:color="auto" w:fill="E6E6E6"/>
            <w:vAlign w:val="center"/>
          </w:tcPr>
          <w:p w14:paraId="414AB724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60B412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E90822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E9C1E9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10560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F805ED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08049A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567ED" w14:textId="77777777" w:rsidR="00393144" w:rsidRDefault="00000000">
            <w:pPr>
              <w:jc w:val="center"/>
            </w:pPr>
            <w:r>
              <w:t>传热系数</w:t>
            </w:r>
          </w:p>
        </w:tc>
      </w:tr>
      <w:tr w:rsidR="00393144" w14:paraId="567AF6B0" w14:textId="77777777">
        <w:tc>
          <w:tcPr>
            <w:tcW w:w="1013" w:type="dxa"/>
            <w:vAlign w:val="center"/>
          </w:tcPr>
          <w:p w14:paraId="2A64A3BA" w14:textId="77777777" w:rsidR="003931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E9DD26" w14:textId="77777777" w:rsidR="00393144" w:rsidRDefault="00393144"/>
        </w:tc>
        <w:tc>
          <w:tcPr>
            <w:tcW w:w="1188" w:type="dxa"/>
            <w:vAlign w:val="center"/>
          </w:tcPr>
          <w:p w14:paraId="33D5FF0E" w14:textId="77777777" w:rsidR="00393144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3A6867E" w14:textId="77777777" w:rsidR="003931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682516A" w14:textId="77777777" w:rsidR="00393144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207A077B" w14:textId="77777777" w:rsidR="00393144" w:rsidRDefault="00000000">
            <w:r>
              <w:t>38.880</w:t>
            </w:r>
          </w:p>
        </w:tc>
        <w:tc>
          <w:tcPr>
            <w:tcW w:w="1188" w:type="dxa"/>
            <w:vAlign w:val="center"/>
          </w:tcPr>
          <w:p w14:paraId="047DC777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59C22C" w14:textId="77777777" w:rsidR="00393144" w:rsidRDefault="00000000">
            <w:r>
              <w:t>1.100</w:t>
            </w:r>
          </w:p>
        </w:tc>
      </w:tr>
      <w:tr w:rsidR="00393144" w14:paraId="2EF893A4" w14:textId="77777777">
        <w:tc>
          <w:tcPr>
            <w:tcW w:w="1013" w:type="dxa"/>
            <w:vAlign w:val="center"/>
          </w:tcPr>
          <w:p w14:paraId="46569C92" w14:textId="77777777" w:rsidR="003931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C176B1" w14:textId="77777777" w:rsidR="00393144" w:rsidRDefault="00393144"/>
        </w:tc>
        <w:tc>
          <w:tcPr>
            <w:tcW w:w="1188" w:type="dxa"/>
            <w:vAlign w:val="center"/>
          </w:tcPr>
          <w:p w14:paraId="2FF31C20" w14:textId="77777777" w:rsidR="003931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8AB777" w14:textId="77777777" w:rsidR="003931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AD20C8" w14:textId="77777777" w:rsidR="00393144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5CCF563F" w14:textId="77777777" w:rsidR="00393144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192C9491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4C44CF" w14:textId="77777777" w:rsidR="00393144" w:rsidRDefault="00000000">
            <w:r>
              <w:t>1.100</w:t>
            </w:r>
          </w:p>
        </w:tc>
      </w:tr>
      <w:tr w:rsidR="00393144" w14:paraId="2698745D" w14:textId="77777777">
        <w:tc>
          <w:tcPr>
            <w:tcW w:w="1013" w:type="dxa"/>
            <w:vAlign w:val="center"/>
          </w:tcPr>
          <w:p w14:paraId="1144B746" w14:textId="77777777" w:rsidR="0039314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37B0DB" w14:textId="77777777" w:rsidR="00393144" w:rsidRDefault="00393144"/>
        </w:tc>
        <w:tc>
          <w:tcPr>
            <w:tcW w:w="1188" w:type="dxa"/>
            <w:vAlign w:val="center"/>
          </w:tcPr>
          <w:p w14:paraId="37886C6B" w14:textId="77777777" w:rsidR="00393144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07B41AD1" w14:textId="77777777" w:rsidR="003931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3758484" w14:textId="77777777" w:rsidR="00393144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6E698575" w14:textId="77777777" w:rsidR="00393144" w:rsidRDefault="00000000">
            <w:r>
              <w:t>45.000</w:t>
            </w:r>
          </w:p>
        </w:tc>
        <w:tc>
          <w:tcPr>
            <w:tcW w:w="1188" w:type="dxa"/>
            <w:vAlign w:val="center"/>
          </w:tcPr>
          <w:p w14:paraId="6131BA9C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D0DC18" w14:textId="77777777" w:rsidR="00393144" w:rsidRDefault="00000000">
            <w:r>
              <w:t>1.100</w:t>
            </w:r>
          </w:p>
        </w:tc>
      </w:tr>
      <w:tr w:rsidR="00393144" w14:paraId="5E4C912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1B4DFFD" w14:textId="77777777" w:rsidR="003931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01BC55" w14:textId="77777777" w:rsidR="00393144" w:rsidRDefault="00000000">
            <w:r>
              <w:t>88.920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A2F767" w14:textId="77777777" w:rsidR="003931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F9DAD2" w14:textId="77777777" w:rsidR="00393144" w:rsidRDefault="00000000">
            <w:r>
              <w:t>1.100</w:t>
            </w:r>
          </w:p>
        </w:tc>
      </w:tr>
    </w:tbl>
    <w:p w14:paraId="3A69E13C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AF280A2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43D856B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3144" w14:paraId="0713FD6D" w14:textId="77777777">
        <w:tc>
          <w:tcPr>
            <w:tcW w:w="1013" w:type="dxa"/>
            <w:shd w:val="clear" w:color="auto" w:fill="E6E6E6"/>
            <w:vAlign w:val="center"/>
          </w:tcPr>
          <w:p w14:paraId="1734270D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CAD4A5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4C9D3F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97BE4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529300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E312E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184CE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0BD88" w14:textId="77777777" w:rsidR="00393144" w:rsidRDefault="00000000">
            <w:pPr>
              <w:jc w:val="center"/>
            </w:pPr>
            <w:r>
              <w:t>传热系数</w:t>
            </w:r>
          </w:p>
        </w:tc>
      </w:tr>
      <w:tr w:rsidR="00393144" w14:paraId="0E6C668C" w14:textId="77777777">
        <w:tc>
          <w:tcPr>
            <w:tcW w:w="1013" w:type="dxa"/>
            <w:vAlign w:val="center"/>
          </w:tcPr>
          <w:p w14:paraId="24EDEB1B" w14:textId="77777777" w:rsidR="003931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61409A" w14:textId="77777777" w:rsidR="00393144" w:rsidRDefault="00393144"/>
        </w:tc>
        <w:tc>
          <w:tcPr>
            <w:tcW w:w="1188" w:type="dxa"/>
            <w:vAlign w:val="center"/>
          </w:tcPr>
          <w:p w14:paraId="6BF82CF5" w14:textId="77777777" w:rsidR="00393144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AE1AB1E" w14:textId="77777777" w:rsidR="0039314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E6E57F8" w14:textId="77777777" w:rsidR="00393144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5A31962A" w14:textId="77777777" w:rsidR="00393144" w:rsidRDefault="00000000">
            <w:r>
              <w:t>64.800</w:t>
            </w:r>
          </w:p>
        </w:tc>
        <w:tc>
          <w:tcPr>
            <w:tcW w:w="1188" w:type="dxa"/>
            <w:vAlign w:val="center"/>
          </w:tcPr>
          <w:p w14:paraId="3B5AB7A1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436452" w14:textId="77777777" w:rsidR="00393144" w:rsidRDefault="00000000">
            <w:r>
              <w:t>1.100</w:t>
            </w:r>
          </w:p>
        </w:tc>
      </w:tr>
      <w:tr w:rsidR="00393144" w14:paraId="4D162E59" w14:textId="77777777">
        <w:tc>
          <w:tcPr>
            <w:tcW w:w="1013" w:type="dxa"/>
            <w:vAlign w:val="center"/>
          </w:tcPr>
          <w:p w14:paraId="6FA6CAA5" w14:textId="77777777" w:rsidR="003931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B90836" w14:textId="77777777" w:rsidR="00393144" w:rsidRDefault="00393144"/>
        </w:tc>
        <w:tc>
          <w:tcPr>
            <w:tcW w:w="1188" w:type="dxa"/>
            <w:vAlign w:val="center"/>
          </w:tcPr>
          <w:p w14:paraId="117CEB98" w14:textId="77777777" w:rsidR="00393144" w:rsidRDefault="00000000">
            <w:r>
              <w:t>2,4</w:t>
            </w:r>
          </w:p>
        </w:tc>
        <w:tc>
          <w:tcPr>
            <w:tcW w:w="1188" w:type="dxa"/>
            <w:vAlign w:val="center"/>
          </w:tcPr>
          <w:p w14:paraId="0066CFF5" w14:textId="77777777" w:rsidR="0039314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344A427" w14:textId="77777777" w:rsidR="00393144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B5A1DD8" w14:textId="77777777" w:rsidR="00393144" w:rsidRDefault="00000000">
            <w:r>
              <w:t>40.500</w:t>
            </w:r>
          </w:p>
        </w:tc>
        <w:tc>
          <w:tcPr>
            <w:tcW w:w="1188" w:type="dxa"/>
            <w:vAlign w:val="center"/>
          </w:tcPr>
          <w:p w14:paraId="4B37E017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9CBD47" w14:textId="77777777" w:rsidR="00393144" w:rsidRDefault="00000000">
            <w:r>
              <w:t>1.100</w:t>
            </w:r>
          </w:p>
        </w:tc>
      </w:tr>
      <w:tr w:rsidR="00393144" w14:paraId="047D9C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6FCF933" w14:textId="77777777" w:rsidR="00393144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F116D0" w14:textId="77777777" w:rsidR="00393144" w:rsidRDefault="00000000">
            <w:r>
              <w:t>105.300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04D1A6" w14:textId="77777777" w:rsidR="003931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8EBADF6" w14:textId="77777777" w:rsidR="00393144" w:rsidRDefault="00000000">
            <w:r>
              <w:t>1.100</w:t>
            </w:r>
          </w:p>
        </w:tc>
      </w:tr>
    </w:tbl>
    <w:p w14:paraId="61E3BE0C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FEC9A4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18A9F5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3144" w14:paraId="1091B1C0" w14:textId="77777777">
        <w:tc>
          <w:tcPr>
            <w:tcW w:w="1013" w:type="dxa"/>
            <w:shd w:val="clear" w:color="auto" w:fill="E6E6E6"/>
            <w:vAlign w:val="center"/>
          </w:tcPr>
          <w:p w14:paraId="1E10F706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E17028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8733D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9DAA8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961D4B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EC447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EC9F59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A0514" w14:textId="77777777" w:rsidR="00393144" w:rsidRDefault="00000000">
            <w:pPr>
              <w:jc w:val="center"/>
            </w:pPr>
            <w:r>
              <w:t>传热系数</w:t>
            </w:r>
          </w:p>
        </w:tc>
      </w:tr>
      <w:tr w:rsidR="00393144" w14:paraId="60814E64" w14:textId="77777777">
        <w:tc>
          <w:tcPr>
            <w:tcW w:w="1013" w:type="dxa"/>
            <w:vAlign w:val="center"/>
          </w:tcPr>
          <w:p w14:paraId="405CD24A" w14:textId="77777777" w:rsidR="0039314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FC3BEC" w14:textId="77777777" w:rsidR="00393144" w:rsidRDefault="00393144"/>
        </w:tc>
        <w:tc>
          <w:tcPr>
            <w:tcW w:w="1188" w:type="dxa"/>
            <w:vAlign w:val="center"/>
          </w:tcPr>
          <w:p w14:paraId="3E939ACF" w14:textId="77777777" w:rsidR="00393144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3FA6DB61" w14:textId="77777777" w:rsidR="003931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F3AEC74" w14:textId="77777777" w:rsidR="00393144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28E24A4" w14:textId="77777777" w:rsidR="00393144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2205CD9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96F6A7" w14:textId="77777777" w:rsidR="00393144" w:rsidRDefault="00000000">
            <w:r>
              <w:t>1.100</w:t>
            </w:r>
          </w:p>
        </w:tc>
      </w:tr>
      <w:tr w:rsidR="00393144" w14:paraId="3F725EF1" w14:textId="77777777">
        <w:tc>
          <w:tcPr>
            <w:tcW w:w="1013" w:type="dxa"/>
            <w:vAlign w:val="center"/>
          </w:tcPr>
          <w:p w14:paraId="5BA9377B" w14:textId="77777777" w:rsidR="0039314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C24BC5" w14:textId="77777777" w:rsidR="00393144" w:rsidRDefault="00393144"/>
        </w:tc>
        <w:tc>
          <w:tcPr>
            <w:tcW w:w="1188" w:type="dxa"/>
            <w:vAlign w:val="center"/>
          </w:tcPr>
          <w:p w14:paraId="09E16F21" w14:textId="77777777" w:rsidR="0039314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870FF0F" w14:textId="77777777" w:rsidR="0039314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1F5B386" w14:textId="77777777" w:rsidR="00393144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19F4E3B0" w14:textId="77777777" w:rsidR="00393144" w:rsidRDefault="00000000">
            <w:r>
              <w:t>38.880</w:t>
            </w:r>
          </w:p>
        </w:tc>
        <w:tc>
          <w:tcPr>
            <w:tcW w:w="1188" w:type="dxa"/>
            <w:vAlign w:val="center"/>
          </w:tcPr>
          <w:p w14:paraId="62CF9FC4" w14:textId="77777777" w:rsidR="0039314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311152" w14:textId="77777777" w:rsidR="00393144" w:rsidRDefault="00000000">
            <w:r>
              <w:t>1.100</w:t>
            </w:r>
          </w:p>
        </w:tc>
      </w:tr>
      <w:tr w:rsidR="00393144" w14:paraId="4020C13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B10976" w14:textId="77777777" w:rsidR="003931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FC4B967" w14:textId="77777777" w:rsidR="00393144" w:rsidRDefault="00000000">
            <w:r>
              <w:t>56.880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096D79" w14:textId="77777777" w:rsidR="0039314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B9989E" w14:textId="77777777" w:rsidR="00393144" w:rsidRDefault="00000000">
            <w:r>
              <w:t>1.100</w:t>
            </w:r>
          </w:p>
        </w:tc>
      </w:tr>
    </w:tbl>
    <w:p w14:paraId="43A01578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647DEC" w14:textId="77777777" w:rsidR="00393144" w:rsidRDefault="00000000">
      <w:pPr>
        <w:pStyle w:val="2"/>
        <w:widowControl w:val="0"/>
        <w:rPr>
          <w:kern w:val="2"/>
        </w:rPr>
      </w:pPr>
      <w:bookmarkStart w:id="60" w:name="_Toc185432505"/>
      <w:r>
        <w:rPr>
          <w:kern w:val="2"/>
        </w:rPr>
        <w:t>综合太阳得热系数</w:t>
      </w:r>
      <w:bookmarkEnd w:id="60"/>
    </w:p>
    <w:p w14:paraId="7D3FC50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277DA3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3144" w14:paraId="36EFCE86" w14:textId="77777777">
        <w:tc>
          <w:tcPr>
            <w:tcW w:w="656" w:type="dxa"/>
            <w:shd w:val="clear" w:color="auto" w:fill="E6E6E6"/>
            <w:vAlign w:val="center"/>
          </w:tcPr>
          <w:p w14:paraId="1AFC57DD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C37CDE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9A4AB5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30D779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70F00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976F3C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930A6A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03787F" w14:textId="77777777" w:rsidR="0039314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3280E0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86B198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57F21B" w14:textId="77777777" w:rsidR="0039314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93144" w14:paraId="178293C1" w14:textId="77777777">
        <w:tc>
          <w:tcPr>
            <w:tcW w:w="656" w:type="dxa"/>
            <w:vAlign w:val="center"/>
          </w:tcPr>
          <w:p w14:paraId="28D2C6EB" w14:textId="77777777" w:rsidR="0039314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925EFDA" w14:textId="77777777" w:rsidR="00393144" w:rsidRDefault="00393144"/>
        </w:tc>
        <w:tc>
          <w:tcPr>
            <w:tcW w:w="769" w:type="dxa"/>
            <w:vAlign w:val="center"/>
          </w:tcPr>
          <w:p w14:paraId="7F6F46CC" w14:textId="77777777" w:rsidR="00393144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AFC00AF" w14:textId="77777777" w:rsidR="00393144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0B32E16" w14:textId="77777777" w:rsidR="00393144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54FBED37" w14:textId="77777777" w:rsidR="00393144" w:rsidRDefault="00000000">
            <w:r>
              <w:t>38.880</w:t>
            </w:r>
          </w:p>
        </w:tc>
        <w:tc>
          <w:tcPr>
            <w:tcW w:w="781" w:type="dxa"/>
            <w:vAlign w:val="center"/>
          </w:tcPr>
          <w:p w14:paraId="5FC82E0C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9B5EC0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6C8E9DCD" w14:textId="77777777" w:rsidR="00393144" w:rsidRDefault="00393144"/>
        </w:tc>
        <w:tc>
          <w:tcPr>
            <w:tcW w:w="916" w:type="dxa"/>
            <w:vAlign w:val="center"/>
          </w:tcPr>
          <w:p w14:paraId="3648A833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698791" w14:textId="77777777" w:rsidR="00393144" w:rsidRDefault="00000000">
            <w:r>
              <w:t>0.360</w:t>
            </w:r>
          </w:p>
        </w:tc>
      </w:tr>
      <w:tr w:rsidR="00393144" w14:paraId="25DAA5B2" w14:textId="77777777">
        <w:tc>
          <w:tcPr>
            <w:tcW w:w="656" w:type="dxa"/>
            <w:vAlign w:val="center"/>
          </w:tcPr>
          <w:p w14:paraId="076B10EF" w14:textId="77777777" w:rsidR="0039314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1754EAE" w14:textId="77777777" w:rsidR="00393144" w:rsidRDefault="00393144"/>
        </w:tc>
        <w:tc>
          <w:tcPr>
            <w:tcW w:w="769" w:type="dxa"/>
            <w:vAlign w:val="center"/>
          </w:tcPr>
          <w:p w14:paraId="7C584957" w14:textId="77777777" w:rsidR="0039314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2029088" w14:textId="77777777" w:rsidR="0039314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6F8A0D" w14:textId="77777777" w:rsidR="00393144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2D0FC3A1" w14:textId="77777777" w:rsidR="00393144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50D0C616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4C2895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28BDE03B" w14:textId="77777777" w:rsidR="00393144" w:rsidRDefault="00393144"/>
        </w:tc>
        <w:tc>
          <w:tcPr>
            <w:tcW w:w="916" w:type="dxa"/>
            <w:vAlign w:val="center"/>
          </w:tcPr>
          <w:p w14:paraId="174FF3E7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4CAECB" w14:textId="77777777" w:rsidR="00393144" w:rsidRDefault="00000000">
            <w:r>
              <w:t>0.360</w:t>
            </w:r>
          </w:p>
        </w:tc>
      </w:tr>
      <w:tr w:rsidR="00393144" w14:paraId="4E232F5A" w14:textId="77777777">
        <w:tc>
          <w:tcPr>
            <w:tcW w:w="656" w:type="dxa"/>
            <w:vAlign w:val="center"/>
          </w:tcPr>
          <w:p w14:paraId="5013728F" w14:textId="77777777" w:rsidR="0039314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51EAA13" w14:textId="77777777" w:rsidR="00393144" w:rsidRDefault="00393144"/>
        </w:tc>
        <w:tc>
          <w:tcPr>
            <w:tcW w:w="769" w:type="dxa"/>
            <w:vAlign w:val="center"/>
          </w:tcPr>
          <w:p w14:paraId="546F5160" w14:textId="77777777" w:rsidR="00393144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4D91ABBD" w14:textId="77777777" w:rsidR="00393144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68763FA9" w14:textId="77777777" w:rsidR="00393144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B75139C" w14:textId="77777777" w:rsidR="00393144" w:rsidRDefault="00000000">
            <w:r>
              <w:t>45.000</w:t>
            </w:r>
          </w:p>
        </w:tc>
        <w:tc>
          <w:tcPr>
            <w:tcW w:w="781" w:type="dxa"/>
            <w:vAlign w:val="center"/>
          </w:tcPr>
          <w:p w14:paraId="757DF9A5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DF350F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A03860D" w14:textId="77777777" w:rsidR="00393144" w:rsidRDefault="00393144"/>
        </w:tc>
        <w:tc>
          <w:tcPr>
            <w:tcW w:w="916" w:type="dxa"/>
            <w:vAlign w:val="center"/>
          </w:tcPr>
          <w:p w14:paraId="143A4F1B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F982FF" w14:textId="77777777" w:rsidR="00393144" w:rsidRDefault="00000000">
            <w:r>
              <w:t>0.360</w:t>
            </w:r>
          </w:p>
        </w:tc>
      </w:tr>
      <w:tr w:rsidR="00393144" w14:paraId="570AE3D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DC6ACF" w14:textId="77777777" w:rsidR="003931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FA5C3E" w14:textId="77777777" w:rsidR="00393144" w:rsidRDefault="00000000">
            <w:r>
              <w:t>88.920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FB19694" w14:textId="77777777" w:rsidR="0039314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AEAA6B9" w14:textId="77777777" w:rsidR="00393144" w:rsidRDefault="00000000">
            <w:r>
              <w:t>0.360</w:t>
            </w:r>
          </w:p>
        </w:tc>
      </w:tr>
    </w:tbl>
    <w:p w14:paraId="57D2B63F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9A66940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0209857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3144" w14:paraId="6E92DC83" w14:textId="77777777">
        <w:tc>
          <w:tcPr>
            <w:tcW w:w="656" w:type="dxa"/>
            <w:shd w:val="clear" w:color="auto" w:fill="E6E6E6"/>
            <w:vAlign w:val="center"/>
          </w:tcPr>
          <w:p w14:paraId="4D80FE26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8A2C8A6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F88822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8B558C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DA37E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5E51F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43D9FC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0E7EF9" w14:textId="77777777" w:rsidR="0039314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29FBE9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B1F13C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80719A" w14:textId="77777777" w:rsidR="0039314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93144" w14:paraId="1DB9E5FE" w14:textId="77777777">
        <w:tc>
          <w:tcPr>
            <w:tcW w:w="656" w:type="dxa"/>
            <w:vAlign w:val="center"/>
          </w:tcPr>
          <w:p w14:paraId="132276F1" w14:textId="77777777" w:rsidR="0039314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C39BE04" w14:textId="77777777" w:rsidR="00393144" w:rsidRDefault="00393144"/>
        </w:tc>
        <w:tc>
          <w:tcPr>
            <w:tcW w:w="769" w:type="dxa"/>
            <w:vAlign w:val="center"/>
          </w:tcPr>
          <w:p w14:paraId="3E3B575A" w14:textId="77777777" w:rsidR="00393144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592DE82" w14:textId="77777777" w:rsidR="00393144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6E6EC74A" w14:textId="77777777" w:rsidR="00393144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AE04637" w14:textId="77777777" w:rsidR="00393144" w:rsidRDefault="00000000">
            <w:r>
              <w:t>64.800</w:t>
            </w:r>
          </w:p>
        </w:tc>
        <w:tc>
          <w:tcPr>
            <w:tcW w:w="781" w:type="dxa"/>
            <w:vAlign w:val="center"/>
          </w:tcPr>
          <w:p w14:paraId="78F267D8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86CEB2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7CB434A3" w14:textId="77777777" w:rsidR="00393144" w:rsidRDefault="00393144"/>
        </w:tc>
        <w:tc>
          <w:tcPr>
            <w:tcW w:w="916" w:type="dxa"/>
            <w:vAlign w:val="center"/>
          </w:tcPr>
          <w:p w14:paraId="28545757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A75D7A" w14:textId="77777777" w:rsidR="00393144" w:rsidRDefault="00000000">
            <w:r>
              <w:t>0.360</w:t>
            </w:r>
          </w:p>
        </w:tc>
      </w:tr>
      <w:tr w:rsidR="00393144" w14:paraId="0E752426" w14:textId="77777777">
        <w:tc>
          <w:tcPr>
            <w:tcW w:w="656" w:type="dxa"/>
            <w:vAlign w:val="center"/>
          </w:tcPr>
          <w:p w14:paraId="7FB8FE7C" w14:textId="77777777" w:rsidR="0039314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707EA9B" w14:textId="77777777" w:rsidR="00393144" w:rsidRDefault="00393144"/>
        </w:tc>
        <w:tc>
          <w:tcPr>
            <w:tcW w:w="769" w:type="dxa"/>
            <w:vAlign w:val="center"/>
          </w:tcPr>
          <w:p w14:paraId="05C03D6A" w14:textId="77777777" w:rsidR="00393144" w:rsidRDefault="00000000">
            <w:r>
              <w:t>2,4</w:t>
            </w:r>
          </w:p>
        </w:tc>
        <w:tc>
          <w:tcPr>
            <w:tcW w:w="769" w:type="dxa"/>
            <w:vAlign w:val="center"/>
          </w:tcPr>
          <w:p w14:paraId="3B00BDC9" w14:textId="77777777" w:rsidR="00393144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267D9D4A" w14:textId="77777777" w:rsidR="00393144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3C07EE7C" w14:textId="77777777" w:rsidR="00393144" w:rsidRDefault="00000000">
            <w:r>
              <w:t>40.500</w:t>
            </w:r>
          </w:p>
        </w:tc>
        <w:tc>
          <w:tcPr>
            <w:tcW w:w="781" w:type="dxa"/>
            <w:vAlign w:val="center"/>
          </w:tcPr>
          <w:p w14:paraId="1754D348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3A2888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4E31A5CC" w14:textId="77777777" w:rsidR="00393144" w:rsidRDefault="00393144"/>
        </w:tc>
        <w:tc>
          <w:tcPr>
            <w:tcW w:w="916" w:type="dxa"/>
            <w:vAlign w:val="center"/>
          </w:tcPr>
          <w:p w14:paraId="61B26C62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F4CD50" w14:textId="77777777" w:rsidR="00393144" w:rsidRDefault="00000000">
            <w:r>
              <w:t>0.360</w:t>
            </w:r>
          </w:p>
        </w:tc>
      </w:tr>
      <w:tr w:rsidR="00393144" w14:paraId="335DF09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EF86E1E" w14:textId="77777777" w:rsidR="0039314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A54419" w14:textId="77777777" w:rsidR="00393144" w:rsidRDefault="00000000">
            <w:r>
              <w:t>105.300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E324CB2" w14:textId="77777777" w:rsidR="0039314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AB52BCC" w14:textId="77777777" w:rsidR="00393144" w:rsidRDefault="00000000">
            <w:r>
              <w:t>0.360</w:t>
            </w:r>
          </w:p>
        </w:tc>
      </w:tr>
    </w:tbl>
    <w:p w14:paraId="35E30B79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3BF327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0EC02F9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3144" w14:paraId="2A5C1ABA" w14:textId="77777777">
        <w:tc>
          <w:tcPr>
            <w:tcW w:w="656" w:type="dxa"/>
            <w:shd w:val="clear" w:color="auto" w:fill="E6E6E6"/>
            <w:vAlign w:val="center"/>
          </w:tcPr>
          <w:p w14:paraId="693AE232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3048CE8" w14:textId="77777777" w:rsidR="0039314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9E539C" w14:textId="77777777" w:rsidR="0039314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FA4B68" w14:textId="77777777" w:rsidR="0039314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2BB669" w14:textId="77777777" w:rsidR="0039314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01CDFD" w14:textId="77777777" w:rsidR="0039314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480F59" w14:textId="77777777" w:rsidR="0039314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8171CB" w14:textId="77777777" w:rsidR="0039314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F755E2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A69BF1" w14:textId="77777777" w:rsidR="00393144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B9220E" w14:textId="77777777" w:rsidR="0039314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93144" w14:paraId="27B3644C" w14:textId="77777777">
        <w:tc>
          <w:tcPr>
            <w:tcW w:w="656" w:type="dxa"/>
            <w:vAlign w:val="center"/>
          </w:tcPr>
          <w:p w14:paraId="2A7A086B" w14:textId="77777777" w:rsidR="0039314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6A1C937" w14:textId="77777777" w:rsidR="00393144" w:rsidRDefault="00393144"/>
        </w:tc>
        <w:tc>
          <w:tcPr>
            <w:tcW w:w="769" w:type="dxa"/>
            <w:vAlign w:val="center"/>
          </w:tcPr>
          <w:p w14:paraId="27B0FC61" w14:textId="77777777" w:rsidR="00393144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4BCECDF5" w14:textId="77777777" w:rsidR="0039314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7C01D19" w14:textId="77777777" w:rsidR="00393144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002933E8" w14:textId="77777777" w:rsidR="00393144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47B90D5E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42B0EF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168A8443" w14:textId="77777777" w:rsidR="00393144" w:rsidRDefault="00393144"/>
        </w:tc>
        <w:tc>
          <w:tcPr>
            <w:tcW w:w="916" w:type="dxa"/>
            <w:vAlign w:val="center"/>
          </w:tcPr>
          <w:p w14:paraId="5B00C419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6FD10B" w14:textId="77777777" w:rsidR="00393144" w:rsidRDefault="00000000">
            <w:r>
              <w:t>0.360</w:t>
            </w:r>
          </w:p>
        </w:tc>
      </w:tr>
      <w:tr w:rsidR="00393144" w14:paraId="7EE11871" w14:textId="77777777">
        <w:tc>
          <w:tcPr>
            <w:tcW w:w="656" w:type="dxa"/>
            <w:vAlign w:val="center"/>
          </w:tcPr>
          <w:p w14:paraId="281B6E29" w14:textId="77777777" w:rsidR="0039314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F5DD75D" w14:textId="77777777" w:rsidR="00393144" w:rsidRDefault="00393144"/>
        </w:tc>
        <w:tc>
          <w:tcPr>
            <w:tcW w:w="769" w:type="dxa"/>
            <w:vAlign w:val="center"/>
          </w:tcPr>
          <w:p w14:paraId="0E1BD4AB" w14:textId="77777777" w:rsidR="00393144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5CBA5B58" w14:textId="77777777" w:rsidR="00393144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44F13C9" w14:textId="77777777" w:rsidR="00393144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18B6F78A" w14:textId="77777777" w:rsidR="00393144" w:rsidRDefault="00000000">
            <w:r>
              <w:t>38.880</w:t>
            </w:r>
          </w:p>
        </w:tc>
        <w:tc>
          <w:tcPr>
            <w:tcW w:w="781" w:type="dxa"/>
            <w:vAlign w:val="center"/>
          </w:tcPr>
          <w:p w14:paraId="3E4323CD" w14:textId="77777777" w:rsidR="0039314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C151EE" w14:textId="77777777" w:rsidR="00393144" w:rsidRDefault="00000000">
            <w:r>
              <w:t>0.360</w:t>
            </w:r>
          </w:p>
        </w:tc>
        <w:tc>
          <w:tcPr>
            <w:tcW w:w="1018" w:type="dxa"/>
            <w:vAlign w:val="center"/>
          </w:tcPr>
          <w:p w14:paraId="0370E4DE" w14:textId="77777777" w:rsidR="00393144" w:rsidRDefault="00393144"/>
        </w:tc>
        <w:tc>
          <w:tcPr>
            <w:tcW w:w="916" w:type="dxa"/>
            <w:vAlign w:val="center"/>
          </w:tcPr>
          <w:p w14:paraId="1D08BE1D" w14:textId="77777777" w:rsidR="0039314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72317A" w14:textId="77777777" w:rsidR="00393144" w:rsidRDefault="00000000">
            <w:r>
              <w:t>0.360</w:t>
            </w:r>
          </w:p>
        </w:tc>
      </w:tr>
      <w:tr w:rsidR="00393144" w14:paraId="5EC17A5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73A276" w14:textId="77777777" w:rsidR="00393144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2C42A4" w14:textId="77777777" w:rsidR="00393144" w:rsidRDefault="00000000">
            <w:r>
              <w:t>56.880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C0542C8" w14:textId="77777777" w:rsidR="0039314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DFA4C9" w14:textId="77777777" w:rsidR="00393144" w:rsidRDefault="00000000">
            <w:r>
              <w:t>0.360</w:t>
            </w:r>
          </w:p>
        </w:tc>
      </w:tr>
    </w:tbl>
    <w:p w14:paraId="3F7FA58A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FE669E" w14:textId="77777777" w:rsidR="00393144" w:rsidRDefault="00000000">
      <w:pPr>
        <w:pStyle w:val="2"/>
        <w:widowControl w:val="0"/>
        <w:rPr>
          <w:kern w:val="2"/>
        </w:rPr>
      </w:pPr>
      <w:bookmarkStart w:id="61" w:name="_Toc185432506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93144" w14:paraId="05DF4C78" w14:textId="77777777">
        <w:tc>
          <w:tcPr>
            <w:tcW w:w="1245" w:type="dxa"/>
            <w:shd w:val="clear" w:color="auto" w:fill="E6E6E6"/>
            <w:vAlign w:val="center"/>
          </w:tcPr>
          <w:p w14:paraId="20B379D1" w14:textId="77777777" w:rsidR="0039314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55062B" w14:textId="77777777" w:rsidR="00393144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DA5EC8" w14:textId="77777777" w:rsidR="00393144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732394" w14:textId="77777777" w:rsidR="00393144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28C799" w14:textId="77777777" w:rsidR="00393144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E0289" w14:textId="77777777" w:rsidR="00393144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0342653" w14:textId="77777777" w:rsidR="00393144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AF0EFF" w14:textId="77777777" w:rsidR="00393144" w:rsidRDefault="00000000">
            <w:pPr>
              <w:jc w:val="center"/>
            </w:pPr>
            <w:r>
              <w:t>结论</w:t>
            </w:r>
          </w:p>
        </w:tc>
      </w:tr>
      <w:tr w:rsidR="00393144" w14:paraId="6CB24EDF" w14:textId="77777777">
        <w:tc>
          <w:tcPr>
            <w:tcW w:w="1245" w:type="dxa"/>
            <w:shd w:val="clear" w:color="auto" w:fill="E6E6E6"/>
            <w:vAlign w:val="center"/>
          </w:tcPr>
          <w:p w14:paraId="62854692" w14:textId="77777777" w:rsidR="00393144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DF14AF9" w14:textId="77777777" w:rsidR="00393144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CD5F692" w14:textId="77777777" w:rsidR="00393144" w:rsidRDefault="00000000">
            <w:r>
              <w:t>88.92</w:t>
            </w:r>
          </w:p>
        </w:tc>
        <w:tc>
          <w:tcPr>
            <w:tcW w:w="1131" w:type="dxa"/>
            <w:vAlign w:val="center"/>
          </w:tcPr>
          <w:p w14:paraId="5760F6C9" w14:textId="77777777" w:rsidR="00393144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3DE85C41" w14:textId="77777777" w:rsidR="00393144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1627FE49" w14:textId="77777777" w:rsidR="00393144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1752F3BD" w14:textId="77777777" w:rsidR="00393144" w:rsidRDefault="00000000">
            <w:r>
              <w:t>SHGC≤0.36</w:t>
            </w:r>
          </w:p>
        </w:tc>
        <w:tc>
          <w:tcPr>
            <w:tcW w:w="1131" w:type="dxa"/>
            <w:vAlign w:val="center"/>
          </w:tcPr>
          <w:p w14:paraId="645D5C7F" w14:textId="77777777" w:rsidR="00393144" w:rsidRDefault="00000000">
            <w:r>
              <w:t>满足</w:t>
            </w:r>
          </w:p>
        </w:tc>
      </w:tr>
      <w:tr w:rsidR="00393144" w14:paraId="6325C74C" w14:textId="77777777">
        <w:tc>
          <w:tcPr>
            <w:tcW w:w="1245" w:type="dxa"/>
            <w:shd w:val="clear" w:color="auto" w:fill="E6E6E6"/>
            <w:vAlign w:val="center"/>
          </w:tcPr>
          <w:p w14:paraId="0F88BFF2" w14:textId="77777777" w:rsidR="00393144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C384F01" w14:textId="77777777" w:rsidR="00393144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73B93A8" w14:textId="77777777" w:rsidR="00393144" w:rsidRDefault="00000000">
            <w:r>
              <w:t>105.30</w:t>
            </w:r>
          </w:p>
        </w:tc>
        <w:tc>
          <w:tcPr>
            <w:tcW w:w="1131" w:type="dxa"/>
            <w:vAlign w:val="center"/>
          </w:tcPr>
          <w:p w14:paraId="739C7A01" w14:textId="77777777" w:rsidR="00393144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550180BB" w14:textId="77777777" w:rsidR="00393144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35B47641" w14:textId="77777777" w:rsidR="00393144" w:rsidRDefault="00000000">
            <w:r>
              <w:t>0.08</w:t>
            </w:r>
          </w:p>
        </w:tc>
        <w:tc>
          <w:tcPr>
            <w:tcW w:w="1465" w:type="dxa"/>
            <w:vAlign w:val="center"/>
          </w:tcPr>
          <w:p w14:paraId="672959CD" w14:textId="77777777" w:rsidR="00393144" w:rsidRDefault="00000000">
            <w:r>
              <w:t>SHGC≤0.36</w:t>
            </w:r>
          </w:p>
        </w:tc>
        <w:tc>
          <w:tcPr>
            <w:tcW w:w="1131" w:type="dxa"/>
            <w:vAlign w:val="center"/>
          </w:tcPr>
          <w:p w14:paraId="38670489" w14:textId="77777777" w:rsidR="00393144" w:rsidRDefault="00000000">
            <w:r>
              <w:t>满足</w:t>
            </w:r>
          </w:p>
        </w:tc>
      </w:tr>
      <w:tr w:rsidR="00393144" w14:paraId="6F6F0352" w14:textId="77777777">
        <w:tc>
          <w:tcPr>
            <w:tcW w:w="1245" w:type="dxa"/>
            <w:shd w:val="clear" w:color="auto" w:fill="E6E6E6"/>
            <w:vAlign w:val="center"/>
          </w:tcPr>
          <w:p w14:paraId="3B5B8C0C" w14:textId="77777777" w:rsidR="00393144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2186F3E" w14:textId="77777777" w:rsidR="00393144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E7070EB" w14:textId="77777777" w:rsidR="00393144" w:rsidRDefault="00000000">
            <w:r>
              <w:t>56.88</w:t>
            </w:r>
          </w:p>
        </w:tc>
        <w:tc>
          <w:tcPr>
            <w:tcW w:w="1131" w:type="dxa"/>
            <w:vAlign w:val="center"/>
          </w:tcPr>
          <w:p w14:paraId="7AA8C793" w14:textId="77777777" w:rsidR="00393144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37FD5B4C" w14:textId="77777777" w:rsidR="00393144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0DA4470F" w14:textId="77777777" w:rsidR="00393144" w:rsidRDefault="00000000">
            <w:r>
              <w:t>0.04</w:t>
            </w:r>
          </w:p>
        </w:tc>
        <w:tc>
          <w:tcPr>
            <w:tcW w:w="1465" w:type="dxa"/>
            <w:vAlign w:val="center"/>
          </w:tcPr>
          <w:p w14:paraId="7246B2C2" w14:textId="77777777" w:rsidR="00393144" w:rsidRDefault="00000000">
            <w:r>
              <w:t>SHGC≤0.36</w:t>
            </w:r>
          </w:p>
        </w:tc>
        <w:tc>
          <w:tcPr>
            <w:tcW w:w="1131" w:type="dxa"/>
            <w:vAlign w:val="center"/>
          </w:tcPr>
          <w:p w14:paraId="1D44B20B" w14:textId="77777777" w:rsidR="00393144" w:rsidRDefault="00000000">
            <w:r>
              <w:t>满足</w:t>
            </w:r>
          </w:p>
        </w:tc>
      </w:tr>
      <w:tr w:rsidR="00393144" w14:paraId="6B9E45CE" w14:textId="77777777">
        <w:tc>
          <w:tcPr>
            <w:tcW w:w="1245" w:type="dxa"/>
            <w:shd w:val="clear" w:color="auto" w:fill="E6E6E6"/>
            <w:vAlign w:val="center"/>
          </w:tcPr>
          <w:p w14:paraId="10DF4AE4" w14:textId="77777777" w:rsidR="00393144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148C818" w14:textId="77777777" w:rsidR="00393144" w:rsidRDefault="00393144"/>
        </w:tc>
        <w:tc>
          <w:tcPr>
            <w:tcW w:w="1018" w:type="dxa"/>
            <w:vAlign w:val="center"/>
          </w:tcPr>
          <w:p w14:paraId="4031348F" w14:textId="77777777" w:rsidR="00393144" w:rsidRDefault="00000000">
            <w:r>
              <w:t>251.10</w:t>
            </w:r>
          </w:p>
        </w:tc>
        <w:tc>
          <w:tcPr>
            <w:tcW w:w="1131" w:type="dxa"/>
            <w:vAlign w:val="center"/>
          </w:tcPr>
          <w:p w14:paraId="3ABA24BF" w14:textId="77777777" w:rsidR="00393144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12208237" w14:textId="77777777" w:rsidR="00393144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04302EC2" w14:textId="77777777" w:rsidR="00393144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477E737C" w14:textId="77777777" w:rsidR="00393144" w:rsidRDefault="00393144"/>
        </w:tc>
        <w:tc>
          <w:tcPr>
            <w:tcW w:w="1131" w:type="dxa"/>
            <w:vAlign w:val="center"/>
          </w:tcPr>
          <w:p w14:paraId="59213FED" w14:textId="77777777" w:rsidR="00393144" w:rsidRDefault="00393144"/>
        </w:tc>
      </w:tr>
      <w:tr w:rsidR="00393144" w14:paraId="2F333D57" w14:textId="77777777">
        <w:tc>
          <w:tcPr>
            <w:tcW w:w="1245" w:type="dxa"/>
            <w:shd w:val="clear" w:color="auto" w:fill="E6E6E6"/>
            <w:vAlign w:val="center"/>
          </w:tcPr>
          <w:p w14:paraId="31E8E074" w14:textId="77777777" w:rsidR="00393144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DF79C47" w14:textId="77777777" w:rsidR="0039314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93144" w14:paraId="06A00118" w14:textId="77777777">
        <w:tc>
          <w:tcPr>
            <w:tcW w:w="1245" w:type="dxa"/>
            <w:shd w:val="clear" w:color="auto" w:fill="E6E6E6"/>
            <w:vAlign w:val="center"/>
          </w:tcPr>
          <w:p w14:paraId="5BC4FB82" w14:textId="77777777" w:rsidR="00393144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EF1A051" w14:textId="77777777" w:rsidR="00393144" w:rsidRDefault="00000000">
            <w:r>
              <w:t>外窗得热系数比《建筑节能与可再生能源利用通用规范》</w:t>
            </w:r>
            <w:r>
              <w:t>GB55015-2021</w:t>
            </w:r>
            <w:r>
              <w:t>表</w:t>
            </w:r>
            <w:r>
              <w:t>3.1.10-5</w:t>
            </w:r>
            <w:r>
              <w:t>的要求提升</w:t>
            </w:r>
            <w:r>
              <w:t>10%</w:t>
            </w:r>
          </w:p>
        </w:tc>
      </w:tr>
      <w:tr w:rsidR="00393144" w14:paraId="052121B1" w14:textId="77777777">
        <w:tc>
          <w:tcPr>
            <w:tcW w:w="1245" w:type="dxa"/>
            <w:shd w:val="clear" w:color="auto" w:fill="E6E6E6"/>
            <w:vAlign w:val="center"/>
          </w:tcPr>
          <w:p w14:paraId="4356BC00" w14:textId="77777777" w:rsidR="00393144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177345F" w14:textId="77777777" w:rsidR="00393144" w:rsidRDefault="00000000">
            <w:r>
              <w:t>满足</w:t>
            </w:r>
          </w:p>
        </w:tc>
      </w:tr>
    </w:tbl>
    <w:p w14:paraId="63163C78" w14:textId="77777777" w:rsidR="0039314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71AB822" w14:textId="77777777" w:rsidR="0039314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85432507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93144" w14:paraId="29C4AC20" w14:textId="77777777">
        <w:tc>
          <w:tcPr>
            <w:tcW w:w="1131" w:type="dxa"/>
            <w:shd w:val="clear" w:color="auto" w:fill="E6E6E6"/>
            <w:vAlign w:val="center"/>
          </w:tcPr>
          <w:p w14:paraId="0716E9D0" w14:textId="77777777" w:rsidR="0039314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51494E6" w14:textId="77777777" w:rsidR="00393144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1A10835" w14:textId="77777777" w:rsidR="00393144" w:rsidRDefault="00000000">
            <w:pPr>
              <w:jc w:val="center"/>
            </w:pPr>
            <w:r>
              <w:t>结论</w:t>
            </w:r>
          </w:p>
        </w:tc>
      </w:tr>
      <w:tr w:rsidR="00393144" w14:paraId="248AEFFA" w14:textId="77777777">
        <w:tc>
          <w:tcPr>
            <w:tcW w:w="1131" w:type="dxa"/>
            <w:vAlign w:val="center"/>
          </w:tcPr>
          <w:p w14:paraId="790C1D6A" w14:textId="77777777" w:rsidR="0039314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0D16AE2" w14:textId="77777777" w:rsidR="00393144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5CFE5836" w14:textId="77777777" w:rsidR="00393144" w:rsidRDefault="00000000">
            <w:r>
              <w:t>无屋顶透光部分</w:t>
            </w:r>
          </w:p>
        </w:tc>
      </w:tr>
      <w:tr w:rsidR="00393144" w14:paraId="7B7436D0" w14:textId="77777777">
        <w:tc>
          <w:tcPr>
            <w:tcW w:w="1131" w:type="dxa"/>
            <w:vAlign w:val="center"/>
          </w:tcPr>
          <w:p w14:paraId="012513EE" w14:textId="77777777" w:rsidR="0039314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67A373B" w14:textId="77777777" w:rsidR="00393144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19A57488" w14:textId="77777777" w:rsidR="00393144" w:rsidRDefault="00000000">
            <w:r>
              <w:t>满足</w:t>
            </w:r>
          </w:p>
        </w:tc>
      </w:tr>
      <w:tr w:rsidR="00393144" w14:paraId="076EDC96" w14:textId="77777777">
        <w:tc>
          <w:tcPr>
            <w:tcW w:w="1131" w:type="dxa"/>
            <w:vAlign w:val="center"/>
          </w:tcPr>
          <w:p w14:paraId="3467CD58" w14:textId="77777777" w:rsidR="0039314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D3D77B9" w14:textId="77777777" w:rsidR="00393144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0A26A404" w14:textId="77777777" w:rsidR="00393144" w:rsidRDefault="00000000">
            <w:r>
              <w:t>满足</w:t>
            </w:r>
          </w:p>
        </w:tc>
      </w:tr>
      <w:tr w:rsidR="00393144" w14:paraId="32A8E79A" w14:textId="77777777">
        <w:tc>
          <w:tcPr>
            <w:tcW w:w="1131" w:type="dxa"/>
            <w:vAlign w:val="center"/>
          </w:tcPr>
          <w:p w14:paraId="431123A2" w14:textId="77777777" w:rsidR="0039314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390E016" w14:textId="77777777" w:rsidR="00393144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7F1647C" w14:textId="77777777" w:rsidR="00393144" w:rsidRDefault="00000000">
            <w:r>
              <w:t>满足</w:t>
            </w:r>
          </w:p>
        </w:tc>
      </w:tr>
      <w:tr w:rsidR="00393144" w14:paraId="40E4E56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4C9D0C5" w14:textId="77777777" w:rsidR="00393144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1D5AD688" w14:textId="77777777" w:rsidR="00393144" w:rsidRDefault="00000000">
            <w:r>
              <w:t>满足</w:t>
            </w:r>
          </w:p>
        </w:tc>
      </w:tr>
    </w:tbl>
    <w:p w14:paraId="2840F9D5" w14:textId="77777777" w:rsidR="00393144" w:rsidRDefault="003931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BD2550" w14:textId="77777777" w:rsidR="00393144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764D4C18" w14:textId="77777777" w:rsidR="00393144" w:rsidRDefault="00393144"/>
    <w:sectPr w:rsidR="003931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B144E" w14:textId="77777777" w:rsidR="00F0068A" w:rsidRDefault="00F0068A" w:rsidP="00203A7D">
      <w:r>
        <w:separator/>
      </w:r>
    </w:p>
  </w:endnote>
  <w:endnote w:type="continuationSeparator" w:id="0">
    <w:p w14:paraId="797D2BD3" w14:textId="77777777" w:rsidR="00F0068A" w:rsidRDefault="00F0068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8C13E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E3569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2C573" w14:textId="77777777" w:rsidR="00F0068A" w:rsidRDefault="00F0068A" w:rsidP="00203A7D">
      <w:r>
        <w:separator/>
      </w:r>
    </w:p>
  </w:footnote>
  <w:footnote w:type="continuationSeparator" w:id="0">
    <w:p w14:paraId="015B9B3E" w14:textId="77777777" w:rsidR="00F0068A" w:rsidRDefault="00F0068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B93C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91EC317" wp14:editId="2C2F4A16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B2B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119673">
    <w:abstractNumId w:val="0"/>
  </w:num>
  <w:num w:numId="2" w16cid:durableId="2134470986">
    <w:abstractNumId w:val="2"/>
  </w:num>
  <w:num w:numId="3" w16cid:durableId="175420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93144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C2721"/>
    <w:rsid w:val="00CE28AA"/>
    <w:rsid w:val="00CF421E"/>
    <w:rsid w:val="00D032CE"/>
    <w:rsid w:val="00D10E61"/>
    <w:rsid w:val="00D1192C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0068A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D39EF42"/>
  <w15:chartTrackingRefBased/>
  <w15:docId w15:val="{AD770FEF-0F21-46CF-9446-BC6CA776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1374</Words>
  <Characters>7836</Characters>
  <Application>Microsoft Office Word</Application>
  <DocSecurity>0</DocSecurity>
  <Lines>65</Lines>
  <Paragraphs>18</Paragraphs>
  <ScaleCrop>false</ScaleCrop>
  <Company>ths</Company>
  <LinksUpToDate>false</LinksUpToDate>
  <CharactersWithSpaces>9192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xujiayanghh</dc:creator>
  <cp:keywords/>
  <dc:description/>
  <cp:lastModifiedBy>佳杨 徐</cp:lastModifiedBy>
  <cp:revision>2</cp:revision>
  <cp:lastPrinted>1899-12-31T16:00:00Z</cp:lastPrinted>
  <dcterms:created xsi:type="dcterms:W3CDTF">2024-12-18T08:41:00Z</dcterms:created>
  <dcterms:modified xsi:type="dcterms:W3CDTF">2024-12-18T08:41:00Z</dcterms:modified>
</cp:coreProperties>
</file>