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751ED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542EDC2B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24C14D31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26BB1609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2492AD0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BFC5BB4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6220B33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B570932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087FEE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933FD2" w14:paraId="2CEE4C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88123C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E3045B0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933FD2" w14:paraId="12A2CD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EB43A3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8EA026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1D3F5C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A490F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59C74A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4BECE6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281C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AF88AAE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03D0F0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489DE0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DD88AC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58C7FC5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A15336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502000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1E6905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2854E3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4D37F9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56D39E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DF49DE4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5A148F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2024年12月18日</w:t>
            </w:r>
            <w:bookmarkEnd w:id="6"/>
          </w:p>
        </w:tc>
      </w:tr>
    </w:tbl>
    <w:p w14:paraId="0F83953B" w14:textId="77777777" w:rsidR="00933FD2" w:rsidRDefault="00933FD2">
      <w:pPr>
        <w:rPr>
          <w:rFonts w:ascii="宋体" w:hAnsi="宋体" w:hint="eastAsia"/>
          <w:lang w:val="en-US"/>
        </w:rPr>
      </w:pPr>
    </w:p>
    <w:p w14:paraId="4600AA56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809853C" wp14:editId="70490F4F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12470AE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937E09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56DC1D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70EA5EC1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79BC2C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B34BAAD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0442B756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41FF22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0E5A049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681F6379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80152B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2B8D710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T17380797791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7380322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ADCF196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92CF735" w14:textId="77777777" w:rsidR="00E0036E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436871" w:history="1">
        <w:r w:rsidR="00E0036E" w:rsidRPr="00D95D5E">
          <w:rPr>
            <w:rStyle w:val="a9"/>
            <w:rFonts w:hint="eastAsia"/>
            <w:noProof/>
          </w:rPr>
          <w:t>1</w:t>
        </w:r>
        <w:r w:rsidR="00E0036E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E0036E" w:rsidRPr="00D95D5E">
          <w:rPr>
            <w:rStyle w:val="a9"/>
            <w:rFonts w:hint="eastAsia"/>
            <w:noProof/>
          </w:rPr>
          <w:t>建筑概况</w:t>
        </w:r>
        <w:r w:rsidR="00E0036E">
          <w:rPr>
            <w:rFonts w:hint="eastAsia"/>
            <w:noProof/>
            <w:webHidden/>
          </w:rPr>
          <w:tab/>
        </w:r>
        <w:r w:rsidR="00E0036E">
          <w:rPr>
            <w:rFonts w:hint="eastAsia"/>
            <w:noProof/>
            <w:webHidden/>
          </w:rPr>
          <w:fldChar w:fldCharType="begin"/>
        </w:r>
        <w:r w:rsidR="00E0036E">
          <w:rPr>
            <w:rFonts w:hint="eastAsia"/>
            <w:noProof/>
            <w:webHidden/>
          </w:rPr>
          <w:instrText xml:space="preserve"> </w:instrText>
        </w:r>
        <w:r w:rsidR="00E0036E">
          <w:rPr>
            <w:noProof/>
            <w:webHidden/>
          </w:rPr>
          <w:instrText>PAGEREF _Toc185436871 \h</w:instrText>
        </w:r>
        <w:r w:rsidR="00E0036E">
          <w:rPr>
            <w:rFonts w:hint="eastAsia"/>
            <w:noProof/>
            <w:webHidden/>
          </w:rPr>
          <w:instrText xml:space="preserve"> </w:instrText>
        </w:r>
        <w:r w:rsidR="00E0036E">
          <w:rPr>
            <w:rFonts w:hint="eastAsia"/>
            <w:noProof/>
            <w:webHidden/>
          </w:rPr>
        </w:r>
        <w:r w:rsidR="00E0036E">
          <w:rPr>
            <w:noProof/>
            <w:webHidden/>
          </w:rPr>
          <w:fldChar w:fldCharType="separate"/>
        </w:r>
        <w:r w:rsidR="00E0036E">
          <w:rPr>
            <w:noProof/>
            <w:webHidden/>
          </w:rPr>
          <w:t>3</w:t>
        </w:r>
        <w:r w:rsidR="00E0036E">
          <w:rPr>
            <w:rFonts w:hint="eastAsia"/>
            <w:noProof/>
            <w:webHidden/>
          </w:rPr>
          <w:fldChar w:fldCharType="end"/>
        </w:r>
      </w:hyperlink>
    </w:p>
    <w:p w14:paraId="7D14A5C9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72" w:history="1">
        <w:r w:rsidRPr="00D95D5E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2901B0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73" w:history="1">
        <w:r w:rsidRPr="00D95D5E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32858A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74" w:history="1">
        <w:r w:rsidRPr="00D95D5E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39FFB5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75" w:history="1">
        <w:r w:rsidRPr="00D95D5E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13B744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76" w:history="1">
        <w:r w:rsidRPr="00D95D5E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6A96DA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77" w:history="1">
        <w:r w:rsidRPr="00D95D5E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29F972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78" w:history="1">
        <w:r w:rsidRPr="00D95D5E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53527F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79" w:history="1">
        <w:r w:rsidRPr="00D95D5E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90A1F0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0" w:history="1">
        <w:r w:rsidRPr="00D95D5E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A138D3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1" w:history="1">
        <w:r w:rsidRPr="00D95D5E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0DB8D0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82" w:history="1">
        <w:r w:rsidRPr="00D95D5E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77EC50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83" w:history="1">
        <w:r w:rsidRPr="00D95D5E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1905B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4" w:history="1">
        <w:r w:rsidRPr="00D95D5E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FBBDFE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5" w:history="1">
        <w:r w:rsidRPr="00D95D5E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B45EF7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86" w:history="1">
        <w:r w:rsidRPr="00D95D5E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ABEB38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7" w:history="1">
        <w:r w:rsidRPr="00D95D5E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6BAABF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8" w:history="1">
        <w:r w:rsidRPr="00D95D5E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822E57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89" w:history="1">
        <w:r w:rsidRPr="00D95D5E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3887FD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0" w:history="1">
        <w:r w:rsidRPr="00D95D5E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C5BA37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1" w:history="1">
        <w:r w:rsidRPr="00D95D5E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85D0DC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2" w:history="1">
        <w:r w:rsidRPr="00D95D5E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AA4B96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3" w:history="1">
        <w:r w:rsidRPr="00D95D5E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226DCC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4" w:history="1">
        <w:r w:rsidRPr="00D95D5E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DAD658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5" w:history="1">
        <w:r w:rsidRPr="00D95D5E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5DC063" w14:textId="77777777" w:rsidR="00E0036E" w:rsidRDefault="00E0036E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896" w:history="1">
        <w:r w:rsidRPr="00D95D5E">
          <w:rPr>
            <w:rStyle w:val="a9"/>
            <w:rFonts w:hint="eastAsia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AA8EAD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97" w:history="1">
        <w:r w:rsidRPr="00D95D5E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304E39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98" w:history="1">
        <w:r w:rsidRPr="00D95D5E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435D692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899" w:history="1">
        <w:r w:rsidRPr="00D95D5E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_Toc185436899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756E3C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0" w:history="1">
        <w:r w:rsidRPr="00D95D5E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12F3C6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1" w:history="1">
        <w:r w:rsidRPr="00D95D5E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1ED60F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2" w:history="1">
        <w:r w:rsidRPr="00D95D5E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06E334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3" w:history="1">
        <w:r w:rsidRPr="00D95D5E">
          <w:rPr>
            <w:rStyle w:val="a9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470EFE" w14:textId="77777777" w:rsidR="00E0036E" w:rsidRDefault="00E0036E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85436904" w:history="1">
        <w:r w:rsidRPr="00D95D5E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16FC97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5" w:history="1">
        <w:r w:rsidRPr="00D95D5E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工作日</w:t>
        </w:r>
        <w:r w:rsidRPr="00D95D5E">
          <w:rPr>
            <w:rStyle w:val="a9"/>
            <w:rFonts w:hint="eastAsia"/>
            <w:noProof/>
          </w:rPr>
          <w:t>/</w:t>
        </w:r>
        <w:r w:rsidRPr="00D95D5E">
          <w:rPr>
            <w:rStyle w:val="a9"/>
            <w:rFonts w:hint="eastAsia"/>
            <w:noProof/>
          </w:rPr>
          <w:t>节假日人员逐时在室率</w:t>
        </w:r>
        <w:r w:rsidRPr="00D95D5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E51048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6" w:history="1">
        <w:r w:rsidRPr="00D95D5E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工作日</w:t>
        </w:r>
        <w:r w:rsidRPr="00D95D5E">
          <w:rPr>
            <w:rStyle w:val="a9"/>
            <w:rFonts w:hint="eastAsia"/>
            <w:noProof/>
          </w:rPr>
          <w:t>/</w:t>
        </w:r>
        <w:r w:rsidRPr="00D95D5E">
          <w:rPr>
            <w:rStyle w:val="a9"/>
            <w:rFonts w:hint="eastAsia"/>
            <w:noProof/>
          </w:rPr>
          <w:t>节假日照明开关时间表</w:t>
        </w:r>
        <w:r w:rsidRPr="00D95D5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AE9BC9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7" w:history="1">
        <w:r w:rsidRPr="00D95D5E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工作日</w:t>
        </w:r>
        <w:r w:rsidRPr="00D95D5E">
          <w:rPr>
            <w:rStyle w:val="a9"/>
            <w:rFonts w:hint="eastAsia"/>
            <w:noProof/>
          </w:rPr>
          <w:t>/</w:t>
        </w:r>
        <w:r w:rsidRPr="00D95D5E">
          <w:rPr>
            <w:rStyle w:val="a9"/>
            <w:rFonts w:hint="eastAsia"/>
            <w:noProof/>
          </w:rPr>
          <w:t>节假日设备逐时使用率</w:t>
        </w:r>
        <w:r w:rsidRPr="00D95D5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9B2ACA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8" w:history="1">
        <w:r w:rsidRPr="00D95D5E">
          <w:rPr>
            <w:rStyle w:val="a9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工作日</w:t>
        </w:r>
        <w:r w:rsidRPr="00D95D5E">
          <w:rPr>
            <w:rStyle w:val="a9"/>
            <w:rFonts w:hint="eastAsia"/>
            <w:noProof/>
          </w:rPr>
          <w:t>/</w:t>
        </w:r>
        <w:r w:rsidRPr="00D95D5E">
          <w:rPr>
            <w:rStyle w:val="a9"/>
            <w:rFonts w:hint="eastAsia"/>
            <w:noProof/>
          </w:rPr>
          <w:t>节假日空调系统运行时间表</w:t>
        </w:r>
        <w:r w:rsidRPr="00D95D5E">
          <w:rPr>
            <w:rStyle w:val="a9"/>
            <w:rFonts w:hint="eastAsia"/>
            <w:noProof/>
          </w:rPr>
          <w:t>(1:</w:t>
        </w:r>
        <w:r w:rsidRPr="00D95D5E">
          <w:rPr>
            <w:rStyle w:val="a9"/>
            <w:rFonts w:hint="eastAsia"/>
            <w:noProof/>
          </w:rPr>
          <w:t>开</w:t>
        </w:r>
        <w:r w:rsidRPr="00D95D5E">
          <w:rPr>
            <w:rStyle w:val="a9"/>
            <w:rFonts w:hint="eastAsia"/>
            <w:noProof/>
          </w:rPr>
          <w:t>,0:</w:t>
        </w:r>
        <w:r w:rsidRPr="00D95D5E">
          <w:rPr>
            <w:rStyle w:val="a9"/>
            <w:rFonts w:hint="eastAsia"/>
            <w:noProof/>
          </w:rPr>
          <w:t>关</w:t>
        </w:r>
        <w:r w:rsidRPr="00D95D5E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C546C5" w14:textId="77777777" w:rsidR="00E0036E" w:rsidRDefault="00E0036E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5436909" w:history="1">
        <w:r w:rsidRPr="00D95D5E">
          <w:rPr>
            <w:rStyle w:val="a9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D95D5E">
          <w:rPr>
            <w:rStyle w:val="a9"/>
            <w:rFonts w:hint="eastAsia"/>
            <w:noProof/>
          </w:rPr>
          <w:t>工作日</w:t>
        </w:r>
        <w:r w:rsidRPr="00D95D5E">
          <w:rPr>
            <w:rStyle w:val="a9"/>
            <w:rFonts w:hint="eastAsia"/>
            <w:noProof/>
          </w:rPr>
          <w:t>/</w:t>
        </w:r>
        <w:r w:rsidRPr="00D95D5E">
          <w:rPr>
            <w:rStyle w:val="a9"/>
            <w:rFonts w:hint="eastAsia"/>
            <w:noProof/>
          </w:rPr>
          <w:t>节假日新风运行时间表</w:t>
        </w:r>
        <w:r w:rsidRPr="00D95D5E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_Toc185436909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38E708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703F439" w14:textId="77777777" w:rsidR="00933FD2" w:rsidRDefault="00933FD2">
      <w:pPr>
        <w:pStyle w:val="TOC1"/>
      </w:pPr>
    </w:p>
    <w:p w14:paraId="4DBD1223" w14:textId="77777777" w:rsidR="00933FD2" w:rsidRDefault="00F40C45">
      <w:pPr>
        <w:pStyle w:val="1"/>
      </w:pPr>
      <w:bookmarkStart w:id="11" w:name="_Toc185436871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4B17E04A" w14:textId="77777777">
        <w:tc>
          <w:tcPr>
            <w:tcW w:w="2841" w:type="dxa"/>
            <w:shd w:val="clear" w:color="auto" w:fill="E6E6E6"/>
          </w:tcPr>
          <w:p w14:paraId="696DA3F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E3890C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933FD2" w14:paraId="6556B1D6" w14:textId="77777777">
        <w:tc>
          <w:tcPr>
            <w:tcW w:w="2841" w:type="dxa"/>
            <w:shd w:val="clear" w:color="auto" w:fill="E6E6E6"/>
          </w:tcPr>
          <w:p w14:paraId="6E044C3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5ED22A4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攀枝花</w:t>
            </w:r>
            <w:bookmarkEnd w:id="13"/>
          </w:p>
        </w:tc>
      </w:tr>
      <w:tr w:rsidR="00933FD2" w14:paraId="7C56DFC7" w14:textId="77777777">
        <w:tc>
          <w:tcPr>
            <w:tcW w:w="2841" w:type="dxa"/>
            <w:shd w:val="clear" w:color="auto" w:fill="E6E6E6"/>
          </w:tcPr>
          <w:p w14:paraId="49F14AC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8CEFE6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26.58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8017E4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101.72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587BC412" w14:textId="77777777">
        <w:tc>
          <w:tcPr>
            <w:tcW w:w="2841" w:type="dxa"/>
            <w:shd w:val="clear" w:color="auto" w:fill="E6E6E6"/>
          </w:tcPr>
          <w:p w14:paraId="2BD3E20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92455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4554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0118077A" w14:textId="77777777">
        <w:tc>
          <w:tcPr>
            <w:tcW w:w="2841" w:type="dxa"/>
            <w:shd w:val="clear" w:color="auto" w:fill="E6E6E6"/>
          </w:tcPr>
          <w:p w14:paraId="1F1DC4E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416932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601404B1" w14:textId="77777777">
        <w:tc>
          <w:tcPr>
            <w:tcW w:w="2841" w:type="dxa"/>
            <w:shd w:val="clear" w:color="auto" w:fill="E6E6E6"/>
          </w:tcPr>
          <w:p w14:paraId="11E391A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257DF0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16.8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73B0578D" w14:textId="77777777">
        <w:tc>
          <w:tcPr>
            <w:tcW w:w="2841" w:type="dxa"/>
            <w:shd w:val="clear" w:color="auto" w:fill="E6E6E6"/>
          </w:tcPr>
          <w:p w14:paraId="7B04E71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227A0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19126.73</w:t>
            </w:r>
            <w:bookmarkEnd w:id="22"/>
          </w:p>
        </w:tc>
      </w:tr>
      <w:tr w:rsidR="00933FD2" w14:paraId="3178F99C" w14:textId="77777777">
        <w:tc>
          <w:tcPr>
            <w:tcW w:w="2841" w:type="dxa"/>
            <w:shd w:val="clear" w:color="auto" w:fill="E6E6E6"/>
          </w:tcPr>
          <w:p w14:paraId="4F1BA37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25B3E7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8126.62</w:t>
            </w:r>
            <w:bookmarkEnd w:id="23"/>
          </w:p>
        </w:tc>
      </w:tr>
      <w:tr w:rsidR="00933FD2" w14:paraId="7448EC96" w14:textId="77777777">
        <w:tc>
          <w:tcPr>
            <w:tcW w:w="2841" w:type="dxa"/>
            <w:shd w:val="clear" w:color="auto" w:fill="E6E6E6"/>
          </w:tcPr>
          <w:p w14:paraId="090C922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424F38F5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407231F5" w14:textId="77777777">
        <w:tc>
          <w:tcPr>
            <w:tcW w:w="2841" w:type="dxa"/>
            <w:shd w:val="clear" w:color="auto" w:fill="E6E6E6"/>
          </w:tcPr>
          <w:p w14:paraId="2CA931A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1E384F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42F3A0FE" w14:textId="77777777">
        <w:tc>
          <w:tcPr>
            <w:tcW w:w="2841" w:type="dxa"/>
            <w:shd w:val="clear" w:color="auto" w:fill="E6E6E6"/>
          </w:tcPr>
          <w:p w14:paraId="77F35FA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A8F60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13935C23" w14:textId="77777777">
        <w:tc>
          <w:tcPr>
            <w:tcW w:w="2841" w:type="dxa"/>
            <w:shd w:val="clear" w:color="auto" w:fill="E6E6E6"/>
          </w:tcPr>
          <w:p w14:paraId="1774156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66D8A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3C3E14BA" w14:textId="77777777">
        <w:tc>
          <w:tcPr>
            <w:tcW w:w="2841" w:type="dxa"/>
            <w:shd w:val="clear" w:color="auto" w:fill="E6E6E6"/>
          </w:tcPr>
          <w:p w14:paraId="174264C9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214417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34ADEC67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F52F42D" w14:textId="77777777" w:rsidR="00933FD2" w:rsidRDefault="00F40C45">
      <w:pPr>
        <w:pStyle w:val="1"/>
      </w:pPr>
      <w:bookmarkStart w:id="29" w:name="TitleFormat"/>
      <w:bookmarkStart w:id="30" w:name="_Toc185436872"/>
      <w:r>
        <w:rPr>
          <w:rFonts w:hint="eastAsia"/>
        </w:rPr>
        <w:t>计算依据</w:t>
      </w:r>
      <w:bookmarkEnd w:id="29"/>
      <w:bookmarkEnd w:id="30"/>
    </w:p>
    <w:p w14:paraId="7C6E2422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86D18A0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C5677BB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C3C3753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4D231E54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574F58AD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1A09CEB9" w14:textId="77777777" w:rsidR="008E0CC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054C5BF0" w14:textId="77777777" w:rsidR="008E0CC9" w:rsidRDefault="008E0CC9">
      <w:pPr>
        <w:pStyle w:val="a0"/>
        <w:ind w:firstLineChars="0" w:firstLine="0"/>
        <w:rPr>
          <w:lang w:val="en-US"/>
        </w:rPr>
      </w:pPr>
    </w:p>
    <w:p w14:paraId="5D6FB9A9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18543687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2232806F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0675D55B" w14:textId="77777777" w:rsidR="00933FD2" w:rsidRDefault="00F40C45">
      <w:pPr>
        <w:pStyle w:val="1"/>
      </w:pPr>
      <w:bookmarkStart w:id="38" w:name="_Toc185436874"/>
      <w:r>
        <w:rPr>
          <w:rFonts w:hint="eastAsia"/>
        </w:rPr>
        <w:t>气象数据</w:t>
      </w:r>
      <w:bookmarkEnd w:id="38"/>
    </w:p>
    <w:p w14:paraId="7186ABEB" w14:textId="77777777" w:rsidR="00933FD2" w:rsidRDefault="00F40C45">
      <w:pPr>
        <w:pStyle w:val="2"/>
      </w:pPr>
      <w:bookmarkStart w:id="39" w:name="_Toc185436875"/>
      <w:r>
        <w:rPr>
          <w:rFonts w:hint="eastAsia"/>
        </w:rPr>
        <w:t>气象地点</w:t>
      </w:r>
      <w:bookmarkEnd w:id="39"/>
    </w:p>
    <w:p w14:paraId="567E487C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四川</w:t>
      </w:r>
      <w:r>
        <w:t>-</w:t>
      </w:r>
      <w:r>
        <w:t>会理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40"/>
    </w:p>
    <w:p w14:paraId="45AFAF76" w14:textId="77777777" w:rsidR="00933FD2" w:rsidRDefault="00F40C45">
      <w:pPr>
        <w:pStyle w:val="2"/>
      </w:pPr>
      <w:bookmarkStart w:id="41" w:name="_Toc185436876"/>
      <w:r>
        <w:rPr>
          <w:rFonts w:hint="eastAsia"/>
        </w:rPr>
        <w:t>逐日干球温度表</w:t>
      </w:r>
      <w:bookmarkEnd w:id="41"/>
    </w:p>
    <w:p w14:paraId="7FEB29B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5783A8AA" wp14:editId="70EA6CE7">
            <wp:extent cx="5667375" cy="27813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483D" w14:textId="77777777" w:rsidR="00933FD2" w:rsidRDefault="00F40C45">
      <w:pPr>
        <w:pStyle w:val="2"/>
      </w:pPr>
      <w:bookmarkStart w:id="43" w:name="_Toc185436877"/>
      <w:r>
        <w:rPr>
          <w:rFonts w:hint="eastAsia"/>
        </w:rPr>
        <w:t>逐月辐照量表</w:t>
      </w:r>
      <w:bookmarkEnd w:id="43"/>
    </w:p>
    <w:p w14:paraId="1B5C489E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6C60D061" wp14:editId="5926F9D2">
            <wp:extent cx="5667375" cy="2505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A400" w14:textId="77777777" w:rsidR="00933FD2" w:rsidRDefault="00F40C45">
      <w:pPr>
        <w:pStyle w:val="2"/>
      </w:pPr>
      <w:bookmarkStart w:id="45" w:name="_Toc185436878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E0CC9" w14:paraId="5BC50DF1" w14:textId="77777777">
        <w:tc>
          <w:tcPr>
            <w:tcW w:w="1131" w:type="dxa"/>
            <w:shd w:val="clear" w:color="auto" w:fill="E6E6E6"/>
            <w:vAlign w:val="center"/>
          </w:tcPr>
          <w:p w14:paraId="36525C3B" w14:textId="77777777" w:rsidR="008E0CC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0A9212C" w14:textId="77777777" w:rsidR="008E0CC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6A5160" w14:textId="77777777" w:rsidR="008E0CC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0B926" w14:textId="77777777" w:rsidR="008E0CC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8BC882" w14:textId="77777777" w:rsidR="008E0CC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981E08" w14:textId="77777777" w:rsidR="008E0CC9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E0CC9" w14:paraId="0584E614" w14:textId="77777777">
        <w:tc>
          <w:tcPr>
            <w:tcW w:w="1131" w:type="dxa"/>
            <w:shd w:val="clear" w:color="auto" w:fill="E6E6E6"/>
            <w:vAlign w:val="center"/>
          </w:tcPr>
          <w:p w14:paraId="31B4CC44" w14:textId="77777777" w:rsidR="008E0CC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00D0DE5" w14:textId="77777777" w:rsidR="008E0CC9" w:rsidRDefault="00000000">
            <w:r>
              <w:t>05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DABEB8" w14:textId="77777777" w:rsidR="008E0CC9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55D358FC" w14:textId="77777777" w:rsidR="008E0CC9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28098F43" w14:textId="77777777" w:rsidR="008E0CC9" w:rsidRDefault="00000000">
            <w:r>
              <w:t>4.9</w:t>
            </w:r>
          </w:p>
        </w:tc>
        <w:tc>
          <w:tcPr>
            <w:tcW w:w="1556" w:type="dxa"/>
            <w:vAlign w:val="center"/>
          </w:tcPr>
          <w:p w14:paraId="11C9CB32" w14:textId="77777777" w:rsidR="008E0CC9" w:rsidRDefault="00000000">
            <w:r>
              <w:t>43.8</w:t>
            </w:r>
          </w:p>
        </w:tc>
      </w:tr>
      <w:tr w:rsidR="008E0CC9" w14:paraId="127848B4" w14:textId="77777777">
        <w:tc>
          <w:tcPr>
            <w:tcW w:w="1131" w:type="dxa"/>
            <w:shd w:val="clear" w:color="auto" w:fill="E6E6E6"/>
            <w:vAlign w:val="center"/>
          </w:tcPr>
          <w:p w14:paraId="567B477C" w14:textId="77777777" w:rsidR="008E0CC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2723F0E" w14:textId="77777777" w:rsidR="008E0CC9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E9E238" w14:textId="77777777" w:rsidR="008E0CC9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E98218F" w14:textId="77777777" w:rsidR="008E0CC9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D4C5306" w14:textId="77777777" w:rsidR="008E0CC9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2419F27C" w14:textId="77777777" w:rsidR="008E0CC9" w:rsidRDefault="00000000">
            <w:r>
              <w:t>5.4</w:t>
            </w:r>
          </w:p>
        </w:tc>
      </w:tr>
    </w:tbl>
    <w:p w14:paraId="2B89EA13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185436879"/>
      <w:bookmarkEnd w:id="46"/>
      <w:r>
        <w:t>围护结构</w:t>
      </w:r>
      <w:bookmarkEnd w:id="47"/>
    </w:p>
    <w:p w14:paraId="64E595B8" w14:textId="77777777" w:rsidR="008E0CC9" w:rsidRDefault="00000000">
      <w:pPr>
        <w:pStyle w:val="2"/>
        <w:widowControl w:val="0"/>
      </w:pPr>
      <w:bookmarkStart w:id="48" w:name="_Toc18543688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E0CC9" w14:paraId="24D6FF9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ADA43C" w14:textId="77777777" w:rsidR="008E0CC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827D51" w14:textId="77777777" w:rsidR="008E0CC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0E7F5D" w14:textId="77777777" w:rsidR="008E0CC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9050C" w14:textId="77777777" w:rsidR="008E0CC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839DA2" w14:textId="77777777" w:rsidR="008E0CC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434EDA" w14:textId="77777777" w:rsidR="008E0CC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D34FCE6" w14:textId="77777777" w:rsidR="008E0CC9" w:rsidRDefault="00000000">
            <w:pPr>
              <w:jc w:val="center"/>
            </w:pPr>
            <w:r>
              <w:t>数据来源</w:t>
            </w:r>
          </w:p>
        </w:tc>
      </w:tr>
      <w:tr w:rsidR="008E0CC9" w14:paraId="518C613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170277" w14:textId="77777777" w:rsidR="008E0CC9" w:rsidRDefault="008E0CC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8C6702F" w14:textId="77777777" w:rsidR="008E0CC9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CABCEC" w14:textId="77777777" w:rsidR="008E0CC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EA1B2" w14:textId="77777777" w:rsidR="008E0CC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4DFC29" w14:textId="77777777" w:rsidR="008E0CC9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CF8A35" w14:textId="77777777" w:rsidR="008E0CC9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F600E0" w14:textId="77777777" w:rsidR="008E0CC9" w:rsidRDefault="008E0CC9">
            <w:pPr>
              <w:jc w:val="center"/>
            </w:pPr>
          </w:p>
        </w:tc>
      </w:tr>
      <w:tr w:rsidR="008E0CC9" w14:paraId="66F2A0CB" w14:textId="77777777">
        <w:tc>
          <w:tcPr>
            <w:tcW w:w="2196" w:type="dxa"/>
            <w:shd w:val="clear" w:color="auto" w:fill="E6E6E6"/>
            <w:vAlign w:val="center"/>
          </w:tcPr>
          <w:p w14:paraId="117B9FDB" w14:textId="77777777" w:rsidR="008E0CC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EB05299" w14:textId="77777777" w:rsidR="008E0CC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5DA0B4" w14:textId="77777777" w:rsidR="008E0CC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BEB1385" w14:textId="77777777" w:rsidR="008E0CC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58D85E" w14:textId="77777777" w:rsidR="008E0CC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F715C26" w14:textId="77777777" w:rsidR="008E0CC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AE8FB04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02AF79D8" w14:textId="77777777">
        <w:tc>
          <w:tcPr>
            <w:tcW w:w="2196" w:type="dxa"/>
            <w:shd w:val="clear" w:color="auto" w:fill="E6E6E6"/>
            <w:vAlign w:val="center"/>
          </w:tcPr>
          <w:p w14:paraId="050F6B82" w14:textId="77777777" w:rsidR="008E0CC9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3B9C12F3" w14:textId="77777777" w:rsidR="008E0CC9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6D8FBB02" w14:textId="77777777" w:rsidR="008E0CC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3E06278C" w14:textId="77777777" w:rsidR="008E0CC9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D280E63" w14:textId="77777777" w:rsidR="008E0CC9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4BCAE5A" w14:textId="77777777" w:rsidR="008E0CC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57989FC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67003F8D" w14:textId="77777777">
        <w:tc>
          <w:tcPr>
            <w:tcW w:w="2196" w:type="dxa"/>
            <w:shd w:val="clear" w:color="auto" w:fill="E6E6E6"/>
            <w:vAlign w:val="center"/>
          </w:tcPr>
          <w:p w14:paraId="20E1F929" w14:textId="77777777" w:rsidR="008E0CC9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18205B63" w14:textId="77777777" w:rsidR="008E0CC9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C5EA601" w14:textId="77777777" w:rsidR="008E0CC9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6134151" w14:textId="77777777" w:rsidR="008E0CC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BBD88CE" w14:textId="77777777" w:rsidR="008E0CC9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1363282" w14:textId="77777777" w:rsidR="008E0CC9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73C7FD0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442B74CE" w14:textId="77777777">
        <w:tc>
          <w:tcPr>
            <w:tcW w:w="2196" w:type="dxa"/>
            <w:shd w:val="clear" w:color="auto" w:fill="E6E6E6"/>
            <w:vAlign w:val="center"/>
          </w:tcPr>
          <w:p w14:paraId="0F930122" w14:textId="77777777" w:rsidR="008E0CC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59F20F6" w14:textId="77777777" w:rsidR="008E0CC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4C04C45" w14:textId="77777777" w:rsidR="008E0CC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03AB0CF" w14:textId="77777777" w:rsidR="008E0CC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69DC273" w14:textId="77777777" w:rsidR="008E0CC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D399A07" w14:textId="77777777" w:rsidR="008E0CC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5D70019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75A0664A" w14:textId="77777777">
        <w:tc>
          <w:tcPr>
            <w:tcW w:w="2196" w:type="dxa"/>
            <w:shd w:val="clear" w:color="auto" w:fill="E6E6E6"/>
            <w:vAlign w:val="center"/>
          </w:tcPr>
          <w:p w14:paraId="522CE5BE" w14:textId="77777777" w:rsidR="008E0CC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1F767AE0" w14:textId="77777777" w:rsidR="008E0CC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F54967A" w14:textId="77777777" w:rsidR="008E0CC9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0B1D9B84" w14:textId="77777777" w:rsidR="008E0CC9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9E3DE97" w14:textId="77777777" w:rsidR="008E0CC9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5DEECD9" w14:textId="77777777" w:rsidR="008E0CC9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430F7D4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421411BF" w14:textId="77777777">
        <w:tc>
          <w:tcPr>
            <w:tcW w:w="2196" w:type="dxa"/>
            <w:shd w:val="clear" w:color="auto" w:fill="E6E6E6"/>
            <w:vAlign w:val="center"/>
          </w:tcPr>
          <w:p w14:paraId="258122C4" w14:textId="77777777" w:rsidR="008E0CC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61F72AC" w14:textId="77777777" w:rsidR="008E0CC9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F7F1689" w14:textId="77777777" w:rsidR="008E0CC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906EBF" w14:textId="77777777" w:rsidR="008E0CC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4F55B39" w14:textId="77777777" w:rsidR="008E0CC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B95845" w14:textId="77777777" w:rsidR="008E0CC9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87C429C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7F38D09D" w14:textId="77777777">
        <w:tc>
          <w:tcPr>
            <w:tcW w:w="2196" w:type="dxa"/>
            <w:shd w:val="clear" w:color="auto" w:fill="E6E6E6"/>
            <w:vAlign w:val="center"/>
          </w:tcPr>
          <w:p w14:paraId="16F99346" w14:textId="77777777" w:rsidR="008E0CC9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7F939175" w14:textId="77777777" w:rsidR="008E0CC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B403C13" w14:textId="77777777" w:rsidR="008E0CC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A4D876F" w14:textId="77777777" w:rsidR="008E0CC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B5181B2" w14:textId="77777777" w:rsidR="008E0CC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0E9515F" w14:textId="77777777" w:rsidR="008E0CC9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31E37CD5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1907EA92" w14:textId="77777777">
        <w:tc>
          <w:tcPr>
            <w:tcW w:w="2196" w:type="dxa"/>
            <w:shd w:val="clear" w:color="auto" w:fill="E6E6E6"/>
            <w:vAlign w:val="center"/>
          </w:tcPr>
          <w:p w14:paraId="41A8240D" w14:textId="77777777" w:rsidR="008E0CC9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A7BDADD" w14:textId="77777777" w:rsidR="008E0CC9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C884FD1" w14:textId="77777777" w:rsidR="008E0CC9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46ABE40" w14:textId="77777777" w:rsidR="008E0CC9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E114F01" w14:textId="77777777" w:rsidR="008E0CC9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4910A437" w14:textId="77777777" w:rsidR="008E0CC9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E78BD6E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21599DF0" w14:textId="77777777">
        <w:tc>
          <w:tcPr>
            <w:tcW w:w="2196" w:type="dxa"/>
            <w:shd w:val="clear" w:color="auto" w:fill="E6E6E6"/>
            <w:vAlign w:val="center"/>
          </w:tcPr>
          <w:p w14:paraId="5FBEB310" w14:textId="77777777" w:rsidR="008E0CC9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1E8465A" w14:textId="77777777" w:rsidR="008E0CC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6DFC6DC" w14:textId="77777777" w:rsidR="008E0CC9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1DCA96F" w14:textId="77777777" w:rsidR="008E0CC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95CD40D" w14:textId="77777777" w:rsidR="008E0CC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3FD091" w14:textId="77777777" w:rsidR="008E0CC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7030F5FB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E0CC9" w14:paraId="4B5832D2" w14:textId="77777777">
        <w:tc>
          <w:tcPr>
            <w:tcW w:w="2196" w:type="dxa"/>
            <w:shd w:val="clear" w:color="auto" w:fill="E6E6E6"/>
            <w:vAlign w:val="center"/>
          </w:tcPr>
          <w:p w14:paraId="060CCE7E" w14:textId="77777777" w:rsidR="008E0CC9" w:rsidRDefault="00000000"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345A6422" w14:textId="77777777" w:rsidR="008E0CC9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0AC03436" w14:textId="77777777" w:rsidR="008E0CC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A9FB684" w14:textId="77777777" w:rsidR="008E0CC9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C299097" w14:textId="77777777" w:rsidR="008E0CC9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519CB1E4" w14:textId="77777777" w:rsidR="008E0CC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3616B26" w14:textId="77777777" w:rsidR="008E0CC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11A28DF7" w14:textId="77777777" w:rsidR="008E0CC9" w:rsidRDefault="00000000">
      <w:pPr>
        <w:pStyle w:val="2"/>
        <w:widowControl w:val="0"/>
      </w:pPr>
      <w:bookmarkStart w:id="49" w:name="_Toc185436881"/>
      <w:r>
        <w:lastRenderedPageBreak/>
        <w:t>围护结构作法简要说明</w:t>
      </w:r>
      <w:bookmarkEnd w:id="49"/>
    </w:p>
    <w:p w14:paraId="242CF0E2" w14:textId="77777777" w:rsidR="008E0CC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(K=0.204,D=4.182)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B21D1C2" w14:textId="77777777" w:rsidR="008E0CC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B790082" w14:textId="77777777" w:rsidR="008E0CC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(K=0.378,D=4.986)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C15269C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2770F08" w14:textId="77777777" w:rsidR="008E0CC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</w:t>
      </w:r>
      <w:proofErr w:type="gramStart"/>
      <w:r>
        <w:rPr>
          <w:color w:val="0000FF"/>
          <w:szCs w:val="21"/>
        </w:rPr>
        <w:t>一</w:t>
      </w:r>
      <w:proofErr w:type="gramEnd"/>
      <w:r>
        <w:rPr>
          <w:color w:val="0000FF"/>
          <w:szCs w:val="21"/>
        </w:rPr>
        <w:t xml:space="preserve"> (K=0.410,D=3.215)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C887002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93DEF38" w14:textId="77777777" w:rsidR="008E0CC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  <w:szCs w:val="21"/>
        </w:rPr>
        <w:t>挑空楼板</w:t>
      </w:r>
      <w:proofErr w:type="gramEnd"/>
      <w:r>
        <w:rPr>
          <w:color w:val="0000FF"/>
          <w:szCs w:val="21"/>
        </w:rPr>
        <w:t>构造一</w:t>
      </w:r>
      <w:r>
        <w:rPr>
          <w:color w:val="0000FF"/>
          <w:szCs w:val="21"/>
        </w:rPr>
        <w:t xml:space="preserve"> (K=0.246,D=3.011)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80EFFCC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27827BF" w14:textId="77777777" w:rsidR="008E0CC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系列铝合金平开窗：</w:t>
      </w:r>
      <w:r>
        <w:rPr>
          <w:color w:val="0000FF"/>
          <w:szCs w:val="21"/>
        </w:rPr>
        <w:t>5</w:t>
      </w:r>
      <w:proofErr w:type="gramStart"/>
      <w:r>
        <w:rPr>
          <w:color w:val="0000FF"/>
          <w:szCs w:val="21"/>
        </w:rPr>
        <w:t>单银</w:t>
      </w:r>
      <w:proofErr w:type="gramEnd"/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Ar+5</w:t>
      </w:r>
      <w:proofErr w:type="gramStart"/>
      <w:r>
        <w:rPr>
          <w:color w:val="0000FF"/>
          <w:szCs w:val="21"/>
        </w:rPr>
        <w:t>单银</w:t>
      </w:r>
      <w:proofErr w:type="gramEnd"/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0699C74C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547F5A4B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50" w:name="_Toc185436882"/>
      <w:r>
        <w:rPr>
          <w:color w:val="000000"/>
        </w:rPr>
        <w:t>围护结构概况</w:t>
      </w:r>
      <w:bookmarkEnd w:id="50"/>
    </w:p>
    <w:p w14:paraId="34B7C51D" w14:textId="77777777" w:rsidR="008E0CC9" w:rsidRDefault="008E0CC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932BE4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11C98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6CC0F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1CFBA1D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BABD19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8F56C54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49C34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0.20</w:t>
            </w:r>
            <w:bookmarkEnd w:id="51"/>
          </w:p>
          <w:p w14:paraId="6AD5892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2" w:name="屋顶D"/>
            <w:r>
              <w:rPr>
                <w:bCs/>
                <w:szCs w:val="21"/>
              </w:rPr>
              <w:t>4.18</w:t>
            </w:r>
            <w:bookmarkEnd w:id="52"/>
          </w:p>
        </w:tc>
      </w:tr>
      <w:tr w:rsidR="005938C0" w14:paraId="6A98A35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7D8F7F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7F6F0C5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FBCA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0.38</w:t>
            </w:r>
            <w:bookmarkEnd w:id="53"/>
          </w:p>
          <w:p w14:paraId="5A758C6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4" w:name="外墙D"/>
            <w:r>
              <w:rPr>
                <w:rFonts w:hint="eastAsia"/>
                <w:bCs/>
                <w:szCs w:val="21"/>
              </w:rPr>
              <w:t>4.97</w:t>
            </w:r>
            <w:bookmarkEnd w:id="54"/>
          </w:p>
        </w:tc>
      </w:tr>
      <w:tr w:rsidR="005938C0" w14:paraId="54B8C6A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BFECFD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9F3ADAE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5ACB2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bCs/>
                <w:szCs w:val="21"/>
              </w:rPr>
              <w:t>0.25</w:t>
            </w:r>
            <w:bookmarkEnd w:id="55"/>
          </w:p>
          <w:p w14:paraId="6A30299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6" w:name="挑空楼板D"/>
            <w:r>
              <w:rPr>
                <w:bCs/>
                <w:szCs w:val="21"/>
              </w:rPr>
              <w:t>3.01</w:t>
            </w:r>
            <w:bookmarkEnd w:id="56"/>
          </w:p>
        </w:tc>
      </w:tr>
      <w:tr w:rsidR="005938C0" w14:paraId="042A5E5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A98FA4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6F86F67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D6A0A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bCs/>
                <w:szCs w:val="21"/>
              </w:rPr>
              <w:t>－</w:t>
            </w:r>
            <w:bookmarkEnd w:id="57"/>
          </w:p>
          <w:p w14:paraId="0BDEFA0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bCs/>
                <w:szCs w:val="21"/>
              </w:rPr>
              <w:t>－</w:t>
            </w:r>
            <w:bookmarkEnd w:id="58"/>
          </w:p>
        </w:tc>
      </w:tr>
      <w:tr w:rsidR="005938C0" w14:paraId="2C5E7112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7134B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07B3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84D1C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710B2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C67A3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4A702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BD9DE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3D7A5026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24791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607A7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A05028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FFB1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0F5D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48B2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938C0" w14:paraId="54B510E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18F8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B2F9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EC902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26D0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FE597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C4BC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938C0" w14:paraId="005984B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72DF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A21D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1CE4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94A14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C5FA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EDBC3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 w:rsidR="005938C0" w14:paraId="6CD9FB2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44021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1285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46513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A74F7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A0502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301D1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</w:tr>
    </w:tbl>
    <w:p w14:paraId="0184557F" w14:textId="77777777" w:rsidR="008E0CC9" w:rsidRDefault="008E0CC9">
      <w:pPr>
        <w:widowControl w:val="0"/>
        <w:jc w:val="both"/>
        <w:rPr>
          <w:color w:val="000000"/>
        </w:rPr>
      </w:pPr>
    </w:p>
    <w:p w14:paraId="4CD08C47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60" w:name="_Toc185436883"/>
      <w:r>
        <w:rPr>
          <w:color w:val="000000"/>
        </w:rPr>
        <w:t>房间类型</w:t>
      </w:r>
      <w:bookmarkEnd w:id="60"/>
    </w:p>
    <w:p w14:paraId="77A260E6" w14:textId="77777777" w:rsidR="008E0CC9" w:rsidRDefault="00000000">
      <w:pPr>
        <w:pStyle w:val="2"/>
        <w:widowControl w:val="0"/>
      </w:pPr>
      <w:bookmarkStart w:id="61" w:name="_Toc185436884"/>
      <w:r>
        <w:t>房间参数表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E0CC9" w14:paraId="59AC9FC6" w14:textId="77777777">
        <w:tc>
          <w:tcPr>
            <w:tcW w:w="1567" w:type="dxa"/>
            <w:shd w:val="clear" w:color="auto" w:fill="E6E6E6"/>
            <w:vAlign w:val="center"/>
          </w:tcPr>
          <w:p w14:paraId="2B6C4C72" w14:textId="77777777" w:rsidR="008E0CC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4BD72AC" w14:textId="77777777" w:rsidR="008E0CC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2E538B5" w14:textId="77777777" w:rsidR="008E0CC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BD33EC" w14:textId="77777777" w:rsidR="008E0CC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7DB91A" w14:textId="77777777" w:rsidR="008E0CC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330884" w14:textId="77777777" w:rsidR="008E0CC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DA8347" w14:textId="77777777" w:rsidR="008E0CC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EAEDAC" w14:textId="77777777" w:rsidR="008E0CC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E0CC9" w14:paraId="3187BC3D" w14:textId="77777777">
        <w:tc>
          <w:tcPr>
            <w:tcW w:w="1567" w:type="dxa"/>
            <w:shd w:val="clear" w:color="auto" w:fill="E6E6E6"/>
            <w:vAlign w:val="center"/>
          </w:tcPr>
          <w:p w14:paraId="4E7A42EC" w14:textId="77777777" w:rsidR="008E0CC9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43664953" w14:textId="77777777" w:rsidR="008E0CC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17DD14" w14:textId="77777777" w:rsidR="008E0CC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891FA2" w14:textId="77777777" w:rsidR="008E0CC9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8F5BBF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BF9CAE" w14:textId="77777777" w:rsidR="008E0CC9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AA76F" w14:textId="77777777" w:rsidR="008E0CC9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264091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0A1CAF19" w14:textId="77777777">
        <w:tc>
          <w:tcPr>
            <w:tcW w:w="1567" w:type="dxa"/>
            <w:shd w:val="clear" w:color="auto" w:fill="E6E6E6"/>
            <w:vAlign w:val="center"/>
          </w:tcPr>
          <w:p w14:paraId="3F4D4787" w14:textId="77777777" w:rsidR="008E0CC9" w:rsidRDefault="00000000">
            <w:r>
              <w:lastRenderedPageBreak/>
              <w:t>一般超市</w:t>
            </w:r>
          </w:p>
        </w:tc>
        <w:tc>
          <w:tcPr>
            <w:tcW w:w="973" w:type="dxa"/>
            <w:vAlign w:val="center"/>
          </w:tcPr>
          <w:p w14:paraId="12BDD7F1" w14:textId="77777777" w:rsidR="008E0CC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12007C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A956EA" w14:textId="77777777" w:rsidR="008E0CC9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77F585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12D718" w14:textId="77777777" w:rsidR="008E0CC9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D27D26" w14:textId="77777777" w:rsidR="008E0CC9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17F4F2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6D74A589" w14:textId="77777777">
        <w:tc>
          <w:tcPr>
            <w:tcW w:w="1567" w:type="dxa"/>
            <w:shd w:val="clear" w:color="auto" w:fill="E6E6E6"/>
            <w:vAlign w:val="center"/>
          </w:tcPr>
          <w:p w14:paraId="09761AFE" w14:textId="77777777" w:rsidR="008E0CC9" w:rsidRDefault="00000000">
            <w:r>
              <w:t>中餐厅</w:t>
            </w:r>
          </w:p>
        </w:tc>
        <w:tc>
          <w:tcPr>
            <w:tcW w:w="973" w:type="dxa"/>
            <w:vAlign w:val="center"/>
          </w:tcPr>
          <w:p w14:paraId="12F62BA3" w14:textId="77777777" w:rsidR="008E0CC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F4C9E2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1F1A963" w14:textId="77777777" w:rsidR="008E0CC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FBFCFB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24DDA2" w14:textId="77777777" w:rsidR="008E0CC9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76F62" w14:textId="77777777" w:rsidR="008E0CC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58F326" w14:textId="77777777" w:rsidR="008E0C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0CC9" w14:paraId="7033510B" w14:textId="77777777">
        <w:tc>
          <w:tcPr>
            <w:tcW w:w="1567" w:type="dxa"/>
            <w:shd w:val="clear" w:color="auto" w:fill="E6E6E6"/>
            <w:vAlign w:val="center"/>
          </w:tcPr>
          <w:p w14:paraId="2EFF6378" w14:textId="77777777" w:rsidR="008E0CC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697BF40" w14:textId="77777777" w:rsidR="008E0CC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690A6C2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65A3646" w14:textId="77777777" w:rsidR="008E0CC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E0CE15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4ECD60" w14:textId="77777777" w:rsidR="008E0CC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29BC3C" w14:textId="77777777" w:rsidR="008E0CC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2713E7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01E00A6D" w14:textId="77777777">
        <w:tc>
          <w:tcPr>
            <w:tcW w:w="1567" w:type="dxa"/>
            <w:shd w:val="clear" w:color="auto" w:fill="E6E6E6"/>
            <w:vAlign w:val="center"/>
          </w:tcPr>
          <w:p w14:paraId="7BB901D0" w14:textId="77777777" w:rsidR="008E0CC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03877B48" w14:textId="77777777" w:rsidR="008E0CC9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F91303A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F40E50" w14:textId="77777777" w:rsidR="008E0CC9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D60CF8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BC7450" w14:textId="77777777" w:rsidR="008E0CC9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70251" w14:textId="77777777" w:rsidR="008E0CC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B0D4CA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665809BE" w14:textId="77777777">
        <w:tc>
          <w:tcPr>
            <w:tcW w:w="1567" w:type="dxa"/>
            <w:shd w:val="clear" w:color="auto" w:fill="E6E6E6"/>
            <w:vAlign w:val="center"/>
          </w:tcPr>
          <w:p w14:paraId="0AFC9E30" w14:textId="77777777" w:rsidR="008E0CC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84D5FD3" w14:textId="77777777" w:rsidR="008E0CC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61D797" w14:textId="77777777" w:rsidR="008E0CC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98A46C" w14:textId="77777777" w:rsidR="008E0CC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875F6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023715" w14:textId="77777777" w:rsidR="008E0CC9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07FCDD" w14:textId="77777777" w:rsidR="008E0CC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7C9B21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016B48CE" w14:textId="77777777">
        <w:tc>
          <w:tcPr>
            <w:tcW w:w="1567" w:type="dxa"/>
            <w:shd w:val="clear" w:color="auto" w:fill="E6E6E6"/>
            <w:vAlign w:val="center"/>
          </w:tcPr>
          <w:p w14:paraId="5A7AA62C" w14:textId="77777777" w:rsidR="008E0CC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E45D242" w14:textId="77777777" w:rsidR="008E0CC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9FF383" w14:textId="77777777" w:rsidR="008E0CC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4DB1A5" w14:textId="77777777" w:rsidR="008E0CC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4E49A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E2C3BD" w14:textId="77777777" w:rsidR="008E0CC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BCA53" w14:textId="77777777" w:rsidR="008E0CC9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DD9D9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1D8F6F98" w14:textId="77777777">
        <w:tc>
          <w:tcPr>
            <w:tcW w:w="1567" w:type="dxa"/>
            <w:shd w:val="clear" w:color="auto" w:fill="E6E6E6"/>
            <w:vAlign w:val="center"/>
          </w:tcPr>
          <w:p w14:paraId="0BD4BAC4" w14:textId="77777777" w:rsidR="008E0CC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B0D9FF5" w14:textId="77777777" w:rsidR="008E0CC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4BE6C88" w14:textId="77777777" w:rsidR="008E0CC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8567CA4" w14:textId="77777777" w:rsidR="008E0CC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F87440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907878" w14:textId="77777777" w:rsidR="008E0CC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A566E" w14:textId="77777777" w:rsidR="008E0C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8294B3" w14:textId="77777777" w:rsidR="008E0C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0CC9" w14:paraId="54A08CDD" w14:textId="77777777">
        <w:tc>
          <w:tcPr>
            <w:tcW w:w="1567" w:type="dxa"/>
            <w:shd w:val="clear" w:color="auto" w:fill="E6E6E6"/>
            <w:vAlign w:val="center"/>
          </w:tcPr>
          <w:p w14:paraId="22B8E885" w14:textId="77777777" w:rsidR="008E0CC9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ABD090A" w14:textId="77777777" w:rsidR="008E0CC9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1108C7E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EA78AA" w14:textId="77777777" w:rsidR="008E0CC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24091E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7EAB4C" w14:textId="77777777" w:rsidR="008E0CC9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E75ED" w14:textId="77777777" w:rsidR="008E0CC9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ECD8F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CC9" w14:paraId="3B44C1CC" w14:textId="77777777">
        <w:tc>
          <w:tcPr>
            <w:tcW w:w="1567" w:type="dxa"/>
            <w:shd w:val="clear" w:color="auto" w:fill="E6E6E6"/>
            <w:vAlign w:val="center"/>
          </w:tcPr>
          <w:p w14:paraId="2E48D0AE" w14:textId="77777777" w:rsidR="008E0CC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A7A673F" w14:textId="77777777" w:rsidR="008E0CC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D7B308" w14:textId="77777777" w:rsidR="008E0CC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FBF6E5" w14:textId="77777777" w:rsidR="008E0CC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3BA9DA" w14:textId="77777777" w:rsidR="008E0CC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EFD0EE" w14:textId="77777777" w:rsidR="008E0CC9" w:rsidRDefault="00000000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2F3843" w14:textId="77777777" w:rsidR="008E0CC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8E61A4" w14:textId="77777777" w:rsidR="008E0CC9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57CB7431" w14:textId="77777777" w:rsidR="008E0CC9" w:rsidRDefault="00000000">
      <w:pPr>
        <w:pStyle w:val="2"/>
        <w:widowControl w:val="0"/>
      </w:pPr>
      <w:bookmarkStart w:id="62" w:name="_Toc185436885"/>
      <w:r>
        <w:t>作息时间表</w:t>
      </w:r>
      <w:bookmarkEnd w:id="62"/>
    </w:p>
    <w:p w14:paraId="333567C6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DAE6F5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63" w:name="_Toc185436886"/>
      <w:r>
        <w:rPr>
          <w:color w:val="000000"/>
        </w:rPr>
        <w:t>暖通空调系统</w:t>
      </w:r>
      <w:bookmarkEnd w:id="63"/>
    </w:p>
    <w:p w14:paraId="42DAF82E" w14:textId="77777777" w:rsidR="008E0CC9" w:rsidRDefault="00000000">
      <w:pPr>
        <w:pStyle w:val="2"/>
        <w:widowControl w:val="0"/>
      </w:pPr>
      <w:bookmarkStart w:id="64" w:name="_Toc185436887"/>
      <w:r>
        <w:t>系统类型</w:t>
      </w:r>
      <w:bookmarkEnd w:id="64"/>
    </w:p>
    <w:p w14:paraId="656FD8DF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5436888"/>
      <w:r>
        <w:rPr>
          <w:color w:val="000000"/>
        </w:rPr>
        <w:t>系统分区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E0CC9" w14:paraId="21B83A97" w14:textId="77777777">
        <w:tc>
          <w:tcPr>
            <w:tcW w:w="1131" w:type="dxa"/>
            <w:shd w:val="clear" w:color="auto" w:fill="E6E6E6"/>
            <w:vAlign w:val="center"/>
          </w:tcPr>
          <w:p w14:paraId="0EDFCCE4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AC3ED31" w14:textId="77777777" w:rsidR="008E0CC9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F4AA5" w14:textId="77777777" w:rsidR="008E0CC9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F4741" w14:textId="77777777" w:rsidR="008E0CC9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AD3BA4" w14:textId="77777777" w:rsidR="008E0CC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CD5D0CE" w14:textId="77777777" w:rsidR="008E0CC9" w:rsidRDefault="00000000">
            <w:pPr>
              <w:jc w:val="center"/>
            </w:pPr>
            <w:r>
              <w:t>包含的房间</w:t>
            </w:r>
          </w:p>
        </w:tc>
      </w:tr>
      <w:tr w:rsidR="008E0CC9" w14:paraId="6878890D" w14:textId="77777777">
        <w:tc>
          <w:tcPr>
            <w:tcW w:w="1131" w:type="dxa"/>
            <w:vAlign w:val="center"/>
          </w:tcPr>
          <w:p w14:paraId="33AC7ED5" w14:textId="77777777" w:rsidR="008E0CC9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B8A9242" w14:textId="77777777" w:rsidR="008E0CC9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E19E8DD" w14:textId="77777777" w:rsidR="008E0CC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071591" w14:textId="77777777" w:rsidR="008E0CC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1D326C2" w14:textId="77777777" w:rsidR="008E0CC9" w:rsidRDefault="00000000">
            <w:r>
              <w:t>3161.41</w:t>
            </w:r>
          </w:p>
        </w:tc>
        <w:tc>
          <w:tcPr>
            <w:tcW w:w="3673" w:type="dxa"/>
            <w:vAlign w:val="center"/>
          </w:tcPr>
          <w:p w14:paraId="6C82941A" w14:textId="77777777" w:rsidR="008E0CC9" w:rsidRDefault="00000000">
            <w:r>
              <w:t>所有房间</w:t>
            </w:r>
          </w:p>
        </w:tc>
      </w:tr>
    </w:tbl>
    <w:p w14:paraId="732EAF3B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5436889"/>
      <w:r>
        <w:rPr>
          <w:color w:val="000000"/>
        </w:rPr>
        <w:t>热回收参数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E0CC9" w14:paraId="370696A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1055FC5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637F3CA" w14:textId="77777777" w:rsidR="008E0CC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B906373" w14:textId="77777777" w:rsidR="008E0CC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440F29" w14:textId="77777777" w:rsidR="008E0CC9" w:rsidRDefault="00000000">
            <w:pPr>
              <w:jc w:val="center"/>
            </w:pPr>
            <w:r>
              <w:t>供暖</w:t>
            </w:r>
          </w:p>
        </w:tc>
      </w:tr>
      <w:tr w:rsidR="008E0CC9" w14:paraId="61C088EB" w14:textId="77777777">
        <w:tc>
          <w:tcPr>
            <w:tcW w:w="1131" w:type="dxa"/>
            <w:vMerge/>
            <w:vAlign w:val="center"/>
          </w:tcPr>
          <w:p w14:paraId="12CF2B37" w14:textId="77777777" w:rsidR="008E0CC9" w:rsidRDefault="008E0CC9"/>
        </w:tc>
        <w:tc>
          <w:tcPr>
            <w:tcW w:w="1262" w:type="dxa"/>
            <w:vMerge/>
            <w:vAlign w:val="center"/>
          </w:tcPr>
          <w:p w14:paraId="30B99195" w14:textId="77777777" w:rsidR="008E0CC9" w:rsidRDefault="008E0CC9"/>
        </w:tc>
        <w:tc>
          <w:tcPr>
            <w:tcW w:w="1731" w:type="dxa"/>
            <w:vAlign w:val="center"/>
          </w:tcPr>
          <w:p w14:paraId="5A12C83C" w14:textId="77777777" w:rsidR="008E0CC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D988E19" w14:textId="77777777" w:rsidR="008E0CC9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09028EE" w14:textId="77777777" w:rsidR="008E0CC9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57EEFC1" w14:textId="77777777" w:rsidR="008E0CC9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8E0CC9" w14:paraId="2F889FB7" w14:textId="77777777">
        <w:tc>
          <w:tcPr>
            <w:tcW w:w="1131" w:type="dxa"/>
            <w:vAlign w:val="center"/>
          </w:tcPr>
          <w:p w14:paraId="32518174" w14:textId="77777777" w:rsidR="008E0CC9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BE0100F" w14:textId="77777777" w:rsidR="008E0CC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DD5163E" w14:textId="77777777" w:rsidR="008E0CC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2C34009" w14:textId="77777777" w:rsidR="008E0CC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77C683F" w14:textId="77777777" w:rsidR="008E0CC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AB7FD98" w14:textId="77777777" w:rsidR="008E0CC9" w:rsidRDefault="00000000">
            <w:r>
              <w:t>－</w:t>
            </w:r>
          </w:p>
        </w:tc>
      </w:tr>
    </w:tbl>
    <w:p w14:paraId="2763EDBF" w14:textId="77777777" w:rsidR="008E0CC9" w:rsidRDefault="00000000">
      <w:pPr>
        <w:pStyle w:val="2"/>
        <w:widowControl w:val="0"/>
      </w:pPr>
      <w:bookmarkStart w:id="67" w:name="_Toc185436890"/>
      <w:r>
        <w:t>制冷系统</w:t>
      </w:r>
      <w:bookmarkEnd w:id="67"/>
    </w:p>
    <w:p w14:paraId="3FA4900E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5436891"/>
      <w:r>
        <w:rPr>
          <w:color w:val="000000"/>
        </w:rPr>
        <w:t>默认冷源</w:t>
      </w:r>
      <w:bookmarkEnd w:id="68"/>
    </w:p>
    <w:p w14:paraId="2737307F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E0CC9" w14:paraId="608CA059" w14:textId="77777777">
        <w:tc>
          <w:tcPr>
            <w:tcW w:w="1697" w:type="dxa"/>
            <w:shd w:val="clear" w:color="auto" w:fill="E6E6E6"/>
            <w:vAlign w:val="center"/>
          </w:tcPr>
          <w:p w14:paraId="0B4C2F96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4CA50DB" w14:textId="77777777" w:rsidR="008E0CC9" w:rsidRDefault="00000000">
            <w:r>
              <w:t>默认</w:t>
            </w:r>
          </w:p>
        </w:tc>
      </w:tr>
    </w:tbl>
    <w:p w14:paraId="0DF0586B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8E0CC9" w14:paraId="0A20A28F" w14:textId="77777777">
        <w:tc>
          <w:tcPr>
            <w:tcW w:w="1697" w:type="dxa"/>
            <w:shd w:val="clear" w:color="auto" w:fill="E6E6E6"/>
            <w:vAlign w:val="center"/>
          </w:tcPr>
          <w:p w14:paraId="587CAB6E" w14:textId="77777777" w:rsidR="008E0CC9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1C97B65" w14:textId="77777777" w:rsidR="008E0CC9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98FA2C3" w14:textId="77777777" w:rsidR="008E0CC9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640136" w14:textId="77777777" w:rsidR="008E0CC9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58F3D74" w14:textId="77777777" w:rsidR="008E0CC9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3352D88" w14:textId="77777777" w:rsidR="008E0CC9" w:rsidRDefault="00000000">
            <w:pPr>
              <w:jc w:val="center"/>
            </w:pPr>
            <w:r>
              <w:t>台数</w:t>
            </w:r>
          </w:p>
        </w:tc>
      </w:tr>
      <w:tr w:rsidR="008E0CC9" w14:paraId="76DA3317" w14:textId="77777777">
        <w:tc>
          <w:tcPr>
            <w:tcW w:w="1697" w:type="dxa"/>
            <w:vAlign w:val="center"/>
          </w:tcPr>
          <w:p w14:paraId="21090DDC" w14:textId="77777777" w:rsidR="008E0CC9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3657674" w14:textId="77777777" w:rsidR="008E0CC9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67E2F90" w14:textId="77777777" w:rsidR="008E0CC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1F35EB0" w14:textId="77777777" w:rsidR="008E0CC9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0844254" w14:textId="77777777" w:rsidR="008E0CC9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CF179CB" w14:textId="77777777" w:rsidR="008E0CC9" w:rsidRDefault="00000000">
            <w:r>
              <w:t>1</w:t>
            </w:r>
          </w:p>
        </w:tc>
      </w:tr>
    </w:tbl>
    <w:p w14:paraId="2BE6EB19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8E0CC9" w14:paraId="257CC6CF" w14:textId="77777777">
        <w:tc>
          <w:tcPr>
            <w:tcW w:w="1120" w:type="dxa"/>
            <w:shd w:val="clear" w:color="auto" w:fill="E6E6E6"/>
            <w:vAlign w:val="center"/>
          </w:tcPr>
          <w:p w14:paraId="54D5EDBB" w14:textId="77777777" w:rsidR="008E0CC9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E0DFBFF" w14:textId="77777777" w:rsidR="008E0CC9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989300A" w14:textId="77777777" w:rsidR="008E0CC9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F04D7A2" w14:textId="77777777" w:rsidR="008E0CC9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07D14031" w14:textId="77777777" w:rsidR="008E0CC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983F38" w14:textId="77777777" w:rsidR="008E0CC9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8BDE949" w14:textId="77777777" w:rsidR="008E0CC9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8AB7A3A" w14:textId="77777777" w:rsidR="008E0CC9" w:rsidRDefault="00000000">
            <w:pPr>
              <w:jc w:val="center"/>
            </w:pPr>
            <w:r>
              <w:t>台数</w:t>
            </w:r>
          </w:p>
        </w:tc>
      </w:tr>
      <w:tr w:rsidR="008E0CC9" w14:paraId="5ABAEA33" w14:textId="77777777">
        <w:tc>
          <w:tcPr>
            <w:tcW w:w="1120" w:type="dxa"/>
            <w:vAlign w:val="center"/>
          </w:tcPr>
          <w:p w14:paraId="3EE3AE78" w14:textId="77777777" w:rsidR="008E0CC9" w:rsidRDefault="00000000">
            <w:r>
              <w:lastRenderedPageBreak/>
              <w:t>冷却水泵</w:t>
            </w:r>
          </w:p>
        </w:tc>
        <w:tc>
          <w:tcPr>
            <w:tcW w:w="1024" w:type="dxa"/>
            <w:vAlign w:val="center"/>
          </w:tcPr>
          <w:p w14:paraId="3FA8FF12" w14:textId="77777777" w:rsidR="008E0CC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14E2856" w14:textId="77777777" w:rsidR="008E0CC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E6E3A11" w14:textId="77777777" w:rsidR="008E0CC9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5B67B50" w14:textId="77777777" w:rsidR="008E0CC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4A57D6F" w14:textId="77777777" w:rsidR="008E0CC9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BC9EF34" w14:textId="77777777" w:rsidR="008E0CC9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4CEA7C99" w14:textId="77777777" w:rsidR="008E0CC9" w:rsidRDefault="00000000">
            <w:r>
              <w:t>1</w:t>
            </w:r>
          </w:p>
        </w:tc>
      </w:tr>
      <w:tr w:rsidR="008E0CC9" w14:paraId="4FBD8F37" w14:textId="77777777">
        <w:tc>
          <w:tcPr>
            <w:tcW w:w="1120" w:type="dxa"/>
            <w:vAlign w:val="center"/>
          </w:tcPr>
          <w:p w14:paraId="4FB78097" w14:textId="77777777" w:rsidR="008E0CC9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DCD076F" w14:textId="77777777" w:rsidR="008E0CC9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DA2FA5A" w14:textId="77777777" w:rsidR="008E0CC9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06B1E0C" w14:textId="77777777" w:rsidR="008E0CC9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286C738C" w14:textId="77777777" w:rsidR="008E0CC9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3999CBF" w14:textId="77777777" w:rsidR="008E0CC9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71F3D65" w14:textId="77777777" w:rsidR="008E0CC9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482FA00" w14:textId="77777777" w:rsidR="008E0CC9" w:rsidRDefault="00000000">
            <w:r>
              <w:t>1</w:t>
            </w:r>
          </w:p>
        </w:tc>
      </w:tr>
    </w:tbl>
    <w:p w14:paraId="362C1A2E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8E0CC9" w14:paraId="5C44DE0D" w14:textId="77777777">
        <w:tc>
          <w:tcPr>
            <w:tcW w:w="1115" w:type="dxa"/>
            <w:shd w:val="clear" w:color="auto" w:fill="E6E6E6"/>
            <w:vAlign w:val="center"/>
          </w:tcPr>
          <w:p w14:paraId="54F53173" w14:textId="77777777" w:rsidR="008E0CC9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76E157" w14:textId="77777777" w:rsidR="008E0CC9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AFBB45" w14:textId="77777777" w:rsidR="008E0CC9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B018C9" w14:textId="77777777" w:rsidR="008E0CC9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B3C53E" w14:textId="77777777" w:rsidR="008E0CC9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A2966B" w14:textId="77777777" w:rsidR="008E0CC9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7157E0" w14:textId="77777777" w:rsidR="008E0CC9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8E0CC9" w14:paraId="024FF162" w14:textId="77777777">
        <w:tc>
          <w:tcPr>
            <w:tcW w:w="1115" w:type="dxa"/>
            <w:shd w:val="clear" w:color="auto" w:fill="E6E6E6"/>
            <w:vAlign w:val="center"/>
          </w:tcPr>
          <w:p w14:paraId="590782F8" w14:textId="77777777" w:rsidR="008E0CC9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03853AA" w14:textId="77777777" w:rsidR="008E0CC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BEE65FD" w14:textId="77777777" w:rsidR="008E0CC9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3CB94D1" w14:textId="77777777" w:rsidR="008E0CC9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14190413" w14:textId="77777777" w:rsidR="008E0CC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EBE00D4" w14:textId="77777777" w:rsidR="008E0CC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A329A22" w14:textId="77777777" w:rsidR="008E0CC9" w:rsidRDefault="00000000">
            <w:r>
              <w:t>10</w:t>
            </w:r>
          </w:p>
        </w:tc>
      </w:tr>
      <w:tr w:rsidR="008E0CC9" w14:paraId="48F858A4" w14:textId="77777777">
        <w:tc>
          <w:tcPr>
            <w:tcW w:w="1115" w:type="dxa"/>
            <w:shd w:val="clear" w:color="auto" w:fill="E6E6E6"/>
            <w:vAlign w:val="center"/>
          </w:tcPr>
          <w:p w14:paraId="4FEBE6C9" w14:textId="77777777" w:rsidR="008E0CC9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80190FA" w14:textId="77777777" w:rsidR="008E0CC9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5F239D23" w14:textId="77777777" w:rsidR="008E0CC9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74502B24" w14:textId="77777777" w:rsidR="008E0CC9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29405B4" w14:textId="77777777" w:rsidR="008E0CC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3ABAD85" w14:textId="77777777" w:rsidR="008E0CC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C2CAD12" w14:textId="77777777" w:rsidR="008E0CC9" w:rsidRDefault="00000000">
            <w:r>
              <w:t>10</w:t>
            </w:r>
          </w:p>
        </w:tc>
      </w:tr>
      <w:tr w:rsidR="008E0CC9" w14:paraId="003B07B5" w14:textId="77777777">
        <w:tc>
          <w:tcPr>
            <w:tcW w:w="1115" w:type="dxa"/>
            <w:shd w:val="clear" w:color="auto" w:fill="E6E6E6"/>
            <w:vAlign w:val="center"/>
          </w:tcPr>
          <w:p w14:paraId="7A6D61E4" w14:textId="77777777" w:rsidR="008E0CC9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151719F" w14:textId="77777777" w:rsidR="008E0CC9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C80BC1A" w14:textId="77777777" w:rsidR="008E0CC9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1BCF508" w14:textId="77777777" w:rsidR="008E0CC9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911079A" w14:textId="77777777" w:rsidR="008E0CC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D5D74A9" w14:textId="77777777" w:rsidR="008E0CC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5516FCD" w14:textId="77777777" w:rsidR="008E0CC9" w:rsidRDefault="00000000">
            <w:r>
              <w:t>10</w:t>
            </w:r>
          </w:p>
        </w:tc>
      </w:tr>
      <w:tr w:rsidR="008E0CC9" w14:paraId="28A2AEFB" w14:textId="77777777">
        <w:tc>
          <w:tcPr>
            <w:tcW w:w="1115" w:type="dxa"/>
            <w:shd w:val="clear" w:color="auto" w:fill="E6E6E6"/>
            <w:vAlign w:val="center"/>
          </w:tcPr>
          <w:p w14:paraId="73A3645F" w14:textId="77777777" w:rsidR="008E0CC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E4E8480" w14:textId="77777777" w:rsidR="008E0CC9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53E119F" w14:textId="77777777" w:rsidR="008E0CC9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936C28D" w14:textId="77777777" w:rsidR="008E0CC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4D26122" w14:textId="77777777" w:rsidR="008E0CC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5E51AE3" w14:textId="77777777" w:rsidR="008E0CC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1453F86" w14:textId="77777777" w:rsidR="008E0CC9" w:rsidRDefault="00000000">
            <w:r>
              <w:t>10</w:t>
            </w:r>
          </w:p>
        </w:tc>
      </w:tr>
      <w:tr w:rsidR="008E0CC9" w14:paraId="702BF044" w14:textId="77777777">
        <w:tc>
          <w:tcPr>
            <w:tcW w:w="1115" w:type="dxa"/>
            <w:shd w:val="clear" w:color="auto" w:fill="E6E6E6"/>
            <w:vAlign w:val="center"/>
          </w:tcPr>
          <w:p w14:paraId="041F889D" w14:textId="77777777" w:rsidR="008E0CC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8C88FB4" w14:textId="77777777" w:rsidR="008E0CC9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13DCDB9" w14:textId="77777777" w:rsidR="008E0CC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B0A0A2C" w14:textId="77777777" w:rsidR="008E0CC9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B351D43" w14:textId="77777777" w:rsidR="008E0CC9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FB08708" w14:textId="77777777" w:rsidR="008E0CC9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23902C4" w14:textId="77777777" w:rsidR="008E0CC9" w:rsidRDefault="00000000">
            <w:r>
              <w:t>10</w:t>
            </w:r>
          </w:p>
        </w:tc>
      </w:tr>
    </w:tbl>
    <w:p w14:paraId="60AD6374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8E0CC9" w14:paraId="2FD673EC" w14:textId="77777777">
        <w:tc>
          <w:tcPr>
            <w:tcW w:w="1115" w:type="dxa"/>
            <w:shd w:val="clear" w:color="auto" w:fill="E6E6E6"/>
            <w:vAlign w:val="center"/>
          </w:tcPr>
          <w:p w14:paraId="76CD31A1" w14:textId="77777777" w:rsidR="008E0CC9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F5DB2F" w14:textId="77777777" w:rsidR="008E0CC9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670EA" w14:textId="77777777" w:rsidR="008E0CC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86AEDB" w14:textId="77777777" w:rsidR="008E0CC9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EEC5FA" w14:textId="77777777" w:rsidR="008E0CC9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2DC70F" w14:textId="77777777" w:rsidR="008E0CC9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3A6FFA" w14:textId="77777777" w:rsidR="008E0CC9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E6A861" w14:textId="77777777" w:rsidR="008E0CC9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8E0CC9" w14:paraId="443194E9" w14:textId="77777777">
        <w:tc>
          <w:tcPr>
            <w:tcW w:w="1115" w:type="dxa"/>
            <w:shd w:val="clear" w:color="auto" w:fill="E6E6E6"/>
            <w:vAlign w:val="center"/>
          </w:tcPr>
          <w:p w14:paraId="5129E0AD" w14:textId="77777777" w:rsidR="008E0CC9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4E9D32AD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FADEAEA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E1A0B91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83A9D8E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5BBB2F4B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1240DD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24F3859" w14:textId="77777777" w:rsidR="008E0CC9" w:rsidRDefault="00000000">
            <w:r>
              <w:t>0</w:t>
            </w:r>
          </w:p>
        </w:tc>
      </w:tr>
      <w:tr w:rsidR="008E0CC9" w14:paraId="7A01BAFA" w14:textId="77777777">
        <w:tc>
          <w:tcPr>
            <w:tcW w:w="1115" w:type="dxa"/>
            <w:shd w:val="clear" w:color="auto" w:fill="E6E6E6"/>
            <w:vAlign w:val="center"/>
          </w:tcPr>
          <w:p w14:paraId="3D2A7BAC" w14:textId="77777777" w:rsidR="008E0CC9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1D744D6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7886EE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DD3359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D07C3D6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DF0AECD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56EC1F2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1321B9" w14:textId="77777777" w:rsidR="008E0CC9" w:rsidRDefault="00000000">
            <w:r>
              <w:t>0</w:t>
            </w:r>
          </w:p>
        </w:tc>
      </w:tr>
      <w:tr w:rsidR="008E0CC9" w14:paraId="103B8DC3" w14:textId="77777777">
        <w:tc>
          <w:tcPr>
            <w:tcW w:w="1115" w:type="dxa"/>
            <w:shd w:val="clear" w:color="auto" w:fill="E6E6E6"/>
            <w:vAlign w:val="center"/>
          </w:tcPr>
          <w:p w14:paraId="2F6F03EE" w14:textId="77777777" w:rsidR="008E0CC9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0F685B8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C74CFE5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85834D2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EF31B4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552C94A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010250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C27628" w14:textId="77777777" w:rsidR="008E0CC9" w:rsidRDefault="00000000">
            <w:r>
              <w:t>0</w:t>
            </w:r>
          </w:p>
        </w:tc>
      </w:tr>
      <w:tr w:rsidR="008E0CC9" w14:paraId="6888DF63" w14:textId="77777777">
        <w:tc>
          <w:tcPr>
            <w:tcW w:w="1115" w:type="dxa"/>
            <w:shd w:val="clear" w:color="auto" w:fill="E6E6E6"/>
            <w:vAlign w:val="center"/>
          </w:tcPr>
          <w:p w14:paraId="57BA3247" w14:textId="77777777" w:rsidR="008E0CC9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D27AFBA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68D358F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24C7143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A1E7AB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34133CF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76D57E1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8D117BF" w14:textId="77777777" w:rsidR="008E0CC9" w:rsidRDefault="00000000">
            <w:r>
              <w:t>0</w:t>
            </w:r>
          </w:p>
        </w:tc>
      </w:tr>
      <w:tr w:rsidR="008E0CC9" w14:paraId="0D28B80A" w14:textId="77777777">
        <w:tc>
          <w:tcPr>
            <w:tcW w:w="1115" w:type="dxa"/>
            <w:shd w:val="clear" w:color="auto" w:fill="E6E6E6"/>
            <w:vAlign w:val="center"/>
          </w:tcPr>
          <w:p w14:paraId="65EED378" w14:textId="77777777" w:rsidR="008E0CC9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633A220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5DF5EF2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4A4207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CD3F7C3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AD4B900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DCA0194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9AB56AC" w14:textId="77777777" w:rsidR="008E0CC9" w:rsidRDefault="00000000">
            <w:r>
              <w:t>0</w:t>
            </w:r>
          </w:p>
        </w:tc>
      </w:tr>
      <w:tr w:rsidR="008E0CC9" w14:paraId="08518495" w14:textId="77777777">
        <w:tc>
          <w:tcPr>
            <w:tcW w:w="1115" w:type="dxa"/>
            <w:shd w:val="clear" w:color="auto" w:fill="E6E6E6"/>
            <w:vAlign w:val="center"/>
          </w:tcPr>
          <w:p w14:paraId="6E2909E8" w14:textId="77777777" w:rsidR="008E0CC9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76E04EA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BF53C3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0FD0FA5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4E0270" w14:textId="77777777" w:rsidR="008E0CC9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6C03FD5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85D8A3F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78D71BE" w14:textId="77777777" w:rsidR="008E0CC9" w:rsidRDefault="00000000">
            <w:r>
              <w:t>0</w:t>
            </w:r>
          </w:p>
        </w:tc>
      </w:tr>
      <w:tr w:rsidR="008E0CC9" w14:paraId="0662F28B" w14:textId="77777777">
        <w:tc>
          <w:tcPr>
            <w:tcW w:w="1115" w:type="dxa"/>
            <w:shd w:val="clear" w:color="auto" w:fill="E6E6E6"/>
            <w:vAlign w:val="center"/>
          </w:tcPr>
          <w:p w14:paraId="3A57F3AA" w14:textId="77777777" w:rsidR="008E0CC9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5B2B88B0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27B02A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D9E0821" w14:textId="77777777" w:rsidR="008E0CC9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AAE821" w14:textId="77777777" w:rsidR="008E0CC9" w:rsidRDefault="008E0CC9"/>
        </w:tc>
        <w:tc>
          <w:tcPr>
            <w:tcW w:w="1273" w:type="dxa"/>
            <w:vAlign w:val="center"/>
          </w:tcPr>
          <w:p w14:paraId="6198037E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FCAD9E2" w14:textId="77777777" w:rsidR="008E0CC9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415762A" w14:textId="77777777" w:rsidR="008E0CC9" w:rsidRDefault="00000000">
            <w:r>
              <w:t>0</w:t>
            </w:r>
          </w:p>
        </w:tc>
      </w:tr>
    </w:tbl>
    <w:p w14:paraId="1CFF6456" w14:textId="77777777" w:rsidR="008E0CC9" w:rsidRDefault="00000000">
      <w:pPr>
        <w:pStyle w:val="2"/>
        <w:widowControl w:val="0"/>
      </w:pPr>
      <w:bookmarkStart w:id="69" w:name="_Toc185436892"/>
      <w:r>
        <w:t>供暖系统</w:t>
      </w:r>
      <w:bookmarkEnd w:id="69"/>
    </w:p>
    <w:p w14:paraId="0CB906AB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5436893"/>
      <w:r>
        <w:rPr>
          <w:color w:val="000000"/>
        </w:rPr>
        <w:t>默认热源</w:t>
      </w:r>
      <w:bookmarkEnd w:id="70"/>
    </w:p>
    <w:p w14:paraId="31419647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E0CC9" w14:paraId="0515C38E" w14:textId="77777777">
        <w:tc>
          <w:tcPr>
            <w:tcW w:w="1697" w:type="dxa"/>
            <w:shd w:val="clear" w:color="auto" w:fill="E6E6E6"/>
            <w:vAlign w:val="center"/>
          </w:tcPr>
          <w:p w14:paraId="3C2EF88F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1026CD3" w14:textId="77777777" w:rsidR="008E0CC9" w:rsidRDefault="00000000">
            <w:r>
              <w:t>默认</w:t>
            </w:r>
          </w:p>
        </w:tc>
      </w:tr>
    </w:tbl>
    <w:p w14:paraId="2EFBDD74" w14:textId="77777777" w:rsidR="008E0CC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0F6B6DD5" w14:textId="77777777" w:rsidR="008E0CC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8E0CC9" w14:paraId="1A4E7C56" w14:textId="77777777">
        <w:tc>
          <w:tcPr>
            <w:tcW w:w="1165" w:type="dxa"/>
            <w:shd w:val="clear" w:color="auto" w:fill="E6E6E6"/>
            <w:vAlign w:val="center"/>
          </w:tcPr>
          <w:p w14:paraId="27612AD2" w14:textId="77777777" w:rsidR="008E0CC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55B474BB" w14:textId="77777777" w:rsidR="008E0CC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EF1DDA" w14:textId="77777777" w:rsidR="008E0CC9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58E799" w14:textId="77777777" w:rsidR="008E0CC9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B9A349" w14:textId="77777777" w:rsidR="008E0CC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BA0508" w14:textId="77777777" w:rsidR="008E0CC9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5FD1C1" w14:textId="77777777" w:rsidR="008E0CC9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FECEC1" w14:textId="77777777" w:rsidR="008E0CC9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8E0CC9" w14:paraId="15424A32" w14:textId="77777777">
        <w:tc>
          <w:tcPr>
            <w:tcW w:w="1165" w:type="dxa"/>
            <w:vAlign w:val="center"/>
          </w:tcPr>
          <w:p w14:paraId="5004A7E3" w14:textId="77777777" w:rsidR="008E0CC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DA99597" w14:textId="77777777" w:rsidR="008E0CC9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DDCB1CC" w14:textId="77777777" w:rsidR="008E0CC9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269DC730" w14:textId="77777777" w:rsidR="008E0CC9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0DEF3B61" w14:textId="77777777" w:rsidR="008E0CC9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DC5C1E5" w14:textId="77777777" w:rsidR="008E0CC9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6AC36E0" w14:textId="77777777" w:rsidR="008E0CC9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7C1EA31" w14:textId="77777777" w:rsidR="008E0CC9" w:rsidRDefault="00000000">
            <w:r>
              <w:t>0</w:t>
            </w:r>
          </w:p>
        </w:tc>
      </w:tr>
    </w:tbl>
    <w:p w14:paraId="2B252553" w14:textId="77777777" w:rsidR="008E0CC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8E0CC9" w14:paraId="1D7DCFB7" w14:textId="77777777">
        <w:tc>
          <w:tcPr>
            <w:tcW w:w="2677" w:type="dxa"/>
            <w:shd w:val="clear" w:color="auto" w:fill="E6E6E6"/>
            <w:vAlign w:val="center"/>
          </w:tcPr>
          <w:p w14:paraId="4B15ADBB" w14:textId="77777777" w:rsidR="008E0CC9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9B6AAD7" w14:textId="77777777" w:rsidR="008E0CC9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C4ADA9" w14:textId="77777777" w:rsidR="008E0CC9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746DEAD" w14:textId="77777777" w:rsidR="008E0CC9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D941C1" w14:textId="77777777" w:rsidR="008E0CC9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DBC57B6" w14:textId="77777777" w:rsidR="008E0CC9" w:rsidRDefault="00000000">
            <w:pPr>
              <w:jc w:val="center"/>
            </w:pPr>
            <w:r>
              <w:t>台数</w:t>
            </w:r>
          </w:p>
        </w:tc>
      </w:tr>
      <w:tr w:rsidR="008E0CC9" w14:paraId="0EA9E8F2" w14:textId="77777777">
        <w:tc>
          <w:tcPr>
            <w:tcW w:w="2677" w:type="dxa"/>
            <w:vAlign w:val="center"/>
          </w:tcPr>
          <w:p w14:paraId="7E9656D9" w14:textId="77777777" w:rsidR="008E0CC9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88ECBF3" w14:textId="77777777" w:rsidR="008E0CC9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93312B4" w14:textId="77777777" w:rsidR="008E0CC9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7614CAC" w14:textId="77777777" w:rsidR="008E0CC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AC72EAF" w14:textId="77777777" w:rsidR="008E0CC9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656E55D" w14:textId="77777777" w:rsidR="008E0CC9" w:rsidRDefault="00000000">
            <w:r>
              <w:t>1</w:t>
            </w:r>
          </w:p>
        </w:tc>
      </w:tr>
    </w:tbl>
    <w:p w14:paraId="275A3C52" w14:textId="77777777" w:rsidR="008E0CC9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8E0CC9" w14:paraId="755CBF9F" w14:textId="77777777">
        <w:tc>
          <w:tcPr>
            <w:tcW w:w="1182" w:type="dxa"/>
            <w:shd w:val="clear" w:color="auto" w:fill="E6E6E6"/>
            <w:vAlign w:val="center"/>
          </w:tcPr>
          <w:p w14:paraId="4BC8D64D" w14:textId="77777777" w:rsidR="008E0CC9" w:rsidRDefault="00000000">
            <w:pPr>
              <w:jc w:val="center"/>
            </w:pPr>
            <w:r>
              <w:lastRenderedPageBreak/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2D230DF" w14:textId="77777777" w:rsidR="008E0CC9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A9C03E" w14:textId="77777777" w:rsidR="008E0CC9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F40CD48" w14:textId="77777777" w:rsidR="008E0CC9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103D49" w14:textId="77777777" w:rsidR="008E0CC9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0C1CB8" w14:textId="77777777" w:rsidR="008E0CC9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1B69AC8" w14:textId="77777777" w:rsidR="008E0CC9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8E0CC9" w14:paraId="72B52DDF" w14:textId="77777777">
        <w:tc>
          <w:tcPr>
            <w:tcW w:w="1182" w:type="dxa"/>
            <w:shd w:val="clear" w:color="auto" w:fill="E6E6E6"/>
            <w:vAlign w:val="center"/>
          </w:tcPr>
          <w:p w14:paraId="02303638" w14:textId="77777777" w:rsidR="008E0CC9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0E9CB4C6" w14:textId="77777777" w:rsidR="008E0CC9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2CCFCCC6" w14:textId="77777777" w:rsidR="008E0CC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AEFA54A" w14:textId="77777777" w:rsidR="008E0CC9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16A4EE2A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0517269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F9F05FA" w14:textId="77777777" w:rsidR="008E0CC9" w:rsidRDefault="00000000">
            <w:r>
              <w:t>0</w:t>
            </w:r>
          </w:p>
        </w:tc>
      </w:tr>
      <w:tr w:rsidR="008E0CC9" w14:paraId="0F5A78C9" w14:textId="77777777">
        <w:tc>
          <w:tcPr>
            <w:tcW w:w="1182" w:type="dxa"/>
            <w:shd w:val="clear" w:color="auto" w:fill="E6E6E6"/>
            <w:vAlign w:val="center"/>
          </w:tcPr>
          <w:p w14:paraId="2BADACFD" w14:textId="77777777" w:rsidR="008E0CC9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40D22BD2" w14:textId="77777777" w:rsidR="008E0CC9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59E7DCD2" w14:textId="77777777" w:rsidR="008E0CC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F0F53B5" w14:textId="77777777" w:rsidR="008E0CC9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7A0B2469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880D24C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11074B8" w14:textId="77777777" w:rsidR="008E0CC9" w:rsidRDefault="00000000">
            <w:r>
              <w:t>0</w:t>
            </w:r>
          </w:p>
        </w:tc>
      </w:tr>
      <w:tr w:rsidR="008E0CC9" w14:paraId="222810FB" w14:textId="77777777">
        <w:tc>
          <w:tcPr>
            <w:tcW w:w="1182" w:type="dxa"/>
            <w:shd w:val="clear" w:color="auto" w:fill="E6E6E6"/>
            <w:vAlign w:val="center"/>
          </w:tcPr>
          <w:p w14:paraId="1CD86481" w14:textId="77777777" w:rsidR="008E0CC9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34946628" w14:textId="77777777" w:rsidR="008E0CC9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C1FD656" w14:textId="77777777" w:rsidR="008E0CC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C6E77DC" w14:textId="77777777" w:rsidR="008E0CC9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24F90BDD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148E811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4FB924A" w14:textId="77777777" w:rsidR="008E0CC9" w:rsidRDefault="00000000">
            <w:r>
              <w:t>0</w:t>
            </w:r>
          </w:p>
        </w:tc>
      </w:tr>
      <w:tr w:rsidR="008E0CC9" w14:paraId="1E97C0DF" w14:textId="77777777">
        <w:tc>
          <w:tcPr>
            <w:tcW w:w="1182" w:type="dxa"/>
            <w:shd w:val="clear" w:color="auto" w:fill="E6E6E6"/>
            <w:vAlign w:val="center"/>
          </w:tcPr>
          <w:p w14:paraId="762021EE" w14:textId="77777777" w:rsidR="008E0CC9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49C2A2DE" w14:textId="77777777" w:rsidR="008E0CC9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4AEEFEC8" w14:textId="77777777" w:rsidR="008E0CC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DB11A38" w14:textId="77777777" w:rsidR="008E0CC9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E47AED6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F0B0F13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64E22BF" w14:textId="77777777" w:rsidR="008E0CC9" w:rsidRDefault="00000000">
            <w:r>
              <w:t>0</w:t>
            </w:r>
          </w:p>
        </w:tc>
      </w:tr>
      <w:tr w:rsidR="008E0CC9" w14:paraId="6A019F6E" w14:textId="77777777">
        <w:tc>
          <w:tcPr>
            <w:tcW w:w="1182" w:type="dxa"/>
            <w:shd w:val="clear" w:color="auto" w:fill="E6E6E6"/>
            <w:vAlign w:val="center"/>
          </w:tcPr>
          <w:p w14:paraId="3ECEE96D" w14:textId="77777777" w:rsidR="008E0CC9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2DDE034" w14:textId="77777777" w:rsidR="008E0CC9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4EEEA0E" w14:textId="77777777" w:rsidR="008E0CC9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C95F9A5" w14:textId="77777777" w:rsidR="008E0CC9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309711A0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E8BE312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792E901" w14:textId="77777777" w:rsidR="008E0CC9" w:rsidRDefault="00000000">
            <w:r>
              <w:t>0</w:t>
            </w:r>
          </w:p>
        </w:tc>
      </w:tr>
      <w:tr w:rsidR="008E0CC9" w14:paraId="6CC9F659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5B4E3785" w14:textId="77777777" w:rsidR="008E0CC9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2B4CD1E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D2DF601" w14:textId="77777777" w:rsidR="008E0CC9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74352BC" w14:textId="77777777" w:rsidR="008E0CC9" w:rsidRDefault="00000000">
            <w:r>
              <w:t>0</w:t>
            </w:r>
          </w:p>
        </w:tc>
      </w:tr>
    </w:tbl>
    <w:p w14:paraId="1AFC9E82" w14:textId="77777777" w:rsidR="008E0CC9" w:rsidRDefault="00000000">
      <w:pPr>
        <w:pStyle w:val="2"/>
        <w:widowControl w:val="0"/>
      </w:pPr>
      <w:bookmarkStart w:id="71" w:name="_Toc185436894"/>
      <w:r>
        <w:t>空调风机</w:t>
      </w:r>
      <w:bookmarkEnd w:id="71"/>
    </w:p>
    <w:p w14:paraId="6859A389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5436895"/>
      <w:r>
        <w:rPr>
          <w:color w:val="000000"/>
        </w:rPr>
        <w:t>独立新排风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E0CC9" w14:paraId="4A4CAAF2" w14:textId="77777777">
        <w:tc>
          <w:tcPr>
            <w:tcW w:w="1635" w:type="dxa"/>
            <w:shd w:val="clear" w:color="auto" w:fill="E6E6E6"/>
            <w:vAlign w:val="center"/>
          </w:tcPr>
          <w:p w14:paraId="51E3B575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B5188E" w14:textId="77777777" w:rsidR="008E0CC9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97BCB43" w14:textId="77777777" w:rsidR="008E0CC9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D31B4B6" w14:textId="77777777" w:rsidR="008E0CC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6EE8F20" w14:textId="77777777" w:rsidR="008E0CC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8F56C69" w14:textId="77777777" w:rsidR="008E0CC9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E0CC9" w14:paraId="1AB01213" w14:textId="77777777">
        <w:tc>
          <w:tcPr>
            <w:tcW w:w="1635" w:type="dxa"/>
            <w:vAlign w:val="center"/>
          </w:tcPr>
          <w:p w14:paraId="7A46E598" w14:textId="77777777" w:rsidR="008E0CC9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CE2F6B3" w14:textId="77777777" w:rsidR="008E0CC9" w:rsidRDefault="00000000">
            <w:r>
              <w:t>118795</w:t>
            </w:r>
          </w:p>
        </w:tc>
        <w:tc>
          <w:tcPr>
            <w:tcW w:w="1794" w:type="dxa"/>
            <w:vAlign w:val="center"/>
          </w:tcPr>
          <w:p w14:paraId="7A1EFBE1" w14:textId="77777777" w:rsidR="008E0CC9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1B1D230" w14:textId="77777777" w:rsidR="008E0CC9" w:rsidRDefault="00000000">
            <w:r>
              <w:t>28511</w:t>
            </w:r>
          </w:p>
        </w:tc>
        <w:tc>
          <w:tcPr>
            <w:tcW w:w="1431" w:type="dxa"/>
            <w:vAlign w:val="center"/>
          </w:tcPr>
          <w:p w14:paraId="6DD94131" w14:textId="77777777" w:rsidR="008E0CC9" w:rsidRDefault="00000000">
            <w:r>
              <w:t>2380</w:t>
            </w:r>
          </w:p>
        </w:tc>
        <w:tc>
          <w:tcPr>
            <w:tcW w:w="1533" w:type="dxa"/>
            <w:vAlign w:val="center"/>
          </w:tcPr>
          <w:p w14:paraId="42A6F920" w14:textId="77777777" w:rsidR="008E0CC9" w:rsidRDefault="00000000">
            <w:r>
              <w:t>67856</w:t>
            </w:r>
          </w:p>
        </w:tc>
      </w:tr>
      <w:tr w:rsidR="008E0CC9" w14:paraId="62FCA14A" w14:textId="77777777">
        <w:tc>
          <w:tcPr>
            <w:tcW w:w="7797" w:type="dxa"/>
            <w:gridSpan w:val="5"/>
            <w:vAlign w:val="center"/>
          </w:tcPr>
          <w:p w14:paraId="6FB22762" w14:textId="77777777" w:rsidR="008E0CC9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09DDB8E" w14:textId="77777777" w:rsidR="008E0CC9" w:rsidRDefault="00000000">
            <w:r>
              <w:t>67856</w:t>
            </w:r>
          </w:p>
        </w:tc>
      </w:tr>
    </w:tbl>
    <w:p w14:paraId="10C47166" w14:textId="77777777" w:rsidR="008E0CC9" w:rsidRDefault="008E0CC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E0CC9" w14:paraId="6C40D9DD" w14:textId="77777777">
        <w:tc>
          <w:tcPr>
            <w:tcW w:w="1681" w:type="dxa"/>
            <w:shd w:val="clear" w:color="auto" w:fill="E6E6E6"/>
            <w:vAlign w:val="center"/>
          </w:tcPr>
          <w:p w14:paraId="5B3EFD8A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8CC6" w14:textId="77777777" w:rsidR="008E0CC9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D24226" w14:textId="77777777" w:rsidR="008E0CC9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408AD1" w14:textId="77777777" w:rsidR="008E0CC9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A33B1" w14:textId="77777777" w:rsidR="008E0CC9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3DD6E1" w14:textId="77777777" w:rsidR="008E0CC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695DD1" w14:textId="77777777" w:rsidR="008E0CC9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E0CC9" w14:paraId="2B2BFD6F" w14:textId="77777777">
        <w:tc>
          <w:tcPr>
            <w:tcW w:w="1681" w:type="dxa"/>
            <w:vAlign w:val="center"/>
          </w:tcPr>
          <w:p w14:paraId="0EF2E34E" w14:textId="77777777" w:rsidR="008E0CC9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706F018" w14:textId="77777777" w:rsidR="008E0CC9" w:rsidRDefault="00000000">
            <w:r>
              <w:t>95036</w:t>
            </w:r>
          </w:p>
        </w:tc>
        <w:tc>
          <w:tcPr>
            <w:tcW w:w="990" w:type="dxa"/>
            <w:vAlign w:val="center"/>
          </w:tcPr>
          <w:p w14:paraId="00358A83" w14:textId="77777777" w:rsidR="008E0CC9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10F6323" w14:textId="77777777" w:rsidR="008E0CC9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65AFB3F" w14:textId="77777777" w:rsidR="008E0CC9" w:rsidRDefault="00000000">
            <w:r>
              <w:t>22809</w:t>
            </w:r>
          </w:p>
        </w:tc>
        <w:tc>
          <w:tcPr>
            <w:tcW w:w="1131" w:type="dxa"/>
            <w:vAlign w:val="center"/>
          </w:tcPr>
          <w:p w14:paraId="4B659DB1" w14:textId="77777777" w:rsidR="008E0CC9" w:rsidRDefault="00000000">
            <w:r>
              <w:t>2380</w:t>
            </w:r>
          </w:p>
        </w:tc>
        <w:tc>
          <w:tcPr>
            <w:tcW w:w="1550" w:type="dxa"/>
            <w:vAlign w:val="center"/>
          </w:tcPr>
          <w:p w14:paraId="145F682B" w14:textId="77777777" w:rsidR="008E0CC9" w:rsidRDefault="00000000">
            <w:r>
              <w:t>54285</w:t>
            </w:r>
          </w:p>
        </w:tc>
      </w:tr>
      <w:tr w:rsidR="008E0CC9" w14:paraId="65DBB14A" w14:textId="77777777">
        <w:tc>
          <w:tcPr>
            <w:tcW w:w="7761" w:type="dxa"/>
            <w:gridSpan w:val="6"/>
            <w:vAlign w:val="center"/>
          </w:tcPr>
          <w:p w14:paraId="51A64D8F" w14:textId="77777777" w:rsidR="008E0CC9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3FA56AA" w14:textId="77777777" w:rsidR="008E0CC9" w:rsidRDefault="00000000">
            <w:r>
              <w:t>54285</w:t>
            </w:r>
          </w:p>
        </w:tc>
      </w:tr>
    </w:tbl>
    <w:p w14:paraId="382D55B3" w14:textId="77777777" w:rsidR="008E0CC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436896"/>
      <w:r>
        <w:rPr>
          <w:color w:val="000000"/>
        </w:rPr>
        <w:t>风机盘管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8E0CC9" w14:paraId="4174709C" w14:textId="77777777">
        <w:tc>
          <w:tcPr>
            <w:tcW w:w="1964" w:type="dxa"/>
            <w:shd w:val="clear" w:color="auto" w:fill="E6E6E6"/>
            <w:vAlign w:val="center"/>
          </w:tcPr>
          <w:p w14:paraId="3E3D8A7F" w14:textId="77777777" w:rsidR="008E0CC9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9F6F524" w14:textId="77777777" w:rsidR="008E0CC9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2273919" w14:textId="77777777" w:rsidR="008E0CC9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C657CF" w14:textId="77777777" w:rsidR="008E0CC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523976A" w14:textId="77777777" w:rsidR="008E0CC9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8E0CC9" w14:paraId="4788CFD3" w14:textId="77777777">
        <w:tc>
          <w:tcPr>
            <w:tcW w:w="1964" w:type="dxa"/>
            <w:vAlign w:val="center"/>
          </w:tcPr>
          <w:p w14:paraId="2B10E5DE" w14:textId="77777777" w:rsidR="008E0CC9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24F3D48" w14:textId="77777777" w:rsidR="008E0CC9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4EEBF81" w14:textId="77777777" w:rsidR="008E0CC9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635BB97" w14:textId="77777777" w:rsidR="008E0CC9" w:rsidRDefault="00000000">
            <w:r>
              <w:t>0</w:t>
            </w:r>
          </w:p>
        </w:tc>
        <w:tc>
          <w:tcPr>
            <w:tcW w:w="1975" w:type="dxa"/>
            <w:vAlign w:val="center"/>
          </w:tcPr>
          <w:p w14:paraId="566A4FEB" w14:textId="77777777" w:rsidR="008E0CC9" w:rsidRDefault="00000000">
            <w:r>
              <w:t>0</w:t>
            </w:r>
          </w:p>
        </w:tc>
      </w:tr>
      <w:tr w:rsidR="008E0CC9" w14:paraId="54D9D015" w14:textId="77777777">
        <w:tc>
          <w:tcPr>
            <w:tcW w:w="7339" w:type="dxa"/>
            <w:gridSpan w:val="4"/>
            <w:vAlign w:val="center"/>
          </w:tcPr>
          <w:p w14:paraId="6699A93E" w14:textId="77777777" w:rsidR="008E0CC9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FFE9654" w14:textId="77777777" w:rsidR="008E0CC9" w:rsidRDefault="00000000">
            <w:r>
              <w:t>0</w:t>
            </w:r>
          </w:p>
        </w:tc>
      </w:tr>
    </w:tbl>
    <w:p w14:paraId="43109EFA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74" w:name="_Toc185436897"/>
      <w:r>
        <w:rPr>
          <w:color w:val="000000"/>
        </w:rPr>
        <w:t>照明</w:t>
      </w:r>
      <w:bookmarkEnd w:id="7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E0CC9" w14:paraId="5C21EAEF" w14:textId="77777777">
        <w:tc>
          <w:tcPr>
            <w:tcW w:w="3135" w:type="dxa"/>
            <w:shd w:val="clear" w:color="auto" w:fill="E6E6E6"/>
            <w:vAlign w:val="center"/>
          </w:tcPr>
          <w:p w14:paraId="6FAFC57E" w14:textId="77777777" w:rsidR="008E0CC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386976" w14:textId="77777777" w:rsidR="008E0CC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2A2EB" w14:textId="77777777" w:rsidR="008E0CC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1A0DD0C" w14:textId="77777777" w:rsidR="008E0CC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4D00BC" w14:textId="77777777" w:rsidR="008E0CC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E0CC9" w14:paraId="5DE49998" w14:textId="77777777">
        <w:tc>
          <w:tcPr>
            <w:tcW w:w="3135" w:type="dxa"/>
            <w:vAlign w:val="center"/>
          </w:tcPr>
          <w:p w14:paraId="1C3ECD56" w14:textId="77777777" w:rsidR="008E0CC9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30580F0B" w14:textId="77777777" w:rsidR="008E0CC9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3D45F8AE" w14:textId="77777777" w:rsidR="008E0CC9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40620354" w14:textId="77777777" w:rsidR="008E0CC9" w:rsidRDefault="00000000">
            <w:r>
              <w:t>486</w:t>
            </w:r>
          </w:p>
        </w:tc>
        <w:tc>
          <w:tcPr>
            <w:tcW w:w="1862" w:type="dxa"/>
            <w:vAlign w:val="center"/>
          </w:tcPr>
          <w:p w14:paraId="0B26785F" w14:textId="77777777" w:rsidR="008E0CC9" w:rsidRDefault="00000000">
            <w:r>
              <w:t>17562</w:t>
            </w:r>
          </w:p>
        </w:tc>
      </w:tr>
      <w:tr w:rsidR="008E0CC9" w14:paraId="441F4440" w14:textId="77777777">
        <w:tc>
          <w:tcPr>
            <w:tcW w:w="3135" w:type="dxa"/>
            <w:vAlign w:val="center"/>
          </w:tcPr>
          <w:p w14:paraId="25E54831" w14:textId="77777777" w:rsidR="008E0CC9" w:rsidRDefault="00000000">
            <w:r>
              <w:t>一般超市</w:t>
            </w:r>
          </w:p>
        </w:tc>
        <w:tc>
          <w:tcPr>
            <w:tcW w:w="1697" w:type="dxa"/>
            <w:vAlign w:val="center"/>
          </w:tcPr>
          <w:p w14:paraId="680F4FD2" w14:textId="77777777" w:rsidR="008E0CC9" w:rsidRDefault="00000000">
            <w:r>
              <w:t>40.15</w:t>
            </w:r>
          </w:p>
        </w:tc>
        <w:tc>
          <w:tcPr>
            <w:tcW w:w="1131" w:type="dxa"/>
            <w:vAlign w:val="center"/>
          </w:tcPr>
          <w:p w14:paraId="2E762B31" w14:textId="77777777" w:rsidR="008E0CC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663D2F7" w14:textId="77777777" w:rsidR="008E0CC9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3EA1113E" w14:textId="77777777" w:rsidR="008E0CC9" w:rsidRDefault="00000000">
            <w:r>
              <w:t>6826</w:t>
            </w:r>
          </w:p>
        </w:tc>
      </w:tr>
      <w:tr w:rsidR="008E0CC9" w14:paraId="09B7CFB5" w14:textId="77777777">
        <w:tc>
          <w:tcPr>
            <w:tcW w:w="3135" w:type="dxa"/>
            <w:vAlign w:val="center"/>
          </w:tcPr>
          <w:p w14:paraId="7E8A2516" w14:textId="77777777" w:rsidR="008E0CC9" w:rsidRDefault="00000000">
            <w:r>
              <w:t>中餐厅</w:t>
            </w:r>
          </w:p>
        </w:tc>
        <w:tc>
          <w:tcPr>
            <w:tcW w:w="1697" w:type="dxa"/>
            <w:vAlign w:val="center"/>
          </w:tcPr>
          <w:p w14:paraId="14BDB508" w14:textId="77777777" w:rsidR="008E0CC9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4CD6A715" w14:textId="77777777" w:rsidR="008E0CC9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61D4ACCA" w14:textId="77777777" w:rsidR="008E0CC9" w:rsidRDefault="00000000">
            <w:r>
              <w:t>808</w:t>
            </w:r>
          </w:p>
        </w:tc>
        <w:tc>
          <w:tcPr>
            <w:tcW w:w="1862" w:type="dxa"/>
            <w:vAlign w:val="center"/>
          </w:tcPr>
          <w:p w14:paraId="36F5AB42" w14:textId="77777777" w:rsidR="008E0CC9" w:rsidRDefault="00000000">
            <w:r>
              <w:t>25938</w:t>
            </w:r>
          </w:p>
        </w:tc>
      </w:tr>
      <w:tr w:rsidR="008E0CC9" w14:paraId="2A2FAE08" w14:textId="77777777">
        <w:tc>
          <w:tcPr>
            <w:tcW w:w="3135" w:type="dxa"/>
            <w:vAlign w:val="center"/>
          </w:tcPr>
          <w:p w14:paraId="6BA8063A" w14:textId="77777777" w:rsidR="008E0CC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2803D71B" w14:textId="77777777" w:rsidR="008E0CC9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36600059" w14:textId="77777777" w:rsidR="008E0CC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BFA327F" w14:textId="77777777" w:rsidR="008E0CC9" w:rsidRDefault="00000000">
            <w:r>
              <w:t>296</w:t>
            </w:r>
          </w:p>
        </w:tc>
        <w:tc>
          <w:tcPr>
            <w:tcW w:w="1862" w:type="dxa"/>
            <w:vAlign w:val="center"/>
          </w:tcPr>
          <w:p w14:paraId="686FF5A5" w14:textId="77777777" w:rsidR="008E0CC9" w:rsidRDefault="00000000">
            <w:r>
              <w:t>5932</w:t>
            </w:r>
          </w:p>
        </w:tc>
      </w:tr>
      <w:tr w:rsidR="008E0CC9" w14:paraId="64050043" w14:textId="77777777">
        <w:tc>
          <w:tcPr>
            <w:tcW w:w="3135" w:type="dxa"/>
            <w:vAlign w:val="center"/>
          </w:tcPr>
          <w:p w14:paraId="023442C0" w14:textId="77777777" w:rsidR="008E0CC9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29F16B0F" w14:textId="77777777" w:rsidR="008E0CC9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DA4F7D8" w14:textId="77777777" w:rsidR="008E0CC9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CC4D856" w14:textId="77777777" w:rsidR="008E0CC9" w:rsidRDefault="00000000">
            <w:r>
              <w:t>591</w:t>
            </w:r>
          </w:p>
        </w:tc>
        <w:tc>
          <w:tcPr>
            <w:tcW w:w="1862" w:type="dxa"/>
            <w:vAlign w:val="center"/>
          </w:tcPr>
          <w:p w14:paraId="16AC1DEE" w14:textId="77777777" w:rsidR="008E0CC9" w:rsidRDefault="00000000">
            <w:r>
              <w:t>18983</w:t>
            </w:r>
          </w:p>
        </w:tc>
      </w:tr>
      <w:tr w:rsidR="008E0CC9" w14:paraId="280649E4" w14:textId="77777777">
        <w:tc>
          <w:tcPr>
            <w:tcW w:w="3135" w:type="dxa"/>
            <w:vAlign w:val="center"/>
          </w:tcPr>
          <w:p w14:paraId="2EE7EB26" w14:textId="77777777" w:rsidR="008E0CC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234DE5C" w14:textId="77777777" w:rsidR="008E0CC9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14322D3" w14:textId="77777777" w:rsidR="008E0CC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79BC35B" w14:textId="77777777" w:rsidR="008E0CC9" w:rsidRDefault="00000000">
            <w:r>
              <w:t>36</w:t>
            </w:r>
          </w:p>
        </w:tc>
        <w:tc>
          <w:tcPr>
            <w:tcW w:w="1862" w:type="dxa"/>
            <w:vAlign w:val="center"/>
          </w:tcPr>
          <w:p w14:paraId="0DA25793" w14:textId="77777777" w:rsidR="008E0CC9" w:rsidRDefault="00000000">
            <w:r>
              <w:t>481</w:t>
            </w:r>
          </w:p>
        </w:tc>
      </w:tr>
      <w:tr w:rsidR="008E0CC9" w14:paraId="372522A8" w14:textId="77777777">
        <w:tc>
          <w:tcPr>
            <w:tcW w:w="3135" w:type="dxa"/>
            <w:vAlign w:val="center"/>
          </w:tcPr>
          <w:p w14:paraId="144D7F1B" w14:textId="77777777" w:rsidR="008E0CC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C11E906" w14:textId="77777777" w:rsidR="008E0CC9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5625908D" w14:textId="77777777" w:rsidR="008E0CC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A275759" w14:textId="77777777" w:rsidR="008E0CC9" w:rsidRDefault="00000000">
            <w:r>
              <w:t>457</w:t>
            </w:r>
          </w:p>
        </w:tc>
        <w:tc>
          <w:tcPr>
            <w:tcW w:w="1862" w:type="dxa"/>
            <w:vAlign w:val="center"/>
          </w:tcPr>
          <w:p w14:paraId="524EE146" w14:textId="77777777" w:rsidR="008E0CC9" w:rsidRDefault="00000000">
            <w:r>
              <w:t>6420</w:t>
            </w:r>
          </w:p>
        </w:tc>
      </w:tr>
      <w:tr w:rsidR="008E0CC9" w14:paraId="025330A5" w14:textId="77777777">
        <w:tc>
          <w:tcPr>
            <w:tcW w:w="3135" w:type="dxa"/>
            <w:vAlign w:val="center"/>
          </w:tcPr>
          <w:p w14:paraId="26AF53E9" w14:textId="77777777" w:rsidR="008E0CC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F32D30F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BD7AFE1" w14:textId="77777777" w:rsidR="008E0CC9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C8324E1" w14:textId="77777777" w:rsidR="008E0CC9" w:rsidRDefault="00000000">
            <w:r>
              <w:t>295</w:t>
            </w:r>
          </w:p>
        </w:tc>
        <w:tc>
          <w:tcPr>
            <w:tcW w:w="1862" w:type="dxa"/>
            <w:vAlign w:val="center"/>
          </w:tcPr>
          <w:p w14:paraId="3E2A92EC" w14:textId="77777777" w:rsidR="008E0CC9" w:rsidRDefault="00000000">
            <w:r>
              <w:t>0</w:t>
            </w:r>
          </w:p>
        </w:tc>
      </w:tr>
      <w:tr w:rsidR="008E0CC9" w14:paraId="0CCD6B05" w14:textId="77777777">
        <w:tc>
          <w:tcPr>
            <w:tcW w:w="3135" w:type="dxa"/>
            <w:vAlign w:val="center"/>
          </w:tcPr>
          <w:p w14:paraId="4C7DD34D" w14:textId="77777777" w:rsidR="008E0CC9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2201502" w14:textId="77777777" w:rsidR="008E0CC9" w:rsidRDefault="00000000">
            <w:r>
              <w:t>14.05</w:t>
            </w:r>
          </w:p>
        </w:tc>
        <w:tc>
          <w:tcPr>
            <w:tcW w:w="1131" w:type="dxa"/>
            <w:vAlign w:val="center"/>
          </w:tcPr>
          <w:p w14:paraId="73D2A4A5" w14:textId="77777777" w:rsidR="008E0CC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7303539C" w14:textId="77777777" w:rsidR="008E0CC9" w:rsidRDefault="00000000">
            <w:r>
              <w:t>211</w:t>
            </w:r>
          </w:p>
        </w:tc>
        <w:tc>
          <w:tcPr>
            <w:tcW w:w="1862" w:type="dxa"/>
            <w:vAlign w:val="center"/>
          </w:tcPr>
          <w:p w14:paraId="61AB89AC" w14:textId="77777777" w:rsidR="008E0CC9" w:rsidRDefault="00000000">
            <w:r>
              <w:t>2965</w:t>
            </w:r>
          </w:p>
        </w:tc>
      </w:tr>
      <w:tr w:rsidR="008E0CC9" w14:paraId="208048F6" w14:textId="77777777">
        <w:tc>
          <w:tcPr>
            <w:tcW w:w="3135" w:type="dxa"/>
            <w:vAlign w:val="center"/>
          </w:tcPr>
          <w:p w14:paraId="3F8F68FF" w14:textId="77777777" w:rsidR="008E0CC9" w:rsidRDefault="00000000">
            <w:r>
              <w:lastRenderedPageBreak/>
              <w:t>餐厅</w:t>
            </w:r>
          </w:p>
        </w:tc>
        <w:tc>
          <w:tcPr>
            <w:tcW w:w="1697" w:type="dxa"/>
            <w:vAlign w:val="center"/>
          </w:tcPr>
          <w:p w14:paraId="7BBBD1BB" w14:textId="77777777" w:rsidR="008E0CC9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6F69DDA1" w14:textId="77777777" w:rsidR="008E0CC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B685C81" w14:textId="77777777" w:rsidR="008E0CC9" w:rsidRDefault="00000000">
            <w:r>
              <w:t>798</w:t>
            </w:r>
          </w:p>
        </w:tc>
        <w:tc>
          <w:tcPr>
            <w:tcW w:w="1862" w:type="dxa"/>
            <w:vAlign w:val="center"/>
          </w:tcPr>
          <w:p w14:paraId="7DB193CE" w14:textId="77777777" w:rsidR="008E0CC9" w:rsidRDefault="00000000">
            <w:r>
              <w:t>25648</w:t>
            </w:r>
          </w:p>
        </w:tc>
      </w:tr>
      <w:tr w:rsidR="008E0CC9" w14:paraId="3ED175A3" w14:textId="77777777">
        <w:tc>
          <w:tcPr>
            <w:tcW w:w="7485" w:type="dxa"/>
            <w:gridSpan w:val="4"/>
            <w:vAlign w:val="center"/>
          </w:tcPr>
          <w:p w14:paraId="747BDA68" w14:textId="77777777" w:rsidR="008E0CC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E76CE34" w14:textId="77777777" w:rsidR="008E0CC9" w:rsidRDefault="00000000">
            <w:r>
              <w:t>110754</w:t>
            </w:r>
          </w:p>
        </w:tc>
      </w:tr>
    </w:tbl>
    <w:p w14:paraId="049AB267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75" w:name="_Toc185436898"/>
      <w:r>
        <w:rPr>
          <w:color w:val="000000"/>
        </w:rPr>
        <w:t>插座设备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8E0CC9" w14:paraId="065504FA" w14:textId="77777777">
        <w:tc>
          <w:tcPr>
            <w:tcW w:w="3135" w:type="dxa"/>
            <w:shd w:val="clear" w:color="auto" w:fill="E6E6E6"/>
            <w:vAlign w:val="center"/>
          </w:tcPr>
          <w:p w14:paraId="3DBAD822" w14:textId="77777777" w:rsidR="008E0CC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026B77" w14:textId="77777777" w:rsidR="008E0CC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E18947" w14:textId="77777777" w:rsidR="008E0CC9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65C227E" w14:textId="77777777" w:rsidR="008E0CC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A3EA02" w14:textId="77777777" w:rsidR="008E0CC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8E0CC9" w14:paraId="3AEE450A" w14:textId="77777777">
        <w:tc>
          <w:tcPr>
            <w:tcW w:w="3135" w:type="dxa"/>
            <w:vAlign w:val="center"/>
          </w:tcPr>
          <w:p w14:paraId="06ACB1C8" w14:textId="77777777" w:rsidR="008E0CC9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2A2CF9A8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1A727E1F" w14:textId="77777777" w:rsidR="008E0CC9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55D27CE" w14:textId="77777777" w:rsidR="008E0CC9" w:rsidRDefault="00000000">
            <w:r>
              <w:t>486</w:t>
            </w:r>
          </w:p>
        </w:tc>
        <w:tc>
          <w:tcPr>
            <w:tcW w:w="1862" w:type="dxa"/>
            <w:vAlign w:val="center"/>
          </w:tcPr>
          <w:p w14:paraId="51CCDAAF" w14:textId="77777777" w:rsidR="008E0CC9" w:rsidRDefault="00000000">
            <w:r>
              <w:t>23061</w:t>
            </w:r>
          </w:p>
        </w:tc>
      </w:tr>
      <w:tr w:rsidR="008E0CC9" w14:paraId="26282ED4" w14:textId="77777777">
        <w:tc>
          <w:tcPr>
            <w:tcW w:w="3135" w:type="dxa"/>
            <w:vAlign w:val="center"/>
          </w:tcPr>
          <w:p w14:paraId="61DB65D3" w14:textId="77777777" w:rsidR="008E0CC9" w:rsidRDefault="00000000">
            <w:r>
              <w:t>一般超市</w:t>
            </w:r>
          </w:p>
        </w:tc>
        <w:tc>
          <w:tcPr>
            <w:tcW w:w="1697" w:type="dxa"/>
            <w:vAlign w:val="center"/>
          </w:tcPr>
          <w:p w14:paraId="38DE3DA6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40EFD5A8" w14:textId="77777777" w:rsidR="008E0CC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BE46B64" w14:textId="77777777" w:rsidR="008E0CC9" w:rsidRDefault="00000000">
            <w:r>
              <w:t>170</w:t>
            </w:r>
          </w:p>
        </w:tc>
        <w:tc>
          <w:tcPr>
            <w:tcW w:w="1862" w:type="dxa"/>
            <w:vAlign w:val="center"/>
          </w:tcPr>
          <w:p w14:paraId="14F8C19C" w14:textId="77777777" w:rsidR="008E0CC9" w:rsidRDefault="00000000">
            <w:r>
              <w:t>8067</w:t>
            </w:r>
          </w:p>
        </w:tc>
      </w:tr>
      <w:tr w:rsidR="008E0CC9" w14:paraId="7D8210A5" w14:textId="77777777">
        <w:tc>
          <w:tcPr>
            <w:tcW w:w="3135" w:type="dxa"/>
            <w:vAlign w:val="center"/>
          </w:tcPr>
          <w:p w14:paraId="6E99347C" w14:textId="77777777" w:rsidR="008E0CC9" w:rsidRDefault="00000000">
            <w:r>
              <w:t>中餐厅</w:t>
            </w:r>
          </w:p>
        </w:tc>
        <w:tc>
          <w:tcPr>
            <w:tcW w:w="1697" w:type="dxa"/>
            <w:vAlign w:val="center"/>
          </w:tcPr>
          <w:p w14:paraId="067F5F1A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F702B34" w14:textId="77777777" w:rsidR="008E0CC9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6D366405" w14:textId="77777777" w:rsidR="008E0CC9" w:rsidRDefault="00000000">
            <w:r>
              <w:t>808</w:t>
            </w:r>
          </w:p>
        </w:tc>
        <w:tc>
          <w:tcPr>
            <w:tcW w:w="1862" w:type="dxa"/>
            <w:vAlign w:val="center"/>
          </w:tcPr>
          <w:p w14:paraId="5AA816DD" w14:textId="77777777" w:rsidR="008E0CC9" w:rsidRDefault="00000000">
            <w:r>
              <w:t>0</w:t>
            </w:r>
          </w:p>
        </w:tc>
      </w:tr>
      <w:tr w:rsidR="008E0CC9" w14:paraId="5540C47B" w14:textId="77777777">
        <w:tc>
          <w:tcPr>
            <w:tcW w:w="3135" w:type="dxa"/>
            <w:vAlign w:val="center"/>
          </w:tcPr>
          <w:p w14:paraId="01C58D85" w14:textId="77777777" w:rsidR="008E0CC9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12D2D94C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3DE6F202" w14:textId="77777777" w:rsidR="008E0CC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FDF0673" w14:textId="77777777" w:rsidR="008E0CC9" w:rsidRDefault="00000000">
            <w:r>
              <w:t>296</w:t>
            </w:r>
          </w:p>
        </w:tc>
        <w:tc>
          <w:tcPr>
            <w:tcW w:w="1862" w:type="dxa"/>
            <w:vAlign w:val="center"/>
          </w:tcPr>
          <w:p w14:paraId="0A074DCF" w14:textId="77777777" w:rsidR="008E0CC9" w:rsidRDefault="00000000">
            <w:r>
              <w:t>14021</w:t>
            </w:r>
          </w:p>
        </w:tc>
      </w:tr>
      <w:tr w:rsidR="008E0CC9" w14:paraId="67BA58E8" w14:textId="77777777">
        <w:tc>
          <w:tcPr>
            <w:tcW w:w="3135" w:type="dxa"/>
            <w:vAlign w:val="center"/>
          </w:tcPr>
          <w:p w14:paraId="30BE8B0F" w14:textId="77777777" w:rsidR="008E0CC9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18E99944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54A97EDF" w14:textId="77777777" w:rsidR="008E0CC9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0575218F" w14:textId="77777777" w:rsidR="008E0CC9" w:rsidRDefault="00000000">
            <w:r>
              <w:t>591</w:t>
            </w:r>
          </w:p>
        </w:tc>
        <w:tc>
          <w:tcPr>
            <w:tcW w:w="1862" w:type="dxa"/>
            <w:vAlign w:val="center"/>
          </w:tcPr>
          <w:p w14:paraId="799517AE" w14:textId="77777777" w:rsidR="008E0CC9" w:rsidRDefault="00000000">
            <w:r>
              <w:t>28043</w:t>
            </w:r>
          </w:p>
        </w:tc>
      </w:tr>
      <w:tr w:rsidR="008E0CC9" w14:paraId="262524AD" w14:textId="77777777">
        <w:tc>
          <w:tcPr>
            <w:tcW w:w="3135" w:type="dxa"/>
            <w:vAlign w:val="center"/>
          </w:tcPr>
          <w:p w14:paraId="72F1AF4B" w14:textId="77777777" w:rsidR="008E0CC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CDEC97B" w14:textId="77777777" w:rsidR="008E0CC9" w:rsidRDefault="00000000">
            <w:r>
              <w:t>30.55</w:t>
            </w:r>
          </w:p>
        </w:tc>
        <w:tc>
          <w:tcPr>
            <w:tcW w:w="1131" w:type="dxa"/>
            <w:vAlign w:val="center"/>
          </w:tcPr>
          <w:p w14:paraId="49E449A0" w14:textId="77777777" w:rsidR="008E0CC9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5E96613" w14:textId="77777777" w:rsidR="008E0CC9" w:rsidRDefault="00000000">
            <w:r>
              <w:t>36</w:t>
            </w:r>
          </w:p>
        </w:tc>
        <w:tc>
          <w:tcPr>
            <w:tcW w:w="1862" w:type="dxa"/>
            <w:vAlign w:val="center"/>
          </w:tcPr>
          <w:p w14:paraId="75FDD6C4" w14:textId="77777777" w:rsidR="008E0CC9" w:rsidRDefault="00000000">
            <w:r>
              <w:t>1094</w:t>
            </w:r>
          </w:p>
        </w:tc>
      </w:tr>
      <w:tr w:rsidR="008E0CC9" w14:paraId="4C1E208D" w14:textId="77777777">
        <w:tc>
          <w:tcPr>
            <w:tcW w:w="3135" w:type="dxa"/>
            <w:vAlign w:val="center"/>
          </w:tcPr>
          <w:p w14:paraId="79FCC3E8" w14:textId="77777777" w:rsidR="008E0CC9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70F48AEC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70827272" w14:textId="77777777" w:rsidR="008E0CC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76D8336" w14:textId="77777777" w:rsidR="008E0CC9" w:rsidRDefault="00000000">
            <w:r>
              <w:t>457</w:t>
            </w:r>
          </w:p>
        </w:tc>
        <w:tc>
          <w:tcPr>
            <w:tcW w:w="1862" w:type="dxa"/>
            <w:vAlign w:val="center"/>
          </w:tcPr>
          <w:p w14:paraId="1F4F9BF1" w14:textId="77777777" w:rsidR="008E0CC9" w:rsidRDefault="00000000">
            <w:r>
              <w:t>21677</w:t>
            </w:r>
          </w:p>
        </w:tc>
      </w:tr>
      <w:tr w:rsidR="008E0CC9" w14:paraId="29FE1A03" w14:textId="77777777">
        <w:tc>
          <w:tcPr>
            <w:tcW w:w="3135" w:type="dxa"/>
            <w:vAlign w:val="center"/>
          </w:tcPr>
          <w:p w14:paraId="3AD39D4F" w14:textId="77777777" w:rsidR="008E0CC9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346C29A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CA48528" w14:textId="77777777" w:rsidR="008E0CC9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3E9528FF" w14:textId="77777777" w:rsidR="008E0CC9" w:rsidRDefault="00000000">
            <w:r>
              <w:t>295</w:t>
            </w:r>
          </w:p>
        </w:tc>
        <w:tc>
          <w:tcPr>
            <w:tcW w:w="1862" w:type="dxa"/>
            <w:vAlign w:val="center"/>
          </w:tcPr>
          <w:p w14:paraId="7B5293D4" w14:textId="77777777" w:rsidR="008E0CC9" w:rsidRDefault="00000000">
            <w:r>
              <w:t>0</w:t>
            </w:r>
          </w:p>
        </w:tc>
      </w:tr>
      <w:tr w:rsidR="008E0CC9" w14:paraId="0DF8742F" w14:textId="77777777">
        <w:tc>
          <w:tcPr>
            <w:tcW w:w="3135" w:type="dxa"/>
            <w:vAlign w:val="center"/>
          </w:tcPr>
          <w:p w14:paraId="1438B172" w14:textId="77777777" w:rsidR="008E0CC9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5DFC1969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2B67B76C" w14:textId="77777777" w:rsidR="008E0CC9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44F481C0" w14:textId="77777777" w:rsidR="008E0CC9" w:rsidRDefault="00000000">
            <w:r>
              <w:t>211</w:t>
            </w:r>
          </w:p>
        </w:tc>
        <w:tc>
          <w:tcPr>
            <w:tcW w:w="1862" w:type="dxa"/>
            <w:vAlign w:val="center"/>
          </w:tcPr>
          <w:p w14:paraId="73228295" w14:textId="77777777" w:rsidR="008E0CC9" w:rsidRDefault="00000000">
            <w:r>
              <w:t>10012</w:t>
            </w:r>
          </w:p>
        </w:tc>
      </w:tr>
      <w:tr w:rsidR="008E0CC9" w14:paraId="70698E87" w14:textId="77777777">
        <w:tc>
          <w:tcPr>
            <w:tcW w:w="3135" w:type="dxa"/>
            <w:vAlign w:val="center"/>
          </w:tcPr>
          <w:p w14:paraId="0F8DF1D7" w14:textId="77777777" w:rsidR="008E0CC9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53837283" w14:textId="77777777" w:rsidR="008E0CC9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74CCE846" w14:textId="77777777" w:rsidR="008E0CC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3F7B9B7" w14:textId="77777777" w:rsidR="008E0CC9" w:rsidRDefault="00000000">
            <w:r>
              <w:t>798</w:t>
            </w:r>
          </w:p>
        </w:tc>
        <w:tc>
          <w:tcPr>
            <w:tcW w:w="1862" w:type="dxa"/>
            <w:vAlign w:val="center"/>
          </w:tcPr>
          <w:p w14:paraId="019C9E17" w14:textId="77777777" w:rsidR="008E0CC9" w:rsidRDefault="00000000">
            <w:r>
              <w:t>37889</w:t>
            </w:r>
          </w:p>
        </w:tc>
      </w:tr>
      <w:tr w:rsidR="008E0CC9" w14:paraId="32805225" w14:textId="77777777">
        <w:tc>
          <w:tcPr>
            <w:tcW w:w="7485" w:type="dxa"/>
            <w:gridSpan w:val="4"/>
            <w:vAlign w:val="center"/>
          </w:tcPr>
          <w:p w14:paraId="1C8DB766" w14:textId="77777777" w:rsidR="008E0CC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3C187B8" w14:textId="77777777" w:rsidR="008E0CC9" w:rsidRDefault="00000000">
            <w:r>
              <w:t>143863</w:t>
            </w:r>
          </w:p>
        </w:tc>
      </w:tr>
    </w:tbl>
    <w:p w14:paraId="7FDC2709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76" w:name="_Toc185436899"/>
      <w:r>
        <w:rPr>
          <w:color w:val="000000"/>
        </w:rPr>
        <w:t>计算结果</w:t>
      </w:r>
      <w:bookmarkEnd w:id="76"/>
    </w:p>
    <w:p w14:paraId="3BD27D0E" w14:textId="77777777" w:rsidR="008E0CC9" w:rsidRDefault="00000000">
      <w:pPr>
        <w:pStyle w:val="2"/>
        <w:widowControl w:val="0"/>
      </w:pPr>
      <w:bookmarkStart w:id="77" w:name="_Toc185436900"/>
      <w:r>
        <w:t>负荷分项统计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E0CC9" w14:paraId="765A4E89" w14:textId="77777777">
        <w:tc>
          <w:tcPr>
            <w:tcW w:w="1964" w:type="dxa"/>
            <w:shd w:val="clear" w:color="auto" w:fill="E6E6E6"/>
            <w:vAlign w:val="center"/>
          </w:tcPr>
          <w:p w14:paraId="1514546F" w14:textId="77777777" w:rsidR="008E0CC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F7F1B4" w14:textId="77777777" w:rsidR="008E0CC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0055E5" w14:textId="77777777" w:rsidR="008E0CC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EBDAF4" w14:textId="77777777" w:rsidR="008E0CC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3B954A" w14:textId="77777777" w:rsidR="008E0CC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AF8C6" w14:textId="77777777" w:rsidR="008E0CC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8682F2" w14:textId="77777777" w:rsidR="008E0CC9" w:rsidRDefault="00000000">
            <w:pPr>
              <w:jc w:val="center"/>
            </w:pPr>
            <w:r>
              <w:t>合计</w:t>
            </w:r>
          </w:p>
        </w:tc>
      </w:tr>
      <w:tr w:rsidR="008E0CC9" w14:paraId="3492DB48" w14:textId="77777777">
        <w:tc>
          <w:tcPr>
            <w:tcW w:w="1964" w:type="dxa"/>
            <w:shd w:val="clear" w:color="auto" w:fill="E6E6E6"/>
            <w:vAlign w:val="center"/>
          </w:tcPr>
          <w:p w14:paraId="0183C8B2" w14:textId="77777777" w:rsidR="008E0CC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7B70FEF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4EB114E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903953B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980E59B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0F537BC" w14:textId="77777777" w:rsidR="008E0CC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A680BA0" w14:textId="77777777" w:rsidR="008E0CC9" w:rsidRDefault="00000000">
            <w:r>
              <w:t>0.00</w:t>
            </w:r>
          </w:p>
        </w:tc>
      </w:tr>
      <w:tr w:rsidR="008E0CC9" w14:paraId="6E5794C7" w14:textId="77777777">
        <w:tc>
          <w:tcPr>
            <w:tcW w:w="1964" w:type="dxa"/>
            <w:shd w:val="clear" w:color="auto" w:fill="E6E6E6"/>
            <w:vAlign w:val="center"/>
          </w:tcPr>
          <w:p w14:paraId="00F3310D" w14:textId="77777777" w:rsidR="008E0CC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CAD75AD" w14:textId="77777777" w:rsidR="008E0CC9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58818EE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13158D0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D28E679" w14:textId="77777777" w:rsidR="008E0CC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51E91AB" w14:textId="77777777" w:rsidR="008E0CC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0C706AC" w14:textId="77777777" w:rsidR="008E0CC9" w:rsidRDefault="00000000">
            <w:r>
              <w:t>0.00</w:t>
            </w:r>
          </w:p>
        </w:tc>
      </w:tr>
    </w:tbl>
    <w:p w14:paraId="30F37B26" w14:textId="77777777" w:rsidR="008E0CC9" w:rsidRDefault="00000000">
      <w:pPr>
        <w:jc w:val="center"/>
      </w:pPr>
      <w:r>
        <w:rPr>
          <w:noProof/>
        </w:rPr>
        <w:drawing>
          <wp:inline distT="0" distB="0" distL="0" distR="0" wp14:anchorId="474ACC5F" wp14:editId="1B8F459C">
            <wp:extent cx="5667375" cy="2952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8328E" w14:textId="77777777" w:rsidR="008E0CC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26E3721" wp14:editId="3945D570">
            <wp:extent cx="5667375" cy="29051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2B95" w14:textId="77777777" w:rsidR="008E0CC9" w:rsidRDefault="00000000">
      <w:pPr>
        <w:pStyle w:val="2"/>
      </w:pPr>
      <w:bookmarkStart w:id="78" w:name="_Toc185436901"/>
      <w:r>
        <w:t>逐月负荷表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E0CC9" w14:paraId="7AD1ABE5" w14:textId="77777777">
        <w:tc>
          <w:tcPr>
            <w:tcW w:w="854" w:type="dxa"/>
            <w:shd w:val="clear" w:color="auto" w:fill="E6E6E6"/>
            <w:vAlign w:val="center"/>
          </w:tcPr>
          <w:p w14:paraId="39BCBD3C" w14:textId="77777777" w:rsidR="008E0CC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B472ED" w14:textId="77777777" w:rsidR="008E0CC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9B68D" w14:textId="77777777" w:rsidR="008E0CC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CD31DD" w14:textId="77777777" w:rsidR="008E0CC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FEC1AE" w14:textId="77777777" w:rsidR="008E0CC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58F43F" w14:textId="77777777" w:rsidR="008E0CC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B9EEC07" w14:textId="77777777" w:rsidR="008E0CC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E0CC9" w14:paraId="70215488" w14:textId="77777777">
        <w:tc>
          <w:tcPr>
            <w:tcW w:w="854" w:type="dxa"/>
            <w:shd w:val="clear" w:color="auto" w:fill="E6E6E6"/>
            <w:vAlign w:val="center"/>
          </w:tcPr>
          <w:p w14:paraId="58BC6AD9" w14:textId="77777777" w:rsidR="008E0CC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5BEE02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C6A124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209076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52C30E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11AECE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6BC997" w14:textId="77777777" w:rsidR="008E0CC9" w:rsidRDefault="00000000">
            <w:r>
              <w:t>--</w:t>
            </w:r>
          </w:p>
        </w:tc>
      </w:tr>
      <w:tr w:rsidR="008E0CC9" w14:paraId="4EE0B821" w14:textId="77777777">
        <w:tc>
          <w:tcPr>
            <w:tcW w:w="854" w:type="dxa"/>
            <w:shd w:val="clear" w:color="auto" w:fill="E6E6E6"/>
            <w:vAlign w:val="center"/>
          </w:tcPr>
          <w:p w14:paraId="49B4EBD4" w14:textId="77777777" w:rsidR="008E0CC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C7F8C3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9F1506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66C43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A3FB16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E47667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9F071C" w14:textId="77777777" w:rsidR="008E0CC9" w:rsidRDefault="00000000">
            <w:r>
              <w:t>--</w:t>
            </w:r>
          </w:p>
        </w:tc>
      </w:tr>
      <w:tr w:rsidR="008E0CC9" w14:paraId="42EB8116" w14:textId="77777777">
        <w:tc>
          <w:tcPr>
            <w:tcW w:w="854" w:type="dxa"/>
            <w:shd w:val="clear" w:color="auto" w:fill="E6E6E6"/>
            <w:vAlign w:val="center"/>
          </w:tcPr>
          <w:p w14:paraId="1E04A6AD" w14:textId="77777777" w:rsidR="008E0CC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7B08C6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0C6A2D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51F673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6852CC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3D3EB6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9BD949" w14:textId="77777777" w:rsidR="008E0CC9" w:rsidRDefault="00000000">
            <w:r>
              <w:t>--</w:t>
            </w:r>
          </w:p>
        </w:tc>
      </w:tr>
      <w:tr w:rsidR="008E0CC9" w14:paraId="49EA9C45" w14:textId="77777777">
        <w:tc>
          <w:tcPr>
            <w:tcW w:w="854" w:type="dxa"/>
            <w:shd w:val="clear" w:color="auto" w:fill="E6E6E6"/>
            <w:vAlign w:val="center"/>
          </w:tcPr>
          <w:p w14:paraId="5FC41257" w14:textId="77777777" w:rsidR="008E0CC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007C49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ACA67B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7B8BBC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AC84C3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6E020A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50DAE7" w14:textId="77777777" w:rsidR="008E0CC9" w:rsidRDefault="00000000">
            <w:r>
              <w:t>--</w:t>
            </w:r>
          </w:p>
        </w:tc>
      </w:tr>
      <w:tr w:rsidR="008E0CC9" w14:paraId="4AFBA3D3" w14:textId="77777777">
        <w:tc>
          <w:tcPr>
            <w:tcW w:w="854" w:type="dxa"/>
            <w:shd w:val="clear" w:color="auto" w:fill="E6E6E6"/>
            <w:vAlign w:val="center"/>
          </w:tcPr>
          <w:p w14:paraId="4879E06D" w14:textId="77777777" w:rsidR="008E0CC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A39BE1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9FB7E4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5E85AA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3A8A72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DE2063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8D622A" w14:textId="77777777" w:rsidR="008E0CC9" w:rsidRDefault="00000000">
            <w:r>
              <w:t>--</w:t>
            </w:r>
          </w:p>
        </w:tc>
      </w:tr>
      <w:tr w:rsidR="008E0CC9" w14:paraId="61A1E41C" w14:textId="77777777">
        <w:tc>
          <w:tcPr>
            <w:tcW w:w="854" w:type="dxa"/>
            <w:shd w:val="clear" w:color="auto" w:fill="E6E6E6"/>
            <w:vAlign w:val="center"/>
          </w:tcPr>
          <w:p w14:paraId="32C8A2D5" w14:textId="77777777" w:rsidR="008E0CC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1B87C4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34417E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17010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F5083A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24980EC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E3AE48" w14:textId="77777777" w:rsidR="008E0CC9" w:rsidRDefault="00000000">
            <w:r>
              <w:t>--</w:t>
            </w:r>
          </w:p>
        </w:tc>
      </w:tr>
      <w:tr w:rsidR="008E0CC9" w14:paraId="68683480" w14:textId="77777777">
        <w:tc>
          <w:tcPr>
            <w:tcW w:w="854" w:type="dxa"/>
            <w:shd w:val="clear" w:color="auto" w:fill="E6E6E6"/>
            <w:vAlign w:val="center"/>
          </w:tcPr>
          <w:p w14:paraId="1AB8EBDA" w14:textId="77777777" w:rsidR="008E0CC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3CD054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1100F5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5E73B3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895273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2CD701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40F0F2" w14:textId="77777777" w:rsidR="008E0CC9" w:rsidRDefault="00000000">
            <w:r>
              <w:t>--</w:t>
            </w:r>
          </w:p>
        </w:tc>
      </w:tr>
      <w:tr w:rsidR="008E0CC9" w14:paraId="716F6720" w14:textId="77777777">
        <w:tc>
          <w:tcPr>
            <w:tcW w:w="854" w:type="dxa"/>
            <w:shd w:val="clear" w:color="auto" w:fill="E6E6E6"/>
            <w:vAlign w:val="center"/>
          </w:tcPr>
          <w:p w14:paraId="00B3025F" w14:textId="77777777" w:rsidR="008E0CC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6EB141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92F40A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A8F887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53252A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C59919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8F0995" w14:textId="77777777" w:rsidR="008E0CC9" w:rsidRDefault="00000000">
            <w:r>
              <w:t>--</w:t>
            </w:r>
          </w:p>
        </w:tc>
      </w:tr>
      <w:tr w:rsidR="008E0CC9" w14:paraId="4851CE8A" w14:textId="77777777">
        <w:tc>
          <w:tcPr>
            <w:tcW w:w="854" w:type="dxa"/>
            <w:shd w:val="clear" w:color="auto" w:fill="E6E6E6"/>
            <w:vAlign w:val="center"/>
          </w:tcPr>
          <w:p w14:paraId="59D43A33" w14:textId="77777777" w:rsidR="008E0CC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C98EDE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7ABA67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4E06DE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6A3975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12B09EF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28D3CA" w14:textId="77777777" w:rsidR="008E0CC9" w:rsidRDefault="00000000">
            <w:r>
              <w:t>--</w:t>
            </w:r>
          </w:p>
        </w:tc>
      </w:tr>
      <w:tr w:rsidR="008E0CC9" w14:paraId="49D129E8" w14:textId="77777777">
        <w:tc>
          <w:tcPr>
            <w:tcW w:w="854" w:type="dxa"/>
            <w:shd w:val="clear" w:color="auto" w:fill="E6E6E6"/>
            <w:vAlign w:val="center"/>
          </w:tcPr>
          <w:p w14:paraId="056D5C07" w14:textId="77777777" w:rsidR="008E0CC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702E7E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B46939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357431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75663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7A04F4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D018C" w14:textId="77777777" w:rsidR="008E0CC9" w:rsidRDefault="00000000">
            <w:r>
              <w:t>--</w:t>
            </w:r>
          </w:p>
        </w:tc>
      </w:tr>
      <w:tr w:rsidR="008E0CC9" w14:paraId="336DF5EF" w14:textId="77777777">
        <w:tc>
          <w:tcPr>
            <w:tcW w:w="854" w:type="dxa"/>
            <w:shd w:val="clear" w:color="auto" w:fill="E6E6E6"/>
            <w:vAlign w:val="center"/>
          </w:tcPr>
          <w:p w14:paraId="78417F25" w14:textId="77777777" w:rsidR="008E0CC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B7B4CB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9F7716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A84855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EBA758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7F92DD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321576" w14:textId="77777777" w:rsidR="008E0CC9" w:rsidRDefault="00000000">
            <w:r>
              <w:t>--</w:t>
            </w:r>
          </w:p>
        </w:tc>
      </w:tr>
      <w:tr w:rsidR="008E0CC9" w14:paraId="7B92E05F" w14:textId="77777777">
        <w:tc>
          <w:tcPr>
            <w:tcW w:w="854" w:type="dxa"/>
            <w:shd w:val="clear" w:color="auto" w:fill="E6E6E6"/>
            <w:vAlign w:val="center"/>
          </w:tcPr>
          <w:p w14:paraId="1C808FCB" w14:textId="77777777" w:rsidR="008E0CC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19318C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8E7052" w14:textId="77777777" w:rsidR="008E0CC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77D6ED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7D1378" w14:textId="77777777" w:rsidR="008E0CC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60C679" w14:textId="77777777" w:rsidR="008E0CC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AAEEAB" w14:textId="77777777" w:rsidR="008E0CC9" w:rsidRDefault="00000000">
            <w:r>
              <w:t>--</w:t>
            </w:r>
          </w:p>
        </w:tc>
      </w:tr>
    </w:tbl>
    <w:p w14:paraId="4CB69CF0" w14:textId="77777777" w:rsidR="008E0CC9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71A0B78" wp14:editId="4D36D601">
            <wp:extent cx="5667375" cy="26384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89EB" w14:textId="77777777" w:rsidR="008E0CC9" w:rsidRDefault="00000000">
      <w:pPr>
        <w:jc w:val="center"/>
      </w:pPr>
      <w:r>
        <w:rPr>
          <w:noProof/>
        </w:rPr>
        <w:drawing>
          <wp:inline distT="0" distB="0" distL="0" distR="0" wp14:anchorId="4BBCD548" wp14:editId="264EFABB">
            <wp:extent cx="5667375" cy="26479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B0F9" w14:textId="77777777" w:rsidR="008E0CC9" w:rsidRDefault="00000000">
      <w:pPr>
        <w:pStyle w:val="2"/>
      </w:pPr>
      <w:bookmarkStart w:id="79" w:name="_Toc185436902"/>
      <w:r>
        <w:t>逐月电耗</w:t>
      </w:r>
      <w:bookmarkEnd w:id="79"/>
    </w:p>
    <w:p w14:paraId="25740791" w14:textId="77777777" w:rsidR="008E0CC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E0CC9" w14:paraId="1C83A097" w14:textId="77777777">
        <w:tc>
          <w:tcPr>
            <w:tcW w:w="1041" w:type="dxa"/>
            <w:shd w:val="clear" w:color="auto" w:fill="E6E6E6"/>
            <w:vAlign w:val="center"/>
          </w:tcPr>
          <w:p w14:paraId="6F53079C" w14:textId="77777777" w:rsidR="008E0CC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57E5E1" w14:textId="77777777" w:rsidR="008E0CC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1ACC78" w14:textId="77777777" w:rsidR="008E0CC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22E85F" w14:textId="77777777" w:rsidR="008E0CC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3930A5" w14:textId="77777777" w:rsidR="008E0CC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0C0342" w14:textId="77777777" w:rsidR="008E0CC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5CDBC" w14:textId="77777777" w:rsidR="008E0CC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1283D2" w14:textId="77777777" w:rsidR="008E0CC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7DB44" w14:textId="77777777" w:rsidR="008E0CC9" w:rsidRDefault="00000000">
            <w:pPr>
              <w:jc w:val="center"/>
            </w:pPr>
            <w:r>
              <w:t>热水</w:t>
            </w:r>
          </w:p>
        </w:tc>
      </w:tr>
      <w:tr w:rsidR="008E0CC9" w14:paraId="1F49807F" w14:textId="77777777">
        <w:tc>
          <w:tcPr>
            <w:tcW w:w="1041" w:type="dxa"/>
            <w:vAlign w:val="center"/>
          </w:tcPr>
          <w:p w14:paraId="00B46F04" w14:textId="77777777" w:rsidR="008E0CC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5139BBC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4A465F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7AB65D" w14:textId="77777777" w:rsidR="008E0CC9" w:rsidRDefault="00000000"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 w14:paraId="26B2FC28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3B80535D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 w:val="restart"/>
            <w:vAlign w:val="center"/>
          </w:tcPr>
          <w:p w14:paraId="450ADF8A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D2E9948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FBB4B6E" w14:textId="77777777" w:rsidR="008E0CC9" w:rsidRDefault="00000000">
            <w:pPr>
              <w:jc w:val="right"/>
            </w:pPr>
            <w:r>
              <w:t>0.00</w:t>
            </w:r>
          </w:p>
        </w:tc>
      </w:tr>
      <w:tr w:rsidR="008E0CC9" w14:paraId="4F509C45" w14:textId="77777777">
        <w:tc>
          <w:tcPr>
            <w:tcW w:w="1041" w:type="dxa"/>
            <w:vAlign w:val="center"/>
          </w:tcPr>
          <w:p w14:paraId="61D35131" w14:textId="77777777" w:rsidR="008E0CC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2DEA277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0B64A8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214810" w14:textId="77777777" w:rsidR="008E0CC9" w:rsidRDefault="00000000">
            <w:pPr>
              <w:jc w:val="right"/>
            </w:pPr>
            <w:r>
              <w:t>4.42</w:t>
            </w:r>
          </w:p>
        </w:tc>
        <w:tc>
          <w:tcPr>
            <w:tcW w:w="1148" w:type="dxa"/>
            <w:vAlign w:val="center"/>
          </w:tcPr>
          <w:p w14:paraId="69D68625" w14:textId="77777777" w:rsidR="008E0CC9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65E52EDA" w14:textId="77777777" w:rsidR="008E0CC9" w:rsidRDefault="00000000">
            <w:pPr>
              <w:jc w:val="right"/>
            </w:pPr>
            <w:r>
              <w:t>2.42</w:t>
            </w:r>
          </w:p>
        </w:tc>
        <w:tc>
          <w:tcPr>
            <w:tcW w:w="848" w:type="dxa"/>
            <w:vMerge/>
            <w:vAlign w:val="center"/>
          </w:tcPr>
          <w:p w14:paraId="2443533D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DD102B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C226A0" w14:textId="77777777" w:rsidR="008E0CC9" w:rsidRDefault="008E0CC9">
            <w:pPr>
              <w:jc w:val="right"/>
            </w:pPr>
          </w:p>
        </w:tc>
      </w:tr>
      <w:tr w:rsidR="008E0CC9" w14:paraId="4F430496" w14:textId="77777777">
        <w:tc>
          <w:tcPr>
            <w:tcW w:w="1041" w:type="dxa"/>
            <w:vAlign w:val="center"/>
          </w:tcPr>
          <w:p w14:paraId="6287DC3B" w14:textId="77777777" w:rsidR="008E0CC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118A31F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368E03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F2FA4F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796DDB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5D785D7F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6DA7C366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002055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E53586" w14:textId="77777777" w:rsidR="008E0CC9" w:rsidRDefault="008E0CC9">
            <w:pPr>
              <w:jc w:val="right"/>
            </w:pPr>
          </w:p>
        </w:tc>
      </w:tr>
      <w:tr w:rsidR="008E0CC9" w14:paraId="3156CEDF" w14:textId="77777777">
        <w:tc>
          <w:tcPr>
            <w:tcW w:w="1041" w:type="dxa"/>
            <w:vAlign w:val="center"/>
          </w:tcPr>
          <w:p w14:paraId="5913BD17" w14:textId="77777777" w:rsidR="008E0CC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54A09F3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6C8D03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6A8ED9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F6DDBF" w14:textId="77777777" w:rsidR="008E0CC9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2EA5A3BB" w14:textId="77777777" w:rsidR="008E0CC9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Merge/>
            <w:vAlign w:val="center"/>
          </w:tcPr>
          <w:p w14:paraId="23871161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B284EB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EA1D435" w14:textId="77777777" w:rsidR="008E0CC9" w:rsidRDefault="008E0CC9">
            <w:pPr>
              <w:jc w:val="right"/>
            </w:pPr>
          </w:p>
        </w:tc>
      </w:tr>
      <w:tr w:rsidR="008E0CC9" w14:paraId="2F18D008" w14:textId="77777777">
        <w:tc>
          <w:tcPr>
            <w:tcW w:w="1041" w:type="dxa"/>
            <w:vAlign w:val="center"/>
          </w:tcPr>
          <w:p w14:paraId="6A4AFDC7" w14:textId="77777777" w:rsidR="008E0CC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59F6A10B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58D1675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A3832F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EC8581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4BCA8133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32CB6B7A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E6FB04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389E2B" w14:textId="77777777" w:rsidR="008E0CC9" w:rsidRDefault="008E0CC9">
            <w:pPr>
              <w:jc w:val="right"/>
            </w:pPr>
          </w:p>
        </w:tc>
      </w:tr>
      <w:tr w:rsidR="008E0CC9" w14:paraId="60BC539D" w14:textId="77777777">
        <w:tc>
          <w:tcPr>
            <w:tcW w:w="1041" w:type="dxa"/>
            <w:vAlign w:val="center"/>
          </w:tcPr>
          <w:p w14:paraId="65F198D9" w14:textId="77777777" w:rsidR="008E0CC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081A3CA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751F87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4738CB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1148" w:type="dxa"/>
            <w:vAlign w:val="center"/>
          </w:tcPr>
          <w:p w14:paraId="175A6BF3" w14:textId="77777777" w:rsidR="008E0CC9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02EBFAD9" w14:textId="77777777" w:rsidR="008E0CC9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Merge/>
            <w:vAlign w:val="center"/>
          </w:tcPr>
          <w:p w14:paraId="3202FD16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B3F133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390D35" w14:textId="77777777" w:rsidR="008E0CC9" w:rsidRDefault="008E0CC9">
            <w:pPr>
              <w:jc w:val="right"/>
            </w:pPr>
          </w:p>
        </w:tc>
      </w:tr>
      <w:tr w:rsidR="008E0CC9" w14:paraId="73567BF4" w14:textId="77777777">
        <w:tc>
          <w:tcPr>
            <w:tcW w:w="1041" w:type="dxa"/>
            <w:vAlign w:val="center"/>
          </w:tcPr>
          <w:p w14:paraId="33E09211" w14:textId="77777777" w:rsidR="008E0CC9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9505C75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F7DCE1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E17E8E" w14:textId="77777777" w:rsidR="008E0CC9" w:rsidRDefault="00000000"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 w14:paraId="42C0C6C2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7895CAA8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258C7922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0FC89F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90493E" w14:textId="77777777" w:rsidR="008E0CC9" w:rsidRDefault="008E0CC9">
            <w:pPr>
              <w:jc w:val="right"/>
            </w:pPr>
          </w:p>
        </w:tc>
      </w:tr>
      <w:tr w:rsidR="008E0CC9" w14:paraId="7F3F9388" w14:textId="77777777">
        <w:tc>
          <w:tcPr>
            <w:tcW w:w="1041" w:type="dxa"/>
            <w:vAlign w:val="center"/>
          </w:tcPr>
          <w:p w14:paraId="57DE34D4" w14:textId="77777777" w:rsidR="008E0CC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29D8628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30578A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9B2D05" w14:textId="77777777" w:rsidR="008E0CC9" w:rsidRDefault="00000000"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 w14:paraId="211AC1CE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1A89BD07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31256A12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62F4AF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517D46" w14:textId="77777777" w:rsidR="008E0CC9" w:rsidRDefault="008E0CC9">
            <w:pPr>
              <w:jc w:val="right"/>
            </w:pPr>
          </w:p>
        </w:tc>
      </w:tr>
      <w:tr w:rsidR="008E0CC9" w14:paraId="3AE0FB45" w14:textId="77777777">
        <w:tc>
          <w:tcPr>
            <w:tcW w:w="1041" w:type="dxa"/>
            <w:vAlign w:val="center"/>
          </w:tcPr>
          <w:p w14:paraId="450BD5F2" w14:textId="77777777" w:rsidR="008E0CC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21B8365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8CBBC5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0C34A1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4BE9F1" w14:textId="77777777" w:rsidR="008E0CC9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445A9A24" w14:textId="77777777" w:rsidR="008E0CC9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Merge/>
            <w:vAlign w:val="center"/>
          </w:tcPr>
          <w:p w14:paraId="62D83DE1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CAC2AC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9B0379" w14:textId="77777777" w:rsidR="008E0CC9" w:rsidRDefault="008E0CC9">
            <w:pPr>
              <w:jc w:val="right"/>
            </w:pPr>
          </w:p>
        </w:tc>
      </w:tr>
      <w:tr w:rsidR="008E0CC9" w14:paraId="16A7F7D5" w14:textId="77777777">
        <w:tc>
          <w:tcPr>
            <w:tcW w:w="1041" w:type="dxa"/>
            <w:vAlign w:val="center"/>
          </w:tcPr>
          <w:p w14:paraId="64145663" w14:textId="77777777" w:rsidR="008E0CC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B430960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CB99EA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DC9187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C7DAFB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0428C19A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2A97F282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3F3C98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04651D" w14:textId="77777777" w:rsidR="008E0CC9" w:rsidRDefault="008E0CC9">
            <w:pPr>
              <w:jc w:val="right"/>
            </w:pPr>
          </w:p>
        </w:tc>
      </w:tr>
      <w:tr w:rsidR="008E0CC9" w14:paraId="731597F6" w14:textId="77777777">
        <w:tc>
          <w:tcPr>
            <w:tcW w:w="1041" w:type="dxa"/>
            <w:vAlign w:val="center"/>
          </w:tcPr>
          <w:p w14:paraId="44DB683E" w14:textId="77777777" w:rsidR="008E0CC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303ADF67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9933D4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663BCF" w14:textId="77777777" w:rsidR="008E0CC9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42114E57" w14:textId="77777777" w:rsidR="008E0CC9" w:rsidRDefault="00000000">
            <w:pPr>
              <w:jc w:val="right"/>
            </w:pPr>
            <w:r>
              <w:t>2.00</w:t>
            </w:r>
          </w:p>
        </w:tc>
        <w:tc>
          <w:tcPr>
            <w:tcW w:w="1148" w:type="dxa"/>
            <w:vAlign w:val="center"/>
          </w:tcPr>
          <w:p w14:paraId="2CF726CA" w14:textId="77777777" w:rsidR="008E0CC9" w:rsidRDefault="00000000">
            <w:pPr>
              <w:jc w:val="right"/>
            </w:pPr>
            <w:r>
              <w:t>2.60</w:t>
            </w:r>
          </w:p>
        </w:tc>
        <w:tc>
          <w:tcPr>
            <w:tcW w:w="848" w:type="dxa"/>
            <w:vMerge/>
            <w:vAlign w:val="center"/>
          </w:tcPr>
          <w:p w14:paraId="2097DC4A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EAD29A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9E6856" w14:textId="77777777" w:rsidR="008E0CC9" w:rsidRDefault="008E0CC9">
            <w:pPr>
              <w:jc w:val="right"/>
            </w:pPr>
          </w:p>
        </w:tc>
      </w:tr>
      <w:tr w:rsidR="008E0CC9" w14:paraId="29140C60" w14:textId="77777777">
        <w:tc>
          <w:tcPr>
            <w:tcW w:w="1041" w:type="dxa"/>
            <w:vAlign w:val="center"/>
          </w:tcPr>
          <w:p w14:paraId="1E73A7B7" w14:textId="77777777" w:rsidR="008E0CC9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55F5C7F5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04EFD9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723C9C" w14:textId="77777777" w:rsidR="008E0CC9" w:rsidRDefault="00000000">
            <w:pPr>
              <w:jc w:val="right"/>
            </w:pPr>
            <w:r>
              <w:t>4.89</w:t>
            </w:r>
          </w:p>
        </w:tc>
        <w:tc>
          <w:tcPr>
            <w:tcW w:w="1148" w:type="dxa"/>
            <w:vAlign w:val="center"/>
          </w:tcPr>
          <w:p w14:paraId="4A8C1246" w14:textId="77777777" w:rsidR="008E0CC9" w:rsidRDefault="00000000">
            <w:pPr>
              <w:jc w:val="right"/>
            </w:pPr>
            <w:r>
              <w:t>2.07</w:t>
            </w:r>
          </w:p>
        </w:tc>
        <w:tc>
          <w:tcPr>
            <w:tcW w:w="1148" w:type="dxa"/>
            <w:vAlign w:val="center"/>
          </w:tcPr>
          <w:p w14:paraId="7AA5ECF4" w14:textId="77777777" w:rsidR="008E0CC9" w:rsidRDefault="00000000">
            <w:pPr>
              <w:jc w:val="right"/>
            </w:pPr>
            <w:r>
              <w:t>2.68</w:t>
            </w:r>
          </w:p>
        </w:tc>
        <w:tc>
          <w:tcPr>
            <w:tcW w:w="848" w:type="dxa"/>
            <w:vMerge/>
            <w:vAlign w:val="center"/>
          </w:tcPr>
          <w:p w14:paraId="4A805190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C5E425" w14:textId="77777777" w:rsidR="008E0CC9" w:rsidRDefault="008E0CC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CE2952" w14:textId="77777777" w:rsidR="008E0CC9" w:rsidRDefault="008E0CC9">
            <w:pPr>
              <w:jc w:val="right"/>
            </w:pPr>
          </w:p>
        </w:tc>
      </w:tr>
      <w:tr w:rsidR="008E0CC9" w14:paraId="225B3165" w14:textId="77777777">
        <w:tc>
          <w:tcPr>
            <w:tcW w:w="1041" w:type="dxa"/>
            <w:vAlign w:val="center"/>
          </w:tcPr>
          <w:p w14:paraId="012B93B3" w14:textId="77777777" w:rsidR="008E0CC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FCDDED0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E9D8E3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323D22" w14:textId="77777777" w:rsidR="008E0CC9" w:rsidRDefault="00000000">
            <w:pPr>
              <w:jc w:val="right"/>
            </w:pPr>
            <w:r>
              <w:t>26.82</w:t>
            </w:r>
          </w:p>
        </w:tc>
        <w:tc>
          <w:tcPr>
            <w:tcW w:w="1148" w:type="dxa"/>
            <w:vAlign w:val="center"/>
          </w:tcPr>
          <w:p w14:paraId="7F5FEB75" w14:textId="77777777" w:rsidR="008E0CC9" w:rsidRDefault="00000000">
            <w:pPr>
              <w:jc w:val="right"/>
            </w:pPr>
            <w:r>
              <w:t>24.32</w:t>
            </w:r>
          </w:p>
        </w:tc>
        <w:tc>
          <w:tcPr>
            <w:tcW w:w="1148" w:type="dxa"/>
            <w:vAlign w:val="center"/>
          </w:tcPr>
          <w:p w14:paraId="1DD8EADB" w14:textId="77777777" w:rsidR="008E0CC9" w:rsidRDefault="00000000">
            <w:pPr>
              <w:jc w:val="right"/>
            </w:pPr>
            <w:r>
              <w:t>31.59</w:t>
            </w:r>
          </w:p>
        </w:tc>
        <w:tc>
          <w:tcPr>
            <w:tcW w:w="848" w:type="dxa"/>
            <w:vAlign w:val="center"/>
          </w:tcPr>
          <w:p w14:paraId="25B6A29C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6A890659" w14:textId="77777777" w:rsidR="008E0CC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5C56FB5" w14:textId="77777777" w:rsidR="008E0CC9" w:rsidRDefault="00000000">
            <w:pPr>
              <w:jc w:val="right"/>
            </w:pPr>
            <w:r>
              <w:t>0.00</w:t>
            </w:r>
          </w:p>
        </w:tc>
      </w:tr>
    </w:tbl>
    <w:p w14:paraId="1F82C3D7" w14:textId="77777777" w:rsidR="008E0CC9" w:rsidRDefault="00000000">
      <w:pPr>
        <w:pStyle w:val="2"/>
        <w:widowControl w:val="0"/>
      </w:pPr>
      <w:bookmarkStart w:id="80" w:name="_Toc185436903"/>
      <w:r>
        <w:t>全年能耗</w:t>
      </w:r>
      <w:bookmarkEnd w:id="8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0227AFE" w14:textId="77777777" w:rsidTr="00B10D05">
        <w:tc>
          <w:tcPr>
            <w:tcW w:w="820" w:type="pct"/>
            <w:shd w:val="clear" w:color="auto" w:fill="E0E0E0"/>
            <w:vAlign w:val="center"/>
          </w:tcPr>
          <w:p w14:paraId="769FC1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DEC0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19D9B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设计建筑别名"/>
            <w:r>
              <w:rPr>
                <w:rFonts w:hint="eastAsia"/>
                <w:lang w:val="en-US"/>
              </w:rPr>
              <w:t>设计建筑</w:t>
            </w:r>
            <w:bookmarkEnd w:id="81"/>
          </w:p>
          <w:p w14:paraId="36737E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7CAF4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CE44DB1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15D52E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04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proofErr w:type="gramStart"/>
            <w:r w:rsidRPr="00771B84"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671" w:type="pct"/>
            <w:vAlign w:val="center"/>
          </w:tcPr>
          <w:p w14:paraId="254F88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耗冷量2"/>
            <w:r w:rsidRPr="00771B84"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 w14:paraId="77254C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05E1C9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D8562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3BB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62DE1C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7DEDFC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8173B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B3B1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9C92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BBB49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71B84"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1B039B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F2431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54027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E80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5DE781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155124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EF734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0424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5E1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0DDEBA2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349764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323FB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C998C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B392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91314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7C0AC4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F8DE9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6C26A1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7B6D4A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ACFEF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061B9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6B28F2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69501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27F77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F12C2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DC0D1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793AE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75B08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A3249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6335C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B6D9D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074725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050B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022A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B3382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216F2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45739A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6A99B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85C4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9DF50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1725A0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98A8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126061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97E5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4F78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17D7F5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52EC5F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A29D1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AC4564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92FBF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D46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EE69D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03335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D3556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720D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F13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E45D4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7FE17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F5503B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802B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B75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B66BA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3F13A2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C6B7A4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7D66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77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9840B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热泵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39AA7C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89E52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23E05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6AA8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6C303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127737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700FF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F288A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14B4E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532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52C72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新排风系统能耗"/>
            <w:r w:rsidRPr="00771B84">
              <w:rPr>
                <w:rFonts w:hint="eastAsia"/>
                <w:lang w:val="en-US"/>
              </w:rPr>
              <w:t>26.82</w:t>
            </w:r>
            <w:bookmarkEnd w:id="99"/>
          </w:p>
        </w:tc>
        <w:tc>
          <w:tcPr>
            <w:tcW w:w="1293" w:type="pct"/>
          </w:tcPr>
          <w:p w14:paraId="053781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DCBE05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21A2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B34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63DBF1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7D33C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02C5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6935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B2F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5A52B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C7372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ABB76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4CFB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5752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5F87B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动力能耗"/>
            <w:r w:rsidRPr="00771B84">
              <w:rPr>
                <w:rFonts w:hint="eastAsia"/>
                <w:lang w:val="en-US"/>
              </w:rPr>
              <w:t>26.82</w:t>
            </w:r>
            <w:bookmarkEnd w:id="102"/>
          </w:p>
        </w:tc>
        <w:tc>
          <w:tcPr>
            <w:tcW w:w="1293" w:type="pct"/>
          </w:tcPr>
          <w:p w14:paraId="28ACF1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B5AD37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FA72B7B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1B3BD1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照明能耗"/>
            <w:r w:rsidRPr="00771B84">
              <w:rPr>
                <w:rFonts w:hint="eastAsia"/>
                <w:lang w:val="en-US"/>
              </w:rPr>
              <w:t>24.32</w:t>
            </w:r>
            <w:bookmarkEnd w:id="103"/>
          </w:p>
        </w:tc>
        <w:tc>
          <w:tcPr>
            <w:tcW w:w="1293" w:type="pct"/>
          </w:tcPr>
          <w:p w14:paraId="60DAF7A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416C367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66EB532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02A37E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4" w:name="设备用电"/>
            <w:r w:rsidRPr="00771B84">
              <w:rPr>
                <w:rFonts w:hint="eastAsia"/>
                <w:lang w:val="en-US"/>
              </w:rPr>
              <w:t>31.59</w:t>
            </w:r>
            <w:bookmarkEnd w:id="104"/>
          </w:p>
        </w:tc>
        <w:tc>
          <w:tcPr>
            <w:tcW w:w="1293" w:type="pct"/>
          </w:tcPr>
          <w:p w14:paraId="3EAE57D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CEA95F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F72FE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90BB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09945B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B90CB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3C8B2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87D7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A1B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DBA8A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38598B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FB344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B2EF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71BE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FE6A4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E4430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63538D0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8126B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96B1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F7D25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F1352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BE920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56CF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5C149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7F8FC2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91604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3008F78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5F5ECD0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268ADD94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32D7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FD3F8A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11F646D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59354A3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630CEA2E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0D56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4686CE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CBDD23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EC5DE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6BE99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2EDB4C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743E000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0994DBE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FA0A7B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77F79D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3"/>
          </w:p>
        </w:tc>
        <w:tc>
          <w:tcPr>
            <w:tcW w:w="1671" w:type="pct"/>
            <w:vAlign w:val="center"/>
          </w:tcPr>
          <w:p w14:paraId="71695A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82.73</w:t>
            </w:r>
            <w:bookmarkEnd w:id="114"/>
          </w:p>
        </w:tc>
        <w:tc>
          <w:tcPr>
            <w:tcW w:w="1293" w:type="pct"/>
          </w:tcPr>
          <w:p w14:paraId="71BA356E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</w:t>
            </w:r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214FAAFE" w14:textId="77777777" w:rsidR="00000000" w:rsidRPr="007E0E08" w:rsidRDefault="00000000" w:rsidP="005915B3"/>
    <w:p w14:paraId="085FA7FF" w14:textId="77777777" w:rsidR="008E0CC9" w:rsidRDefault="008E0CC9">
      <w:pPr>
        <w:widowControl w:val="0"/>
        <w:jc w:val="both"/>
        <w:rPr>
          <w:color w:val="000000"/>
        </w:rPr>
      </w:pPr>
    </w:p>
    <w:p w14:paraId="58BC8D52" w14:textId="77777777" w:rsidR="008E0CC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EF5AE07" wp14:editId="72221111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658A8" w14:textId="77777777" w:rsidR="008E0CC9" w:rsidRDefault="008E0CC9">
      <w:pPr>
        <w:sectPr w:rsidR="008E0CC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1040504" w14:textId="77777777" w:rsidR="008E0CC9" w:rsidRDefault="00000000">
      <w:pPr>
        <w:pStyle w:val="1"/>
        <w:widowControl w:val="0"/>
        <w:jc w:val="both"/>
        <w:rPr>
          <w:color w:val="000000"/>
        </w:rPr>
      </w:pPr>
      <w:bookmarkStart w:id="115" w:name="_Toc185436904"/>
      <w:r>
        <w:rPr>
          <w:color w:val="000000"/>
        </w:rPr>
        <w:lastRenderedPageBreak/>
        <w:t>附录</w:t>
      </w:r>
      <w:bookmarkEnd w:id="115"/>
    </w:p>
    <w:p w14:paraId="52413814" w14:textId="77777777" w:rsidR="008E0CC9" w:rsidRDefault="00000000">
      <w:pPr>
        <w:pStyle w:val="2"/>
        <w:widowControl w:val="0"/>
      </w:pPr>
      <w:bookmarkStart w:id="116" w:name="_Toc185436905"/>
      <w:r>
        <w:t>工作日/节假日人员逐时在室率(%)</w:t>
      </w:r>
      <w:bookmarkEnd w:id="116"/>
    </w:p>
    <w:p w14:paraId="2B113800" w14:textId="77777777" w:rsidR="008E0CC9" w:rsidRDefault="008E0CC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0B651E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E1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81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E1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CA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0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2D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2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F0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1D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90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0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CA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E4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67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7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2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AC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6F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5F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DA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80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54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96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0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7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7C9FD3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D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0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1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D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4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7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D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6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3F27CB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A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E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D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2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7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5221A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9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6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B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8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1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B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6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D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17D93A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3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D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F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4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F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9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B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2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C27C5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7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5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5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2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A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0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D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0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6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1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C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3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0D3D45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C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8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B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6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5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4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4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8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7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5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1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B40B9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8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6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D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9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6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8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B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8E9C5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0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3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0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A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F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1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6AE1C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9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2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A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9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C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8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E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0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3900D0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C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D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3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0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8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A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43121C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F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6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3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D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4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D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F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3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10C74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F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5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6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9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A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4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E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5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4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2F11F3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3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6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8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5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4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5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4337E5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9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2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E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5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C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B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DD639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8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2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4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A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2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5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1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0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A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4D9BFE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D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2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6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A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7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A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9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696AAD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9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C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8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C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3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E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7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5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0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A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8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D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4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4F638F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8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0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B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B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3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3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F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1195F7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E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7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5A159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D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F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2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8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FC4BFB" w14:textId="77777777" w:rsidR="008E0CC9" w:rsidRDefault="008E0CC9">
      <w:pPr>
        <w:widowControl w:val="0"/>
        <w:jc w:val="both"/>
        <w:rPr>
          <w:color w:val="000000"/>
        </w:rPr>
      </w:pPr>
    </w:p>
    <w:p w14:paraId="37FBA025" w14:textId="77777777" w:rsidR="008E0CC9" w:rsidRDefault="00000000">
      <w:r>
        <w:t>注：上行：工作日；下行：节假日</w:t>
      </w:r>
    </w:p>
    <w:p w14:paraId="4B3B7B9D" w14:textId="77777777" w:rsidR="008E0CC9" w:rsidRDefault="00000000">
      <w:pPr>
        <w:pStyle w:val="2"/>
      </w:pPr>
      <w:bookmarkStart w:id="117" w:name="_Toc185436906"/>
      <w:r>
        <w:t>工作日/节假日照明开关时间表(%)</w:t>
      </w:r>
      <w:bookmarkEnd w:id="117"/>
    </w:p>
    <w:p w14:paraId="44021D83" w14:textId="77777777" w:rsidR="008E0CC9" w:rsidRDefault="008E0CC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4799DF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2F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AA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8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F8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0B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D3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68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9F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6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B0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C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A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A5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99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0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3B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ED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FA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FA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01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E5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C2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8E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F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60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3515D4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9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D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8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6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0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A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0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8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D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2CA82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2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8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1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4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6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B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F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361DBA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9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4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4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A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4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2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E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8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113D57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8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C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2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5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1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C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2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9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C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3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5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6AE525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A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7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5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4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8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5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5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8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6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380230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D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B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C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D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7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5F7667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6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9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F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4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9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3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E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B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6C9693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F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3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3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6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7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D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7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5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B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C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49DD68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6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2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3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4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1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C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4ECAD7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7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F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E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F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B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1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7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C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603B75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A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8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A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7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4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F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A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F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753736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A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9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F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1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4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7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E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107EF1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5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D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6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5E47D5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6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2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9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1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3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D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5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D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7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3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35EC5A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9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B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2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5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7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4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D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0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10AB32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1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7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0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A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8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A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30A358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9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5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D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B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B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0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F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1B7B8B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6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B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A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2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5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D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E0CC9" w14:paraId="057008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0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4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C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C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B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2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36523E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4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F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F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3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A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D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0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A1E8D83" w14:textId="77777777" w:rsidR="008E0CC9" w:rsidRDefault="008E0CC9"/>
    <w:p w14:paraId="6127B075" w14:textId="77777777" w:rsidR="008E0CC9" w:rsidRDefault="00000000">
      <w:r>
        <w:t>注：上行：工作日；下行：节假日</w:t>
      </w:r>
    </w:p>
    <w:p w14:paraId="4AA9587D" w14:textId="77777777" w:rsidR="008E0CC9" w:rsidRDefault="00000000">
      <w:pPr>
        <w:pStyle w:val="2"/>
      </w:pPr>
      <w:bookmarkStart w:id="118" w:name="_Toc185436907"/>
      <w:r>
        <w:t>工作日/节假日设备逐时使用率(%)</w:t>
      </w:r>
      <w:bookmarkEnd w:id="118"/>
    </w:p>
    <w:p w14:paraId="5DB48109" w14:textId="77777777" w:rsidR="008E0CC9" w:rsidRDefault="008E0CC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998CC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71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A4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6E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2CF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F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B1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D1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BC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B9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2A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1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04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E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7C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E0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75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77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9C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1B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0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F7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F0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35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9D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6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1783DF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B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D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C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E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B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F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E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2A2CE9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2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A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1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E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5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6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D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1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D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B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1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D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650D0E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6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5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3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4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9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7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C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D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2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C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1C5D78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1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D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F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9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5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4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E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D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18E28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4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8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4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2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B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C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7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B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5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02CA2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D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C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4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8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6E27B0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8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D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C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6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5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14E9D3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3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8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B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2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2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E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481B2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F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A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E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1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5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7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0BBC3D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6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3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3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5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3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1BFE8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0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5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7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B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6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6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64D903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9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E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D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3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D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F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B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F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6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07F4E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0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2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A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7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0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3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7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7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E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B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F4F81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B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D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1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4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F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0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B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F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0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0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53E33C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8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C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6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3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A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A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A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D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65ED57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C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E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7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5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4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9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238FE6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E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D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F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5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9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5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2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B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70D5D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E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6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0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C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B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8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9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CC9" w14:paraId="06987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5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1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B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7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C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B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5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F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D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A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2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10AC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2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6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3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8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3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9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C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E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4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B0E139" w14:textId="77777777" w:rsidR="008E0CC9" w:rsidRDefault="008E0CC9"/>
    <w:p w14:paraId="3ABD0A18" w14:textId="77777777" w:rsidR="008E0CC9" w:rsidRDefault="00000000">
      <w:r>
        <w:t>注：上行：工作日；下行：节假日</w:t>
      </w:r>
    </w:p>
    <w:p w14:paraId="01391204" w14:textId="77777777" w:rsidR="008E0CC9" w:rsidRDefault="00000000">
      <w:pPr>
        <w:pStyle w:val="2"/>
      </w:pPr>
      <w:bookmarkStart w:id="119" w:name="_Toc185436908"/>
      <w:r>
        <w:t>工作日/节假日空调系统运行时间表(1:开,0:关)</w:t>
      </w:r>
      <w:bookmarkEnd w:id="119"/>
    </w:p>
    <w:p w14:paraId="0574C806" w14:textId="77777777" w:rsidR="008E0CC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802D8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A3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4B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01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F1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7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6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3A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E9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40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89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6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58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30F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AE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DA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50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8E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51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2A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DA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3C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33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5F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CE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18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47F5C5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0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D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3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5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8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1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D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8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D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1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FDC04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E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2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9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D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A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A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C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4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E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C534B0" w14:textId="77777777" w:rsidR="008E0CC9" w:rsidRDefault="00000000">
      <w:r>
        <w:t>供冷期：</w:t>
      </w:r>
    </w:p>
    <w:p w14:paraId="74830AD1" w14:textId="77777777" w:rsidR="008E0CC9" w:rsidRDefault="008E0CC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E9590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2E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5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C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C4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AD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49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A6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50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59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45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8A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B0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24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5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BC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23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44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CD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28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FF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02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D1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9C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78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BF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656D7C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9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0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4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C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8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C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7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18B3C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0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F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B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1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1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B5EABB" w14:textId="77777777" w:rsidR="008E0CC9" w:rsidRDefault="008E0CC9"/>
    <w:p w14:paraId="57FAD110" w14:textId="77777777" w:rsidR="008E0CC9" w:rsidRDefault="00000000">
      <w:r>
        <w:t>注：上行：工作日；下行：节假日</w:t>
      </w:r>
    </w:p>
    <w:p w14:paraId="4C333771" w14:textId="77777777" w:rsidR="008E0CC9" w:rsidRDefault="00000000">
      <w:pPr>
        <w:pStyle w:val="2"/>
      </w:pPr>
      <w:bookmarkStart w:id="120" w:name="_Toc185436909"/>
      <w:r>
        <w:t>工作日/节假日新风运行时间表(%)</w:t>
      </w:r>
      <w:bookmarkEnd w:id="120"/>
    </w:p>
    <w:p w14:paraId="63E2C1B7" w14:textId="77777777" w:rsidR="008E0CC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EC842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E7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1B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C1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E9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92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BA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9E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4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9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C9B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A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D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CA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53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EE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E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2E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39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D0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57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29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E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0E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5E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1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734AF9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B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D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2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B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D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CD26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9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7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6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8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8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9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0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F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0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2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3D3AA0" w14:textId="77777777" w:rsidR="008E0CC9" w:rsidRDefault="00000000">
      <w:r>
        <w:t>供冷期：</w:t>
      </w:r>
    </w:p>
    <w:p w14:paraId="5BFED627" w14:textId="77777777" w:rsidR="008E0CC9" w:rsidRDefault="008E0CC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5AF4F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A8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E2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F9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2E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11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8C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4B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F6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2B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EB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32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0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79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7C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CA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46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B7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50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7B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57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D2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0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F4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F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D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CC9" w14:paraId="2422F6A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7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9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E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B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B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F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6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D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BE4B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A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8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D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B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0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6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0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7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4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61BA12" w14:textId="77777777" w:rsidR="008E0CC9" w:rsidRDefault="008E0CC9"/>
    <w:p w14:paraId="5E2C13F6" w14:textId="77777777" w:rsidR="008E0CC9" w:rsidRDefault="00000000">
      <w:r>
        <w:t>注：上行：工作日；下行：节假日</w:t>
      </w:r>
    </w:p>
    <w:p w14:paraId="5C06B2E3" w14:textId="77777777" w:rsidR="008E0CC9" w:rsidRDefault="008E0CC9"/>
    <w:sectPr w:rsidR="008E0CC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B27BC" w14:textId="77777777" w:rsidR="00E72C93" w:rsidRDefault="00E72C93">
      <w:r>
        <w:separator/>
      </w:r>
    </w:p>
  </w:endnote>
  <w:endnote w:type="continuationSeparator" w:id="0">
    <w:p w14:paraId="37398AB2" w14:textId="77777777" w:rsidR="00E72C93" w:rsidRDefault="00E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DEA77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4896EC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822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7BBB8130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99982" w14:textId="77777777" w:rsidR="00E72C93" w:rsidRDefault="00E72C93">
      <w:r>
        <w:separator/>
      </w:r>
    </w:p>
  </w:footnote>
  <w:footnote w:type="continuationSeparator" w:id="0">
    <w:p w14:paraId="6B24D1C4" w14:textId="77777777" w:rsidR="00E72C93" w:rsidRDefault="00E7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55AE6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5EF3BCE6" wp14:editId="47A2AA22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67753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6E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8E0CC9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E547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036E"/>
    <w:rsid w:val="00E01CCF"/>
    <w:rsid w:val="00E3135C"/>
    <w:rsid w:val="00E72C93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5A761"/>
  <w15:docId w15:val="{48A3AE28-1D9E-4E41-87C8-F96D0E57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18</Pages>
  <Words>2304</Words>
  <Characters>13138</Characters>
  <Application>Microsoft Office Word</Application>
  <DocSecurity>0</DocSecurity>
  <Lines>109</Lines>
  <Paragraphs>30</Paragraphs>
  <ScaleCrop>false</ScaleCrop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xujiayanghh</dc:creator>
  <cp:lastModifiedBy>佳杨 徐</cp:lastModifiedBy>
  <cp:revision>1</cp:revision>
  <dcterms:created xsi:type="dcterms:W3CDTF">2024-12-18T09:54:00Z</dcterms:created>
  <dcterms:modified xsi:type="dcterms:W3CDTF">2024-12-18T09:57:00Z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