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14561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586F5BB9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31EBEF8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D91061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FA44E1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D54B41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3005709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58E2AE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A11AC0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613EA3D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17E8B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3474C1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攀枝花</w:t>
            </w:r>
            <w:bookmarkEnd w:id="2"/>
          </w:p>
        </w:tc>
      </w:tr>
      <w:tr w:rsidR="00D40158" w:rsidRPr="00D40158" w14:paraId="5E9993F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210DC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E1AA0D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8D6787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CDB98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5256B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28395D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D72A1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779B0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0DF0B7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173BD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F5F2A1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F3EE59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C80D9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0BEB55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C9B6D4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FB247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FB34CE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99A992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1BB16F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16D4FC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2024年12月18日</w:t>
              </w:r>
            </w:smartTag>
            <w:bookmarkEnd w:id="6"/>
          </w:p>
        </w:tc>
      </w:tr>
    </w:tbl>
    <w:p w14:paraId="1AF15FED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38F9BEC5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DC69E8A" wp14:editId="17BCBFBE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0AB43D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01863D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2BABB2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22B9993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55E25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ADA45ED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44AF028A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36F5F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8880184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EDF77B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9013CF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F8C27C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T17380797791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E000FE1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36DFC4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D7361CB" w14:textId="77777777" w:rsidR="0011494F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438790" w:history="1">
        <w:r w:rsidR="0011494F" w:rsidRPr="00A27C2D">
          <w:rPr>
            <w:rStyle w:val="a6"/>
            <w:rFonts w:hint="eastAsia"/>
          </w:rPr>
          <w:t>1</w:t>
        </w:r>
        <w:r w:rsidR="0011494F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11494F" w:rsidRPr="00A27C2D">
          <w:rPr>
            <w:rStyle w:val="a6"/>
            <w:rFonts w:hint="eastAsia"/>
          </w:rPr>
          <w:t>建筑概况</w:t>
        </w:r>
        <w:r w:rsidR="0011494F">
          <w:rPr>
            <w:rFonts w:hint="eastAsia"/>
            <w:webHidden/>
          </w:rPr>
          <w:tab/>
        </w:r>
        <w:r w:rsidR="0011494F">
          <w:rPr>
            <w:rFonts w:hint="eastAsia"/>
            <w:webHidden/>
          </w:rPr>
          <w:fldChar w:fldCharType="begin"/>
        </w:r>
        <w:r w:rsidR="0011494F">
          <w:rPr>
            <w:rFonts w:hint="eastAsia"/>
            <w:webHidden/>
          </w:rPr>
          <w:instrText xml:space="preserve"> </w:instrText>
        </w:r>
        <w:r w:rsidR="0011494F">
          <w:rPr>
            <w:webHidden/>
          </w:rPr>
          <w:instrText>PAGEREF _Toc185438790 \h</w:instrText>
        </w:r>
        <w:r w:rsidR="0011494F">
          <w:rPr>
            <w:rFonts w:hint="eastAsia"/>
            <w:webHidden/>
          </w:rPr>
          <w:instrText xml:space="preserve"> </w:instrText>
        </w:r>
        <w:r w:rsidR="0011494F">
          <w:rPr>
            <w:rFonts w:hint="eastAsia"/>
            <w:webHidden/>
          </w:rPr>
        </w:r>
        <w:r w:rsidR="0011494F">
          <w:rPr>
            <w:webHidden/>
          </w:rPr>
          <w:fldChar w:fldCharType="separate"/>
        </w:r>
        <w:r w:rsidR="0011494F">
          <w:rPr>
            <w:webHidden/>
          </w:rPr>
          <w:t>4</w:t>
        </w:r>
        <w:r w:rsidR="0011494F">
          <w:rPr>
            <w:rFonts w:hint="eastAsia"/>
            <w:webHidden/>
          </w:rPr>
          <w:fldChar w:fldCharType="end"/>
        </w:r>
      </w:hyperlink>
    </w:p>
    <w:p w14:paraId="0E7B7F37" w14:textId="77777777" w:rsidR="0011494F" w:rsidRDefault="001149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8791" w:history="1">
        <w:r w:rsidRPr="00A27C2D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_Toc185438791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2CC2BFC" w14:textId="77777777" w:rsidR="0011494F" w:rsidRDefault="001149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8792" w:history="1">
        <w:r w:rsidRPr="00A27C2D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_Toc185438792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DC03591" w14:textId="77777777" w:rsidR="0011494F" w:rsidRDefault="001149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8793" w:history="1">
        <w:r w:rsidRPr="00A27C2D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_Toc185438793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1D3DF68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794" w:history="1">
        <w:r w:rsidRPr="00A27C2D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_Toc185438794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82E698E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795" w:history="1">
        <w:r w:rsidRPr="00A27C2D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_Toc185438795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7943F16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796" w:history="1">
        <w:r w:rsidRPr="00A27C2D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_Toc185438796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D44E1F2" w14:textId="77777777" w:rsidR="0011494F" w:rsidRDefault="001149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8797" w:history="1">
        <w:r w:rsidRPr="00A27C2D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_Toc185438797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69CC82C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798" w:history="1">
        <w:r w:rsidRPr="00A27C2D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_Toc185438798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7B80FDD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799" w:history="1">
        <w:r w:rsidRPr="00A27C2D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_Toc185438799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B453686" w14:textId="77777777" w:rsidR="0011494F" w:rsidRDefault="001149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8800" w:history="1">
        <w:r w:rsidRPr="00A27C2D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9499715" w14:textId="77777777" w:rsidR="0011494F" w:rsidRDefault="001149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8801" w:history="1">
        <w:r w:rsidRPr="00A27C2D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735E9C1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02" w:history="1">
        <w:r w:rsidRPr="00A27C2D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A5564E1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03" w:history="1">
        <w:r w:rsidRPr="00A27C2D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90C0ECA" w14:textId="77777777" w:rsidR="0011494F" w:rsidRDefault="001149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8804" w:history="1">
        <w:r w:rsidRPr="00A27C2D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EA02963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05" w:history="1">
        <w:r w:rsidRPr="00A27C2D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16071D1" w14:textId="77777777" w:rsidR="0011494F" w:rsidRDefault="0011494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06" w:history="1">
        <w:r w:rsidRPr="00A27C2D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BFB10E7" w14:textId="77777777" w:rsidR="0011494F" w:rsidRDefault="0011494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07" w:history="1">
        <w:r w:rsidRPr="00A27C2D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9C44DAE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08" w:history="1">
        <w:r w:rsidRPr="00A27C2D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AE4D079" w14:textId="77777777" w:rsidR="0011494F" w:rsidRDefault="0011494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09" w:history="1">
        <w:r w:rsidRPr="00A27C2D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71E77A4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10" w:history="1">
        <w:r w:rsidRPr="00A27C2D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6E0A592" w14:textId="77777777" w:rsidR="0011494F" w:rsidRDefault="001149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8811" w:history="1">
        <w:r w:rsidRPr="00A27C2D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33CA775" w14:textId="77777777" w:rsidR="0011494F" w:rsidRDefault="001149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8812" w:history="1">
        <w:r w:rsidRPr="00A27C2D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8F1100B" w14:textId="77777777" w:rsidR="0011494F" w:rsidRDefault="001149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8813" w:history="1">
        <w:r w:rsidRPr="00A27C2D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30135FD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14" w:history="1">
        <w:r w:rsidRPr="00A27C2D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080E308" w14:textId="77777777" w:rsidR="0011494F" w:rsidRDefault="0011494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15" w:history="1">
        <w:r w:rsidRPr="00A27C2D">
          <w:rPr>
            <w:rStyle w:val="a6"/>
            <w:rFonts w:hint="eastAsia"/>
            <w:lang w:val="en-GB"/>
          </w:rPr>
          <w:t>11.1.1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B92859E" w14:textId="77777777" w:rsidR="0011494F" w:rsidRDefault="0011494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16" w:history="1">
        <w:r w:rsidRPr="00A27C2D">
          <w:rPr>
            <w:rStyle w:val="a6"/>
            <w:rFonts w:hint="eastAsia"/>
            <w:lang w:val="en-GB"/>
          </w:rPr>
          <w:t>11.1.2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F1CE4D4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17" w:history="1">
        <w:r w:rsidRPr="00A27C2D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283581B" w14:textId="77777777" w:rsidR="0011494F" w:rsidRDefault="0011494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18" w:history="1">
        <w:r w:rsidRPr="00A27C2D">
          <w:rPr>
            <w:rStyle w:val="a6"/>
            <w:rFonts w:hint="eastAsia"/>
            <w:lang w:val="en-GB"/>
          </w:rPr>
          <w:t>11.2.1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3D7DB66" w14:textId="77777777" w:rsidR="0011494F" w:rsidRDefault="0011494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19" w:history="1">
        <w:r w:rsidRPr="00A27C2D">
          <w:rPr>
            <w:rStyle w:val="a6"/>
            <w:rFonts w:hint="eastAsia"/>
            <w:lang w:val="en-GB"/>
          </w:rPr>
          <w:t>11.2.2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B08BEDB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20" w:history="1">
        <w:r w:rsidRPr="00A27C2D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98EB97D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21" w:history="1">
        <w:r w:rsidRPr="00A27C2D">
          <w:rPr>
            <w:rStyle w:val="a6"/>
            <w:rFonts w:hint="eastAsia"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36ED9C2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22" w:history="1">
        <w:r w:rsidRPr="00A27C2D">
          <w:rPr>
            <w:rStyle w:val="a6"/>
            <w:rFonts w:hint="eastAsia"/>
            <w:lang w:val="en-GB"/>
          </w:rPr>
          <w:t>11.5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EA4D026" w14:textId="77777777" w:rsidR="0011494F" w:rsidRDefault="0011494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23" w:history="1">
        <w:r w:rsidRPr="00A27C2D">
          <w:rPr>
            <w:rStyle w:val="a6"/>
            <w:rFonts w:hint="eastAsia"/>
            <w:lang w:val="en-GB"/>
          </w:rPr>
          <w:t>11.5.1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3D2387D" w14:textId="77777777" w:rsidR="0011494F" w:rsidRDefault="0011494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24" w:history="1">
        <w:r w:rsidRPr="00A27C2D">
          <w:rPr>
            <w:rStyle w:val="a6"/>
            <w:rFonts w:hint="eastAsia"/>
            <w:lang w:val="en-GB"/>
          </w:rPr>
          <w:t>11.5.2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2CE08D2" w14:textId="77777777" w:rsidR="0011494F" w:rsidRDefault="0011494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8825" w:history="1">
        <w:r w:rsidRPr="00A27C2D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5355268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26" w:history="1">
        <w:r w:rsidRPr="00A27C2D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工作日</w:t>
        </w:r>
        <w:r w:rsidRPr="00A27C2D">
          <w:rPr>
            <w:rStyle w:val="a6"/>
            <w:rFonts w:hint="eastAsia"/>
          </w:rPr>
          <w:t>/</w:t>
        </w:r>
        <w:r w:rsidRPr="00A27C2D">
          <w:rPr>
            <w:rStyle w:val="a6"/>
            <w:rFonts w:hint="eastAsia"/>
          </w:rPr>
          <w:t>节假日人员逐时在室率</w:t>
        </w:r>
        <w:r w:rsidRPr="00A27C2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9A72BC2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27" w:history="1">
        <w:r w:rsidRPr="00A27C2D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工作日</w:t>
        </w:r>
        <w:r w:rsidRPr="00A27C2D">
          <w:rPr>
            <w:rStyle w:val="a6"/>
            <w:rFonts w:hint="eastAsia"/>
          </w:rPr>
          <w:t>/</w:t>
        </w:r>
        <w:r w:rsidRPr="00A27C2D">
          <w:rPr>
            <w:rStyle w:val="a6"/>
            <w:rFonts w:hint="eastAsia"/>
          </w:rPr>
          <w:t>节假日照明开关时间表</w:t>
        </w:r>
        <w:r w:rsidRPr="00A27C2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D46925B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28" w:history="1">
        <w:r w:rsidRPr="00A27C2D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工作日</w:t>
        </w:r>
        <w:r w:rsidRPr="00A27C2D">
          <w:rPr>
            <w:rStyle w:val="a6"/>
            <w:rFonts w:hint="eastAsia"/>
          </w:rPr>
          <w:t>/</w:t>
        </w:r>
        <w:r w:rsidRPr="00A27C2D">
          <w:rPr>
            <w:rStyle w:val="a6"/>
            <w:rFonts w:hint="eastAsia"/>
          </w:rPr>
          <w:t>节假日设备逐时使用率</w:t>
        </w:r>
        <w:r w:rsidRPr="00A27C2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769A7F0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29" w:history="1">
        <w:r w:rsidRPr="00A27C2D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工作日</w:t>
        </w:r>
        <w:r w:rsidRPr="00A27C2D">
          <w:rPr>
            <w:rStyle w:val="a6"/>
            <w:rFonts w:hint="eastAsia"/>
          </w:rPr>
          <w:t>/</w:t>
        </w:r>
        <w:r w:rsidRPr="00A27C2D">
          <w:rPr>
            <w:rStyle w:val="a6"/>
            <w:rFonts w:hint="eastAsia"/>
          </w:rPr>
          <w:t>节假日空调系统运行时间表</w:t>
        </w:r>
        <w:r w:rsidRPr="00A27C2D">
          <w:rPr>
            <w:rStyle w:val="a6"/>
            <w:rFonts w:hint="eastAsia"/>
          </w:rPr>
          <w:t>(1:</w:t>
        </w:r>
        <w:r w:rsidRPr="00A27C2D">
          <w:rPr>
            <w:rStyle w:val="a6"/>
            <w:rFonts w:hint="eastAsia"/>
          </w:rPr>
          <w:t>开</w:t>
        </w:r>
        <w:r w:rsidRPr="00A27C2D">
          <w:rPr>
            <w:rStyle w:val="a6"/>
            <w:rFonts w:hint="eastAsia"/>
          </w:rPr>
          <w:t>,0:</w:t>
        </w:r>
        <w:r w:rsidRPr="00A27C2D">
          <w:rPr>
            <w:rStyle w:val="a6"/>
            <w:rFonts w:hint="eastAsia"/>
          </w:rPr>
          <w:t>关</w:t>
        </w:r>
        <w:r w:rsidRPr="00A27C2D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2B5C9E32" w14:textId="77777777" w:rsidR="0011494F" w:rsidRDefault="0011494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8830" w:history="1">
        <w:r w:rsidRPr="00A27C2D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A27C2D">
          <w:rPr>
            <w:rStyle w:val="a6"/>
            <w:rFonts w:hint="eastAsia"/>
          </w:rPr>
          <w:t>工作日</w:t>
        </w:r>
        <w:r w:rsidRPr="00A27C2D">
          <w:rPr>
            <w:rStyle w:val="a6"/>
            <w:rFonts w:hint="eastAsia"/>
          </w:rPr>
          <w:t>/</w:t>
        </w:r>
        <w:r w:rsidRPr="00A27C2D">
          <w:rPr>
            <w:rStyle w:val="a6"/>
            <w:rFonts w:hint="eastAsia"/>
          </w:rPr>
          <w:t>节假日新风运行时间表</w:t>
        </w:r>
        <w:r w:rsidRPr="00A27C2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_Toc185438830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B2DAF5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2AB9762" w14:textId="77777777" w:rsidR="00D40158" w:rsidRDefault="00D40158" w:rsidP="00D40158">
      <w:pPr>
        <w:pStyle w:val="TOC1"/>
      </w:pPr>
    </w:p>
    <w:p w14:paraId="4BDB6617" w14:textId="77777777" w:rsidR="00D40158" w:rsidRPr="005E5F93" w:rsidRDefault="00D40158" w:rsidP="005215FB">
      <w:pPr>
        <w:pStyle w:val="1"/>
      </w:pPr>
      <w:bookmarkStart w:id="11" w:name="_Toc18543879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5A05E45" w14:textId="77777777" w:rsidTr="00853D5D">
        <w:tc>
          <w:tcPr>
            <w:tcW w:w="2763" w:type="dxa"/>
            <w:shd w:val="clear" w:color="auto" w:fill="E6E6E6"/>
          </w:tcPr>
          <w:p w14:paraId="3AE851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D99F0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0E5FE77" w14:textId="77777777" w:rsidTr="00853D5D">
        <w:tc>
          <w:tcPr>
            <w:tcW w:w="2763" w:type="dxa"/>
            <w:shd w:val="clear" w:color="auto" w:fill="E6E6E6"/>
          </w:tcPr>
          <w:p w14:paraId="444D48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3D86D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攀枝花</w:t>
            </w:r>
            <w:bookmarkEnd w:id="13"/>
          </w:p>
        </w:tc>
      </w:tr>
      <w:tr w:rsidR="00037A4C" w:rsidRPr="00FF2243" w14:paraId="7A5B22D0" w14:textId="77777777" w:rsidTr="00853D5D">
        <w:tc>
          <w:tcPr>
            <w:tcW w:w="2763" w:type="dxa"/>
            <w:shd w:val="clear" w:color="auto" w:fill="E6E6E6"/>
          </w:tcPr>
          <w:p w14:paraId="125FC66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F4AB5C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02C9B9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101.72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A8B8BC8" w14:textId="77777777" w:rsidTr="00853D5D">
        <w:tc>
          <w:tcPr>
            <w:tcW w:w="2763" w:type="dxa"/>
            <w:shd w:val="clear" w:color="auto" w:fill="E6E6E6"/>
          </w:tcPr>
          <w:p w14:paraId="15536FB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CF267F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252BC56" w14:textId="77777777" w:rsidTr="00853D5D">
        <w:tc>
          <w:tcPr>
            <w:tcW w:w="2763" w:type="dxa"/>
            <w:shd w:val="clear" w:color="auto" w:fill="E6E6E6"/>
          </w:tcPr>
          <w:p w14:paraId="167E46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56B596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4554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DF3200E" w14:textId="77777777" w:rsidTr="00853D5D">
        <w:tc>
          <w:tcPr>
            <w:tcW w:w="2763" w:type="dxa"/>
            <w:shd w:val="clear" w:color="auto" w:fill="E6E6E6"/>
          </w:tcPr>
          <w:p w14:paraId="3B0FED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D25CB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CEF828D" w14:textId="77777777" w:rsidTr="00853D5D">
        <w:tc>
          <w:tcPr>
            <w:tcW w:w="2763" w:type="dxa"/>
            <w:shd w:val="clear" w:color="auto" w:fill="E6E6E6"/>
          </w:tcPr>
          <w:p w14:paraId="53218F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995A53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16.8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24A60C59" w14:textId="77777777" w:rsidTr="00853D5D">
        <w:tc>
          <w:tcPr>
            <w:tcW w:w="2763" w:type="dxa"/>
            <w:shd w:val="clear" w:color="auto" w:fill="E6E6E6"/>
          </w:tcPr>
          <w:p w14:paraId="5B7019B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69747A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19126.73</w:t>
            </w:r>
            <w:bookmarkEnd w:id="23"/>
          </w:p>
        </w:tc>
      </w:tr>
      <w:tr w:rsidR="00203A7D" w:rsidRPr="00FF2243" w14:paraId="52476FF7" w14:textId="77777777" w:rsidTr="00853D5D">
        <w:tc>
          <w:tcPr>
            <w:tcW w:w="2763" w:type="dxa"/>
            <w:shd w:val="clear" w:color="auto" w:fill="E6E6E6"/>
          </w:tcPr>
          <w:p w14:paraId="11346AE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2F5FF1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8126.62</w:t>
            </w:r>
            <w:bookmarkEnd w:id="24"/>
          </w:p>
        </w:tc>
      </w:tr>
      <w:tr w:rsidR="00D40158" w:rsidRPr="00FF2243" w14:paraId="427DFF48" w14:textId="77777777" w:rsidTr="00853D5D">
        <w:tc>
          <w:tcPr>
            <w:tcW w:w="2763" w:type="dxa"/>
            <w:shd w:val="clear" w:color="auto" w:fill="E6E6E6"/>
          </w:tcPr>
          <w:p w14:paraId="199F3E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D2AEA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64897DDC" w14:textId="77777777" w:rsidTr="00853D5D">
        <w:tc>
          <w:tcPr>
            <w:tcW w:w="2763" w:type="dxa"/>
            <w:shd w:val="clear" w:color="auto" w:fill="E6E6E6"/>
          </w:tcPr>
          <w:p w14:paraId="76B733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D5157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64DFABB" w14:textId="77777777" w:rsidTr="00853D5D">
        <w:tc>
          <w:tcPr>
            <w:tcW w:w="2763" w:type="dxa"/>
            <w:shd w:val="clear" w:color="auto" w:fill="E6E6E6"/>
          </w:tcPr>
          <w:p w14:paraId="09AE432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D530E0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55601ED0" w14:textId="77777777" w:rsidTr="00853D5D">
        <w:tc>
          <w:tcPr>
            <w:tcW w:w="2763" w:type="dxa"/>
            <w:shd w:val="clear" w:color="auto" w:fill="E6E6E6"/>
          </w:tcPr>
          <w:p w14:paraId="2898D03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0977D62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08A8E4B2" w14:textId="77777777" w:rsidTr="00853D5D">
        <w:tc>
          <w:tcPr>
            <w:tcW w:w="2763" w:type="dxa"/>
            <w:shd w:val="clear" w:color="auto" w:fill="E6E6E6"/>
          </w:tcPr>
          <w:p w14:paraId="638B00AE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6A5FB5C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:3.14-9.30</w:t>
            </w:r>
            <w:bookmarkEnd w:id="29"/>
          </w:p>
        </w:tc>
      </w:tr>
    </w:tbl>
    <w:p w14:paraId="525A4632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6C43DB94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5438791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024BC0CB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2F2FE152" w14:textId="77777777" w:rsidR="00421E3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5AE3DBC2" w14:textId="77777777" w:rsidR="00421E3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72729191" w14:textId="77777777" w:rsidR="00421E3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0475DB0" w14:textId="77777777" w:rsidR="00421E35" w:rsidRDefault="00421E35">
      <w:pPr>
        <w:pStyle w:val="a0"/>
        <w:ind w:firstLineChars="0" w:firstLine="0"/>
        <w:rPr>
          <w:lang w:val="en-US"/>
        </w:rPr>
      </w:pPr>
    </w:p>
    <w:p w14:paraId="3CE20613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543879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60FD846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68E8D94F" w14:textId="77777777" w:rsidR="005E385A" w:rsidRPr="00A8066B" w:rsidRDefault="00B31357" w:rsidP="00A8066B">
      <w:pPr>
        <w:pStyle w:val="1"/>
      </w:pPr>
      <w:bookmarkStart w:id="39" w:name="_Toc185438793"/>
      <w:r>
        <w:rPr>
          <w:rFonts w:hint="eastAsia"/>
        </w:rPr>
        <w:lastRenderedPageBreak/>
        <w:t>气象数据</w:t>
      </w:r>
      <w:bookmarkEnd w:id="39"/>
    </w:p>
    <w:p w14:paraId="47E58A69" w14:textId="77777777" w:rsidR="008244A0" w:rsidRDefault="00483CEF" w:rsidP="00483CEF">
      <w:pPr>
        <w:pStyle w:val="2"/>
      </w:pPr>
      <w:bookmarkStart w:id="40" w:name="_Toc185438794"/>
      <w:r>
        <w:rPr>
          <w:rFonts w:hint="eastAsia"/>
        </w:rPr>
        <w:t>逐日干球温度表</w:t>
      </w:r>
      <w:bookmarkEnd w:id="40"/>
    </w:p>
    <w:p w14:paraId="4BFBA866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5500D201" wp14:editId="1B85464F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82B1F" w14:textId="77777777" w:rsidR="00902539" w:rsidRDefault="00483CEF" w:rsidP="00902539">
      <w:pPr>
        <w:pStyle w:val="2"/>
      </w:pPr>
      <w:bookmarkStart w:id="42" w:name="_Toc185438795"/>
      <w:r>
        <w:rPr>
          <w:rFonts w:hint="eastAsia"/>
        </w:rPr>
        <w:t>逐月辐照量表</w:t>
      </w:r>
      <w:bookmarkEnd w:id="42"/>
    </w:p>
    <w:p w14:paraId="6D1B0479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62E70549" wp14:editId="53C2B163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78959" w14:textId="77777777" w:rsidR="00483CEF" w:rsidRDefault="00483CEF" w:rsidP="00483CEF">
      <w:pPr>
        <w:pStyle w:val="2"/>
      </w:pPr>
      <w:bookmarkStart w:id="44" w:name="_Toc185438796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21E35" w14:paraId="01E01C38" w14:textId="77777777">
        <w:tc>
          <w:tcPr>
            <w:tcW w:w="1131" w:type="dxa"/>
            <w:shd w:val="clear" w:color="auto" w:fill="E6E6E6"/>
            <w:vAlign w:val="center"/>
          </w:tcPr>
          <w:p w14:paraId="2AACEAAF" w14:textId="77777777" w:rsidR="00421E3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6B3FCC3" w14:textId="77777777" w:rsidR="00421E3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F49FBB" w14:textId="77777777" w:rsidR="00421E3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A08913" w14:textId="77777777" w:rsidR="00421E3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B763F6" w14:textId="77777777" w:rsidR="00421E3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82BED8" w14:textId="77777777" w:rsidR="00421E35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421E35" w14:paraId="0D1B58E7" w14:textId="77777777">
        <w:tc>
          <w:tcPr>
            <w:tcW w:w="1131" w:type="dxa"/>
            <w:shd w:val="clear" w:color="auto" w:fill="E6E6E6"/>
            <w:vAlign w:val="center"/>
          </w:tcPr>
          <w:p w14:paraId="0DA74938" w14:textId="77777777" w:rsidR="00421E3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5B097A6" w14:textId="77777777" w:rsidR="00421E35" w:rsidRDefault="00000000">
            <w:r>
              <w:t>05</w:t>
            </w:r>
            <w:r>
              <w:t>月</w:t>
            </w:r>
            <w:r>
              <w:t>14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2B6B5E3" w14:textId="77777777" w:rsidR="00421E35" w:rsidRDefault="00000000">
            <w:r>
              <w:t>31.1</w:t>
            </w:r>
          </w:p>
        </w:tc>
        <w:tc>
          <w:tcPr>
            <w:tcW w:w="1556" w:type="dxa"/>
            <w:vAlign w:val="center"/>
          </w:tcPr>
          <w:p w14:paraId="766CA598" w14:textId="77777777" w:rsidR="00421E35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4119BA25" w14:textId="77777777" w:rsidR="00421E35" w:rsidRDefault="00000000">
            <w:r>
              <w:t>4.9</w:t>
            </w:r>
          </w:p>
        </w:tc>
        <w:tc>
          <w:tcPr>
            <w:tcW w:w="1556" w:type="dxa"/>
            <w:vAlign w:val="center"/>
          </w:tcPr>
          <w:p w14:paraId="1306F616" w14:textId="77777777" w:rsidR="00421E35" w:rsidRDefault="00000000">
            <w:r>
              <w:t>43.8</w:t>
            </w:r>
          </w:p>
        </w:tc>
      </w:tr>
      <w:tr w:rsidR="00421E35" w14:paraId="704D8BCF" w14:textId="77777777">
        <w:tc>
          <w:tcPr>
            <w:tcW w:w="1131" w:type="dxa"/>
            <w:shd w:val="clear" w:color="auto" w:fill="E6E6E6"/>
            <w:vAlign w:val="center"/>
          </w:tcPr>
          <w:p w14:paraId="6D2E3E27" w14:textId="77777777" w:rsidR="00421E3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2134CC4" w14:textId="77777777" w:rsidR="00421E35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974B293" w14:textId="77777777" w:rsidR="00421E35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6CF39428" w14:textId="77777777" w:rsidR="00421E35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5787ABCE" w14:textId="77777777" w:rsidR="00421E35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0AD6DF9F" w14:textId="77777777" w:rsidR="00421E35" w:rsidRDefault="00000000">
            <w:r>
              <w:t>5.4</w:t>
            </w:r>
          </w:p>
        </w:tc>
      </w:tr>
    </w:tbl>
    <w:p w14:paraId="69F9751D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5438797"/>
      <w:bookmarkEnd w:id="45"/>
      <w:r>
        <w:lastRenderedPageBreak/>
        <w:t>围护结构</w:t>
      </w:r>
      <w:bookmarkEnd w:id="46"/>
    </w:p>
    <w:p w14:paraId="220ECF8D" w14:textId="77777777" w:rsidR="00421E35" w:rsidRDefault="00000000">
      <w:pPr>
        <w:pStyle w:val="2"/>
        <w:widowControl w:val="0"/>
      </w:pPr>
      <w:bookmarkStart w:id="47" w:name="_Toc185438798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21E35" w14:paraId="057417C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D3D0AEC" w14:textId="77777777" w:rsidR="00421E3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D8CA24" w14:textId="77777777" w:rsidR="00421E3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CCF88B8" w14:textId="77777777" w:rsidR="00421E3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BCB2D1" w14:textId="77777777" w:rsidR="00421E35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24C9B3" w14:textId="77777777" w:rsidR="00421E3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5AC6B2" w14:textId="77777777" w:rsidR="00421E35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D857F5D" w14:textId="77777777" w:rsidR="00421E35" w:rsidRDefault="00000000">
            <w:pPr>
              <w:jc w:val="center"/>
            </w:pPr>
            <w:r>
              <w:t>数据来源</w:t>
            </w:r>
          </w:p>
        </w:tc>
      </w:tr>
      <w:tr w:rsidR="00421E35" w14:paraId="71F204D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1C13D61" w14:textId="77777777" w:rsidR="00421E35" w:rsidRDefault="00421E3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D5C9763" w14:textId="77777777" w:rsidR="00421E35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428B968" w14:textId="77777777" w:rsidR="00421E3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5DC225" w14:textId="77777777" w:rsidR="00421E3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EDC67A" w14:textId="77777777" w:rsidR="00421E35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E429A2" w14:textId="77777777" w:rsidR="00421E35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41E1AAB" w14:textId="77777777" w:rsidR="00421E35" w:rsidRDefault="00421E35">
            <w:pPr>
              <w:jc w:val="center"/>
            </w:pPr>
          </w:p>
        </w:tc>
      </w:tr>
      <w:tr w:rsidR="00421E35" w14:paraId="4E1DEC1F" w14:textId="77777777">
        <w:tc>
          <w:tcPr>
            <w:tcW w:w="2196" w:type="dxa"/>
            <w:shd w:val="clear" w:color="auto" w:fill="E6E6E6"/>
            <w:vAlign w:val="center"/>
          </w:tcPr>
          <w:p w14:paraId="6CB0631A" w14:textId="77777777" w:rsidR="00421E3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5D6C2DF" w14:textId="77777777" w:rsidR="00421E3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AFECA8A" w14:textId="77777777" w:rsidR="00421E3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BACEEB0" w14:textId="77777777" w:rsidR="00421E3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44DDEFB" w14:textId="77777777" w:rsidR="00421E3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702591" w14:textId="77777777" w:rsidR="00421E3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B5DF21C" w14:textId="77777777" w:rsidR="00421E3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1E35" w14:paraId="72FFC9E7" w14:textId="77777777">
        <w:tc>
          <w:tcPr>
            <w:tcW w:w="2196" w:type="dxa"/>
            <w:shd w:val="clear" w:color="auto" w:fill="E6E6E6"/>
            <w:vAlign w:val="center"/>
          </w:tcPr>
          <w:p w14:paraId="6CF833D5" w14:textId="77777777" w:rsidR="00421E35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08E952AA" w14:textId="77777777" w:rsidR="00421E35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7A1506F7" w14:textId="77777777" w:rsidR="00421E35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13B92F50" w14:textId="77777777" w:rsidR="00421E35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4258D406" w14:textId="77777777" w:rsidR="00421E35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4CABA5A" w14:textId="77777777" w:rsidR="00421E35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05BF62C" w14:textId="77777777" w:rsidR="00421E3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1E35" w14:paraId="5C0B5640" w14:textId="77777777">
        <w:tc>
          <w:tcPr>
            <w:tcW w:w="2196" w:type="dxa"/>
            <w:shd w:val="clear" w:color="auto" w:fill="E6E6E6"/>
            <w:vAlign w:val="center"/>
          </w:tcPr>
          <w:p w14:paraId="59F18D8A" w14:textId="77777777" w:rsidR="00421E35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22CFD342" w14:textId="77777777" w:rsidR="00421E35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9E84293" w14:textId="77777777" w:rsidR="00421E35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E4ED2B2" w14:textId="77777777" w:rsidR="00421E35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0F5F9F1" w14:textId="77777777" w:rsidR="00421E35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67824F04" w14:textId="77777777" w:rsidR="00421E35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0D1E3CB3" w14:textId="77777777" w:rsidR="00421E3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1E35" w14:paraId="6EC46171" w14:textId="77777777">
        <w:tc>
          <w:tcPr>
            <w:tcW w:w="2196" w:type="dxa"/>
            <w:shd w:val="clear" w:color="auto" w:fill="E6E6E6"/>
            <w:vAlign w:val="center"/>
          </w:tcPr>
          <w:p w14:paraId="39F8AA12" w14:textId="77777777" w:rsidR="00421E3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3A13FB2" w14:textId="77777777" w:rsidR="00421E3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C154A42" w14:textId="77777777" w:rsidR="00421E3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7CEA177" w14:textId="77777777" w:rsidR="00421E3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D1523C0" w14:textId="77777777" w:rsidR="00421E3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F096E92" w14:textId="77777777" w:rsidR="00421E3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7E38724" w14:textId="77777777" w:rsidR="00421E3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1E35" w14:paraId="4E0B15CB" w14:textId="77777777">
        <w:tc>
          <w:tcPr>
            <w:tcW w:w="2196" w:type="dxa"/>
            <w:shd w:val="clear" w:color="auto" w:fill="E6E6E6"/>
            <w:vAlign w:val="center"/>
          </w:tcPr>
          <w:p w14:paraId="7EDB2582" w14:textId="77777777" w:rsidR="00421E35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83AD700" w14:textId="77777777" w:rsidR="00421E3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456EEB2" w14:textId="77777777" w:rsidR="00421E35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60FF862" w14:textId="77777777" w:rsidR="00421E35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3DB899A6" w14:textId="77777777" w:rsidR="00421E35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6DEB4B2C" w14:textId="77777777" w:rsidR="00421E35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6AFB6F7" w14:textId="77777777" w:rsidR="00421E3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1E35" w14:paraId="050A0569" w14:textId="77777777">
        <w:tc>
          <w:tcPr>
            <w:tcW w:w="2196" w:type="dxa"/>
            <w:shd w:val="clear" w:color="auto" w:fill="E6E6E6"/>
            <w:vAlign w:val="center"/>
          </w:tcPr>
          <w:p w14:paraId="1A4FF486" w14:textId="77777777" w:rsidR="00421E3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864821D" w14:textId="77777777" w:rsidR="00421E35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2E04650" w14:textId="77777777" w:rsidR="00421E3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0F6323F" w14:textId="77777777" w:rsidR="00421E35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FF263CB" w14:textId="77777777" w:rsidR="00421E3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0EB3278" w14:textId="77777777" w:rsidR="00421E35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9FC099F" w14:textId="77777777" w:rsidR="00421E3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1E35" w14:paraId="5E9D9688" w14:textId="77777777">
        <w:tc>
          <w:tcPr>
            <w:tcW w:w="2196" w:type="dxa"/>
            <w:shd w:val="clear" w:color="auto" w:fill="E6E6E6"/>
            <w:vAlign w:val="center"/>
          </w:tcPr>
          <w:p w14:paraId="6C7E4F27" w14:textId="77777777" w:rsidR="00421E3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4AF8C58" w14:textId="77777777" w:rsidR="00421E35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DA7EB81" w14:textId="77777777" w:rsidR="00421E35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E027E0B" w14:textId="77777777" w:rsidR="00421E35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0AA3F17" w14:textId="77777777" w:rsidR="00421E35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E43400E" w14:textId="77777777" w:rsidR="00421E35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64FD25BC" w14:textId="77777777" w:rsidR="00421E3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1E35" w14:paraId="5DC23E0A" w14:textId="77777777">
        <w:tc>
          <w:tcPr>
            <w:tcW w:w="2196" w:type="dxa"/>
            <w:shd w:val="clear" w:color="auto" w:fill="E6E6E6"/>
            <w:vAlign w:val="center"/>
          </w:tcPr>
          <w:p w14:paraId="5EA4B533" w14:textId="77777777" w:rsidR="00421E35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FC83E8A" w14:textId="77777777" w:rsidR="00421E35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70142C3E" w14:textId="77777777" w:rsidR="00421E35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0F226F5" w14:textId="77777777" w:rsidR="00421E35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74CD5626" w14:textId="77777777" w:rsidR="00421E35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046EE525" w14:textId="77777777" w:rsidR="00421E35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D59814D" w14:textId="77777777" w:rsidR="00421E3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1E35" w14:paraId="7EC7D0B7" w14:textId="77777777">
        <w:tc>
          <w:tcPr>
            <w:tcW w:w="2196" w:type="dxa"/>
            <w:shd w:val="clear" w:color="auto" w:fill="E6E6E6"/>
            <w:vAlign w:val="center"/>
          </w:tcPr>
          <w:p w14:paraId="7FD2E204" w14:textId="77777777" w:rsidR="00421E35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835B23B" w14:textId="77777777" w:rsidR="00421E35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F03682A" w14:textId="77777777" w:rsidR="00421E35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60BFC7DB" w14:textId="77777777" w:rsidR="00421E35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8630A08" w14:textId="77777777" w:rsidR="00421E3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A8496D8" w14:textId="77777777" w:rsidR="00421E35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B9BB050" w14:textId="77777777" w:rsidR="00421E3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1E35" w14:paraId="4B6F1B5F" w14:textId="77777777">
        <w:tc>
          <w:tcPr>
            <w:tcW w:w="2196" w:type="dxa"/>
            <w:shd w:val="clear" w:color="auto" w:fill="E6E6E6"/>
            <w:vAlign w:val="center"/>
          </w:tcPr>
          <w:p w14:paraId="529EECA6" w14:textId="77777777" w:rsidR="00421E35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5E972FF" w14:textId="77777777" w:rsidR="00421E35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57ED808B" w14:textId="77777777" w:rsidR="00421E35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4D694184" w14:textId="77777777" w:rsidR="00421E35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5A0349CE" w14:textId="77777777" w:rsidR="00421E35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4B335068" w14:textId="77777777" w:rsidR="00421E35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AA08731" w14:textId="77777777" w:rsidR="00421E3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0079EAAD" w14:textId="77777777" w:rsidR="00421E35" w:rsidRDefault="00000000">
      <w:pPr>
        <w:pStyle w:val="2"/>
        <w:widowControl w:val="0"/>
      </w:pPr>
      <w:bookmarkStart w:id="48" w:name="_Toc185438799"/>
      <w:r>
        <w:t>围护结构作法简要说明</w:t>
      </w:r>
      <w:bookmarkEnd w:id="48"/>
    </w:p>
    <w:p w14:paraId="602C962F" w14:textId="77777777" w:rsidR="00421E35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(K=0.204,D=4.182)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298A70C7" w14:textId="77777777" w:rsidR="00421E35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150mm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3F155038" w14:textId="77777777" w:rsidR="00421E3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(K=0.882,D=4.628)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2FB34A96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70mm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0C4138F5" w14:textId="77777777" w:rsidR="00421E3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</w:t>
      </w:r>
      <w:r>
        <w:rPr>
          <w:color w:val="0000FF"/>
          <w:szCs w:val="21"/>
        </w:rPr>
        <w:t xml:space="preserve"> (K=0.410,D=3.215)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D32C806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03070C9" w14:textId="77777777" w:rsidR="00421E3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剪力墙构造一</w:t>
      </w:r>
      <w:r>
        <w:rPr>
          <w:color w:val="0000FF"/>
          <w:szCs w:val="21"/>
        </w:rPr>
        <w:t xml:space="preserve"> (K=0.410,D=3.215)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D63AA5C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338B4F02" w14:textId="77777777" w:rsidR="00421E3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(K=0.246,D=3.011)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262D36D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125mm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2455ABF4" w14:textId="77777777" w:rsidR="00421E3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系列铝合金平开窗：</w:t>
      </w:r>
      <w:r>
        <w:rPr>
          <w:color w:val="0000FF"/>
          <w:szCs w:val="21"/>
        </w:rPr>
        <w:t>5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Ar+5+12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Ar+5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Low-E (K=1.100)</w:t>
      </w:r>
      <w:r>
        <w:rPr>
          <w:color w:val="0000FF"/>
          <w:szCs w:val="21"/>
        </w:rPr>
        <w:t>：</w:t>
      </w:r>
    </w:p>
    <w:p w14:paraId="05B281B1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2C2629CF" w14:textId="77777777" w:rsidR="00421E35" w:rsidRDefault="00000000">
      <w:pPr>
        <w:pStyle w:val="1"/>
        <w:widowControl w:val="0"/>
        <w:jc w:val="both"/>
        <w:rPr>
          <w:color w:val="000000"/>
        </w:rPr>
      </w:pPr>
      <w:bookmarkStart w:id="49" w:name="_Toc185438800"/>
      <w:r>
        <w:rPr>
          <w:color w:val="000000"/>
        </w:rPr>
        <w:t>围护结构概况</w:t>
      </w:r>
      <w:bookmarkEnd w:id="49"/>
    </w:p>
    <w:p w14:paraId="4F1EC11E" w14:textId="77777777" w:rsidR="00421E35" w:rsidRDefault="00421E35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768CA7E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E36A5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73B8F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AD7EA5" w14:paraId="7625073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119179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0698E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0.42</w:t>
            </w:r>
            <w:bookmarkEnd w:id="51"/>
          </w:p>
        </w:tc>
      </w:tr>
      <w:tr w:rsidR="00AD7EA5" w14:paraId="00FA225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920061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D253C6A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8B8AA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0.20</w:t>
            </w:r>
            <w:bookmarkEnd w:id="52"/>
          </w:p>
          <w:p w14:paraId="0C53AC0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4.18</w:t>
            </w:r>
            <w:bookmarkEnd w:id="53"/>
          </w:p>
        </w:tc>
      </w:tr>
      <w:tr w:rsidR="00AD7EA5" w14:paraId="6015B27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0523A1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B3482CC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8AB10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0.85</w:t>
            </w:r>
            <w:bookmarkEnd w:id="54"/>
          </w:p>
          <w:p w14:paraId="2BB529E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4.54</w:t>
            </w:r>
            <w:bookmarkEnd w:id="55"/>
          </w:p>
        </w:tc>
      </w:tr>
      <w:tr w:rsidR="00AD7EA5" w14:paraId="5818499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6CBC33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557CCE1D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FC035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0.25</w:t>
            </w:r>
            <w:bookmarkEnd w:id="56"/>
          </w:p>
          <w:p w14:paraId="7219853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3.01</w:t>
            </w:r>
            <w:bookmarkEnd w:id="57"/>
          </w:p>
        </w:tc>
      </w:tr>
      <w:tr w:rsidR="00AD7EA5" w14:paraId="0859EA2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CB680A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4632718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F86E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14:paraId="4C482FA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AD7EA5" w14:paraId="34A4EA8B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796A2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EA680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A4E8B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80CC6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2FA64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F09BC9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95CB4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263DEF5F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C6985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CFCE4D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2A2163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4F9C6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2FA8D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6CBA9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:rsidR="00AD7EA5" w14:paraId="43DAEAE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14C6C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1BCEF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E086F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A5ACE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E6321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1B997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AD7EA5" w14:paraId="15107E65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72921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5C0F1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BCCEA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50FE4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82F0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70163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AD7EA5" w14:paraId="1814C5A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CD9EB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4E20E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51981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C43D1A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0CE580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13A7B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</w:tr>
    </w:tbl>
    <w:p w14:paraId="6FF09922" w14:textId="77777777" w:rsidR="00421E35" w:rsidRDefault="00421E35">
      <w:pPr>
        <w:widowControl w:val="0"/>
        <w:jc w:val="both"/>
        <w:rPr>
          <w:color w:val="000000"/>
        </w:rPr>
      </w:pPr>
    </w:p>
    <w:p w14:paraId="7C2FABA4" w14:textId="77777777" w:rsidR="00421E35" w:rsidRDefault="00000000">
      <w:pPr>
        <w:pStyle w:val="1"/>
        <w:widowControl w:val="0"/>
        <w:jc w:val="both"/>
        <w:rPr>
          <w:color w:val="000000"/>
        </w:rPr>
      </w:pPr>
      <w:bookmarkStart w:id="61" w:name="_Toc185438801"/>
      <w:r>
        <w:rPr>
          <w:color w:val="000000"/>
        </w:rPr>
        <w:t>房间类型</w:t>
      </w:r>
      <w:bookmarkEnd w:id="61"/>
    </w:p>
    <w:p w14:paraId="4BD8A598" w14:textId="77777777" w:rsidR="00421E35" w:rsidRDefault="00000000">
      <w:pPr>
        <w:pStyle w:val="2"/>
        <w:widowControl w:val="0"/>
      </w:pPr>
      <w:bookmarkStart w:id="62" w:name="_Toc185438802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21E35" w14:paraId="1370E0B6" w14:textId="77777777">
        <w:tc>
          <w:tcPr>
            <w:tcW w:w="1567" w:type="dxa"/>
            <w:shd w:val="clear" w:color="auto" w:fill="E6E6E6"/>
            <w:vAlign w:val="center"/>
          </w:tcPr>
          <w:p w14:paraId="51558B2A" w14:textId="77777777" w:rsidR="00421E3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9C8A705" w14:textId="77777777" w:rsidR="00421E3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1BC3FB7" w14:textId="77777777" w:rsidR="00421E3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E4FB3D" w14:textId="77777777" w:rsidR="00421E3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873000" w14:textId="77777777" w:rsidR="00421E3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493C81" w14:textId="77777777" w:rsidR="00421E3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A2E5CC" w14:textId="77777777" w:rsidR="00421E3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56A126" w14:textId="77777777" w:rsidR="00421E3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21E35" w14:paraId="38A7CBD9" w14:textId="77777777">
        <w:tc>
          <w:tcPr>
            <w:tcW w:w="1567" w:type="dxa"/>
            <w:shd w:val="clear" w:color="auto" w:fill="E6E6E6"/>
            <w:vAlign w:val="center"/>
          </w:tcPr>
          <w:p w14:paraId="6C69588B" w14:textId="77777777" w:rsidR="00421E35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2076AFB4" w14:textId="77777777" w:rsidR="00421E3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3F52C1" w14:textId="77777777" w:rsidR="00421E3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C5658BC" w14:textId="77777777" w:rsidR="00421E35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96D4A0" w14:textId="77777777" w:rsidR="00421E3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67DE09" w14:textId="77777777" w:rsidR="00421E3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BDC5ED" w14:textId="77777777" w:rsidR="00421E3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5EF9F3" w14:textId="77777777" w:rsidR="00421E3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21E35" w14:paraId="6B5D3740" w14:textId="77777777">
        <w:tc>
          <w:tcPr>
            <w:tcW w:w="1567" w:type="dxa"/>
            <w:shd w:val="clear" w:color="auto" w:fill="E6E6E6"/>
            <w:vAlign w:val="center"/>
          </w:tcPr>
          <w:p w14:paraId="1844253E" w14:textId="77777777" w:rsidR="00421E35" w:rsidRDefault="00000000">
            <w:r>
              <w:t>一般超市</w:t>
            </w:r>
          </w:p>
        </w:tc>
        <w:tc>
          <w:tcPr>
            <w:tcW w:w="973" w:type="dxa"/>
            <w:vAlign w:val="center"/>
          </w:tcPr>
          <w:p w14:paraId="09557419" w14:textId="77777777" w:rsidR="00421E3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539BE1" w14:textId="77777777" w:rsidR="00421E3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88FD470" w14:textId="77777777" w:rsidR="00421E35" w:rsidRDefault="00000000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D5B464" w14:textId="77777777" w:rsidR="00421E3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7622CA" w14:textId="77777777" w:rsidR="00421E35" w:rsidRDefault="00000000">
            <w:pPr>
              <w:jc w:val="center"/>
            </w:pPr>
            <w:r>
              <w:t>1.5(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217DA4" w14:textId="77777777" w:rsidR="00421E3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DDE9BF" w14:textId="77777777" w:rsidR="00421E3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21E35" w14:paraId="52C650D8" w14:textId="77777777">
        <w:tc>
          <w:tcPr>
            <w:tcW w:w="1567" w:type="dxa"/>
            <w:shd w:val="clear" w:color="auto" w:fill="E6E6E6"/>
            <w:vAlign w:val="center"/>
          </w:tcPr>
          <w:p w14:paraId="721D7D8B" w14:textId="77777777" w:rsidR="00421E35" w:rsidRDefault="00000000">
            <w:r>
              <w:lastRenderedPageBreak/>
              <w:t>中餐厅</w:t>
            </w:r>
          </w:p>
        </w:tc>
        <w:tc>
          <w:tcPr>
            <w:tcW w:w="973" w:type="dxa"/>
            <w:vAlign w:val="center"/>
          </w:tcPr>
          <w:p w14:paraId="706641E4" w14:textId="77777777" w:rsidR="00421E3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FAC689" w14:textId="77777777" w:rsidR="00421E3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89F2F3E" w14:textId="77777777" w:rsidR="00421E3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E41D36" w14:textId="77777777" w:rsidR="00421E3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418998" w14:textId="77777777" w:rsidR="00421E35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48520D" w14:textId="77777777" w:rsidR="00421E3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80A1A7" w14:textId="77777777" w:rsidR="00421E3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21E35" w14:paraId="4C7B30CF" w14:textId="77777777">
        <w:tc>
          <w:tcPr>
            <w:tcW w:w="1567" w:type="dxa"/>
            <w:shd w:val="clear" w:color="auto" w:fill="E6E6E6"/>
            <w:vAlign w:val="center"/>
          </w:tcPr>
          <w:p w14:paraId="1D184BC2" w14:textId="77777777" w:rsidR="00421E3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81F0A6C" w14:textId="77777777" w:rsidR="00421E35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9DFACDF" w14:textId="77777777" w:rsidR="00421E3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4F7C678" w14:textId="77777777" w:rsidR="00421E3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85D32A" w14:textId="77777777" w:rsidR="00421E3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02EFD6" w14:textId="77777777" w:rsidR="00421E3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B7CF10" w14:textId="77777777" w:rsidR="00421E3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8F8F5A" w14:textId="77777777" w:rsidR="00421E3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21E35" w14:paraId="5B352741" w14:textId="77777777">
        <w:tc>
          <w:tcPr>
            <w:tcW w:w="1567" w:type="dxa"/>
            <w:shd w:val="clear" w:color="auto" w:fill="E6E6E6"/>
            <w:vAlign w:val="center"/>
          </w:tcPr>
          <w:p w14:paraId="2D0C491F" w14:textId="77777777" w:rsidR="00421E35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4B5DEE85" w14:textId="77777777" w:rsidR="00421E35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D94505C" w14:textId="77777777" w:rsidR="00421E3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DDBD6C6" w14:textId="77777777" w:rsidR="00421E35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CB65CA" w14:textId="77777777" w:rsidR="00421E3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0CB39A" w14:textId="77777777" w:rsidR="00421E35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52DDC9" w14:textId="77777777" w:rsidR="00421E3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131C65" w14:textId="77777777" w:rsidR="00421E3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21E35" w14:paraId="51634B00" w14:textId="77777777">
        <w:tc>
          <w:tcPr>
            <w:tcW w:w="1567" w:type="dxa"/>
            <w:shd w:val="clear" w:color="auto" w:fill="E6E6E6"/>
            <w:vAlign w:val="center"/>
          </w:tcPr>
          <w:p w14:paraId="212FDD47" w14:textId="77777777" w:rsidR="00421E3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448BF84" w14:textId="77777777" w:rsidR="00421E3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E7F2CF" w14:textId="77777777" w:rsidR="00421E3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E5AD075" w14:textId="77777777" w:rsidR="00421E3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FBE981" w14:textId="77777777" w:rsidR="00421E3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39BAE8" w14:textId="77777777" w:rsidR="00421E3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C3FCDE" w14:textId="77777777" w:rsidR="00421E3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C8BF65" w14:textId="77777777" w:rsidR="00421E3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21E35" w14:paraId="4BBEDADC" w14:textId="77777777">
        <w:tc>
          <w:tcPr>
            <w:tcW w:w="1567" w:type="dxa"/>
            <w:shd w:val="clear" w:color="auto" w:fill="E6E6E6"/>
            <w:vAlign w:val="center"/>
          </w:tcPr>
          <w:p w14:paraId="69411983" w14:textId="77777777" w:rsidR="00421E3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17CA09E" w14:textId="77777777" w:rsidR="00421E3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52A81B3" w14:textId="77777777" w:rsidR="00421E3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ABE81A0" w14:textId="77777777" w:rsidR="00421E3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7FB50D" w14:textId="77777777" w:rsidR="00421E3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516E52" w14:textId="77777777" w:rsidR="00421E3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01F4EB" w14:textId="77777777" w:rsidR="00421E35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1D8688" w14:textId="77777777" w:rsidR="00421E3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21E35" w14:paraId="1A505598" w14:textId="77777777">
        <w:tc>
          <w:tcPr>
            <w:tcW w:w="1567" w:type="dxa"/>
            <w:shd w:val="clear" w:color="auto" w:fill="E6E6E6"/>
            <w:vAlign w:val="center"/>
          </w:tcPr>
          <w:p w14:paraId="73DF0063" w14:textId="77777777" w:rsidR="00421E3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D1EC755" w14:textId="77777777" w:rsidR="00421E3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0D1DAFA" w14:textId="77777777" w:rsidR="00421E3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DCA6D27" w14:textId="77777777" w:rsidR="00421E3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CA642F" w14:textId="77777777" w:rsidR="00421E3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723205" w14:textId="77777777" w:rsidR="00421E3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F5C693" w14:textId="77777777" w:rsidR="00421E3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CFF0A9" w14:textId="77777777" w:rsidR="00421E3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21E35" w14:paraId="4880C105" w14:textId="77777777">
        <w:tc>
          <w:tcPr>
            <w:tcW w:w="1567" w:type="dxa"/>
            <w:shd w:val="clear" w:color="auto" w:fill="E6E6E6"/>
            <w:vAlign w:val="center"/>
          </w:tcPr>
          <w:p w14:paraId="16F065AA" w14:textId="77777777" w:rsidR="00421E3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F78DC23" w14:textId="77777777" w:rsidR="00421E35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AA1F916" w14:textId="77777777" w:rsidR="00421E3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2DDC10C" w14:textId="77777777" w:rsidR="00421E3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43AD2C" w14:textId="77777777" w:rsidR="00421E3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573339" w14:textId="77777777" w:rsidR="00421E3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54DB11" w14:textId="77777777" w:rsidR="00421E35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64D65E" w14:textId="77777777" w:rsidR="00421E3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21E35" w14:paraId="6DC1E7C7" w14:textId="77777777">
        <w:tc>
          <w:tcPr>
            <w:tcW w:w="1567" w:type="dxa"/>
            <w:shd w:val="clear" w:color="auto" w:fill="E6E6E6"/>
            <w:vAlign w:val="center"/>
          </w:tcPr>
          <w:p w14:paraId="0E79B3BD" w14:textId="77777777" w:rsidR="00421E35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6DF101BF" w14:textId="77777777" w:rsidR="00421E3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DCDD0B" w14:textId="77777777" w:rsidR="00421E3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118D520" w14:textId="77777777" w:rsidR="00421E3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B4F634" w14:textId="77777777" w:rsidR="00421E3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5610F7" w14:textId="77777777" w:rsidR="00421E35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D5B90A" w14:textId="77777777" w:rsidR="00421E3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2857EC" w14:textId="77777777" w:rsidR="00421E35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42E59EA0" w14:textId="77777777" w:rsidR="00421E35" w:rsidRDefault="00000000">
      <w:pPr>
        <w:pStyle w:val="2"/>
        <w:widowControl w:val="0"/>
      </w:pPr>
      <w:bookmarkStart w:id="63" w:name="_Toc185438803"/>
      <w:r>
        <w:t>作息时间表</w:t>
      </w:r>
      <w:bookmarkEnd w:id="63"/>
    </w:p>
    <w:p w14:paraId="7E03382A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C8E8D81" w14:textId="77777777" w:rsidR="00421E35" w:rsidRDefault="00000000">
      <w:pPr>
        <w:pStyle w:val="1"/>
        <w:widowControl w:val="0"/>
        <w:jc w:val="both"/>
        <w:rPr>
          <w:color w:val="000000"/>
        </w:rPr>
      </w:pPr>
      <w:bookmarkStart w:id="64" w:name="_Toc185438804"/>
      <w:r>
        <w:rPr>
          <w:color w:val="000000"/>
        </w:rPr>
        <w:t>暖通空调系统</w:t>
      </w:r>
      <w:bookmarkEnd w:id="64"/>
    </w:p>
    <w:p w14:paraId="63D77D94" w14:textId="77777777" w:rsidR="00421E35" w:rsidRDefault="00000000">
      <w:pPr>
        <w:pStyle w:val="2"/>
        <w:widowControl w:val="0"/>
      </w:pPr>
      <w:bookmarkStart w:id="65" w:name="_Toc185438805"/>
      <w:r>
        <w:t>系统类型</w:t>
      </w:r>
      <w:bookmarkEnd w:id="65"/>
    </w:p>
    <w:p w14:paraId="5CF9904C" w14:textId="77777777" w:rsidR="00421E3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5438806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21E35" w14:paraId="1B8CF999" w14:textId="77777777">
        <w:tc>
          <w:tcPr>
            <w:tcW w:w="1131" w:type="dxa"/>
            <w:shd w:val="clear" w:color="auto" w:fill="E6E6E6"/>
            <w:vAlign w:val="center"/>
          </w:tcPr>
          <w:p w14:paraId="6D21A546" w14:textId="77777777" w:rsidR="00421E3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ECE5D53" w14:textId="77777777" w:rsidR="00421E3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DF0C67" w14:textId="77777777" w:rsidR="00421E35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EB7754" w14:textId="77777777" w:rsidR="00421E35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44D95ED" w14:textId="77777777" w:rsidR="00421E3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F7D78B8" w14:textId="77777777" w:rsidR="00421E35" w:rsidRDefault="00000000">
            <w:pPr>
              <w:jc w:val="center"/>
            </w:pPr>
            <w:r>
              <w:t>包含的房间</w:t>
            </w:r>
          </w:p>
        </w:tc>
      </w:tr>
      <w:tr w:rsidR="00421E35" w14:paraId="1A639825" w14:textId="77777777">
        <w:tc>
          <w:tcPr>
            <w:tcW w:w="1131" w:type="dxa"/>
            <w:vAlign w:val="center"/>
          </w:tcPr>
          <w:p w14:paraId="0A501264" w14:textId="77777777" w:rsidR="00421E3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CDE3575" w14:textId="77777777" w:rsidR="00421E35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3B5AD02" w14:textId="77777777" w:rsidR="00421E3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BBB07F5" w14:textId="77777777" w:rsidR="00421E3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12D20DD" w14:textId="77777777" w:rsidR="00421E35" w:rsidRDefault="00000000">
            <w:r>
              <w:t>3161.41</w:t>
            </w:r>
          </w:p>
        </w:tc>
        <w:tc>
          <w:tcPr>
            <w:tcW w:w="3673" w:type="dxa"/>
            <w:vAlign w:val="center"/>
          </w:tcPr>
          <w:p w14:paraId="2B52967A" w14:textId="77777777" w:rsidR="00421E35" w:rsidRDefault="00000000">
            <w:r>
              <w:t>所有房间</w:t>
            </w:r>
          </w:p>
        </w:tc>
      </w:tr>
    </w:tbl>
    <w:p w14:paraId="79D08467" w14:textId="77777777" w:rsidR="00421E3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5438807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21E35" w14:paraId="27E84C3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F744FC4" w14:textId="77777777" w:rsidR="00421E3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C24DEDB" w14:textId="77777777" w:rsidR="00421E3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D864A6D" w14:textId="77777777" w:rsidR="00421E3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3E233C1" w14:textId="77777777" w:rsidR="00421E35" w:rsidRDefault="00000000">
            <w:pPr>
              <w:jc w:val="center"/>
            </w:pPr>
            <w:r>
              <w:t>供暖</w:t>
            </w:r>
          </w:p>
        </w:tc>
      </w:tr>
      <w:tr w:rsidR="00421E35" w14:paraId="6F210830" w14:textId="77777777">
        <w:tc>
          <w:tcPr>
            <w:tcW w:w="1131" w:type="dxa"/>
            <w:vMerge/>
            <w:vAlign w:val="center"/>
          </w:tcPr>
          <w:p w14:paraId="15C03F9C" w14:textId="77777777" w:rsidR="00421E35" w:rsidRDefault="00421E35"/>
        </w:tc>
        <w:tc>
          <w:tcPr>
            <w:tcW w:w="1262" w:type="dxa"/>
            <w:vMerge/>
            <w:vAlign w:val="center"/>
          </w:tcPr>
          <w:p w14:paraId="0B54F98D" w14:textId="77777777" w:rsidR="00421E35" w:rsidRDefault="00421E35"/>
        </w:tc>
        <w:tc>
          <w:tcPr>
            <w:tcW w:w="1731" w:type="dxa"/>
            <w:vAlign w:val="center"/>
          </w:tcPr>
          <w:p w14:paraId="55F63A56" w14:textId="77777777" w:rsidR="00421E3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228E436" w14:textId="77777777" w:rsidR="00421E3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5C7C5D4" w14:textId="77777777" w:rsidR="00421E3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BFD4A87" w14:textId="77777777" w:rsidR="00421E3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21E35" w14:paraId="4088F866" w14:textId="77777777">
        <w:tc>
          <w:tcPr>
            <w:tcW w:w="1131" w:type="dxa"/>
            <w:vAlign w:val="center"/>
          </w:tcPr>
          <w:p w14:paraId="6144100C" w14:textId="77777777" w:rsidR="00421E35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B288AE2" w14:textId="77777777" w:rsidR="00421E35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D64B082" w14:textId="77777777" w:rsidR="00421E3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AD42BBE" w14:textId="77777777" w:rsidR="00421E3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89EDA90" w14:textId="77777777" w:rsidR="00421E3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133852D" w14:textId="77777777" w:rsidR="00421E35" w:rsidRDefault="00000000">
            <w:r>
              <w:t>－</w:t>
            </w:r>
          </w:p>
        </w:tc>
      </w:tr>
    </w:tbl>
    <w:p w14:paraId="61AE2DDB" w14:textId="77777777" w:rsidR="00421E35" w:rsidRDefault="00000000">
      <w:pPr>
        <w:pStyle w:val="2"/>
        <w:widowControl w:val="0"/>
      </w:pPr>
      <w:bookmarkStart w:id="68" w:name="_Toc185438808"/>
      <w:r>
        <w:t>制冷系统</w:t>
      </w:r>
      <w:bookmarkEnd w:id="68"/>
    </w:p>
    <w:p w14:paraId="72220B5D" w14:textId="77777777" w:rsidR="00421E3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5438809"/>
      <w:r>
        <w:rPr>
          <w:color w:val="000000"/>
        </w:rPr>
        <w:t>默认冷源</w:t>
      </w:r>
      <w:bookmarkEnd w:id="69"/>
    </w:p>
    <w:p w14:paraId="1F1AE2B4" w14:textId="77777777" w:rsidR="00421E3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21E35" w14:paraId="2453972E" w14:textId="77777777">
        <w:tc>
          <w:tcPr>
            <w:tcW w:w="1697" w:type="dxa"/>
            <w:shd w:val="clear" w:color="auto" w:fill="E6E6E6"/>
            <w:vAlign w:val="center"/>
          </w:tcPr>
          <w:p w14:paraId="6577C6DD" w14:textId="77777777" w:rsidR="00421E3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F150452" w14:textId="77777777" w:rsidR="00421E35" w:rsidRDefault="00000000">
            <w:r>
              <w:t>默认</w:t>
            </w:r>
          </w:p>
        </w:tc>
      </w:tr>
    </w:tbl>
    <w:p w14:paraId="35DB8DF0" w14:textId="77777777" w:rsidR="00421E3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21E35" w14:paraId="725895E3" w14:textId="77777777">
        <w:tc>
          <w:tcPr>
            <w:tcW w:w="1697" w:type="dxa"/>
            <w:shd w:val="clear" w:color="auto" w:fill="E6E6E6"/>
            <w:vAlign w:val="center"/>
          </w:tcPr>
          <w:p w14:paraId="42E0FBF1" w14:textId="77777777" w:rsidR="00421E35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C2E1887" w14:textId="77777777" w:rsidR="00421E35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F6FD3ED" w14:textId="77777777" w:rsidR="00421E35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21FF9E" w14:textId="77777777" w:rsidR="00421E35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358260A" w14:textId="77777777" w:rsidR="00421E35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7B83F12" w14:textId="77777777" w:rsidR="00421E35" w:rsidRDefault="00000000">
            <w:pPr>
              <w:jc w:val="center"/>
            </w:pPr>
            <w:r>
              <w:t>台数</w:t>
            </w:r>
          </w:p>
        </w:tc>
      </w:tr>
      <w:tr w:rsidR="00421E35" w14:paraId="380474E6" w14:textId="77777777">
        <w:tc>
          <w:tcPr>
            <w:tcW w:w="1697" w:type="dxa"/>
            <w:vAlign w:val="center"/>
          </w:tcPr>
          <w:p w14:paraId="4B7B2B83" w14:textId="77777777" w:rsidR="00421E35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4F4118C8" w14:textId="77777777" w:rsidR="00421E3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0F60827B" w14:textId="77777777" w:rsidR="00421E35" w:rsidRDefault="00000000">
            <w:r>
              <w:t>1200</w:t>
            </w:r>
          </w:p>
        </w:tc>
        <w:tc>
          <w:tcPr>
            <w:tcW w:w="1273" w:type="dxa"/>
            <w:vAlign w:val="center"/>
          </w:tcPr>
          <w:p w14:paraId="047A69A6" w14:textId="77777777" w:rsidR="00421E35" w:rsidRDefault="00000000">
            <w:r>
              <w:t>6000</w:t>
            </w:r>
          </w:p>
        </w:tc>
        <w:tc>
          <w:tcPr>
            <w:tcW w:w="1630" w:type="dxa"/>
            <w:vAlign w:val="center"/>
          </w:tcPr>
          <w:p w14:paraId="6733CB49" w14:textId="77777777" w:rsidR="00421E35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90AA262" w14:textId="77777777" w:rsidR="00421E35" w:rsidRDefault="00000000">
            <w:r>
              <w:t>2</w:t>
            </w:r>
          </w:p>
        </w:tc>
      </w:tr>
    </w:tbl>
    <w:p w14:paraId="1E057998" w14:textId="77777777" w:rsidR="00421E3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421E35" w14:paraId="6EF1A360" w14:textId="77777777">
        <w:tc>
          <w:tcPr>
            <w:tcW w:w="1120" w:type="dxa"/>
            <w:shd w:val="clear" w:color="auto" w:fill="E6E6E6"/>
            <w:vAlign w:val="center"/>
          </w:tcPr>
          <w:p w14:paraId="53166E1F" w14:textId="77777777" w:rsidR="00421E35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E8B740E" w14:textId="77777777" w:rsidR="00421E35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6EFF9ED" w14:textId="77777777" w:rsidR="00421E35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F53E5D2" w14:textId="77777777" w:rsidR="00421E35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70A47244" w14:textId="77777777" w:rsidR="00421E3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C097C1" w14:textId="77777777" w:rsidR="00421E35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4A8ACD76" w14:textId="77777777" w:rsidR="00421E35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9F8F591" w14:textId="77777777" w:rsidR="00421E35" w:rsidRDefault="00000000">
            <w:pPr>
              <w:jc w:val="center"/>
            </w:pPr>
            <w:r>
              <w:t>台数</w:t>
            </w:r>
          </w:p>
        </w:tc>
      </w:tr>
      <w:tr w:rsidR="00421E35" w14:paraId="61B3910B" w14:textId="77777777">
        <w:tc>
          <w:tcPr>
            <w:tcW w:w="1120" w:type="dxa"/>
            <w:vAlign w:val="center"/>
          </w:tcPr>
          <w:p w14:paraId="471582B3" w14:textId="77777777" w:rsidR="00421E35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1F43EB5D" w14:textId="77777777" w:rsidR="00421E35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0BA91C90" w14:textId="77777777" w:rsidR="00421E35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71B9889E" w14:textId="77777777" w:rsidR="00421E35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75BAFA19" w14:textId="77777777" w:rsidR="00421E35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21199615" w14:textId="77777777" w:rsidR="00421E35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6D9F66FD" w14:textId="77777777" w:rsidR="00421E35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173EDD11" w14:textId="77777777" w:rsidR="00421E35" w:rsidRDefault="00000000">
            <w:r>
              <w:t>1</w:t>
            </w:r>
          </w:p>
        </w:tc>
      </w:tr>
      <w:tr w:rsidR="00421E35" w14:paraId="3781B6F8" w14:textId="77777777">
        <w:tc>
          <w:tcPr>
            <w:tcW w:w="1120" w:type="dxa"/>
            <w:vAlign w:val="center"/>
          </w:tcPr>
          <w:p w14:paraId="40D031DB" w14:textId="77777777" w:rsidR="00421E35" w:rsidRDefault="00000000">
            <w:r>
              <w:lastRenderedPageBreak/>
              <w:t>冷冻水泵</w:t>
            </w:r>
          </w:p>
        </w:tc>
        <w:tc>
          <w:tcPr>
            <w:tcW w:w="1024" w:type="dxa"/>
            <w:vAlign w:val="center"/>
          </w:tcPr>
          <w:p w14:paraId="0E1576C1" w14:textId="77777777" w:rsidR="00421E35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68797592" w14:textId="77777777" w:rsidR="00421E35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16A0495E" w14:textId="77777777" w:rsidR="00421E35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1E2B6122" w14:textId="77777777" w:rsidR="00421E35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13A21DC" w14:textId="77777777" w:rsidR="00421E35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2E31937E" w14:textId="77777777" w:rsidR="00421E3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EF426CF" w14:textId="77777777" w:rsidR="00421E35" w:rsidRDefault="00000000">
            <w:r>
              <w:t>1</w:t>
            </w:r>
          </w:p>
        </w:tc>
      </w:tr>
    </w:tbl>
    <w:p w14:paraId="06550923" w14:textId="77777777" w:rsidR="00421E3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421E35" w14:paraId="7B30A4A6" w14:textId="77777777">
        <w:tc>
          <w:tcPr>
            <w:tcW w:w="1115" w:type="dxa"/>
            <w:shd w:val="clear" w:color="auto" w:fill="E6E6E6"/>
            <w:vAlign w:val="center"/>
          </w:tcPr>
          <w:p w14:paraId="074C2A4F" w14:textId="77777777" w:rsidR="00421E35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FFBAB8" w14:textId="77777777" w:rsidR="00421E35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AAEA27" w14:textId="77777777" w:rsidR="00421E35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E5B4AF" w14:textId="77777777" w:rsidR="00421E35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51613C" w14:textId="77777777" w:rsidR="00421E35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0C1575" w14:textId="77777777" w:rsidR="00421E35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A02177" w14:textId="77777777" w:rsidR="00421E35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421E35" w14:paraId="08400DEB" w14:textId="77777777">
        <w:tc>
          <w:tcPr>
            <w:tcW w:w="1115" w:type="dxa"/>
            <w:shd w:val="clear" w:color="auto" w:fill="E6E6E6"/>
            <w:vAlign w:val="center"/>
          </w:tcPr>
          <w:p w14:paraId="14296D04" w14:textId="77777777" w:rsidR="00421E35" w:rsidRDefault="00000000">
            <w:r>
              <w:t>65</w:t>
            </w:r>
          </w:p>
        </w:tc>
        <w:tc>
          <w:tcPr>
            <w:tcW w:w="1273" w:type="dxa"/>
            <w:vAlign w:val="center"/>
          </w:tcPr>
          <w:p w14:paraId="1447FDE9" w14:textId="77777777" w:rsidR="00421E35" w:rsidRDefault="00000000">
            <w:r>
              <w:t>7800</w:t>
            </w:r>
          </w:p>
        </w:tc>
        <w:tc>
          <w:tcPr>
            <w:tcW w:w="1273" w:type="dxa"/>
            <w:vAlign w:val="center"/>
          </w:tcPr>
          <w:p w14:paraId="28E483C0" w14:textId="77777777" w:rsidR="00421E3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19F27C0" w14:textId="77777777" w:rsidR="00421E35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C4EA23" w14:textId="77777777" w:rsidR="00421E35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6A56FE14" w14:textId="77777777" w:rsidR="00421E3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65E3C67" w14:textId="77777777" w:rsidR="00421E35" w:rsidRDefault="00000000">
            <w:r>
              <w:t>0</w:t>
            </w:r>
          </w:p>
        </w:tc>
      </w:tr>
      <w:tr w:rsidR="00421E35" w14:paraId="3EA9DABF" w14:textId="77777777">
        <w:tc>
          <w:tcPr>
            <w:tcW w:w="1115" w:type="dxa"/>
            <w:shd w:val="clear" w:color="auto" w:fill="E6E6E6"/>
            <w:vAlign w:val="center"/>
          </w:tcPr>
          <w:p w14:paraId="1C62A353" w14:textId="77777777" w:rsidR="00421E35" w:rsidRDefault="00000000">
            <w:r>
              <w:t>70</w:t>
            </w:r>
          </w:p>
        </w:tc>
        <w:tc>
          <w:tcPr>
            <w:tcW w:w="1273" w:type="dxa"/>
            <w:vAlign w:val="center"/>
          </w:tcPr>
          <w:p w14:paraId="0F206E6A" w14:textId="77777777" w:rsidR="00421E35" w:rsidRDefault="00000000">
            <w:r>
              <w:t>8400</w:t>
            </w:r>
          </w:p>
        </w:tc>
        <w:tc>
          <w:tcPr>
            <w:tcW w:w="1273" w:type="dxa"/>
            <w:vAlign w:val="center"/>
          </w:tcPr>
          <w:p w14:paraId="6A388204" w14:textId="77777777" w:rsidR="00421E35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14E0C56C" w14:textId="77777777" w:rsidR="00421E35" w:rsidRDefault="00000000">
            <w:r>
              <w:t>105.00</w:t>
            </w:r>
          </w:p>
        </w:tc>
        <w:tc>
          <w:tcPr>
            <w:tcW w:w="1556" w:type="dxa"/>
            <w:vAlign w:val="center"/>
          </w:tcPr>
          <w:p w14:paraId="0E027E47" w14:textId="77777777" w:rsidR="00421E3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0B32C8F" w14:textId="77777777" w:rsidR="00421E3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4C1175B" w14:textId="77777777" w:rsidR="00421E35" w:rsidRDefault="00000000">
            <w:r>
              <w:t>10</w:t>
            </w:r>
          </w:p>
        </w:tc>
      </w:tr>
      <w:tr w:rsidR="00421E35" w14:paraId="2F120898" w14:textId="77777777">
        <w:tc>
          <w:tcPr>
            <w:tcW w:w="1115" w:type="dxa"/>
            <w:shd w:val="clear" w:color="auto" w:fill="E6E6E6"/>
            <w:vAlign w:val="center"/>
          </w:tcPr>
          <w:p w14:paraId="15399F51" w14:textId="77777777" w:rsidR="00421E35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5EA1964E" w14:textId="77777777" w:rsidR="00421E35" w:rsidRDefault="00000000">
            <w:r>
              <w:t>9000</w:t>
            </w:r>
          </w:p>
        </w:tc>
        <w:tc>
          <w:tcPr>
            <w:tcW w:w="1273" w:type="dxa"/>
            <w:vAlign w:val="center"/>
          </w:tcPr>
          <w:p w14:paraId="78100ACB" w14:textId="77777777" w:rsidR="00421E35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1A7B137F" w14:textId="77777777" w:rsidR="00421E35" w:rsidRDefault="00000000">
            <w:r>
              <w:t>112.50</w:t>
            </w:r>
          </w:p>
        </w:tc>
        <w:tc>
          <w:tcPr>
            <w:tcW w:w="1556" w:type="dxa"/>
            <w:vAlign w:val="center"/>
          </w:tcPr>
          <w:p w14:paraId="7EA7AB73" w14:textId="77777777" w:rsidR="00421E3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1696373" w14:textId="77777777" w:rsidR="00421E3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318F23E" w14:textId="77777777" w:rsidR="00421E35" w:rsidRDefault="00000000">
            <w:r>
              <w:t>10</w:t>
            </w:r>
          </w:p>
        </w:tc>
      </w:tr>
      <w:tr w:rsidR="00421E35" w14:paraId="7FD939CE" w14:textId="77777777">
        <w:tc>
          <w:tcPr>
            <w:tcW w:w="1115" w:type="dxa"/>
            <w:shd w:val="clear" w:color="auto" w:fill="E6E6E6"/>
            <w:vAlign w:val="center"/>
          </w:tcPr>
          <w:p w14:paraId="61E08CE1" w14:textId="77777777" w:rsidR="00421E35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7E896F86" w14:textId="77777777" w:rsidR="00421E35" w:rsidRDefault="00000000">
            <w:r>
              <w:t>9600</w:t>
            </w:r>
          </w:p>
        </w:tc>
        <w:tc>
          <w:tcPr>
            <w:tcW w:w="1273" w:type="dxa"/>
            <w:vAlign w:val="center"/>
          </w:tcPr>
          <w:p w14:paraId="79885512" w14:textId="77777777" w:rsidR="00421E35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7E349B3B" w14:textId="77777777" w:rsidR="00421E35" w:rsidRDefault="00000000">
            <w:r>
              <w:t>141.18</w:t>
            </w:r>
          </w:p>
        </w:tc>
        <w:tc>
          <w:tcPr>
            <w:tcW w:w="1556" w:type="dxa"/>
            <w:vAlign w:val="center"/>
          </w:tcPr>
          <w:p w14:paraId="433424D6" w14:textId="77777777" w:rsidR="00421E3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2761011" w14:textId="77777777" w:rsidR="00421E3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6532C59" w14:textId="77777777" w:rsidR="00421E35" w:rsidRDefault="00000000">
            <w:r>
              <w:t>10</w:t>
            </w:r>
          </w:p>
        </w:tc>
      </w:tr>
      <w:tr w:rsidR="00421E35" w14:paraId="143C0B4E" w14:textId="77777777">
        <w:tc>
          <w:tcPr>
            <w:tcW w:w="1115" w:type="dxa"/>
            <w:shd w:val="clear" w:color="auto" w:fill="E6E6E6"/>
            <w:vAlign w:val="center"/>
          </w:tcPr>
          <w:p w14:paraId="4B8B8E1E" w14:textId="77777777" w:rsidR="00421E35" w:rsidRDefault="00000000">
            <w:r>
              <w:t>85</w:t>
            </w:r>
          </w:p>
        </w:tc>
        <w:tc>
          <w:tcPr>
            <w:tcW w:w="1273" w:type="dxa"/>
            <w:vAlign w:val="center"/>
          </w:tcPr>
          <w:p w14:paraId="43D7FF86" w14:textId="77777777" w:rsidR="00421E35" w:rsidRDefault="00000000">
            <w:r>
              <w:t>10200</w:t>
            </w:r>
          </w:p>
        </w:tc>
        <w:tc>
          <w:tcPr>
            <w:tcW w:w="1273" w:type="dxa"/>
            <w:vAlign w:val="center"/>
          </w:tcPr>
          <w:p w14:paraId="50727D5D" w14:textId="77777777" w:rsidR="00421E35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53402FC7" w14:textId="77777777" w:rsidR="00421E35" w:rsidRDefault="00000000">
            <w:r>
              <w:t>204.00</w:t>
            </w:r>
          </w:p>
        </w:tc>
        <w:tc>
          <w:tcPr>
            <w:tcW w:w="1556" w:type="dxa"/>
            <w:vAlign w:val="center"/>
          </w:tcPr>
          <w:p w14:paraId="6075BAB6" w14:textId="77777777" w:rsidR="00421E3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F88B4A8" w14:textId="77777777" w:rsidR="00421E3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A875105" w14:textId="77777777" w:rsidR="00421E35" w:rsidRDefault="00000000">
            <w:r>
              <w:t>10</w:t>
            </w:r>
          </w:p>
        </w:tc>
      </w:tr>
      <w:tr w:rsidR="00421E35" w14:paraId="69920A48" w14:textId="77777777">
        <w:tc>
          <w:tcPr>
            <w:tcW w:w="1115" w:type="dxa"/>
            <w:shd w:val="clear" w:color="auto" w:fill="E6E6E6"/>
            <w:vAlign w:val="center"/>
          </w:tcPr>
          <w:p w14:paraId="5E8A64AF" w14:textId="77777777" w:rsidR="00421E35" w:rsidRDefault="00000000">
            <w:r>
              <w:t>90</w:t>
            </w:r>
          </w:p>
        </w:tc>
        <w:tc>
          <w:tcPr>
            <w:tcW w:w="1273" w:type="dxa"/>
            <w:vAlign w:val="center"/>
          </w:tcPr>
          <w:p w14:paraId="7E4573FF" w14:textId="77777777" w:rsidR="00421E35" w:rsidRDefault="00000000">
            <w:r>
              <w:t>10800</w:t>
            </w:r>
          </w:p>
        </w:tc>
        <w:tc>
          <w:tcPr>
            <w:tcW w:w="1273" w:type="dxa"/>
            <w:vAlign w:val="center"/>
          </w:tcPr>
          <w:p w14:paraId="49800974" w14:textId="77777777" w:rsidR="00421E3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FF77EE2" w14:textId="77777777" w:rsidR="00421E35" w:rsidRDefault="00000000">
            <w:r>
              <w:t>108.00</w:t>
            </w:r>
          </w:p>
        </w:tc>
        <w:tc>
          <w:tcPr>
            <w:tcW w:w="1556" w:type="dxa"/>
            <w:vAlign w:val="center"/>
          </w:tcPr>
          <w:p w14:paraId="64CB727A" w14:textId="77777777" w:rsidR="00421E3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BF38C02" w14:textId="77777777" w:rsidR="00421E3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94F12D2" w14:textId="77777777" w:rsidR="00421E35" w:rsidRDefault="00000000">
            <w:r>
              <w:t>10</w:t>
            </w:r>
          </w:p>
        </w:tc>
      </w:tr>
    </w:tbl>
    <w:p w14:paraId="22A16013" w14:textId="77777777" w:rsidR="00421E3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421E35" w14:paraId="660A3FC6" w14:textId="77777777">
        <w:tc>
          <w:tcPr>
            <w:tcW w:w="1115" w:type="dxa"/>
            <w:shd w:val="clear" w:color="auto" w:fill="E6E6E6"/>
            <w:vAlign w:val="center"/>
          </w:tcPr>
          <w:p w14:paraId="23EF6C4E" w14:textId="77777777" w:rsidR="00421E35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1AB70A" w14:textId="77777777" w:rsidR="00421E35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ECD825" w14:textId="77777777" w:rsidR="00421E3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2CD14A" w14:textId="77777777" w:rsidR="00421E35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65F986" w14:textId="77777777" w:rsidR="00421E35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22440C" w14:textId="77777777" w:rsidR="00421E35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996D4E" w14:textId="77777777" w:rsidR="00421E35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03275E" w14:textId="77777777" w:rsidR="00421E35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421E35" w14:paraId="7C63F623" w14:textId="77777777">
        <w:tc>
          <w:tcPr>
            <w:tcW w:w="1115" w:type="dxa"/>
            <w:shd w:val="clear" w:color="auto" w:fill="E6E6E6"/>
            <w:vAlign w:val="center"/>
          </w:tcPr>
          <w:p w14:paraId="323D8E3C" w14:textId="77777777" w:rsidR="00421E35" w:rsidRDefault="00000000">
            <w:r>
              <w:t>0~65</w:t>
            </w:r>
          </w:p>
        </w:tc>
        <w:tc>
          <w:tcPr>
            <w:tcW w:w="1131" w:type="dxa"/>
            <w:vAlign w:val="center"/>
          </w:tcPr>
          <w:p w14:paraId="7E865E92" w14:textId="77777777" w:rsidR="00421E35" w:rsidRDefault="00000000">
            <w:r>
              <w:t>584448</w:t>
            </w:r>
          </w:p>
        </w:tc>
        <w:tc>
          <w:tcPr>
            <w:tcW w:w="1131" w:type="dxa"/>
            <w:vAlign w:val="center"/>
          </w:tcPr>
          <w:p w14:paraId="03E711E3" w14:textId="77777777" w:rsidR="00421E35" w:rsidRDefault="00000000">
            <w:r>
              <w:t>2361</w:t>
            </w:r>
          </w:p>
        </w:tc>
        <w:tc>
          <w:tcPr>
            <w:tcW w:w="1131" w:type="dxa"/>
            <w:vAlign w:val="center"/>
          </w:tcPr>
          <w:p w14:paraId="52A5D4E8" w14:textId="77777777" w:rsidR="00421E3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EE59EE6" w14:textId="77777777" w:rsidR="00421E35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A0DB680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B1EF0EA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D0D257C" w14:textId="77777777" w:rsidR="00421E35" w:rsidRDefault="00000000">
            <w:r>
              <w:t>0</w:t>
            </w:r>
          </w:p>
        </w:tc>
      </w:tr>
      <w:tr w:rsidR="00421E35" w14:paraId="30E81461" w14:textId="77777777">
        <w:tc>
          <w:tcPr>
            <w:tcW w:w="1115" w:type="dxa"/>
            <w:shd w:val="clear" w:color="auto" w:fill="E6E6E6"/>
            <w:vAlign w:val="center"/>
          </w:tcPr>
          <w:p w14:paraId="21E692BB" w14:textId="77777777" w:rsidR="00421E35" w:rsidRDefault="00000000">
            <w:r>
              <w:t>65~70</w:t>
            </w:r>
          </w:p>
        </w:tc>
        <w:tc>
          <w:tcPr>
            <w:tcW w:w="1131" w:type="dxa"/>
            <w:vAlign w:val="center"/>
          </w:tcPr>
          <w:p w14:paraId="2597C6B5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AAEDF20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1B2B281" w14:textId="77777777" w:rsidR="00421E3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F76DD93" w14:textId="77777777" w:rsidR="00421E35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E1F1AA7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A4E7919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F887471" w14:textId="77777777" w:rsidR="00421E35" w:rsidRDefault="00000000">
            <w:r>
              <w:t>0</w:t>
            </w:r>
          </w:p>
        </w:tc>
      </w:tr>
      <w:tr w:rsidR="00421E35" w14:paraId="5496D43C" w14:textId="77777777">
        <w:tc>
          <w:tcPr>
            <w:tcW w:w="1115" w:type="dxa"/>
            <w:shd w:val="clear" w:color="auto" w:fill="E6E6E6"/>
            <w:vAlign w:val="center"/>
          </w:tcPr>
          <w:p w14:paraId="5262947F" w14:textId="77777777" w:rsidR="00421E35" w:rsidRDefault="00000000">
            <w:r>
              <w:t>70~75</w:t>
            </w:r>
          </w:p>
        </w:tc>
        <w:tc>
          <w:tcPr>
            <w:tcW w:w="1131" w:type="dxa"/>
            <w:vAlign w:val="center"/>
          </w:tcPr>
          <w:p w14:paraId="2AE79C03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258EAB2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8306CB4" w14:textId="77777777" w:rsidR="00421E3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4C71E83" w14:textId="77777777" w:rsidR="00421E35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5EA81CD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08252D6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2B0D2E2" w14:textId="77777777" w:rsidR="00421E35" w:rsidRDefault="00000000">
            <w:r>
              <w:t>0</w:t>
            </w:r>
          </w:p>
        </w:tc>
      </w:tr>
      <w:tr w:rsidR="00421E35" w14:paraId="6A2B84BE" w14:textId="77777777">
        <w:tc>
          <w:tcPr>
            <w:tcW w:w="1115" w:type="dxa"/>
            <w:shd w:val="clear" w:color="auto" w:fill="E6E6E6"/>
            <w:vAlign w:val="center"/>
          </w:tcPr>
          <w:p w14:paraId="3958DB1D" w14:textId="77777777" w:rsidR="00421E35" w:rsidRDefault="00000000">
            <w:r>
              <w:t>75~80</w:t>
            </w:r>
          </w:p>
        </w:tc>
        <w:tc>
          <w:tcPr>
            <w:tcW w:w="1131" w:type="dxa"/>
            <w:vAlign w:val="center"/>
          </w:tcPr>
          <w:p w14:paraId="20DAC5CC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3E2E9EC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334A8CD" w14:textId="77777777" w:rsidR="00421E3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63C7E71" w14:textId="77777777" w:rsidR="00421E35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9CB70D8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CB4E65B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2F633BB" w14:textId="77777777" w:rsidR="00421E35" w:rsidRDefault="00000000">
            <w:r>
              <w:t>0</w:t>
            </w:r>
          </w:p>
        </w:tc>
      </w:tr>
      <w:tr w:rsidR="00421E35" w14:paraId="026FC786" w14:textId="77777777">
        <w:tc>
          <w:tcPr>
            <w:tcW w:w="1115" w:type="dxa"/>
            <w:shd w:val="clear" w:color="auto" w:fill="E6E6E6"/>
            <w:vAlign w:val="center"/>
          </w:tcPr>
          <w:p w14:paraId="229057F3" w14:textId="77777777" w:rsidR="00421E35" w:rsidRDefault="00000000">
            <w:r>
              <w:t>80~85</w:t>
            </w:r>
          </w:p>
        </w:tc>
        <w:tc>
          <w:tcPr>
            <w:tcW w:w="1131" w:type="dxa"/>
            <w:vAlign w:val="center"/>
          </w:tcPr>
          <w:p w14:paraId="168AC079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406A876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E79B425" w14:textId="77777777" w:rsidR="00421E3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E00E441" w14:textId="77777777" w:rsidR="00421E35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3417259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0CC86EA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1609CE4" w14:textId="77777777" w:rsidR="00421E35" w:rsidRDefault="00000000">
            <w:r>
              <w:t>0</w:t>
            </w:r>
          </w:p>
        </w:tc>
      </w:tr>
      <w:tr w:rsidR="00421E35" w14:paraId="2CE72C98" w14:textId="77777777">
        <w:tc>
          <w:tcPr>
            <w:tcW w:w="1115" w:type="dxa"/>
            <w:shd w:val="clear" w:color="auto" w:fill="E6E6E6"/>
            <w:vAlign w:val="center"/>
          </w:tcPr>
          <w:p w14:paraId="15461A5A" w14:textId="77777777" w:rsidR="00421E35" w:rsidRDefault="00000000">
            <w:r>
              <w:t>85~90</w:t>
            </w:r>
          </w:p>
        </w:tc>
        <w:tc>
          <w:tcPr>
            <w:tcW w:w="1131" w:type="dxa"/>
            <w:vAlign w:val="center"/>
          </w:tcPr>
          <w:p w14:paraId="3D6DAACA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33DEBCA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98B6724" w14:textId="77777777" w:rsidR="00421E3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400CA37" w14:textId="77777777" w:rsidR="00421E35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D5A564E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DADBC44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D1C2C95" w14:textId="77777777" w:rsidR="00421E35" w:rsidRDefault="00000000">
            <w:r>
              <w:t>0</w:t>
            </w:r>
          </w:p>
        </w:tc>
      </w:tr>
      <w:tr w:rsidR="00421E35" w14:paraId="11A521B0" w14:textId="77777777">
        <w:tc>
          <w:tcPr>
            <w:tcW w:w="1115" w:type="dxa"/>
            <w:shd w:val="clear" w:color="auto" w:fill="E6E6E6"/>
            <w:vAlign w:val="center"/>
          </w:tcPr>
          <w:p w14:paraId="3BA67C3D" w14:textId="77777777" w:rsidR="00421E35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7CF912C3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A51C48A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DEDCC28" w14:textId="77777777" w:rsidR="00421E3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6BDF546" w14:textId="77777777" w:rsidR="00421E35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107730A3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7918527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4ADFBE4" w14:textId="77777777" w:rsidR="00421E35" w:rsidRDefault="00000000">
            <w:r>
              <w:t>0</w:t>
            </w:r>
          </w:p>
        </w:tc>
      </w:tr>
      <w:tr w:rsidR="00421E35" w14:paraId="4FFF6513" w14:textId="77777777">
        <w:tc>
          <w:tcPr>
            <w:tcW w:w="1115" w:type="dxa"/>
            <w:shd w:val="clear" w:color="auto" w:fill="E6E6E6"/>
            <w:vAlign w:val="center"/>
          </w:tcPr>
          <w:p w14:paraId="070A17D6" w14:textId="77777777" w:rsidR="00421E35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9411761" w14:textId="77777777" w:rsidR="00421E35" w:rsidRDefault="00000000">
            <w:r>
              <w:t>584448</w:t>
            </w:r>
          </w:p>
        </w:tc>
        <w:tc>
          <w:tcPr>
            <w:tcW w:w="1131" w:type="dxa"/>
            <w:vAlign w:val="center"/>
          </w:tcPr>
          <w:p w14:paraId="412AA547" w14:textId="77777777" w:rsidR="00421E35" w:rsidRDefault="00000000">
            <w:r>
              <w:t>2361</w:t>
            </w:r>
          </w:p>
        </w:tc>
        <w:tc>
          <w:tcPr>
            <w:tcW w:w="1131" w:type="dxa"/>
            <w:vAlign w:val="center"/>
          </w:tcPr>
          <w:p w14:paraId="1C1361BF" w14:textId="77777777" w:rsidR="00421E3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E99A4C5" w14:textId="77777777" w:rsidR="00421E35" w:rsidRDefault="00421E35"/>
        </w:tc>
        <w:tc>
          <w:tcPr>
            <w:tcW w:w="1273" w:type="dxa"/>
            <w:vAlign w:val="center"/>
          </w:tcPr>
          <w:p w14:paraId="5752DEE0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13D11E4" w14:textId="77777777" w:rsidR="00421E3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EE41B7D" w14:textId="77777777" w:rsidR="00421E35" w:rsidRDefault="00000000">
            <w:r>
              <w:t>0</w:t>
            </w:r>
          </w:p>
        </w:tc>
      </w:tr>
    </w:tbl>
    <w:p w14:paraId="13D55B81" w14:textId="77777777" w:rsidR="00421E35" w:rsidRDefault="00421E3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21E35" w14:paraId="4AA27E16" w14:textId="77777777">
        <w:tc>
          <w:tcPr>
            <w:tcW w:w="2326" w:type="dxa"/>
            <w:shd w:val="clear" w:color="auto" w:fill="E6E6E6"/>
            <w:vAlign w:val="center"/>
          </w:tcPr>
          <w:p w14:paraId="7B240FEB" w14:textId="77777777" w:rsidR="00421E35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183A315" w14:textId="77777777" w:rsidR="00421E35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2142815" w14:textId="77777777" w:rsidR="00421E3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A528418" w14:textId="77777777" w:rsidR="00421E3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21E35" w14:paraId="1146D363" w14:textId="77777777">
        <w:tc>
          <w:tcPr>
            <w:tcW w:w="2326" w:type="dxa"/>
            <w:shd w:val="clear" w:color="auto" w:fill="E6E6E6"/>
            <w:vAlign w:val="center"/>
          </w:tcPr>
          <w:p w14:paraId="56CBE516" w14:textId="77777777" w:rsidR="00421E35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672067B0" w14:textId="77777777" w:rsidR="00421E35" w:rsidRDefault="00000000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6136BDF3" w14:textId="77777777" w:rsidR="00421E35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0C220C84" w14:textId="77777777" w:rsidR="00421E35" w:rsidRDefault="00000000">
            <w:r>
              <w:t>0.000</w:t>
            </w:r>
          </w:p>
        </w:tc>
      </w:tr>
      <w:tr w:rsidR="00421E35" w14:paraId="775810E4" w14:textId="77777777">
        <w:tc>
          <w:tcPr>
            <w:tcW w:w="2326" w:type="dxa"/>
            <w:shd w:val="clear" w:color="auto" w:fill="E6E6E6"/>
            <w:vAlign w:val="center"/>
          </w:tcPr>
          <w:p w14:paraId="65282F9D" w14:textId="77777777" w:rsidR="00421E35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51B79225" w14:textId="77777777" w:rsidR="00421E3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A6E75CE" w14:textId="77777777" w:rsidR="00421E35" w:rsidRDefault="00421E35"/>
        </w:tc>
        <w:tc>
          <w:tcPr>
            <w:tcW w:w="2337" w:type="dxa"/>
            <w:vAlign w:val="center"/>
          </w:tcPr>
          <w:p w14:paraId="4AAA0394" w14:textId="77777777" w:rsidR="00421E35" w:rsidRDefault="00000000">
            <w:r>
              <w:t>0.000</w:t>
            </w:r>
          </w:p>
        </w:tc>
      </w:tr>
      <w:tr w:rsidR="00421E35" w14:paraId="7AF69AD2" w14:textId="77777777">
        <w:tc>
          <w:tcPr>
            <w:tcW w:w="2326" w:type="dxa"/>
            <w:shd w:val="clear" w:color="auto" w:fill="E6E6E6"/>
            <w:vAlign w:val="center"/>
          </w:tcPr>
          <w:p w14:paraId="088CE9A7" w14:textId="77777777" w:rsidR="00421E35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20EC51A9" w14:textId="77777777" w:rsidR="00421E3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5057765" w14:textId="77777777" w:rsidR="00421E35" w:rsidRDefault="00421E35"/>
        </w:tc>
        <w:tc>
          <w:tcPr>
            <w:tcW w:w="2337" w:type="dxa"/>
            <w:vAlign w:val="center"/>
          </w:tcPr>
          <w:p w14:paraId="5DC21D9B" w14:textId="77777777" w:rsidR="00421E35" w:rsidRDefault="00000000">
            <w:r>
              <w:t>0.000</w:t>
            </w:r>
          </w:p>
        </w:tc>
      </w:tr>
      <w:tr w:rsidR="00421E35" w14:paraId="03D18F4B" w14:textId="77777777">
        <w:tc>
          <w:tcPr>
            <w:tcW w:w="2326" w:type="dxa"/>
            <w:shd w:val="clear" w:color="auto" w:fill="E6E6E6"/>
            <w:vAlign w:val="center"/>
          </w:tcPr>
          <w:p w14:paraId="619E707C" w14:textId="77777777" w:rsidR="00421E35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164E2B2D" w14:textId="77777777" w:rsidR="00421E3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FDB26ED" w14:textId="77777777" w:rsidR="00421E35" w:rsidRDefault="00421E35"/>
        </w:tc>
        <w:tc>
          <w:tcPr>
            <w:tcW w:w="2337" w:type="dxa"/>
            <w:vAlign w:val="center"/>
          </w:tcPr>
          <w:p w14:paraId="25713A2D" w14:textId="77777777" w:rsidR="00421E35" w:rsidRDefault="00000000">
            <w:r>
              <w:t>0.000</w:t>
            </w:r>
          </w:p>
        </w:tc>
      </w:tr>
      <w:tr w:rsidR="00421E35" w14:paraId="1BC695B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972D38A" w14:textId="77777777" w:rsidR="00421E35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52A1DD0" w14:textId="77777777" w:rsidR="00421E35" w:rsidRDefault="00000000">
            <w:r>
              <w:t>0.000</w:t>
            </w:r>
          </w:p>
        </w:tc>
      </w:tr>
    </w:tbl>
    <w:p w14:paraId="2C6B8A6B" w14:textId="77777777" w:rsidR="00421E35" w:rsidRDefault="00000000">
      <w:pPr>
        <w:pStyle w:val="2"/>
      </w:pPr>
      <w:bookmarkStart w:id="70" w:name="_Toc185438810"/>
      <w:r>
        <w:t>空调风机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21E35" w14:paraId="63620F4F" w14:textId="77777777">
        <w:tc>
          <w:tcPr>
            <w:tcW w:w="2326" w:type="dxa"/>
            <w:shd w:val="clear" w:color="auto" w:fill="E6E6E6"/>
            <w:vAlign w:val="center"/>
          </w:tcPr>
          <w:p w14:paraId="34A9F008" w14:textId="77777777" w:rsidR="00421E35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66A2F7B" w14:textId="77777777" w:rsidR="00421E35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2AC73F3" w14:textId="77777777" w:rsidR="00421E3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CE90B45" w14:textId="77777777" w:rsidR="00421E3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21E35" w14:paraId="6C5CFE7B" w14:textId="77777777">
        <w:tc>
          <w:tcPr>
            <w:tcW w:w="2326" w:type="dxa"/>
            <w:shd w:val="clear" w:color="auto" w:fill="E6E6E6"/>
            <w:vAlign w:val="center"/>
          </w:tcPr>
          <w:p w14:paraId="43F24136" w14:textId="77777777" w:rsidR="00421E35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FBC8398" w14:textId="77777777" w:rsidR="00421E35" w:rsidRDefault="00000000">
            <w:r>
              <w:t>134098</w:t>
            </w:r>
          </w:p>
        </w:tc>
        <w:tc>
          <w:tcPr>
            <w:tcW w:w="2326" w:type="dxa"/>
            <w:vMerge w:val="restart"/>
            <w:vAlign w:val="center"/>
          </w:tcPr>
          <w:p w14:paraId="3E1122EE" w14:textId="77777777" w:rsidR="00421E35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3275CD98" w14:textId="77777777" w:rsidR="00421E35" w:rsidRDefault="00000000">
            <w:r>
              <w:t>76.476</w:t>
            </w:r>
          </w:p>
        </w:tc>
      </w:tr>
      <w:tr w:rsidR="00421E35" w14:paraId="077A8BBB" w14:textId="77777777">
        <w:tc>
          <w:tcPr>
            <w:tcW w:w="2326" w:type="dxa"/>
            <w:shd w:val="clear" w:color="auto" w:fill="E6E6E6"/>
            <w:vAlign w:val="center"/>
          </w:tcPr>
          <w:p w14:paraId="469BB2B7" w14:textId="77777777" w:rsidR="00421E35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E23DE09" w14:textId="77777777" w:rsidR="00421E35" w:rsidRDefault="00000000">
            <w:r>
              <w:t>944</w:t>
            </w:r>
          </w:p>
        </w:tc>
        <w:tc>
          <w:tcPr>
            <w:tcW w:w="2326" w:type="dxa"/>
            <w:vMerge/>
            <w:vAlign w:val="center"/>
          </w:tcPr>
          <w:p w14:paraId="2109EB05" w14:textId="77777777" w:rsidR="00421E35" w:rsidRDefault="00421E35"/>
        </w:tc>
        <w:tc>
          <w:tcPr>
            <w:tcW w:w="2337" w:type="dxa"/>
            <w:vAlign w:val="center"/>
          </w:tcPr>
          <w:p w14:paraId="1489D9F0" w14:textId="77777777" w:rsidR="00421E35" w:rsidRDefault="00000000">
            <w:r>
              <w:t>0.539</w:t>
            </w:r>
          </w:p>
        </w:tc>
      </w:tr>
      <w:tr w:rsidR="00421E35" w14:paraId="3AD389B2" w14:textId="77777777">
        <w:tc>
          <w:tcPr>
            <w:tcW w:w="2326" w:type="dxa"/>
            <w:shd w:val="clear" w:color="auto" w:fill="E6E6E6"/>
            <w:vAlign w:val="center"/>
          </w:tcPr>
          <w:p w14:paraId="034F399D" w14:textId="77777777" w:rsidR="00421E35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161E3C0" w14:textId="77777777" w:rsidR="00421E3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36AFA91" w14:textId="77777777" w:rsidR="00421E35" w:rsidRDefault="00421E35"/>
        </w:tc>
        <w:tc>
          <w:tcPr>
            <w:tcW w:w="2337" w:type="dxa"/>
            <w:vAlign w:val="center"/>
          </w:tcPr>
          <w:p w14:paraId="6A1B77E5" w14:textId="77777777" w:rsidR="00421E35" w:rsidRDefault="00000000">
            <w:r>
              <w:t>0.0000</w:t>
            </w:r>
          </w:p>
        </w:tc>
      </w:tr>
      <w:tr w:rsidR="00421E35" w14:paraId="3E819A4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0565504" w14:textId="77777777" w:rsidR="00421E35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B08751C" w14:textId="77777777" w:rsidR="00421E35" w:rsidRDefault="00000000">
            <w:r>
              <w:t>77.015</w:t>
            </w:r>
          </w:p>
        </w:tc>
      </w:tr>
    </w:tbl>
    <w:p w14:paraId="0D0846E0" w14:textId="77777777" w:rsidR="00421E35" w:rsidRDefault="00000000">
      <w:pPr>
        <w:pStyle w:val="1"/>
        <w:widowControl w:val="0"/>
        <w:jc w:val="both"/>
        <w:rPr>
          <w:color w:val="000000"/>
        </w:rPr>
      </w:pPr>
      <w:bookmarkStart w:id="71" w:name="_Toc185438811"/>
      <w:r>
        <w:rPr>
          <w:color w:val="000000"/>
        </w:rPr>
        <w:lastRenderedPageBreak/>
        <w:t>照明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421E35" w14:paraId="66735749" w14:textId="77777777">
        <w:tc>
          <w:tcPr>
            <w:tcW w:w="1822" w:type="dxa"/>
            <w:shd w:val="clear" w:color="auto" w:fill="E6E6E6"/>
            <w:vAlign w:val="center"/>
          </w:tcPr>
          <w:p w14:paraId="1193B1E1" w14:textId="77777777" w:rsidR="00421E35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1BC88C" w14:textId="77777777" w:rsidR="00421E3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6E98B76" w14:textId="77777777" w:rsidR="00421E35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897F73A" w14:textId="77777777" w:rsidR="00421E3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8F418E1" w14:textId="77777777" w:rsidR="00421E35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76B3B0A" w14:textId="77777777" w:rsidR="00421E3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7C4DD87" w14:textId="77777777" w:rsidR="00421E3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21E35" w14:paraId="1714EB43" w14:textId="77777777">
        <w:tc>
          <w:tcPr>
            <w:tcW w:w="1822" w:type="dxa"/>
            <w:vAlign w:val="center"/>
          </w:tcPr>
          <w:p w14:paraId="71E88427" w14:textId="77777777" w:rsidR="00421E35" w:rsidRDefault="00000000">
            <w:r>
              <w:t>一般商店</w:t>
            </w:r>
          </w:p>
        </w:tc>
        <w:tc>
          <w:tcPr>
            <w:tcW w:w="1556" w:type="dxa"/>
            <w:vAlign w:val="center"/>
          </w:tcPr>
          <w:p w14:paraId="0022B6F2" w14:textId="77777777" w:rsidR="00421E35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4ED10F3F" w14:textId="77777777" w:rsidR="00421E35" w:rsidRDefault="00000000">
            <w:r>
              <w:t>10</w:t>
            </w:r>
          </w:p>
        </w:tc>
        <w:tc>
          <w:tcPr>
            <w:tcW w:w="1098" w:type="dxa"/>
            <w:vAlign w:val="center"/>
          </w:tcPr>
          <w:p w14:paraId="4542B99B" w14:textId="77777777" w:rsidR="00421E35" w:rsidRDefault="00000000">
            <w:r>
              <w:t>486</w:t>
            </w:r>
          </w:p>
        </w:tc>
        <w:tc>
          <w:tcPr>
            <w:tcW w:w="1330" w:type="dxa"/>
            <w:vAlign w:val="center"/>
          </w:tcPr>
          <w:p w14:paraId="2BD74FBE" w14:textId="77777777" w:rsidR="00421E35" w:rsidRDefault="00000000">
            <w:r>
              <w:t>17562</w:t>
            </w:r>
          </w:p>
        </w:tc>
        <w:tc>
          <w:tcPr>
            <w:tcW w:w="1330" w:type="dxa"/>
            <w:vMerge w:val="restart"/>
            <w:vAlign w:val="center"/>
          </w:tcPr>
          <w:p w14:paraId="7E1AFD18" w14:textId="77777777" w:rsidR="00421E35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6C6C7016" w14:textId="77777777" w:rsidR="00421E35" w:rsidRDefault="00000000">
            <w:r>
              <w:t>10.015</w:t>
            </w:r>
          </w:p>
        </w:tc>
      </w:tr>
      <w:tr w:rsidR="00421E35" w14:paraId="2B765E8F" w14:textId="77777777">
        <w:tc>
          <w:tcPr>
            <w:tcW w:w="1822" w:type="dxa"/>
            <w:vAlign w:val="center"/>
          </w:tcPr>
          <w:p w14:paraId="18923924" w14:textId="77777777" w:rsidR="00421E35" w:rsidRDefault="00000000">
            <w:r>
              <w:t>一般超市</w:t>
            </w:r>
          </w:p>
        </w:tc>
        <w:tc>
          <w:tcPr>
            <w:tcW w:w="1556" w:type="dxa"/>
            <w:vAlign w:val="center"/>
          </w:tcPr>
          <w:p w14:paraId="3CA6DEB7" w14:textId="77777777" w:rsidR="00421E35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14:paraId="68BAD4A4" w14:textId="77777777" w:rsidR="00421E35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27C8053" w14:textId="77777777" w:rsidR="00421E35" w:rsidRDefault="00000000">
            <w:r>
              <w:t>170</w:t>
            </w:r>
          </w:p>
        </w:tc>
        <w:tc>
          <w:tcPr>
            <w:tcW w:w="1330" w:type="dxa"/>
            <w:vAlign w:val="center"/>
          </w:tcPr>
          <w:p w14:paraId="5D53EDCE" w14:textId="77777777" w:rsidR="00421E35" w:rsidRDefault="00000000">
            <w:r>
              <w:t>6826</w:t>
            </w:r>
          </w:p>
        </w:tc>
        <w:tc>
          <w:tcPr>
            <w:tcW w:w="1330" w:type="dxa"/>
            <w:vMerge/>
            <w:vAlign w:val="center"/>
          </w:tcPr>
          <w:p w14:paraId="77D6E920" w14:textId="77777777" w:rsidR="00421E35" w:rsidRDefault="00421E35"/>
        </w:tc>
        <w:tc>
          <w:tcPr>
            <w:tcW w:w="1330" w:type="dxa"/>
            <w:vAlign w:val="center"/>
          </w:tcPr>
          <w:p w14:paraId="0ABA630B" w14:textId="77777777" w:rsidR="00421E35" w:rsidRDefault="00000000">
            <w:r>
              <w:t>3.893</w:t>
            </w:r>
          </w:p>
        </w:tc>
      </w:tr>
      <w:tr w:rsidR="00421E35" w14:paraId="650988EB" w14:textId="77777777">
        <w:tc>
          <w:tcPr>
            <w:tcW w:w="1822" w:type="dxa"/>
            <w:vAlign w:val="center"/>
          </w:tcPr>
          <w:p w14:paraId="77166B50" w14:textId="77777777" w:rsidR="00421E35" w:rsidRDefault="00000000">
            <w:r>
              <w:t>中餐厅</w:t>
            </w:r>
          </w:p>
        </w:tc>
        <w:tc>
          <w:tcPr>
            <w:tcW w:w="1556" w:type="dxa"/>
            <w:vAlign w:val="center"/>
          </w:tcPr>
          <w:p w14:paraId="321FD453" w14:textId="77777777" w:rsidR="00421E35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0A213C29" w14:textId="77777777" w:rsidR="00421E35" w:rsidRDefault="00000000">
            <w:r>
              <w:t>13</w:t>
            </w:r>
          </w:p>
        </w:tc>
        <w:tc>
          <w:tcPr>
            <w:tcW w:w="1098" w:type="dxa"/>
            <w:vAlign w:val="center"/>
          </w:tcPr>
          <w:p w14:paraId="380DB9BA" w14:textId="77777777" w:rsidR="00421E35" w:rsidRDefault="00000000">
            <w:r>
              <w:t>808</w:t>
            </w:r>
          </w:p>
        </w:tc>
        <w:tc>
          <w:tcPr>
            <w:tcW w:w="1330" w:type="dxa"/>
            <w:vAlign w:val="center"/>
          </w:tcPr>
          <w:p w14:paraId="019ADD54" w14:textId="77777777" w:rsidR="00421E35" w:rsidRDefault="00000000">
            <w:r>
              <w:t>25938</w:t>
            </w:r>
          </w:p>
        </w:tc>
        <w:tc>
          <w:tcPr>
            <w:tcW w:w="1330" w:type="dxa"/>
            <w:vMerge/>
            <w:vAlign w:val="center"/>
          </w:tcPr>
          <w:p w14:paraId="2D29A14E" w14:textId="77777777" w:rsidR="00421E35" w:rsidRDefault="00421E35"/>
        </w:tc>
        <w:tc>
          <w:tcPr>
            <w:tcW w:w="1330" w:type="dxa"/>
            <w:vAlign w:val="center"/>
          </w:tcPr>
          <w:p w14:paraId="311DF33F" w14:textId="77777777" w:rsidR="00421E35" w:rsidRDefault="00000000">
            <w:r>
              <w:t>14.793</w:t>
            </w:r>
          </w:p>
        </w:tc>
      </w:tr>
      <w:tr w:rsidR="00421E35" w14:paraId="5136189A" w14:textId="77777777">
        <w:tc>
          <w:tcPr>
            <w:tcW w:w="1822" w:type="dxa"/>
            <w:vAlign w:val="center"/>
          </w:tcPr>
          <w:p w14:paraId="39D69D70" w14:textId="77777777" w:rsidR="00421E35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7962AFCB" w14:textId="77777777" w:rsidR="00421E35" w:rsidRDefault="00000000">
            <w:r>
              <w:t>20.08</w:t>
            </w:r>
          </w:p>
        </w:tc>
        <w:tc>
          <w:tcPr>
            <w:tcW w:w="854" w:type="dxa"/>
            <w:vAlign w:val="center"/>
          </w:tcPr>
          <w:p w14:paraId="59FF0458" w14:textId="77777777" w:rsidR="00421E35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275678B7" w14:textId="77777777" w:rsidR="00421E35" w:rsidRDefault="00000000">
            <w:r>
              <w:t>296</w:t>
            </w:r>
          </w:p>
        </w:tc>
        <w:tc>
          <w:tcPr>
            <w:tcW w:w="1330" w:type="dxa"/>
            <w:vAlign w:val="center"/>
          </w:tcPr>
          <w:p w14:paraId="3B61C8AA" w14:textId="77777777" w:rsidR="00421E35" w:rsidRDefault="00000000">
            <w:r>
              <w:t>5932</w:t>
            </w:r>
          </w:p>
        </w:tc>
        <w:tc>
          <w:tcPr>
            <w:tcW w:w="1330" w:type="dxa"/>
            <w:vMerge/>
            <w:vAlign w:val="center"/>
          </w:tcPr>
          <w:p w14:paraId="315C06D6" w14:textId="77777777" w:rsidR="00421E35" w:rsidRDefault="00421E35"/>
        </w:tc>
        <w:tc>
          <w:tcPr>
            <w:tcW w:w="1330" w:type="dxa"/>
            <w:vAlign w:val="center"/>
          </w:tcPr>
          <w:p w14:paraId="327F1ADB" w14:textId="77777777" w:rsidR="00421E35" w:rsidRDefault="00000000">
            <w:r>
              <w:t>3.383</w:t>
            </w:r>
          </w:p>
        </w:tc>
      </w:tr>
      <w:tr w:rsidR="00421E35" w14:paraId="01AAB24C" w14:textId="77777777">
        <w:tc>
          <w:tcPr>
            <w:tcW w:w="1822" w:type="dxa"/>
            <w:vAlign w:val="center"/>
          </w:tcPr>
          <w:p w14:paraId="235AAC01" w14:textId="77777777" w:rsidR="00421E35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688576F5" w14:textId="77777777" w:rsidR="00421E35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6331719D" w14:textId="77777777" w:rsidR="00421E35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7AE0815A" w14:textId="77777777" w:rsidR="00421E35" w:rsidRDefault="00000000">
            <w:r>
              <w:t>591</w:t>
            </w:r>
          </w:p>
        </w:tc>
        <w:tc>
          <w:tcPr>
            <w:tcW w:w="1330" w:type="dxa"/>
            <w:vAlign w:val="center"/>
          </w:tcPr>
          <w:p w14:paraId="11CF5A6D" w14:textId="77777777" w:rsidR="00421E35" w:rsidRDefault="00000000">
            <w:r>
              <w:t>18983</w:t>
            </w:r>
          </w:p>
        </w:tc>
        <w:tc>
          <w:tcPr>
            <w:tcW w:w="1330" w:type="dxa"/>
            <w:vMerge/>
            <w:vAlign w:val="center"/>
          </w:tcPr>
          <w:p w14:paraId="5ACCBD78" w14:textId="77777777" w:rsidR="00421E35" w:rsidRDefault="00421E35"/>
        </w:tc>
        <w:tc>
          <w:tcPr>
            <w:tcW w:w="1330" w:type="dxa"/>
            <w:vAlign w:val="center"/>
          </w:tcPr>
          <w:p w14:paraId="7B8D956F" w14:textId="77777777" w:rsidR="00421E35" w:rsidRDefault="00000000">
            <w:r>
              <w:t>10.826</w:t>
            </w:r>
          </w:p>
        </w:tc>
      </w:tr>
      <w:tr w:rsidR="00421E35" w14:paraId="12B5427C" w14:textId="77777777">
        <w:tc>
          <w:tcPr>
            <w:tcW w:w="1822" w:type="dxa"/>
            <w:vAlign w:val="center"/>
          </w:tcPr>
          <w:p w14:paraId="0C86C18A" w14:textId="77777777" w:rsidR="00421E35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28BB79E4" w14:textId="77777777" w:rsidR="00421E35" w:rsidRDefault="00000000">
            <w:r>
              <w:t>11.77</w:t>
            </w:r>
          </w:p>
        </w:tc>
        <w:tc>
          <w:tcPr>
            <w:tcW w:w="854" w:type="dxa"/>
            <w:vAlign w:val="center"/>
          </w:tcPr>
          <w:p w14:paraId="3B3FF77C" w14:textId="77777777" w:rsidR="00421E35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0062E92" w14:textId="77777777" w:rsidR="00421E35" w:rsidRDefault="00000000">
            <w:r>
              <w:t>36</w:t>
            </w:r>
          </w:p>
        </w:tc>
        <w:tc>
          <w:tcPr>
            <w:tcW w:w="1330" w:type="dxa"/>
            <w:vAlign w:val="center"/>
          </w:tcPr>
          <w:p w14:paraId="28356305" w14:textId="77777777" w:rsidR="00421E35" w:rsidRDefault="00000000">
            <w:r>
              <w:t>422</w:t>
            </w:r>
          </w:p>
        </w:tc>
        <w:tc>
          <w:tcPr>
            <w:tcW w:w="1330" w:type="dxa"/>
            <w:vMerge/>
            <w:vAlign w:val="center"/>
          </w:tcPr>
          <w:p w14:paraId="23247156" w14:textId="77777777" w:rsidR="00421E35" w:rsidRDefault="00421E35"/>
        </w:tc>
        <w:tc>
          <w:tcPr>
            <w:tcW w:w="1330" w:type="dxa"/>
            <w:vAlign w:val="center"/>
          </w:tcPr>
          <w:p w14:paraId="481CC4C3" w14:textId="77777777" w:rsidR="00421E35" w:rsidRDefault="00000000">
            <w:r>
              <w:t>0.240</w:t>
            </w:r>
          </w:p>
        </w:tc>
      </w:tr>
      <w:tr w:rsidR="00421E35" w14:paraId="75DAC32C" w14:textId="77777777">
        <w:tc>
          <w:tcPr>
            <w:tcW w:w="1822" w:type="dxa"/>
            <w:vAlign w:val="center"/>
          </w:tcPr>
          <w:p w14:paraId="4EC45A20" w14:textId="77777777" w:rsidR="00421E35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5DC2579D" w14:textId="77777777" w:rsidR="00421E35" w:rsidRDefault="00000000">
            <w:r>
              <w:t>14.05</w:t>
            </w:r>
          </w:p>
        </w:tc>
        <w:tc>
          <w:tcPr>
            <w:tcW w:w="854" w:type="dxa"/>
            <w:vAlign w:val="center"/>
          </w:tcPr>
          <w:p w14:paraId="03A801A6" w14:textId="77777777" w:rsidR="00421E35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5F53E816" w14:textId="77777777" w:rsidR="00421E35" w:rsidRDefault="00000000">
            <w:r>
              <w:t>457</w:t>
            </w:r>
          </w:p>
        </w:tc>
        <w:tc>
          <w:tcPr>
            <w:tcW w:w="1330" w:type="dxa"/>
            <w:vAlign w:val="center"/>
          </w:tcPr>
          <w:p w14:paraId="30FB8955" w14:textId="77777777" w:rsidR="00421E35" w:rsidRDefault="00000000">
            <w:r>
              <w:t>6420</w:t>
            </w:r>
          </w:p>
        </w:tc>
        <w:tc>
          <w:tcPr>
            <w:tcW w:w="1330" w:type="dxa"/>
            <w:vMerge/>
            <w:vAlign w:val="center"/>
          </w:tcPr>
          <w:p w14:paraId="3CD04697" w14:textId="77777777" w:rsidR="00421E35" w:rsidRDefault="00421E35"/>
        </w:tc>
        <w:tc>
          <w:tcPr>
            <w:tcW w:w="1330" w:type="dxa"/>
            <w:vAlign w:val="center"/>
          </w:tcPr>
          <w:p w14:paraId="1D30D7FD" w14:textId="77777777" w:rsidR="00421E35" w:rsidRDefault="00000000">
            <w:r>
              <w:t>3.661</w:t>
            </w:r>
          </w:p>
        </w:tc>
      </w:tr>
      <w:tr w:rsidR="00421E35" w14:paraId="4B94BFFA" w14:textId="77777777">
        <w:tc>
          <w:tcPr>
            <w:tcW w:w="1822" w:type="dxa"/>
            <w:vAlign w:val="center"/>
          </w:tcPr>
          <w:p w14:paraId="647E6D03" w14:textId="77777777" w:rsidR="00421E35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6128FA02" w14:textId="77777777" w:rsidR="00421E35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7C0C0A78" w14:textId="77777777" w:rsidR="00421E35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74FAA570" w14:textId="77777777" w:rsidR="00421E35" w:rsidRDefault="00000000">
            <w:r>
              <w:t>295</w:t>
            </w:r>
          </w:p>
        </w:tc>
        <w:tc>
          <w:tcPr>
            <w:tcW w:w="1330" w:type="dxa"/>
            <w:vAlign w:val="center"/>
          </w:tcPr>
          <w:p w14:paraId="4EA99FAA" w14:textId="77777777" w:rsidR="00421E35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C5F1ED6" w14:textId="77777777" w:rsidR="00421E35" w:rsidRDefault="00421E35"/>
        </w:tc>
        <w:tc>
          <w:tcPr>
            <w:tcW w:w="1330" w:type="dxa"/>
            <w:vAlign w:val="center"/>
          </w:tcPr>
          <w:p w14:paraId="482EEF07" w14:textId="77777777" w:rsidR="00421E35" w:rsidRDefault="00000000">
            <w:r>
              <w:t>0.000</w:t>
            </w:r>
          </w:p>
        </w:tc>
      </w:tr>
      <w:tr w:rsidR="00421E35" w14:paraId="008BDD0D" w14:textId="77777777">
        <w:tc>
          <w:tcPr>
            <w:tcW w:w="1822" w:type="dxa"/>
            <w:vAlign w:val="center"/>
          </w:tcPr>
          <w:p w14:paraId="2495AAE5" w14:textId="77777777" w:rsidR="00421E35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1CC9DB33" w14:textId="77777777" w:rsidR="00421E35" w:rsidRDefault="00000000">
            <w:r>
              <w:t>14.05</w:t>
            </w:r>
          </w:p>
        </w:tc>
        <w:tc>
          <w:tcPr>
            <w:tcW w:w="854" w:type="dxa"/>
            <w:vAlign w:val="center"/>
          </w:tcPr>
          <w:p w14:paraId="06EAFC5D" w14:textId="77777777" w:rsidR="00421E35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7FE01E2C" w14:textId="77777777" w:rsidR="00421E35" w:rsidRDefault="00000000">
            <w:r>
              <w:t>211</w:t>
            </w:r>
          </w:p>
        </w:tc>
        <w:tc>
          <w:tcPr>
            <w:tcW w:w="1330" w:type="dxa"/>
            <w:vAlign w:val="center"/>
          </w:tcPr>
          <w:p w14:paraId="53F28C7F" w14:textId="77777777" w:rsidR="00421E35" w:rsidRDefault="00000000">
            <w:r>
              <w:t>2965</w:t>
            </w:r>
          </w:p>
        </w:tc>
        <w:tc>
          <w:tcPr>
            <w:tcW w:w="1330" w:type="dxa"/>
            <w:vMerge/>
            <w:vAlign w:val="center"/>
          </w:tcPr>
          <w:p w14:paraId="1B04D08F" w14:textId="77777777" w:rsidR="00421E35" w:rsidRDefault="00421E35"/>
        </w:tc>
        <w:tc>
          <w:tcPr>
            <w:tcW w:w="1330" w:type="dxa"/>
            <w:vAlign w:val="center"/>
          </w:tcPr>
          <w:p w14:paraId="22C1D16C" w14:textId="77777777" w:rsidR="00421E35" w:rsidRDefault="00000000">
            <w:r>
              <w:t>1.691</w:t>
            </w:r>
          </w:p>
        </w:tc>
      </w:tr>
      <w:tr w:rsidR="00421E35" w14:paraId="2045A718" w14:textId="77777777">
        <w:tc>
          <w:tcPr>
            <w:tcW w:w="1822" w:type="dxa"/>
            <w:vAlign w:val="center"/>
          </w:tcPr>
          <w:p w14:paraId="10ABF3C6" w14:textId="77777777" w:rsidR="00421E35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2FB3A150" w14:textId="77777777" w:rsidR="00421E35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194049C0" w14:textId="77777777" w:rsidR="00421E35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525A181D" w14:textId="77777777" w:rsidR="00421E35" w:rsidRDefault="00000000">
            <w:r>
              <w:t>798</w:t>
            </w:r>
          </w:p>
        </w:tc>
        <w:tc>
          <w:tcPr>
            <w:tcW w:w="1330" w:type="dxa"/>
            <w:vAlign w:val="center"/>
          </w:tcPr>
          <w:p w14:paraId="655BEC0F" w14:textId="77777777" w:rsidR="00421E35" w:rsidRDefault="00000000">
            <w:r>
              <w:t>25648</w:t>
            </w:r>
          </w:p>
        </w:tc>
        <w:tc>
          <w:tcPr>
            <w:tcW w:w="1330" w:type="dxa"/>
            <w:vMerge/>
            <w:vAlign w:val="center"/>
          </w:tcPr>
          <w:p w14:paraId="127BE39A" w14:textId="77777777" w:rsidR="00421E35" w:rsidRDefault="00421E35"/>
        </w:tc>
        <w:tc>
          <w:tcPr>
            <w:tcW w:w="1330" w:type="dxa"/>
            <w:vAlign w:val="center"/>
          </w:tcPr>
          <w:p w14:paraId="35D750DB" w14:textId="77777777" w:rsidR="00421E35" w:rsidRDefault="00000000">
            <w:r>
              <w:t>14.627</w:t>
            </w:r>
          </w:p>
        </w:tc>
      </w:tr>
      <w:tr w:rsidR="00421E35" w14:paraId="313AADA5" w14:textId="77777777">
        <w:tc>
          <w:tcPr>
            <w:tcW w:w="7990" w:type="dxa"/>
            <w:gridSpan w:val="6"/>
            <w:vAlign w:val="center"/>
          </w:tcPr>
          <w:p w14:paraId="2B280CC7" w14:textId="77777777" w:rsidR="00421E35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3A7EE597" w14:textId="77777777" w:rsidR="00421E35" w:rsidRDefault="00000000">
            <w:r>
              <w:t>63.129</w:t>
            </w:r>
          </w:p>
        </w:tc>
      </w:tr>
    </w:tbl>
    <w:p w14:paraId="332459F9" w14:textId="77777777" w:rsidR="00421E35" w:rsidRDefault="00000000">
      <w:pPr>
        <w:pStyle w:val="1"/>
        <w:widowControl w:val="0"/>
        <w:jc w:val="both"/>
        <w:rPr>
          <w:color w:val="000000"/>
        </w:rPr>
      </w:pPr>
      <w:bookmarkStart w:id="72" w:name="_Toc185438812"/>
      <w:r>
        <w:rPr>
          <w:color w:val="000000"/>
        </w:rPr>
        <w:t>光伏发电</w:t>
      </w:r>
      <w:bookmarkEnd w:id="72"/>
    </w:p>
    <w:p w14:paraId="149C86CB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421E35" w14:paraId="699796DF" w14:textId="77777777">
        <w:tc>
          <w:tcPr>
            <w:tcW w:w="1398" w:type="dxa"/>
            <w:shd w:val="clear" w:color="auto" w:fill="E6E6E6"/>
            <w:vAlign w:val="center"/>
          </w:tcPr>
          <w:p w14:paraId="53EBCB59" w14:textId="77777777" w:rsidR="00421E35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E4F89D" w14:textId="77777777" w:rsidR="00421E35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226C5C" w14:textId="77777777" w:rsidR="00421E35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A3F0A5" w14:textId="77777777" w:rsidR="00421E35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53C101" w14:textId="77777777" w:rsidR="00421E35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D20461E" w14:textId="77777777" w:rsidR="00421E3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A2E9F06" w14:textId="77777777" w:rsidR="00421E35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421E35" w14:paraId="2105E522" w14:textId="77777777">
        <w:tc>
          <w:tcPr>
            <w:tcW w:w="1398" w:type="dxa"/>
            <w:vAlign w:val="center"/>
          </w:tcPr>
          <w:p w14:paraId="7783E637" w14:textId="77777777" w:rsidR="00421E35" w:rsidRDefault="00000000">
            <w:r>
              <w:t>1000</w:t>
            </w:r>
          </w:p>
        </w:tc>
        <w:tc>
          <w:tcPr>
            <w:tcW w:w="1131" w:type="dxa"/>
            <w:vAlign w:val="center"/>
          </w:tcPr>
          <w:p w14:paraId="1A23B9D4" w14:textId="77777777" w:rsidR="00421E35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679CB894" w14:textId="77777777" w:rsidR="00421E35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0261F94F" w14:textId="77777777" w:rsidR="00421E35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03A602A0" w14:textId="77777777" w:rsidR="00421E35" w:rsidRDefault="00000000">
            <w:r>
              <w:t>158421</w:t>
            </w:r>
          </w:p>
        </w:tc>
        <w:tc>
          <w:tcPr>
            <w:tcW w:w="1431" w:type="dxa"/>
            <w:vAlign w:val="center"/>
          </w:tcPr>
          <w:p w14:paraId="12BF6D13" w14:textId="77777777" w:rsidR="00421E35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54C83E2B" w14:textId="77777777" w:rsidR="00421E35" w:rsidRDefault="00000000">
            <w:r>
              <w:t>90.348</w:t>
            </w:r>
          </w:p>
        </w:tc>
      </w:tr>
      <w:tr w:rsidR="00421E35" w14:paraId="1DCD8B43" w14:textId="77777777">
        <w:tc>
          <w:tcPr>
            <w:tcW w:w="7919" w:type="dxa"/>
            <w:gridSpan w:val="6"/>
            <w:vAlign w:val="center"/>
          </w:tcPr>
          <w:p w14:paraId="7A33FB8D" w14:textId="77777777" w:rsidR="00421E35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374644E3" w14:textId="77777777" w:rsidR="00421E35" w:rsidRDefault="00000000">
            <w:r>
              <w:t>90.348</w:t>
            </w:r>
          </w:p>
        </w:tc>
      </w:tr>
    </w:tbl>
    <w:p w14:paraId="71645829" w14:textId="77777777" w:rsidR="00421E35" w:rsidRDefault="00000000">
      <w:pPr>
        <w:pStyle w:val="1"/>
        <w:widowControl w:val="0"/>
        <w:jc w:val="both"/>
        <w:rPr>
          <w:color w:val="000000"/>
        </w:rPr>
      </w:pPr>
      <w:bookmarkStart w:id="73" w:name="_Toc185438813"/>
      <w:r>
        <w:rPr>
          <w:color w:val="000000"/>
        </w:rPr>
        <w:t>计算结果</w:t>
      </w:r>
      <w:bookmarkEnd w:id="73"/>
    </w:p>
    <w:p w14:paraId="31972065" w14:textId="77777777" w:rsidR="00421E35" w:rsidRDefault="00000000">
      <w:pPr>
        <w:pStyle w:val="2"/>
        <w:widowControl w:val="0"/>
      </w:pPr>
      <w:bookmarkStart w:id="74" w:name="_Toc185438814"/>
      <w:r>
        <w:t>建材生产运输碳排放</w:t>
      </w:r>
      <w:bookmarkEnd w:id="74"/>
    </w:p>
    <w:p w14:paraId="0DC29424" w14:textId="77777777" w:rsidR="00421E3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185438815"/>
      <w:r>
        <w:rPr>
          <w:color w:val="000000"/>
        </w:rPr>
        <w:t>建材生产阶段</w:t>
      </w:r>
      <w:bookmarkEnd w:id="75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421E35" w14:paraId="4C8BAF94" w14:textId="77777777">
        <w:tc>
          <w:tcPr>
            <w:tcW w:w="2263" w:type="dxa"/>
            <w:shd w:val="clear" w:color="auto" w:fill="E6E6E6"/>
            <w:vAlign w:val="center"/>
          </w:tcPr>
          <w:p w14:paraId="7CB9ED8F" w14:textId="77777777" w:rsidR="00421E35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3DB87E8" w14:textId="77777777" w:rsidR="00421E35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F973A0" w14:textId="77777777" w:rsidR="00421E35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D57845" w14:textId="77777777" w:rsidR="00421E35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73E348" w14:textId="77777777" w:rsidR="00421E35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E3106D" w14:textId="77777777" w:rsidR="00421E35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44FA2C8B" w14:textId="77777777" w:rsidR="00421E35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421E35" w14:paraId="45BAAD79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25DBADDD" w14:textId="77777777" w:rsidR="00421E35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77A9BCBE" w14:textId="77777777" w:rsidR="00421E35" w:rsidRDefault="00000000">
            <w:pPr>
              <w:jc w:val="right"/>
            </w:pPr>
            <w:r>
              <w:t>0.000</w:t>
            </w:r>
          </w:p>
        </w:tc>
      </w:tr>
    </w:tbl>
    <w:p w14:paraId="259DDCE4" w14:textId="77777777" w:rsidR="00421E3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185438816"/>
      <w:r>
        <w:rPr>
          <w:color w:val="000000"/>
        </w:rPr>
        <w:t>建材运输阶段</w:t>
      </w:r>
      <w:bookmarkEnd w:id="76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421E35" w14:paraId="612A89D5" w14:textId="77777777">
        <w:tc>
          <w:tcPr>
            <w:tcW w:w="2671" w:type="dxa"/>
            <w:shd w:val="clear" w:color="auto" w:fill="E6E6E6"/>
            <w:vAlign w:val="center"/>
          </w:tcPr>
          <w:p w14:paraId="342FD9D1" w14:textId="77777777" w:rsidR="00421E35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AC3E93D" w14:textId="77777777" w:rsidR="00421E35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D7997C" w14:textId="77777777" w:rsidR="00421E35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227F919" w14:textId="77777777" w:rsidR="00421E35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28BFFC3" w14:textId="77777777" w:rsidR="00421E35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FDFA0DA" w14:textId="77777777" w:rsidR="00421E35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421E35" w14:paraId="5226C32C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37F6AAE3" w14:textId="77777777" w:rsidR="00421E35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0D069FA2" w14:textId="77777777" w:rsidR="00421E35" w:rsidRDefault="00000000">
            <w:pPr>
              <w:jc w:val="right"/>
            </w:pPr>
            <w:r>
              <w:t>0.000</w:t>
            </w:r>
          </w:p>
        </w:tc>
      </w:tr>
    </w:tbl>
    <w:p w14:paraId="341A471A" w14:textId="77777777" w:rsidR="00421E35" w:rsidRDefault="00000000">
      <w:pPr>
        <w:pStyle w:val="2"/>
        <w:widowControl w:val="0"/>
      </w:pPr>
      <w:bookmarkStart w:id="77" w:name="_Toc185438817"/>
      <w:r>
        <w:lastRenderedPageBreak/>
        <w:t>建筑建造拆除碳排放</w:t>
      </w:r>
      <w:bookmarkEnd w:id="77"/>
    </w:p>
    <w:p w14:paraId="6F267B4C" w14:textId="77777777" w:rsidR="00421E3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185438818"/>
      <w:r>
        <w:rPr>
          <w:color w:val="000000"/>
        </w:rPr>
        <w:t>建筑建造</w:t>
      </w:r>
      <w:bookmarkEnd w:id="78"/>
    </w:p>
    <w:p w14:paraId="3254FE0F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1A34B36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0890E36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54F32547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Cjz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421E35" w14:paraId="54B83347" w14:textId="77777777">
        <w:tc>
          <w:tcPr>
            <w:tcW w:w="2331" w:type="dxa"/>
            <w:shd w:val="clear" w:color="auto" w:fill="E6E6E6"/>
            <w:vAlign w:val="center"/>
          </w:tcPr>
          <w:p w14:paraId="0EE9FD52" w14:textId="77777777" w:rsidR="00421E35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1A7F52D" w14:textId="77777777" w:rsidR="00421E35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37596A3" w14:textId="77777777" w:rsidR="00421E35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120DC82" w14:textId="77777777" w:rsidR="00421E35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421E35" w14:paraId="1CC6A293" w14:textId="77777777">
        <w:tc>
          <w:tcPr>
            <w:tcW w:w="2331" w:type="dxa"/>
            <w:vAlign w:val="center"/>
          </w:tcPr>
          <w:p w14:paraId="399412A5" w14:textId="77777777" w:rsidR="00421E35" w:rsidRDefault="00000000">
            <w:r>
              <w:t>4553.98</w:t>
            </w:r>
          </w:p>
        </w:tc>
        <w:tc>
          <w:tcPr>
            <w:tcW w:w="2331" w:type="dxa"/>
            <w:vAlign w:val="center"/>
          </w:tcPr>
          <w:p w14:paraId="009C1458" w14:textId="77777777" w:rsidR="00421E35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7EC5239F" w14:textId="77777777" w:rsidR="00421E35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6BF478AE" w14:textId="77777777" w:rsidR="00421E35" w:rsidRDefault="00000000">
            <w:r>
              <w:t>27.278</w:t>
            </w:r>
          </w:p>
        </w:tc>
      </w:tr>
    </w:tbl>
    <w:p w14:paraId="0B57A285" w14:textId="77777777" w:rsidR="00421E3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185438819"/>
      <w:r>
        <w:rPr>
          <w:color w:val="000000"/>
        </w:rPr>
        <w:t>建筑拆除</w:t>
      </w:r>
      <w:bookmarkEnd w:id="79"/>
    </w:p>
    <w:p w14:paraId="3C0275E0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4570D6A2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4E6F0E7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7AB47E8B" w14:textId="77777777" w:rsidR="00421E3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Ccc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421E35" w14:paraId="4C3C66F4" w14:textId="77777777">
        <w:tc>
          <w:tcPr>
            <w:tcW w:w="2331" w:type="dxa"/>
            <w:shd w:val="clear" w:color="auto" w:fill="E6E6E6"/>
            <w:vAlign w:val="center"/>
          </w:tcPr>
          <w:p w14:paraId="79679646" w14:textId="77777777" w:rsidR="00421E35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5FCFE55" w14:textId="77777777" w:rsidR="00421E35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5B5C2F2" w14:textId="77777777" w:rsidR="00421E35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9047D01" w14:textId="77777777" w:rsidR="00421E35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421E35" w14:paraId="07E7B2F5" w14:textId="77777777">
        <w:tc>
          <w:tcPr>
            <w:tcW w:w="2331" w:type="dxa"/>
            <w:vAlign w:val="center"/>
          </w:tcPr>
          <w:p w14:paraId="44468571" w14:textId="77777777" w:rsidR="00421E35" w:rsidRDefault="00000000">
            <w:r>
              <w:t>4553.98</w:t>
            </w:r>
          </w:p>
        </w:tc>
        <w:tc>
          <w:tcPr>
            <w:tcW w:w="2331" w:type="dxa"/>
            <w:vAlign w:val="center"/>
          </w:tcPr>
          <w:p w14:paraId="607A21FB" w14:textId="77777777" w:rsidR="00421E35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48768388" w14:textId="77777777" w:rsidR="00421E35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05A0E116" w14:textId="77777777" w:rsidR="00421E35" w:rsidRDefault="00000000">
            <w:r>
              <w:t>27.278</w:t>
            </w:r>
          </w:p>
        </w:tc>
      </w:tr>
    </w:tbl>
    <w:p w14:paraId="5EC909B0" w14:textId="77777777" w:rsidR="00421E35" w:rsidRDefault="00000000">
      <w:pPr>
        <w:pStyle w:val="2"/>
        <w:widowControl w:val="0"/>
      </w:pPr>
      <w:bookmarkStart w:id="80" w:name="_Toc185438820"/>
      <w:r>
        <w:t>碳汇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421E35" w14:paraId="656F8B91" w14:textId="77777777">
        <w:tc>
          <w:tcPr>
            <w:tcW w:w="3803" w:type="dxa"/>
            <w:shd w:val="clear" w:color="auto" w:fill="E6E6E6"/>
            <w:vAlign w:val="center"/>
          </w:tcPr>
          <w:p w14:paraId="618596FA" w14:textId="77777777" w:rsidR="00421E35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CFDE031" w14:textId="77777777" w:rsidR="00421E35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8E9CCF" w14:textId="77777777" w:rsidR="00421E35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225EFC" w14:textId="77777777" w:rsidR="00421E3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A29C59" w14:textId="77777777" w:rsidR="00421E35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A54E204" w14:textId="77777777" w:rsidR="00421E35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421E35" w14:paraId="24B36168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034A2AE5" w14:textId="77777777" w:rsidR="00421E35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4F5C5846" w14:textId="77777777" w:rsidR="00421E35" w:rsidRDefault="00000000">
            <w:r>
              <w:t>0.000</w:t>
            </w:r>
          </w:p>
        </w:tc>
      </w:tr>
    </w:tbl>
    <w:p w14:paraId="10AC9373" w14:textId="77777777" w:rsidR="00421E35" w:rsidRDefault="00000000">
      <w:pPr>
        <w:pStyle w:val="2"/>
        <w:widowControl w:val="0"/>
      </w:pPr>
      <w:bookmarkStart w:id="81" w:name="_Toc185438821"/>
      <w:r>
        <w:t>建筑运行碳排放</w:t>
      </w:r>
      <w:bookmarkEnd w:id="8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69EF30A0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47A14C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20F7D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4C8E9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4F0689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8D6B7B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052BFB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192DB2E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115D50A8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18295DD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600DF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95F9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16819D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冷源能耗"/>
            <w:r w:rsidRPr="00771B84">
              <w:rPr>
                <w:lang w:val="en-US"/>
              </w:rPr>
              <w:t>0.00</w:t>
            </w:r>
            <w:bookmarkEnd w:id="83"/>
          </w:p>
        </w:tc>
        <w:tc>
          <w:tcPr>
            <w:tcW w:w="1701" w:type="dxa"/>
            <w:vMerge w:val="restart"/>
            <w:vAlign w:val="center"/>
          </w:tcPr>
          <w:p w14:paraId="057F6A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电力CO2排放因子"/>
            <w:r>
              <w:t>0.5703</w:t>
            </w:r>
            <w:bookmarkEnd w:id="84"/>
          </w:p>
        </w:tc>
        <w:tc>
          <w:tcPr>
            <w:tcW w:w="1570" w:type="dxa"/>
            <w:vMerge w:val="restart"/>
            <w:vAlign w:val="center"/>
          </w:tcPr>
          <w:p w14:paraId="042B6F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空调能耗_电耗CO2排放"/>
            <w:r>
              <w:t>0.000</w:t>
            </w:r>
            <w:bookmarkEnd w:id="85"/>
          </w:p>
        </w:tc>
      </w:tr>
      <w:tr w:rsidR="00222B5F" w:rsidRPr="00771B84" w14:paraId="166D8ED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3EC04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0679B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31B2BC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冷却水泵能耗"/>
            <w:r w:rsidRPr="00771B84">
              <w:rPr>
                <w:lang w:val="en-US"/>
              </w:rPr>
              <w:t>0.00</w:t>
            </w:r>
            <w:bookmarkEnd w:id="86"/>
          </w:p>
        </w:tc>
        <w:tc>
          <w:tcPr>
            <w:tcW w:w="1701" w:type="dxa"/>
            <w:vMerge/>
            <w:vAlign w:val="center"/>
          </w:tcPr>
          <w:p w14:paraId="30EE93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B9461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58CEC4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40DCD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08DFF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029FE5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冷冻水泵能耗"/>
            <w:r w:rsidRPr="00771B84">
              <w:rPr>
                <w:lang w:val="en-US"/>
              </w:rPr>
              <w:t>0.00</w:t>
            </w:r>
            <w:bookmarkEnd w:id="87"/>
          </w:p>
        </w:tc>
        <w:tc>
          <w:tcPr>
            <w:tcW w:w="1701" w:type="dxa"/>
            <w:vMerge/>
            <w:vAlign w:val="center"/>
          </w:tcPr>
          <w:p w14:paraId="4B2938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7716D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7DF052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A50D4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9F15C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3B6C94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701" w:type="dxa"/>
            <w:vMerge/>
            <w:vAlign w:val="center"/>
          </w:tcPr>
          <w:p w14:paraId="4F94A9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549B6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AF8F5B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1D5D8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3EB01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399E80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单元式空调能耗"/>
            <w:r w:rsidRPr="00771B84">
              <w:rPr>
                <w:lang w:val="en-US"/>
              </w:rPr>
              <w:t>0.00</w:t>
            </w:r>
            <w:bookmarkEnd w:id="89"/>
          </w:p>
        </w:tc>
        <w:tc>
          <w:tcPr>
            <w:tcW w:w="1701" w:type="dxa"/>
            <w:vMerge/>
            <w:vAlign w:val="center"/>
          </w:tcPr>
          <w:p w14:paraId="10AB12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DFD56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242BCE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BF7E4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FDF7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4D0DA7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空调能耗"/>
            <w:r w:rsidRPr="00771B84"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/>
            <w:vAlign w:val="center"/>
          </w:tcPr>
          <w:p w14:paraId="1FD409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46A04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EC6547E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55622D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748377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7A61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5BF92F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热源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 w:val="restart"/>
            <w:vAlign w:val="center"/>
          </w:tcPr>
          <w:p w14:paraId="01AD85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电力CO2排放因子2"/>
            <w:r>
              <w:t>0.5703</w:t>
            </w:r>
            <w:bookmarkEnd w:id="92"/>
          </w:p>
        </w:tc>
        <w:tc>
          <w:tcPr>
            <w:tcW w:w="1570" w:type="dxa"/>
            <w:vMerge w:val="restart"/>
            <w:vAlign w:val="center"/>
          </w:tcPr>
          <w:p w14:paraId="78DA03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供暖能耗_电耗CO2排放"/>
            <w:r>
              <w:t>0.000</w:t>
            </w:r>
            <w:bookmarkEnd w:id="93"/>
          </w:p>
        </w:tc>
      </w:tr>
      <w:tr w:rsidR="00222B5F" w:rsidRPr="00771B84" w14:paraId="446E617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9A45F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784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7F9D71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水泵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/>
            <w:vAlign w:val="center"/>
          </w:tcPr>
          <w:p w14:paraId="5617F8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0994E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7B33487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99D93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AD9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FE072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供暖热源侧水泵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/>
            <w:vAlign w:val="center"/>
          </w:tcPr>
          <w:p w14:paraId="2093F7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79932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6C337F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96EFF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E54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1C297B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单元式热泵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/>
            <w:vAlign w:val="center"/>
          </w:tcPr>
          <w:p w14:paraId="7E62E0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324547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274103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A4666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C410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21B7EE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供暖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/>
            <w:vAlign w:val="center"/>
          </w:tcPr>
          <w:p w14:paraId="284C80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19E788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F1A8463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199F2257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8F52FF6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DA7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754A81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新排风系统能耗"/>
            <w:r w:rsidRPr="00771B84">
              <w:rPr>
                <w:rFonts w:hint="eastAsia"/>
                <w:lang w:val="en-US"/>
              </w:rPr>
              <w:t>1472.32</w:t>
            </w:r>
            <w:bookmarkEnd w:id="98"/>
          </w:p>
        </w:tc>
        <w:tc>
          <w:tcPr>
            <w:tcW w:w="1701" w:type="dxa"/>
            <w:vMerge w:val="restart"/>
            <w:vAlign w:val="center"/>
          </w:tcPr>
          <w:p w14:paraId="46461A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电力CO2排放因子3"/>
            <w:r>
              <w:t>0.5703</w:t>
            </w:r>
            <w:bookmarkEnd w:id="99"/>
          </w:p>
        </w:tc>
        <w:tc>
          <w:tcPr>
            <w:tcW w:w="1570" w:type="dxa"/>
            <w:vMerge w:val="restart"/>
            <w:vAlign w:val="center"/>
          </w:tcPr>
          <w:p w14:paraId="0A6CE8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空调动力能耗_电耗CO2排放"/>
            <w:r>
              <w:t>3850.723</w:t>
            </w:r>
            <w:bookmarkEnd w:id="100"/>
          </w:p>
        </w:tc>
      </w:tr>
      <w:tr w:rsidR="00222B5F" w:rsidRPr="00771B84" w14:paraId="7265479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7558C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ECF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056F05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风机盘管能耗"/>
            <w:r w:rsidRPr="00771B84">
              <w:rPr>
                <w:rFonts w:hint="eastAsia"/>
                <w:lang w:val="en-US"/>
              </w:rPr>
              <w:t>10.37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0F333F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C24FF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D14B78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27907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8A0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79A296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/>
            <w:vAlign w:val="center"/>
          </w:tcPr>
          <w:p w14:paraId="6D76C5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071E9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1CF9EA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ED110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A6A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5E852F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空调动力能耗"/>
            <w:r w:rsidRPr="00771B84">
              <w:rPr>
                <w:rFonts w:hint="eastAsia"/>
                <w:lang w:val="en-US"/>
              </w:rPr>
              <w:t>1482.68</w:t>
            </w:r>
            <w:bookmarkEnd w:id="103"/>
          </w:p>
        </w:tc>
        <w:tc>
          <w:tcPr>
            <w:tcW w:w="1701" w:type="dxa"/>
            <w:vMerge/>
            <w:vAlign w:val="center"/>
          </w:tcPr>
          <w:p w14:paraId="36828F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9D815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E0C328F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1505C15D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18D7C0B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4" w:name="照明能耗"/>
            <w:r w:rsidRPr="00771B84">
              <w:rPr>
                <w:rFonts w:hint="eastAsia"/>
                <w:lang w:val="en-US"/>
              </w:rPr>
              <w:t>1215.36</w:t>
            </w:r>
            <w:bookmarkEnd w:id="104"/>
          </w:p>
        </w:tc>
        <w:tc>
          <w:tcPr>
            <w:tcW w:w="1701" w:type="dxa"/>
            <w:vAlign w:val="center"/>
          </w:tcPr>
          <w:p w14:paraId="2808F23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5" w:name="电力CO2排放因子4"/>
            <w:r>
              <w:t>0.5703</w:t>
            </w:r>
            <w:bookmarkEnd w:id="105"/>
          </w:p>
        </w:tc>
        <w:tc>
          <w:tcPr>
            <w:tcW w:w="1570" w:type="dxa"/>
          </w:tcPr>
          <w:p w14:paraId="7A41EC1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6" w:name="照明能耗_电耗CO2排放"/>
            <w:r>
              <w:t>3156.454</w:t>
            </w:r>
            <w:bookmarkEnd w:id="106"/>
          </w:p>
        </w:tc>
      </w:tr>
      <w:tr w:rsidR="00222B5F" w:rsidRPr="00771B84" w14:paraId="20B49F16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4FC74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EDEA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F4F65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restart"/>
            <w:vAlign w:val="center"/>
          </w:tcPr>
          <w:p w14:paraId="34046D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电力CO2排放因子6"/>
            <w:r>
              <w:t>0.5703</w:t>
            </w:r>
            <w:bookmarkEnd w:id="108"/>
          </w:p>
        </w:tc>
        <w:tc>
          <w:tcPr>
            <w:tcW w:w="1570" w:type="dxa"/>
            <w:vMerge w:val="restart"/>
            <w:vAlign w:val="center"/>
          </w:tcPr>
          <w:p w14:paraId="28D8D0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其他能耗_电耗CO2排放"/>
            <w:r>
              <w:t>0.000</w:t>
            </w:r>
            <w:bookmarkEnd w:id="109"/>
          </w:p>
        </w:tc>
      </w:tr>
      <w:tr w:rsidR="00222B5F" w:rsidRPr="00771B84" w14:paraId="3260E4C3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C47CB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537B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554877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/>
          </w:tcPr>
          <w:p w14:paraId="582F60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C902E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4CA5A9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A34E8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D00F64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11" w:name="生活热水_电能"/>
            <w:bookmarkEnd w:id="111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4AEB4C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/>
          </w:tcPr>
          <w:p w14:paraId="3FE42279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E0B5BB8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5C2E881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20133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E089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23CE4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其他设备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/>
          </w:tcPr>
          <w:p w14:paraId="4512D8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F0775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9C77E7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026C3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352B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4DF900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/>
          </w:tcPr>
          <w:p w14:paraId="64A3D4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C1B98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10C51C7" w14:textId="77777777" w:rsidTr="00E43F8F">
        <w:tc>
          <w:tcPr>
            <w:tcW w:w="1526" w:type="dxa"/>
            <w:shd w:val="clear" w:color="auto" w:fill="D0CECE"/>
            <w:vAlign w:val="center"/>
          </w:tcPr>
          <w:p w14:paraId="054A78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5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505B8C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78EA242" w14:textId="77777777" w:rsidR="00000000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5F36A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7637AD9D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74591018" w14:textId="77777777" w:rsidTr="00E43F8F">
        <w:tc>
          <w:tcPr>
            <w:tcW w:w="1526" w:type="dxa"/>
            <w:shd w:val="clear" w:color="auto" w:fill="FFFFFF"/>
            <w:vAlign w:val="center"/>
          </w:tcPr>
          <w:p w14:paraId="60AA0EF1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16" w:name="热源能耗_燃料类型"/>
            <w:r>
              <w:t>烟煤</w:t>
            </w:r>
            <w:r>
              <w:t>II</w:t>
            </w:r>
            <w:bookmarkEnd w:id="116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70C109C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4E6217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7" w:name="热源锅炉能耗"/>
            <w:r>
              <w:rPr>
                <w:rFonts w:hint="eastAsia"/>
                <w:lang w:val="en-US"/>
              </w:rPr>
              <w:t>0.000</w:t>
            </w:r>
            <w:bookmarkEnd w:id="11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B9DADC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8" w:name="热源能耗_燃料CO2排放因子"/>
            <w:r>
              <w:t>89</w:t>
            </w:r>
            <w:bookmarkEnd w:id="118"/>
          </w:p>
        </w:tc>
        <w:tc>
          <w:tcPr>
            <w:tcW w:w="1570" w:type="dxa"/>
            <w:shd w:val="clear" w:color="auto" w:fill="FFFFFF"/>
            <w:vAlign w:val="center"/>
          </w:tcPr>
          <w:p w14:paraId="5B1FF72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9" w:name="热源能耗锅炉碳排放"/>
            <w:r>
              <w:t>0.000</w:t>
            </w:r>
            <w:bookmarkEnd w:id="119"/>
          </w:p>
        </w:tc>
      </w:tr>
      <w:tr w:rsidR="002F591A" w:rsidRPr="00771B84" w14:paraId="30D9A418" w14:textId="77777777" w:rsidTr="00E43F8F">
        <w:tc>
          <w:tcPr>
            <w:tcW w:w="1526" w:type="dxa"/>
            <w:shd w:val="clear" w:color="auto" w:fill="D0CECE"/>
            <w:vAlign w:val="center"/>
          </w:tcPr>
          <w:p w14:paraId="17CB57C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EF2B52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701D30F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EBBDB5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2D8C55DB" w14:textId="77777777" w:rsidTr="00E43F8F">
        <w:tc>
          <w:tcPr>
            <w:tcW w:w="1526" w:type="dxa"/>
            <w:shd w:val="clear" w:color="auto" w:fill="FFFFFF"/>
            <w:vAlign w:val="center"/>
          </w:tcPr>
          <w:p w14:paraId="2878F04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2A7B4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6B26CA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0" w:name="制冷剂消耗量"/>
            <w:r>
              <w:t>0</w:t>
            </w:r>
            <w:bookmarkEnd w:id="120"/>
          </w:p>
        </w:tc>
        <w:tc>
          <w:tcPr>
            <w:tcW w:w="1570" w:type="dxa"/>
            <w:shd w:val="clear" w:color="auto" w:fill="FFFFFF"/>
            <w:vAlign w:val="center"/>
          </w:tcPr>
          <w:p w14:paraId="75FE082B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21" w:name="制冷剂碳排放"/>
            <w:r>
              <w:t>0.000</w:t>
            </w:r>
            <w:bookmarkEnd w:id="121"/>
          </w:p>
        </w:tc>
      </w:tr>
      <w:tr w:rsidR="0060132F" w:rsidRPr="00771B84" w14:paraId="12415BA1" w14:textId="77777777" w:rsidTr="00E43F8F">
        <w:tc>
          <w:tcPr>
            <w:tcW w:w="1526" w:type="dxa"/>
            <w:shd w:val="clear" w:color="auto" w:fill="D0CECE"/>
            <w:vAlign w:val="center"/>
          </w:tcPr>
          <w:p w14:paraId="7BC66C53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0636AE1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AC10DE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B3F528C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74EB9F9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15264F1A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064DE9E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D36E7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3DF01E26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2" w:name="光伏能耗"/>
            <w:r w:rsidRPr="00771B84">
              <w:rPr>
                <w:rFonts w:hint="eastAsia"/>
                <w:lang w:val="en-US"/>
              </w:rPr>
              <w:t>1739.37</w:t>
            </w:r>
            <w:bookmarkEnd w:id="122"/>
          </w:p>
        </w:tc>
        <w:tc>
          <w:tcPr>
            <w:tcW w:w="1701" w:type="dxa"/>
            <w:vMerge w:val="restart"/>
            <w:vAlign w:val="center"/>
          </w:tcPr>
          <w:p w14:paraId="3FC176A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3" w:name="电力CO2排放因子7"/>
            <w:r>
              <w:t>0.5703</w:t>
            </w:r>
            <w:bookmarkEnd w:id="123"/>
          </w:p>
        </w:tc>
        <w:tc>
          <w:tcPr>
            <w:tcW w:w="1570" w:type="dxa"/>
          </w:tcPr>
          <w:p w14:paraId="7BF22FF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4" w:name="光伏能耗_电耗CO2排放"/>
            <w:r>
              <w:t>4517.387</w:t>
            </w:r>
            <w:bookmarkEnd w:id="124"/>
          </w:p>
        </w:tc>
      </w:tr>
      <w:tr w:rsidR="003C4A70" w:rsidRPr="00771B84" w14:paraId="22DC3A0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9B55968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3D721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08D0D9A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/>
          </w:tcPr>
          <w:p w14:paraId="4F3A3B7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0807809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 w:rsidR="003C4A70" w:rsidRPr="00771B84" w14:paraId="01A5B7EB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75ABFCD4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620F57B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7" w:name="建筑总碳排放"/>
            <w:r>
              <w:t>2489.790</w:t>
            </w:r>
            <w:bookmarkEnd w:id="127"/>
          </w:p>
        </w:tc>
        <w:bookmarkStart w:id="128" w:name="建筑总碳排放平米"/>
        <w:bookmarkEnd w:id="128"/>
      </w:tr>
      <w:bookmarkEnd w:id="82"/>
    </w:tbl>
    <w:p w14:paraId="4D8D6612" w14:textId="77777777" w:rsidR="00000000" w:rsidRDefault="00000000"/>
    <w:p w14:paraId="4491A71E" w14:textId="77777777" w:rsidR="00421E35" w:rsidRDefault="00421E35">
      <w:pPr>
        <w:widowControl w:val="0"/>
        <w:jc w:val="both"/>
        <w:rPr>
          <w:color w:val="000000"/>
        </w:rPr>
      </w:pPr>
    </w:p>
    <w:p w14:paraId="22C50264" w14:textId="77777777" w:rsidR="00421E35" w:rsidRDefault="00000000">
      <w:pPr>
        <w:pStyle w:val="2"/>
        <w:widowControl w:val="0"/>
      </w:pPr>
      <w:bookmarkStart w:id="129" w:name="_Toc185438822"/>
      <w:r>
        <w:t>全生命周期</w:t>
      </w:r>
      <w:bookmarkEnd w:id="129"/>
    </w:p>
    <w:p w14:paraId="7AF97DA8" w14:textId="77777777" w:rsidR="00421E3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0" w:name="_Toc185438823"/>
      <w:r>
        <w:rPr>
          <w:color w:val="000000"/>
        </w:rPr>
        <w:t>单位面积指标</w:t>
      </w:r>
      <w:bookmarkEnd w:id="13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421E35" w14:paraId="1B0AEC8E" w14:textId="77777777">
        <w:tc>
          <w:tcPr>
            <w:tcW w:w="2263" w:type="dxa"/>
            <w:shd w:val="clear" w:color="auto" w:fill="E6E6E6"/>
            <w:vAlign w:val="center"/>
          </w:tcPr>
          <w:p w14:paraId="5056933C" w14:textId="77777777" w:rsidR="00421E35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45B52B8" w14:textId="77777777" w:rsidR="00421E35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E81223A" w14:textId="77777777" w:rsidR="00421E35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421E35" w14:paraId="2408BF8F" w14:textId="77777777">
        <w:tc>
          <w:tcPr>
            <w:tcW w:w="2263" w:type="dxa"/>
            <w:shd w:val="clear" w:color="auto" w:fill="E6E6E6"/>
            <w:vAlign w:val="center"/>
          </w:tcPr>
          <w:p w14:paraId="0D21C321" w14:textId="77777777" w:rsidR="00421E35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3477DA9" w14:textId="77777777" w:rsidR="00421E35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48ACB0D5" w14:textId="77777777" w:rsidR="00421E35" w:rsidRDefault="00000000">
            <w:r>
              <w:t>0.00</w:t>
            </w:r>
          </w:p>
        </w:tc>
      </w:tr>
      <w:tr w:rsidR="00421E35" w14:paraId="2210C236" w14:textId="77777777">
        <w:tc>
          <w:tcPr>
            <w:tcW w:w="2263" w:type="dxa"/>
            <w:shd w:val="clear" w:color="auto" w:fill="E6E6E6"/>
            <w:vAlign w:val="center"/>
          </w:tcPr>
          <w:p w14:paraId="7EA9A52A" w14:textId="77777777" w:rsidR="00421E35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D3242C1" w14:textId="77777777" w:rsidR="00421E35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1C37C1C1" w14:textId="77777777" w:rsidR="00421E35" w:rsidRDefault="00000000">
            <w:r>
              <w:t>0.00</w:t>
            </w:r>
          </w:p>
        </w:tc>
      </w:tr>
      <w:tr w:rsidR="00421E35" w14:paraId="235E1FA7" w14:textId="77777777">
        <w:tc>
          <w:tcPr>
            <w:tcW w:w="2263" w:type="dxa"/>
            <w:shd w:val="clear" w:color="auto" w:fill="E6E6E6"/>
            <w:vAlign w:val="center"/>
          </w:tcPr>
          <w:p w14:paraId="77F754D3" w14:textId="77777777" w:rsidR="00421E35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667E203B" w14:textId="77777777" w:rsidR="00421E35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0FA761C3" w14:textId="77777777" w:rsidR="00421E35" w:rsidRDefault="00000000">
            <w:r>
              <w:t>5.99</w:t>
            </w:r>
          </w:p>
        </w:tc>
      </w:tr>
      <w:tr w:rsidR="00421E35" w14:paraId="76671A4C" w14:textId="77777777">
        <w:tc>
          <w:tcPr>
            <w:tcW w:w="2263" w:type="dxa"/>
            <w:shd w:val="clear" w:color="auto" w:fill="E6E6E6"/>
            <w:vAlign w:val="center"/>
          </w:tcPr>
          <w:p w14:paraId="6CF10AC7" w14:textId="77777777" w:rsidR="00421E35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76376E93" w14:textId="77777777" w:rsidR="00421E35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4799E806" w14:textId="77777777" w:rsidR="00421E35" w:rsidRDefault="00000000">
            <w:r>
              <w:t>5.99</w:t>
            </w:r>
          </w:p>
        </w:tc>
      </w:tr>
      <w:tr w:rsidR="00421E35" w14:paraId="67A8D777" w14:textId="77777777">
        <w:tc>
          <w:tcPr>
            <w:tcW w:w="2263" w:type="dxa"/>
            <w:shd w:val="clear" w:color="auto" w:fill="E6E6E6"/>
            <w:vAlign w:val="center"/>
          </w:tcPr>
          <w:p w14:paraId="6C68D9EE" w14:textId="77777777" w:rsidR="00421E35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0D7D7746" w14:textId="77777777" w:rsidR="00421E35" w:rsidRDefault="00000000">
            <w:r>
              <w:t>10.93</w:t>
            </w:r>
          </w:p>
        </w:tc>
        <w:tc>
          <w:tcPr>
            <w:tcW w:w="3316" w:type="dxa"/>
            <w:vAlign w:val="center"/>
          </w:tcPr>
          <w:p w14:paraId="21557CFE" w14:textId="77777777" w:rsidR="00421E35" w:rsidRDefault="00000000">
            <w:r>
              <w:t>546.73</w:t>
            </w:r>
          </w:p>
        </w:tc>
      </w:tr>
      <w:tr w:rsidR="00421E35" w14:paraId="2F72D188" w14:textId="77777777">
        <w:tc>
          <w:tcPr>
            <w:tcW w:w="2263" w:type="dxa"/>
            <w:shd w:val="clear" w:color="auto" w:fill="E6E6E6"/>
            <w:vAlign w:val="center"/>
          </w:tcPr>
          <w:p w14:paraId="535EDD1A" w14:textId="77777777" w:rsidR="00421E35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7955055C" w14:textId="77777777" w:rsidR="00421E35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4DBB8F3C" w14:textId="77777777" w:rsidR="00421E35" w:rsidRDefault="00000000">
            <w:r>
              <w:t>0</w:t>
            </w:r>
          </w:p>
        </w:tc>
      </w:tr>
      <w:tr w:rsidR="00421E35" w14:paraId="5C40B8B8" w14:textId="77777777">
        <w:tc>
          <w:tcPr>
            <w:tcW w:w="2263" w:type="dxa"/>
            <w:shd w:val="clear" w:color="auto" w:fill="E6E6E6"/>
            <w:vAlign w:val="center"/>
          </w:tcPr>
          <w:p w14:paraId="62DD14FD" w14:textId="77777777" w:rsidR="00421E35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567B0BCB" w14:textId="77777777" w:rsidR="00421E35" w:rsidRDefault="00000000">
            <w:r>
              <w:t>11.17</w:t>
            </w:r>
          </w:p>
        </w:tc>
        <w:tc>
          <w:tcPr>
            <w:tcW w:w="3316" w:type="dxa"/>
            <w:vAlign w:val="center"/>
          </w:tcPr>
          <w:p w14:paraId="49805B70" w14:textId="77777777" w:rsidR="00421E35" w:rsidRDefault="00000000">
            <w:r>
              <w:t>558.71</w:t>
            </w:r>
          </w:p>
        </w:tc>
      </w:tr>
    </w:tbl>
    <w:p w14:paraId="39FB4D4D" w14:textId="77777777" w:rsidR="00421E3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1" w:name="_Toc185438824"/>
      <w:r>
        <w:rPr>
          <w:color w:val="000000"/>
        </w:rPr>
        <w:t>总碳排放量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421E35" w14:paraId="5EBA8A00" w14:textId="77777777">
        <w:tc>
          <w:tcPr>
            <w:tcW w:w="2263" w:type="dxa"/>
            <w:shd w:val="clear" w:color="auto" w:fill="E6E6E6"/>
            <w:vAlign w:val="center"/>
          </w:tcPr>
          <w:p w14:paraId="78D1505F" w14:textId="77777777" w:rsidR="00421E35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11053EB5" w14:textId="77777777" w:rsidR="00421E35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11435257" w14:textId="77777777" w:rsidR="00421E35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421E35" w14:paraId="6A96D93B" w14:textId="77777777">
        <w:tc>
          <w:tcPr>
            <w:tcW w:w="2263" w:type="dxa"/>
            <w:shd w:val="clear" w:color="auto" w:fill="E6E6E6"/>
            <w:vAlign w:val="center"/>
          </w:tcPr>
          <w:p w14:paraId="354D1D42" w14:textId="77777777" w:rsidR="00421E35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A683F19" w14:textId="77777777" w:rsidR="00421E35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3C497EEB" w14:textId="77777777" w:rsidR="00421E35" w:rsidRDefault="00000000">
            <w:r>
              <w:t>0.000</w:t>
            </w:r>
          </w:p>
        </w:tc>
      </w:tr>
      <w:tr w:rsidR="00421E35" w14:paraId="1AC772C0" w14:textId="77777777">
        <w:tc>
          <w:tcPr>
            <w:tcW w:w="2263" w:type="dxa"/>
            <w:shd w:val="clear" w:color="auto" w:fill="E6E6E6"/>
            <w:vAlign w:val="center"/>
          </w:tcPr>
          <w:p w14:paraId="3818A0CC" w14:textId="77777777" w:rsidR="00421E35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23DD8F52" w14:textId="77777777" w:rsidR="00421E35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05D01522" w14:textId="77777777" w:rsidR="00421E35" w:rsidRDefault="00000000">
            <w:r>
              <w:t>0.000</w:t>
            </w:r>
          </w:p>
        </w:tc>
      </w:tr>
      <w:tr w:rsidR="00421E35" w14:paraId="2A0FEA01" w14:textId="77777777">
        <w:tc>
          <w:tcPr>
            <w:tcW w:w="2263" w:type="dxa"/>
            <w:shd w:val="clear" w:color="auto" w:fill="E6E6E6"/>
            <w:vAlign w:val="center"/>
          </w:tcPr>
          <w:p w14:paraId="7089E878" w14:textId="77777777" w:rsidR="00421E35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75A830B0" w14:textId="77777777" w:rsidR="00421E35" w:rsidRDefault="00000000">
            <w:r>
              <w:t>0.546</w:t>
            </w:r>
          </w:p>
        </w:tc>
        <w:tc>
          <w:tcPr>
            <w:tcW w:w="3316" w:type="dxa"/>
            <w:vAlign w:val="center"/>
          </w:tcPr>
          <w:p w14:paraId="5060BBC2" w14:textId="77777777" w:rsidR="00421E35" w:rsidRDefault="00000000">
            <w:r>
              <w:t>27.278</w:t>
            </w:r>
          </w:p>
        </w:tc>
      </w:tr>
      <w:tr w:rsidR="00421E35" w14:paraId="1648D727" w14:textId="77777777">
        <w:tc>
          <w:tcPr>
            <w:tcW w:w="2263" w:type="dxa"/>
            <w:shd w:val="clear" w:color="auto" w:fill="E6E6E6"/>
            <w:vAlign w:val="center"/>
          </w:tcPr>
          <w:p w14:paraId="3F90EAC0" w14:textId="77777777" w:rsidR="00421E35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58A9F0B" w14:textId="77777777" w:rsidR="00421E35" w:rsidRDefault="00000000">
            <w:r>
              <w:t>0.546</w:t>
            </w:r>
          </w:p>
        </w:tc>
        <w:tc>
          <w:tcPr>
            <w:tcW w:w="3316" w:type="dxa"/>
            <w:vAlign w:val="center"/>
          </w:tcPr>
          <w:p w14:paraId="220433ED" w14:textId="77777777" w:rsidR="00421E35" w:rsidRDefault="00000000">
            <w:r>
              <w:t>27.278</w:t>
            </w:r>
          </w:p>
        </w:tc>
      </w:tr>
      <w:tr w:rsidR="00421E35" w14:paraId="7858FABD" w14:textId="77777777">
        <w:tc>
          <w:tcPr>
            <w:tcW w:w="2263" w:type="dxa"/>
            <w:shd w:val="clear" w:color="auto" w:fill="E6E6E6"/>
            <w:vAlign w:val="center"/>
          </w:tcPr>
          <w:p w14:paraId="0372B4A9" w14:textId="77777777" w:rsidR="00421E35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6289616D" w14:textId="77777777" w:rsidR="00421E35" w:rsidRDefault="00000000">
            <w:r>
              <w:t>49.796</w:t>
            </w:r>
          </w:p>
        </w:tc>
        <w:tc>
          <w:tcPr>
            <w:tcW w:w="3316" w:type="dxa"/>
            <w:vAlign w:val="center"/>
          </w:tcPr>
          <w:p w14:paraId="4B6B8EFA" w14:textId="77777777" w:rsidR="00421E35" w:rsidRDefault="00000000">
            <w:r>
              <w:t>2489.790</w:t>
            </w:r>
          </w:p>
        </w:tc>
      </w:tr>
      <w:tr w:rsidR="00421E35" w14:paraId="7444E857" w14:textId="77777777">
        <w:tc>
          <w:tcPr>
            <w:tcW w:w="2263" w:type="dxa"/>
            <w:shd w:val="clear" w:color="auto" w:fill="E6E6E6"/>
            <w:vAlign w:val="center"/>
          </w:tcPr>
          <w:p w14:paraId="08981069" w14:textId="77777777" w:rsidR="00421E35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4CBA476A" w14:textId="77777777" w:rsidR="00421E35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21527AFC" w14:textId="77777777" w:rsidR="00421E35" w:rsidRDefault="00000000">
            <w:r>
              <w:t>0</w:t>
            </w:r>
          </w:p>
        </w:tc>
      </w:tr>
      <w:tr w:rsidR="00421E35" w14:paraId="3FBD7ED6" w14:textId="77777777">
        <w:tc>
          <w:tcPr>
            <w:tcW w:w="2263" w:type="dxa"/>
            <w:shd w:val="clear" w:color="auto" w:fill="E6E6E6"/>
            <w:vAlign w:val="center"/>
          </w:tcPr>
          <w:p w14:paraId="129246CC" w14:textId="77777777" w:rsidR="00421E35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10B2B6E3" w14:textId="77777777" w:rsidR="00421E35" w:rsidRDefault="00000000">
            <w:r>
              <w:t>50.888</w:t>
            </w:r>
          </w:p>
        </w:tc>
        <w:tc>
          <w:tcPr>
            <w:tcW w:w="3316" w:type="dxa"/>
            <w:vAlign w:val="center"/>
          </w:tcPr>
          <w:p w14:paraId="331ECD7A" w14:textId="77777777" w:rsidR="00421E35" w:rsidRDefault="00000000">
            <w:r>
              <w:t>2544.346</w:t>
            </w:r>
          </w:p>
        </w:tc>
      </w:tr>
    </w:tbl>
    <w:p w14:paraId="63B7B673" w14:textId="77777777" w:rsidR="00421E35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F1C0412" wp14:editId="20D50FF7">
            <wp:extent cx="5667375" cy="5591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F4A66" w14:textId="77777777" w:rsidR="00421E35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8D24016" wp14:editId="24F15F2A">
            <wp:extent cx="5667375" cy="5591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5DEC2" w14:textId="77777777" w:rsidR="00421E35" w:rsidRDefault="00421E35">
      <w:pPr>
        <w:sectPr w:rsidR="00421E3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BAF78B0" w14:textId="77777777" w:rsidR="00421E35" w:rsidRDefault="00000000">
      <w:pPr>
        <w:pStyle w:val="1"/>
        <w:widowControl w:val="0"/>
        <w:jc w:val="both"/>
        <w:rPr>
          <w:color w:val="000000"/>
        </w:rPr>
      </w:pPr>
      <w:bookmarkStart w:id="132" w:name="_Toc185438825"/>
      <w:r>
        <w:rPr>
          <w:color w:val="000000"/>
        </w:rPr>
        <w:lastRenderedPageBreak/>
        <w:t>附录</w:t>
      </w:r>
      <w:bookmarkEnd w:id="132"/>
    </w:p>
    <w:p w14:paraId="15B5EB54" w14:textId="77777777" w:rsidR="00421E35" w:rsidRDefault="00421E35">
      <w:pPr>
        <w:widowControl w:val="0"/>
        <w:jc w:val="both"/>
        <w:rPr>
          <w:color w:val="000000"/>
        </w:rPr>
      </w:pPr>
    </w:p>
    <w:p w14:paraId="7F11C4DC" w14:textId="77777777" w:rsidR="00421E35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67BA39D5" w14:textId="77777777" w:rsidR="00421E35" w:rsidRDefault="00000000">
      <w:pPr>
        <w:pStyle w:val="2"/>
      </w:pPr>
      <w:bookmarkStart w:id="133" w:name="_Toc185438826"/>
      <w:r>
        <w:t>工作日/节假日人员逐时在室率(%)</w:t>
      </w:r>
      <w:bookmarkEnd w:id="133"/>
    </w:p>
    <w:p w14:paraId="6E49A1C7" w14:textId="77777777" w:rsidR="00421E35" w:rsidRDefault="00421E3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D4D4C1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04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34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B8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6A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5D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37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FA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B5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D5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AF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B7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76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34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2D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1C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E8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68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DC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2B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74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D3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FC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20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F2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75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1E35" w14:paraId="203D61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2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0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2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F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B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3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0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5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E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7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8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2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4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5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0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5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F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D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C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8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F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3E5AA9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C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0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E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A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C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A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E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7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4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0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D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8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3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B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5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8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7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6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7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1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A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5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6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D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6E28F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8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B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E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3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7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7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0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F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2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5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8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C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1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B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5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E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A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7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5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1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0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4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780AA6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8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9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D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4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C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C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9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C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0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8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E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3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1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3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F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5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0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C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8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C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A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0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3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57AE8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F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1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3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6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2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1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0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B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6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B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8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9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2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A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7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C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6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8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D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F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D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7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C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3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D8207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7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3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9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B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D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4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6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E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1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4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0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D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7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5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9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2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5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9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B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E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3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6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2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72297C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B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C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2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E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3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9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7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3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5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C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5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5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0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8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2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6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D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5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0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7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D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0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699116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F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8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D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E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5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2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2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5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8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E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8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9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9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8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E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2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4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9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2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7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E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E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11A0C4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7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F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C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2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1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0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1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0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4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7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C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B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5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E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2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5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1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3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B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007824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C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6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4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2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C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2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E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9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F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9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E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C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C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0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6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D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6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9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A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4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D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C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6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AE774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9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3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A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8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9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2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6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8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E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6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A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9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B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F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B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1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F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A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C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3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F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6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394912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D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F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D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A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7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6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6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5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C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C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6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7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9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E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C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9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5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C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9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7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B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0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8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0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8909E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0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4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6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1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A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8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D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8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4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9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B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1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1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2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9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1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E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4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D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1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5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D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2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D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6BC379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F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1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6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4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5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D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8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3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4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8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B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B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2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1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0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8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4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F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7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C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7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0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414EE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4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6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F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7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1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3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0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F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5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1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F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3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5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3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E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C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F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9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9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4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1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42C8F8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4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4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8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A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9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F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3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8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A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D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6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B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F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B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5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F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B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5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A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E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4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0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D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9261F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2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2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C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C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4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6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F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C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C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A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E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D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6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5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6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1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D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A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E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1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9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0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14C754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B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C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F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6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E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C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D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C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8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9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9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7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1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5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E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A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B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6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B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7DEBC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A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7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F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4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3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F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8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C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B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3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8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5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1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D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6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C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8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2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7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5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B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1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458B89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F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A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8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1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7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5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9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6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7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5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0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A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4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9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2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6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A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A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4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9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7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F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0707A2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E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5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A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D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A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E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E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E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7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C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A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8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5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2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C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4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3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F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6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3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3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1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8CE36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E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A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D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D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0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5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1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E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D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5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3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9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C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4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3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3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4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0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F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C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5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3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DC63D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9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F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2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D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4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E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2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3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6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C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B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5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B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5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E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B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4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A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3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8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2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75DE3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7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1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4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D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6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4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F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2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6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B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B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D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4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3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3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D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6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E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9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B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1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6A91E3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5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2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C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9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8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C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7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5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9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5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7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1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B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0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D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9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2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A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D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3769C0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C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7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4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5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4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8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4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D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D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1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1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5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4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D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5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9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0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9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4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A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3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D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156ED7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3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8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1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3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1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4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D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D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4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9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2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8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3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F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E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E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1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6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4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3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2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D9C35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8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2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E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4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A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2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6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F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1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5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7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5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0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1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8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8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3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3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3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8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3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751A62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6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7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C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D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6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D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E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6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C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4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E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7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4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C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8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3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5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7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8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E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3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4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A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9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5174C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7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6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D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7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3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9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3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A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D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C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9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3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7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6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2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B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B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3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2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A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7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0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4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1990C6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0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8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7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3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C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F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C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1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7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6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8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8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7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4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D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9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3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A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8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1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1FBC85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1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6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7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C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F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0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8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6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4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C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0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7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D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7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B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9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F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3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F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D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8A0C9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6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A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8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9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0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9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4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0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8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2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2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C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4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C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E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3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B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C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5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F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6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1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485781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8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D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5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B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1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E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E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D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F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C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7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5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4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B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B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A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5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2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4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0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E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5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6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4BDC98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5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3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A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C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6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5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0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9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2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A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8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A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2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5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3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C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D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2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F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B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4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2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3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7250FA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B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7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B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E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A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F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3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A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6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C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6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A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A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0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F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7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D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3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E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D8495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E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D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A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F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5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7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5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8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F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7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D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6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3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A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2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5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0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2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C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E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7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491C38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7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F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C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7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E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5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F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2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2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F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3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5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8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0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4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1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0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5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9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4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F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8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7B1325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4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C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C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B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5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1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3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4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0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7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0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1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9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0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1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E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8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2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A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8B31C4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A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3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3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4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F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4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B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B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D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3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3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F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2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7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0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C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4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0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4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51BC8C" w14:textId="77777777" w:rsidR="00421E35" w:rsidRDefault="00421E35"/>
    <w:p w14:paraId="7CBB0306" w14:textId="77777777" w:rsidR="00421E35" w:rsidRDefault="00000000">
      <w:r>
        <w:t>注：第一行：工作日；第二行：节假日；第三行：寒假；第四行：暑假</w:t>
      </w:r>
    </w:p>
    <w:p w14:paraId="2D6FF7EA" w14:textId="77777777" w:rsidR="00421E35" w:rsidRDefault="00000000">
      <w:pPr>
        <w:pStyle w:val="2"/>
      </w:pPr>
      <w:bookmarkStart w:id="134" w:name="_Toc185438827"/>
      <w:r>
        <w:t>工作日/节假日照明开关时间表(%)</w:t>
      </w:r>
      <w:bookmarkEnd w:id="134"/>
    </w:p>
    <w:p w14:paraId="3B8693DD" w14:textId="77777777" w:rsidR="00421E35" w:rsidRDefault="00421E3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37576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36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1B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FD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21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E2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54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E0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E0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A4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51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0D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99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4C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FF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A9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16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3F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F3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E6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A4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A9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B9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AE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EA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72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1E35" w14:paraId="5D519C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2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6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3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4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E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E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0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C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C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B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6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5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0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1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E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D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C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D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1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3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4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1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020906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A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0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D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4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4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5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2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3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1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5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F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E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C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A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9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A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C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E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7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B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5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4D1234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2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F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C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1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7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2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7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2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8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E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2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B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8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D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F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D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C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0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F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8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518FAA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5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9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8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F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B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F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3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5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2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3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D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5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5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D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6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D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2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2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C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B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6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47AA40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D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1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A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0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4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6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B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6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5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9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1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7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6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4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0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4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E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2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3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F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5CBA0C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2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2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8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A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7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8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5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8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8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1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3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5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D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9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F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4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8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7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F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092CA3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9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C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7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E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A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0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F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A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8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8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1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C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A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F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4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4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C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0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B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D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1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7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2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C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12EC74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4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E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F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E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D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D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3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1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0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2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9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2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4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2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2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F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375E85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C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3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7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0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7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7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F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3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1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7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5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9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5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9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1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C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F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9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E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C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F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4F2C57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C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6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D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E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1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0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E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5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3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B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0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D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2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D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6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6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B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9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7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3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2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6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1C79A0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0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3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E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8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D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B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7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3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C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D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9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2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7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7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6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D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C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F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3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1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1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3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49FF60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6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C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5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A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9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2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7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3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B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2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C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B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3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4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8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4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C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E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3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6E1D25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7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8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E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0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9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A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8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E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8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3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6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F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C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D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1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6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1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A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768F93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1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8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C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7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2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7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D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3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A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6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1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7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0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2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C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5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A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6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A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E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431DCF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A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7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7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D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5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E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D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B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E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3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3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6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9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8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E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A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C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4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E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B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3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0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0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1E7762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B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8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6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4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4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6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1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9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F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8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9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8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6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8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1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1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E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C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4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D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5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D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57995A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4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3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A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A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5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3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D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D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A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1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5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D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2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5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9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9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A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1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C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F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F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7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2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C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55A2CD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1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9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E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A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B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7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5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2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0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A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9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E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7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7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3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1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D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E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C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5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B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E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286863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C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9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9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E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D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D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1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3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E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3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D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D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E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F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4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4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C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2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6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8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9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A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A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365847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4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8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0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1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3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3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5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F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6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9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5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6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5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F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F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6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A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2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1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A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4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E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B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1EF48B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7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A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2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8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E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7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C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F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C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9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5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7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D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9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9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F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6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E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9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0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4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5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454ECC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7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0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C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E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E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C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6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6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9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B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2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3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6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8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B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5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8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6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7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3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9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3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2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6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1A63EB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3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4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C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0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A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E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E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B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7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5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9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E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D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D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6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F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B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5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7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3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05CAE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F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C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7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C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6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7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4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D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0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1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4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9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4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8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5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1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3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3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A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9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D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B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90E59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8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5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6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E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C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8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8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5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C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D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D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9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A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A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2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4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9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D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1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7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7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5D9B3A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0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C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E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0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A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2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F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8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8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8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9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9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C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A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D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A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C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9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A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B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8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E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2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5160C8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0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2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6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D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C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D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D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7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E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E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0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2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8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A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9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E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7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C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A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59D46A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2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1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1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5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4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D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F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4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F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1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B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2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4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9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E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4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3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7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A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2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6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D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6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373AA9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B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B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1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7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D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8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5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1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E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7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5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0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5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7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1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5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E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1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2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F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1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5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9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E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1D72B4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8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6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7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1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8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C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5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0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D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9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B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4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A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2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6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F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F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E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9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A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3185A1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3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0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A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B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7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2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4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8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A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5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B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C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6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B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5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7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8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3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0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D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1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0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1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401C39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9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3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1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8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3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E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B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5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6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A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7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2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5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D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6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F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7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E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9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A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2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4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4B4C26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3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B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7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F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0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4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6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E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C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5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8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5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5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2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7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F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1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D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E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C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D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1F176D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D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D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E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9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D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5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2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0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6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8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5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D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5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8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4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3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C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B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0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6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E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40229E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0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C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5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3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C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E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8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8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5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7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9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3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4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A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F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6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A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E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8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3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5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C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34A453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C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E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0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8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A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D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5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F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2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3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C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7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8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F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D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0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4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6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4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4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9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6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9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3199E8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4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A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F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B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D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7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E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D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3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9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5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E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4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B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5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0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1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8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9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D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C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5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0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C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2CEC70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D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4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8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F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E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2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B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3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2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C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9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1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3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A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8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5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E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7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7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A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F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1E35" w14:paraId="2D7659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C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7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D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A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7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5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F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0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E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2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F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C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5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5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6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B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8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1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1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9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AFE342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2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7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1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2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B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C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0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2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4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3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C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7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9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A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4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3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3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C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F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1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6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524943D" w14:textId="77777777" w:rsidR="00421E35" w:rsidRDefault="00421E35"/>
    <w:p w14:paraId="4757C598" w14:textId="77777777" w:rsidR="00421E35" w:rsidRDefault="00000000">
      <w:r>
        <w:t>注：第一行：工作日；第二行：节假日；第三行：寒假；第四行：暑假</w:t>
      </w:r>
    </w:p>
    <w:p w14:paraId="0D444578" w14:textId="77777777" w:rsidR="00421E35" w:rsidRDefault="00000000">
      <w:pPr>
        <w:pStyle w:val="2"/>
      </w:pPr>
      <w:bookmarkStart w:id="135" w:name="_Toc185438828"/>
      <w:r>
        <w:t>工作日/节假日设备逐时使用率(%)</w:t>
      </w:r>
      <w:bookmarkEnd w:id="135"/>
    </w:p>
    <w:p w14:paraId="0F29B9A1" w14:textId="77777777" w:rsidR="00421E35" w:rsidRDefault="00421E3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5C53B4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30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01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F1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90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18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6D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E6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88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B1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44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8F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54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4F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90C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15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FC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4C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F4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21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29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BD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A1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C7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54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13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1E35" w14:paraId="0AA205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6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1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F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E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C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7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4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6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1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0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5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5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4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2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1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1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2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1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3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E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63113E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A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6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F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C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6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6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5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5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5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D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3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0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8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9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B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D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A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7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4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B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2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33794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0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3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4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5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D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6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E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2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0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7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3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6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1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9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0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2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2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0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9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0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D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3851BC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C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D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6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9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A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A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6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A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F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D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D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5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E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E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7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D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B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D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5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4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F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E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38C6C6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3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3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C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8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B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E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4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4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E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9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5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4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2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A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7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B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3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3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9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8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0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7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0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378627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0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3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F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C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0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6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6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2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2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A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8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8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7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7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A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D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E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8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8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B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C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9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3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9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7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3C1FAD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9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D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6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B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9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5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D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B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8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0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3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B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4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9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6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7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E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8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4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8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B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705250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1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9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D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C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1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D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2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D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9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9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D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5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E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9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C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1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6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7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4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A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6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8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1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6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5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34BF2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8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9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D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D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0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7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F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5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3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6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4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A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5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1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6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9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4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8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F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5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8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2861C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2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7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C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F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B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8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2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7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7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F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4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6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6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2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6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1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C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D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8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E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4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6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C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2752D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1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5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3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E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D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2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8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F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8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4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3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1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D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4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B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F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A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A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2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F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1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602398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D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0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E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1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1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2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A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0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F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9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1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2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F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7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B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9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9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3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9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D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4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E3E37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7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6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7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A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F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B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D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7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6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2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A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4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E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2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F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0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3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C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F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0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9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6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5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180910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D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B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A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2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2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1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A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2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B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4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2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0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8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7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5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6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5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2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0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7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2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1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4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E643E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2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2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8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B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1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0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5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7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A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9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8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2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6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0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2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0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A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0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8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5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0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7BADF0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8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9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B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2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F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B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A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8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4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7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5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8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2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F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F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8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4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D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E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F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9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7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6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46809A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D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0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F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8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B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4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9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C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C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3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2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6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0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6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2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E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4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4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0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0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15D69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A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7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9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3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1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5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D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A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E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D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F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7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5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D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A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8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C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9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8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6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6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D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48BEAB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D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6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0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E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C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6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F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9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9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4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9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8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5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7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4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4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6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2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3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1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329C47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6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6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1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F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6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2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2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F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5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B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4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B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3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5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4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1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5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3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3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5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C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9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1078B4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3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D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9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C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A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4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0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F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E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7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8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E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0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5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E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A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F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2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1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5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4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6CDAB7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D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8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D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9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2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4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8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D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F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3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4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1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A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8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3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F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6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9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5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0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9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5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3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0570A6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4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2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B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E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9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D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D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4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5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C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1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6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5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B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7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B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4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7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8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F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4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4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E0A73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4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3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5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6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5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4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6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2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3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5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4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7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0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0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E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3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4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0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0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8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B4BBC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F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2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4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4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D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F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4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B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0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7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E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3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C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3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F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4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4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C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D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E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87F24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9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6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0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7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C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2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B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1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2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C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C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8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4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D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6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E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6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4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E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A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D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D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3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34715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F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0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C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F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5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6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D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9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2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0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1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C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E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0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7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5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3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1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1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D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6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69AA65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C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1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2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B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2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B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2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5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2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7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F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8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C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1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E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A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3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D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4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5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8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0F4225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3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9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F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2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6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1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7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E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0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9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9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9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F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E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B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1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6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C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D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D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F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C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7D8FD5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5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D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6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2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1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1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5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F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A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A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0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6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3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A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4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2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0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E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0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A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2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65C543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E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B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D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8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8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C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5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6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F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0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C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D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5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6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D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9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3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C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F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5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68B4A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3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0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0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4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7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0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4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C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5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E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D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D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1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2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0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4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7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0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0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0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6F3940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9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2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F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D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E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1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B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6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C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A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0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9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B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6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E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B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6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F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A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A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6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1E3A09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4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3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3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F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7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5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B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9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1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F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A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A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8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C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4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B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8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E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8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F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B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73C498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5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E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2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3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C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6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A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D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C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5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C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1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D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F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0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9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1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7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E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9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2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6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075ACE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F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8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9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1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2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7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F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3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3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4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C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1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3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F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8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5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5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9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5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B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E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2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28201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8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D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4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A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0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4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3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E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8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8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E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F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1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2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4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6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1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A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5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B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31E88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2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A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D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E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E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3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C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E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8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1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C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1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9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2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5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6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D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6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C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3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4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F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B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C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A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60B9EF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A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A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7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8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0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7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9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B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9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E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F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A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6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2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4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2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E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6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5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A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5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3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D5671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E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4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0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4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9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4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8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0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8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6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F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C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9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0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7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1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F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6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9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A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C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3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E0CF19" w14:textId="77777777" w:rsidR="00421E35" w:rsidRDefault="00421E35"/>
    <w:p w14:paraId="7775C194" w14:textId="77777777" w:rsidR="00421E35" w:rsidRDefault="00000000">
      <w:r>
        <w:t>注：第一行：工作日；第二行：节假日；第三行：寒假；第四行：暑假</w:t>
      </w:r>
    </w:p>
    <w:p w14:paraId="7B904040" w14:textId="77777777" w:rsidR="00421E35" w:rsidRDefault="00000000">
      <w:pPr>
        <w:pStyle w:val="2"/>
      </w:pPr>
      <w:bookmarkStart w:id="136" w:name="_Toc185438829"/>
      <w:r>
        <w:t>工作日/节假日空调系统运行时间表(1:开,0:关)</w:t>
      </w:r>
      <w:bookmarkEnd w:id="136"/>
    </w:p>
    <w:p w14:paraId="67FDD042" w14:textId="77777777" w:rsidR="00421E35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16C21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B5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A8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96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C6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55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D8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38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6A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9A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E3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62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87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9E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22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43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57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BA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5C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77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AD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F2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A9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CB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00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86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1E35" w14:paraId="13E002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B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7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A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6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8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2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B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F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B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C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B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D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0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3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C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4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8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9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2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B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9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8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A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12459E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9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2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F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D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D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0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9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0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B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D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3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F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5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9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6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6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4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0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F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D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0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5C9965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1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C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8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6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3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E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8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F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C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F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9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D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5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E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4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B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6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8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F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34BAFB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9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B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5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8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B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F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4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1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1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6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1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7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7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D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2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E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9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D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1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9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7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6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A199E3" w14:textId="77777777" w:rsidR="00421E35" w:rsidRDefault="00000000">
      <w:r>
        <w:t>供冷期：</w:t>
      </w:r>
    </w:p>
    <w:p w14:paraId="0799642C" w14:textId="77777777" w:rsidR="00421E35" w:rsidRDefault="00421E3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6FB76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4A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31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42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5E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C3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7E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3A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31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D7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8A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E8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1F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7E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80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04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5B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39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82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0A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7E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CE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D1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76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4E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D7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1E35" w14:paraId="741369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9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3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9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E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8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1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9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E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E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E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1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1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6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1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4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A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9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2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6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8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7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0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0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0363EC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1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7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E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A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7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7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9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6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7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0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3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D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2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B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F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8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2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0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6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4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4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2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470D0C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0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B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B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E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B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6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4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1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7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5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E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4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3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9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3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3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6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6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5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026072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A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9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0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B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D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9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C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7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6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5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4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7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F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E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C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6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7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5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7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D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E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5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4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7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ECD934" w14:textId="77777777" w:rsidR="00421E35" w:rsidRDefault="00421E35"/>
    <w:p w14:paraId="725573A8" w14:textId="77777777" w:rsidR="00421E35" w:rsidRDefault="00000000">
      <w:r>
        <w:t>注：第一行：工作日；第二行：节假日；第三行：寒假；第四行：暑假</w:t>
      </w:r>
    </w:p>
    <w:p w14:paraId="5342F714" w14:textId="77777777" w:rsidR="00421E35" w:rsidRDefault="00000000">
      <w:pPr>
        <w:pStyle w:val="2"/>
      </w:pPr>
      <w:bookmarkStart w:id="137" w:name="_Toc185438830"/>
      <w:r>
        <w:t>工作日/节假日新风运行时间表(%)</w:t>
      </w:r>
      <w:bookmarkEnd w:id="137"/>
    </w:p>
    <w:p w14:paraId="4B0DAEA1" w14:textId="77777777" w:rsidR="00421E35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45EAC0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13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93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E1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AE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46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52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EC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75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FD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00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75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89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F3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27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DA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DE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B3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4C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67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11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07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29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97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92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B8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1E35" w14:paraId="1935BE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B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D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6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3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F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F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F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9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8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B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E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A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4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B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2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1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7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7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8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C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5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2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0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F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043AE3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D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1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8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0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E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6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3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4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C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4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8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8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1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0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8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7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9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B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7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8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9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099173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B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7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1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F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2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2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0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C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D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E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A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3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C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A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6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A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C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9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3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8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1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B7C7B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3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C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7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4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8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C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2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3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1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1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4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6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C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4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F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D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F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6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A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1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6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6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767567" w14:textId="77777777" w:rsidR="00421E35" w:rsidRDefault="00000000">
      <w:r>
        <w:t>供冷期：</w:t>
      </w:r>
    </w:p>
    <w:p w14:paraId="1282BECC" w14:textId="77777777" w:rsidR="00421E35" w:rsidRDefault="00421E3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D37D5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E4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0C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8C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B4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7A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19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9A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6D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9D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68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36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66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D7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05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87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F9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64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5C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FD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E2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81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13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A4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B3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AA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1E35" w14:paraId="3AFA39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6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5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0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1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C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E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1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D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3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5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4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0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0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0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A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7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C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F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7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223A62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1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3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2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1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D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2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0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1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8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9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0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3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4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1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8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D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8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D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E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1E35" w14:paraId="419956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1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2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F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F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5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9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C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9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2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0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9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8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1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5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C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3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B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B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E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B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2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5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BCE82A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D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D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D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1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D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3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6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B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E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0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2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F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6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F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E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C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2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9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D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9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76DECA" w14:textId="77777777" w:rsidR="00421E35" w:rsidRDefault="00421E35"/>
    <w:p w14:paraId="074DC5FA" w14:textId="77777777" w:rsidR="00421E35" w:rsidRDefault="00000000">
      <w:r>
        <w:t>注：第一行：工作日；第二行：节假日；第三行：寒假；第四行：暑假</w:t>
      </w:r>
    </w:p>
    <w:p w14:paraId="4DB0AC16" w14:textId="77777777" w:rsidR="00421E35" w:rsidRDefault="00421E35"/>
    <w:sectPr w:rsidR="00421E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42A8D" w14:textId="77777777" w:rsidR="00A34D60" w:rsidRDefault="00A34D60" w:rsidP="00203A7D">
      <w:r>
        <w:separator/>
      </w:r>
    </w:p>
  </w:endnote>
  <w:endnote w:type="continuationSeparator" w:id="0">
    <w:p w14:paraId="635E9013" w14:textId="77777777" w:rsidR="00A34D60" w:rsidRDefault="00A34D6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D2A1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03E89A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2F9C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20C4B277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9DD8D" w14:textId="77777777" w:rsidR="00A34D60" w:rsidRDefault="00A34D60" w:rsidP="00203A7D">
      <w:r>
        <w:separator/>
      </w:r>
    </w:p>
  </w:footnote>
  <w:footnote w:type="continuationSeparator" w:id="0">
    <w:p w14:paraId="45C6C1EE" w14:textId="77777777" w:rsidR="00A34D60" w:rsidRDefault="00A34D6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272DF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7C07017" wp14:editId="0C99126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4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494F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21E35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7F53D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4D6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762B58E"/>
  <w15:chartTrackingRefBased/>
  <w15:docId w15:val="{D72DF036-911B-477A-A5A6-AA88D726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JIAY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20</Pages>
  <Words>2953</Words>
  <Characters>16836</Characters>
  <Application>Microsoft Office Word</Application>
  <DocSecurity>0</DocSecurity>
  <Lines>140</Lines>
  <Paragraphs>39</Paragraphs>
  <ScaleCrop>false</ScaleCrop>
  <Company>ths</Company>
  <LinksUpToDate>false</LinksUpToDate>
  <CharactersWithSpaces>19750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xujiayanghh</dc:creator>
  <cp:keywords/>
  <cp:lastModifiedBy>佳杨 徐</cp:lastModifiedBy>
  <cp:revision>1</cp:revision>
  <cp:lastPrinted>1899-12-31T16:00:00Z</cp:lastPrinted>
  <dcterms:created xsi:type="dcterms:W3CDTF">2024-12-18T10:26:00Z</dcterms:created>
  <dcterms:modified xsi:type="dcterms:W3CDTF">2024-12-18T10:27:00Z</dcterms:modified>
</cp:coreProperties>
</file>