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10B4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5E9153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FF9DF03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3FED6954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1EEA34B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AFB3DA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F0559F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79EFF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F88417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C7D269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11AAD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D42ADC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59A994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3D710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26DA89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9BFCD2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F80F8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780E0D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D5B8E6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2D64F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E877335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B467C2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739AB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A03B51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6404EC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15034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2BE6C0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21F950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1B326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A68D0D0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0A502BD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</w:p>
    <w:p w14:paraId="2566D44C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60140C3" wp14:editId="291E7DEA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4EB2499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EE9CBA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E7FC3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C49757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7"/>
          </w:p>
        </w:tc>
      </w:tr>
      <w:tr w:rsidR="00D40158" w:rsidRPr="00D40158" w14:paraId="50710895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FF6748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2A1B96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0D77BD" w:rsidRPr="00D40158" w14:paraId="4DA07BDF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B6313B9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2F860A5" w14:textId="77777777" w:rsidR="00000000" w:rsidRPr="00D40158" w:rsidRDefault="00000000" w:rsidP="00FB64AE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6CD9467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0BD035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36C91A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T17380797791</w:t>
            </w:r>
            <w:bookmarkEnd w:id="9"/>
          </w:p>
        </w:tc>
      </w:tr>
    </w:tbl>
    <w:p w14:paraId="77C328D4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5023F0F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239E79C" w14:textId="77777777" w:rsidR="00AB3E57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35658" w:history="1">
        <w:r w:rsidR="00AB3E57" w:rsidRPr="00F07780">
          <w:rPr>
            <w:rStyle w:val="a7"/>
            <w:rFonts w:hint="eastAsia"/>
          </w:rPr>
          <w:t>1</w:t>
        </w:r>
        <w:r w:rsidR="00AB3E57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B3E57" w:rsidRPr="00F07780">
          <w:rPr>
            <w:rStyle w:val="a7"/>
            <w:rFonts w:hint="eastAsia"/>
          </w:rPr>
          <w:t>建筑概况</w:t>
        </w:r>
        <w:r w:rsidR="00AB3E57">
          <w:rPr>
            <w:rFonts w:hint="eastAsia"/>
            <w:webHidden/>
          </w:rPr>
          <w:tab/>
        </w:r>
        <w:r w:rsidR="00AB3E57">
          <w:rPr>
            <w:rFonts w:hint="eastAsia"/>
            <w:webHidden/>
          </w:rPr>
          <w:fldChar w:fldCharType="begin"/>
        </w:r>
        <w:r w:rsidR="00AB3E57">
          <w:rPr>
            <w:rFonts w:hint="eastAsia"/>
            <w:webHidden/>
          </w:rPr>
          <w:instrText xml:space="preserve"> </w:instrText>
        </w:r>
        <w:r w:rsidR="00AB3E57">
          <w:rPr>
            <w:webHidden/>
          </w:rPr>
          <w:instrText>PAGEREF _Toc185435658 \h</w:instrText>
        </w:r>
        <w:r w:rsidR="00AB3E57">
          <w:rPr>
            <w:rFonts w:hint="eastAsia"/>
            <w:webHidden/>
          </w:rPr>
          <w:instrText xml:space="preserve"> </w:instrText>
        </w:r>
        <w:r w:rsidR="00AB3E57">
          <w:rPr>
            <w:rFonts w:hint="eastAsia"/>
            <w:webHidden/>
          </w:rPr>
        </w:r>
        <w:r w:rsidR="00AB3E57">
          <w:rPr>
            <w:webHidden/>
          </w:rPr>
          <w:fldChar w:fldCharType="separate"/>
        </w:r>
        <w:r w:rsidR="00AB3E57">
          <w:rPr>
            <w:webHidden/>
          </w:rPr>
          <w:t>1</w:t>
        </w:r>
        <w:r w:rsidR="00AB3E57">
          <w:rPr>
            <w:rFonts w:hint="eastAsia"/>
            <w:webHidden/>
          </w:rPr>
          <w:fldChar w:fldCharType="end"/>
        </w:r>
      </w:hyperlink>
    </w:p>
    <w:p w14:paraId="5277183F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59" w:history="1">
        <w:r w:rsidRPr="00F07780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DEA1B27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0" w:history="1">
        <w:r w:rsidRPr="00F07780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9208115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1" w:history="1">
        <w:r w:rsidRPr="00F07780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F04DB45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2" w:history="1">
        <w:r w:rsidRPr="00F07780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85CBB57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63" w:history="1">
        <w:r w:rsidRPr="00F0778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88BA0D7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64" w:history="1">
        <w:r w:rsidRPr="00F0778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FA646B3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5" w:history="1">
        <w:r w:rsidRPr="00F07780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8F31EC3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6" w:history="1">
        <w:r w:rsidRPr="00F07780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1F00198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7" w:history="1">
        <w:r w:rsidRPr="00F07780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F7A0D7E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8" w:history="1">
        <w:r w:rsidRPr="00F07780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8647C7C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69" w:history="1">
        <w:r w:rsidRPr="00F07780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2084F20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0" w:history="1">
        <w:r w:rsidRPr="00F07780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3D073A9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1" w:history="1">
        <w:r w:rsidRPr="00F07780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EF20FF6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2" w:history="1">
        <w:r w:rsidRPr="00F07780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5B03B1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3" w:history="1">
        <w:r w:rsidRPr="00F07780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9A98767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4" w:history="1">
        <w:r w:rsidRPr="00F07780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7BC35B0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75" w:history="1">
        <w:r w:rsidRPr="00F0778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A646E6A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6" w:history="1">
        <w:r w:rsidRPr="00F07780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9ECAB4E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7" w:history="1">
        <w:r w:rsidRPr="00F07780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7749E2A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8" w:history="1">
        <w:r w:rsidRPr="00F07780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FE46808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79" w:history="1">
        <w:r w:rsidRPr="00F07780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填充墙构造一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877CC47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0" w:history="1">
        <w:r w:rsidRPr="00F07780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外墙（剪力墙）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E4A3AC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1" w:history="1">
        <w:r w:rsidRPr="00F07780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剪力墙构造一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67DC31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2" w:history="1">
        <w:r w:rsidRPr="00F07780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77346A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3" w:history="1">
        <w:r w:rsidRPr="00F07780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22C702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4" w:history="1">
        <w:r w:rsidRPr="00F07780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8398546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5" w:history="1">
        <w:r w:rsidRPr="00F07780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BA9755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86" w:history="1">
        <w:r w:rsidRPr="00F07780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E4C8DF7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7" w:history="1">
        <w:r w:rsidRPr="00F07780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EF20C2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8" w:history="1">
        <w:r w:rsidRPr="00F07780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控温房间隔墙构造一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C89F20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89" w:history="1">
        <w:r w:rsidRPr="00F07780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C8D50A3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0" w:history="1">
        <w:r w:rsidRPr="00F07780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45B5807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1" w:history="1">
        <w:r w:rsidRPr="00F07780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4CE414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2" w:history="1">
        <w:r w:rsidRPr="00F07780">
          <w:rPr>
            <w:rStyle w:val="a7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3D69D71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3" w:history="1">
        <w:r w:rsidRPr="00F07780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控温与非控温空间楼板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B62F183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4" w:history="1">
        <w:r w:rsidRPr="00F07780">
          <w:rPr>
            <w:rStyle w:val="a7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控温与非控温楼板构造一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D7F2EC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95" w:history="1">
        <w:r w:rsidRPr="00F07780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08F3AC0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696" w:history="1">
        <w:r w:rsidRPr="00F07780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CDAA9F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7" w:history="1">
        <w:r w:rsidRPr="00F07780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A176B8E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8" w:history="1">
        <w:r w:rsidRPr="00F07780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F85FF9A" w14:textId="77777777" w:rsidR="00AB3E57" w:rsidRDefault="00AB3E5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699" w:history="1">
        <w:r w:rsidRPr="00F07780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2AB88B1" w14:textId="77777777" w:rsidR="00AB3E57" w:rsidRDefault="00AB3E5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5700" w:history="1">
        <w:r w:rsidRPr="00F07780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9A7CEA8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701" w:history="1">
        <w:r w:rsidRPr="00F07780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5AFF37F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702" w:history="1">
        <w:r w:rsidRPr="00F07780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A1D41A1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703" w:history="1">
        <w:r w:rsidRPr="00F07780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F6B85F2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704" w:history="1">
        <w:r w:rsidRPr="00F07780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AFE6132" w14:textId="77777777" w:rsidR="00AB3E57" w:rsidRDefault="00AB3E5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5705" w:history="1">
        <w:r w:rsidRPr="00F07780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07780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_Toc185435705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BE36B32" w14:textId="77777777" w:rsidR="00000000" w:rsidRDefault="00000000" w:rsidP="009C4D39">
      <w:pPr>
        <w:pStyle w:val="TOC1"/>
      </w:pPr>
      <w:r>
        <w:fldChar w:fldCharType="end"/>
      </w:r>
    </w:p>
    <w:p w14:paraId="4E942133" w14:textId="77777777" w:rsidR="00000000" w:rsidRPr="00413E13" w:rsidRDefault="00000000" w:rsidP="00413E13">
      <w:pPr>
        <w:rPr>
          <w:lang w:val="en-US"/>
        </w:rPr>
      </w:pPr>
    </w:p>
    <w:p w14:paraId="23CA78AC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9841B7A" w14:textId="77777777" w:rsidR="00000000" w:rsidRPr="00682C57" w:rsidRDefault="00000000" w:rsidP="00B02C65">
      <w:pPr>
        <w:pStyle w:val="1"/>
        <w:rPr>
          <w:szCs w:val="24"/>
        </w:rPr>
      </w:pPr>
      <w:bookmarkStart w:id="10" w:name="_Toc185435658"/>
      <w:r>
        <w:rPr>
          <w:szCs w:val="24"/>
        </w:rPr>
        <w:lastRenderedPageBreak/>
        <w:t>建筑概况</w:t>
      </w:r>
      <w:bookmarkEnd w:id="10"/>
    </w:p>
    <w:p w14:paraId="4C1EEB9D" w14:textId="77777777" w:rsidR="00EF2196" w:rsidRDefault="00000000">
      <w:pPr>
        <w:pStyle w:val="2"/>
      </w:pPr>
      <w:bookmarkStart w:id="11" w:name="_Toc185435659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F2196" w14:paraId="3BEBCA66" w14:textId="77777777">
        <w:tc>
          <w:tcPr>
            <w:tcW w:w="2830" w:type="dxa"/>
            <w:shd w:val="clear" w:color="auto" w:fill="E6E6E6"/>
            <w:vAlign w:val="center"/>
          </w:tcPr>
          <w:p w14:paraId="5941CD23" w14:textId="77777777" w:rsidR="00EF2196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C678F28" w14:textId="77777777" w:rsidR="00EF2196" w:rsidRDefault="00000000">
            <w:r>
              <w:t>四川</w:t>
            </w:r>
            <w:r>
              <w:t>-</w:t>
            </w:r>
            <w:r>
              <w:t>攀枝花</w:t>
            </w:r>
          </w:p>
        </w:tc>
      </w:tr>
      <w:tr w:rsidR="00EF2196" w14:paraId="211759D2" w14:textId="77777777">
        <w:tc>
          <w:tcPr>
            <w:tcW w:w="2830" w:type="dxa"/>
            <w:shd w:val="clear" w:color="auto" w:fill="E6E6E6"/>
            <w:vAlign w:val="center"/>
          </w:tcPr>
          <w:p w14:paraId="5FC06EDD" w14:textId="77777777" w:rsidR="00EF2196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469FCE2" w14:textId="77777777" w:rsidR="00EF2196" w:rsidRDefault="00000000">
            <w:r>
              <w:t>26.58</w:t>
            </w:r>
          </w:p>
        </w:tc>
      </w:tr>
      <w:tr w:rsidR="00EF2196" w14:paraId="25AABC68" w14:textId="77777777">
        <w:tc>
          <w:tcPr>
            <w:tcW w:w="2830" w:type="dxa"/>
            <w:shd w:val="clear" w:color="auto" w:fill="E6E6E6"/>
            <w:vAlign w:val="center"/>
          </w:tcPr>
          <w:p w14:paraId="17DDA08A" w14:textId="77777777" w:rsidR="00EF2196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C647A0B" w14:textId="77777777" w:rsidR="00EF2196" w:rsidRDefault="00000000">
            <w:r>
              <w:t>101.72</w:t>
            </w:r>
          </w:p>
        </w:tc>
      </w:tr>
      <w:tr w:rsidR="00EF2196" w14:paraId="5292EACA" w14:textId="77777777">
        <w:tc>
          <w:tcPr>
            <w:tcW w:w="2830" w:type="dxa"/>
            <w:shd w:val="clear" w:color="auto" w:fill="E6E6E6"/>
            <w:vAlign w:val="center"/>
          </w:tcPr>
          <w:p w14:paraId="220AB567" w14:textId="77777777" w:rsidR="00EF2196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FDDFF2C" w14:textId="77777777" w:rsidR="00EF2196" w:rsidRDefault="00000000">
            <w:r>
              <w:t>新建项目</w:t>
            </w:r>
          </w:p>
        </w:tc>
      </w:tr>
      <w:tr w:rsidR="00EF2196" w14:paraId="7D313DF3" w14:textId="77777777">
        <w:tc>
          <w:tcPr>
            <w:tcW w:w="2830" w:type="dxa"/>
            <w:shd w:val="clear" w:color="auto" w:fill="E6E6E6"/>
            <w:vAlign w:val="center"/>
          </w:tcPr>
          <w:p w14:paraId="69461CE0" w14:textId="77777777" w:rsidR="00EF2196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1CEA0E1" w14:textId="77777777" w:rsidR="00EF2196" w:rsidRDefault="00000000">
            <w:r>
              <w:t>地上</w:t>
            </w:r>
            <w:r>
              <w:t xml:space="preserve"> 4553.98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EFEB9F8" w14:textId="77777777" w:rsidR="00EF2196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F2196" w14:paraId="4B2ABA6F" w14:textId="77777777">
        <w:tc>
          <w:tcPr>
            <w:tcW w:w="2830" w:type="dxa"/>
            <w:shd w:val="clear" w:color="auto" w:fill="E6E6E6"/>
            <w:vAlign w:val="center"/>
          </w:tcPr>
          <w:p w14:paraId="652291D4" w14:textId="77777777" w:rsidR="00EF2196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A416A46" w14:textId="77777777" w:rsidR="00EF2196" w:rsidRDefault="00000000">
            <w:r>
              <w:t>地上</w:t>
            </w:r>
            <w:r>
              <w:t xml:space="preserve"> 16.80 m</w:t>
            </w:r>
          </w:p>
        </w:tc>
        <w:tc>
          <w:tcPr>
            <w:tcW w:w="3395" w:type="dxa"/>
            <w:vAlign w:val="center"/>
          </w:tcPr>
          <w:p w14:paraId="3A96EDBA" w14:textId="77777777" w:rsidR="00EF2196" w:rsidRDefault="00000000">
            <w:r>
              <w:t>地下</w:t>
            </w:r>
            <w:r>
              <w:t xml:space="preserve"> 0.00 m</w:t>
            </w:r>
          </w:p>
        </w:tc>
      </w:tr>
      <w:tr w:rsidR="00EF2196" w14:paraId="49851F57" w14:textId="77777777">
        <w:tc>
          <w:tcPr>
            <w:tcW w:w="2830" w:type="dxa"/>
            <w:shd w:val="clear" w:color="auto" w:fill="E6E6E6"/>
            <w:vAlign w:val="center"/>
          </w:tcPr>
          <w:p w14:paraId="413F0133" w14:textId="77777777" w:rsidR="00EF2196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91DE94E" w14:textId="77777777" w:rsidR="00EF2196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7B8C1EC3" w14:textId="77777777" w:rsidR="00EF2196" w:rsidRDefault="00000000">
            <w:r>
              <w:t>地下</w:t>
            </w:r>
            <w:r>
              <w:t xml:space="preserve"> 0</w:t>
            </w:r>
          </w:p>
        </w:tc>
      </w:tr>
      <w:tr w:rsidR="00EF2196" w14:paraId="5B901984" w14:textId="77777777">
        <w:tc>
          <w:tcPr>
            <w:tcW w:w="2830" w:type="dxa"/>
            <w:shd w:val="clear" w:color="auto" w:fill="E6E6E6"/>
            <w:vAlign w:val="center"/>
          </w:tcPr>
          <w:p w14:paraId="13103A3B" w14:textId="77777777" w:rsidR="00EF2196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09692F1" w14:textId="77777777" w:rsidR="00EF2196" w:rsidRDefault="00000000">
            <w:r>
              <w:t>90°</w:t>
            </w:r>
          </w:p>
        </w:tc>
      </w:tr>
    </w:tbl>
    <w:p w14:paraId="422FC16F" w14:textId="77777777" w:rsidR="00EF2196" w:rsidRDefault="00000000">
      <w:pPr>
        <w:pStyle w:val="2"/>
      </w:pPr>
      <w:bookmarkStart w:id="12" w:name="_Toc185435660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EF2196" w14:paraId="2270E50E" w14:textId="77777777">
        <w:tc>
          <w:tcPr>
            <w:tcW w:w="1856" w:type="dxa"/>
            <w:shd w:val="clear" w:color="auto" w:fill="E6E6E6"/>
            <w:vAlign w:val="center"/>
          </w:tcPr>
          <w:p w14:paraId="3D1C890E" w14:textId="77777777" w:rsidR="00EF2196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C2ADBD" w14:textId="77777777" w:rsidR="00EF2196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8FE25B" w14:textId="77777777" w:rsidR="00EF2196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EBADD3" w14:textId="77777777" w:rsidR="00EF2196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785FA8" w14:textId="77777777" w:rsidR="00EF2196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FA6800" w14:textId="77777777" w:rsidR="00EF2196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74BC24" w14:textId="77777777" w:rsidR="00EF2196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627962" w14:textId="77777777" w:rsidR="00EF2196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DD7894E" w14:textId="77777777" w:rsidR="00EF2196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BB53F9" w14:textId="77777777" w:rsidR="00EF2196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913ABF" w14:textId="77777777" w:rsidR="00EF2196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876935" w14:textId="77777777" w:rsidR="00EF2196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DBFC75" w14:textId="77777777" w:rsidR="00EF2196" w:rsidRDefault="00000000">
            <w:pPr>
              <w:jc w:val="center"/>
            </w:pPr>
            <w:r>
              <w:t>12</w:t>
            </w:r>
          </w:p>
        </w:tc>
      </w:tr>
      <w:tr w:rsidR="00EF2196" w14:paraId="016AED80" w14:textId="77777777">
        <w:tc>
          <w:tcPr>
            <w:tcW w:w="1856" w:type="dxa"/>
            <w:shd w:val="clear" w:color="auto" w:fill="E6E6E6"/>
            <w:vAlign w:val="center"/>
          </w:tcPr>
          <w:p w14:paraId="601007AD" w14:textId="77777777" w:rsidR="00EF2196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2035D86" w14:textId="77777777" w:rsidR="00EF2196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3627CA2D" w14:textId="77777777" w:rsidR="00EF2196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2F83FACA" w14:textId="77777777" w:rsidR="00EF2196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7538D412" w14:textId="77777777" w:rsidR="00EF2196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202CBBB0" w14:textId="77777777" w:rsidR="00EF2196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6F29203B" w14:textId="77777777" w:rsidR="00EF2196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17C67AB6" w14:textId="77777777" w:rsidR="00EF2196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345E5496" w14:textId="77777777" w:rsidR="00EF2196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21DFC860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2116C219" w14:textId="77777777" w:rsidR="00EF2196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01210DE8" w14:textId="77777777" w:rsidR="00EF219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6C1F2212" w14:textId="77777777" w:rsidR="00EF2196" w:rsidRDefault="00000000">
            <w:pPr>
              <w:jc w:val="right"/>
            </w:pPr>
            <w:r>
              <w:t>24</w:t>
            </w:r>
          </w:p>
        </w:tc>
      </w:tr>
      <w:tr w:rsidR="00EF2196" w14:paraId="6912D1E4" w14:textId="77777777">
        <w:tc>
          <w:tcPr>
            <w:tcW w:w="1856" w:type="dxa"/>
            <w:shd w:val="clear" w:color="auto" w:fill="E6E6E6"/>
            <w:vAlign w:val="center"/>
          </w:tcPr>
          <w:p w14:paraId="7E260829" w14:textId="77777777" w:rsidR="00EF2196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41403BC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EE00575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33E4241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16808EE8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CF72535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105B54AC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1ACC0BF9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20F41FDB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076EA93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D11F752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549F089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09D9966" w14:textId="77777777" w:rsidR="00EF2196" w:rsidRDefault="00000000">
            <w:pPr>
              <w:jc w:val="right"/>
            </w:pPr>
            <w:r>
              <w:t>52</w:t>
            </w:r>
          </w:p>
        </w:tc>
      </w:tr>
      <w:tr w:rsidR="00EF2196" w14:paraId="47C08F56" w14:textId="77777777">
        <w:tc>
          <w:tcPr>
            <w:tcW w:w="1856" w:type="dxa"/>
            <w:shd w:val="clear" w:color="auto" w:fill="E6E6E6"/>
            <w:vAlign w:val="center"/>
          </w:tcPr>
          <w:p w14:paraId="120B1124" w14:textId="77777777" w:rsidR="00EF2196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9D487A" w14:textId="77777777" w:rsidR="00EF2196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F24537" w14:textId="77777777" w:rsidR="00EF2196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56211A" w14:textId="77777777" w:rsidR="00EF2196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40BF48" w14:textId="77777777" w:rsidR="00EF2196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F70906" w14:textId="77777777" w:rsidR="00EF2196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21D2D2" w14:textId="77777777" w:rsidR="00EF2196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A17924" w14:textId="77777777" w:rsidR="00EF2196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B10C0E" w14:textId="77777777" w:rsidR="00EF2196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2854D9" w14:textId="77777777" w:rsidR="00EF2196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4BC18E" w14:textId="77777777" w:rsidR="00EF2196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4D2B52" w14:textId="77777777" w:rsidR="00EF2196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83AE40" w14:textId="77777777" w:rsidR="00EF2196" w:rsidRDefault="00000000">
            <w:pPr>
              <w:jc w:val="center"/>
            </w:pPr>
            <w:r>
              <w:t>24</w:t>
            </w:r>
          </w:p>
        </w:tc>
      </w:tr>
      <w:tr w:rsidR="00EF2196" w14:paraId="36C22947" w14:textId="77777777">
        <w:tc>
          <w:tcPr>
            <w:tcW w:w="1856" w:type="dxa"/>
            <w:shd w:val="clear" w:color="auto" w:fill="E6E6E6"/>
            <w:vAlign w:val="center"/>
          </w:tcPr>
          <w:p w14:paraId="4147B806" w14:textId="77777777" w:rsidR="00EF2196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76B9997" w14:textId="77777777" w:rsidR="00EF219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5F026C5" w14:textId="77777777" w:rsidR="00EF219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190C4995" w14:textId="77777777" w:rsidR="00EF2196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76F8FE8" w14:textId="77777777" w:rsidR="00EF2196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DF0624A" w14:textId="77777777" w:rsidR="00EF219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69F794C3" w14:textId="77777777" w:rsidR="00EF219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A12DB8C" w14:textId="77777777" w:rsidR="00EF2196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207D7A7B" w14:textId="77777777" w:rsidR="00EF2196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08D07463" w14:textId="77777777" w:rsidR="00EF2196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400DBA2E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69AC43BC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10AF7903" w14:textId="77777777" w:rsidR="00EF2196" w:rsidRDefault="00000000">
            <w:pPr>
              <w:jc w:val="right"/>
            </w:pPr>
            <w:r>
              <w:t>19</w:t>
            </w:r>
          </w:p>
        </w:tc>
      </w:tr>
      <w:tr w:rsidR="00EF2196" w14:paraId="54EF82A0" w14:textId="77777777">
        <w:tc>
          <w:tcPr>
            <w:tcW w:w="1856" w:type="dxa"/>
            <w:shd w:val="clear" w:color="auto" w:fill="E6E6E6"/>
            <w:vAlign w:val="center"/>
          </w:tcPr>
          <w:p w14:paraId="51B663AE" w14:textId="77777777" w:rsidR="00EF2196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D1AF0B6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6D916289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D7E1B99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69F5CA45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155DA57E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4A27FE1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2910C1EB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02EC0C6C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4A5399E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1A02696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7F51E36" w14:textId="77777777" w:rsidR="00EF2196" w:rsidRDefault="00000000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194CFAA" w14:textId="77777777" w:rsidR="00EF2196" w:rsidRDefault="00000000">
            <w:pPr>
              <w:jc w:val="right"/>
            </w:pPr>
            <w:r>
              <w:t>52</w:t>
            </w:r>
          </w:p>
        </w:tc>
      </w:tr>
    </w:tbl>
    <w:p w14:paraId="0373141D" w14:textId="77777777" w:rsidR="00EF2196" w:rsidRDefault="00000000">
      <w:pPr>
        <w:pStyle w:val="2"/>
      </w:pPr>
      <w:bookmarkStart w:id="13" w:name="_Toc185435661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2196" w14:paraId="5E7C3F9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0D743CC" w14:textId="77777777" w:rsidR="00EF2196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50C9D8" w14:textId="77777777" w:rsidR="00EF2196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F5C2A20" w14:textId="77777777" w:rsidR="00EF2196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C8F27B" w14:textId="77777777" w:rsidR="00EF2196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0B1F0A" w14:textId="77777777" w:rsidR="00EF2196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2B2B1FB" w14:textId="77777777" w:rsidR="00EF2196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C629A84" w14:textId="77777777" w:rsidR="00EF2196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CE7381" w14:textId="77777777" w:rsidR="00EF2196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31D329" w14:textId="77777777" w:rsidR="00EF2196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7EA7AE" w14:textId="77777777" w:rsidR="00EF2196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F3AB9C" w14:textId="77777777" w:rsidR="00EF2196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0B3AA4" w14:textId="77777777" w:rsidR="00EF2196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D57D8B" w14:textId="77777777" w:rsidR="00EF2196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3E20C8" w14:textId="77777777" w:rsidR="00EF2196" w:rsidRDefault="00000000">
            <w:pPr>
              <w:jc w:val="center"/>
            </w:pPr>
            <w:r>
              <w:t>18</w:t>
            </w:r>
          </w:p>
        </w:tc>
      </w:tr>
      <w:tr w:rsidR="00EF2196" w14:paraId="23AB402F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FA17B9F" w14:textId="77777777" w:rsidR="00EF2196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11059D4" w14:textId="77777777" w:rsidR="00EF2196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7B52F666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8C3A5D6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BDC31B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F2BDC6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671C0A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AB6D91" w14:textId="77777777" w:rsidR="00EF2196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2A974DE3" w14:textId="77777777" w:rsidR="00EF2196" w:rsidRDefault="00000000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0993C660" w14:textId="77777777" w:rsidR="00EF2196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052DFA3D" w14:textId="77777777" w:rsidR="00EF2196" w:rsidRDefault="00000000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4FE5B3D3" w14:textId="77777777" w:rsidR="00EF2196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3A30924D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6955FB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147F5D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66CBF5" w14:textId="77777777" w:rsidR="00EF2196" w:rsidRDefault="00000000">
            <w:pPr>
              <w:jc w:val="right"/>
            </w:pPr>
            <w:r>
              <w:t>0</w:t>
            </w:r>
          </w:p>
        </w:tc>
      </w:tr>
      <w:tr w:rsidR="00EF2196" w14:paraId="03512D1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CA1E2B" w14:textId="77777777" w:rsidR="00EF2196" w:rsidRDefault="00EF2196"/>
        </w:tc>
        <w:tc>
          <w:tcPr>
            <w:tcW w:w="565" w:type="dxa"/>
            <w:vMerge/>
            <w:vAlign w:val="center"/>
          </w:tcPr>
          <w:p w14:paraId="13F44252" w14:textId="77777777" w:rsidR="00EF2196" w:rsidRDefault="00EF2196"/>
        </w:tc>
        <w:tc>
          <w:tcPr>
            <w:tcW w:w="701" w:type="dxa"/>
            <w:vAlign w:val="center"/>
          </w:tcPr>
          <w:p w14:paraId="1CA11071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A0091EB" w14:textId="77777777" w:rsidR="00EF2196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32EAE087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77B4740E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0D53532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E669F98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720581A7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584BD230" w14:textId="77777777" w:rsidR="00EF2196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6FCB5247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6205BA3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2686126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963959D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7C6FABAF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631A4EE2" w14:textId="77777777" w:rsidR="00EF2196" w:rsidRDefault="00000000">
            <w:pPr>
              <w:jc w:val="right"/>
            </w:pPr>
            <w:r>
              <w:t>32</w:t>
            </w:r>
          </w:p>
        </w:tc>
      </w:tr>
      <w:tr w:rsidR="00EF2196" w14:paraId="481344C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3C726C" w14:textId="77777777" w:rsidR="00EF2196" w:rsidRDefault="00EF2196"/>
        </w:tc>
        <w:tc>
          <w:tcPr>
            <w:tcW w:w="565" w:type="dxa"/>
            <w:vMerge w:val="restart"/>
            <w:vAlign w:val="center"/>
          </w:tcPr>
          <w:p w14:paraId="15FE7E9E" w14:textId="77777777" w:rsidR="00EF2196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5F4C34A9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98D1941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50E8EA3" w14:textId="77777777" w:rsidR="00EF2196" w:rsidRDefault="00000000">
            <w:pPr>
              <w:jc w:val="right"/>
            </w:pPr>
            <w:r>
              <w:t>250</w:t>
            </w:r>
          </w:p>
        </w:tc>
        <w:tc>
          <w:tcPr>
            <w:tcW w:w="565" w:type="dxa"/>
            <w:vAlign w:val="center"/>
          </w:tcPr>
          <w:p w14:paraId="1A82A349" w14:textId="77777777" w:rsidR="00EF2196" w:rsidRDefault="00000000">
            <w:pPr>
              <w:jc w:val="right"/>
            </w:pPr>
            <w:r>
              <w:t>304</w:t>
            </w:r>
          </w:p>
        </w:tc>
        <w:tc>
          <w:tcPr>
            <w:tcW w:w="565" w:type="dxa"/>
            <w:vAlign w:val="center"/>
          </w:tcPr>
          <w:p w14:paraId="20BEF778" w14:textId="77777777" w:rsidR="00EF2196" w:rsidRDefault="00000000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5928892A" w14:textId="77777777" w:rsidR="00EF2196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0322F08B" w14:textId="77777777" w:rsidR="00EF2196" w:rsidRDefault="00000000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6E72C7A1" w14:textId="77777777" w:rsidR="00EF2196" w:rsidRDefault="00000000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14:paraId="4461621A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FD5E87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204E24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628089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E9F039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B17647" w14:textId="77777777" w:rsidR="00EF2196" w:rsidRDefault="00000000">
            <w:pPr>
              <w:jc w:val="right"/>
            </w:pPr>
            <w:r>
              <w:t>0</w:t>
            </w:r>
          </w:p>
        </w:tc>
      </w:tr>
      <w:tr w:rsidR="00EF2196" w14:paraId="23D2D27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6426EF8" w14:textId="77777777" w:rsidR="00EF2196" w:rsidRDefault="00EF2196"/>
        </w:tc>
        <w:tc>
          <w:tcPr>
            <w:tcW w:w="565" w:type="dxa"/>
            <w:vMerge/>
            <w:vAlign w:val="center"/>
          </w:tcPr>
          <w:p w14:paraId="5DA7F06A" w14:textId="77777777" w:rsidR="00EF2196" w:rsidRDefault="00EF2196"/>
        </w:tc>
        <w:tc>
          <w:tcPr>
            <w:tcW w:w="701" w:type="dxa"/>
            <w:vAlign w:val="center"/>
          </w:tcPr>
          <w:p w14:paraId="0EBF07EC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19FB469" w14:textId="77777777" w:rsidR="00EF2196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76D90B84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7F9BABF4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1220AA27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A2C4D0C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09485A5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CD8054D" w14:textId="77777777" w:rsidR="00EF2196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46502633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BD65A75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958EB82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34FAC20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28B0F8E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6BE0A2CF" w14:textId="77777777" w:rsidR="00EF2196" w:rsidRDefault="00000000">
            <w:pPr>
              <w:jc w:val="right"/>
            </w:pPr>
            <w:r>
              <w:t>32</w:t>
            </w:r>
          </w:p>
        </w:tc>
      </w:tr>
      <w:tr w:rsidR="00EF2196" w14:paraId="221F572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DFFA9C" w14:textId="77777777" w:rsidR="00EF2196" w:rsidRDefault="00EF2196"/>
        </w:tc>
        <w:tc>
          <w:tcPr>
            <w:tcW w:w="565" w:type="dxa"/>
            <w:vMerge w:val="restart"/>
            <w:vAlign w:val="center"/>
          </w:tcPr>
          <w:p w14:paraId="509E3067" w14:textId="77777777" w:rsidR="00EF2196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5FB3B150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BA6385C" w14:textId="77777777" w:rsidR="00EF2196" w:rsidRDefault="00000000">
            <w:pPr>
              <w:jc w:val="right"/>
            </w:pPr>
            <w:r>
              <w:t>321</w:t>
            </w:r>
          </w:p>
        </w:tc>
        <w:tc>
          <w:tcPr>
            <w:tcW w:w="565" w:type="dxa"/>
            <w:vAlign w:val="center"/>
          </w:tcPr>
          <w:p w14:paraId="02CCE34A" w14:textId="77777777" w:rsidR="00EF2196" w:rsidRDefault="00000000">
            <w:pPr>
              <w:jc w:val="right"/>
            </w:pPr>
            <w:r>
              <w:t>514</w:t>
            </w:r>
          </w:p>
        </w:tc>
        <w:tc>
          <w:tcPr>
            <w:tcW w:w="565" w:type="dxa"/>
            <w:vAlign w:val="center"/>
          </w:tcPr>
          <w:p w14:paraId="09383466" w14:textId="77777777" w:rsidR="00EF2196" w:rsidRDefault="00000000">
            <w:pPr>
              <w:jc w:val="right"/>
            </w:pPr>
            <w:r>
              <w:t>505</w:t>
            </w:r>
          </w:p>
        </w:tc>
        <w:tc>
          <w:tcPr>
            <w:tcW w:w="565" w:type="dxa"/>
            <w:vAlign w:val="center"/>
          </w:tcPr>
          <w:p w14:paraId="4C3EEE78" w14:textId="77777777" w:rsidR="00EF2196" w:rsidRDefault="00000000">
            <w:pPr>
              <w:jc w:val="right"/>
            </w:pPr>
            <w:r>
              <w:t>477</w:t>
            </w:r>
          </w:p>
        </w:tc>
        <w:tc>
          <w:tcPr>
            <w:tcW w:w="565" w:type="dxa"/>
            <w:vAlign w:val="center"/>
          </w:tcPr>
          <w:p w14:paraId="254F5205" w14:textId="77777777" w:rsidR="00EF2196" w:rsidRDefault="00000000">
            <w:pPr>
              <w:jc w:val="right"/>
            </w:pPr>
            <w:r>
              <w:t>319</w:t>
            </w:r>
          </w:p>
        </w:tc>
        <w:tc>
          <w:tcPr>
            <w:tcW w:w="565" w:type="dxa"/>
            <w:vAlign w:val="center"/>
          </w:tcPr>
          <w:p w14:paraId="6F0A4B9A" w14:textId="77777777" w:rsidR="00EF2196" w:rsidRDefault="00000000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79033F37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9D0CF5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06BCBE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837F2C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B26CA9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FF8747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F5A09D" w14:textId="77777777" w:rsidR="00EF2196" w:rsidRDefault="00000000">
            <w:pPr>
              <w:jc w:val="right"/>
            </w:pPr>
            <w:r>
              <w:t>0</w:t>
            </w:r>
          </w:p>
        </w:tc>
      </w:tr>
      <w:tr w:rsidR="00EF2196" w14:paraId="1E4480B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75ECB15" w14:textId="77777777" w:rsidR="00EF2196" w:rsidRDefault="00EF2196"/>
        </w:tc>
        <w:tc>
          <w:tcPr>
            <w:tcW w:w="565" w:type="dxa"/>
            <w:vMerge/>
            <w:vAlign w:val="center"/>
          </w:tcPr>
          <w:p w14:paraId="7AA1B7A5" w14:textId="77777777" w:rsidR="00EF2196" w:rsidRDefault="00EF2196"/>
        </w:tc>
        <w:tc>
          <w:tcPr>
            <w:tcW w:w="701" w:type="dxa"/>
            <w:vAlign w:val="center"/>
          </w:tcPr>
          <w:p w14:paraId="290F3F09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8F20D1E" w14:textId="77777777" w:rsidR="00EF2196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08EE115E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301CF1FB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17BF1D0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AF8AB47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0CFA027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83FDE99" w14:textId="77777777" w:rsidR="00EF2196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654B52AB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5AF6814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53887B5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4BAE652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7122C123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D584463" w14:textId="77777777" w:rsidR="00EF2196" w:rsidRDefault="00000000">
            <w:pPr>
              <w:jc w:val="right"/>
            </w:pPr>
            <w:r>
              <w:t>32</w:t>
            </w:r>
          </w:p>
        </w:tc>
      </w:tr>
      <w:tr w:rsidR="00EF2196" w14:paraId="57DBA5B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50B3597" w14:textId="77777777" w:rsidR="00EF2196" w:rsidRDefault="00EF2196"/>
        </w:tc>
        <w:tc>
          <w:tcPr>
            <w:tcW w:w="565" w:type="dxa"/>
            <w:vMerge w:val="restart"/>
            <w:vAlign w:val="center"/>
          </w:tcPr>
          <w:p w14:paraId="5A13A969" w14:textId="77777777" w:rsidR="00EF2196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3F570CE4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9966850" w14:textId="77777777" w:rsidR="00EF2196" w:rsidRDefault="00000000">
            <w:pPr>
              <w:jc w:val="right"/>
            </w:pPr>
            <w:r>
              <w:t>302</w:t>
            </w:r>
          </w:p>
        </w:tc>
        <w:tc>
          <w:tcPr>
            <w:tcW w:w="565" w:type="dxa"/>
            <w:vAlign w:val="center"/>
          </w:tcPr>
          <w:p w14:paraId="6A2C8499" w14:textId="77777777" w:rsidR="00EF2196" w:rsidRDefault="00000000">
            <w:pPr>
              <w:jc w:val="right"/>
            </w:pPr>
            <w:r>
              <w:t>443</w:t>
            </w:r>
          </w:p>
        </w:tc>
        <w:tc>
          <w:tcPr>
            <w:tcW w:w="565" w:type="dxa"/>
            <w:vAlign w:val="center"/>
          </w:tcPr>
          <w:p w14:paraId="48E7E2FC" w14:textId="77777777" w:rsidR="00EF2196" w:rsidRDefault="00000000">
            <w:pPr>
              <w:jc w:val="right"/>
            </w:pPr>
            <w:r>
              <w:t>427</w:t>
            </w:r>
          </w:p>
        </w:tc>
        <w:tc>
          <w:tcPr>
            <w:tcW w:w="565" w:type="dxa"/>
            <w:vAlign w:val="center"/>
          </w:tcPr>
          <w:p w14:paraId="02FBABA0" w14:textId="77777777" w:rsidR="00EF2196" w:rsidRDefault="00000000">
            <w:pPr>
              <w:jc w:val="right"/>
            </w:pPr>
            <w:r>
              <w:t>395</w:t>
            </w:r>
          </w:p>
        </w:tc>
        <w:tc>
          <w:tcPr>
            <w:tcW w:w="565" w:type="dxa"/>
            <w:vAlign w:val="center"/>
          </w:tcPr>
          <w:p w14:paraId="0BF3D6F2" w14:textId="77777777" w:rsidR="00EF2196" w:rsidRDefault="00000000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14:paraId="2489AFC6" w14:textId="77777777" w:rsidR="00EF2196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51290FB1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4BE2EA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4CF27E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FF8A30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65390A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4A1A29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DA7588" w14:textId="77777777" w:rsidR="00EF2196" w:rsidRDefault="00000000">
            <w:pPr>
              <w:jc w:val="right"/>
            </w:pPr>
            <w:r>
              <w:t>0</w:t>
            </w:r>
          </w:p>
        </w:tc>
      </w:tr>
      <w:tr w:rsidR="00EF2196" w14:paraId="3087B79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70557D" w14:textId="77777777" w:rsidR="00EF2196" w:rsidRDefault="00EF2196"/>
        </w:tc>
        <w:tc>
          <w:tcPr>
            <w:tcW w:w="565" w:type="dxa"/>
            <w:vMerge/>
            <w:vAlign w:val="center"/>
          </w:tcPr>
          <w:p w14:paraId="108C67B7" w14:textId="77777777" w:rsidR="00EF2196" w:rsidRDefault="00EF2196"/>
        </w:tc>
        <w:tc>
          <w:tcPr>
            <w:tcW w:w="701" w:type="dxa"/>
            <w:vAlign w:val="center"/>
          </w:tcPr>
          <w:p w14:paraId="7573A002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FCE6655" w14:textId="77777777" w:rsidR="00EF2196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5C38C396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08B44350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687042C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4B7B0A1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15FFBD26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F08182D" w14:textId="77777777" w:rsidR="00EF2196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449420C2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1B984FA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52F1DC6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B95FC30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3F8A451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74C479F6" w14:textId="77777777" w:rsidR="00EF2196" w:rsidRDefault="00000000">
            <w:pPr>
              <w:jc w:val="right"/>
            </w:pPr>
            <w:r>
              <w:t>32</w:t>
            </w:r>
          </w:p>
        </w:tc>
      </w:tr>
      <w:tr w:rsidR="00EF2196" w14:paraId="47D2092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19B2B57" w14:textId="77777777" w:rsidR="00EF2196" w:rsidRDefault="00EF2196"/>
        </w:tc>
        <w:tc>
          <w:tcPr>
            <w:tcW w:w="565" w:type="dxa"/>
            <w:vMerge w:val="restart"/>
            <w:vAlign w:val="center"/>
          </w:tcPr>
          <w:p w14:paraId="18DAA2BE" w14:textId="77777777" w:rsidR="00EF2196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16A20959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14D6941" w14:textId="77777777" w:rsidR="00EF2196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71CBDF37" w14:textId="77777777" w:rsidR="00EF2196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353F43CE" w14:textId="77777777" w:rsidR="00EF2196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5719155E" w14:textId="77777777" w:rsidR="00EF2196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7855A7B0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0F0466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0288177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FB85DA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4ACAF1" w14:textId="77777777" w:rsidR="00EF219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587C16" w14:textId="77777777" w:rsidR="00EF2196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159D0720" w14:textId="77777777" w:rsidR="00EF2196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442713C4" w14:textId="77777777" w:rsidR="00EF2196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A2E2870" w14:textId="77777777" w:rsidR="00EF2196" w:rsidRDefault="00000000">
            <w:pPr>
              <w:jc w:val="right"/>
            </w:pPr>
            <w:r>
              <w:t>78</w:t>
            </w:r>
          </w:p>
        </w:tc>
      </w:tr>
      <w:tr w:rsidR="00EF2196" w14:paraId="6ADC892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B72843" w14:textId="77777777" w:rsidR="00EF2196" w:rsidRDefault="00EF2196"/>
        </w:tc>
        <w:tc>
          <w:tcPr>
            <w:tcW w:w="565" w:type="dxa"/>
            <w:vMerge/>
            <w:vAlign w:val="center"/>
          </w:tcPr>
          <w:p w14:paraId="10908A87" w14:textId="77777777" w:rsidR="00EF2196" w:rsidRDefault="00EF2196"/>
        </w:tc>
        <w:tc>
          <w:tcPr>
            <w:tcW w:w="701" w:type="dxa"/>
            <w:vAlign w:val="center"/>
          </w:tcPr>
          <w:p w14:paraId="141F1E02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8CEF8B7" w14:textId="77777777" w:rsidR="00EF2196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07282A9F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AF7DAB3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18DBCB4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58CF74B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7BF7D109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D1B34F0" w14:textId="77777777" w:rsidR="00EF2196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47CABFF7" w14:textId="77777777" w:rsidR="00EF219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48334C68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73071E46" w14:textId="77777777" w:rsidR="00EF219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321643B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30F0E90" w14:textId="77777777" w:rsidR="00EF2196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3AE9024" w14:textId="77777777" w:rsidR="00EF2196" w:rsidRDefault="00000000">
            <w:pPr>
              <w:jc w:val="right"/>
            </w:pPr>
            <w:r>
              <w:t>32</w:t>
            </w:r>
          </w:p>
        </w:tc>
      </w:tr>
      <w:tr w:rsidR="00EF2196" w14:paraId="28A09FF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864901" w14:textId="77777777" w:rsidR="00EF2196" w:rsidRDefault="00EF2196"/>
        </w:tc>
        <w:tc>
          <w:tcPr>
            <w:tcW w:w="565" w:type="dxa"/>
            <w:vMerge w:val="restart"/>
            <w:vAlign w:val="center"/>
          </w:tcPr>
          <w:p w14:paraId="1FAB68E2" w14:textId="77777777" w:rsidR="00EF2196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0DE35E73" w14:textId="77777777" w:rsidR="00EF219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6AB2C07" w14:textId="77777777" w:rsidR="00EF2196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4FC508F8" w14:textId="77777777" w:rsidR="00EF2196" w:rsidRDefault="00000000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14:paraId="54F5F8AB" w14:textId="77777777" w:rsidR="00EF2196" w:rsidRDefault="00000000">
            <w:pPr>
              <w:jc w:val="right"/>
            </w:pPr>
            <w:r>
              <w:t>369</w:t>
            </w:r>
          </w:p>
        </w:tc>
        <w:tc>
          <w:tcPr>
            <w:tcW w:w="565" w:type="dxa"/>
            <w:vAlign w:val="center"/>
          </w:tcPr>
          <w:p w14:paraId="7B51AB82" w14:textId="77777777" w:rsidR="00EF2196" w:rsidRDefault="00000000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072D8FF1" w14:textId="77777777" w:rsidR="00EF2196" w:rsidRDefault="00000000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79F7D1CF" w14:textId="77777777" w:rsidR="00EF2196" w:rsidRDefault="00000000">
            <w:pPr>
              <w:jc w:val="right"/>
            </w:pPr>
            <w:r>
              <w:t>770</w:t>
            </w:r>
          </w:p>
        </w:tc>
        <w:tc>
          <w:tcPr>
            <w:tcW w:w="565" w:type="dxa"/>
            <w:vAlign w:val="center"/>
          </w:tcPr>
          <w:p w14:paraId="3338FA6C" w14:textId="77777777" w:rsidR="00EF2196" w:rsidRDefault="00000000">
            <w:pPr>
              <w:jc w:val="right"/>
            </w:pPr>
            <w:r>
              <w:t>801</w:t>
            </w:r>
          </w:p>
        </w:tc>
        <w:tc>
          <w:tcPr>
            <w:tcW w:w="565" w:type="dxa"/>
            <w:vAlign w:val="center"/>
          </w:tcPr>
          <w:p w14:paraId="2BEBBD67" w14:textId="77777777" w:rsidR="00EF2196" w:rsidRDefault="00000000">
            <w:pPr>
              <w:jc w:val="right"/>
            </w:pPr>
            <w:r>
              <w:t>770</w:t>
            </w:r>
          </w:p>
        </w:tc>
        <w:tc>
          <w:tcPr>
            <w:tcW w:w="565" w:type="dxa"/>
            <w:vAlign w:val="center"/>
          </w:tcPr>
          <w:p w14:paraId="0DCDECCA" w14:textId="77777777" w:rsidR="00EF2196" w:rsidRDefault="00000000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3001C917" w14:textId="77777777" w:rsidR="00EF2196" w:rsidRDefault="00000000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4F8C4AAD" w14:textId="77777777" w:rsidR="00EF2196" w:rsidRDefault="00000000">
            <w:pPr>
              <w:jc w:val="right"/>
            </w:pPr>
            <w:r>
              <w:t>369</w:t>
            </w:r>
          </w:p>
        </w:tc>
        <w:tc>
          <w:tcPr>
            <w:tcW w:w="565" w:type="dxa"/>
            <w:vAlign w:val="center"/>
          </w:tcPr>
          <w:p w14:paraId="5419A816" w14:textId="77777777" w:rsidR="00EF2196" w:rsidRDefault="00000000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14:paraId="77523AA4" w14:textId="77777777" w:rsidR="00EF2196" w:rsidRDefault="00000000">
            <w:pPr>
              <w:jc w:val="right"/>
            </w:pPr>
            <w:r>
              <w:t>25</w:t>
            </w:r>
          </w:p>
        </w:tc>
      </w:tr>
      <w:tr w:rsidR="00EF2196" w14:paraId="005934D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524857E" w14:textId="77777777" w:rsidR="00EF2196" w:rsidRDefault="00EF2196"/>
        </w:tc>
        <w:tc>
          <w:tcPr>
            <w:tcW w:w="565" w:type="dxa"/>
            <w:vMerge/>
            <w:vAlign w:val="center"/>
          </w:tcPr>
          <w:p w14:paraId="5521FB4E" w14:textId="77777777" w:rsidR="00EF2196" w:rsidRDefault="00EF2196"/>
        </w:tc>
        <w:tc>
          <w:tcPr>
            <w:tcW w:w="701" w:type="dxa"/>
            <w:vAlign w:val="center"/>
          </w:tcPr>
          <w:p w14:paraId="13B2B296" w14:textId="77777777" w:rsidR="00EF219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979D066" w14:textId="77777777" w:rsidR="00EF2196" w:rsidRDefault="0000000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14:paraId="613CC3D3" w14:textId="77777777" w:rsidR="00EF2196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73316FA2" w14:textId="77777777" w:rsidR="00EF2196" w:rsidRDefault="00000000">
            <w:pPr>
              <w:jc w:val="right"/>
            </w:pPr>
            <w:r>
              <w:t>82</w:t>
            </w:r>
          </w:p>
        </w:tc>
        <w:tc>
          <w:tcPr>
            <w:tcW w:w="565" w:type="dxa"/>
            <w:vAlign w:val="center"/>
          </w:tcPr>
          <w:p w14:paraId="4A948EF7" w14:textId="77777777" w:rsidR="00EF219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03D6FF9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FFD7FEC" w14:textId="77777777" w:rsidR="00EF2196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0B2139C2" w14:textId="77777777" w:rsidR="00EF2196" w:rsidRDefault="00000000">
            <w:pPr>
              <w:jc w:val="right"/>
            </w:pPr>
            <w:r>
              <w:t>86</w:t>
            </w:r>
          </w:p>
        </w:tc>
        <w:tc>
          <w:tcPr>
            <w:tcW w:w="565" w:type="dxa"/>
            <w:vAlign w:val="center"/>
          </w:tcPr>
          <w:p w14:paraId="14B183B9" w14:textId="77777777" w:rsidR="00EF2196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917052E" w14:textId="77777777" w:rsidR="00EF219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32E9FAA" w14:textId="77777777" w:rsidR="00EF219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EAFEA3E" w14:textId="77777777" w:rsidR="00EF2196" w:rsidRDefault="00000000">
            <w:pPr>
              <w:jc w:val="right"/>
            </w:pPr>
            <w:r>
              <w:t>82</w:t>
            </w:r>
          </w:p>
        </w:tc>
        <w:tc>
          <w:tcPr>
            <w:tcW w:w="565" w:type="dxa"/>
            <w:vAlign w:val="center"/>
          </w:tcPr>
          <w:p w14:paraId="2DBA09D2" w14:textId="77777777" w:rsidR="00EF2196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551777BB" w14:textId="77777777" w:rsidR="00EF2196" w:rsidRDefault="00000000">
            <w:pPr>
              <w:jc w:val="right"/>
            </w:pPr>
            <w:r>
              <w:t>44</w:t>
            </w:r>
          </w:p>
        </w:tc>
      </w:tr>
    </w:tbl>
    <w:p w14:paraId="794D4298" w14:textId="77777777" w:rsidR="00EF2196" w:rsidRDefault="00000000">
      <w:pPr>
        <w:pStyle w:val="2"/>
      </w:pPr>
      <w:bookmarkStart w:id="14" w:name="_Toc185435662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F2196" w14:paraId="13685FCD" w14:textId="77777777">
        <w:tc>
          <w:tcPr>
            <w:tcW w:w="4697" w:type="dxa"/>
            <w:shd w:val="clear" w:color="auto" w:fill="E6E6E6"/>
            <w:vAlign w:val="center"/>
          </w:tcPr>
          <w:p w14:paraId="2400B24A" w14:textId="77777777" w:rsidR="00EF2196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49C4867E" w14:textId="77777777" w:rsidR="00EF2196" w:rsidRDefault="00000000">
            <w:r>
              <w:t>云南</w:t>
            </w:r>
            <w:r>
              <w:t>-</w:t>
            </w:r>
            <w:r>
              <w:t>丽江</w:t>
            </w:r>
            <w:r>
              <w:t>-</w:t>
            </w:r>
            <w:r>
              <w:t>丽江（默认）</w:t>
            </w:r>
          </w:p>
        </w:tc>
      </w:tr>
      <w:tr w:rsidR="00EF2196" w14:paraId="0213E91C" w14:textId="77777777">
        <w:tc>
          <w:tcPr>
            <w:tcW w:w="4697" w:type="dxa"/>
            <w:shd w:val="clear" w:color="auto" w:fill="E6E6E6"/>
            <w:vAlign w:val="center"/>
          </w:tcPr>
          <w:p w14:paraId="262FEEA7" w14:textId="77777777" w:rsidR="00EF2196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17E33278" w14:textId="77777777" w:rsidR="00EF2196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EF2196" w14:paraId="65C7AB58" w14:textId="77777777">
        <w:tc>
          <w:tcPr>
            <w:tcW w:w="4697" w:type="dxa"/>
            <w:shd w:val="clear" w:color="auto" w:fill="E6E6E6"/>
            <w:vAlign w:val="center"/>
          </w:tcPr>
          <w:p w14:paraId="50E27D89" w14:textId="77777777" w:rsidR="00EF2196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BF6CA9D" w14:textId="77777777" w:rsidR="00EF2196" w:rsidRDefault="00000000">
            <w:r>
              <w:t>1</w:t>
            </w:r>
          </w:p>
        </w:tc>
      </w:tr>
      <w:tr w:rsidR="00EF2196" w14:paraId="7658AA4E" w14:textId="77777777">
        <w:tc>
          <w:tcPr>
            <w:tcW w:w="4697" w:type="dxa"/>
            <w:shd w:val="clear" w:color="auto" w:fill="E6E6E6"/>
            <w:vAlign w:val="center"/>
          </w:tcPr>
          <w:p w14:paraId="380545A8" w14:textId="77777777" w:rsidR="00EF2196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D4E0D15" w14:textId="77777777" w:rsidR="00EF2196" w:rsidRDefault="00000000">
            <w:r>
              <w:t>21.3</w:t>
            </w:r>
          </w:p>
        </w:tc>
      </w:tr>
      <w:tr w:rsidR="00EF2196" w14:paraId="319A3F7E" w14:textId="77777777">
        <w:tc>
          <w:tcPr>
            <w:tcW w:w="4697" w:type="dxa"/>
            <w:shd w:val="clear" w:color="auto" w:fill="E6E6E6"/>
            <w:vAlign w:val="center"/>
          </w:tcPr>
          <w:p w14:paraId="428A5DB5" w14:textId="77777777" w:rsidR="00EF2196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139CDD5" w14:textId="77777777" w:rsidR="00EF2196" w:rsidRDefault="00000000">
            <w:r>
              <w:t>25.6</w:t>
            </w:r>
          </w:p>
        </w:tc>
      </w:tr>
      <w:tr w:rsidR="00EF2196" w14:paraId="6F058623" w14:textId="77777777">
        <w:tc>
          <w:tcPr>
            <w:tcW w:w="4697" w:type="dxa"/>
            <w:shd w:val="clear" w:color="auto" w:fill="E6E6E6"/>
            <w:vAlign w:val="center"/>
          </w:tcPr>
          <w:p w14:paraId="058299D2" w14:textId="77777777" w:rsidR="00EF2196" w:rsidRDefault="00000000">
            <w:r>
              <w:lastRenderedPageBreak/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E53C6FB" w14:textId="77777777" w:rsidR="00EF2196" w:rsidRDefault="00000000">
            <w:r>
              <w:t>8.3</w:t>
            </w:r>
          </w:p>
        </w:tc>
      </w:tr>
      <w:tr w:rsidR="00EF2196" w14:paraId="6432A819" w14:textId="77777777">
        <w:tc>
          <w:tcPr>
            <w:tcW w:w="4697" w:type="dxa"/>
            <w:shd w:val="clear" w:color="auto" w:fill="E6E6E6"/>
            <w:vAlign w:val="center"/>
          </w:tcPr>
          <w:p w14:paraId="41F7EFC4" w14:textId="77777777" w:rsidR="00EF2196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FB60034" w14:textId="77777777" w:rsidR="00EF2196" w:rsidRDefault="00000000">
            <w:r>
              <w:t>18.6</w:t>
            </w:r>
          </w:p>
        </w:tc>
      </w:tr>
      <w:tr w:rsidR="00EF2196" w14:paraId="7A67A460" w14:textId="77777777">
        <w:tc>
          <w:tcPr>
            <w:tcW w:w="4697" w:type="dxa"/>
            <w:shd w:val="clear" w:color="auto" w:fill="E6E6E6"/>
            <w:vAlign w:val="center"/>
          </w:tcPr>
          <w:p w14:paraId="0667C5CA" w14:textId="77777777" w:rsidR="00EF2196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61B8FC7" w14:textId="77777777" w:rsidR="00EF2196" w:rsidRDefault="00000000">
            <w:r>
              <w:t>8.7</w:t>
            </w:r>
          </w:p>
        </w:tc>
      </w:tr>
      <w:tr w:rsidR="00EF2196" w14:paraId="5669D588" w14:textId="77777777">
        <w:tc>
          <w:tcPr>
            <w:tcW w:w="4697" w:type="dxa"/>
            <w:shd w:val="clear" w:color="auto" w:fill="E6E6E6"/>
            <w:vAlign w:val="center"/>
          </w:tcPr>
          <w:p w14:paraId="7519E3F8" w14:textId="77777777" w:rsidR="00EF2196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D4B8CEA" w14:textId="77777777" w:rsidR="00EF2196" w:rsidRDefault="00000000">
            <w:r>
              <w:t>0.75</w:t>
            </w:r>
          </w:p>
        </w:tc>
      </w:tr>
      <w:tr w:rsidR="00EF2196" w14:paraId="2F267779" w14:textId="77777777">
        <w:tc>
          <w:tcPr>
            <w:tcW w:w="4697" w:type="dxa"/>
            <w:shd w:val="clear" w:color="auto" w:fill="E6E6E6"/>
            <w:vAlign w:val="center"/>
          </w:tcPr>
          <w:p w14:paraId="3531AB3B" w14:textId="77777777" w:rsidR="00EF2196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D82D4B1" w14:textId="77777777" w:rsidR="00EF2196" w:rsidRDefault="00000000">
            <w:r>
              <w:t>0.75</w:t>
            </w:r>
          </w:p>
        </w:tc>
      </w:tr>
      <w:tr w:rsidR="00EF2196" w14:paraId="4CBE24B1" w14:textId="77777777">
        <w:tc>
          <w:tcPr>
            <w:tcW w:w="4697" w:type="dxa"/>
            <w:shd w:val="clear" w:color="auto" w:fill="E6E6E6"/>
            <w:vAlign w:val="center"/>
          </w:tcPr>
          <w:p w14:paraId="71C22962" w14:textId="77777777" w:rsidR="00EF2196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0BA78EE" w14:textId="77777777" w:rsidR="00EF2196" w:rsidRDefault="00000000">
            <w:r>
              <w:t>18.1</w:t>
            </w:r>
          </w:p>
        </w:tc>
      </w:tr>
      <w:tr w:rsidR="00EF2196" w14:paraId="3CDA07D0" w14:textId="77777777">
        <w:tc>
          <w:tcPr>
            <w:tcW w:w="4697" w:type="dxa"/>
            <w:shd w:val="clear" w:color="auto" w:fill="E6E6E6"/>
            <w:vAlign w:val="center"/>
          </w:tcPr>
          <w:p w14:paraId="35927929" w14:textId="77777777" w:rsidR="00EF2196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4F3EF216" w14:textId="77777777" w:rsidR="00EF2196" w:rsidRDefault="00000000">
            <w:r>
              <w:t>76100</w:t>
            </w:r>
          </w:p>
        </w:tc>
      </w:tr>
    </w:tbl>
    <w:p w14:paraId="136A9DE4" w14:textId="77777777" w:rsidR="00EF2196" w:rsidRDefault="00000000">
      <w:pPr>
        <w:pStyle w:val="1"/>
        <w:rPr>
          <w:szCs w:val="24"/>
        </w:rPr>
      </w:pPr>
      <w:bookmarkStart w:id="15" w:name="_Toc185435663"/>
      <w:r>
        <w:rPr>
          <w:szCs w:val="24"/>
        </w:rPr>
        <w:t>计算依据</w:t>
      </w:r>
      <w:bookmarkEnd w:id="15"/>
    </w:p>
    <w:p w14:paraId="7C37F9CF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0A776D11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229FEA30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BE7F213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3C3EBD69" w14:textId="77777777" w:rsidR="00EF2196" w:rsidRDefault="00EF2196">
      <w:pPr>
        <w:rPr>
          <w:szCs w:val="24"/>
          <w:lang w:val="en-US"/>
        </w:rPr>
      </w:pPr>
    </w:p>
    <w:p w14:paraId="4DF53E62" w14:textId="77777777" w:rsidR="00EF2196" w:rsidRDefault="00EF2196">
      <w:pPr>
        <w:rPr>
          <w:szCs w:val="24"/>
          <w:lang w:val="en-US"/>
        </w:rPr>
      </w:pPr>
    </w:p>
    <w:p w14:paraId="54671C41" w14:textId="77777777" w:rsidR="00EF2196" w:rsidRDefault="00000000">
      <w:pPr>
        <w:pStyle w:val="1"/>
        <w:rPr>
          <w:szCs w:val="24"/>
        </w:rPr>
      </w:pPr>
      <w:bookmarkStart w:id="16" w:name="_Toc185435664"/>
      <w:r>
        <w:rPr>
          <w:szCs w:val="24"/>
        </w:rPr>
        <w:t>计算原理</w:t>
      </w:r>
      <w:bookmarkEnd w:id="16"/>
    </w:p>
    <w:p w14:paraId="12B3BD9C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85435665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47DD4E7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11D14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5pt;height:18.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A5D637B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BBE3D0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C38ED9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F00B4B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920D28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B3951F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710B6C0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E3BC12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56CC33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2889DF9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C543A37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564A21F3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5055C8A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8543566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9BBFE3C" w14:textId="77777777" w:rsidR="00000000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C153769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24349868">
          <v:shape id="_x0000_i1026" type="#_x0000_t75" style="width:132.5pt;height:19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4FB9B6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4385736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A8AD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F0C507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678A1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CCD20FC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47715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78FF4CA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8AEDA3A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10C78DFF">
          <v:shape id="_x0000_i1027" type="#_x0000_t75" style="width:55pt;height:19pt;mso-position-horizontal-relative:page;mso-position-vertical-relative:page">
            <v:imagedata r:id="rId12" o:title=""/>
          </v:shape>
        </w:pict>
      </w:r>
    </w:p>
    <w:p w14:paraId="06F6AB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024E6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629AC1F6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8543566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60FE583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529F3CAA">
          <v:shape id="_x0000_i1028" type="#_x0000_t75" style="width:164.5pt;height:19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AE4C90E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601D83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D1277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5E4373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F26B57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B0C351B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E5DF9FD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1E7151B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264C4D0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34EC8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162B3B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296121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24080D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F9C0C9A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8543566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09C4EE1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5921945C">
          <v:shape id="_x0000_i1030" type="#_x0000_t75" style="width:8pt;height:15.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7845684F">
          <v:shape id="_x0000_i1031" type="#_x0000_t75" style="width:8pt;height:15.5pt;mso-position-horizontal-relative:page;mso-position-vertical-relative:page">
            <v:imagedata r:id="rId16" o:title=""/>
          </v:shape>
        </w:pict>
      </w:r>
    </w:p>
    <w:p w14:paraId="778AECE5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7AF014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7FD0026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69F87FC1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8543566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D4A0F9D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D45E795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pict w14:anchorId="19BF8534">
          <v:shape id="_x0000_i1032" type="#_x0000_t75" style="width:119.5pt;height:19pt;mso-position-horizontal-relative:page;mso-position-vertical-relative:page">
            <v:imagedata r:id="rId17" o:title=""/>
          </v:shape>
        </w:pict>
      </w:r>
    </w:p>
    <w:p w14:paraId="1DD2083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90D0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A4981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6B4B0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F2A0684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A48A7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3050D5DE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6365E1F2">
          <v:shape id="_x0000_i1033" type="#_x0000_t75" style="width:95.5pt;height:18.5pt">
            <v:imagedata r:id="rId18" o:title=""/>
          </v:shape>
        </w:pict>
      </w:r>
    </w:p>
    <w:p w14:paraId="282972FA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92CA5AE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0DCDB48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3D50F2E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FB43021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699FABF">
          <v:shape id="_x0000_i1034" type="#_x0000_t75" style="width:105.5pt;height:19pt;mso-position-horizontal-relative:page;mso-position-vertical-relative:page">
            <v:imagedata r:id="rId19" o:title=""/>
          </v:shape>
        </w:pict>
      </w:r>
    </w:p>
    <w:p w14:paraId="2EA7225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DDB1A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F5678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49081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6D06950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85435670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4652C15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858EB96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65297AE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C355890">
          <v:shape id="_x0000_i1035" type="#_x0000_t75" style="width:41.5pt;height:17pt;mso-position-horizontal-relative:page;mso-position-vertical-relative:page">
            <v:imagedata r:id="rId20" o:title=""/>
          </v:shape>
        </w:pict>
      </w:r>
    </w:p>
    <w:p w14:paraId="5991E545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D157A08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F7694F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D8FE4D2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44A466C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5936AB9">
          <v:shape id="_x0000_i1036" type="#_x0000_t75" style="width:100pt;height:30.5pt;mso-position-horizontal-relative:page;mso-position-vertical-relative:page">
            <v:imagedata r:id="rId21" o:title=""/>
          </v:shape>
        </w:pict>
      </w:r>
    </w:p>
    <w:p w14:paraId="707C7A1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263E0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13720FF4">
          <v:shape id="_x0000_i1037" type="#_x0000_t75" style="width:26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A49D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23DAEE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36B84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ECE8404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3AB881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9DAC7D4">
          <v:shape id="_x0000_i1038" type="#_x0000_t75" style="width:106.5pt;height:30.5pt;mso-position-horizontal-relative:page;mso-position-vertical-relative:page">
            <v:imagedata r:id="rId23" o:title=""/>
          </v:shape>
        </w:pict>
      </w:r>
    </w:p>
    <w:p w14:paraId="6691815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771C11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AE17A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72F9BD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4879D9B3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18543567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5A17F0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F92B83D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930CEBA">
          <v:shape id="_x0000_i1039" type="#_x0000_t75" style="width:62.5pt;height:18.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AB2B25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4704D3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34FAE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2F649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D5E910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FEFAB8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894A4B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077B70B">
          <v:shape id="_x0000_i1040" type="#_x0000_t75" style="width:51pt;height:19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980341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5AF28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A170A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0F1E232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8543567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A7F459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F9CCEB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BB61C67">
          <v:shape id="_x0000_i1041" type="#_x0000_t75" style="width:62.5pt;height:18.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DB38EF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C80419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F612F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E7A2F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07A96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E143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1F1D89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46C7B7A">
          <v:shape id="_x0000_i1042" type="#_x0000_t75" style="width:58pt;height:19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60E4A7A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4C2A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E0DE82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69091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333CA84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0C9CC11">
          <v:shape id="_x0000_i1043" type="#_x0000_t75" style="width:77.5pt;height:18.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4ECEF0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709B183D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8A66C5D">
          <v:shape id="_x0000_i1044" type="#_x0000_t75" style="width:92.5pt;height:18.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8FDD28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0C831E6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D320B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3E526D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9106C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617065B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8543567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C5BC9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83E774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F71FB3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397EA81">
          <v:shape id="_x0000_i1045" type="#_x0000_t75" style="width:62.5pt;height:18.5pt;mso-position-horizontal-relative:page;mso-position-vertical-relative:page">
            <v:imagedata r:id="rId30" o:title=""/>
          </v:shape>
        </w:pict>
      </w:r>
    </w:p>
    <w:p w14:paraId="42BF377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CBF72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1797662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37742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86F278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B4B29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D87B31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60C0B9D">
          <v:shape id="_x0000_i1046" type="#_x0000_t75" style="width:51pt;height:18.5pt;mso-position-horizontal-relative:page;mso-position-vertical-relative:page">
            <v:imagedata r:id="rId31" o:title=""/>
          </v:shape>
        </w:pict>
      </w:r>
    </w:p>
    <w:p w14:paraId="49EE516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6B579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0B13DB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13E266B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F8B27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87D6C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EB9C49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7265B14">
          <v:shape id="_x0000_i1047" type="#_x0000_t75" style="width:51pt;height:19pt;mso-position-horizontal-relative:page;mso-position-vertical-relative:page">
            <v:imagedata r:id="rId32" o:title=""/>
          </v:shape>
        </w:pict>
      </w:r>
    </w:p>
    <w:p w14:paraId="07B6F81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1588F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D8619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C7D36E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AB155C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0347CF3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580EE52">
          <v:shape id="_x0000_i1048" type="#_x0000_t75" style="width:60pt;height:19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8AA3EF6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8543567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63E1E2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818E178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D8E7DC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E7B21B1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lastRenderedPageBreak/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14C84F35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39357CD" w14:textId="77777777" w:rsidR="00000000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69C527A" w14:textId="77777777" w:rsidR="00EF2196" w:rsidRDefault="00000000">
      <w:pPr>
        <w:pStyle w:val="1"/>
        <w:rPr>
          <w:szCs w:val="24"/>
        </w:rPr>
      </w:pPr>
      <w:bookmarkStart w:id="110" w:name="_Toc185435675"/>
      <w:r>
        <w:rPr>
          <w:szCs w:val="24"/>
        </w:rPr>
        <w:t>外围护构造</w:t>
      </w:r>
      <w:bookmarkEnd w:id="110"/>
    </w:p>
    <w:p w14:paraId="5614E796" w14:textId="77777777" w:rsidR="00EF2196" w:rsidRDefault="00000000">
      <w:pPr>
        <w:pStyle w:val="2"/>
      </w:pPr>
      <w:bookmarkStart w:id="111" w:name="_Toc185435676"/>
      <w:r>
        <w:t>屋顶</w:t>
      </w:r>
      <w:bookmarkEnd w:id="111"/>
    </w:p>
    <w:p w14:paraId="7B055A74" w14:textId="77777777" w:rsidR="00EF2196" w:rsidRDefault="00000000">
      <w:pPr>
        <w:pStyle w:val="3"/>
        <w:rPr>
          <w:rFonts w:hint="eastAsia"/>
          <w:szCs w:val="24"/>
        </w:rPr>
      </w:pPr>
      <w:bookmarkStart w:id="112" w:name="_Toc185435677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7CB143B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6C02BD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1C409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A49AA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8C1AC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A9ED4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BFF76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94208A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5F7A9E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7EDD5B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FEAFDF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DC03F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5209C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0AD8D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EF2DC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7A67B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451AF3E0" w14:textId="77777777">
        <w:trPr>
          <w:jc w:val="center"/>
        </w:trPr>
        <w:tc>
          <w:tcPr>
            <w:tcW w:w="3345" w:type="dxa"/>
            <w:vAlign w:val="center"/>
          </w:tcPr>
          <w:p w14:paraId="7E157707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8444D3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51211B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6FC31B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E9CA26C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0FEB3E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C0737A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0F6A9274" w14:textId="77777777">
        <w:trPr>
          <w:jc w:val="center"/>
        </w:trPr>
        <w:tc>
          <w:tcPr>
            <w:tcW w:w="3345" w:type="dxa"/>
            <w:vAlign w:val="center"/>
          </w:tcPr>
          <w:p w14:paraId="360AA939" w14:textId="77777777" w:rsidR="00EF219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20AC92C" w14:textId="77777777" w:rsidR="00EF219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2D4722F" w14:textId="77777777" w:rsidR="00EF2196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B2D1658" w14:textId="77777777" w:rsidR="00EF2196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BBEFA52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961027" w14:textId="77777777" w:rsidR="00EF2196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FF68574" w14:textId="77777777" w:rsidR="00EF2196" w:rsidRDefault="00000000">
            <w:pPr>
              <w:jc w:val="right"/>
            </w:pPr>
            <w:r>
              <w:t>0.404</w:t>
            </w:r>
          </w:p>
        </w:tc>
      </w:tr>
      <w:tr w:rsidR="00EF2196" w14:paraId="61C1BD85" w14:textId="77777777">
        <w:trPr>
          <w:jc w:val="center"/>
        </w:trPr>
        <w:tc>
          <w:tcPr>
            <w:tcW w:w="3345" w:type="dxa"/>
            <w:vAlign w:val="center"/>
          </w:tcPr>
          <w:p w14:paraId="0681216B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2EBBEF8" w14:textId="77777777" w:rsidR="00EF2196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909F34E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DC7CE8E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154BE18D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B188809" w14:textId="77777777" w:rsidR="00EF2196" w:rsidRDefault="00000000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17278263" w14:textId="77777777" w:rsidR="00EF2196" w:rsidRDefault="00000000">
            <w:pPr>
              <w:jc w:val="right"/>
            </w:pPr>
            <w:r>
              <w:t>1.6</w:t>
            </w:r>
          </w:p>
        </w:tc>
      </w:tr>
      <w:tr w:rsidR="00EF2196" w14:paraId="026C1C77" w14:textId="77777777">
        <w:trPr>
          <w:jc w:val="center"/>
        </w:trPr>
        <w:tc>
          <w:tcPr>
            <w:tcW w:w="3345" w:type="dxa"/>
            <w:vAlign w:val="center"/>
          </w:tcPr>
          <w:p w14:paraId="609081F0" w14:textId="77777777" w:rsidR="00EF219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D5C03C" w14:textId="77777777" w:rsidR="00EF2196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D3C94C9" w14:textId="77777777" w:rsidR="00EF2196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1824DECE" w14:textId="77777777" w:rsidR="00EF2196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59843B02" w14:textId="77777777" w:rsidR="00EF2196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40D8A214" w14:textId="77777777" w:rsidR="00EF2196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1CEB7C0" w14:textId="77777777" w:rsidR="00EF2196" w:rsidRDefault="00000000">
            <w:pPr>
              <w:jc w:val="right"/>
            </w:pPr>
            <w:r>
              <w:t>0.5</w:t>
            </w:r>
          </w:p>
        </w:tc>
      </w:tr>
      <w:tr w:rsidR="00EF2196" w14:paraId="1D71E52C" w14:textId="77777777">
        <w:trPr>
          <w:jc w:val="center"/>
        </w:trPr>
        <w:tc>
          <w:tcPr>
            <w:tcW w:w="3345" w:type="dxa"/>
            <w:vAlign w:val="center"/>
          </w:tcPr>
          <w:p w14:paraId="088CC14C" w14:textId="77777777" w:rsidR="00EF21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E03FB4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7F8A49D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8CFE987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B3E8AA4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598651" w14:textId="77777777" w:rsidR="00EF219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A828D42" w14:textId="77777777" w:rsidR="00EF2196" w:rsidRDefault="00000000">
            <w:pPr>
              <w:jc w:val="right"/>
            </w:pPr>
            <w:r>
              <w:t>1.186</w:t>
            </w:r>
          </w:p>
        </w:tc>
      </w:tr>
      <w:tr w:rsidR="00EF2196" w14:paraId="2AF7CF2D" w14:textId="77777777">
        <w:trPr>
          <w:jc w:val="center"/>
        </w:trPr>
        <w:tc>
          <w:tcPr>
            <w:tcW w:w="3345" w:type="dxa"/>
            <w:vAlign w:val="center"/>
          </w:tcPr>
          <w:p w14:paraId="3571900E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0B03AB8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C98DE4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65556FE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52F72F14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D6062D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0B7EC7B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02390016" w14:textId="77777777">
        <w:trPr>
          <w:jc w:val="center"/>
        </w:trPr>
        <w:tc>
          <w:tcPr>
            <w:tcW w:w="3345" w:type="dxa"/>
            <w:vAlign w:val="center"/>
          </w:tcPr>
          <w:p w14:paraId="7FD3B66E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0A916E" w14:textId="77777777" w:rsidR="00EF2196" w:rsidRDefault="00000000">
            <w:pPr>
              <w:jc w:val="right"/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487A2E1C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47B979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A30D81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49F0B1" w14:textId="77777777" w:rsidR="00EF2196" w:rsidRDefault="00000000">
            <w:pPr>
              <w:jc w:val="right"/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55A3A68B" w14:textId="77777777" w:rsidR="00EF2196" w:rsidRDefault="00000000">
            <w:pPr>
              <w:jc w:val="right"/>
            </w:pPr>
            <w:r>
              <w:t>4.182</w:t>
            </w:r>
          </w:p>
        </w:tc>
      </w:tr>
      <w:tr w:rsidR="00EF2196" w14:paraId="0E371A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C4FA72" w14:textId="77777777" w:rsidR="00EF219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2C8D8EF" w14:textId="77777777" w:rsidR="00EF2196" w:rsidRDefault="00000000">
            <w:pPr>
              <w:jc w:val="center"/>
            </w:pPr>
            <w:r>
              <w:t>0.204</w:t>
            </w:r>
          </w:p>
        </w:tc>
      </w:tr>
      <w:tr w:rsidR="00EF2196" w14:paraId="4FA942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FD73A7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04AC662" w14:textId="77777777" w:rsidR="00EF2196" w:rsidRDefault="00000000">
            <w:pPr>
              <w:jc w:val="center"/>
            </w:pPr>
            <w:r>
              <w:t>222.64</w:t>
            </w:r>
          </w:p>
        </w:tc>
      </w:tr>
      <w:tr w:rsidR="00EF2196" w14:paraId="783B31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7056C5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FBD9CF6" w14:textId="77777777" w:rsidR="00EF2196" w:rsidRDefault="00000000">
            <w:pPr>
              <w:jc w:val="center"/>
            </w:pPr>
            <w:r>
              <w:t>10.98</w:t>
            </w:r>
          </w:p>
        </w:tc>
      </w:tr>
      <w:tr w:rsidR="00EF2196" w14:paraId="3DB47C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DC7030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0C8AD7D" w14:textId="77777777" w:rsidR="00EF2196" w:rsidRDefault="00000000">
            <w:pPr>
              <w:jc w:val="center"/>
            </w:pPr>
            <w:r>
              <w:t>0.14</w:t>
            </w:r>
          </w:p>
        </w:tc>
      </w:tr>
    </w:tbl>
    <w:p w14:paraId="500FE6BD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D13B6AE" w14:textId="77777777" w:rsidR="00EF2196" w:rsidRDefault="00000000">
      <w:pPr>
        <w:pStyle w:val="2"/>
      </w:pPr>
      <w:bookmarkStart w:id="113" w:name="_Toc185435678"/>
      <w:r>
        <w:t>外墙</w:t>
      </w:r>
      <w:bookmarkEnd w:id="113"/>
    </w:p>
    <w:p w14:paraId="4853F8C4" w14:textId="77777777" w:rsidR="00EF2196" w:rsidRDefault="00000000">
      <w:pPr>
        <w:pStyle w:val="3"/>
        <w:rPr>
          <w:rFonts w:hint="eastAsia"/>
          <w:szCs w:val="24"/>
        </w:rPr>
      </w:pPr>
      <w:bookmarkStart w:id="114" w:name="_Toc185435679"/>
      <w:r>
        <w:rPr>
          <w:szCs w:val="24"/>
        </w:rPr>
        <w:t>填充墙构造一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097EF9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7B62F3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FE5C3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E2960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64947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5F6F1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F66B3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13B120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1E66F72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286564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C69794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1D1F8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D102B0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113D9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333B0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22C832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19F66527" w14:textId="77777777">
        <w:trPr>
          <w:jc w:val="center"/>
        </w:trPr>
        <w:tc>
          <w:tcPr>
            <w:tcW w:w="3345" w:type="dxa"/>
            <w:vAlign w:val="center"/>
          </w:tcPr>
          <w:p w14:paraId="6F24C74B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FE7B8F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D70BC4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EB50EA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8C24CE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6CE028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E038F9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298C10C2" w14:textId="77777777">
        <w:trPr>
          <w:jc w:val="center"/>
        </w:trPr>
        <w:tc>
          <w:tcPr>
            <w:tcW w:w="3345" w:type="dxa"/>
            <w:vAlign w:val="center"/>
          </w:tcPr>
          <w:p w14:paraId="1C934197" w14:textId="77777777" w:rsidR="00EF219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8480F14" w14:textId="77777777" w:rsidR="00EF2196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F774835" w14:textId="77777777" w:rsidR="00EF2196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E1A0034" w14:textId="77777777" w:rsidR="00EF2196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686BAC2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39B785A9" w14:textId="77777777" w:rsidR="00EF2196" w:rsidRDefault="00000000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508F6E6C" w14:textId="77777777" w:rsidR="00EF2196" w:rsidRDefault="00000000">
            <w:pPr>
              <w:jc w:val="right"/>
            </w:pPr>
            <w:r>
              <w:t>1.05</w:t>
            </w:r>
          </w:p>
        </w:tc>
      </w:tr>
      <w:tr w:rsidR="00EF2196" w14:paraId="66F36992" w14:textId="77777777">
        <w:trPr>
          <w:jc w:val="center"/>
        </w:trPr>
        <w:tc>
          <w:tcPr>
            <w:tcW w:w="3345" w:type="dxa"/>
            <w:vAlign w:val="center"/>
          </w:tcPr>
          <w:p w14:paraId="7D6BAF0D" w14:textId="77777777" w:rsidR="00EF219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72777FD" w14:textId="77777777" w:rsidR="00EF219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032FEE6" w14:textId="77777777" w:rsidR="00EF2196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F699D2A" w14:textId="77777777" w:rsidR="00EF2196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01BF2569" w14:textId="77777777" w:rsidR="00EF2196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D0AD5C2" w14:textId="77777777" w:rsidR="00EF2196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43B73830" w14:textId="77777777" w:rsidR="00EF2196" w:rsidRDefault="00000000">
            <w:pPr>
              <w:jc w:val="right"/>
            </w:pPr>
            <w:r>
              <w:t>3.444</w:t>
            </w:r>
          </w:p>
        </w:tc>
      </w:tr>
      <w:tr w:rsidR="00EF2196" w14:paraId="009756E1" w14:textId="77777777">
        <w:trPr>
          <w:jc w:val="center"/>
        </w:trPr>
        <w:tc>
          <w:tcPr>
            <w:tcW w:w="3345" w:type="dxa"/>
            <w:vAlign w:val="center"/>
          </w:tcPr>
          <w:p w14:paraId="2325E19B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F4CA96F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0CF505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B2097A8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2C66F5E1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F3774F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B34B884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74A853FD" w14:textId="77777777">
        <w:trPr>
          <w:jc w:val="center"/>
        </w:trPr>
        <w:tc>
          <w:tcPr>
            <w:tcW w:w="3345" w:type="dxa"/>
            <w:vAlign w:val="center"/>
          </w:tcPr>
          <w:p w14:paraId="48ECAEAF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64B37" w14:textId="77777777" w:rsidR="00EF2196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5B0418B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CF2CB1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F248D0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E0041E" w14:textId="77777777" w:rsidR="00EF2196" w:rsidRDefault="00000000">
            <w:pPr>
              <w:jc w:val="right"/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610AC159" w14:textId="77777777" w:rsidR="00EF2196" w:rsidRDefault="00000000">
            <w:pPr>
              <w:jc w:val="right"/>
            </w:pPr>
            <w:r>
              <w:t>4.986</w:t>
            </w:r>
          </w:p>
        </w:tc>
      </w:tr>
      <w:tr w:rsidR="00EF2196" w14:paraId="71287F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AAF6E2" w14:textId="77777777" w:rsidR="00EF219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1CE448C" w14:textId="77777777" w:rsidR="00EF2196" w:rsidRDefault="00000000">
            <w:pPr>
              <w:jc w:val="center"/>
            </w:pPr>
            <w:r>
              <w:t>0.378</w:t>
            </w:r>
          </w:p>
        </w:tc>
      </w:tr>
      <w:tr w:rsidR="00EF2196" w14:paraId="411FC72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BDDBF6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3AC3952" w14:textId="77777777" w:rsidR="00EF2196" w:rsidRDefault="00000000">
            <w:pPr>
              <w:jc w:val="center"/>
            </w:pPr>
            <w:r>
              <w:t>99.59</w:t>
            </w:r>
          </w:p>
        </w:tc>
      </w:tr>
      <w:tr w:rsidR="00EF2196" w14:paraId="15483F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28A84A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1CD1FC2" w14:textId="77777777" w:rsidR="00EF2196" w:rsidRDefault="00000000">
            <w:pPr>
              <w:jc w:val="center"/>
            </w:pPr>
            <w:r>
              <w:t>12.05</w:t>
            </w:r>
          </w:p>
        </w:tc>
      </w:tr>
      <w:tr w:rsidR="00EF2196" w14:paraId="39B41B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B8EC2B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448D8DB" w14:textId="77777777" w:rsidR="00EF2196" w:rsidRDefault="00000000">
            <w:pPr>
              <w:jc w:val="center"/>
            </w:pPr>
            <w:r>
              <w:t>0.17</w:t>
            </w:r>
          </w:p>
        </w:tc>
      </w:tr>
    </w:tbl>
    <w:p w14:paraId="4DA23E87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445B2C8" w14:textId="77777777" w:rsidR="00EF2196" w:rsidRDefault="00000000">
      <w:pPr>
        <w:pStyle w:val="2"/>
      </w:pPr>
      <w:bookmarkStart w:id="115" w:name="_Toc185435680"/>
      <w:r>
        <w:lastRenderedPageBreak/>
        <w:t>外墙（剪力墙）</w:t>
      </w:r>
      <w:bookmarkEnd w:id="115"/>
    </w:p>
    <w:p w14:paraId="60E89884" w14:textId="77777777" w:rsidR="00EF2196" w:rsidRDefault="00000000">
      <w:pPr>
        <w:pStyle w:val="3"/>
        <w:rPr>
          <w:rFonts w:hint="eastAsia"/>
          <w:szCs w:val="24"/>
        </w:rPr>
      </w:pPr>
      <w:bookmarkStart w:id="116" w:name="_Toc185435681"/>
      <w:r>
        <w:rPr>
          <w:szCs w:val="24"/>
        </w:rPr>
        <w:t>剪力墙构造一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4A2DD08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2FF571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7C2B3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50DEA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3AF63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C3996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A1A6A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D43624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4462497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A6AA61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E3406D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B72BD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D67AA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EEF00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3B1C8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483D3E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19E686A2" w14:textId="77777777">
        <w:trPr>
          <w:jc w:val="center"/>
        </w:trPr>
        <w:tc>
          <w:tcPr>
            <w:tcW w:w="3345" w:type="dxa"/>
            <w:vAlign w:val="center"/>
          </w:tcPr>
          <w:p w14:paraId="09A94130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367194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B01BDF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B2A2370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A9E490A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64FE2C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7782ED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38CC9EA3" w14:textId="77777777">
        <w:trPr>
          <w:jc w:val="center"/>
        </w:trPr>
        <w:tc>
          <w:tcPr>
            <w:tcW w:w="3345" w:type="dxa"/>
            <w:vAlign w:val="center"/>
          </w:tcPr>
          <w:p w14:paraId="3BC7A1BC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4947B91" w14:textId="77777777" w:rsidR="00EF2196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F555472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795937A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10475EC1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D0AC4C4" w14:textId="77777777" w:rsidR="00EF2196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412B64F3" w14:textId="77777777" w:rsidR="00EF2196" w:rsidRDefault="00000000">
            <w:pPr>
              <w:jc w:val="right"/>
            </w:pPr>
            <w:r>
              <w:t>0.747</w:t>
            </w:r>
          </w:p>
        </w:tc>
      </w:tr>
      <w:tr w:rsidR="00EF2196" w14:paraId="01564199" w14:textId="77777777">
        <w:trPr>
          <w:jc w:val="center"/>
        </w:trPr>
        <w:tc>
          <w:tcPr>
            <w:tcW w:w="3345" w:type="dxa"/>
            <w:vAlign w:val="center"/>
          </w:tcPr>
          <w:p w14:paraId="1CEE9D52" w14:textId="77777777" w:rsidR="00EF21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161EEB" w14:textId="77777777" w:rsidR="00EF219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0ACE5D4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3F9C24A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F9F8DA3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0990B0" w14:textId="77777777" w:rsidR="00EF219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5008E0D" w14:textId="77777777" w:rsidR="00EF2196" w:rsidRDefault="00000000">
            <w:pPr>
              <w:jc w:val="right"/>
            </w:pPr>
            <w:r>
              <w:t>1.977</w:t>
            </w:r>
          </w:p>
        </w:tc>
      </w:tr>
      <w:tr w:rsidR="00EF2196" w14:paraId="48AC1DFF" w14:textId="77777777">
        <w:trPr>
          <w:jc w:val="center"/>
        </w:trPr>
        <w:tc>
          <w:tcPr>
            <w:tcW w:w="3345" w:type="dxa"/>
            <w:vAlign w:val="center"/>
          </w:tcPr>
          <w:p w14:paraId="651F38E3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9D6400B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63DAA9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0C85831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10EC1EA1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5FBD43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CEC84B6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79F6FF56" w14:textId="77777777">
        <w:trPr>
          <w:jc w:val="center"/>
        </w:trPr>
        <w:tc>
          <w:tcPr>
            <w:tcW w:w="3345" w:type="dxa"/>
            <w:vAlign w:val="center"/>
          </w:tcPr>
          <w:p w14:paraId="0E079E6D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556675" w14:textId="77777777" w:rsidR="00EF2196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48486C72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75385E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0037A7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63E2C6" w14:textId="77777777" w:rsidR="00EF2196" w:rsidRDefault="00000000">
            <w:pPr>
              <w:jc w:val="right"/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66FFAF5A" w14:textId="77777777" w:rsidR="00EF2196" w:rsidRDefault="00000000">
            <w:pPr>
              <w:jc w:val="right"/>
            </w:pPr>
            <w:r>
              <w:t>3.215</w:t>
            </w:r>
          </w:p>
        </w:tc>
      </w:tr>
      <w:tr w:rsidR="00EF2196" w14:paraId="461FDE2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AE78D0" w14:textId="77777777" w:rsidR="00EF219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75D6CB3" w14:textId="77777777" w:rsidR="00EF2196" w:rsidRDefault="00000000">
            <w:pPr>
              <w:jc w:val="center"/>
            </w:pPr>
            <w:r>
              <w:t>0.410</w:t>
            </w:r>
          </w:p>
        </w:tc>
      </w:tr>
      <w:tr w:rsidR="00EF2196" w14:paraId="22136A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9A50D0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E1B22D0" w14:textId="77777777" w:rsidR="00EF2196" w:rsidRDefault="00000000">
            <w:pPr>
              <w:jc w:val="center"/>
            </w:pPr>
            <w:r>
              <w:t>132.94</w:t>
            </w:r>
          </w:p>
        </w:tc>
      </w:tr>
      <w:tr w:rsidR="00EF2196" w14:paraId="032A39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FA703F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BB112C6" w14:textId="77777777" w:rsidR="00EF2196" w:rsidRDefault="00000000">
            <w:pPr>
              <w:jc w:val="center"/>
            </w:pPr>
            <w:r>
              <w:t>7.92</w:t>
            </w:r>
          </w:p>
        </w:tc>
      </w:tr>
      <w:tr w:rsidR="00EF2196" w14:paraId="22E664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F581E5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684E232" w14:textId="77777777" w:rsidR="00EF2196" w:rsidRDefault="00000000">
            <w:pPr>
              <w:jc w:val="center"/>
            </w:pPr>
            <w:r>
              <w:t>0.12</w:t>
            </w:r>
          </w:p>
        </w:tc>
      </w:tr>
    </w:tbl>
    <w:p w14:paraId="7BB8FCA7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2C1889C" w14:textId="77777777" w:rsidR="00EF2196" w:rsidRDefault="00000000">
      <w:pPr>
        <w:pStyle w:val="2"/>
      </w:pPr>
      <w:bookmarkStart w:id="117" w:name="_Toc185435682"/>
      <w:r>
        <w:t>梁柱</w:t>
      </w:r>
      <w:bookmarkEnd w:id="117"/>
    </w:p>
    <w:p w14:paraId="55A2788D" w14:textId="77777777" w:rsidR="00EF2196" w:rsidRDefault="00000000">
      <w:pPr>
        <w:pStyle w:val="3"/>
        <w:rPr>
          <w:rFonts w:hint="eastAsia"/>
          <w:szCs w:val="24"/>
        </w:rPr>
      </w:pPr>
      <w:bookmarkStart w:id="118" w:name="_Toc185435683"/>
      <w:r>
        <w:rPr>
          <w:szCs w:val="24"/>
        </w:rPr>
        <w:t>热桥柱构造一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3440E1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F795B0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650F6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CC6E7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78E72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06F13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20691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D2BA46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17C5929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8253A8B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43B1E1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BADE0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A3980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CB625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490B2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AFBBD4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65F9506B" w14:textId="77777777">
        <w:trPr>
          <w:jc w:val="center"/>
        </w:trPr>
        <w:tc>
          <w:tcPr>
            <w:tcW w:w="3345" w:type="dxa"/>
            <w:vAlign w:val="center"/>
          </w:tcPr>
          <w:p w14:paraId="1194F416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64ABF0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24D5A7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7253BBD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7193DB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421C5E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46F387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393D45E2" w14:textId="77777777">
        <w:trPr>
          <w:jc w:val="center"/>
        </w:trPr>
        <w:tc>
          <w:tcPr>
            <w:tcW w:w="3345" w:type="dxa"/>
            <w:vAlign w:val="center"/>
          </w:tcPr>
          <w:p w14:paraId="288F0991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26EBA59" w14:textId="77777777" w:rsidR="00EF2196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CEFA46D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083B6FF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681046D3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537A05F6" w14:textId="77777777" w:rsidR="00EF2196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0B438B22" w14:textId="77777777" w:rsidR="00EF2196" w:rsidRDefault="00000000">
            <w:pPr>
              <w:jc w:val="right"/>
            </w:pPr>
            <w:r>
              <w:t>0.747</w:t>
            </w:r>
          </w:p>
        </w:tc>
      </w:tr>
      <w:tr w:rsidR="00EF2196" w14:paraId="432721E5" w14:textId="77777777">
        <w:trPr>
          <w:jc w:val="center"/>
        </w:trPr>
        <w:tc>
          <w:tcPr>
            <w:tcW w:w="3345" w:type="dxa"/>
            <w:vAlign w:val="center"/>
          </w:tcPr>
          <w:p w14:paraId="7EAEC138" w14:textId="77777777" w:rsidR="00EF21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37848C" w14:textId="77777777" w:rsidR="00EF219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9E4A470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3850B4A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20F1556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B25D09" w14:textId="77777777" w:rsidR="00EF219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0A7DF1E" w14:textId="77777777" w:rsidR="00EF2196" w:rsidRDefault="00000000">
            <w:pPr>
              <w:jc w:val="right"/>
            </w:pPr>
            <w:r>
              <w:t>1.977</w:t>
            </w:r>
          </w:p>
        </w:tc>
      </w:tr>
      <w:tr w:rsidR="00EF2196" w14:paraId="3E2F89BD" w14:textId="77777777">
        <w:trPr>
          <w:jc w:val="center"/>
        </w:trPr>
        <w:tc>
          <w:tcPr>
            <w:tcW w:w="3345" w:type="dxa"/>
            <w:vAlign w:val="center"/>
          </w:tcPr>
          <w:p w14:paraId="4F4C172C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521D524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FA9DF7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28B0F68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6BDADA3A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F2CDEB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ED28B1D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3A1B76C0" w14:textId="77777777">
        <w:trPr>
          <w:jc w:val="center"/>
        </w:trPr>
        <w:tc>
          <w:tcPr>
            <w:tcW w:w="3345" w:type="dxa"/>
            <w:vAlign w:val="center"/>
          </w:tcPr>
          <w:p w14:paraId="40C3E5F6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59E117" w14:textId="77777777" w:rsidR="00EF2196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311CF737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44B3E0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B5695F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9848EA" w14:textId="77777777" w:rsidR="00EF2196" w:rsidRDefault="00000000">
            <w:pPr>
              <w:jc w:val="right"/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203205F6" w14:textId="77777777" w:rsidR="00EF2196" w:rsidRDefault="00000000">
            <w:pPr>
              <w:jc w:val="right"/>
            </w:pPr>
            <w:r>
              <w:t>3.215</w:t>
            </w:r>
          </w:p>
        </w:tc>
      </w:tr>
      <w:tr w:rsidR="00EF2196" w14:paraId="3A5A4D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A7690F" w14:textId="77777777" w:rsidR="00EF219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3763EF7" w14:textId="77777777" w:rsidR="00EF2196" w:rsidRDefault="00000000">
            <w:pPr>
              <w:jc w:val="center"/>
            </w:pPr>
            <w:r>
              <w:t>0.410</w:t>
            </w:r>
          </w:p>
        </w:tc>
      </w:tr>
      <w:tr w:rsidR="00EF2196" w14:paraId="30D481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57CFFE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4D314E0" w14:textId="77777777" w:rsidR="00EF2196" w:rsidRDefault="00000000">
            <w:pPr>
              <w:jc w:val="center"/>
            </w:pPr>
            <w:r>
              <w:t>132.94</w:t>
            </w:r>
          </w:p>
        </w:tc>
      </w:tr>
      <w:tr w:rsidR="00EF2196" w14:paraId="126933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7651AB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27FEDD" w14:textId="77777777" w:rsidR="00EF2196" w:rsidRDefault="00000000">
            <w:pPr>
              <w:jc w:val="center"/>
            </w:pPr>
            <w:r>
              <w:t>7.92</w:t>
            </w:r>
          </w:p>
        </w:tc>
      </w:tr>
      <w:tr w:rsidR="00EF2196" w14:paraId="580136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F47524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53EDF17" w14:textId="77777777" w:rsidR="00EF2196" w:rsidRDefault="00000000">
            <w:pPr>
              <w:jc w:val="center"/>
            </w:pPr>
            <w:r>
              <w:t>0.12</w:t>
            </w:r>
          </w:p>
        </w:tc>
      </w:tr>
    </w:tbl>
    <w:p w14:paraId="418ACDE7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09E78B" w14:textId="77777777" w:rsidR="00EF2196" w:rsidRDefault="00000000">
      <w:pPr>
        <w:pStyle w:val="2"/>
      </w:pPr>
      <w:bookmarkStart w:id="119" w:name="_Toc185435684"/>
      <w:r>
        <w:t>挑空楼板</w:t>
      </w:r>
      <w:bookmarkEnd w:id="119"/>
    </w:p>
    <w:p w14:paraId="6804840E" w14:textId="77777777" w:rsidR="00EF2196" w:rsidRDefault="00000000">
      <w:pPr>
        <w:pStyle w:val="3"/>
        <w:rPr>
          <w:rFonts w:hint="eastAsia"/>
          <w:szCs w:val="24"/>
        </w:rPr>
      </w:pPr>
      <w:bookmarkStart w:id="120" w:name="_Toc185435685"/>
      <w:r>
        <w:rPr>
          <w:szCs w:val="24"/>
        </w:rPr>
        <w:t>挑空楼板构造一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48B3A8B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4AEEA5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1F673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870B2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82B1C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3AD831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4B5EE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44350A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765564A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5C0D22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70A1F9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2B861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842E0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A3291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29813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2101F7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0FE6B1B5" w14:textId="77777777">
        <w:trPr>
          <w:jc w:val="center"/>
        </w:trPr>
        <w:tc>
          <w:tcPr>
            <w:tcW w:w="3345" w:type="dxa"/>
            <w:vAlign w:val="center"/>
          </w:tcPr>
          <w:p w14:paraId="45043C1B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82AA01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C0CC2C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065655D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CEE6F29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2B5195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E5AB3B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3C3692EF" w14:textId="77777777">
        <w:trPr>
          <w:jc w:val="center"/>
        </w:trPr>
        <w:tc>
          <w:tcPr>
            <w:tcW w:w="3345" w:type="dxa"/>
            <w:vAlign w:val="center"/>
          </w:tcPr>
          <w:p w14:paraId="203C13DE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BD2FE72" w14:textId="77777777" w:rsidR="00EF2196" w:rsidRDefault="00000000">
            <w:pPr>
              <w:jc w:val="right"/>
            </w:pPr>
            <w:r>
              <w:t>125</w:t>
            </w:r>
          </w:p>
        </w:tc>
        <w:tc>
          <w:tcPr>
            <w:tcW w:w="1075" w:type="dxa"/>
            <w:vAlign w:val="center"/>
          </w:tcPr>
          <w:p w14:paraId="28782A3E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4F9434C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09978BFC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5E20011" w14:textId="77777777" w:rsidR="00EF2196" w:rsidRDefault="00000000">
            <w:pPr>
              <w:jc w:val="right"/>
            </w:pPr>
            <w:r>
              <w:t>3.788</w:t>
            </w:r>
          </w:p>
        </w:tc>
        <w:tc>
          <w:tcPr>
            <w:tcW w:w="1064" w:type="dxa"/>
            <w:vAlign w:val="center"/>
          </w:tcPr>
          <w:p w14:paraId="1A294486" w14:textId="77777777" w:rsidR="00EF2196" w:rsidRDefault="00000000">
            <w:pPr>
              <w:jc w:val="right"/>
            </w:pPr>
            <w:r>
              <w:t>1.333</w:t>
            </w:r>
          </w:p>
        </w:tc>
      </w:tr>
      <w:tr w:rsidR="00EF2196" w14:paraId="11D64FE8" w14:textId="77777777">
        <w:trPr>
          <w:jc w:val="center"/>
        </w:trPr>
        <w:tc>
          <w:tcPr>
            <w:tcW w:w="3345" w:type="dxa"/>
            <w:vAlign w:val="center"/>
          </w:tcPr>
          <w:p w14:paraId="14AFB4E4" w14:textId="77777777" w:rsidR="00EF21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BB4F0B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3D42606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CC38387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399B999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71D741" w14:textId="77777777" w:rsidR="00EF219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5BCD0D" w14:textId="77777777" w:rsidR="00EF2196" w:rsidRDefault="00000000">
            <w:pPr>
              <w:jc w:val="right"/>
            </w:pPr>
            <w:r>
              <w:t>1.186</w:t>
            </w:r>
          </w:p>
        </w:tc>
      </w:tr>
      <w:tr w:rsidR="00EF2196" w14:paraId="23349E2F" w14:textId="77777777">
        <w:trPr>
          <w:jc w:val="center"/>
        </w:trPr>
        <w:tc>
          <w:tcPr>
            <w:tcW w:w="3345" w:type="dxa"/>
            <w:vAlign w:val="center"/>
          </w:tcPr>
          <w:p w14:paraId="65C42523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0D18FD9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885364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2F4222E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1AD02C7C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474892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CB7D35F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354E5E21" w14:textId="77777777">
        <w:trPr>
          <w:jc w:val="center"/>
        </w:trPr>
        <w:tc>
          <w:tcPr>
            <w:tcW w:w="3345" w:type="dxa"/>
            <w:vAlign w:val="center"/>
          </w:tcPr>
          <w:p w14:paraId="34A52D2B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C29806" w14:textId="77777777" w:rsidR="00EF2196" w:rsidRDefault="00000000">
            <w:pPr>
              <w:jc w:val="right"/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274EEA02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7421AD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3CA040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DC65C9" w14:textId="77777777" w:rsidR="00EF2196" w:rsidRDefault="00000000">
            <w:pPr>
              <w:jc w:val="right"/>
            </w:pPr>
            <w:r>
              <w:t>3.901</w:t>
            </w:r>
          </w:p>
        </w:tc>
        <w:tc>
          <w:tcPr>
            <w:tcW w:w="1064" w:type="dxa"/>
            <w:vAlign w:val="center"/>
          </w:tcPr>
          <w:p w14:paraId="21397BC8" w14:textId="77777777" w:rsidR="00EF2196" w:rsidRDefault="00000000">
            <w:pPr>
              <w:jc w:val="right"/>
            </w:pPr>
            <w:r>
              <w:t>3.011</w:t>
            </w:r>
          </w:p>
        </w:tc>
      </w:tr>
      <w:tr w:rsidR="00EF2196" w14:paraId="50DA1B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7DF3DA" w14:textId="77777777" w:rsidR="00EF219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D00C031" w14:textId="77777777" w:rsidR="00EF2196" w:rsidRDefault="00000000">
            <w:pPr>
              <w:jc w:val="center"/>
            </w:pPr>
            <w:r>
              <w:t>0.246</w:t>
            </w:r>
          </w:p>
        </w:tc>
      </w:tr>
      <w:tr w:rsidR="00EF2196" w14:paraId="366D94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590A37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E9BFBE" w14:textId="77777777" w:rsidR="00EF2196" w:rsidRDefault="00000000">
            <w:pPr>
              <w:jc w:val="center"/>
            </w:pPr>
            <w:r>
              <w:t>134.66</w:t>
            </w:r>
          </w:p>
        </w:tc>
      </w:tr>
      <w:tr w:rsidR="00EF2196" w14:paraId="2BCAF7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F02A1F" w14:textId="77777777" w:rsidR="00EF2196" w:rsidRDefault="00000000">
            <w:r>
              <w:lastRenderedPageBreak/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C8CACB9" w14:textId="77777777" w:rsidR="00EF2196" w:rsidRDefault="00000000">
            <w:pPr>
              <w:jc w:val="center"/>
            </w:pPr>
            <w:r>
              <w:t>7.35</w:t>
            </w:r>
          </w:p>
        </w:tc>
      </w:tr>
      <w:tr w:rsidR="00EF2196" w14:paraId="364A96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7DDA08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B2219F6" w14:textId="77777777" w:rsidR="00EF2196" w:rsidRDefault="00000000">
            <w:pPr>
              <w:jc w:val="center"/>
            </w:pPr>
            <w:r>
              <w:t>0.20</w:t>
            </w:r>
          </w:p>
        </w:tc>
      </w:tr>
    </w:tbl>
    <w:p w14:paraId="667EBB85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ECD9C6" w14:textId="77777777" w:rsidR="00EF2196" w:rsidRDefault="00000000">
      <w:pPr>
        <w:pStyle w:val="1"/>
        <w:rPr>
          <w:szCs w:val="24"/>
        </w:rPr>
      </w:pPr>
      <w:bookmarkStart w:id="121" w:name="_Toc185435686"/>
      <w:r>
        <w:rPr>
          <w:szCs w:val="24"/>
        </w:rPr>
        <w:t>内围护构造</w:t>
      </w:r>
      <w:bookmarkEnd w:id="121"/>
    </w:p>
    <w:p w14:paraId="676B4F74" w14:textId="77777777" w:rsidR="00EF2196" w:rsidRDefault="00000000">
      <w:pPr>
        <w:pStyle w:val="2"/>
      </w:pPr>
      <w:bookmarkStart w:id="122" w:name="_Toc185435687"/>
      <w:r>
        <w:t>内墙</w:t>
      </w:r>
      <w:bookmarkEnd w:id="122"/>
    </w:p>
    <w:p w14:paraId="1AD3FCC5" w14:textId="77777777" w:rsidR="00EF2196" w:rsidRDefault="00000000">
      <w:pPr>
        <w:pStyle w:val="3"/>
        <w:rPr>
          <w:rFonts w:hint="eastAsia"/>
          <w:szCs w:val="24"/>
        </w:rPr>
      </w:pPr>
      <w:bookmarkStart w:id="123" w:name="_Toc185435688"/>
      <w:r>
        <w:rPr>
          <w:szCs w:val="24"/>
        </w:rPr>
        <w:t>控温房间隔墙构造一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788CD6D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194CD0F" w14:textId="77777777" w:rsidR="00EF21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B9AD4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FA3D1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C3282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A9E2A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26B54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DC4697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7086885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1BA51D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9A38A8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C46D1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5AC33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BE60F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5BCDE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B6E62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421B1791" w14:textId="77777777">
        <w:trPr>
          <w:jc w:val="center"/>
        </w:trPr>
        <w:tc>
          <w:tcPr>
            <w:tcW w:w="3345" w:type="dxa"/>
            <w:vAlign w:val="center"/>
          </w:tcPr>
          <w:p w14:paraId="7429F454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8F42AA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FD28E1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16379F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60C094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C8C43B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1CFCCD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0BD66ACE" w14:textId="77777777">
        <w:trPr>
          <w:jc w:val="center"/>
        </w:trPr>
        <w:tc>
          <w:tcPr>
            <w:tcW w:w="3345" w:type="dxa"/>
            <w:vAlign w:val="center"/>
          </w:tcPr>
          <w:p w14:paraId="24640060" w14:textId="77777777" w:rsidR="00EF219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B6F2F87" w14:textId="77777777" w:rsidR="00EF219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37F20E9" w14:textId="77777777" w:rsidR="00EF2196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1F1E86CE" w14:textId="77777777" w:rsidR="00EF2196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1263F7C" w14:textId="77777777" w:rsidR="00EF2196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35E7028" w14:textId="77777777" w:rsidR="00EF2196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9018EF7" w14:textId="77777777" w:rsidR="00EF2196" w:rsidRDefault="00000000">
            <w:pPr>
              <w:jc w:val="right"/>
            </w:pPr>
            <w:r>
              <w:t>3.444</w:t>
            </w:r>
          </w:p>
        </w:tc>
      </w:tr>
      <w:tr w:rsidR="00EF2196" w14:paraId="790006C9" w14:textId="77777777">
        <w:trPr>
          <w:jc w:val="center"/>
        </w:trPr>
        <w:tc>
          <w:tcPr>
            <w:tcW w:w="3345" w:type="dxa"/>
            <w:vAlign w:val="center"/>
          </w:tcPr>
          <w:p w14:paraId="3BCC28D8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247AF4D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1CE5BB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6A5F8B8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5843971D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091F82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D0A8E40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61C26AE0" w14:textId="77777777">
        <w:trPr>
          <w:jc w:val="center"/>
        </w:trPr>
        <w:tc>
          <w:tcPr>
            <w:tcW w:w="3345" w:type="dxa"/>
            <w:vAlign w:val="center"/>
          </w:tcPr>
          <w:p w14:paraId="11114F8C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257185" w14:textId="77777777" w:rsidR="00EF2196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780D5FC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9DCFC8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38FE13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78179D" w14:textId="77777777" w:rsidR="00EF2196" w:rsidRDefault="00000000">
            <w:pPr>
              <w:jc w:val="right"/>
            </w:pPr>
            <w:r>
              <w:t>0.933</w:t>
            </w:r>
          </w:p>
        </w:tc>
        <w:tc>
          <w:tcPr>
            <w:tcW w:w="1064" w:type="dxa"/>
            <w:vAlign w:val="center"/>
          </w:tcPr>
          <w:p w14:paraId="682EAD7C" w14:textId="77777777" w:rsidR="00EF2196" w:rsidRDefault="00000000">
            <w:pPr>
              <w:jc w:val="right"/>
            </w:pPr>
            <w:r>
              <w:t>3.936</w:t>
            </w:r>
          </w:p>
        </w:tc>
      </w:tr>
      <w:tr w:rsidR="00EF2196" w14:paraId="6F7149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8B04BD" w14:textId="77777777" w:rsidR="00EF2196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241C00B" w14:textId="77777777" w:rsidR="00EF2196" w:rsidRDefault="00000000">
            <w:pPr>
              <w:jc w:val="center"/>
            </w:pPr>
            <w:r>
              <w:t>0.867</w:t>
            </w:r>
          </w:p>
        </w:tc>
      </w:tr>
      <w:tr w:rsidR="00EF2196" w14:paraId="5603C5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263557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CD9439E" w14:textId="77777777" w:rsidR="00EF2196" w:rsidRDefault="00000000">
            <w:pPr>
              <w:jc w:val="center"/>
            </w:pPr>
            <w:r>
              <w:t>24.67</w:t>
            </w:r>
          </w:p>
        </w:tc>
      </w:tr>
      <w:tr w:rsidR="00EF2196" w14:paraId="47E2E7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B466E5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8DC562D" w14:textId="77777777" w:rsidR="00EF2196" w:rsidRDefault="00000000">
            <w:pPr>
              <w:jc w:val="center"/>
            </w:pPr>
            <w:r>
              <w:t>10.00</w:t>
            </w:r>
          </w:p>
        </w:tc>
      </w:tr>
      <w:tr w:rsidR="00EF2196" w14:paraId="2E7858C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CF239F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39677A2" w14:textId="77777777" w:rsidR="00EF2196" w:rsidRDefault="00000000">
            <w:pPr>
              <w:jc w:val="center"/>
            </w:pPr>
            <w:r>
              <w:t>0.31</w:t>
            </w:r>
          </w:p>
        </w:tc>
      </w:tr>
    </w:tbl>
    <w:p w14:paraId="59F24C04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5B161C" w14:textId="77777777" w:rsidR="00EF2196" w:rsidRDefault="00000000">
      <w:pPr>
        <w:pStyle w:val="2"/>
      </w:pPr>
      <w:bookmarkStart w:id="124" w:name="_Toc185435689"/>
      <w:r>
        <w:t>控温与非控温空间隔墙</w:t>
      </w:r>
      <w:bookmarkEnd w:id="124"/>
    </w:p>
    <w:p w14:paraId="246C1627" w14:textId="77777777" w:rsidR="00EF2196" w:rsidRDefault="00000000">
      <w:pPr>
        <w:pStyle w:val="3"/>
        <w:rPr>
          <w:rFonts w:hint="eastAsia"/>
          <w:szCs w:val="24"/>
        </w:rPr>
      </w:pPr>
      <w:bookmarkStart w:id="125" w:name="_Toc185435690"/>
      <w:r>
        <w:rPr>
          <w:szCs w:val="24"/>
        </w:rPr>
        <w:t>控温与非控温隔墙构造一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35C831D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9A91CF" w14:textId="77777777" w:rsidR="00EF21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D8A285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F8681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7F9EE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BDBA1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583DD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C056A0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09C9A24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2BB6E7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149A8E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9FCDE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6D532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DC571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C5791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183583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6A7FCE29" w14:textId="77777777">
        <w:trPr>
          <w:jc w:val="center"/>
        </w:trPr>
        <w:tc>
          <w:tcPr>
            <w:tcW w:w="3345" w:type="dxa"/>
            <w:vAlign w:val="center"/>
          </w:tcPr>
          <w:p w14:paraId="176366C5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6A5966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F482FC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451CAB9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0DAF87E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7BD915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43D644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70C8560C" w14:textId="77777777">
        <w:trPr>
          <w:jc w:val="center"/>
        </w:trPr>
        <w:tc>
          <w:tcPr>
            <w:tcW w:w="3345" w:type="dxa"/>
            <w:vAlign w:val="center"/>
          </w:tcPr>
          <w:p w14:paraId="4414E478" w14:textId="77777777" w:rsidR="00EF219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08DA6CF" w14:textId="77777777" w:rsidR="00EF219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5453D87" w14:textId="77777777" w:rsidR="00EF2196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4C560DED" w14:textId="77777777" w:rsidR="00EF2196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1C612B8B" w14:textId="77777777" w:rsidR="00EF2196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6D0434B" w14:textId="77777777" w:rsidR="00EF2196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0EB27F3F" w14:textId="77777777" w:rsidR="00EF2196" w:rsidRDefault="00000000">
            <w:pPr>
              <w:jc w:val="right"/>
            </w:pPr>
            <w:r>
              <w:t>3.444</w:t>
            </w:r>
          </w:p>
        </w:tc>
      </w:tr>
      <w:tr w:rsidR="00EF2196" w14:paraId="07D76E78" w14:textId="77777777">
        <w:trPr>
          <w:jc w:val="center"/>
        </w:trPr>
        <w:tc>
          <w:tcPr>
            <w:tcW w:w="3345" w:type="dxa"/>
            <w:vAlign w:val="center"/>
          </w:tcPr>
          <w:p w14:paraId="5099F31C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D10509D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F16FE7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0A5EB4BB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6E482C2B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D35D56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4B0A5DB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2B9DEE95" w14:textId="77777777">
        <w:trPr>
          <w:jc w:val="center"/>
        </w:trPr>
        <w:tc>
          <w:tcPr>
            <w:tcW w:w="3345" w:type="dxa"/>
            <w:vAlign w:val="center"/>
          </w:tcPr>
          <w:p w14:paraId="6EB5B600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1417FC" w14:textId="77777777" w:rsidR="00EF2196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9E8ED4C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E452C7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4871C9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420F86" w14:textId="77777777" w:rsidR="00EF2196" w:rsidRDefault="00000000">
            <w:pPr>
              <w:jc w:val="right"/>
            </w:pPr>
            <w:r>
              <w:t>0.933</w:t>
            </w:r>
          </w:p>
        </w:tc>
        <w:tc>
          <w:tcPr>
            <w:tcW w:w="1064" w:type="dxa"/>
            <w:vAlign w:val="center"/>
          </w:tcPr>
          <w:p w14:paraId="545A69E9" w14:textId="77777777" w:rsidR="00EF2196" w:rsidRDefault="00000000">
            <w:pPr>
              <w:jc w:val="right"/>
            </w:pPr>
            <w:r>
              <w:t>3.936</w:t>
            </w:r>
          </w:p>
        </w:tc>
      </w:tr>
      <w:tr w:rsidR="00EF2196" w14:paraId="3024F8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D682EC" w14:textId="77777777" w:rsidR="00EF2196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4698BCD" w14:textId="77777777" w:rsidR="00EF2196" w:rsidRDefault="00000000">
            <w:pPr>
              <w:jc w:val="center"/>
            </w:pPr>
            <w:r>
              <w:t>0.867</w:t>
            </w:r>
          </w:p>
        </w:tc>
      </w:tr>
      <w:tr w:rsidR="00EF2196" w14:paraId="0AE29F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6A0607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F75F271" w14:textId="77777777" w:rsidR="00EF2196" w:rsidRDefault="00000000">
            <w:pPr>
              <w:jc w:val="center"/>
            </w:pPr>
            <w:r>
              <w:t>24.67</w:t>
            </w:r>
          </w:p>
        </w:tc>
      </w:tr>
      <w:tr w:rsidR="00EF2196" w14:paraId="049146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1B875A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22445A9" w14:textId="77777777" w:rsidR="00EF2196" w:rsidRDefault="00000000">
            <w:pPr>
              <w:jc w:val="center"/>
            </w:pPr>
            <w:r>
              <w:t>10.00</w:t>
            </w:r>
          </w:p>
        </w:tc>
      </w:tr>
      <w:tr w:rsidR="00EF2196" w14:paraId="6F2D19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4C671D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21C9FDA" w14:textId="77777777" w:rsidR="00EF2196" w:rsidRDefault="00000000">
            <w:pPr>
              <w:jc w:val="center"/>
            </w:pPr>
            <w:r>
              <w:t>0.31</w:t>
            </w:r>
          </w:p>
        </w:tc>
      </w:tr>
    </w:tbl>
    <w:p w14:paraId="302FA3A4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EA5A551" w14:textId="77777777" w:rsidR="00EF2196" w:rsidRDefault="00000000">
      <w:pPr>
        <w:pStyle w:val="2"/>
      </w:pPr>
      <w:bookmarkStart w:id="126" w:name="_Toc185435691"/>
      <w:r>
        <w:t>楼板</w:t>
      </w:r>
      <w:bookmarkEnd w:id="126"/>
    </w:p>
    <w:p w14:paraId="23C3ECFE" w14:textId="77777777" w:rsidR="00EF2196" w:rsidRDefault="00000000">
      <w:pPr>
        <w:pStyle w:val="3"/>
        <w:rPr>
          <w:rFonts w:hint="eastAsia"/>
          <w:szCs w:val="24"/>
        </w:rPr>
      </w:pPr>
      <w:bookmarkStart w:id="127" w:name="_Toc185435692"/>
      <w:r>
        <w:rPr>
          <w:szCs w:val="24"/>
        </w:rPr>
        <w:t>控温房间楼板构造一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3AD0D3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679A93" w14:textId="77777777" w:rsidR="00EF21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1CC1F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0AF7A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F8E2F2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708B3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58A02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0C2414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6A43A1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4822F7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725BB0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42F73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D37AF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DE427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69320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06D5C4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46EC58F7" w14:textId="77777777">
        <w:trPr>
          <w:jc w:val="center"/>
        </w:trPr>
        <w:tc>
          <w:tcPr>
            <w:tcW w:w="3345" w:type="dxa"/>
            <w:vAlign w:val="center"/>
          </w:tcPr>
          <w:p w14:paraId="3F904896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3D8A1F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E882C1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EED087E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6BB692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47CEFD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DC927B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3EC679FB" w14:textId="77777777">
        <w:trPr>
          <w:jc w:val="center"/>
        </w:trPr>
        <w:tc>
          <w:tcPr>
            <w:tcW w:w="3345" w:type="dxa"/>
            <w:vAlign w:val="center"/>
          </w:tcPr>
          <w:p w14:paraId="741DE53A" w14:textId="77777777" w:rsidR="00EF2196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9EFD8AF" w14:textId="77777777" w:rsidR="00EF2196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15879BB" w14:textId="77777777" w:rsidR="00EF2196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A42D1B3" w14:textId="77777777" w:rsidR="00EF2196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7073A6E7" w14:textId="77777777" w:rsidR="00EF2196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FD6D4E5" w14:textId="77777777" w:rsidR="00EF2196" w:rsidRDefault="00000000">
            <w:pPr>
              <w:jc w:val="right"/>
            </w:pPr>
            <w:r>
              <w:t>0.379</w:t>
            </w:r>
          </w:p>
        </w:tc>
        <w:tc>
          <w:tcPr>
            <w:tcW w:w="1064" w:type="dxa"/>
            <w:vAlign w:val="center"/>
          </w:tcPr>
          <w:p w14:paraId="0FB21B1A" w14:textId="77777777" w:rsidR="00EF2196" w:rsidRDefault="00000000">
            <w:pPr>
              <w:jc w:val="right"/>
            </w:pPr>
            <w:r>
              <w:t>0.127</w:t>
            </w:r>
          </w:p>
        </w:tc>
      </w:tr>
      <w:tr w:rsidR="00EF2196" w14:paraId="75019532" w14:textId="77777777">
        <w:trPr>
          <w:jc w:val="center"/>
        </w:trPr>
        <w:tc>
          <w:tcPr>
            <w:tcW w:w="3345" w:type="dxa"/>
            <w:vAlign w:val="center"/>
          </w:tcPr>
          <w:p w14:paraId="5F425B3D" w14:textId="77777777" w:rsidR="00EF2196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0FB310D3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3992413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509DA4D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60876F0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C7D384" w14:textId="77777777" w:rsidR="00EF219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60A523C" w14:textId="77777777" w:rsidR="00EF2196" w:rsidRDefault="00000000">
            <w:pPr>
              <w:jc w:val="right"/>
            </w:pPr>
            <w:r>
              <w:t>1.186</w:t>
            </w:r>
          </w:p>
        </w:tc>
      </w:tr>
      <w:tr w:rsidR="00EF2196" w14:paraId="06E0F1A6" w14:textId="77777777">
        <w:trPr>
          <w:jc w:val="center"/>
        </w:trPr>
        <w:tc>
          <w:tcPr>
            <w:tcW w:w="3345" w:type="dxa"/>
            <w:vAlign w:val="center"/>
          </w:tcPr>
          <w:p w14:paraId="58C5915B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E662301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59BA20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0463285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300CEA70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8AA785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4499B8B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03FAE1F6" w14:textId="77777777">
        <w:trPr>
          <w:jc w:val="center"/>
        </w:trPr>
        <w:tc>
          <w:tcPr>
            <w:tcW w:w="3345" w:type="dxa"/>
            <w:vAlign w:val="center"/>
          </w:tcPr>
          <w:p w14:paraId="7EA33216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C56C74" w14:textId="77777777" w:rsidR="00EF2196" w:rsidRDefault="00000000">
            <w:pPr>
              <w:jc w:val="right"/>
            </w:pPr>
            <w:r>
              <w:t>175</w:t>
            </w:r>
          </w:p>
        </w:tc>
        <w:tc>
          <w:tcPr>
            <w:tcW w:w="1075" w:type="dxa"/>
            <w:vAlign w:val="center"/>
          </w:tcPr>
          <w:p w14:paraId="11DE7EBA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B05E38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1B4A1B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F6DDC0" w14:textId="77777777" w:rsidR="00EF2196" w:rsidRDefault="00000000">
            <w:pPr>
              <w:jc w:val="right"/>
            </w:pPr>
            <w:r>
              <w:t>0.492</w:t>
            </w:r>
          </w:p>
        </w:tc>
        <w:tc>
          <w:tcPr>
            <w:tcW w:w="1064" w:type="dxa"/>
            <w:vAlign w:val="center"/>
          </w:tcPr>
          <w:p w14:paraId="12A5F6D4" w14:textId="77777777" w:rsidR="00EF2196" w:rsidRDefault="00000000">
            <w:pPr>
              <w:jc w:val="right"/>
            </w:pPr>
            <w:r>
              <w:t>1.805</w:t>
            </w:r>
          </w:p>
        </w:tc>
      </w:tr>
      <w:tr w:rsidR="00EF2196" w14:paraId="0C1BCB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BB3DA8" w14:textId="77777777" w:rsidR="00EF2196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C394514" w14:textId="77777777" w:rsidR="00EF2196" w:rsidRDefault="00000000">
            <w:pPr>
              <w:jc w:val="center"/>
            </w:pPr>
            <w:r>
              <w:t>1.404</w:t>
            </w:r>
          </w:p>
        </w:tc>
      </w:tr>
      <w:tr w:rsidR="00EF2196" w14:paraId="447532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4AD506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EDB0C57" w14:textId="77777777" w:rsidR="00EF2196" w:rsidRDefault="00000000">
            <w:pPr>
              <w:jc w:val="center"/>
            </w:pPr>
            <w:r>
              <w:t>21.15</w:t>
            </w:r>
          </w:p>
        </w:tc>
      </w:tr>
      <w:tr w:rsidR="00EF2196" w14:paraId="213B14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1300FA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71950BB" w14:textId="77777777" w:rsidR="00EF2196" w:rsidRDefault="00000000">
            <w:pPr>
              <w:jc w:val="center"/>
            </w:pPr>
            <w:r>
              <w:t>4.74</w:t>
            </w:r>
          </w:p>
        </w:tc>
      </w:tr>
      <w:tr w:rsidR="00EF2196" w14:paraId="41FA69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9F1087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B4A06F9" w14:textId="77777777" w:rsidR="00EF2196" w:rsidRDefault="00000000">
            <w:pPr>
              <w:jc w:val="center"/>
            </w:pPr>
            <w:r>
              <w:t>0.22</w:t>
            </w:r>
          </w:p>
        </w:tc>
      </w:tr>
    </w:tbl>
    <w:p w14:paraId="3E9E1050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0E4A40E" w14:textId="77777777" w:rsidR="00EF2196" w:rsidRDefault="00000000">
      <w:pPr>
        <w:pStyle w:val="2"/>
      </w:pPr>
      <w:bookmarkStart w:id="128" w:name="_Toc185435693"/>
      <w:r>
        <w:t>控温与非控温空间楼板</w:t>
      </w:r>
      <w:bookmarkEnd w:id="128"/>
    </w:p>
    <w:p w14:paraId="6E768280" w14:textId="77777777" w:rsidR="00EF2196" w:rsidRDefault="00000000">
      <w:pPr>
        <w:pStyle w:val="3"/>
        <w:rPr>
          <w:rFonts w:hint="eastAsia"/>
          <w:szCs w:val="24"/>
        </w:rPr>
      </w:pPr>
      <w:bookmarkStart w:id="129" w:name="_Toc185435694"/>
      <w:r>
        <w:rPr>
          <w:szCs w:val="24"/>
        </w:rPr>
        <w:t>控温与非控温楼板构造一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4B4CE4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796B66" w14:textId="77777777" w:rsidR="00EF21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A0E7B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A6A23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69874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38EE1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D2794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342A6F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35A80F9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FD6A190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010A65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8B2E9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475E6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BF010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58B27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881C07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3F7E6DF1" w14:textId="77777777">
        <w:trPr>
          <w:jc w:val="center"/>
        </w:trPr>
        <w:tc>
          <w:tcPr>
            <w:tcW w:w="3345" w:type="dxa"/>
            <w:vAlign w:val="center"/>
          </w:tcPr>
          <w:p w14:paraId="0B6BB010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4E07DD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909002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5F19E0E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494657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1C6DD7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AEC313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481133BC" w14:textId="77777777">
        <w:trPr>
          <w:jc w:val="center"/>
        </w:trPr>
        <w:tc>
          <w:tcPr>
            <w:tcW w:w="3345" w:type="dxa"/>
            <w:vAlign w:val="center"/>
          </w:tcPr>
          <w:p w14:paraId="704C9FAC" w14:textId="77777777" w:rsidR="00EF219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696839E" w14:textId="77777777" w:rsidR="00EF219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744213D" w14:textId="77777777" w:rsidR="00EF2196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BBBD6A9" w14:textId="77777777" w:rsidR="00EF2196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026DF65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4E5502E7" w14:textId="77777777" w:rsidR="00EF2196" w:rsidRDefault="00000000">
            <w:pPr>
              <w:jc w:val="right"/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2E5D3043" w14:textId="77777777" w:rsidR="00EF2196" w:rsidRDefault="00000000">
            <w:pPr>
              <w:jc w:val="right"/>
            </w:pPr>
            <w:r>
              <w:t>1.5</w:t>
            </w:r>
          </w:p>
        </w:tc>
      </w:tr>
      <w:tr w:rsidR="00EF2196" w14:paraId="00D4D6F9" w14:textId="77777777">
        <w:trPr>
          <w:jc w:val="center"/>
        </w:trPr>
        <w:tc>
          <w:tcPr>
            <w:tcW w:w="3345" w:type="dxa"/>
            <w:vAlign w:val="center"/>
          </w:tcPr>
          <w:p w14:paraId="56FA9261" w14:textId="77777777" w:rsidR="00EF21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CE8055" w14:textId="77777777" w:rsidR="00EF219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E1E28B3" w14:textId="77777777" w:rsidR="00EF219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60C437B" w14:textId="77777777" w:rsidR="00EF219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F85811A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B69DDB" w14:textId="77777777" w:rsidR="00EF219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BD2CB7A" w14:textId="77777777" w:rsidR="00EF2196" w:rsidRDefault="00000000">
            <w:pPr>
              <w:jc w:val="right"/>
            </w:pPr>
            <w:r>
              <w:t>1.186</w:t>
            </w:r>
          </w:p>
        </w:tc>
      </w:tr>
      <w:tr w:rsidR="00EF2196" w14:paraId="57DF9690" w14:textId="77777777">
        <w:trPr>
          <w:jc w:val="center"/>
        </w:trPr>
        <w:tc>
          <w:tcPr>
            <w:tcW w:w="3345" w:type="dxa"/>
            <w:vAlign w:val="center"/>
          </w:tcPr>
          <w:p w14:paraId="0047C529" w14:textId="77777777" w:rsidR="00EF219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C6359EF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7E1952" w14:textId="77777777" w:rsidR="00EF2196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029E5E05" w14:textId="77777777" w:rsidR="00EF2196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1089A9A1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3D47BB" w14:textId="77777777" w:rsidR="00EF219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5F58AEE" w14:textId="77777777" w:rsidR="00EF2196" w:rsidRDefault="00000000">
            <w:pPr>
              <w:jc w:val="right"/>
            </w:pPr>
            <w:r>
              <w:t>0.247</w:t>
            </w:r>
          </w:p>
        </w:tc>
      </w:tr>
      <w:tr w:rsidR="00EF2196" w14:paraId="0D93D14F" w14:textId="77777777">
        <w:trPr>
          <w:jc w:val="center"/>
        </w:trPr>
        <w:tc>
          <w:tcPr>
            <w:tcW w:w="3345" w:type="dxa"/>
            <w:vAlign w:val="center"/>
          </w:tcPr>
          <w:p w14:paraId="37A004CE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E51B4B" w14:textId="77777777" w:rsidR="00EF2196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4054D886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036313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FC93F0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C43554" w14:textId="77777777" w:rsidR="00EF2196" w:rsidRDefault="00000000">
            <w:pPr>
              <w:jc w:val="right"/>
            </w:pPr>
            <w:r>
              <w:t>2.331</w:t>
            </w:r>
          </w:p>
        </w:tc>
        <w:tc>
          <w:tcPr>
            <w:tcW w:w="1064" w:type="dxa"/>
            <w:vAlign w:val="center"/>
          </w:tcPr>
          <w:p w14:paraId="7C3EBADE" w14:textId="77777777" w:rsidR="00EF2196" w:rsidRDefault="00000000">
            <w:pPr>
              <w:jc w:val="right"/>
            </w:pPr>
            <w:r>
              <w:t>3.178</w:t>
            </w:r>
          </w:p>
        </w:tc>
      </w:tr>
      <w:tr w:rsidR="00EF2196" w14:paraId="61CFF8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D18482" w14:textId="77777777" w:rsidR="00EF2196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2D57400" w14:textId="77777777" w:rsidR="00EF2196" w:rsidRDefault="00000000">
            <w:pPr>
              <w:jc w:val="center"/>
            </w:pPr>
            <w:r>
              <w:t>0.392</w:t>
            </w:r>
          </w:p>
        </w:tc>
      </w:tr>
      <w:tr w:rsidR="00EF2196" w14:paraId="297CDB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867B93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C3F751D" w14:textId="77777777" w:rsidR="00EF2196" w:rsidRDefault="00000000">
            <w:pPr>
              <w:jc w:val="center"/>
            </w:pPr>
            <w:r>
              <w:t>94.64</w:t>
            </w:r>
          </w:p>
        </w:tc>
      </w:tr>
      <w:tr w:rsidR="00EF2196" w14:paraId="6748DE1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EAEE36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0C16B95" w14:textId="77777777" w:rsidR="00EF2196" w:rsidRDefault="00000000">
            <w:pPr>
              <w:jc w:val="center"/>
            </w:pPr>
            <w:r>
              <w:t>8.22</w:t>
            </w:r>
          </w:p>
        </w:tc>
      </w:tr>
      <w:tr w:rsidR="00EF2196" w14:paraId="2C881D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7BE8B9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9BE40A" w14:textId="77777777" w:rsidR="00EF2196" w:rsidRDefault="00000000">
            <w:pPr>
              <w:jc w:val="center"/>
            </w:pPr>
            <w:r>
              <w:t>0.18</w:t>
            </w:r>
          </w:p>
        </w:tc>
      </w:tr>
    </w:tbl>
    <w:p w14:paraId="7CE3E80B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49E50E" w14:textId="77777777" w:rsidR="00EF2196" w:rsidRDefault="00000000">
      <w:pPr>
        <w:pStyle w:val="1"/>
        <w:rPr>
          <w:szCs w:val="24"/>
        </w:rPr>
      </w:pPr>
      <w:bookmarkStart w:id="130" w:name="_Toc185435695"/>
      <w:r>
        <w:rPr>
          <w:szCs w:val="24"/>
        </w:rPr>
        <w:t>封闭阳台构造</w:t>
      </w:r>
      <w:bookmarkEnd w:id="130"/>
    </w:p>
    <w:p w14:paraId="03E53C0E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C3DA321" w14:textId="77777777" w:rsidR="00EF2196" w:rsidRDefault="00000000">
      <w:pPr>
        <w:pStyle w:val="1"/>
        <w:rPr>
          <w:szCs w:val="24"/>
        </w:rPr>
      </w:pPr>
      <w:bookmarkStart w:id="131" w:name="_Toc185435696"/>
      <w:r>
        <w:rPr>
          <w:szCs w:val="24"/>
        </w:rPr>
        <w:t>地下围护构造</w:t>
      </w:r>
      <w:bookmarkEnd w:id="131"/>
    </w:p>
    <w:p w14:paraId="33A7EBC0" w14:textId="77777777" w:rsidR="00EF2196" w:rsidRDefault="00000000">
      <w:pPr>
        <w:pStyle w:val="2"/>
      </w:pPr>
      <w:bookmarkStart w:id="132" w:name="_Toc185435697"/>
      <w:r>
        <w:t>周边地面</w:t>
      </w:r>
      <w:bookmarkEnd w:id="132"/>
    </w:p>
    <w:p w14:paraId="4C0BF885" w14:textId="77777777" w:rsidR="00EF2196" w:rsidRDefault="00000000">
      <w:pPr>
        <w:pStyle w:val="3"/>
        <w:rPr>
          <w:rFonts w:hint="eastAsia"/>
          <w:szCs w:val="24"/>
        </w:rPr>
      </w:pPr>
      <w:bookmarkStart w:id="133" w:name="_Toc185435698"/>
      <w:r>
        <w:rPr>
          <w:szCs w:val="24"/>
        </w:rPr>
        <w:t>地面构造一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6961DA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49E302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66B49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ECC21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9DB17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6D7AD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CC4EA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B2044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5E8952C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F6D63F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863190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832C2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02754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175BE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EC4A7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FB1CB7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76ACF11B" w14:textId="77777777">
        <w:trPr>
          <w:jc w:val="center"/>
        </w:trPr>
        <w:tc>
          <w:tcPr>
            <w:tcW w:w="3345" w:type="dxa"/>
            <w:vAlign w:val="center"/>
          </w:tcPr>
          <w:p w14:paraId="55395BE8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87B54A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42A1D7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47734B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1EFB4F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9BD13A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B67B81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6C77506B" w14:textId="77777777">
        <w:trPr>
          <w:jc w:val="center"/>
        </w:trPr>
        <w:tc>
          <w:tcPr>
            <w:tcW w:w="3345" w:type="dxa"/>
            <w:vAlign w:val="center"/>
          </w:tcPr>
          <w:p w14:paraId="63AA9291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1C5A4F6" w14:textId="77777777" w:rsidR="00EF2196" w:rsidRDefault="00000000"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 w14:paraId="36563481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429091D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54F659D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61FA2E32" w14:textId="77777777" w:rsidR="00EF2196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55CB1F29" w14:textId="77777777" w:rsidR="00EF2196" w:rsidRDefault="00000000">
            <w:pPr>
              <w:jc w:val="right"/>
            </w:pPr>
            <w:r>
              <w:t>0.587</w:t>
            </w:r>
          </w:p>
        </w:tc>
      </w:tr>
      <w:tr w:rsidR="00EF2196" w14:paraId="00272C59" w14:textId="77777777">
        <w:trPr>
          <w:jc w:val="center"/>
        </w:trPr>
        <w:tc>
          <w:tcPr>
            <w:tcW w:w="3345" w:type="dxa"/>
            <w:vAlign w:val="center"/>
          </w:tcPr>
          <w:p w14:paraId="3855019F" w14:textId="77777777" w:rsidR="00EF219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02C0834" w14:textId="77777777" w:rsidR="00EF2196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4438BC2" w14:textId="77777777" w:rsidR="00EF2196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E555549" w14:textId="77777777" w:rsidR="00EF2196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AB5BA1F" w14:textId="77777777" w:rsidR="00EF2196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8B2009D" w14:textId="77777777" w:rsidR="00EF2196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FCE8092" w14:textId="77777777" w:rsidR="00EF2196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F2196" w14:paraId="764FF017" w14:textId="77777777">
        <w:trPr>
          <w:jc w:val="center"/>
        </w:trPr>
        <w:tc>
          <w:tcPr>
            <w:tcW w:w="3345" w:type="dxa"/>
            <w:vAlign w:val="center"/>
          </w:tcPr>
          <w:p w14:paraId="79DCF47F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9CA5C0" w14:textId="77777777" w:rsidR="00EF2196" w:rsidRDefault="00000000">
            <w:pPr>
              <w:jc w:val="right"/>
            </w:pPr>
            <w:r>
              <w:t>195</w:t>
            </w:r>
          </w:p>
        </w:tc>
        <w:tc>
          <w:tcPr>
            <w:tcW w:w="1075" w:type="dxa"/>
            <w:vAlign w:val="center"/>
          </w:tcPr>
          <w:p w14:paraId="108F711F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F378D8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6FD45B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327164" w14:textId="77777777" w:rsidR="00EF2196" w:rsidRDefault="00000000">
            <w:pPr>
              <w:jc w:val="right"/>
            </w:pPr>
            <w:r>
              <w:t>1.757</w:t>
            </w:r>
          </w:p>
        </w:tc>
        <w:tc>
          <w:tcPr>
            <w:tcW w:w="1064" w:type="dxa"/>
            <w:vAlign w:val="center"/>
          </w:tcPr>
          <w:p w14:paraId="0F34C400" w14:textId="77777777" w:rsidR="00EF2196" w:rsidRDefault="00000000">
            <w:pPr>
              <w:jc w:val="right"/>
            </w:pPr>
            <w:r>
              <w:t>2.017</w:t>
            </w:r>
          </w:p>
        </w:tc>
      </w:tr>
      <w:tr w:rsidR="00EF2196" w14:paraId="0F6CF8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BA961E" w14:textId="77777777" w:rsidR="00EF2196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81DEF2A" w14:textId="77777777" w:rsidR="00EF2196" w:rsidRDefault="00000000">
            <w:pPr>
              <w:jc w:val="center"/>
            </w:pPr>
            <w:r>
              <w:t>0.279</w:t>
            </w:r>
          </w:p>
        </w:tc>
      </w:tr>
      <w:tr w:rsidR="00EF2196" w14:paraId="74553C7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7C687E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9C1A148" w14:textId="77777777" w:rsidR="00EF2196" w:rsidRDefault="00000000">
            <w:pPr>
              <w:jc w:val="center"/>
            </w:pPr>
            <w:r>
              <w:t>187.75</w:t>
            </w:r>
          </w:p>
        </w:tc>
      </w:tr>
      <w:tr w:rsidR="00EF2196" w14:paraId="7E34F2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FE98DA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63A860A" w14:textId="77777777" w:rsidR="00EF2196" w:rsidRDefault="00000000">
            <w:pPr>
              <w:jc w:val="center"/>
            </w:pPr>
            <w:r>
              <w:t>6.77</w:t>
            </w:r>
          </w:p>
        </w:tc>
      </w:tr>
      <w:tr w:rsidR="00EF2196" w14:paraId="04D0A1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560231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E9F0006" w14:textId="77777777" w:rsidR="00EF2196" w:rsidRDefault="00000000">
            <w:pPr>
              <w:jc w:val="center"/>
            </w:pPr>
            <w:r>
              <w:t>0.12</w:t>
            </w:r>
          </w:p>
        </w:tc>
      </w:tr>
    </w:tbl>
    <w:p w14:paraId="52C026E6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30A12CF5" w14:textId="77777777" w:rsidR="00EF2196" w:rsidRDefault="00000000">
      <w:pPr>
        <w:pStyle w:val="2"/>
      </w:pPr>
      <w:bookmarkStart w:id="134" w:name="_Toc185435699"/>
      <w:r>
        <w:t>非周边地面</w:t>
      </w:r>
      <w:bookmarkEnd w:id="134"/>
    </w:p>
    <w:p w14:paraId="32467FF5" w14:textId="77777777" w:rsidR="00EF2196" w:rsidRDefault="00000000">
      <w:pPr>
        <w:pStyle w:val="3"/>
        <w:rPr>
          <w:rFonts w:hint="eastAsia"/>
          <w:szCs w:val="24"/>
        </w:rPr>
      </w:pPr>
      <w:bookmarkStart w:id="135" w:name="_Toc185435700"/>
      <w:r>
        <w:rPr>
          <w:szCs w:val="24"/>
        </w:rPr>
        <w:t>地面构造一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2196" w14:paraId="5739833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A7A262" w14:textId="77777777" w:rsidR="00EF21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D7547" w14:textId="77777777" w:rsidR="00EF21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8D8F1" w14:textId="77777777" w:rsidR="00EF21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77F93" w14:textId="77777777" w:rsidR="00EF21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60524" w14:textId="77777777" w:rsidR="00EF21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00EA6" w14:textId="77777777" w:rsidR="00EF21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EE9E3E" w14:textId="77777777" w:rsidR="00EF2196" w:rsidRDefault="00000000">
            <w:pPr>
              <w:jc w:val="center"/>
            </w:pPr>
            <w:r>
              <w:t>热惰性指标</w:t>
            </w:r>
          </w:p>
        </w:tc>
      </w:tr>
      <w:tr w:rsidR="00EF2196" w14:paraId="127502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6CDB35" w14:textId="77777777" w:rsidR="00EF2196" w:rsidRDefault="00EF21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22597E" w14:textId="77777777" w:rsidR="00EF21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01D6E" w14:textId="77777777" w:rsidR="00EF21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5B2BE" w14:textId="77777777" w:rsidR="00EF21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6FC31" w14:textId="77777777" w:rsidR="00EF21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59D1E" w14:textId="77777777" w:rsidR="00EF21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098661" w14:textId="77777777" w:rsidR="00EF2196" w:rsidRDefault="00000000">
            <w:pPr>
              <w:jc w:val="center"/>
            </w:pPr>
            <w:r>
              <w:t>D=R*S</w:t>
            </w:r>
          </w:p>
        </w:tc>
      </w:tr>
      <w:tr w:rsidR="00EF2196" w14:paraId="2373DA70" w14:textId="77777777">
        <w:trPr>
          <w:jc w:val="center"/>
        </w:trPr>
        <w:tc>
          <w:tcPr>
            <w:tcW w:w="3345" w:type="dxa"/>
            <w:vAlign w:val="center"/>
          </w:tcPr>
          <w:p w14:paraId="2DDE17CE" w14:textId="77777777" w:rsidR="00EF21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C43FF72" w14:textId="77777777" w:rsidR="00EF219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AB8871" w14:textId="77777777" w:rsidR="00EF219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9E0A3A" w14:textId="77777777" w:rsidR="00EF219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FB2F3C" w14:textId="77777777" w:rsidR="00EF219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4FD44F" w14:textId="77777777" w:rsidR="00EF219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790A76E" w14:textId="77777777" w:rsidR="00EF2196" w:rsidRDefault="00000000">
            <w:pPr>
              <w:jc w:val="right"/>
            </w:pPr>
            <w:r>
              <w:t>0.245</w:t>
            </w:r>
          </w:p>
        </w:tc>
      </w:tr>
      <w:tr w:rsidR="00EF2196" w14:paraId="7B25A4DC" w14:textId="77777777">
        <w:trPr>
          <w:jc w:val="center"/>
        </w:trPr>
        <w:tc>
          <w:tcPr>
            <w:tcW w:w="3345" w:type="dxa"/>
            <w:vAlign w:val="center"/>
          </w:tcPr>
          <w:p w14:paraId="2E8FCC5C" w14:textId="77777777" w:rsidR="00EF219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D9FBECF" w14:textId="77777777" w:rsidR="00EF2196" w:rsidRDefault="00000000"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 w14:paraId="5467FFC9" w14:textId="77777777" w:rsidR="00EF219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4CCB423" w14:textId="77777777" w:rsidR="00EF219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C276EB2" w14:textId="77777777" w:rsidR="00EF2196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7FCE5D2E" w14:textId="77777777" w:rsidR="00EF2196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2AD9A898" w14:textId="77777777" w:rsidR="00EF2196" w:rsidRDefault="00000000">
            <w:pPr>
              <w:jc w:val="right"/>
            </w:pPr>
            <w:r>
              <w:t>0.587</w:t>
            </w:r>
          </w:p>
        </w:tc>
      </w:tr>
      <w:tr w:rsidR="00EF2196" w14:paraId="2F6BDDCD" w14:textId="77777777">
        <w:trPr>
          <w:jc w:val="center"/>
        </w:trPr>
        <w:tc>
          <w:tcPr>
            <w:tcW w:w="3345" w:type="dxa"/>
            <w:vAlign w:val="center"/>
          </w:tcPr>
          <w:p w14:paraId="6E327D5C" w14:textId="77777777" w:rsidR="00EF219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20032ED" w14:textId="77777777" w:rsidR="00EF2196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CAE755A" w14:textId="77777777" w:rsidR="00EF2196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BD8F3EF" w14:textId="77777777" w:rsidR="00EF2196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D12E393" w14:textId="77777777" w:rsidR="00EF2196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8B170BE" w14:textId="77777777" w:rsidR="00EF2196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A3F09E9" w14:textId="77777777" w:rsidR="00EF2196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F2196" w14:paraId="3D8A0746" w14:textId="77777777">
        <w:trPr>
          <w:jc w:val="center"/>
        </w:trPr>
        <w:tc>
          <w:tcPr>
            <w:tcW w:w="3345" w:type="dxa"/>
            <w:vAlign w:val="center"/>
          </w:tcPr>
          <w:p w14:paraId="5828D71D" w14:textId="77777777" w:rsidR="00EF21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D164FA" w14:textId="77777777" w:rsidR="00EF2196" w:rsidRDefault="00000000">
            <w:pPr>
              <w:jc w:val="right"/>
            </w:pPr>
            <w:r>
              <w:t>195</w:t>
            </w:r>
          </w:p>
        </w:tc>
        <w:tc>
          <w:tcPr>
            <w:tcW w:w="1075" w:type="dxa"/>
            <w:vAlign w:val="center"/>
          </w:tcPr>
          <w:p w14:paraId="491BA4CF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8E78CF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BD6E59" w14:textId="77777777" w:rsidR="00EF219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3F1B4F" w14:textId="77777777" w:rsidR="00EF2196" w:rsidRDefault="00000000">
            <w:pPr>
              <w:jc w:val="right"/>
            </w:pPr>
            <w:r>
              <w:t>1.757</w:t>
            </w:r>
          </w:p>
        </w:tc>
        <w:tc>
          <w:tcPr>
            <w:tcW w:w="1064" w:type="dxa"/>
            <w:vAlign w:val="center"/>
          </w:tcPr>
          <w:p w14:paraId="3E076A69" w14:textId="77777777" w:rsidR="00EF2196" w:rsidRDefault="00000000">
            <w:pPr>
              <w:jc w:val="right"/>
            </w:pPr>
            <w:r>
              <w:t>2.017</w:t>
            </w:r>
          </w:p>
        </w:tc>
      </w:tr>
      <w:tr w:rsidR="00EF2196" w14:paraId="21D6B6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45ED0E" w14:textId="77777777" w:rsidR="00EF2196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CA4301D" w14:textId="77777777" w:rsidR="00EF2196" w:rsidRDefault="00000000">
            <w:pPr>
              <w:jc w:val="center"/>
            </w:pPr>
            <w:r>
              <w:t>0.200</w:t>
            </w:r>
          </w:p>
        </w:tc>
      </w:tr>
      <w:tr w:rsidR="00EF2196" w14:paraId="773D5D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226BE3" w14:textId="77777777" w:rsidR="00EF219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91C4F2" w14:textId="77777777" w:rsidR="00EF2196" w:rsidRDefault="00000000">
            <w:pPr>
              <w:jc w:val="center"/>
            </w:pPr>
            <w:r>
              <w:t>187.75</w:t>
            </w:r>
          </w:p>
        </w:tc>
      </w:tr>
      <w:tr w:rsidR="00EF2196" w14:paraId="1352EC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44F5F8" w14:textId="77777777" w:rsidR="00EF219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89CD2E1" w14:textId="77777777" w:rsidR="00EF2196" w:rsidRDefault="00000000">
            <w:pPr>
              <w:jc w:val="center"/>
            </w:pPr>
            <w:r>
              <w:t>6.77</w:t>
            </w:r>
          </w:p>
        </w:tc>
      </w:tr>
      <w:tr w:rsidR="00EF2196" w14:paraId="572F84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569090" w14:textId="77777777" w:rsidR="00EF219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6F4C4D1" w14:textId="77777777" w:rsidR="00EF2196" w:rsidRDefault="00000000">
            <w:pPr>
              <w:jc w:val="center"/>
            </w:pPr>
            <w:r>
              <w:t>0.17</w:t>
            </w:r>
          </w:p>
        </w:tc>
      </w:tr>
    </w:tbl>
    <w:p w14:paraId="54F474C3" w14:textId="77777777" w:rsidR="00EF219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304C69" w14:textId="77777777" w:rsidR="00EF2196" w:rsidRDefault="00000000">
      <w:pPr>
        <w:pStyle w:val="1"/>
        <w:rPr>
          <w:szCs w:val="24"/>
        </w:rPr>
      </w:pPr>
      <w:bookmarkStart w:id="136" w:name="_Toc185435701"/>
      <w:r>
        <w:rPr>
          <w:szCs w:val="24"/>
        </w:rPr>
        <w:t>窗构造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F2196" w14:paraId="3DA7CDA2" w14:textId="77777777">
        <w:tc>
          <w:tcPr>
            <w:tcW w:w="4799" w:type="dxa"/>
            <w:shd w:val="clear" w:color="auto" w:fill="E6E6E6"/>
            <w:vAlign w:val="center"/>
          </w:tcPr>
          <w:p w14:paraId="74F01D60" w14:textId="77777777" w:rsidR="00EF2196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AA3E5C9" w14:textId="77777777" w:rsidR="00EF219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B317E0" w14:textId="77777777" w:rsidR="00EF2196" w:rsidRDefault="00000000">
            <w:pPr>
              <w:jc w:val="center"/>
            </w:pPr>
            <w:r>
              <w:t>窗遮阳系数</w:t>
            </w:r>
          </w:p>
        </w:tc>
      </w:tr>
      <w:tr w:rsidR="00EF2196" w14:paraId="11A08C22" w14:textId="77777777">
        <w:tc>
          <w:tcPr>
            <w:tcW w:w="4799" w:type="dxa"/>
            <w:vAlign w:val="center"/>
          </w:tcPr>
          <w:p w14:paraId="698890D9" w14:textId="77777777" w:rsidR="00EF2196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3112" w:type="dxa"/>
            <w:vAlign w:val="center"/>
          </w:tcPr>
          <w:p w14:paraId="3729BC3C" w14:textId="77777777" w:rsidR="00EF2196" w:rsidRDefault="00000000">
            <w:r>
              <w:t>1.10</w:t>
            </w:r>
          </w:p>
        </w:tc>
        <w:tc>
          <w:tcPr>
            <w:tcW w:w="1415" w:type="dxa"/>
            <w:vAlign w:val="center"/>
          </w:tcPr>
          <w:p w14:paraId="572716BF" w14:textId="77777777" w:rsidR="00EF2196" w:rsidRDefault="00000000">
            <w:r>
              <w:t>0.41</w:t>
            </w:r>
          </w:p>
        </w:tc>
      </w:tr>
    </w:tbl>
    <w:p w14:paraId="572CB9A9" w14:textId="77777777" w:rsidR="00EF2196" w:rsidRDefault="00000000">
      <w:pPr>
        <w:pStyle w:val="1"/>
        <w:rPr>
          <w:szCs w:val="24"/>
        </w:rPr>
      </w:pPr>
      <w:bookmarkStart w:id="137" w:name="_Toc185435702"/>
      <w:r>
        <w:rPr>
          <w:szCs w:val="24"/>
        </w:rPr>
        <w:t>门构造</w:t>
      </w:r>
      <w:bookmarkEnd w:id="13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F2196" w14:paraId="41D8B300" w14:textId="77777777">
        <w:tc>
          <w:tcPr>
            <w:tcW w:w="5507" w:type="dxa"/>
            <w:shd w:val="clear" w:color="auto" w:fill="E6E6E6"/>
            <w:vAlign w:val="center"/>
          </w:tcPr>
          <w:p w14:paraId="69DB62E8" w14:textId="77777777" w:rsidR="00EF2196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06E484F" w14:textId="77777777" w:rsidR="00EF219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F2196" w14:paraId="05FA50B7" w14:textId="77777777">
        <w:tc>
          <w:tcPr>
            <w:tcW w:w="5507" w:type="dxa"/>
            <w:vAlign w:val="center"/>
          </w:tcPr>
          <w:p w14:paraId="3157D899" w14:textId="77777777" w:rsidR="00EF2196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3820" w:type="dxa"/>
            <w:vAlign w:val="center"/>
          </w:tcPr>
          <w:p w14:paraId="121D3802" w14:textId="77777777" w:rsidR="00EF2196" w:rsidRDefault="00000000">
            <w:r>
              <w:t>1.50</w:t>
            </w:r>
          </w:p>
        </w:tc>
      </w:tr>
      <w:tr w:rsidR="00EF2196" w14:paraId="6206406A" w14:textId="77777777">
        <w:tc>
          <w:tcPr>
            <w:tcW w:w="5507" w:type="dxa"/>
            <w:vAlign w:val="center"/>
          </w:tcPr>
          <w:p w14:paraId="6EF7217E" w14:textId="77777777" w:rsidR="00EF2196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9CCD4A3" w14:textId="77777777" w:rsidR="00EF2196" w:rsidRDefault="00000000">
            <w:r>
              <w:t>3.00</w:t>
            </w:r>
          </w:p>
        </w:tc>
      </w:tr>
    </w:tbl>
    <w:p w14:paraId="24E1FC20" w14:textId="77777777" w:rsidR="00EF2196" w:rsidRDefault="00000000">
      <w:pPr>
        <w:pStyle w:val="1"/>
        <w:rPr>
          <w:szCs w:val="24"/>
        </w:rPr>
      </w:pPr>
      <w:bookmarkStart w:id="138" w:name="_Toc185435703"/>
      <w:r>
        <w:rPr>
          <w:szCs w:val="24"/>
        </w:rPr>
        <w:t>负荷指标</w:t>
      </w:r>
      <w:bookmarkEnd w:id="1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F2196" w14:paraId="25189C41" w14:textId="77777777">
        <w:tc>
          <w:tcPr>
            <w:tcW w:w="3112" w:type="dxa"/>
            <w:shd w:val="clear" w:color="auto" w:fill="E6E6E6"/>
            <w:vAlign w:val="center"/>
          </w:tcPr>
          <w:p w14:paraId="0C921465" w14:textId="77777777" w:rsidR="00EF2196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B252614" w14:textId="77777777" w:rsidR="00EF219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B32C0BB" w14:textId="77777777" w:rsidR="00EF219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F2196" w14:paraId="05EFDF15" w14:textId="77777777">
        <w:tc>
          <w:tcPr>
            <w:tcW w:w="3112" w:type="dxa"/>
            <w:vMerge w:val="restart"/>
            <w:vAlign w:val="center"/>
          </w:tcPr>
          <w:p w14:paraId="3C2F26AE" w14:textId="77777777" w:rsidR="00EF2196" w:rsidRDefault="00000000">
            <w:pPr>
              <w:jc w:val="center"/>
            </w:pPr>
            <w:r>
              <w:t>102663</w:t>
            </w:r>
          </w:p>
        </w:tc>
        <w:tc>
          <w:tcPr>
            <w:tcW w:w="3112" w:type="dxa"/>
            <w:vAlign w:val="center"/>
          </w:tcPr>
          <w:p w14:paraId="77EBBC78" w14:textId="77777777" w:rsidR="00EF2196" w:rsidRDefault="00000000">
            <w:r>
              <w:t>4553.98</w:t>
            </w:r>
          </w:p>
        </w:tc>
        <w:tc>
          <w:tcPr>
            <w:tcW w:w="3101" w:type="dxa"/>
            <w:vAlign w:val="center"/>
          </w:tcPr>
          <w:p w14:paraId="29AA50F0" w14:textId="77777777" w:rsidR="00EF2196" w:rsidRDefault="00000000">
            <w:r>
              <w:t>22.54</w:t>
            </w:r>
          </w:p>
        </w:tc>
      </w:tr>
      <w:tr w:rsidR="00EF2196" w14:paraId="1CBEF6F9" w14:textId="77777777">
        <w:tc>
          <w:tcPr>
            <w:tcW w:w="3112" w:type="dxa"/>
            <w:vMerge/>
            <w:vAlign w:val="center"/>
          </w:tcPr>
          <w:p w14:paraId="5E4DDE93" w14:textId="77777777" w:rsidR="00EF2196" w:rsidRDefault="00EF219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C60A536" w14:textId="77777777" w:rsidR="00EF2196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2AEF377" w14:textId="77777777" w:rsidR="00EF219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F2196" w14:paraId="380689D3" w14:textId="77777777">
        <w:tc>
          <w:tcPr>
            <w:tcW w:w="3112" w:type="dxa"/>
            <w:vMerge/>
            <w:vAlign w:val="center"/>
          </w:tcPr>
          <w:p w14:paraId="651560A8" w14:textId="77777777" w:rsidR="00EF2196" w:rsidRDefault="00EF219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02A01B3" w14:textId="77777777" w:rsidR="00EF2196" w:rsidRDefault="00000000">
            <w:r>
              <w:t>3471.85</w:t>
            </w:r>
          </w:p>
        </w:tc>
        <w:tc>
          <w:tcPr>
            <w:tcW w:w="3101" w:type="dxa"/>
            <w:vAlign w:val="center"/>
          </w:tcPr>
          <w:p w14:paraId="668FDC62" w14:textId="77777777" w:rsidR="00EF2196" w:rsidRDefault="00000000">
            <w:r>
              <w:t>29.57</w:t>
            </w:r>
          </w:p>
        </w:tc>
      </w:tr>
    </w:tbl>
    <w:p w14:paraId="6DE22CEE" w14:textId="77777777" w:rsidR="00EF2196" w:rsidRDefault="00000000">
      <w:pPr>
        <w:pStyle w:val="1"/>
        <w:rPr>
          <w:szCs w:val="24"/>
        </w:rPr>
      </w:pPr>
      <w:bookmarkStart w:id="139" w:name="_Toc185435704"/>
      <w:r>
        <w:rPr>
          <w:szCs w:val="24"/>
        </w:rPr>
        <w:t>建筑按楼层汇总表</w:t>
      </w:r>
      <w:bookmarkEnd w:id="13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EF2196" w14:paraId="712C4A1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8E29907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15710B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9E821E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0F2B1E8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99FF89C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9113EA7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59D7F89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326FB5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7F42A6D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0C6FDD" w14:textId="77777777" w:rsidR="00EF2196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F2196" w14:paraId="0656191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B229E1B" w14:textId="77777777" w:rsidR="00EF2196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A185E88" w14:textId="77777777" w:rsidR="00EF2196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清洗室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F506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103.50</w:t>
            </w:r>
          </w:p>
        </w:tc>
        <w:tc>
          <w:tcPr>
            <w:tcW w:w="764" w:type="dxa"/>
            <w:vAlign w:val="center"/>
          </w:tcPr>
          <w:p w14:paraId="6EEBBCA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4B158F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tcW w:w="764" w:type="dxa"/>
            <w:vAlign w:val="center"/>
          </w:tcPr>
          <w:p w14:paraId="02ADDC3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tcW w:w="764" w:type="dxa"/>
            <w:vAlign w:val="center"/>
          </w:tcPr>
          <w:p w14:paraId="62E5C21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54726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9B4EBA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C1152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15.03</w:t>
            </w:r>
          </w:p>
        </w:tc>
      </w:tr>
      <w:tr w:rsidR="00EF2196" w14:paraId="0D8DB3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0E6F76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D6DA5C" w14:textId="77777777" w:rsidR="00EF2196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3C2C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6D33CF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0D64A7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3584</w:t>
            </w:r>
          </w:p>
        </w:tc>
        <w:tc>
          <w:tcPr>
            <w:tcW w:w="764" w:type="dxa"/>
            <w:vAlign w:val="center"/>
          </w:tcPr>
          <w:p w14:paraId="07F45BD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764" w:type="dxa"/>
            <w:vAlign w:val="center"/>
          </w:tcPr>
          <w:p w14:paraId="4473934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0E50A2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30" w:type="dxa"/>
            <w:vAlign w:val="center"/>
          </w:tcPr>
          <w:p w14:paraId="0DC2E5A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-1288</w:t>
            </w:r>
          </w:p>
        </w:tc>
        <w:tc>
          <w:tcPr>
            <w:tcW w:w="905" w:type="dxa"/>
            <w:vAlign w:val="center"/>
          </w:tcPr>
          <w:p w14:paraId="08F080E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74.67</w:t>
            </w:r>
          </w:p>
        </w:tc>
      </w:tr>
      <w:tr w:rsidR="00EF2196" w14:paraId="287721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2BF4F8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617BCE" w14:textId="77777777" w:rsidR="00EF2196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个体商铺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D739A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764" w:type="dxa"/>
            <w:vAlign w:val="center"/>
          </w:tcPr>
          <w:p w14:paraId="42CC38E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FB0BF5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64" w:type="dxa"/>
            <w:vAlign w:val="center"/>
          </w:tcPr>
          <w:p w14:paraId="2AA949A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764" w:type="dxa"/>
            <w:vAlign w:val="center"/>
          </w:tcPr>
          <w:p w14:paraId="3B7BEF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14:paraId="1CA0CFA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730" w:type="dxa"/>
            <w:vAlign w:val="center"/>
          </w:tcPr>
          <w:p w14:paraId="604C248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-414</w:t>
            </w:r>
          </w:p>
        </w:tc>
        <w:tc>
          <w:tcPr>
            <w:tcW w:w="905" w:type="dxa"/>
            <w:vAlign w:val="center"/>
          </w:tcPr>
          <w:p w14:paraId="6422DCA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55.83</w:t>
            </w:r>
          </w:p>
        </w:tc>
      </w:tr>
      <w:tr w:rsidR="00EF2196" w14:paraId="0034B7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4DD004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322E74" w14:textId="77777777" w:rsidR="00EF2196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个体商铺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2CDB7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48EDA2A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F85C2E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3444</w:t>
            </w:r>
          </w:p>
        </w:tc>
        <w:tc>
          <w:tcPr>
            <w:tcW w:w="764" w:type="dxa"/>
            <w:vAlign w:val="center"/>
          </w:tcPr>
          <w:p w14:paraId="2992D06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64" w:type="dxa"/>
            <w:vAlign w:val="center"/>
          </w:tcPr>
          <w:p w14:paraId="00524AB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05" w:type="dxa"/>
            <w:vAlign w:val="center"/>
          </w:tcPr>
          <w:p w14:paraId="700886D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730" w:type="dxa"/>
            <w:vAlign w:val="center"/>
          </w:tcPr>
          <w:p w14:paraId="122A1A2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-510</w:t>
            </w:r>
          </w:p>
        </w:tc>
        <w:tc>
          <w:tcPr>
            <w:tcW w:w="905" w:type="dxa"/>
            <w:vAlign w:val="center"/>
          </w:tcPr>
          <w:p w14:paraId="743A6B5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57.39</w:t>
            </w:r>
          </w:p>
        </w:tc>
      </w:tr>
      <w:tr w:rsidR="00EF2196" w14:paraId="69AC13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681482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E7806B" w14:textId="77777777" w:rsidR="00EF2196" w:rsidRDefault="00000000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个体商铺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364BC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6A059AE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413B3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764" w:type="dxa"/>
            <w:vAlign w:val="center"/>
          </w:tcPr>
          <w:p w14:paraId="32DB43A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64" w:type="dxa"/>
            <w:vAlign w:val="center"/>
          </w:tcPr>
          <w:p w14:paraId="20BFDA4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05" w:type="dxa"/>
            <w:vAlign w:val="center"/>
          </w:tcPr>
          <w:p w14:paraId="7B24AF0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730" w:type="dxa"/>
            <w:vAlign w:val="center"/>
          </w:tcPr>
          <w:p w14:paraId="495A867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-510</w:t>
            </w:r>
          </w:p>
        </w:tc>
        <w:tc>
          <w:tcPr>
            <w:tcW w:w="905" w:type="dxa"/>
            <w:vAlign w:val="center"/>
          </w:tcPr>
          <w:p w14:paraId="30E559A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57.45</w:t>
            </w:r>
          </w:p>
        </w:tc>
      </w:tr>
      <w:tr w:rsidR="00EF2196" w14:paraId="4DF32B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67E30A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7DB39F" w14:textId="77777777" w:rsidR="00EF2196" w:rsidRDefault="00000000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个体商铺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0D56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63E8510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27A17D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764" w:type="dxa"/>
            <w:vAlign w:val="center"/>
          </w:tcPr>
          <w:p w14:paraId="00F1952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64" w:type="dxa"/>
            <w:vAlign w:val="center"/>
          </w:tcPr>
          <w:p w14:paraId="4EF4EC2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05" w:type="dxa"/>
            <w:vAlign w:val="center"/>
          </w:tcPr>
          <w:p w14:paraId="2513E02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730" w:type="dxa"/>
            <w:vAlign w:val="center"/>
          </w:tcPr>
          <w:p w14:paraId="068BB4A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-510</w:t>
            </w:r>
          </w:p>
        </w:tc>
        <w:tc>
          <w:tcPr>
            <w:tcW w:w="905" w:type="dxa"/>
            <w:vAlign w:val="center"/>
          </w:tcPr>
          <w:p w14:paraId="389F2FA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57.45</w:t>
            </w:r>
          </w:p>
        </w:tc>
      </w:tr>
      <w:tr w:rsidR="00EF2196" w14:paraId="601267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C84DD9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5F3E6C" w14:textId="77777777" w:rsidR="00EF2196" w:rsidRDefault="0000000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个体商铺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EA7EB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78.75</w:t>
            </w:r>
          </w:p>
        </w:tc>
        <w:tc>
          <w:tcPr>
            <w:tcW w:w="764" w:type="dxa"/>
            <w:vAlign w:val="center"/>
          </w:tcPr>
          <w:p w14:paraId="0A0CF9C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ED6BDA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4418</w:t>
            </w:r>
          </w:p>
        </w:tc>
        <w:tc>
          <w:tcPr>
            <w:tcW w:w="764" w:type="dxa"/>
            <w:vAlign w:val="center"/>
          </w:tcPr>
          <w:p w14:paraId="7F3592C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764" w:type="dxa"/>
            <w:vAlign w:val="center"/>
          </w:tcPr>
          <w:p w14:paraId="454C5BC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905" w:type="dxa"/>
            <w:vAlign w:val="center"/>
          </w:tcPr>
          <w:p w14:paraId="1D69641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6F30AF4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-669</w:t>
            </w:r>
          </w:p>
        </w:tc>
        <w:tc>
          <w:tcPr>
            <w:tcW w:w="905" w:type="dxa"/>
            <w:vAlign w:val="center"/>
          </w:tcPr>
          <w:p w14:paraId="39C1EF9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56.10</w:t>
            </w:r>
          </w:p>
        </w:tc>
      </w:tr>
      <w:tr w:rsidR="00EF2196" w14:paraId="693540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22108E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E1E416" w14:textId="77777777" w:rsidR="00EF2196" w:rsidRDefault="00000000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清洗室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80B4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38D5F3E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02FB56A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7F37840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0FCFFD9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3FA77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A08BA3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DC304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9.41</w:t>
            </w:r>
          </w:p>
        </w:tc>
      </w:tr>
      <w:tr w:rsidR="00EF2196" w14:paraId="72A645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01021A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BA73D1" w14:textId="77777777" w:rsidR="00EF2196" w:rsidRDefault="00000000"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9E0A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3C2B7A2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AFAC33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764" w:type="dxa"/>
            <w:vAlign w:val="center"/>
          </w:tcPr>
          <w:p w14:paraId="3120485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tcW w:w="764" w:type="dxa"/>
            <w:vAlign w:val="center"/>
          </w:tcPr>
          <w:p w14:paraId="3E84C59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905" w:type="dxa"/>
            <w:vAlign w:val="center"/>
          </w:tcPr>
          <w:p w14:paraId="069C24D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730" w:type="dxa"/>
            <w:vAlign w:val="center"/>
          </w:tcPr>
          <w:p w14:paraId="2F3E2BC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-408</w:t>
            </w:r>
          </w:p>
        </w:tc>
        <w:tc>
          <w:tcPr>
            <w:tcW w:w="905" w:type="dxa"/>
            <w:vAlign w:val="center"/>
          </w:tcPr>
          <w:p w14:paraId="7F22BC7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59.56</w:t>
            </w:r>
          </w:p>
        </w:tc>
      </w:tr>
      <w:tr w:rsidR="00EF2196" w14:paraId="2CBDBB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BF7937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A25FF" w14:textId="77777777" w:rsidR="00EF21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7B07A94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555.00</w:t>
            </w:r>
          </w:p>
        </w:tc>
        <w:tc>
          <w:tcPr>
            <w:tcW w:w="764" w:type="dxa"/>
            <w:vAlign w:val="center"/>
          </w:tcPr>
          <w:p w14:paraId="485B82E4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9B939DE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25768</w:t>
            </w:r>
          </w:p>
        </w:tc>
        <w:tc>
          <w:tcPr>
            <w:tcW w:w="764" w:type="dxa"/>
            <w:vAlign w:val="center"/>
          </w:tcPr>
          <w:p w14:paraId="51EE0012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15917</w:t>
            </w:r>
          </w:p>
        </w:tc>
        <w:tc>
          <w:tcPr>
            <w:tcW w:w="764" w:type="dxa"/>
            <w:vAlign w:val="center"/>
          </w:tcPr>
          <w:p w14:paraId="32858749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9850</w:t>
            </w:r>
          </w:p>
        </w:tc>
        <w:tc>
          <w:tcPr>
            <w:tcW w:w="905" w:type="dxa"/>
            <w:vAlign w:val="center"/>
          </w:tcPr>
          <w:p w14:paraId="47A3BFB4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15.03</w:t>
            </w:r>
          </w:p>
        </w:tc>
        <w:tc>
          <w:tcPr>
            <w:tcW w:w="730" w:type="dxa"/>
            <w:vAlign w:val="center"/>
          </w:tcPr>
          <w:p w14:paraId="6FFE4177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2273B6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46.43</w:t>
            </w:r>
          </w:p>
        </w:tc>
      </w:tr>
      <w:tr w:rsidR="00EF2196" w14:paraId="35F0201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5DA612C" w14:textId="77777777" w:rsidR="00EF2196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5CE8338" w14:textId="77777777" w:rsidR="00EF2196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CB19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  <w:tc>
          <w:tcPr>
            <w:tcW w:w="764" w:type="dxa"/>
            <w:vAlign w:val="center"/>
          </w:tcPr>
          <w:p w14:paraId="7685DB2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83627C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5067</w:t>
            </w:r>
          </w:p>
        </w:tc>
        <w:tc>
          <w:tcPr>
            <w:tcW w:w="764" w:type="dxa"/>
            <w:vAlign w:val="center"/>
          </w:tcPr>
          <w:p w14:paraId="20A12D2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2572</w:t>
            </w:r>
          </w:p>
        </w:tc>
        <w:tc>
          <w:tcPr>
            <w:tcW w:w="764" w:type="dxa"/>
            <w:vAlign w:val="center"/>
          </w:tcPr>
          <w:p w14:paraId="624DF08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905" w:type="dxa"/>
            <w:vAlign w:val="center"/>
          </w:tcPr>
          <w:p w14:paraId="63126B0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730" w:type="dxa"/>
            <w:vAlign w:val="center"/>
          </w:tcPr>
          <w:p w14:paraId="54A1A80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-1843</w:t>
            </w:r>
          </w:p>
        </w:tc>
        <w:tc>
          <w:tcPr>
            <w:tcW w:w="905" w:type="dxa"/>
            <w:vAlign w:val="center"/>
          </w:tcPr>
          <w:p w14:paraId="58B86B1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73.77</w:t>
            </w:r>
          </w:p>
        </w:tc>
      </w:tr>
      <w:tr w:rsidR="00EF2196" w14:paraId="5A1AFF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0B5BE2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D0C4EB" w14:textId="77777777" w:rsidR="00EF2196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F40B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49.97</w:t>
            </w:r>
          </w:p>
        </w:tc>
        <w:tc>
          <w:tcPr>
            <w:tcW w:w="764" w:type="dxa"/>
            <w:vAlign w:val="center"/>
          </w:tcPr>
          <w:p w14:paraId="1402820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43F0D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4079</w:t>
            </w:r>
          </w:p>
        </w:tc>
        <w:tc>
          <w:tcPr>
            <w:tcW w:w="764" w:type="dxa"/>
            <w:vAlign w:val="center"/>
          </w:tcPr>
          <w:p w14:paraId="2C7AF97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2264</w:t>
            </w:r>
          </w:p>
        </w:tc>
        <w:tc>
          <w:tcPr>
            <w:tcW w:w="764" w:type="dxa"/>
            <w:vAlign w:val="center"/>
          </w:tcPr>
          <w:p w14:paraId="04C20FA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905" w:type="dxa"/>
            <w:vAlign w:val="center"/>
          </w:tcPr>
          <w:p w14:paraId="23DF019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730" w:type="dxa"/>
            <w:vAlign w:val="center"/>
          </w:tcPr>
          <w:p w14:paraId="3D4DA14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-1341</w:t>
            </w:r>
          </w:p>
        </w:tc>
        <w:tc>
          <w:tcPr>
            <w:tcW w:w="905" w:type="dxa"/>
            <w:vAlign w:val="center"/>
          </w:tcPr>
          <w:p w14:paraId="662FFD7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81.64</w:t>
            </w:r>
          </w:p>
        </w:tc>
      </w:tr>
      <w:tr w:rsidR="00EF2196" w14:paraId="2E9C4A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C94384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30139E" w14:textId="77777777" w:rsidR="00EF2196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6D671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246.50</w:t>
            </w:r>
          </w:p>
        </w:tc>
        <w:tc>
          <w:tcPr>
            <w:tcW w:w="764" w:type="dxa"/>
            <w:vAlign w:val="center"/>
          </w:tcPr>
          <w:p w14:paraId="4F19D81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D84D82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28693</w:t>
            </w:r>
          </w:p>
        </w:tc>
        <w:tc>
          <w:tcPr>
            <w:tcW w:w="764" w:type="dxa"/>
            <w:vAlign w:val="center"/>
          </w:tcPr>
          <w:p w14:paraId="5C6547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23111</w:t>
            </w:r>
          </w:p>
        </w:tc>
        <w:tc>
          <w:tcPr>
            <w:tcW w:w="764" w:type="dxa"/>
            <w:vAlign w:val="center"/>
          </w:tcPr>
          <w:p w14:paraId="3475ED7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5582</w:t>
            </w:r>
          </w:p>
        </w:tc>
        <w:tc>
          <w:tcPr>
            <w:tcW w:w="905" w:type="dxa"/>
            <w:vAlign w:val="center"/>
          </w:tcPr>
          <w:p w14:paraId="2B22FB5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730" w:type="dxa"/>
            <w:vAlign w:val="center"/>
          </w:tcPr>
          <w:p w14:paraId="78120D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-13233</w:t>
            </w:r>
          </w:p>
        </w:tc>
        <w:tc>
          <w:tcPr>
            <w:tcW w:w="905" w:type="dxa"/>
            <w:vAlign w:val="center"/>
          </w:tcPr>
          <w:p w14:paraId="679DDFB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116.40</w:t>
            </w:r>
          </w:p>
        </w:tc>
      </w:tr>
      <w:tr w:rsidR="00EF2196" w14:paraId="6EB869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D25F2B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99CB29" w14:textId="77777777" w:rsidR="00EF2196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3DC3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29.42</w:t>
            </w:r>
          </w:p>
        </w:tc>
        <w:tc>
          <w:tcPr>
            <w:tcW w:w="764" w:type="dxa"/>
            <w:vAlign w:val="center"/>
          </w:tcPr>
          <w:p w14:paraId="54F4927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5A46AB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764" w:type="dxa"/>
            <w:vAlign w:val="center"/>
          </w:tcPr>
          <w:p w14:paraId="4F9F269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764" w:type="dxa"/>
            <w:vAlign w:val="center"/>
          </w:tcPr>
          <w:p w14:paraId="2797E0C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905" w:type="dxa"/>
            <w:vAlign w:val="center"/>
          </w:tcPr>
          <w:p w14:paraId="0896B9B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730" w:type="dxa"/>
            <w:vAlign w:val="center"/>
          </w:tcPr>
          <w:p w14:paraId="195F544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-790</w:t>
            </w:r>
          </w:p>
        </w:tc>
        <w:tc>
          <w:tcPr>
            <w:tcW w:w="905" w:type="dxa"/>
            <w:vAlign w:val="center"/>
          </w:tcPr>
          <w:p w14:paraId="79312DD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76.56</w:t>
            </w:r>
          </w:p>
        </w:tc>
      </w:tr>
      <w:tr w:rsidR="00EF2196" w14:paraId="443E93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A97A90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CFAB7A" w14:textId="77777777" w:rsidR="00EF2196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F20D8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4FE0CA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138FC6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764" w:type="dxa"/>
            <w:vAlign w:val="center"/>
          </w:tcPr>
          <w:p w14:paraId="3237ADB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764" w:type="dxa"/>
            <w:vAlign w:val="center"/>
          </w:tcPr>
          <w:p w14:paraId="1D0F5B0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905" w:type="dxa"/>
            <w:vAlign w:val="center"/>
          </w:tcPr>
          <w:p w14:paraId="7123314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30" w:type="dxa"/>
            <w:vAlign w:val="center"/>
          </w:tcPr>
          <w:p w14:paraId="6E26F4B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-966</w:t>
            </w:r>
          </w:p>
        </w:tc>
        <w:tc>
          <w:tcPr>
            <w:tcW w:w="905" w:type="dxa"/>
            <w:vAlign w:val="center"/>
          </w:tcPr>
          <w:p w14:paraId="6787150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73.75</w:t>
            </w:r>
          </w:p>
        </w:tc>
      </w:tr>
      <w:tr w:rsidR="00EF2196" w14:paraId="17CD34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B9B6CE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A6DCAC" w14:textId="77777777" w:rsidR="00EF2196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C722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379.50</w:t>
            </w:r>
          </w:p>
        </w:tc>
        <w:tc>
          <w:tcPr>
            <w:tcW w:w="764" w:type="dxa"/>
            <w:vAlign w:val="center"/>
          </w:tcPr>
          <w:p w14:paraId="1964EAF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F96BC3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8977</w:t>
            </w:r>
          </w:p>
        </w:tc>
        <w:tc>
          <w:tcPr>
            <w:tcW w:w="764" w:type="dxa"/>
            <w:vAlign w:val="center"/>
          </w:tcPr>
          <w:p w14:paraId="64BEF2C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8977</w:t>
            </w:r>
          </w:p>
        </w:tc>
        <w:tc>
          <w:tcPr>
            <w:tcW w:w="764" w:type="dxa"/>
            <w:vAlign w:val="center"/>
          </w:tcPr>
          <w:p w14:paraId="0C73A41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6BC9B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1277CB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E8CB5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</w:tr>
      <w:tr w:rsidR="00EF2196" w14:paraId="35C97E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67CA24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C2AAE2" w14:textId="77777777" w:rsidR="00EF2196" w:rsidRDefault="00000000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2277D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  <w:tc>
          <w:tcPr>
            <w:tcW w:w="764" w:type="dxa"/>
            <w:vAlign w:val="center"/>
          </w:tcPr>
          <w:p w14:paraId="065C67D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208A32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764" w:type="dxa"/>
            <w:vAlign w:val="center"/>
          </w:tcPr>
          <w:p w14:paraId="40681FA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64" w:type="dxa"/>
            <w:vAlign w:val="center"/>
          </w:tcPr>
          <w:p w14:paraId="7592451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 w14:paraId="077283B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 w14:paraId="4F34BC9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-1141</w:t>
            </w:r>
          </w:p>
        </w:tc>
        <w:tc>
          <w:tcPr>
            <w:tcW w:w="905" w:type="dxa"/>
            <w:vAlign w:val="center"/>
          </w:tcPr>
          <w:p w14:paraId="3534631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71.18</w:t>
            </w:r>
          </w:p>
        </w:tc>
      </w:tr>
      <w:tr w:rsidR="00EF2196" w14:paraId="3715DC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043A73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430440" w14:textId="77777777" w:rsidR="00EF2196" w:rsidRDefault="00000000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06E71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  <w:tc>
          <w:tcPr>
            <w:tcW w:w="764" w:type="dxa"/>
            <w:vAlign w:val="center"/>
          </w:tcPr>
          <w:p w14:paraId="1CDD118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7F691F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764" w:type="dxa"/>
            <w:vAlign w:val="center"/>
          </w:tcPr>
          <w:p w14:paraId="794B228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764" w:type="dxa"/>
            <w:vAlign w:val="center"/>
          </w:tcPr>
          <w:p w14:paraId="52784E7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 w14:paraId="6C65FDE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 w14:paraId="1FCB1B6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-1141</w:t>
            </w:r>
          </w:p>
        </w:tc>
        <w:tc>
          <w:tcPr>
            <w:tcW w:w="905" w:type="dxa"/>
            <w:vAlign w:val="center"/>
          </w:tcPr>
          <w:p w14:paraId="4DE7222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</w:tr>
      <w:tr w:rsidR="00EF2196" w14:paraId="36CC14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BBEC43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639FA8" w14:textId="77777777" w:rsidR="00EF2196" w:rsidRDefault="00000000"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F0B74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764" w:type="dxa"/>
            <w:vAlign w:val="center"/>
          </w:tcPr>
          <w:p w14:paraId="45B461C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34171B3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64" w:type="dxa"/>
            <w:vAlign w:val="center"/>
          </w:tcPr>
          <w:p w14:paraId="757C726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tcW w:w="764" w:type="dxa"/>
            <w:vAlign w:val="center"/>
          </w:tcPr>
          <w:p w14:paraId="423E070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0A06C2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561575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5FF87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42.56</w:t>
            </w:r>
          </w:p>
        </w:tc>
      </w:tr>
      <w:tr w:rsidR="00EF2196" w14:paraId="6C50A3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3469E1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CEB048" w14:textId="77777777" w:rsidR="00EF2196" w:rsidRDefault="00000000"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清洗室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4DA84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653E6C4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6CC1B7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64" w:type="dxa"/>
            <w:vAlign w:val="center"/>
          </w:tcPr>
          <w:p w14:paraId="7F463E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64" w:type="dxa"/>
            <w:vAlign w:val="center"/>
          </w:tcPr>
          <w:p w14:paraId="44D9B7E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700FD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91DD5B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9DE46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</w:tr>
      <w:tr w:rsidR="00EF2196" w14:paraId="61BCD6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8FF78A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186A62" w14:textId="77777777" w:rsidR="00EF21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5B6182E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978.07</w:t>
            </w:r>
          </w:p>
        </w:tc>
        <w:tc>
          <w:tcPr>
            <w:tcW w:w="764" w:type="dxa"/>
            <w:vAlign w:val="center"/>
          </w:tcPr>
          <w:p w14:paraId="75CA69BC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1474702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29145</w:t>
            </w:r>
          </w:p>
        </w:tc>
        <w:tc>
          <w:tcPr>
            <w:tcW w:w="764" w:type="dxa"/>
            <w:vAlign w:val="center"/>
          </w:tcPr>
          <w:p w14:paraId="567BFF5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29145</w:t>
            </w:r>
          </w:p>
        </w:tc>
        <w:tc>
          <w:tcPr>
            <w:tcW w:w="764" w:type="dxa"/>
            <w:vAlign w:val="center"/>
          </w:tcPr>
          <w:p w14:paraId="6E0001A0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4B407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EF54AC9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42B8E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29.80</w:t>
            </w:r>
          </w:p>
        </w:tc>
      </w:tr>
      <w:tr w:rsidR="00EF2196" w14:paraId="61FA285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4716F37" w14:textId="77777777" w:rsidR="00EF2196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EC455EA" w14:textId="77777777" w:rsidR="00EF2196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0D00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  <w:tc>
          <w:tcPr>
            <w:tcW w:w="764" w:type="dxa"/>
            <w:vAlign w:val="center"/>
          </w:tcPr>
          <w:p w14:paraId="2EDA0E4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E61F92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5408</w:t>
            </w:r>
          </w:p>
        </w:tc>
        <w:tc>
          <w:tcPr>
            <w:tcW w:w="764" w:type="dxa"/>
            <w:vAlign w:val="center"/>
          </w:tcPr>
          <w:p w14:paraId="0F9F4A3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tcW w:w="764" w:type="dxa"/>
            <w:vAlign w:val="center"/>
          </w:tcPr>
          <w:p w14:paraId="6CEE268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905" w:type="dxa"/>
            <w:vAlign w:val="center"/>
          </w:tcPr>
          <w:p w14:paraId="0748ABA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730" w:type="dxa"/>
            <w:vAlign w:val="center"/>
          </w:tcPr>
          <w:p w14:paraId="09EE493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-1843</w:t>
            </w:r>
          </w:p>
        </w:tc>
        <w:tc>
          <w:tcPr>
            <w:tcW w:w="905" w:type="dxa"/>
            <w:vAlign w:val="center"/>
          </w:tcPr>
          <w:p w14:paraId="157C70A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78.74</w:t>
            </w:r>
          </w:p>
        </w:tc>
      </w:tr>
      <w:tr w:rsidR="00EF2196" w14:paraId="23BC35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EB10A9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EB08EC" w14:textId="77777777" w:rsidR="00EF2196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C2244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47.00</w:t>
            </w:r>
          </w:p>
        </w:tc>
        <w:tc>
          <w:tcPr>
            <w:tcW w:w="764" w:type="dxa"/>
            <w:vAlign w:val="center"/>
          </w:tcPr>
          <w:p w14:paraId="71F733E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38FED6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tcW w:w="764" w:type="dxa"/>
            <w:vAlign w:val="center"/>
          </w:tcPr>
          <w:p w14:paraId="33936E3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764" w:type="dxa"/>
            <w:vAlign w:val="center"/>
          </w:tcPr>
          <w:p w14:paraId="39F93AF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29579B3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20E9D75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F6AF9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48.85</w:t>
            </w:r>
          </w:p>
        </w:tc>
      </w:tr>
      <w:tr w:rsidR="00EF2196" w14:paraId="01A6F2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4F5968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25AE85" w14:textId="77777777" w:rsidR="00EF2196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4DF9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68.00</w:t>
            </w:r>
          </w:p>
        </w:tc>
        <w:tc>
          <w:tcPr>
            <w:tcW w:w="764" w:type="dxa"/>
            <w:vAlign w:val="center"/>
          </w:tcPr>
          <w:p w14:paraId="65224AF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FA2DEE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4957</w:t>
            </w:r>
          </w:p>
        </w:tc>
        <w:tc>
          <w:tcPr>
            <w:tcW w:w="764" w:type="dxa"/>
            <w:vAlign w:val="center"/>
          </w:tcPr>
          <w:p w14:paraId="564D9FA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64" w:type="dxa"/>
            <w:vAlign w:val="center"/>
          </w:tcPr>
          <w:p w14:paraId="7AF2A6C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905" w:type="dxa"/>
            <w:vAlign w:val="center"/>
          </w:tcPr>
          <w:p w14:paraId="49F5FE3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730" w:type="dxa"/>
            <w:vAlign w:val="center"/>
          </w:tcPr>
          <w:p w14:paraId="7D261B4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-1825</w:t>
            </w:r>
          </w:p>
        </w:tc>
        <w:tc>
          <w:tcPr>
            <w:tcW w:w="905" w:type="dxa"/>
            <w:vAlign w:val="center"/>
          </w:tcPr>
          <w:p w14:paraId="39F185C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</w:tr>
      <w:tr w:rsidR="00EF2196" w14:paraId="3C0958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9EAC62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482941" w14:textId="77777777" w:rsidR="00EF2196" w:rsidRDefault="00000000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639F8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45EB835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71B5CA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6FBE52A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73759E5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4963E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48B449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D3A90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22.38</w:t>
            </w:r>
          </w:p>
        </w:tc>
      </w:tr>
      <w:tr w:rsidR="00EF2196" w14:paraId="3EA5B5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879088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C08C5E" w14:textId="77777777" w:rsidR="00EF2196" w:rsidRDefault="00000000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管理用房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5DF9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35.81</w:t>
            </w:r>
          </w:p>
        </w:tc>
        <w:tc>
          <w:tcPr>
            <w:tcW w:w="764" w:type="dxa"/>
            <w:vAlign w:val="center"/>
          </w:tcPr>
          <w:p w14:paraId="2CF098B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51EDEE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tcW w:w="764" w:type="dxa"/>
            <w:vAlign w:val="center"/>
          </w:tcPr>
          <w:p w14:paraId="2C58F4A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64" w:type="dxa"/>
            <w:vAlign w:val="center"/>
          </w:tcPr>
          <w:p w14:paraId="6BAF0DE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14:paraId="35B613B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251F2C6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-192</w:t>
            </w:r>
          </w:p>
        </w:tc>
        <w:tc>
          <w:tcPr>
            <w:tcW w:w="905" w:type="dxa"/>
            <w:vAlign w:val="center"/>
          </w:tcPr>
          <w:p w14:paraId="37F7F60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31.18</w:t>
            </w:r>
          </w:p>
        </w:tc>
      </w:tr>
      <w:tr w:rsidR="00EF2196" w14:paraId="472CD2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336BC4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BA3437" w14:textId="77777777" w:rsidR="00EF2196" w:rsidRDefault="00000000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1FF1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130.13</w:t>
            </w:r>
          </w:p>
        </w:tc>
        <w:tc>
          <w:tcPr>
            <w:tcW w:w="764" w:type="dxa"/>
            <w:vAlign w:val="center"/>
          </w:tcPr>
          <w:p w14:paraId="3F54F34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90581F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9780</w:t>
            </w:r>
          </w:p>
        </w:tc>
        <w:tc>
          <w:tcPr>
            <w:tcW w:w="764" w:type="dxa"/>
            <w:vAlign w:val="center"/>
          </w:tcPr>
          <w:p w14:paraId="2356FFA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5054</w:t>
            </w:r>
          </w:p>
        </w:tc>
        <w:tc>
          <w:tcPr>
            <w:tcW w:w="764" w:type="dxa"/>
            <w:vAlign w:val="center"/>
          </w:tcPr>
          <w:p w14:paraId="5B99676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4727</w:t>
            </w:r>
          </w:p>
        </w:tc>
        <w:tc>
          <w:tcPr>
            <w:tcW w:w="905" w:type="dxa"/>
            <w:vAlign w:val="center"/>
          </w:tcPr>
          <w:p w14:paraId="271FCE4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730" w:type="dxa"/>
            <w:vAlign w:val="center"/>
          </w:tcPr>
          <w:p w14:paraId="0A3A468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-3493</w:t>
            </w:r>
          </w:p>
        </w:tc>
        <w:tc>
          <w:tcPr>
            <w:tcW w:w="905" w:type="dxa"/>
            <w:vAlign w:val="center"/>
          </w:tcPr>
          <w:p w14:paraId="78B15C3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75.16</w:t>
            </w:r>
          </w:p>
        </w:tc>
      </w:tr>
      <w:tr w:rsidR="00EF2196" w14:paraId="4F85E0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981F36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F2161C" w14:textId="77777777" w:rsidR="00EF2196" w:rsidRDefault="00000000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7128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38.25</w:t>
            </w:r>
          </w:p>
        </w:tc>
        <w:tc>
          <w:tcPr>
            <w:tcW w:w="764" w:type="dxa"/>
            <w:vAlign w:val="center"/>
          </w:tcPr>
          <w:p w14:paraId="029F981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F9AA7A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764" w:type="dxa"/>
            <w:vAlign w:val="center"/>
          </w:tcPr>
          <w:p w14:paraId="2B1DE6A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64" w:type="dxa"/>
            <w:vAlign w:val="center"/>
          </w:tcPr>
          <w:p w14:paraId="3526FF6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342188C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589437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EEDC4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12.43</w:t>
            </w:r>
          </w:p>
        </w:tc>
      </w:tr>
      <w:tr w:rsidR="00EF2196" w14:paraId="467793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01307C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ADFD87" w14:textId="77777777" w:rsidR="00EF2196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4273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  <w:tc>
          <w:tcPr>
            <w:tcW w:w="764" w:type="dxa"/>
            <w:vAlign w:val="center"/>
          </w:tcPr>
          <w:p w14:paraId="02C2517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3BBF0D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764" w:type="dxa"/>
            <w:vAlign w:val="center"/>
          </w:tcPr>
          <w:p w14:paraId="0C131AD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764" w:type="dxa"/>
            <w:vAlign w:val="center"/>
          </w:tcPr>
          <w:p w14:paraId="53F94D1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 w14:paraId="1E0F8B4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 w14:paraId="555E07E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-1141</w:t>
            </w:r>
          </w:p>
        </w:tc>
        <w:tc>
          <w:tcPr>
            <w:tcW w:w="905" w:type="dxa"/>
            <w:vAlign w:val="center"/>
          </w:tcPr>
          <w:p w14:paraId="13628AE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72.40</w:t>
            </w:r>
          </w:p>
        </w:tc>
      </w:tr>
      <w:tr w:rsidR="00EF2196" w14:paraId="76A844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558487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CA19D2" w14:textId="77777777" w:rsidR="00EF2196" w:rsidRDefault="00000000"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D3A9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48CEBB7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DFB2FB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64" w:type="dxa"/>
            <w:vAlign w:val="center"/>
          </w:tcPr>
          <w:p w14:paraId="6862EEC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64" w:type="dxa"/>
            <w:vAlign w:val="center"/>
          </w:tcPr>
          <w:p w14:paraId="36700E7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03E76C2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602C0EB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-306</w:t>
            </w:r>
          </w:p>
        </w:tc>
        <w:tc>
          <w:tcPr>
            <w:tcW w:w="905" w:type="dxa"/>
            <w:vAlign w:val="center"/>
          </w:tcPr>
          <w:p w14:paraId="153D95C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56.56</w:t>
            </w:r>
          </w:p>
        </w:tc>
      </w:tr>
      <w:tr w:rsidR="00EF2196" w14:paraId="2CCDDD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4FD566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BA64BA" w14:textId="77777777" w:rsidR="00EF2196" w:rsidRDefault="00000000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B6EFA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42.50</w:t>
            </w:r>
          </w:p>
        </w:tc>
        <w:tc>
          <w:tcPr>
            <w:tcW w:w="764" w:type="dxa"/>
            <w:vAlign w:val="center"/>
          </w:tcPr>
          <w:p w14:paraId="13151A2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B9979B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764" w:type="dxa"/>
            <w:vAlign w:val="center"/>
          </w:tcPr>
          <w:p w14:paraId="39DF9E7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764" w:type="dxa"/>
            <w:vAlign w:val="center"/>
          </w:tcPr>
          <w:p w14:paraId="52CE7F5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05" w:type="dxa"/>
            <w:vAlign w:val="center"/>
          </w:tcPr>
          <w:p w14:paraId="56F8E79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 w14:paraId="25D9F07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-1141</w:t>
            </w:r>
          </w:p>
        </w:tc>
        <w:tc>
          <w:tcPr>
            <w:tcW w:w="905" w:type="dxa"/>
            <w:vAlign w:val="center"/>
          </w:tcPr>
          <w:p w14:paraId="34EABFD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68.97</w:t>
            </w:r>
          </w:p>
        </w:tc>
      </w:tr>
      <w:tr w:rsidR="00EF2196" w14:paraId="245E3D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A97F99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910266" w14:textId="77777777" w:rsidR="00EF2196" w:rsidRDefault="00000000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15D99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764" w:type="dxa"/>
            <w:vAlign w:val="center"/>
          </w:tcPr>
          <w:p w14:paraId="1849948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9D4DA7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64" w:type="dxa"/>
            <w:vAlign w:val="center"/>
          </w:tcPr>
          <w:p w14:paraId="55CEAB2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64" w:type="dxa"/>
            <w:vAlign w:val="center"/>
          </w:tcPr>
          <w:p w14:paraId="7488C46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3DE4212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730" w:type="dxa"/>
            <w:vAlign w:val="center"/>
          </w:tcPr>
          <w:p w14:paraId="73D7A3F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-249</w:t>
            </w:r>
          </w:p>
        </w:tc>
        <w:tc>
          <w:tcPr>
            <w:tcW w:w="905" w:type="dxa"/>
            <w:vAlign w:val="center"/>
          </w:tcPr>
          <w:p w14:paraId="32B9FE5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59.24</w:t>
            </w:r>
          </w:p>
        </w:tc>
      </w:tr>
      <w:tr w:rsidR="00EF2196" w14:paraId="223558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6163B8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3B7A04" w14:textId="77777777" w:rsidR="00EF2196" w:rsidRDefault="00000000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49BB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170.00</w:t>
            </w:r>
          </w:p>
        </w:tc>
        <w:tc>
          <w:tcPr>
            <w:tcW w:w="764" w:type="dxa"/>
            <w:vAlign w:val="center"/>
          </w:tcPr>
          <w:p w14:paraId="169647B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E49427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21094</w:t>
            </w:r>
          </w:p>
        </w:tc>
        <w:tc>
          <w:tcPr>
            <w:tcW w:w="764" w:type="dxa"/>
            <w:vAlign w:val="center"/>
          </w:tcPr>
          <w:p w14:paraId="7B86CD8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10182</w:t>
            </w:r>
          </w:p>
        </w:tc>
        <w:tc>
          <w:tcPr>
            <w:tcW w:w="764" w:type="dxa"/>
            <w:vAlign w:val="center"/>
          </w:tcPr>
          <w:p w14:paraId="7D87A42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10912</w:t>
            </w:r>
          </w:p>
        </w:tc>
        <w:tc>
          <w:tcPr>
            <w:tcW w:w="905" w:type="dxa"/>
            <w:vAlign w:val="center"/>
          </w:tcPr>
          <w:p w14:paraId="57B0A25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16.54</w:t>
            </w:r>
          </w:p>
        </w:tc>
        <w:tc>
          <w:tcPr>
            <w:tcW w:w="730" w:type="dxa"/>
            <w:vAlign w:val="center"/>
          </w:tcPr>
          <w:p w14:paraId="2E51A6E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-3245</w:t>
            </w:r>
          </w:p>
        </w:tc>
        <w:tc>
          <w:tcPr>
            <w:tcW w:w="905" w:type="dxa"/>
            <w:vAlign w:val="center"/>
          </w:tcPr>
          <w:p w14:paraId="0D7D7D1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124.08</w:t>
            </w:r>
          </w:p>
        </w:tc>
      </w:tr>
      <w:tr w:rsidR="00EF2196" w14:paraId="0F0A79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9836A5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75488F" w14:textId="77777777" w:rsidR="00EF2196" w:rsidRDefault="00000000">
            <w:r>
              <w:rPr>
                <w:sz w:val="18"/>
                <w:szCs w:val="18"/>
              </w:rPr>
              <w:t>3044[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D701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tcW w:w="764" w:type="dxa"/>
            <w:vAlign w:val="center"/>
          </w:tcPr>
          <w:p w14:paraId="3071E98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D191C3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64" w:type="dxa"/>
            <w:vAlign w:val="center"/>
          </w:tcPr>
          <w:p w14:paraId="675B3B1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31F709D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6D42770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9DDC25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74E88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16.91</w:t>
            </w:r>
          </w:p>
        </w:tc>
      </w:tr>
      <w:tr w:rsidR="00EF2196" w14:paraId="439D54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F0CFF3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666282" w14:textId="77777777" w:rsidR="00EF2196" w:rsidRDefault="00000000"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E0F2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764" w:type="dxa"/>
            <w:vAlign w:val="center"/>
          </w:tcPr>
          <w:p w14:paraId="5FF7799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3FFB74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64" w:type="dxa"/>
            <w:vAlign w:val="center"/>
          </w:tcPr>
          <w:p w14:paraId="7427AF9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764" w:type="dxa"/>
            <w:vAlign w:val="center"/>
          </w:tcPr>
          <w:p w14:paraId="3188B4B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6489771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730" w:type="dxa"/>
            <w:vAlign w:val="center"/>
          </w:tcPr>
          <w:p w14:paraId="08A9B5E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-249</w:t>
            </w:r>
          </w:p>
        </w:tc>
        <w:tc>
          <w:tcPr>
            <w:tcW w:w="905" w:type="dxa"/>
            <w:vAlign w:val="center"/>
          </w:tcPr>
          <w:p w14:paraId="71B4E40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59.21</w:t>
            </w:r>
          </w:p>
        </w:tc>
      </w:tr>
      <w:tr w:rsidR="00EF2196" w14:paraId="6FC98F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BFE941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6416EA" w14:textId="77777777" w:rsidR="00EF2196" w:rsidRDefault="00000000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FE09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51E86CB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CA0144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64" w:type="dxa"/>
            <w:vAlign w:val="center"/>
          </w:tcPr>
          <w:p w14:paraId="0436D98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64" w:type="dxa"/>
            <w:vAlign w:val="center"/>
          </w:tcPr>
          <w:p w14:paraId="47442C4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1D63223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7F23847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-306</w:t>
            </w:r>
          </w:p>
        </w:tc>
        <w:tc>
          <w:tcPr>
            <w:tcW w:w="905" w:type="dxa"/>
            <w:vAlign w:val="center"/>
          </w:tcPr>
          <w:p w14:paraId="109CF0A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59.26</w:t>
            </w:r>
          </w:p>
        </w:tc>
      </w:tr>
      <w:tr w:rsidR="00EF2196" w14:paraId="5943C9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8AC215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445C19" w14:textId="77777777" w:rsidR="00EF2196" w:rsidRDefault="00000000">
            <w:r>
              <w:rPr>
                <w:sz w:val="18"/>
                <w:szCs w:val="18"/>
              </w:rPr>
              <w:t>3056[</w:t>
            </w:r>
            <w:r>
              <w:rPr>
                <w:sz w:val="18"/>
                <w:szCs w:val="18"/>
              </w:rPr>
              <w:t>清洗室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8DF4F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75FB5EF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47768B7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vAlign w:val="center"/>
          </w:tcPr>
          <w:p w14:paraId="29D0F90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vAlign w:val="center"/>
          </w:tcPr>
          <w:p w14:paraId="50EE15C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C6286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509626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10882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6.47</w:t>
            </w:r>
          </w:p>
        </w:tc>
      </w:tr>
      <w:tr w:rsidR="00EF2196" w14:paraId="4ACCCB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A5BAA7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F64554" w14:textId="77777777" w:rsidR="00EF2196" w:rsidRDefault="00000000"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餐饮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CE64E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138.65</w:t>
            </w:r>
          </w:p>
        </w:tc>
        <w:tc>
          <w:tcPr>
            <w:tcW w:w="764" w:type="dxa"/>
            <w:vAlign w:val="center"/>
          </w:tcPr>
          <w:p w14:paraId="2B0102E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0D81DD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10103</w:t>
            </w:r>
          </w:p>
        </w:tc>
        <w:tc>
          <w:tcPr>
            <w:tcW w:w="764" w:type="dxa"/>
            <w:vAlign w:val="center"/>
          </w:tcPr>
          <w:p w14:paraId="5DFECD5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5066</w:t>
            </w:r>
          </w:p>
        </w:tc>
        <w:tc>
          <w:tcPr>
            <w:tcW w:w="764" w:type="dxa"/>
            <w:vAlign w:val="center"/>
          </w:tcPr>
          <w:p w14:paraId="1317D6C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5036</w:t>
            </w:r>
          </w:p>
        </w:tc>
        <w:tc>
          <w:tcPr>
            <w:tcW w:w="905" w:type="dxa"/>
            <w:vAlign w:val="center"/>
          </w:tcPr>
          <w:p w14:paraId="149739C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730" w:type="dxa"/>
            <w:vAlign w:val="center"/>
          </w:tcPr>
          <w:p w14:paraId="08915F7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-3722</w:t>
            </w:r>
          </w:p>
        </w:tc>
        <w:tc>
          <w:tcPr>
            <w:tcW w:w="905" w:type="dxa"/>
            <w:vAlign w:val="center"/>
          </w:tcPr>
          <w:p w14:paraId="4C07301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72.86</w:t>
            </w:r>
          </w:p>
        </w:tc>
      </w:tr>
      <w:tr w:rsidR="00EF2196" w14:paraId="7C9A69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A70174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EF9BD3" w14:textId="77777777" w:rsidR="00EF21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539E1F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1026.78</w:t>
            </w:r>
          </w:p>
        </w:tc>
        <w:tc>
          <w:tcPr>
            <w:tcW w:w="764" w:type="dxa"/>
            <w:vAlign w:val="center"/>
          </w:tcPr>
          <w:p w14:paraId="289DB0CC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943835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59515</w:t>
            </w:r>
          </w:p>
        </w:tc>
        <w:tc>
          <w:tcPr>
            <w:tcW w:w="764" w:type="dxa"/>
            <w:vAlign w:val="center"/>
          </w:tcPr>
          <w:p w14:paraId="053D28A4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36367</w:t>
            </w:r>
          </w:p>
        </w:tc>
        <w:tc>
          <w:tcPr>
            <w:tcW w:w="764" w:type="dxa"/>
            <w:vAlign w:val="center"/>
          </w:tcPr>
          <w:p w14:paraId="164CD7D3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23149</w:t>
            </w:r>
          </w:p>
        </w:tc>
        <w:tc>
          <w:tcPr>
            <w:tcW w:w="905" w:type="dxa"/>
            <w:vAlign w:val="center"/>
          </w:tcPr>
          <w:p w14:paraId="1D006EA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36.78</w:t>
            </w:r>
          </w:p>
        </w:tc>
        <w:tc>
          <w:tcPr>
            <w:tcW w:w="730" w:type="dxa"/>
            <w:vAlign w:val="center"/>
          </w:tcPr>
          <w:p w14:paraId="34A0DA13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DADE9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57.96</w:t>
            </w:r>
          </w:p>
        </w:tc>
      </w:tr>
      <w:tr w:rsidR="00EF2196" w14:paraId="0FA9B35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AC68105" w14:textId="77777777" w:rsidR="00EF2196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C5072C2" w14:textId="77777777" w:rsidR="00EF2196" w:rsidRDefault="00000000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4F636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01A63C7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16A826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764" w:type="dxa"/>
            <w:vAlign w:val="center"/>
          </w:tcPr>
          <w:p w14:paraId="4E19E68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764" w:type="dxa"/>
            <w:vAlign w:val="center"/>
          </w:tcPr>
          <w:p w14:paraId="52AE0CC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2C330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CAEC1D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4EA8A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26.56</w:t>
            </w:r>
          </w:p>
        </w:tc>
      </w:tr>
      <w:tr w:rsidR="00EF2196" w14:paraId="6BD6E30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51D6CF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AACAF8" w14:textId="77777777" w:rsidR="00EF2196" w:rsidRDefault="00000000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96B0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76CBCAB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032C291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3603</w:t>
            </w:r>
          </w:p>
        </w:tc>
        <w:tc>
          <w:tcPr>
            <w:tcW w:w="764" w:type="dxa"/>
            <w:vAlign w:val="center"/>
          </w:tcPr>
          <w:p w14:paraId="50313F2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14:paraId="0C4FC4C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905" w:type="dxa"/>
            <w:vAlign w:val="center"/>
          </w:tcPr>
          <w:p w14:paraId="6B3D1DC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22ACFF97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-1933</w:t>
            </w:r>
          </w:p>
        </w:tc>
        <w:tc>
          <w:tcPr>
            <w:tcW w:w="905" w:type="dxa"/>
            <w:vAlign w:val="center"/>
          </w:tcPr>
          <w:p w14:paraId="61D60DA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100.07</w:t>
            </w:r>
          </w:p>
        </w:tc>
      </w:tr>
      <w:tr w:rsidR="00EF2196" w14:paraId="229931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CFC308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79D4C3" w14:textId="77777777" w:rsidR="00EF2196" w:rsidRDefault="00000000"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401E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516.00</w:t>
            </w:r>
          </w:p>
        </w:tc>
        <w:tc>
          <w:tcPr>
            <w:tcW w:w="764" w:type="dxa"/>
            <w:vAlign w:val="center"/>
          </w:tcPr>
          <w:p w14:paraId="782AA6B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74A3DC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57185</w:t>
            </w:r>
          </w:p>
        </w:tc>
        <w:tc>
          <w:tcPr>
            <w:tcW w:w="764" w:type="dxa"/>
            <w:vAlign w:val="center"/>
          </w:tcPr>
          <w:p w14:paraId="1630D4D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45500</w:t>
            </w:r>
          </w:p>
        </w:tc>
        <w:tc>
          <w:tcPr>
            <w:tcW w:w="764" w:type="dxa"/>
            <w:vAlign w:val="center"/>
          </w:tcPr>
          <w:p w14:paraId="6A61CB8A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11684</w:t>
            </w:r>
          </w:p>
        </w:tc>
        <w:tc>
          <w:tcPr>
            <w:tcW w:w="905" w:type="dxa"/>
            <w:vAlign w:val="center"/>
          </w:tcPr>
          <w:p w14:paraId="44CA570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730" w:type="dxa"/>
            <w:vAlign w:val="center"/>
          </w:tcPr>
          <w:p w14:paraId="2178B47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-27700</w:t>
            </w:r>
          </w:p>
        </w:tc>
        <w:tc>
          <w:tcPr>
            <w:tcW w:w="905" w:type="dxa"/>
            <w:vAlign w:val="center"/>
          </w:tcPr>
          <w:p w14:paraId="2EAF9FF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110.82</w:t>
            </w:r>
          </w:p>
        </w:tc>
      </w:tr>
      <w:tr w:rsidR="00EF2196" w14:paraId="734CE8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1A77F2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787381" w14:textId="77777777" w:rsidR="00EF2196" w:rsidRDefault="00000000">
            <w:r>
              <w:rPr>
                <w:sz w:val="18"/>
                <w:szCs w:val="18"/>
              </w:rPr>
              <w:t>4026,4032,4039,4043[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F3E79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07096461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E5C97E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64" w:type="dxa"/>
            <w:vAlign w:val="center"/>
          </w:tcPr>
          <w:p w14:paraId="113C81B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64" w:type="dxa"/>
            <w:vAlign w:val="center"/>
          </w:tcPr>
          <w:p w14:paraId="5949FD0F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7E1AA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ED0D88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0F697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25.29</w:t>
            </w:r>
          </w:p>
        </w:tc>
      </w:tr>
      <w:tr w:rsidR="00EF2196" w14:paraId="66640A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915E09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D15C1B" w14:textId="77777777" w:rsidR="00EF2196" w:rsidRDefault="00000000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C753A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0EE1BB7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4E26143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764" w:type="dxa"/>
            <w:vAlign w:val="center"/>
          </w:tcPr>
          <w:p w14:paraId="7BB9F95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tcW w:w="764" w:type="dxa"/>
            <w:vAlign w:val="center"/>
          </w:tcPr>
          <w:p w14:paraId="289E783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05" w:type="dxa"/>
            <w:vAlign w:val="center"/>
          </w:tcPr>
          <w:p w14:paraId="6275824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14:paraId="5114E55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B02ABB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74.00</w:t>
            </w:r>
          </w:p>
        </w:tc>
      </w:tr>
      <w:tr w:rsidR="00EF2196" w14:paraId="455F6F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FE024E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AB42E6" w14:textId="77777777" w:rsidR="00EF2196" w:rsidRDefault="00000000"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2663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3A884524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8D144E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64" w:type="dxa"/>
            <w:vAlign w:val="center"/>
          </w:tcPr>
          <w:p w14:paraId="2F4D2F0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64" w:type="dxa"/>
            <w:vAlign w:val="center"/>
          </w:tcPr>
          <w:p w14:paraId="3F12FD75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92556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6E26F5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D51A50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24.90</w:t>
            </w:r>
          </w:p>
        </w:tc>
      </w:tr>
      <w:tr w:rsidR="00EF2196" w14:paraId="2F97C5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44F522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7D1AAD" w14:textId="77777777" w:rsidR="00EF2196" w:rsidRDefault="00000000"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清洗室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754C79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E036778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3A5323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64" w:type="dxa"/>
            <w:vAlign w:val="center"/>
          </w:tcPr>
          <w:p w14:paraId="03838C92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64" w:type="dxa"/>
            <w:vAlign w:val="center"/>
          </w:tcPr>
          <w:p w14:paraId="68B47FCC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97AF3D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92ABA36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36779E" w14:textId="77777777" w:rsidR="00EF2196" w:rsidRDefault="00000000">
            <w:pPr>
              <w:jc w:val="right"/>
            </w:pPr>
            <w:r>
              <w:rPr>
                <w:sz w:val="18"/>
                <w:szCs w:val="18"/>
              </w:rPr>
              <w:t>21.50</w:t>
            </w:r>
          </w:p>
        </w:tc>
      </w:tr>
      <w:tr w:rsidR="00EF2196" w14:paraId="07C6F4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84CA03" w14:textId="77777777" w:rsidR="00EF2196" w:rsidRDefault="00EF219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46B4D9" w14:textId="77777777" w:rsidR="00EF21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C94C81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912.00</w:t>
            </w:r>
          </w:p>
        </w:tc>
        <w:tc>
          <w:tcPr>
            <w:tcW w:w="764" w:type="dxa"/>
            <w:vAlign w:val="center"/>
          </w:tcPr>
          <w:p w14:paraId="52CC08D8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87C2A0C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36501</w:t>
            </w:r>
          </w:p>
        </w:tc>
        <w:tc>
          <w:tcPr>
            <w:tcW w:w="764" w:type="dxa"/>
            <w:vAlign w:val="center"/>
          </w:tcPr>
          <w:p w14:paraId="4E65F78F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49010</w:t>
            </w:r>
          </w:p>
        </w:tc>
        <w:tc>
          <w:tcPr>
            <w:tcW w:w="764" w:type="dxa"/>
            <w:vAlign w:val="center"/>
          </w:tcPr>
          <w:p w14:paraId="38D703B0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B54F8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5B7D629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9FDBF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40.02</w:t>
            </w:r>
          </w:p>
        </w:tc>
      </w:tr>
      <w:tr w:rsidR="00EF2196" w14:paraId="6078B0BF" w14:textId="77777777">
        <w:trPr>
          <w:jc w:val="center"/>
        </w:trPr>
        <w:tc>
          <w:tcPr>
            <w:tcW w:w="2885" w:type="dxa"/>
            <w:gridSpan w:val="2"/>
          </w:tcPr>
          <w:p w14:paraId="768D04E3" w14:textId="77777777" w:rsidR="00EF21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B016FD4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3471.85</w:t>
            </w:r>
          </w:p>
        </w:tc>
        <w:tc>
          <w:tcPr>
            <w:tcW w:w="764" w:type="dxa"/>
            <w:vAlign w:val="center"/>
          </w:tcPr>
          <w:p w14:paraId="212BD92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A359AE9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102663</w:t>
            </w:r>
          </w:p>
        </w:tc>
        <w:tc>
          <w:tcPr>
            <w:tcW w:w="764" w:type="dxa"/>
            <w:vAlign w:val="center"/>
          </w:tcPr>
          <w:p w14:paraId="6584A0E7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129802</w:t>
            </w:r>
          </w:p>
        </w:tc>
        <w:tc>
          <w:tcPr>
            <w:tcW w:w="764" w:type="dxa"/>
            <w:vAlign w:val="center"/>
          </w:tcPr>
          <w:p w14:paraId="2C1DA9F7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14:paraId="090E3FB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02AF71A1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A6E3AA" w14:textId="77777777" w:rsidR="00EF219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29.57</w:t>
            </w:r>
          </w:p>
        </w:tc>
      </w:tr>
    </w:tbl>
    <w:p w14:paraId="112184E1" w14:textId="77777777" w:rsidR="00EF2196" w:rsidRDefault="00EF2196">
      <w:pPr>
        <w:sectPr w:rsidR="00EF2196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DF35805" w14:textId="77777777" w:rsidR="00EF2196" w:rsidRDefault="00000000">
      <w:pPr>
        <w:pStyle w:val="1"/>
        <w:rPr>
          <w:szCs w:val="24"/>
        </w:rPr>
      </w:pPr>
      <w:bookmarkStart w:id="140" w:name="_Toc185435705"/>
      <w:r>
        <w:rPr>
          <w:szCs w:val="24"/>
        </w:rPr>
        <w:lastRenderedPageBreak/>
        <w:t>房间冷负荷详细表</w:t>
      </w:r>
      <w:bookmarkEnd w:id="14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3D2CF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849F1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D7348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07FC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368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067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EF5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E81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B8E1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ACCC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3830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F27C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A248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BE97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D793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644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9F1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FED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C4F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427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ED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413E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F63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1732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9A9F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D2B4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清洗室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40C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022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43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B3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A2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3A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E3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B3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06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3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93B26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F94A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B61B1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07B1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4251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9A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62A7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F5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05C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57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95E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2D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C03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072C4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473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946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8A984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04D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AC2D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D38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8E2E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C3A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AA0E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BCE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ED3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4DA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3A4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30C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8D4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4AC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5AB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F30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4C8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EE6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D7A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1AA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4E1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806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BE2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17F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01792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98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8EF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F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0F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11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45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1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A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D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3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D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6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5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</w:tr>
      <w:tr w:rsidR="00EF2196" w14:paraId="68FD6B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CF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B4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0B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71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-15.4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F9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-26.4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45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2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512.8</w:t>
            </w:r>
            <w:r>
              <w:rPr>
                <w:rFonts w:ascii="宋体" w:hAnsi="宋体"/>
                <w:sz w:val="18"/>
                <w:szCs w:val="18"/>
              </w:rPr>
              <w:br/>
              <w:t>-47.0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3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/>
              <w:t>-54.8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E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A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3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8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C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B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</w:tr>
      <w:tr w:rsidR="00EF2196" w14:paraId="080503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52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3A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C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74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-30.4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B5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-31.0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A6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0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7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4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6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2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0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6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7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</w:tr>
      <w:tr w:rsidR="00EF2196" w14:paraId="34B894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5D8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EA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C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91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A8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5D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6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3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5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3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E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E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8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EF2196" w14:paraId="41B0DA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22F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B18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05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96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-68.4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A0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-70.2</w:t>
            </w:r>
            <w:r>
              <w:rPr>
                <w:rFonts w:ascii="宋体" w:hAnsi="宋体"/>
                <w:sz w:val="18"/>
                <w:szCs w:val="18"/>
              </w:rPr>
              <w:br/>
              <w:t>-17.1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3D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-72.5</w:t>
            </w:r>
            <w:r>
              <w:rPr>
                <w:rFonts w:ascii="宋体" w:hAnsi="宋体"/>
                <w:sz w:val="18"/>
                <w:szCs w:val="18"/>
              </w:rPr>
              <w:br/>
              <w:t>-17.7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-74.3</w:t>
            </w:r>
            <w:r>
              <w:rPr>
                <w:rFonts w:ascii="宋体" w:hAnsi="宋体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F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-75.5</w:t>
            </w:r>
            <w:r>
              <w:rPr>
                <w:rFonts w:ascii="宋体" w:hAnsi="宋体"/>
                <w:sz w:val="18"/>
                <w:szCs w:val="18"/>
              </w:rPr>
              <w:br/>
              <w:t>-24.8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-31.3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9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C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0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-53.7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9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2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/>
              <w:t>-61.3</w:t>
            </w:r>
          </w:p>
        </w:tc>
      </w:tr>
      <w:tr w:rsidR="00EF2196" w14:paraId="483402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C77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FC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7C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FF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09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FC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A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1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A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A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8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E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2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EF2196" w14:paraId="476A61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19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5C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8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94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17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90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5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7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E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4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1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3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A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-78.9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</w:tr>
      <w:tr w:rsidR="00EF2196" w14:paraId="34ACFE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B6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A8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97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2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1E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1D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2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F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6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8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8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9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9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-131.0</w:t>
            </w:r>
            <w:r>
              <w:rPr>
                <w:rFonts w:ascii="宋体" w:hAnsi="宋体"/>
                <w:sz w:val="18"/>
                <w:szCs w:val="18"/>
              </w:rPr>
              <w:br/>
              <w:t>-131.0</w:t>
            </w:r>
          </w:p>
        </w:tc>
      </w:tr>
      <w:tr w:rsidR="00EF2196" w14:paraId="6EBD42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6D2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80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B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3F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A8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2F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B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0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D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D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0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A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9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9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/>
              <w:t>-53.3</w:t>
            </w:r>
          </w:p>
        </w:tc>
      </w:tr>
      <w:tr w:rsidR="00EF2196" w14:paraId="2A84CF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D8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284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7B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4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BF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12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2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4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6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0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F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D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C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</w:tr>
      <w:tr w:rsidR="00EF2196" w14:paraId="6E1A2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D7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2A0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1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1022.6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87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2F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1103.3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4B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3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B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C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1197.5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3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/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D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699.7</w:t>
            </w:r>
            <w:r>
              <w:rPr>
                <w:rFonts w:ascii="宋体" w:hAnsi="宋体"/>
                <w:sz w:val="18"/>
                <w:szCs w:val="18"/>
              </w:rPr>
              <w:br/>
              <w:t>1237.9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B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820.8</w:t>
            </w:r>
            <w:r>
              <w:rPr>
                <w:rFonts w:ascii="宋体" w:hAnsi="宋体"/>
                <w:sz w:val="18"/>
                <w:szCs w:val="18"/>
              </w:rPr>
              <w:br/>
              <w:t>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2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901.5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C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968.8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</w:tr>
      <w:tr w:rsidR="009D1B5A" w:rsidRPr="001F2AC7" w14:paraId="0F3B160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B8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2C5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38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92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20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70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6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8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2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D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A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7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C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</w:tr>
      <w:tr w:rsidR="0010346A" w:rsidRPr="001F2AC7" w14:paraId="0C67FE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93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9B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4E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6D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1C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2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5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1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F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5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9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4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2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</w:tr>
      <w:tr w:rsidR="0010346A" w:rsidRPr="001F2AC7" w14:paraId="055F78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04D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95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36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95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C8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C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C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1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4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3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E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E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</w:tr>
      <w:tr w:rsidR="0010346A" w:rsidRPr="001F2AC7" w14:paraId="331D26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28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3A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11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5F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92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6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4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6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1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C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6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5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15F6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824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D5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A3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DD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58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F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9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8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8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9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2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A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</w:tr>
      <w:tr w:rsidR="0010346A" w:rsidRPr="001F2AC7" w14:paraId="13AC3E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16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E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48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A5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3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C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2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C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4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8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E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0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</w:tr>
      <w:tr w:rsidR="0010346A" w:rsidRPr="001F2AC7" w14:paraId="6D90A7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EA7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F1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2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95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61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9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5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2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7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2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C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6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16D0D54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5090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A529A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3BD93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08D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863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4EC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B87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7453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A211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1D2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93E31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B55E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EDEC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A56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4C5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2DF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A2E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8F9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BEA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A18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10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294F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D230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9D7C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7C09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92CC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AC8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B6A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67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91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B1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B3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35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D5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A9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F7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08B1B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C87D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7967A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305D2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AB24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10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89F8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CAA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18D8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B4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909F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C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01A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32D7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E0B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A7B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58F42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BD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58B4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0F6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A644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23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BD9F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E8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462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54D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993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952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54E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6FF2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F93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19E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4A5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D8C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3CE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455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F48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E2E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B12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3EC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763F9B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783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FA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04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-15.1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10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C1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-16.9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C6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0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A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2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E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F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6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F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EF2196" w14:paraId="55AF25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89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5E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3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AB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EF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7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2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7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B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E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E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3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EF2196" w14:paraId="2C3451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2EC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7D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2F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4A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F1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A7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4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D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3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B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3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5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8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EF2196" w14:paraId="1D47CA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7E1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DE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A3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E2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-54.1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16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38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F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-60.0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0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B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F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-50.0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F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C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F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7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-47.1</w:t>
            </w:r>
          </w:p>
        </w:tc>
      </w:tr>
      <w:tr w:rsidR="00EF2196" w14:paraId="077815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D1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142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AA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12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47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2C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3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1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4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B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D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F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E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EF2196" w14:paraId="1FBE9F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D34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BC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A8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D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5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5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0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4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1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A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6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-86.7</w:t>
            </w:r>
            <w:r>
              <w:rPr>
                <w:rFonts w:ascii="宋体" w:hAnsi="宋体"/>
                <w:sz w:val="18"/>
                <w:szCs w:val="18"/>
              </w:rPr>
              <w:br/>
              <w:t>-86.7</w:t>
            </w:r>
          </w:p>
        </w:tc>
      </w:tr>
      <w:tr w:rsidR="00EF2196" w14:paraId="622BF3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45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56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F7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4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D8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B1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0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5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2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B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0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D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7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B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</w:tr>
      <w:tr w:rsidR="00EF2196" w14:paraId="65EFE4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218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DA3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81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1215.2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79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1243.2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0C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0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A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B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6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1327.0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740.3</w:t>
            </w:r>
            <w:r>
              <w:rPr>
                <w:rFonts w:ascii="宋体" w:hAnsi="宋体"/>
                <w:sz w:val="18"/>
                <w:szCs w:val="18"/>
              </w:rPr>
              <w:br/>
              <w:t>1340.9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A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1005.7</w:t>
            </w:r>
            <w:r>
              <w:rPr>
                <w:rFonts w:ascii="宋体" w:hAnsi="宋体"/>
                <w:sz w:val="18"/>
                <w:szCs w:val="18"/>
              </w:rPr>
              <w:br/>
              <w:t>1340.9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4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1075.5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0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1145.4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C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1187.3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</w:tr>
      <w:tr w:rsidR="00EF2196" w14:paraId="4C936C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65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DC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5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4174.4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01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4202.4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73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4230.3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23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4244.3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C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4258.2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4272.2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F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4286.2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A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B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3964.9</w:t>
            </w:r>
            <w:r>
              <w:rPr>
                <w:rFonts w:ascii="宋体" w:hAnsi="宋体"/>
                <w:sz w:val="18"/>
                <w:szCs w:val="18"/>
              </w:rPr>
              <w:br/>
              <w:t>4300.1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4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4034.7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5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4104.6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8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4146.5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</w:tr>
      <w:tr w:rsidR="00EF2196" w14:paraId="6BB9DE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BB4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4F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28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6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BB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A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8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0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8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5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7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0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5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0FB740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8788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064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6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C4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BE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3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8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A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9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F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E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7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A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43350C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29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87B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5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9C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8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9E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E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4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F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0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-1288.4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E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-1288.4</w:t>
            </w:r>
            <w:r>
              <w:rPr>
                <w:rFonts w:ascii="宋体" w:hAnsi="宋体"/>
                <w:sz w:val="18"/>
                <w:szCs w:val="18"/>
              </w:rPr>
              <w:br/>
              <w:t>-1288.4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F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1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C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0A12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A77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B7D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9E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0D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0F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52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3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0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E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B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-1.71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F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-1.71</w:t>
            </w:r>
            <w:r>
              <w:rPr>
                <w:rFonts w:ascii="宋体" w:hAnsi="宋体"/>
                <w:sz w:val="18"/>
                <w:szCs w:val="18"/>
              </w:rPr>
              <w:br/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C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A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7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9356E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1F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02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78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78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39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0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5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3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E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B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C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56DD62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2AF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68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A5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DF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35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A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C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B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F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B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F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15B156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30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FD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16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68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AC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7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0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7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8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4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3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C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4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</w:tr>
      <w:tr w:rsidR="0010346A" w:rsidRPr="001F2AC7" w14:paraId="085185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A1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96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E4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69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4772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60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4772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B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C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4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E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5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</w:t>
            </w:r>
            <w:r>
              <w:rPr>
                <w:rFonts w:ascii="宋体" w:hAnsi="宋体"/>
                <w:sz w:val="18"/>
                <w:szCs w:val="18"/>
              </w:rPr>
              <w:br/>
              <w:t>4769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C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0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06B161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AD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C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78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8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9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E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6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6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A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3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3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0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5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</w:tr>
      <w:tr w:rsidR="0010346A" w:rsidRPr="001F2AC7" w14:paraId="626B4E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6F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4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63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1A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2F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D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4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8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7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1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F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1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</w:tr>
    </w:tbl>
    <w:p w14:paraId="49BE40E4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5211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CC504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30B1C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1FD3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5B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B91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99D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F804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E047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245E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7239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7F13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2DCD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2577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33E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229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94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236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E2C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509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BCE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B0DA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C07C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3C9C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258B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76A2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个体商铺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1A0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11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01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B2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85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19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30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46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4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12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342A2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4DD2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8E118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A94AA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69DF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9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12A6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702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137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1F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B71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4B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46C2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FBE7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9E5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CD7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11439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A2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1E6B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CC9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D6F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336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39BA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58A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D4F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22E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B6F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296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9AD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362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FDC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4A7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4C0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928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CD0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2D1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55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0C2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B7B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0B6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6188DC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FFA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8C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CE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3F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3D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1A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1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8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E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3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C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1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A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/>
              <w:t>-54.6</w:t>
            </w:r>
          </w:p>
        </w:tc>
      </w:tr>
      <w:tr w:rsidR="00EF2196" w14:paraId="2AAD3F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9E8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3A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56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73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9E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1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7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1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2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1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C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B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5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</w:tr>
      <w:tr w:rsidR="00EF2196" w14:paraId="461BB9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17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4B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23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D6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D6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519.7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DD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3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C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7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D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E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4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D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7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</w:tr>
      <w:tr w:rsidR="00EF2196" w14:paraId="67930D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6B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75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F3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4B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28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12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D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6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F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1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3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3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</w:tr>
      <w:tr w:rsidR="00EF2196" w14:paraId="3EC3C2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711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0B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4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617.1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A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631.3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F3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645.5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3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A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2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C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B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B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510.7</w:t>
            </w:r>
            <w:r>
              <w:rPr>
                <w:rFonts w:ascii="宋体" w:hAnsi="宋体"/>
                <w:sz w:val="18"/>
                <w:szCs w:val="18"/>
              </w:rPr>
              <w:br/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9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4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A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EF2196" w14:paraId="1D96F0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02F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1F9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A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1E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5A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2148.2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D6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2155.3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1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1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7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C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1878.7</w:t>
            </w:r>
            <w:r>
              <w:rPr>
                <w:rFonts w:ascii="宋体" w:hAnsi="宋体"/>
                <w:sz w:val="18"/>
                <w:szCs w:val="18"/>
              </w:rPr>
              <w:br/>
              <w:t>2183.7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9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2013.4</w:t>
            </w:r>
            <w:r>
              <w:rPr>
                <w:rFonts w:ascii="宋体" w:hAnsi="宋体"/>
                <w:sz w:val="18"/>
                <w:szCs w:val="18"/>
              </w:rPr>
              <w:br/>
              <w:t>2183.7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6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2048.9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A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2084.4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F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2105.6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EF2196" w14:paraId="6D72B5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88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84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75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2E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C8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93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9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E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C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4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F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A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5D5A31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A1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A1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C7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17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5E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45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B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A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1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C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3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7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4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FA4A3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261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AE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D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4B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B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7F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6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7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8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0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E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-414.4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5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4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9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6632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10B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11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1C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2C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0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5C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4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F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A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D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D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/>
              <w:t>-0.55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F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7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E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028F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446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C3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A5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58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D3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A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7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2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0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4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576375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FA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9E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0B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77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17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9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E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5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6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8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9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A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F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162974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C3D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E7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F5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92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7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D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0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B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9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F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F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C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7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</w:tr>
      <w:tr w:rsidR="0010346A" w:rsidRPr="001F2AC7" w14:paraId="4FCE0F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E9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79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FC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9A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F2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3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3077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A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9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C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E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9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7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4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5225F0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2A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F5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34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7F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5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E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A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1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9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E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E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F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2FBFF8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A4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05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14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98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F7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2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9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2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E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9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</w:tbl>
    <w:p w14:paraId="729F20BE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8908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B8048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933B8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5EE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48FB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11B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B7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0E57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4325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A04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B285A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26E2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C29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781F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59C6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5CC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29F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E96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DBB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FBE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C7C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090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F5C5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C56C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BE4B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763C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个体商铺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3EE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221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E5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E8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38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C3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6C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E3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19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B0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F36B2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EA59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6BA8C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940E7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6451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928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D7CB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2E9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F75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A7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D22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8D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E1C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1276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BD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B7F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3736A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9A9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160F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3C7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E36B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192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5DC6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C4A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633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68F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27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A69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B32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CF8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728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375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034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9DB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7AB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BFC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A73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4E8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3CD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9B7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A0506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CCC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E2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F=34.23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7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7C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AA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06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5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A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8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C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0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6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4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</w:tr>
      <w:tr w:rsidR="00EF2196" w14:paraId="4CC122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C0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A28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F8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04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F9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21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D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0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8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A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A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2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E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</w:tr>
      <w:tr w:rsidR="00EF2196" w14:paraId="17362A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BE0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59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0A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7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8B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60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3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9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0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7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8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9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2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7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</w:tr>
      <w:tr w:rsidR="00EF2196" w14:paraId="4F928D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EA1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36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4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8A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E5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39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8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0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93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A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C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8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5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4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</w:tr>
      <w:tr w:rsidR="00EF2196" w14:paraId="35CFA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B3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99E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6D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B2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56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28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5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4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4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C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A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5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C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B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</w:tr>
      <w:tr w:rsidR="00EF2196" w14:paraId="35ABDF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490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D2C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9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2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794.4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B9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2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4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3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7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F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C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E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715.9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B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742.1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10332B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F4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38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AC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2609.0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EC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14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2643.9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9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2652.7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2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2661.4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2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2670.1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9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2312.2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F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2478.1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2521.7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2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2591.6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778094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0AE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8E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07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3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3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23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F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6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3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D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E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0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9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4E692C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D4B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10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A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84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CF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DC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C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B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0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A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0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B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4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E8140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33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613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57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6D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41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30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F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4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8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5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C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8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A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2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C0200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9B1F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994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4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23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DB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F6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A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F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6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1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E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E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6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6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EA51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9F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80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1B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3248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B0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B0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B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E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7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4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0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2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0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E0D86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C0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3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15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07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B2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0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0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C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1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D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5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D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264A84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F496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EF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D2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82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AD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A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7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E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B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8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7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E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</w:tr>
      <w:tr w:rsidR="0010346A" w:rsidRPr="001F2AC7" w14:paraId="2D871C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C8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F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61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3758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7F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37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D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6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C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3954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1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1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3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39BCC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EE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E2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F5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19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4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A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0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4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3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F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8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306AD0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FC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53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1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DD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F6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3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4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1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3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4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4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4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</w:tr>
    </w:tbl>
    <w:p w14:paraId="0CDA92BD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61E93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3C0CD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C5661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E9DC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01B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96B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D83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B755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A4B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4EA0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C43AC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3C5A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5DC0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A17F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AB0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FD2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D0A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A4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B89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366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215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286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D8E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B9EF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0FA3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FBBE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</w:t>
            </w:r>
            <w:r>
              <w:rPr>
                <w:rFonts w:ascii="宋体" w:hAnsi="宋体"/>
                <w:sz w:val="18"/>
                <w:szCs w:val="18"/>
              </w:rPr>
              <w:t>个体商铺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C4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0A9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D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A4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4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1E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91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35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6D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0D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341E4C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18FE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D89E6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8D2B5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F1AC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F17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E552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CEF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31F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F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8D6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AF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799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3CAD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BD6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A53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CE6A1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7F2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BAA0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C3C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9100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B7B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0E53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C0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0B6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F31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26C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BA1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4DC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C73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425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203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14E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282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7A0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F41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FF6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218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DB9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E87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358725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8B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97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F=36.01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6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1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8C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1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A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F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7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9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4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2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0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E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</w:tr>
      <w:tr w:rsidR="00EF2196" w14:paraId="7B894E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392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13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AA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D8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37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57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1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9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8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C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B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2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B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</w:tr>
      <w:tr w:rsidR="00EF2196" w14:paraId="5C6D02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AC3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0C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93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F0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2D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8A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5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C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0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D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7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2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4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</w:tr>
      <w:tr w:rsidR="00EF2196" w14:paraId="012A53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80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56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6C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7D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26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4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5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1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8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0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0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C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6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</w:tr>
      <w:tr w:rsidR="00EF2196" w14:paraId="525B3E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45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49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98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81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28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7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0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9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D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8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4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E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A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3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</w:tr>
      <w:tr w:rsidR="00EF2196" w14:paraId="129823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3D8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C6C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74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8B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68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794.4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CD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1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0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E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D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F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D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1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715.9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2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742.1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1F7589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90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E43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D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2609.0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4E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0F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2643.9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B9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2652.7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8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2661.4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3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2670.1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1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7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2312.2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0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2478.1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8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2521.7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6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D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2591.6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47A14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69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B6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FF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02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08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82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B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4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4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F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B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E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6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2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6CDFE0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F6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41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7E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E3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BC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F0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8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C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8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7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F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B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5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5C3111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B54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DA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9F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E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4E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C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A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B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7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6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C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C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6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019A5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7286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484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BF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77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78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08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F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6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8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E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F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3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5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50AD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A0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38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AA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29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DF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A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3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7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7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B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A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51516C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0F7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F4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CA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20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DC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1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0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2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F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6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B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386B1C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C9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B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3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9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36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7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D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4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7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F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E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6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E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</w:tr>
      <w:tr w:rsidR="0010346A" w:rsidRPr="001F2AC7" w14:paraId="6B06E1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BB5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51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A1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8F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3800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9A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3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9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6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2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2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5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483C3E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33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3F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8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49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4E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5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0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A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A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E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5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F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C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495ED8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F51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AF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B5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EA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6C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4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E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C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C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0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4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6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0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</w:tr>
    </w:tbl>
    <w:p w14:paraId="56AEDA1A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88CB7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F1FDC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A2599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53F7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B4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B28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DA2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AE7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30E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7723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78796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F380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A23F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7D10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E129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CD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9C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5B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0C2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46E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904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600C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C3D2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7586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D6F9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2039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</w:t>
            </w:r>
            <w:r>
              <w:rPr>
                <w:rFonts w:ascii="宋体" w:hAnsi="宋体"/>
                <w:sz w:val="18"/>
                <w:szCs w:val="18"/>
              </w:rPr>
              <w:t>个体商铺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BC4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B5C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DA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E0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BD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4D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57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F4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77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B8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430511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B64D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D533C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666140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A43D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320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9A86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D8F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DA5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27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1AE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C2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7F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3B6D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AA8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4C3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CCB1B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B6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7A0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231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07FF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E296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A1E5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3D0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BC7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C19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807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557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AAF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35C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147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315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679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430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685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1E1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1C2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05C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4DC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CCC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56F46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EDC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3CD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F=36.02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D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6F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1F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C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9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E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9C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5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F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E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6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</w:tr>
      <w:tr w:rsidR="00EF2196" w14:paraId="62E655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10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C85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BF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DE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53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0D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2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1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9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B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A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</w:tr>
      <w:tr w:rsidR="00EF2196" w14:paraId="0872A7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FF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76E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51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8D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E2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A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8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2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2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2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4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F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B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D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</w:tr>
      <w:tr w:rsidR="00EF2196" w14:paraId="301DD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A11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FB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0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2D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80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6B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B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5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0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1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2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8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9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</w:tr>
      <w:tr w:rsidR="00EF2196" w14:paraId="149389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88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E2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1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D9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F7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CC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0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E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7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1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7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3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5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</w:tr>
      <w:tr w:rsidR="00EF2196" w14:paraId="212CC3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32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BD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64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A9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41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794.4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2C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4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5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5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3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1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1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1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715.9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D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742.1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542240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41D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FB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0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2609.0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40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56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2643.9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C4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2652.7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4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2661.4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F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2670.1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6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4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2312.2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2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2478.1</w:t>
            </w:r>
            <w:r>
              <w:rPr>
                <w:rFonts w:ascii="宋体" w:hAnsi="宋体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C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2521.7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0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B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2591.6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</w:tr>
      <w:tr w:rsidR="00EF2196" w14:paraId="0B71A3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6F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FD0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1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C3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C7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3B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8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0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8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F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2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E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9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C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2A9967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08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50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10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71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FC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FD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1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A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0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B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5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D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7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F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38FE3F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2712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99C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3D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A4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D0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D4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6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1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E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2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-510.0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3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0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4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CA8A8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C02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2B1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8A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0F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34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51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0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C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8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B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B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1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B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AFBF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1CC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0E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A0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1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C2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3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3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1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0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E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E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C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F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18ACEC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609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88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76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0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56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8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E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5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C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B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E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0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C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66201A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24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6A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22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0E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5A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4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B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E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8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6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2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C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</w:tr>
      <w:tr w:rsidR="0010346A" w:rsidRPr="001F2AC7" w14:paraId="3FF7F2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50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E4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EC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AD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3800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26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F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81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A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3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</w:t>
            </w:r>
            <w:r>
              <w:rPr>
                <w:rFonts w:ascii="宋体" w:hAnsi="宋体"/>
                <w:sz w:val="18"/>
                <w:szCs w:val="18"/>
              </w:rPr>
              <w:br/>
              <w:t>3957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E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8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23554A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B0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9C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D5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1F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2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2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6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6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C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D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C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299226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74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80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3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5D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CE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E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5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6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E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9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A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</w:tr>
    </w:tbl>
    <w:p w14:paraId="66E2BE7F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84817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B2F8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05462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6182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D6D4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1A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E16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1B1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0779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DFF3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828E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68C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A9EC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D0ED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243A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ECA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751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511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0D3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CDD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631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2088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2124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E154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9462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A066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</w:t>
            </w:r>
            <w:r>
              <w:rPr>
                <w:rFonts w:ascii="宋体" w:hAnsi="宋体"/>
                <w:sz w:val="18"/>
                <w:szCs w:val="18"/>
              </w:rPr>
              <w:t>个体商铺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7D4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0E4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C1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0C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3A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E4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7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F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AA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5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0CC99A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6356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FD91B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AB84A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2FC3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94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E4F8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3EA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057B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05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8A2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D8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D39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5B69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B26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ABF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AFBC0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E2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152C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9FD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5281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9D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FFBA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9C3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3B1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54F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AF7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0D5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BF4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1EC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BB6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0CF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4A5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CCE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CF6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1C4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116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985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04A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8D9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3018F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46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38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3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4A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7D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2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4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2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D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0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1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7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E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</w:tr>
      <w:tr w:rsidR="00EF2196" w14:paraId="2A05EB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27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D9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F=53.82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05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29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47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86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3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B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7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1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8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2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7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7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-79.3</w:t>
            </w:r>
          </w:p>
        </w:tc>
      </w:tr>
      <w:tr w:rsidR="00EF2196" w14:paraId="5F978D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68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C0D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C9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6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F0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0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E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4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A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1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1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A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E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0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</w:tr>
      <w:tr w:rsidR="00EF2196" w14:paraId="7607C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97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70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E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778.1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42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808.8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75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839.5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BB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F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6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D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D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6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/>
              <w:t>941.9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F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624.5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0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685.9</w:t>
            </w:r>
            <w:r>
              <w:rPr>
                <w:rFonts w:ascii="宋体" w:hAnsi="宋体"/>
                <w:sz w:val="18"/>
                <w:szCs w:val="18"/>
              </w:rPr>
              <w:br/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B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</w:tr>
      <w:tr w:rsidR="00EF2196" w14:paraId="157AF8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71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5E2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8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1F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E7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0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4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1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D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5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E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A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2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</w:tr>
      <w:tr w:rsidR="00EF2196" w14:paraId="25166E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A09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1D1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53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996.9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D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1019.8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65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3F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0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7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E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/>
              <w:t>1100.0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A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825.0</w:t>
            </w:r>
            <w:r>
              <w:rPr>
                <w:rFonts w:ascii="宋体" w:hAnsi="宋体"/>
                <w:sz w:val="18"/>
                <w:szCs w:val="18"/>
              </w:rPr>
              <w:br/>
              <w:t>1100.0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A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882.3</w:t>
            </w:r>
            <w:r>
              <w:rPr>
                <w:rFonts w:ascii="宋体" w:hAnsi="宋体"/>
                <w:sz w:val="18"/>
                <w:szCs w:val="18"/>
              </w:rPr>
              <w:br/>
              <w:t>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0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939.6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973.9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</w:tr>
      <w:tr w:rsidR="00EF2196" w14:paraId="234BB7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6C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C0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36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3424.3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F4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3447.2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40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3470.2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05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3481.6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E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3493.1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4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3504.5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3516.0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2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3034.7</w:t>
            </w:r>
            <w:r>
              <w:rPr>
                <w:rFonts w:ascii="宋体" w:hAnsi="宋体"/>
                <w:sz w:val="18"/>
                <w:szCs w:val="18"/>
              </w:rPr>
              <w:br/>
              <w:t>3527.4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A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3252.5</w:t>
            </w:r>
            <w:r>
              <w:rPr>
                <w:rFonts w:ascii="宋体" w:hAnsi="宋体"/>
                <w:sz w:val="18"/>
                <w:szCs w:val="18"/>
              </w:rPr>
              <w:br/>
              <w:t>3527.4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E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3309.7</w:t>
            </w:r>
            <w:r>
              <w:rPr>
                <w:rFonts w:ascii="宋体" w:hAnsi="宋体"/>
                <w:sz w:val="18"/>
                <w:szCs w:val="18"/>
              </w:rPr>
              <w:br/>
              <w:t>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6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3401.4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</w:tr>
      <w:tr w:rsidR="00EF2196" w14:paraId="0CF715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D4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D8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EA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22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03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5F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6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9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0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3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6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E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8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F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2AA5FD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F7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EF0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00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89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A5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94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E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9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3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9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F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E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8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437000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0DB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D57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65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C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78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C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0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1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-669.4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4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-669.4</w:t>
            </w:r>
            <w:r>
              <w:rPr>
                <w:rFonts w:ascii="宋体" w:hAnsi="宋体"/>
                <w:sz w:val="18"/>
                <w:szCs w:val="18"/>
              </w:rPr>
              <w:br/>
              <w:t>-669.4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3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181B5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BD6D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2AF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33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13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53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B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6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8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4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C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-0.89</w:t>
            </w:r>
            <w:r>
              <w:rPr>
                <w:rFonts w:ascii="宋体" w:hAnsi="宋体"/>
                <w:sz w:val="18"/>
                <w:szCs w:val="18"/>
              </w:rPr>
              <w:br/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B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1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6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0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B673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E7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CF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06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4203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B0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4257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A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4289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3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4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6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A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</w:t>
            </w:r>
            <w:r>
              <w:rPr>
                <w:rFonts w:ascii="宋体" w:hAnsi="宋体"/>
                <w:sz w:val="18"/>
                <w:szCs w:val="18"/>
              </w:rPr>
              <w:br/>
              <w:t>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2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E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C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28C69C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CA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AA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8F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2407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E9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A4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0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8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E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D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0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6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E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F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7C247F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533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E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8F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9E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C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9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3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4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6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0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4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2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7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</w:tr>
      <w:tr w:rsidR="0010346A" w:rsidRPr="001F2AC7" w14:paraId="7F4024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9E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8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DB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3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4926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7A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9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E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C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5044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4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/>
              <w:t>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0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4402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4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4670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B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4755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2185FE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C210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3C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52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82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C4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B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7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F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5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5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4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F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A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7178D3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F2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3E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9A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7A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8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A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B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9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9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5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3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C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3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</w:tr>
    </w:tbl>
    <w:p w14:paraId="43494886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C7AE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700FE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1FC95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7D06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5EC2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BDF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890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4F78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D77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A902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D6F56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8BF9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ED8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759A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C2E3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56A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06D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1DC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FF9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3BA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D58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E92A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15CF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0DD5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91CB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3638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1049[</w:t>
            </w:r>
            <w:r>
              <w:rPr>
                <w:rFonts w:ascii="宋体" w:hAnsi="宋体"/>
                <w:sz w:val="18"/>
                <w:szCs w:val="18"/>
              </w:rPr>
              <w:t>清洗室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9B0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F1C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B0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5F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A1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B0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33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24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98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8C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D3234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B593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E39B8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736A2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FC1C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D40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EFE4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C6C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FE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73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684A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DD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340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C9D9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52E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D8F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85207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BA0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7E4B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BA3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55F6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7D7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701B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BCE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E43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02F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072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5F1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DC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53B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65E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7F2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9D1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1FF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1EC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B1E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351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681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590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974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7FE48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DD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EE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50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F3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91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89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C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2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5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A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0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5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9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A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</w:tr>
      <w:tr w:rsidR="00EF2196" w14:paraId="24EA54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33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9B3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A2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00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E1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30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A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1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1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3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6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9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B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  <w:t>-72.4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A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-72.4</w:t>
            </w:r>
          </w:p>
        </w:tc>
      </w:tr>
      <w:tr w:rsidR="00EF2196" w14:paraId="467289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09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C6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46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B3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C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C2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B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5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A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B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7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E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C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</w:tr>
      <w:tr w:rsidR="00EF2196" w14:paraId="247999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B7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0E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22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FE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89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4D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A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1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2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B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B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B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A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9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</w:tr>
      <w:tr w:rsidR="00EF2196" w14:paraId="74FA66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F3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850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7A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1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18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AF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4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E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2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8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6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1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6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</w:tr>
      <w:tr w:rsidR="00EF2196" w14:paraId="621B56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4E4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F6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63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4B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5C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58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E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6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E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0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7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</w:tr>
      <w:tr w:rsidR="009D1B5A" w:rsidRPr="001F2AC7" w14:paraId="200BFB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C2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4E3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A1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33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B3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A4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2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3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A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9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6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D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10346A" w:rsidRPr="001F2AC7" w14:paraId="3E7A02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7B5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0E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E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C0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9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D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6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C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9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D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6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</w:tr>
      <w:tr w:rsidR="0010346A" w:rsidRPr="001F2AC7" w14:paraId="15BDFC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A6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3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02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E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73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C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7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6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7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D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D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2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</w:tr>
      <w:tr w:rsidR="0010346A" w:rsidRPr="001F2AC7" w14:paraId="520B6B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77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F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3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03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F0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9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4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4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D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7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9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8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4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CA6A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67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A9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85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6B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C8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F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C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E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9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5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B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</w:tr>
      <w:tr w:rsidR="0010346A" w:rsidRPr="001F2AC7" w14:paraId="15DDE7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BC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D0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D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4B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74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2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6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7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F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8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8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</w:tr>
      <w:tr w:rsidR="0010346A" w:rsidRPr="001F2AC7" w14:paraId="01425A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6C4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5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7F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F0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65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E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9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A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4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E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7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E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99F2D5E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D93A0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9C57E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E4F54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A3C0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2EF2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FE9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07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6064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FF57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DA61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61F8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9473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1F64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6A86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AA62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7BF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C4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2E7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16F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E20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9CC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1F3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1804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F52F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8E6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2E1F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1050[</w:t>
            </w:r>
            <w:r>
              <w:rPr>
                <w:rFonts w:ascii="宋体" w:hAnsi="宋体"/>
                <w:sz w:val="18"/>
                <w:szCs w:val="18"/>
              </w:rPr>
              <w:t>商店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DAF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CF9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82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A4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6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54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01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48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5E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71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EB7790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433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C8502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0D8EC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AAD6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158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E8D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167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DE51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C6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528A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D5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82E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A745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85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337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37E4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9B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B417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82E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E81C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280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3CA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AD1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C00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B19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E01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97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A03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DCB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383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117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E1D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D87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E30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40D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8B9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412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0BD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0F7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11046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10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2E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69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E3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6F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FC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F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7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C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2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B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5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0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</w:tr>
      <w:tr w:rsidR="00EF2196" w14:paraId="037A5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0A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03E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F=30.45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4D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1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52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F9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D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5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0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1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1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EF2196" w14:paraId="510A37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6E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88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12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DA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07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9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8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-22.9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2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F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5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A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B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D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2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</w:tr>
      <w:tr w:rsidR="00EF2196" w14:paraId="04D81D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BCC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5F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6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23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4B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2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-38.6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8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8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7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C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-33.1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6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9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F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</w:tr>
      <w:tr w:rsidR="00EF2196" w14:paraId="049639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19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5D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08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4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45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00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8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3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5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4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1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2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0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</w:tr>
      <w:tr w:rsidR="00EF2196" w14:paraId="73492C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C8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62B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23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70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62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C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0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B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E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6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E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3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B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</w:tr>
      <w:tr w:rsidR="00EF2196" w14:paraId="6045BD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91A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3B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6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A7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FB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44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3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2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2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A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9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5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E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</w:tr>
      <w:tr w:rsidR="00EF2196" w14:paraId="234828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CD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2D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2D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0D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91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4A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6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E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2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A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A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E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7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8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EF2196" w14:paraId="51BB18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4505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3B3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A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2087.2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22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2101.2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77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2115.1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7F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2122.1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6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C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2136.1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A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B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1849.8</w:t>
            </w:r>
            <w:r>
              <w:rPr>
                <w:rFonts w:ascii="宋体" w:hAnsi="宋体"/>
                <w:sz w:val="18"/>
                <w:szCs w:val="18"/>
              </w:rPr>
              <w:br/>
              <w:t>2150.1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3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1982.4</w:t>
            </w:r>
            <w:r>
              <w:rPr>
                <w:rFonts w:ascii="宋体" w:hAnsi="宋体"/>
                <w:sz w:val="18"/>
                <w:szCs w:val="18"/>
              </w:rPr>
              <w:br/>
              <w:t>2150.1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3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2017.4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2052.3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6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EF2196" w14:paraId="439274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61E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CA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AB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C2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D2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15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4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C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9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1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A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E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2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6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0DF17B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819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55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F4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65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69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64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C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F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1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4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7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F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B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70F18E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1A3A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10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CB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27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B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28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8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6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4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-408.0</w:t>
            </w:r>
            <w:r>
              <w:rPr>
                <w:rFonts w:ascii="宋体" w:hAnsi="宋体"/>
                <w:sz w:val="18"/>
                <w:szCs w:val="18"/>
              </w:rPr>
              <w:br/>
              <w:t>-408.0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2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B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6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EB27E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FF0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BC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2B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68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BB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8B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D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E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D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D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/>
              <w:t>-0.54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0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8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4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5314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72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28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2591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16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9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D1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C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0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4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2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4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3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9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2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</w:tr>
      <w:tr w:rsidR="0010346A" w:rsidRPr="001F2AC7" w14:paraId="458179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69F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AA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76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2E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8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F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9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E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7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C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B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A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8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</w:tr>
      <w:tr w:rsidR="0010346A" w:rsidRPr="001F2AC7" w14:paraId="08E56D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CC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F1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A4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89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D0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3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4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6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0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2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6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C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C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</w:tr>
      <w:tr w:rsidR="0010346A" w:rsidRPr="001F2AC7" w14:paraId="7F0B1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8E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19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4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63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23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6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6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8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D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B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3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</w:tr>
      <w:tr w:rsidR="0010346A" w:rsidRPr="001F2AC7" w14:paraId="226A27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5B8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95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B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7E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C2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5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4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3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C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4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9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</w:tr>
      <w:tr w:rsidR="0010346A" w:rsidRPr="001F2AC7" w14:paraId="2A9842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F71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9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86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C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BD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E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C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F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C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7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0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D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8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</w:tr>
    </w:tbl>
    <w:p w14:paraId="2E4E1131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6F16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F64A4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8BAE6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F6D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03F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6BA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2E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EF5C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B891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B35F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E515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AE2E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387B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EA48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04E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DCC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97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5FE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55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5BF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8F3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59E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151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2D04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7E58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277C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3CD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28E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B5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C1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19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C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B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00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F8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A1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BCADD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110E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6D5E6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CED32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A9C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95A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8F8E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BEA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82E0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D9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0BE3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11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C0FE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10E1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9CF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9FF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2EB0C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0A5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2285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672F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8F2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123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12EC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7FB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1F0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16B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168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07A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E11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9ED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926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291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376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344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097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F3C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629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42A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0F0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687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71F31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44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D72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FB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EB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CD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66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3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8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3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8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9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4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D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EF2196" w14:paraId="421453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4C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DD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7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6B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4E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39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7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2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0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6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9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F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3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7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EF2196" w14:paraId="7D66A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66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058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F=34.44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49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54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85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FC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2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7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0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6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F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F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5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EF2196" w14:paraId="3BAE84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C6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CD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F=24.06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48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7E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34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30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3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E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4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5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2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1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D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EF2196" w14:paraId="679462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2F3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BBE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26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78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7A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B9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2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6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4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A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0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F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0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3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EF2196" w14:paraId="6C8003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4F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FC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01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04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66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76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4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/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F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B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0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8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1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-32.7</w:t>
            </w:r>
          </w:p>
        </w:tc>
      </w:tr>
      <w:tr w:rsidR="00EF2196" w14:paraId="658007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05F9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43C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2C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2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AA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9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0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0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6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5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605.5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2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540.2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B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2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</w:tr>
      <w:tr w:rsidR="00EF2196" w14:paraId="59CC81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4E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2B1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6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4C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CC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2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8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A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9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D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2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C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1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4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2D87B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E3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37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F=68.68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23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-45.2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0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B6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63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1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C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B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6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1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-40.3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9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2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 w:rsidR="00EF2196" w14:paraId="3A8FA3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9B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53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5C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5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D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B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2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4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3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8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A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0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6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</w:tr>
      <w:tr w:rsidR="00EF2196" w14:paraId="7AE95A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914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F6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11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1738.8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87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1778.7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F5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1818.7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C1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1838.7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F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F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C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0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1918.6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8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1439.0</w:t>
            </w:r>
            <w:r>
              <w:rPr>
                <w:rFonts w:ascii="宋体" w:hAnsi="宋体"/>
                <w:sz w:val="18"/>
                <w:szCs w:val="18"/>
              </w:rPr>
              <w:br/>
              <w:t>1918.6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3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1538.9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C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1638.8</w:t>
            </w:r>
            <w:r>
              <w:rPr>
                <w:rFonts w:ascii="宋体" w:hAnsi="宋体"/>
                <w:sz w:val="18"/>
                <w:szCs w:val="18"/>
              </w:rPr>
              <w:br/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6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1698.8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</w:tr>
      <w:tr w:rsidR="00EF2196" w14:paraId="42031A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3C7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8A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A3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5972.9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D1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6012.9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1F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6052.8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3B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6072.8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6092.8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4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6112.8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E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6132.8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E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5293.4</w:t>
            </w:r>
            <w:r>
              <w:rPr>
                <w:rFonts w:ascii="宋体" w:hAnsi="宋体"/>
                <w:sz w:val="18"/>
                <w:szCs w:val="18"/>
              </w:rPr>
              <w:br/>
              <w:t>6152.8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5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5673.1</w:t>
            </w:r>
            <w:r>
              <w:rPr>
                <w:rFonts w:ascii="宋体" w:hAnsi="宋体"/>
                <w:sz w:val="18"/>
                <w:szCs w:val="18"/>
              </w:rPr>
              <w:br/>
              <w:t>6152.8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7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5773.0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9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5873.0</w:t>
            </w:r>
            <w:r>
              <w:rPr>
                <w:rFonts w:ascii="宋体" w:hAnsi="宋体"/>
                <w:sz w:val="18"/>
                <w:szCs w:val="18"/>
              </w:rPr>
              <w:br/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B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5932.9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</w:tr>
      <w:tr w:rsidR="00EF2196" w14:paraId="326F16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7D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FE5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B2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B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6C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49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C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9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0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A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8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1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7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7F9D40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C5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BE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74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BA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17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C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0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4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4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D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7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C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2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DA3AE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D08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B5F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E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0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62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BA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F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3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0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1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D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9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6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BBC8E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C9C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06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39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84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2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BB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3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F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7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7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E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3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C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D9DB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632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2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B1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4919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0F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09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1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4952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9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9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6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/>
              <w:t>5025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8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F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E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4926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</w:tr>
      <w:tr w:rsidR="0010346A" w:rsidRPr="001F2AC7" w14:paraId="0F7AA4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C5EA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E6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2355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5C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27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0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7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A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E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6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6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4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5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8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</w:tr>
      <w:tr w:rsidR="0010346A" w:rsidRPr="001F2AC7" w14:paraId="57BDD1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53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3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89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EB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5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3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4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8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E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B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A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4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</w:tr>
      <w:tr w:rsidR="0010346A" w:rsidRPr="001F2AC7" w14:paraId="5D1301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EB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8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C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6763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C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6801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16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6801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2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6795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F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F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6910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5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6374</w:t>
            </w:r>
            <w:r>
              <w:rPr>
                <w:rFonts w:ascii="宋体" w:hAnsi="宋体"/>
                <w:sz w:val="18"/>
                <w:szCs w:val="18"/>
              </w:rPr>
              <w:br/>
              <w:t>6869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A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</w:t>
            </w:r>
            <w:r>
              <w:rPr>
                <w:rFonts w:ascii="宋体" w:hAnsi="宋体"/>
                <w:sz w:val="18"/>
                <w:szCs w:val="18"/>
              </w:rPr>
              <w:br/>
              <w:t>6868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C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C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6799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0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6769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</w:tr>
      <w:tr w:rsidR="0010346A" w:rsidRPr="001F2AC7" w14:paraId="7CD470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2E0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A9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F9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DC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8F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5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C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D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F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2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7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6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D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</w:tr>
      <w:tr w:rsidR="0010346A" w:rsidRPr="001F2AC7" w14:paraId="58E61C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92C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A5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8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9E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28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A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5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B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8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4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F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D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</w:tr>
    </w:tbl>
    <w:p w14:paraId="0EDEE616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2957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2DA03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67A5F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55A0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0511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267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963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D2FF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A3AF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7E66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AA0C5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002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889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1905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254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C2B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8A5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C0D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7A9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E37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60F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6DC7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8447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041E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A749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CB11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A0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EE0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1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F5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20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02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43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8D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2D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08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48978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1C86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5D621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72E36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D641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661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E565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E05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D29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10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C00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3D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105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007A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256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22F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C78C4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D1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20C2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B03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5DA4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2FB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3C7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0307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2E0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517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94A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79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DC5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2E1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6AA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737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6FB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C71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D38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389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659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3CB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2A0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2CA6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0797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85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619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F=49.97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0A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32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1A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17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7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0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3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F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7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D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0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3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</w:tr>
      <w:tr w:rsidR="00EF2196" w14:paraId="21ADBC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5E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338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F=31.01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57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77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4D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14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C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4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5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9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B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EF2196" w14:paraId="056A53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3D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96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B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D1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86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1A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7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2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5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0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1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8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D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F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EF2196" w14:paraId="0E0CBB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C1A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80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3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E9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E3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27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0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9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5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F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B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3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5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</w:tr>
      <w:tr w:rsidR="00EF2196" w14:paraId="73F84F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63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C3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0F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C5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F1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-15.5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DA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-16.2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7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3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D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8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D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7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1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A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</w:tr>
      <w:tr w:rsidR="00EF2196" w14:paraId="2FF9C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0D0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CD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1F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E5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B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16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5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F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8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8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9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1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2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4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EF2196" w14:paraId="6C81A8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85F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B71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5C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-97.7</w:t>
            </w:r>
            <w:r>
              <w:rPr>
                <w:rFonts w:ascii="宋体" w:hAnsi="宋体"/>
                <w:sz w:val="18"/>
                <w:szCs w:val="18"/>
              </w:rPr>
              <w:br/>
              <w:t>-19.8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84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-108.3</w:t>
            </w:r>
            <w:r>
              <w:rPr>
                <w:rFonts w:ascii="宋体" w:hAnsi="宋体"/>
                <w:sz w:val="18"/>
                <w:szCs w:val="18"/>
              </w:rPr>
              <w:br/>
              <w:t>-10.4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40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-111.8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0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0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/>
              <w:t>-16.3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D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1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-115.3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/>
              <w:t>-50.5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5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3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-63.5</w:t>
            </w:r>
            <w:r>
              <w:rPr>
                <w:rFonts w:ascii="宋体" w:hAnsi="宋体"/>
                <w:sz w:val="18"/>
                <w:szCs w:val="18"/>
              </w:rPr>
              <w:br/>
              <w:t>-78.8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A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-87.0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-94.1</w:t>
            </w:r>
          </w:p>
        </w:tc>
      </w:tr>
      <w:tr w:rsidR="00EF2196" w14:paraId="30F375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1CA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D5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36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6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64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493.6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B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8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D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3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1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5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C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3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B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</w:tr>
      <w:tr w:rsidR="00EF2196" w14:paraId="68F0DC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8EF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B0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F=47.58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4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-31.3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28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8C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5F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8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-21.2</w:t>
            </w:r>
            <w:r>
              <w:rPr>
                <w:rFonts w:ascii="宋体" w:hAnsi="宋体"/>
                <w:sz w:val="18"/>
                <w:szCs w:val="18"/>
              </w:rPr>
              <w:br/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0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5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E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B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EF2196" w14:paraId="625CCC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8E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BA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0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3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F1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A4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9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4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0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E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E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D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5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0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</w:tr>
      <w:tr w:rsidR="00EF2196" w14:paraId="59D62A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183C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EE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FA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1265.1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48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1294.1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2E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1323.2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8F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9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D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1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8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/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B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9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1192.4</w:t>
            </w:r>
            <w:r>
              <w:rPr>
                <w:rFonts w:ascii="宋体" w:hAnsi="宋体"/>
                <w:sz w:val="18"/>
                <w:szCs w:val="18"/>
              </w:rPr>
              <w:br/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2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1236.0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</w:tr>
      <w:tr w:rsidR="00EF2196" w14:paraId="604767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70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C8E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3E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4345.6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2C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4374.7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B1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4403.8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02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4418.3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6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4432.9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F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4447.4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B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4462.0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4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3851.2</w:t>
            </w:r>
            <w:r>
              <w:rPr>
                <w:rFonts w:ascii="宋体" w:hAnsi="宋体"/>
                <w:sz w:val="18"/>
                <w:szCs w:val="18"/>
              </w:rPr>
              <w:br/>
              <w:t>4476.5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1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4127.5</w:t>
            </w:r>
            <w:r>
              <w:rPr>
                <w:rFonts w:ascii="宋体" w:hAnsi="宋体"/>
                <w:sz w:val="18"/>
                <w:szCs w:val="18"/>
              </w:rPr>
              <w:br/>
              <w:t>4476.5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7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4200.2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9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4272.9</w:t>
            </w:r>
            <w:r>
              <w:rPr>
                <w:rFonts w:ascii="宋体" w:hAnsi="宋体"/>
                <w:sz w:val="18"/>
                <w:szCs w:val="18"/>
              </w:rPr>
              <w:br/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2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4316.6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</w:tr>
      <w:tr w:rsidR="00EF2196" w14:paraId="00F741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49E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01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9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F7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20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35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0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1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D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5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7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F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D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2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799ADB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9C6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11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02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6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B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CD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F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A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8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C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6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C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9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2F5049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DCF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5A0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9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19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1A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35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3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8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C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7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4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-1341.2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C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E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7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5763CA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3F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82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5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B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EA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B6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7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0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1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6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-1.78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C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-1.78</w:t>
            </w:r>
            <w:r>
              <w:rPr>
                <w:rFonts w:ascii="宋体" w:hAnsi="宋体"/>
                <w:sz w:val="18"/>
                <w:szCs w:val="18"/>
              </w:rPr>
              <w:br/>
              <w:t>-1.78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8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F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D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EC44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0C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CA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3904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98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3970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68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3961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41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5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9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7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7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8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D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2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F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</w:tr>
      <w:tr w:rsidR="0010346A" w:rsidRPr="001F2AC7" w14:paraId="27D62F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30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82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58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83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A5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D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7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E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7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8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5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4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</w:tr>
      <w:tr w:rsidR="0010346A" w:rsidRPr="001F2AC7" w14:paraId="2051E7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C9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24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C5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99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90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3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4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B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0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4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7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6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/>
              <w:t>2.81</w:t>
            </w:r>
          </w:p>
        </w:tc>
      </w:tr>
      <w:tr w:rsidR="0010346A" w:rsidRPr="001F2AC7" w14:paraId="0594A8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29E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B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6D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5311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FC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5302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CC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5284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C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F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5421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2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5209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3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4805</w:t>
            </w:r>
            <w:r>
              <w:rPr>
                <w:rFonts w:ascii="宋体" w:hAnsi="宋体"/>
                <w:sz w:val="18"/>
                <w:szCs w:val="18"/>
              </w:rPr>
              <w:br/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9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4925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3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0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5163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</w:tr>
      <w:tr w:rsidR="0010346A" w:rsidRPr="001F2AC7" w14:paraId="5BAC4D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B2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33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06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2D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29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9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2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C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B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B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</w:tr>
      <w:tr w:rsidR="0010346A" w:rsidRPr="001F2AC7" w14:paraId="5F0B09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A1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95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82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5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E0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2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E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3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6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0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3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2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  <w:r>
              <w:rPr>
                <w:rFonts w:ascii="宋体" w:hAnsi="宋体"/>
                <w:sz w:val="18"/>
                <w:szCs w:val="18"/>
              </w:rPr>
              <w:br/>
              <w:t>4.60</w:t>
            </w:r>
          </w:p>
        </w:tc>
      </w:tr>
    </w:tbl>
    <w:p w14:paraId="45701C65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D9E73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E379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A7811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0FEB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41E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1A0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7F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40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9921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A6BE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AF5DE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87E4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6617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2C3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E58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72D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235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77B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6B1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AEE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676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F62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A96C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C5BD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B1C4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CA5A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备餐区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666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A4F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89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CA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BA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BB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FB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0A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33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BC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ABB900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049B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BF94C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A658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9222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2E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7472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1CB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97C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AD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176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7A2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547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7AB1D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9725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BB0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330D4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1A7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DB53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A39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0F7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900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B33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35E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8A0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06D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8FF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D48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9BF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717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6DB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B58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0CA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0C1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24A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3D1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CB8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F3E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036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35B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6D69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56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0E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7F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ED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58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3D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8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1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5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0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4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7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F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6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</w:tr>
      <w:tr w:rsidR="00EF2196" w14:paraId="7E2ED2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C66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00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16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3D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48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00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C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E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0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7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7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5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3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B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</w:tr>
      <w:tr w:rsidR="00EF2196" w14:paraId="274DFA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3E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0D2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8B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FF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85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39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1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1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4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7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0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C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9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</w:tr>
      <w:tr w:rsidR="00EF2196" w14:paraId="67424F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0DC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72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15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CC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9C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15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F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-22.9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9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D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7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D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1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9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3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</w:tr>
      <w:tr w:rsidR="00EF2196" w14:paraId="1DC45A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F8B0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C0E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F=51.84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C2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4451.7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C2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2640.9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F9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2577.9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4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2438.4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E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2263.7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5106.4</w:t>
            </w:r>
            <w:r>
              <w:rPr>
                <w:rFonts w:ascii="宋体" w:hAnsi="宋体"/>
                <w:sz w:val="18"/>
                <w:szCs w:val="18"/>
              </w:rPr>
              <w:br/>
              <w:t>2357.5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1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7509.6</w:t>
            </w:r>
            <w:r>
              <w:rPr>
                <w:rFonts w:ascii="宋体" w:hAnsi="宋体"/>
                <w:sz w:val="18"/>
                <w:szCs w:val="18"/>
              </w:rPr>
              <w:br/>
              <w:t>1247.9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5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8488.3</w:t>
            </w:r>
            <w:r>
              <w:rPr>
                <w:rFonts w:ascii="宋体" w:hAnsi="宋体"/>
                <w:sz w:val="18"/>
                <w:szCs w:val="18"/>
              </w:rPr>
              <w:br/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7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8474.7</w:t>
            </w:r>
            <w:r>
              <w:rPr>
                <w:rFonts w:ascii="宋体" w:hAnsi="宋体"/>
                <w:sz w:val="18"/>
                <w:szCs w:val="18"/>
              </w:rPr>
              <w:br/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5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7419.9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5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5670.5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</w:tr>
      <w:tr w:rsidR="00EF2196" w14:paraId="6BF03E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C46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E9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CF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-390.6</w:t>
            </w:r>
            <w:r>
              <w:rPr>
                <w:rFonts w:ascii="宋体" w:hAnsi="宋体"/>
                <w:sz w:val="18"/>
                <w:szCs w:val="18"/>
              </w:rPr>
              <w:br/>
              <w:t>-79.4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04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-433.1</w:t>
            </w:r>
            <w:r>
              <w:rPr>
                <w:rFonts w:ascii="宋体" w:hAnsi="宋体"/>
                <w:sz w:val="18"/>
                <w:szCs w:val="18"/>
              </w:rPr>
              <w:br/>
              <w:t>-41.7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06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-447.2</w:t>
            </w:r>
            <w:r>
              <w:rPr>
                <w:rFonts w:ascii="宋体" w:hAnsi="宋体"/>
                <w:sz w:val="18"/>
                <w:szCs w:val="18"/>
              </w:rPr>
              <w:br/>
              <w:t>-22.8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00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-466.1</w:t>
            </w:r>
            <w:r>
              <w:rPr>
                <w:rFonts w:ascii="宋体" w:hAnsi="宋体"/>
                <w:sz w:val="18"/>
                <w:szCs w:val="18"/>
              </w:rPr>
              <w:br/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3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-480.2</w:t>
            </w:r>
            <w:r>
              <w:rPr>
                <w:rFonts w:ascii="宋体" w:hAnsi="宋体"/>
                <w:sz w:val="18"/>
                <w:szCs w:val="18"/>
              </w:rPr>
              <w:br/>
              <w:t>-65.2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1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-489.6</w:t>
            </w:r>
            <w:r>
              <w:rPr>
                <w:rFonts w:ascii="宋体" w:hAnsi="宋体"/>
                <w:sz w:val="18"/>
                <w:szCs w:val="18"/>
              </w:rPr>
              <w:br/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9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-461.3</w:t>
            </w:r>
            <w:r>
              <w:rPr>
                <w:rFonts w:ascii="宋体" w:hAnsi="宋体"/>
                <w:sz w:val="18"/>
                <w:szCs w:val="18"/>
              </w:rPr>
              <w:br/>
              <w:t>-136.0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7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-400.0</w:t>
            </w:r>
            <w:r>
              <w:rPr>
                <w:rFonts w:ascii="宋体" w:hAnsi="宋体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A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-324.6</w:t>
            </w:r>
            <w:r>
              <w:rPr>
                <w:rFonts w:ascii="宋体" w:hAnsi="宋体"/>
                <w:sz w:val="18"/>
                <w:szCs w:val="18"/>
              </w:rPr>
              <w:br/>
              <w:t>-268.0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4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-253.9</w:t>
            </w:r>
            <w:r>
              <w:rPr>
                <w:rFonts w:ascii="宋体" w:hAnsi="宋体"/>
                <w:sz w:val="18"/>
                <w:szCs w:val="18"/>
              </w:rPr>
              <w:br/>
              <w:t>-315.2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3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-192.6</w:t>
            </w:r>
            <w:r>
              <w:rPr>
                <w:rFonts w:ascii="宋体" w:hAnsi="宋体"/>
                <w:sz w:val="18"/>
                <w:szCs w:val="18"/>
              </w:rPr>
              <w:br/>
              <w:t>-348.2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2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/>
              <w:t>-376.5</w:t>
            </w:r>
          </w:p>
        </w:tc>
      </w:tr>
      <w:tr w:rsidR="00EF2196" w14:paraId="32E555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1A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76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FB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855.8</w:t>
            </w:r>
            <w:r>
              <w:rPr>
                <w:rFonts w:ascii="宋体" w:hAnsi="宋体"/>
                <w:sz w:val="18"/>
                <w:szCs w:val="18"/>
              </w:rPr>
              <w:br/>
              <w:t>4531.1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99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770.2</w:t>
            </w:r>
            <w:r>
              <w:rPr>
                <w:rFonts w:ascii="宋体" w:hAnsi="宋体"/>
                <w:sz w:val="18"/>
                <w:szCs w:val="18"/>
              </w:rPr>
              <w:br/>
              <w:t>2682.5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2C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2600.7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C5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/>
              <w:t>2465.9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F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561.5</w:t>
            </w:r>
            <w:r>
              <w:rPr>
                <w:rFonts w:ascii="宋体" w:hAnsi="宋体"/>
                <w:sz w:val="18"/>
                <w:szCs w:val="18"/>
              </w:rPr>
              <w:br/>
              <w:t>2329.0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B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2437.9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2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5567.8</w:t>
            </w:r>
            <w:r>
              <w:rPr>
                <w:rFonts w:ascii="宋体" w:hAnsi="宋体"/>
                <w:sz w:val="18"/>
                <w:szCs w:val="18"/>
              </w:rPr>
              <w:br/>
              <w:t>2493.5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9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7909.7</w:t>
            </w:r>
            <w:r>
              <w:rPr>
                <w:rFonts w:ascii="宋体" w:hAnsi="宋体"/>
                <w:sz w:val="18"/>
                <w:szCs w:val="18"/>
              </w:rPr>
              <w:br/>
              <w:t>1449.9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9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8812.9</w:t>
            </w:r>
            <w:r>
              <w:rPr>
                <w:rFonts w:ascii="宋体" w:hAnsi="宋体"/>
                <w:sz w:val="18"/>
                <w:szCs w:val="18"/>
              </w:rPr>
              <w:br/>
              <w:t>1304.9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1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8728.5</w:t>
            </w:r>
            <w:r>
              <w:rPr>
                <w:rFonts w:ascii="宋体" w:hAnsi="宋体"/>
                <w:sz w:val="18"/>
                <w:szCs w:val="18"/>
              </w:rPr>
              <w:br/>
              <w:t>1174.4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8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7612.4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E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5801.8</w:t>
            </w:r>
            <w:r>
              <w:rPr>
                <w:rFonts w:ascii="宋体" w:hAnsi="宋体"/>
                <w:sz w:val="18"/>
                <w:szCs w:val="18"/>
              </w:rPr>
              <w:br/>
              <w:t>951.3</w:t>
            </w:r>
          </w:p>
        </w:tc>
      </w:tr>
      <w:tr w:rsidR="00EF2196" w14:paraId="24B099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E6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0F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06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-59.2</w:t>
            </w:r>
            <w:r>
              <w:rPr>
                <w:rFonts w:ascii="宋体" w:hAnsi="宋体"/>
                <w:sz w:val="18"/>
                <w:szCs w:val="18"/>
              </w:rPr>
              <w:br/>
              <w:t>-12.0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B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6F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EC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F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4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-74.2</w:t>
            </w:r>
            <w:r>
              <w:rPr>
                <w:rFonts w:ascii="宋体" w:hAnsi="宋体"/>
                <w:sz w:val="18"/>
                <w:szCs w:val="18"/>
              </w:rPr>
              <w:br/>
              <w:t>-12.7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6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-69.9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6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  <w:t>-30.6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C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0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0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8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-57.0</w:t>
            </w:r>
          </w:p>
        </w:tc>
      </w:tr>
      <w:tr w:rsidR="00EF2196" w14:paraId="3347A0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A0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04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0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8F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FA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16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3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4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D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3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A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B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A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</w:tr>
      <w:tr w:rsidR="00EF2196" w14:paraId="55DD21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DF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65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0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F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F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4C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0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4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9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E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6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4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4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</w:tr>
      <w:tr w:rsidR="00EF2196" w14:paraId="3F53C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14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94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BE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-8.4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A8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A1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15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7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6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5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F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4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4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F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EF2196" w14:paraId="746CDC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954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D2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0B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1217.7</w:t>
            </w:r>
            <w:r>
              <w:rPr>
                <w:rFonts w:ascii="宋体" w:hAnsi="宋体"/>
                <w:sz w:val="18"/>
                <w:szCs w:val="18"/>
              </w:rPr>
              <w:br/>
              <w:t>2435.4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7E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1025.4</w:t>
            </w:r>
            <w:r>
              <w:rPr>
                <w:rFonts w:ascii="宋体" w:hAnsi="宋体"/>
                <w:sz w:val="18"/>
                <w:szCs w:val="18"/>
              </w:rPr>
              <w:br/>
              <w:t>2531.5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1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/>
              <w:t>2627.7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C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/>
              <w:t>2691.7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3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/>
              <w:t>2755.8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/>
              <w:t>2819.9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8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/>
              <w:t>2852.0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D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/>
              <w:t>2916.1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D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1666.3</w:t>
            </w:r>
            <w:r>
              <w:rPr>
                <w:rFonts w:ascii="宋体" w:hAnsi="宋体"/>
                <w:sz w:val="18"/>
                <w:szCs w:val="18"/>
              </w:rPr>
              <w:br/>
              <w:t>2948.1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6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1954.7</w:t>
            </w:r>
            <w:r>
              <w:rPr>
                <w:rFonts w:ascii="宋体" w:hAnsi="宋体"/>
                <w:sz w:val="18"/>
                <w:szCs w:val="18"/>
              </w:rPr>
              <w:br/>
              <w:t>2147.0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F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2147.0</w:t>
            </w:r>
            <w:r>
              <w:rPr>
                <w:rFonts w:ascii="宋体" w:hAnsi="宋体"/>
                <w:sz w:val="18"/>
                <w:szCs w:val="18"/>
              </w:rPr>
              <w:br/>
              <w:t>1730.4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4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2307.2</w:t>
            </w:r>
            <w:r>
              <w:rPr>
                <w:rFonts w:ascii="宋体" w:hAnsi="宋体"/>
                <w:sz w:val="18"/>
                <w:szCs w:val="18"/>
              </w:rPr>
              <w:br/>
              <w:t>1442.0</w:t>
            </w:r>
          </w:p>
        </w:tc>
      </w:tr>
      <w:tr w:rsidR="00EF2196" w14:paraId="62F380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AFD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7D7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7D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C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B1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9A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D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D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2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B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1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2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E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C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1972.0</w:t>
            </w:r>
            <w:r>
              <w:rPr>
                <w:rFonts w:ascii="宋体" w:hAnsi="宋体"/>
                <w:sz w:val="18"/>
                <w:szCs w:val="18"/>
              </w:rPr>
              <w:br/>
              <w:t>1972.0</w:t>
            </w:r>
          </w:p>
        </w:tc>
      </w:tr>
      <w:tr w:rsidR="00EF2196" w14:paraId="243B31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98E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76A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21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3131.7</w:t>
            </w:r>
            <w:r>
              <w:rPr>
                <w:rFonts w:ascii="宋体" w:hAnsi="宋体"/>
                <w:sz w:val="18"/>
                <w:szCs w:val="18"/>
              </w:rPr>
              <w:br/>
              <w:t>12974.4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C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2535.2</w:t>
            </w:r>
            <w:r>
              <w:rPr>
                <w:rFonts w:ascii="宋体" w:hAnsi="宋体"/>
                <w:sz w:val="18"/>
                <w:szCs w:val="18"/>
              </w:rPr>
              <w:br/>
              <w:t>13272.6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E5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2087.8</w:t>
            </w:r>
            <w:r>
              <w:rPr>
                <w:rFonts w:ascii="宋体" w:hAnsi="宋体"/>
                <w:sz w:val="18"/>
                <w:szCs w:val="18"/>
              </w:rPr>
              <w:br/>
              <w:t>13570.9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E7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1789.6</w:t>
            </w:r>
            <w:r>
              <w:rPr>
                <w:rFonts w:ascii="宋体" w:hAnsi="宋体"/>
                <w:sz w:val="18"/>
                <w:szCs w:val="18"/>
              </w:rPr>
              <w:br/>
              <w:t>13720.0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0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1491.3</w:t>
            </w:r>
            <w:r>
              <w:rPr>
                <w:rFonts w:ascii="宋体" w:hAnsi="宋体"/>
                <w:sz w:val="18"/>
                <w:szCs w:val="18"/>
              </w:rPr>
              <w:br/>
              <w:t>13869.2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9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1342.2</w:t>
            </w:r>
            <w:r>
              <w:rPr>
                <w:rFonts w:ascii="宋体" w:hAnsi="宋体"/>
                <w:sz w:val="18"/>
                <w:szCs w:val="18"/>
              </w:rPr>
              <w:br/>
              <w:t>14018.3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1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1193.0</w:t>
            </w:r>
            <w:r>
              <w:rPr>
                <w:rFonts w:ascii="宋体" w:hAnsi="宋体"/>
                <w:sz w:val="18"/>
                <w:szCs w:val="18"/>
              </w:rPr>
              <w:br/>
              <w:t>14167.4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A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7903.9</w:t>
            </w:r>
            <w:r>
              <w:rPr>
                <w:rFonts w:ascii="宋体" w:hAnsi="宋体"/>
                <w:sz w:val="18"/>
                <w:szCs w:val="18"/>
              </w:rPr>
              <w:br/>
              <w:t>14316.5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6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10737.4</w:t>
            </w:r>
            <w:r>
              <w:rPr>
                <w:rFonts w:ascii="宋体" w:hAnsi="宋体"/>
                <w:sz w:val="18"/>
                <w:szCs w:val="18"/>
              </w:rPr>
              <w:br/>
              <w:t>14316.5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1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11483.1</w:t>
            </w:r>
            <w:r>
              <w:rPr>
                <w:rFonts w:ascii="宋体" w:hAnsi="宋体"/>
                <w:sz w:val="18"/>
                <w:szCs w:val="18"/>
              </w:rPr>
              <w:br/>
              <w:t>7456.5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5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12228.7</w:t>
            </w:r>
            <w:r>
              <w:rPr>
                <w:rFonts w:ascii="宋体" w:hAnsi="宋体"/>
                <w:sz w:val="18"/>
                <w:szCs w:val="18"/>
              </w:rPr>
              <w:br/>
              <w:t>4473.9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1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12676.1</w:t>
            </w:r>
            <w:r>
              <w:rPr>
                <w:rFonts w:ascii="宋体" w:hAnsi="宋体"/>
                <w:sz w:val="18"/>
                <w:szCs w:val="18"/>
              </w:rPr>
              <w:br/>
              <w:t>3728.3</w:t>
            </w:r>
          </w:p>
        </w:tc>
      </w:tr>
      <w:tr w:rsidR="00EF2196" w14:paraId="6ED995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0A9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DB22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0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3131.7</w:t>
            </w:r>
            <w:r>
              <w:rPr>
                <w:rFonts w:ascii="宋体" w:hAnsi="宋体"/>
                <w:sz w:val="18"/>
                <w:szCs w:val="18"/>
              </w:rPr>
              <w:br/>
              <w:t>31042.6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B8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2535.2</w:t>
            </w:r>
            <w:r>
              <w:rPr>
                <w:rFonts w:ascii="宋体" w:hAnsi="宋体"/>
                <w:sz w:val="18"/>
                <w:szCs w:val="18"/>
              </w:rPr>
              <w:br/>
              <w:t>31340.9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96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2087.8</w:t>
            </w:r>
            <w:r>
              <w:rPr>
                <w:rFonts w:ascii="宋体" w:hAnsi="宋体"/>
                <w:sz w:val="18"/>
                <w:szCs w:val="18"/>
              </w:rPr>
              <w:br/>
              <w:t>31639.1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1E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1789.6</w:t>
            </w:r>
            <w:r>
              <w:rPr>
                <w:rFonts w:ascii="宋体" w:hAnsi="宋体"/>
                <w:sz w:val="18"/>
                <w:szCs w:val="18"/>
              </w:rPr>
              <w:br/>
              <w:t>31788.3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1491.3</w:t>
            </w:r>
            <w:r>
              <w:rPr>
                <w:rFonts w:ascii="宋体" w:hAnsi="宋体"/>
                <w:sz w:val="18"/>
                <w:szCs w:val="18"/>
              </w:rPr>
              <w:br/>
              <w:t>31937.4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C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1342.2</w:t>
            </w:r>
            <w:r>
              <w:rPr>
                <w:rFonts w:ascii="宋体" w:hAnsi="宋体"/>
                <w:sz w:val="18"/>
                <w:szCs w:val="18"/>
              </w:rPr>
              <w:br/>
              <w:t>32086.5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C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1193.0</w:t>
            </w:r>
            <w:r>
              <w:rPr>
                <w:rFonts w:ascii="宋体" w:hAnsi="宋体"/>
                <w:sz w:val="18"/>
                <w:szCs w:val="18"/>
              </w:rPr>
              <w:br/>
              <w:t>32235.7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5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25972.2</w:t>
            </w:r>
            <w:r>
              <w:rPr>
                <w:rFonts w:ascii="宋体" w:hAnsi="宋体"/>
                <w:sz w:val="18"/>
                <w:szCs w:val="18"/>
              </w:rPr>
              <w:br/>
              <w:t>32384.8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F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28805.6</w:t>
            </w:r>
            <w:r>
              <w:rPr>
                <w:rFonts w:ascii="宋体" w:hAnsi="宋体"/>
                <w:sz w:val="18"/>
                <w:szCs w:val="18"/>
              </w:rPr>
              <w:br/>
              <w:t>32384.8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2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29551.3</w:t>
            </w:r>
            <w:r>
              <w:rPr>
                <w:rFonts w:ascii="宋体" w:hAnsi="宋体"/>
                <w:sz w:val="18"/>
                <w:szCs w:val="18"/>
              </w:rPr>
              <w:br/>
              <w:t>7456.5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30297.0</w:t>
            </w:r>
            <w:r>
              <w:rPr>
                <w:rFonts w:ascii="宋体" w:hAnsi="宋体"/>
                <w:sz w:val="18"/>
                <w:szCs w:val="18"/>
              </w:rPr>
              <w:br/>
              <w:t>4473.9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D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30744.3</w:t>
            </w:r>
            <w:r>
              <w:rPr>
                <w:rFonts w:ascii="宋体" w:hAnsi="宋体"/>
                <w:sz w:val="18"/>
                <w:szCs w:val="18"/>
              </w:rPr>
              <w:br/>
              <w:t>3728.3</w:t>
            </w:r>
          </w:p>
        </w:tc>
      </w:tr>
      <w:tr w:rsidR="00EF2196" w14:paraId="2826AF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39D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53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3C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37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2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5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6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A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C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8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5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0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1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1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57942C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72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45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32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CC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84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43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6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0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C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-746.1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D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-746.1</w:t>
            </w:r>
            <w:r>
              <w:rPr>
                <w:rFonts w:ascii="宋体" w:hAnsi="宋体"/>
                <w:sz w:val="18"/>
                <w:szCs w:val="18"/>
              </w:rPr>
              <w:br/>
              <w:t>-746.1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5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C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9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5C1ECD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85B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D2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65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28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AF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DF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7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F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3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F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-13232.6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C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-13232.6</w:t>
            </w:r>
            <w:r>
              <w:rPr>
                <w:rFonts w:ascii="宋体" w:hAnsi="宋体"/>
                <w:sz w:val="18"/>
                <w:szCs w:val="18"/>
              </w:rPr>
              <w:br/>
              <w:t>-13232.6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C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29F18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A62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387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C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B4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9C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E6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5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5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-17.61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B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-17.61</w:t>
            </w:r>
            <w:r>
              <w:rPr>
                <w:rFonts w:ascii="宋体" w:hAnsi="宋体"/>
                <w:sz w:val="18"/>
                <w:szCs w:val="18"/>
              </w:rPr>
              <w:br/>
              <w:t>-17.61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A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0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D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8AFD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419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5F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</w:t>
            </w:r>
            <w:r>
              <w:rPr>
                <w:rFonts w:ascii="宋体" w:hAnsi="宋体"/>
                <w:sz w:val="18"/>
                <w:szCs w:val="18"/>
              </w:rPr>
              <w:br/>
              <w:t>26645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9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  <w:t>25231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B0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</w:t>
            </w:r>
            <w:r>
              <w:rPr>
                <w:rFonts w:ascii="宋体" w:hAnsi="宋体"/>
                <w:sz w:val="18"/>
                <w:szCs w:val="18"/>
              </w:rPr>
              <w:br/>
              <w:t>25561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B4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/>
              <w:t>25627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5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25656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4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25956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6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8786</w:t>
            </w:r>
            <w:r>
              <w:rPr>
                <w:rFonts w:ascii="宋体" w:hAnsi="宋体"/>
                <w:sz w:val="18"/>
                <w:szCs w:val="18"/>
              </w:rPr>
              <w:br/>
              <w:t>26296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0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23479</w:t>
            </w:r>
            <w:r>
              <w:rPr>
                <w:rFonts w:ascii="宋体" w:hAnsi="宋体"/>
                <w:sz w:val="18"/>
                <w:szCs w:val="18"/>
              </w:rPr>
              <w:br/>
              <w:t>25462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9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D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28693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2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28576</w:t>
            </w:r>
            <w:r>
              <w:rPr>
                <w:rFonts w:ascii="宋体" w:hAnsi="宋体"/>
                <w:sz w:val="18"/>
                <w:szCs w:val="18"/>
              </w:rPr>
              <w:br/>
              <w:t>9048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9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27436</w:t>
            </w:r>
            <w:r>
              <w:rPr>
                <w:rFonts w:ascii="宋体" w:hAnsi="宋体"/>
                <w:sz w:val="18"/>
                <w:szCs w:val="18"/>
              </w:rPr>
              <w:br/>
              <w:t>7842</w:t>
            </w:r>
          </w:p>
        </w:tc>
      </w:tr>
      <w:tr w:rsidR="0010346A" w:rsidRPr="001F2AC7" w14:paraId="1B44A0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79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85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</w:t>
            </w:r>
            <w:r>
              <w:rPr>
                <w:rFonts w:ascii="宋体" w:hAnsi="宋体"/>
                <w:sz w:val="18"/>
                <w:szCs w:val="18"/>
              </w:rPr>
              <w:br/>
              <w:t>21063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96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  <w:t>19649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82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</w:t>
            </w:r>
            <w:r>
              <w:rPr>
                <w:rFonts w:ascii="宋体" w:hAnsi="宋体"/>
                <w:sz w:val="18"/>
                <w:szCs w:val="18"/>
              </w:rPr>
              <w:br/>
              <w:t>19979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4A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/>
              <w:t>20046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4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20074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F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20374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8786</w:t>
            </w:r>
            <w:r>
              <w:rPr>
                <w:rFonts w:ascii="宋体" w:hAnsi="宋体"/>
                <w:sz w:val="18"/>
                <w:szCs w:val="18"/>
              </w:rPr>
              <w:br/>
              <w:t>20714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C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17897</w:t>
            </w:r>
            <w:r>
              <w:rPr>
                <w:rFonts w:ascii="宋体" w:hAnsi="宋体"/>
                <w:sz w:val="18"/>
                <w:szCs w:val="18"/>
              </w:rPr>
              <w:br/>
              <w:t>19881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2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22091</w:t>
            </w:r>
            <w:r>
              <w:rPr>
                <w:rFonts w:ascii="宋体" w:hAnsi="宋体"/>
                <w:sz w:val="18"/>
                <w:szCs w:val="18"/>
              </w:rPr>
              <w:br/>
              <w:t>19719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7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23111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9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22994</w:t>
            </w:r>
            <w:r>
              <w:rPr>
                <w:rFonts w:ascii="宋体" w:hAnsi="宋体"/>
                <w:sz w:val="18"/>
                <w:szCs w:val="18"/>
              </w:rPr>
              <w:br/>
              <w:t>9048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4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21854</w:t>
            </w:r>
            <w:r>
              <w:rPr>
                <w:rFonts w:ascii="宋体" w:hAnsi="宋体"/>
                <w:sz w:val="18"/>
                <w:szCs w:val="18"/>
              </w:rPr>
              <w:br/>
              <w:t>7842</w:t>
            </w:r>
          </w:p>
        </w:tc>
      </w:tr>
      <w:tr w:rsidR="0010346A" w:rsidRPr="001F2AC7" w14:paraId="21E510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204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BD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DB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9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7A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B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D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1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6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8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9.26</w:t>
            </w:r>
            <w:r>
              <w:rPr>
                <w:rFonts w:ascii="宋体" w:hAnsi="宋体"/>
                <w:sz w:val="18"/>
                <w:szCs w:val="18"/>
              </w:rPr>
              <w:br/>
              <w:t>9.26</w:t>
            </w:r>
          </w:p>
        </w:tc>
      </w:tr>
      <w:tr w:rsidR="0010346A" w:rsidRPr="001F2AC7" w14:paraId="7A4501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8C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4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</w:t>
            </w:r>
            <w:r>
              <w:rPr>
                <w:rFonts w:ascii="宋体" w:hAnsi="宋体"/>
                <w:sz w:val="18"/>
                <w:szCs w:val="18"/>
              </w:rPr>
              <w:br/>
              <w:t>39878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49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  <w:t>38463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D9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</w:t>
            </w:r>
            <w:r>
              <w:rPr>
                <w:rFonts w:ascii="宋体" w:hAnsi="宋体"/>
                <w:sz w:val="18"/>
                <w:szCs w:val="18"/>
              </w:rPr>
              <w:br/>
              <w:t>38793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0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/>
              <w:t>38860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7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38888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9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39188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8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8786</w:t>
            </w:r>
            <w:r>
              <w:rPr>
                <w:rFonts w:ascii="宋体" w:hAnsi="宋体"/>
                <w:sz w:val="18"/>
                <w:szCs w:val="18"/>
              </w:rPr>
              <w:br/>
              <w:t>39529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B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36711</w:t>
            </w:r>
            <w:r>
              <w:rPr>
                <w:rFonts w:ascii="宋体" w:hAnsi="宋体"/>
                <w:sz w:val="18"/>
                <w:szCs w:val="18"/>
              </w:rPr>
              <w:br/>
              <w:t>38695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2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40905</w:t>
            </w:r>
            <w:r>
              <w:rPr>
                <w:rFonts w:ascii="宋体" w:hAnsi="宋体"/>
                <w:sz w:val="18"/>
                <w:szCs w:val="18"/>
              </w:rPr>
              <w:br/>
              <w:t>38533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5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41925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6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41809</w:t>
            </w:r>
            <w:r>
              <w:rPr>
                <w:rFonts w:ascii="宋体" w:hAnsi="宋体"/>
                <w:sz w:val="18"/>
                <w:szCs w:val="18"/>
              </w:rPr>
              <w:br/>
              <w:t>9048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2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40668</w:t>
            </w:r>
            <w:r>
              <w:rPr>
                <w:rFonts w:ascii="宋体" w:hAnsi="宋体"/>
                <w:sz w:val="18"/>
                <w:szCs w:val="18"/>
              </w:rPr>
              <w:br/>
              <w:t>7842</w:t>
            </w:r>
          </w:p>
        </w:tc>
      </w:tr>
      <w:tr w:rsidR="0010346A" w:rsidRPr="001F2AC7" w14:paraId="485D67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59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B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</w:t>
            </w:r>
            <w:r>
              <w:rPr>
                <w:rFonts w:ascii="宋体" w:hAnsi="宋体"/>
                <w:sz w:val="18"/>
                <w:szCs w:val="18"/>
              </w:rPr>
              <w:br/>
              <w:t>21809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D6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F3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</w:t>
            </w:r>
            <w:r>
              <w:rPr>
                <w:rFonts w:ascii="宋体" w:hAnsi="宋体"/>
                <w:sz w:val="18"/>
                <w:szCs w:val="18"/>
              </w:rPr>
              <w:br/>
              <w:t>20725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73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/>
              <w:t>20792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9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20820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A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21120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F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8786</w:t>
            </w:r>
            <w:r>
              <w:rPr>
                <w:rFonts w:ascii="宋体" w:hAnsi="宋体"/>
                <w:sz w:val="18"/>
                <w:szCs w:val="18"/>
              </w:rPr>
              <w:br/>
              <w:t>21460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6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18643</w:t>
            </w:r>
            <w:r>
              <w:rPr>
                <w:rFonts w:ascii="宋体" w:hAnsi="宋体"/>
                <w:sz w:val="18"/>
                <w:szCs w:val="18"/>
              </w:rPr>
              <w:br/>
              <w:t>20627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B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22837</w:t>
            </w:r>
            <w:r>
              <w:rPr>
                <w:rFonts w:ascii="宋体" w:hAnsi="宋体"/>
                <w:sz w:val="18"/>
                <w:szCs w:val="18"/>
              </w:rPr>
              <w:br/>
              <w:t>20465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E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23857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3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23740</w:t>
            </w:r>
            <w:r>
              <w:rPr>
                <w:rFonts w:ascii="宋体" w:hAnsi="宋体"/>
                <w:sz w:val="18"/>
                <w:szCs w:val="18"/>
              </w:rPr>
              <w:br/>
              <w:t>9048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22600</w:t>
            </w:r>
            <w:r>
              <w:rPr>
                <w:rFonts w:ascii="宋体" w:hAnsi="宋体"/>
                <w:sz w:val="18"/>
                <w:szCs w:val="18"/>
              </w:rPr>
              <w:br/>
              <w:t>7842</w:t>
            </w:r>
          </w:p>
        </w:tc>
      </w:tr>
      <w:tr w:rsidR="0010346A" w:rsidRPr="001F2AC7" w14:paraId="7721EC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31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D4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D3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03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E4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9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4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2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0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5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9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A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1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  <w:r>
              <w:rPr>
                <w:rFonts w:ascii="宋体" w:hAnsi="宋体"/>
                <w:sz w:val="18"/>
                <w:szCs w:val="18"/>
              </w:rPr>
              <w:br/>
              <w:t>26.87</w:t>
            </w:r>
          </w:p>
        </w:tc>
      </w:tr>
    </w:tbl>
    <w:p w14:paraId="6B8B02C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76A1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F6A5F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4A09E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B2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0F20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E75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CFE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FE68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EB4E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1E8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D929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2E1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CD86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A1E7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385A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03D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B4E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E5D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79E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92F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961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4F05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8F63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2A4A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2AF2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A2D3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B07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1C5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CE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44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7B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B5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A8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E5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A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5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57F33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6C31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B6F26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1322E3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E802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20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DBAB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AF7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560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9D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DC53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D8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689B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7E73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47F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E10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0556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971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EA5C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7A6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EE0F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885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47EE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7F3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C01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03D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104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582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E78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A23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889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7AC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ED5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34D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5FE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99B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07D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03B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982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60D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DBE36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392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A6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F=29.42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22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95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42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31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1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F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C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7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7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A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7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</w:tr>
      <w:tr w:rsidR="00EF2196" w14:paraId="093F57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642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08C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F=19.56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15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42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66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-17.6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66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1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1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B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5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C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E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8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B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EF2196" w14:paraId="273945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048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710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0F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8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C4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50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4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2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E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A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9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A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7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EF2196" w14:paraId="3F23A9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27F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A3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E7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A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-54.1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44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47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6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-60.0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0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E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2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-50.0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C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0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9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7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/>
              <w:t>-47.1</w:t>
            </w:r>
          </w:p>
        </w:tc>
      </w:tr>
      <w:tr w:rsidR="00EF2196" w14:paraId="679435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241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A19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A2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5E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66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8B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E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9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4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C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B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EF2196" w14:paraId="04CC2C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5D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F8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42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52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9F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53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E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0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A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6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C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4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</w:tr>
      <w:tr w:rsidR="00EF2196" w14:paraId="5DC10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B2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AD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F=26.98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C2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-17.8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A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05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D7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5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1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2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3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1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C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EF2196" w14:paraId="653093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F1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65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B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4F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7C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9D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4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1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C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B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4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B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A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A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</w:tr>
      <w:tr w:rsidR="00EF2196" w14:paraId="33B81F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B1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61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1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86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3F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5C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2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8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B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9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9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F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1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</w:tr>
      <w:tr w:rsidR="00EF2196" w14:paraId="01EB19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9F4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86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0F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744.9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FB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F1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779.2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F0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9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8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0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822.0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0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/>
              <w:t>822.0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F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A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D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EF2196" w14:paraId="10DC11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38BF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74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B6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2559.0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92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2576.1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3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2593.2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7B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2601.8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0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2610.4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A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2618.9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4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2627.5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2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2267.9</w:t>
            </w:r>
            <w:r>
              <w:rPr>
                <w:rFonts w:ascii="宋体" w:hAnsi="宋体"/>
                <w:sz w:val="18"/>
                <w:szCs w:val="18"/>
              </w:rPr>
              <w:br/>
              <w:t>2636.0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8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2430.5</w:t>
            </w:r>
            <w:r>
              <w:rPr>
                <w:rFonts w:ascii="宋体" w:hAnsi="宋体"/>
                <w:sz w:val="18"/>
                <w:szCs w:val="18"/>
              </w:rPr>
              <w:br/>
              <w:t>2636.0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6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2473.4</w:t>
            </w:r>
            <w:r>
              <w:rPr>
                <w:rFonts w:ascii="宋体" w:hAnsi="宋体"/>
                <w:sz w:val="18"/>
                <w:szCs w:val="18"/>
              </w:rPr>
              <w:br/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4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3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2541.9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EF2196" w14:paraId="13A4C8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91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DFC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91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42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C4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82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7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3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3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9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7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0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7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E1D1C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A5C9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9D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5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F2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84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52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B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8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D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F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E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C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B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C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675A6B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AA0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EB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6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34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E5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8A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B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B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F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9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-789.8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8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-789.8</w:t>
            </w:r>
            <w:r>
              <w:rPr>
                <w:rFonts w:ascii="宋体" w:hAnsi="宋体"/>
                <w:sz w:val="18"/>
                <w:szCs w:val="18"/>
              </w:rPr>
              <w:br/>
              <w:t>-789.8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B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B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3FD95B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CB22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49D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CF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97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14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B1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0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1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1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A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-1.05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C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-1.05</w:t>
            </w:r>
            <w:r>
              <w:rPr>
                <w:rFonts w:ascii="宋体" w:hAnsi="宋体"/>
                <w:sz w:val="18"/>
                <w:szCs w:val="18"/>
              </w:rPr>
              <w:br/>
              <w:t>-1.05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3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8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A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C3D1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64D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57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90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D5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7E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3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A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4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C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F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1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E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B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454BFA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6A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7D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E5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1F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36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7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A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2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C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2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5C71CE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C888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3C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BA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98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5A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8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C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D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4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5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4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F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7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</w:tr>
      <w:tr w:rsidR="0010346A" w:rsidRPr="001F2AC7" w14:paraId="1BF11B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E9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8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DF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F8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86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5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D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8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F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B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0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E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1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0B475E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BD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DA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98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32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99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D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7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3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C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0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B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6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B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1AE46D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07E8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4B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0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7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9E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3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9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6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A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4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A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7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0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48402E0E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6A3D3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33A7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BEFF7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5AC7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9F9D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DA3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1FE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3255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0263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BD4E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F6079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BB7E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E79F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EEAA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08C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D0B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C7B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26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24B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CB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137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2B31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1C62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0AD0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8EE1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71F3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17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7EB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BF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05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3C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FC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8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64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BF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73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2E973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F843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3BA9A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4A5B0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EE55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571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FD40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200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84D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2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BE1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BA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347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10BE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AA1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546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BE0B3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03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5332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681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5FC2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615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93A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5A2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639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B5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AE7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61D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47F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058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2A1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41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52E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82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5E9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815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2E8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D4F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7C6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C28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39E7D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57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916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B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F1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54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18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0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4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A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C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A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7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0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EF2196" w14:paraId="67DC81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18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68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56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D9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FE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4F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6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3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8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2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E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6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E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EF2196" w14:paraId="5C1590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91E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B1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55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19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1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F3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5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4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3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4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0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D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0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3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EF2196" w14:paraId="650358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8CD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3D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97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911.4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C0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04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953.3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F1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4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E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D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/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E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2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806.7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8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859.0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C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</w:tr>
      <w:tr w:rsidR="00EF2196" w14:paraId="576974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748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E2B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F1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3130.8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B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3151.8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5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3172.7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7D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3183.2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D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3193.7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7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3204.1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2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3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2774.6</w:t>
            </w:r>
            <w:r>
              <w:rPr>
                <w:rFonts w:ascii="宋体" w:hAnsi="宋体"/>
                <w:sz w:val="18"/>
                <w:szCs w:val="18"/>
              </w:rPr>
              <w:br/>
              <w:t>3225.1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6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2973.7</w:t>
            </w:r>
            <w:r>
              <w:rPr>
                <w:rFonts w:ascii="宋体" w:hAnsi="宋体"/>
                <w:sz w:val="18"/>
                <w:szCs w:val="18"/>
              </w:rPr>
              <w:br/>
              <w:t>3225.1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0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3026.1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9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3078.4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1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3109.9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</w:tr>
      <w:tr w:rsidR="00EF2196" w14:paraId="7AB272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B3F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E6B9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6E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B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29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2E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7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8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7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E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1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8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3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9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EEEC0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1F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46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B7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7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7B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92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6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1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B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3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D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7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8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6719DE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4D5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5D0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D3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60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63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62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D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1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4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5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-966.3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F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-966.3</w:t>
            </w:r>
            <w:r>
              <w:rPr>
                <w:rFonts w:ascii="宋体" w:hAnsi="宋体"/>
                <w:sz w:val="18"/>
                <w:szCs w:val="18"/>
              </w:rPr>
              <w:br/>
              <w:t>-966.3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A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7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5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5E825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0B3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5B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B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93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69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B7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0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4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0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4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-1.29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8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-1.29</w:t>
            </w:r>
            <w:r>
              <w:rPr>
                <w:rFonts w:ascii="宋体" w:hAnsi="宋体"/>
                <w:sz w:val="18"/>
                <w:szCs w:val="18"/>
              </w:rPr>
              <w:br/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7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9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0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FA2E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B1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C0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49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D8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69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8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2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F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B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3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8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F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6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1214E0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A8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3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8F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43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F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6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9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3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3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B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6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2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F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3E3806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8B3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47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4B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BA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D1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A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E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E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4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3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E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4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2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</w:tr>
      <w:tr w:rsidR="0010346A" w:rsidRPr="001F2AC7" w14:paraId="795127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61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DB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D1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BA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FE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7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C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C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D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1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3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B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67ADCF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D4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4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08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97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0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9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5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7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C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6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0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16404D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0D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3C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5C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5E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81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B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E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5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9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B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F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9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4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/>
              <w:t>3.31</w:t>
            </w:r>
          </w:p>
        </w:tc>
      </w:tr>
    </w:tbl>
    <w:p w14:paraId="3BE5A9C7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30B06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AF16D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0B8D3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348A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EB0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59D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AB0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85F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AAC6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8F36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49CB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EC7C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7B56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A3E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510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504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B3A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D6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E1C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5FE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1CF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2595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DB1F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6FC4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0899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02C3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B3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72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DC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05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97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31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EF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A4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3F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FC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745412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C520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7AC78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C3818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E1A7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18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7E37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297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DA49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19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B576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67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E960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2462DB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9F2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3B9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D4AB8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41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8259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347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D3A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479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E86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B4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B7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31E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B34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2736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B47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2A1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C37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A2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9DE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07D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A53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CFB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BA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BFE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0AC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000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A0BF7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367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DD8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F=130.50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0F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9E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D5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14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2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D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B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A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0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B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3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</w:tr>
      <w:tr w:rsidR="00EF2196" w14:paraId="7766A1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C3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44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B4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4A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4B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81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2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1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5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2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</w:tr>
      <w:tr w:rsidR="00EF2196" w14:paraId="5E34A4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D81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3C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54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C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7D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E1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8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5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0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5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A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C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</w:tr>
      <w:tr w:rsidR="00EF2196" w14:paraId="65407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AA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7FD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36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2D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F5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8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1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593.1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C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5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A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5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2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</w:tr>
      <w:tr w:rsidR="00EF2196" w14:paraId="15A69F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4F5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7F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A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4E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3F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E1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8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1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8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2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1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E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1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7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/>
              <w:t>-58.1</w:t>
            </w:r>
          </w:p>
        </w:tc>
      </w:tr>
      <w:tr w:rsidR="00EF2196" w14:paraId="60B957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9A6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84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5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C9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73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3E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0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9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D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A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8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7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7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-111.5</w:t>
            </w:r>
            <w:r>
              <w:rPr>
                <w:rFonts w:ascii="宋体" w:hAnsi="宋体"/>
                <w:sz w:val="18"/>
                <w:szCs w:val="18"/>
              </w:rPr>
              <w:br/>
              <w:t>-111.5</w:t>
            </w:r>
          </w:p>
        </w:tc>
      </w:tr>
      <w:tr w:rsidR="00EF2196" w14:paraId="055156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FD9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569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9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18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5B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13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E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1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A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8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F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3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C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3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-45.1</w:t>
            </w:r>
          </w:p>
        </w:tc>
      </w:tr>
      <w:tr w:rsidR="00EF2196" w14:paraId="4B607C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DB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338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F=2.37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81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89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43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0B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F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B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F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C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0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5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A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1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</w:tr>
      <w:tr w:rsidR="00EF2196" w14:paraId="3B40E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38D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BA1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7A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9C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59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4B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4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E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2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E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D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A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4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</w:tr>
      <w:tr w:rsidR="00EF2196" w14:paraId="7A6816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AB1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3CD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0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1874.7</w:t>
            </w:r>
            <w:r>
              <w:rPr>
                <w:rFonts w:ascii="宋体" w:hAnsi="宋体"/>
                <w:sz w:val="18"/>
                <w:szCs w:val="18"/>
              </w:rPr>
              <w:br/>
              <w:t>3749.5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66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1578.7</w:t>
            </w:r>
            <w:r>
              <w:rPr>
                <w:rFonts w:ascii="宋体" w:hAnsi="宋体"/>
                <w:sz w:val="18"/>
                <w:szCs w:val="18"/>
              </w:rPr>
              <w:br/>
              <w:t>3897.5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6F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1381.4</w:t>
            </w:r>
            <w:r>
              <w:rPr>
                <w:rFonts w:ascii="宋体" w:hAnsi="宋体"/>
                <w:sz w:val="18"/>
                <w:szCs w:val="18"/>
              </w:rPr>
              <w:br/>
              <w:t>4045.5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A6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1184.0</w:t>
            </w:r>
            <w:r>
              <w:rPr>
                <w:rFonts w:ascii="宋体" w:hAnsi="宋体"/>
                <w:sz w:val="18"/>
                <w:szCs w:val="18"/>
              </w:rPr>
              <w:br/>
              <w:t>4144.1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C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1036.0</w:t>
            </w:r>
            <w:r>
              <w:rPr>
                <w:rFonts w:ascii="宋体" w:hAnsi="宋体"/>
                <w:sz w:val="18"/>
                <w:szCs w:val="18"/>
              </w:rPr>
              <w:br/>
              <w:t>4242.8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D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  <w:t>4341.5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5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789.4</w:t>
            </w:r>
            <w:r>
              <w:rPr>
                <w:rFonts w:ascii="宋体" w:hAnsi="宋体"/>
                <w:sz w:val="18"/>
                <w:szCs w:val="18"/>
              </w:rPr>
              <w:br/>
              <w:t>4390.8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4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1973.4</w:t>
            </w:r>
            <w:r>
              <w:rPr>
                <w:rFonts w:ascii="宋体" w:hAnsi="宋体"/>
                <w:sz w:val="18"/>
                <w:szCs w:val="18"/>
              </w:rPr>
              <w:br/>
              <w:t>4489.5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5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2565.4</w:t>
            </w:r>
            <w:r>
              <w:rPr>
                <w:rFonts w:ascii="宋体" w:hAnsi="宋体"/>
                <w:sz w:val="18"/>
                <w:szCs w:val="18"/>
              </w:rPr>
              <w:br/>
              <w:t>4538.8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3009.4</w:t>
            </w:r>
            <w:r>
              <w:rPr>
                <w:rFonts w:ascii="宋体" w:hAnsi="宋体"/>
                <w:sz w:val="18"/>
                <w:szCs w:val="18"/>
              </w:rPr>
              <w:br/>
              <w:t>3305.4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E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3305.4</w:t>
            </w:r>
            <w:r>
              <w:rPr>
                <w:rFonts w:ascii="宋体" w:hAnsi="宋体"/>
                <w:sz w:val="18"/>
                <w:szCs w:val="18"/>
              </w:rPr>
              <w:br/>
              <w:t>2664.1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4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2220.1</w:t>
            </w:r>
          </w:p>
        </w:tc>
      </w:tr>
      <w:tr w:rsidR="00EF2196" w14:paraId="74573A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613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46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3B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8D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F2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DB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C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B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6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8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D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F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8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/>
              <w:t>3036.0</w:t>
            </w:r>
          </w:p>
        </w:tc>
      </w:tr>
      <w:tr w:rsidR="00EF2196" w14:paraId="1CE4FD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C9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29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FD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1075.9</w:t>
            </w:r>
            <w:r>
              <w:rPr>
                <w:rFonts w:ascii="宋体" w:hAnsi="宋体"/>
                <w:sz w:val="18"/>
                <w:szCs w:val="18"/>
              </w:rPr>
              <w:br/>
              <w:t>4457.2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9D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4559.7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C8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/>
              <w:t>4662.2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7A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614.8</w:t>
            </w:r>
            <w:r>
              <w:rPr>
                <w:rFonts w:ascii="宋体" w:hAnsi="宋体"/>
                <w:sz w:val="18"/>
                <w:szCs w:val="18"/>
              </w:rPr>
              <w:br/>
              <w:t>4713.4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8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4764.6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E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4815.9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3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0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2715.3</w:t>
            </w:r>
            <w:r>
              <w:rPr>
                <w:rFonts w:ascii="宋体" w:hAnsi="宋体"/>
                <w:sz w:val="18"/>
                <w:szCs w:val="18"/>
              </w:rPr>
              <w:br/>
              <w:t>4918.3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9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3688.7</w:t>
            </w:r>
            <w:r>
              <w:rPr>
                <w:rFonts w:ascii="宋体" w:hAnsi="宋体"/>
                <w:sz w:val="18"/>
                <w:szCs w:val="18"/>
              </w:rPr>
              <w:br/>
              <w:t>4918.3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B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3944.9</w:t>
            </w:r>
            <w:r>
              <w:rPr>
                <w:rFonts w:ascii="宋体" w:hAnsi="宋体"/>
                <w:sz w:val="18"/>
                <w:szCs w:val="18"/>
              </w:rPr>
              <w:br/>
              <w:t>2561.6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C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4201.1</w:t>
            </w:r>
            <w:r>
              <w:rPr>
                <w:rFonts w:ascii="宋体" w:hAnsi="宋体"/>
                <w:sz w:val="18"/>
                <w:szCs w:val="18"/>
              </w:rPr>
              <w:br/>
              <w:t>1537.0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0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4354.8</w:t>
            </w:r>
            <w:r>
              <w:rPr>
                <w:rFonts w:ascii="宋体" w:hAnsi="宋体"/>
                <w:sz w:val="18"/>
                <w:szCs w:val="18"/>
              </w:rPr>
              <w:br/>
              <w:t>1280.8</w:t>
            </w:r>
          </w:p>
        </w:tc>
      </w:tr>
      <w:tr w:rsidR="00EF2196" w14:paraId="30660E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CF3D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308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B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1075.9</w:t>
            </w:r>
            <w:r>
              <w:rPr>
                <w:rFonts w:ascii="宋体" w:hAnsi="宋体"/>
                <w:sz w:val="18"/>
                <w:szCs w:val="18"/>
              </w:rPr>
              <w:br/>
              <w:t>17170.5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20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17272.9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B3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/>
              <w:t>17375.4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D7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614.8</w:t>
            </w:r>
            <w:r>
              <w:rPr>
                <w:rFonts w:ascii="宋体" w:hAnsi="宋体"/>
                <w:sz w:val="18"/>
                <w:szCs w:val="18"/>
              </w:rPr>
              <w:br/>
              <w:t>17426.6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7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17477.9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B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17529.1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8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17580.3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5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15428.6</w:t>
            </w:r>
            <w:r>
              <w:rPr>
                <w:rFonts w:ascii="宋体" w:hAnsi="宋体"/>
                <w:sz w:val="18"/>
                <w:szCs w:val="18"/>
              </w:rPr>
              <w:br/>
              <w:t>17631.6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7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16402.0</w:t>
            </w:r>
            <w:r>
              <w:rPr>
                <w:rFonts w:ascii="宋体" w:hAnsi="宋体"/>
                <w:sz w:val="18"/>
                <w:szCs w:val="18"/>
              </w:rPr>
              <w:br/>
              <w:t>17631.6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16658.2</w:t>
            </w:r>
            <w:r>
              <w:rPr>
                <w:rFonts w:ascii="宋体" w:hAnsi="宋体"/>
                <w:sz w:val="18"/>
                <w:szCs w:val="18"/>
              </w:rPr>
              <w:br/>
              <w:t>2561.6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4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16914.3</w:t>
            </w:r>
            <w:r>
              <w:rPr>
                <w:rFonts w:ascii="宋体" w:hAnsi="宋体"/>
                <w:sz w:val="18"/>
                <w:szCs w:val="18"/>
              </w:rPr>
              <w:br/>
              <w:t>1537.0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8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17068.0</w:t>
            </w:r>
            <w:r>
              <w:rPr>
                <w:rFonts w:ascii="宋体" w:hAnsi="宋体"/>
                <w:sz w:val="18"/>
                <w:szCs w:val="18"/>
              </w:rPr>
              <w:br/>
              <w:t>1280.8</w:t>
            </w:r>
          </w:p>
        </w:tc>
      </w:tr>
      <w:tr w:rsidR="00EF2196" w14:paraId="5DC706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507A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59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85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E2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4B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4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F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D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7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1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1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9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A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B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4EB9C2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4299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DD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D0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5E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A2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8E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7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2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D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B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-15759.3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-15759.3</w:t>
            </w:r>
            <w:r>
              <w:rPr>
                <w:rFonts w:ascii="宋体" w:hAnsi="宋体"/>
                <w:sz w:val="18"/>
                <w:szCs w:val="18"/>
              </w:rPr>
              <w:br/>
              <w:t>-15759.3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2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9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2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BFEB7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D6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36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9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FE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71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28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9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1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8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5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-121522.5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2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-121522.5</w:t>
            </w:r>
            <w:r>
              <w:rPr>
                <w:rFonts w:ascii="宋体" w:hAnsi="宋体"/>
                <w:sz w:val="18"/>
                <w:szCs w:val="18"/>
              </w:rPr>
              <w:br/>
              <w:t>-121522.5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4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-121522.5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-121522.5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D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-121522.5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2D13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D65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21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63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9F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8F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B0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E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1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7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6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-148.69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9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-148.69</w:t>
            </w:r>
            <w:r>
              <w:rPr>
                <w:rFonts w:ascii="宋体" w:hAnsi="宋体"/>
                <w:sz w:val="18"/>
                <w:szCs w:val="18"/>
              </w:rPr>
              <w:br/>
              <w:t>-148.69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5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0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2B1C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A4C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F9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-97688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B9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-97459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3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</w:t>
            </w:r>
            <w:r>
              <w:rPr>
                <w:rFonts w:ascii="宋体" w:hAnsi="宋体"/>
                <w:sz w:val="18"/>
                <w:szCs w:val="18"/>
              </w:rPr>
              <w:br/>
              <w:t>-97223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AF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5312</w:t>
            </w:r>
            <w:r>
              <w:rPr>
                <w:rFonts w:ascii="宋体" w:hAnsi="宋体"/>
                <w:sz w:val="18"/>
                <w:szCs w:val="18"/>
              </w:rPr>
              <w:br/>
              <w:t>-97088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8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</w:t>
            </w:r>
            <w:r>
              <w:rPr>
                <w:rFonts w:ascii="宋体" w:hAnsi="宋体"/>
                <w:sz w:val="18"/>
                <w:szCs w:val="18"/>
              </w:rPr>
              <w:br/>
              <w:t>-96950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A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-96786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/>
              <w:t>-96629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5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-101078</w:t>
            </w:r>
            <w:r>
              <w:rPr>
                <w:rFonts w:ascii="宋体" w:hAnsi="宋体"/>
                <w:sz w:val="18"/>
                <w:szCs w:val="18"/>
              </w:rPr>
              <w:br/>
              <w:t>-96415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A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-99548</w:t>
            </w:r>
            <w:r>
              <w:rPr>
                <w:rFonts w:ascii="宋体" w:hAnsi="宋体"/>
                <w:sz w:val="18"/>
                <w:szCs w:val="18"/>
              </w:rPr>
              <w:br/>
              <w:t>-96301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F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-98877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2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-98349</w:t>
            </w:r>
            <w:r>
              <w:rPr>
                <w:rFonts w:ascii="宋体" w:hAnsi="宋体"/>
                <w:sz w:val="18"/>
                <w:szCs w:val="18"/>
              </w:rPr>
              <w:br/>
              <w:t>7357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-97970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</w:tr>
      <w:tr w:rsidR="0010346A" w:rsidRPr="001F2AC7" w14:paraId="614BF0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29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51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-4638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7A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-4409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09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</w:t>
            </w:r>
            <w:r>
              <w:rPr>
                <w:rFonts w:ascii="宋体" w:hAnsi="宋体"/>
                <w:sz w:val="18"/>
                <w:szCs w:val="18"/>
              </w:rPr>
              <w:br/>
              <w:t>-4173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10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5312</w:t>
            </w:r>
            <w:r>
              <w:rPr>
                <w:rFonts w:ascii="宋体" w:hAnsi="宋体"/>
                <w:sz w:val="18"/>
                <w:szCs w:val="18"/>
              </w:rPr>
              <w:br/>
              <w:t>-4038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9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</w:t>
            </w:r>
            <w:r>
              <w:rPr>
                <w:rFonts w:ascii="宋体" w:hAnsi="宋体"/>
                <w:sz w:val="18"/>
                <w:szCs w:val="18"/>
              </w:rPr>
              <w:br/>
              <w:t>-3900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3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-3736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B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/>
              <w:t>-3579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2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-8028</w:t>
            </w:r>
            <w:r>
              <w:rPr>
                <w:rFonts w:ascii="宋体" w:hAnsi="宋体"/>
                <w:sz w:val="18"/>
                <w:szCs w:val="18"/>
              </w:rPr>
              <w:br/>
              <w:t>-3365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A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-6498</w:t>
            </w:r>
            <w:r>
              <w:rPr>
                <w:rFonts w:ascii="宋体" w:hAnsi="宋体"/>
                <w:sz w:val="18"/>
                <w:szCs w:val="18"/>
              </w:rPr>
              <w:br/>
              <w:t>-3252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7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-5827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8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-5299</w:t>
            </w:r>
            <w:r>
              <w:rPr>
                <w:rFonts w:ascii="宋体" w:hAnsi="宋体"/>
                <w:sz w:val="18"/>
                <w:szCs w:val="18"/>
              </w:rPr>
              <w:br/>
              <w:t>7357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0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</w:tr>
      <w:tr w:rsidR="0010346A" w:rsidRPr="001F2AC7" w14:paraId="114571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5F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50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5E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4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CA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E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3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1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7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2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D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A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133C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12D1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80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23834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8D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24063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D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</w:t>
            </w:r>
            <w:r>
              <w:rPr>
                <w:rFonts w:ascii="宋体" w:hAnsi="宋体"/>
                <w:sz w:val="18"/>
                <w:szCs w:val="18"/>
              </w:rPr>
              <w:br/>
              <w:t>24299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F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5312</w:t>
            </w:r>
            <w:r>
              <w:rPr>
                <w:rFonts w:ascii="宋体" w:hAnsi="宋体"/>
                <w:sz w:val="18"/>
                <w:szCs w:val="18"/>
              </w:rPr>
              <w:br/>
              <w:t>24435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D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</w:t>
            </w:r>
            <w:r>
              <w:rPr>
                <w:rFonts w:ascii="宋体" w:hAnsi="宋体"/>
                <w:sz w:val="18"/>
                <w:szCs w:val="18"/>
              </w:rPr>
              <w:br/>
              <w:t>24573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B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24737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E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/>
              <w:t>24893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2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20445</w:t>
            </w:r>
            <w:r>
              <w:rPr>
                <w:rFonts w:ascii="宋体" w:hAnsi="宋体"/>
                <w:sz w:val="18"/>
                <w:szCs w:val="18"/>
              </w:rPr>
              <w:br/>
              <w:t>25107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F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21975</w:t>
            </w:r>
            <w:r>
              <w:rPr>
                <w:rFonts w:ascii="宋体" w:hAnsi="宋体"/>
                <w:sz w:val="18"/>
                <w:szCs w:val="18"/>
              </w:rPr>
              <w:br/>
              <w:t>25221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22646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E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23173</w:t>
            </w:r>
            <w:r>
              <w:rPr>
                <w:rFonts w:ascii="宋体" w:hAnsi="宋体"/>
                <w:sz w:val="18"/>
                <w:szCs w:val="18"/>
              </w:rPr>
              <w:br/>
              <w:t>7357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9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</w:tr>
      <w:tr w:rsidR="0010346A" w:rsidRPr="001F2AC7" w14:paraId="1B7188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F1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72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11121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3A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11350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0D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5545</w:t>
            </w:r>
            <w:r>
              <w:rPr>
                <w:rFonts w:ascii="宋体" w:hAnsi="宋体"/>
                <w:sz w:val="18"/>
                <w:szCs w:val="18"/>
              </w:rPr>
              <w:br/>
              <w:t>11586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AA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5312</w:t>
            </w:r>
            <w:r>
              <w:rPr>
                <w:rFonts w:ascii="宋体" w:hAnsi="宋体"/>
                <w:sz w:val="18"/>
                <w:szCs w:val="18"/>
              </w:rPr>
              <w:br/>
              <w:t>11722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7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</w:t>
            </w:r>
            <w:r>
              <w:rPr>
                <w:rFonts w:ascii="宋体" w:hAnsi="宋体"/>
                <w:sz w:val="18"/>
                <w:szCs w:val="18"/>
              </w:rPr>
              <w:br/>
              <w:t>11859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1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12023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/>
              <w:t>12180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1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7731</w:t>
            </w:r>
            <w:r>
              <w:rPr>
                <w:rFonts w:ascii="宋体" w:hAnsi="宋体"/>
                <w:sz w:val="18"/>
                <w:szCs w:val="18"/>
              </w:rPr>
              <w:br/>
              <w:t>12394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5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9261</w:t>
            </w:r>
            <w:r>
              <w:rPr>
                <w:rFonts w:ascii="宋体" w:hAnsi="宋体"/>
                <w:sz w:val="18"/>
                <w:szCs w:val="18"/>
              </w:rPr>
              <w:br/>
              <w:t>12508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6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9932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B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10460</w:t>
            </w:r>
            <w:r>
              <w:rPr>
                <w:rFonts w:ascii="宋体" w:hAnsi="宋体"/>
                <w:sz w:val="18"/>
                <w:szCs w:val="18"/>
              </w:rPr>
              <w:br/>
              <w:t>7357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B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</w:tr>
      <w:tr w:rsidR="0010346A" w:rsidRPr="001F2AC7" w14:paraId="063D5B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FA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40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0E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72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4B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7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A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0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3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6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9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7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3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</w:tr>
    </w:tbl>
    <w:p w14:paraId="7ADA7F79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2BA22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5933E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29E56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51DC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74F8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415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9D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CAB8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19E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6412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619EA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F868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D8F7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8F8B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F448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AE2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A9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7DC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1A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6DF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D3A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74E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0330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3610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0FE6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FD38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6B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043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76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DF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80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D8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CB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5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B4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49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9E87E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295C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DD4D3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4DF71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5B9B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6D7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2429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338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DEF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AF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2D51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1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171D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868D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CC8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744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17380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DF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F16F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E28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695C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A01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E2CD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E574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81F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BEA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4B8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028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B95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132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824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5EB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CF1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C0E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F4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BB3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40A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164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E2B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CDA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7E930C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D55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08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52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6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1A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A9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5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5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D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8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8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D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1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EF2196" w14:paraId="0A96AE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5AC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C61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54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52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5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50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4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0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2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6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6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6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F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EF2196" w14:paraId="6D80A5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AC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04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D1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54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86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B9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4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0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7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B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B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0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3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09542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A0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96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80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F4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86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22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0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7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C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F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6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4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EF2196" w14:paraId="2FA86A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AE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0BB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32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1E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F4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A3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E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5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F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B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8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3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F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2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</w:tr>
      <w:tr w:rsidR="00EF2196" w14:paraId="57FB2B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19D1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67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14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96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3D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30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0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D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6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F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C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4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4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0F9D8C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D29E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22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A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3696.1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30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3720.8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63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3745.6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38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3757.9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A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3770.3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1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4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A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6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7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3572.4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8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3634.3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5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3671.4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62C042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76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5E1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8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10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7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5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6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E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6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6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3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2FBB98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C25A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6D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2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BD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9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7F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B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E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8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8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2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3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0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244B62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D6E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71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13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C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2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23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9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F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0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E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B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0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4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5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91A7BD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3A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C8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61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07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7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6B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7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0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6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1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7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7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3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7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1879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EA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3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00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80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52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A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3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8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9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D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0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1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4CD658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DB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83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3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B0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16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D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4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8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B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9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A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7A4A23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8C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B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CF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F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27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B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C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C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A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E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6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3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D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</w:tr>
      <w:tr w:rsidR="0010346A" w:rsidRPr="001F2AC7" w14:paraId="762783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2CC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E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2F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AA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D3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E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8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0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/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7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3793</w:t>
            </w:r>
            <w:r>
              <w:rPr>
                <w:rFonts w:ascii="宋体" w:hAnsi="宋体"/>
                <w:sz w:val="18"/>
                <w:szCs w:val="18"/>
              </w:rPr>
              <w:br/>
              <w:t>4166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E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5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9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071DB8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95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B8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6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B8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C7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8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3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7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8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5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7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5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D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14C72A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842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CD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B5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71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F3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D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2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F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5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1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3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2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</w:tr>
    </w:tbl>
    <w:p w14:paraId="37B2C314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C0D4A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F2B44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FBC63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0E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24F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2EE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BDE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7983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BF9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5DD4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C7F12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AA4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3947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8505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265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AD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3A4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CFE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CC9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73F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045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C94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B33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133A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7C12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CB9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84B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741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9C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BA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82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DD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AF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23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C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F7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E4A1EB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BF43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9A30A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FE385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88F8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510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0B4B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E41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E53E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EC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903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C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9B9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B430A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124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B3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CB34A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01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D3EE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094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31F2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1CD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B6EA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46B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531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CF7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63A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E27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290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F37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FF5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E42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F74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F6C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182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A9F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FA3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B5A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770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1CA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796656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6C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F2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E3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B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7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96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D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D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C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9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B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D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0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0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EF2196" w14:paraId="7C3DC3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8E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71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FB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7A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7B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02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0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0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4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F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E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6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9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B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699607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38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C2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21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C8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18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8F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B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7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6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5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7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E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0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9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EF2196" w14:paraId="08D4B1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855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78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6A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A4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9B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A0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5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8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7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A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8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F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E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F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</w:tr>
      <w:tr w:rsidR="00EF2196" w14:paraId="4EBE3B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A24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3F9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6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1076.0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83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A9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48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3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C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B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0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7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4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B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268D49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770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ABF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F8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3696.1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53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3720.8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B3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3745.6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AF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3757.9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7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3770.3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2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A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D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1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5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3572.4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4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3634.3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0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3671.4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554625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64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72B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D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B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B5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A5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0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6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D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4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A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9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9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5C31CF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213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40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07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66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3D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BD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A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0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7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A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0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5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7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25AA0B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F869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65E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A2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AB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6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F1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C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6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9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C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E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3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8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B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C2576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9AC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DB0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5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07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1C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C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4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1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3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3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7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C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5097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0A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25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C5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F0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B4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D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2949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9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8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1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1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0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1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</w:tr>
      <w:tr w:rsidR="0010346A" w:rsidRPr="001F2AC7" w14:paraId="6459ED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FA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13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38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3A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05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9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7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4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B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1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F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</w:tr>
      <w:tr w:rsidR="0010346A" w:rsidRPr="001F2AC7" w14:paraId="185461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4E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5E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CE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1B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D3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E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9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8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D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3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4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D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</w:tr>
      <w:tr w:rsidR="0010346A" w:rsidRPr="001F2AC7" w14:paraId="537202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A6A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0B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51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E2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A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5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C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E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7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3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F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</w:tr>
      <w:tr w:rsidR="0010346A" w:rsidRPr="001F2AC7" w14:paraId="6CF485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832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8B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2C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1F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5D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A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A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2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C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2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0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9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</w:tr>
      <w:tr w:rsidR="0010346A" w:rsidRPr="001F2AC7" w14:paraId="041A89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59B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91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26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2C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93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E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8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C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1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A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6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2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8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</w:tr>
    </w:tbl>
    <w:p w14:paraId="09084FC7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E0EBD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E9448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F6FAE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058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416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CBF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00B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651C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55C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E024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20B81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C382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7041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834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DD4A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012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C59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F84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111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C85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8A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4449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D5DA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4477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42EA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2B1E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ADA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1C0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5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37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76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E4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E6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3E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18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4B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650BD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BAA2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F8368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04E42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8F06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83E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4D07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A1B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DB0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B6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33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E2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92E4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8B6C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F0B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0E3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4174D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D20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3AE2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9C1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59D7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00A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C08D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695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BE2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F97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71A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6C3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B71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AFA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177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CEE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E27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FE7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202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88E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197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D9A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FB1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387F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31429D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BEC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7F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B5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8F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2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6E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8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4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6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E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B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F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</w:tr>
      <w:tr w:rsidR="00EF2196" w14:paraId="4A201D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10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08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95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-20.7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C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-24.1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54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01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1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4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3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5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1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C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8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2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</w:tr>
      <w:tr w:rsidR="00EF2196" w14:paraId="2FCFAD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22A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997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41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-25.0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F7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2E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85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5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A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A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0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B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4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3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1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EF2196" w14:paraId="044293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7D4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2DE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85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-4.0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D1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D5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9E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1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F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0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4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C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5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5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B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EF2196" w14:paraId="5CFFEE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1A0D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C0C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3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A9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6C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22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1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B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C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E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1086.7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5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1134.8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4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1016.5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D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C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F2196" w14:paraId="6C12FE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F8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B65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6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-87.6</w:t>
            </w:r>
            <w:r>
              <w:rPr>
                <w:rFonts w:ascii="宋体" w:hAnsi="宋体"/>
                <w:sz w:val="18"/>
                <w:szCs w:val="18"/>
              </w:rPr>
              <w:br/>
              <w:t>-33.6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1C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-95.0</w:t>
            </w:r>
            <w:r>
              <w:rPr>
                <w:rFonts w:ascii="宋体" w:hAnsi="宋体"/>
                <w:sz w:val="18"/>
                <w:szCs w:val="18"/>
              </w:rPr>
              <w:br/>
              <w:t>-27.0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14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-97.4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ED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-100.7</w:t>
            </w:r>
            <w:r>
              <w:rPr>
                <w:rFonts w:ascii="宋体" w:hAnsi="宋体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-103.2</w:t>
            </w:r>
            <w:r>
              <w:rPr>
                <w:rFonts w:ascii="宋体" w:hAnsi="宋体"/>
                <w:sz w:val="18"/>
                <w:szCs w:val="18"/>
              </w:rPr>
              <w:br/>
              <w:t>-31.1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E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9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-99.9</w:t>
            </w:r>
            <w:r>
              <w:rPr>
                <w:rFonts w:ascii="宋体" w:hAnsi="宋体"/>
                <w:sz w:val="18"/>
                <w:szCs w:val="18"/>
              </w:rPr>
              <w:br/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F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D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-76.2</w:t>
            </w:r>
            <w:r>
              <w:rPr>
                <w:rFonts w:ascii="宋体" w:hAnsi="宋体"/>
                <w:sz w:val="18"/>
                <w:szCs w:val="18"/>
              </w:rPr>
              <w:br/>
              <w:t>-66.3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1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-63.9</w:t>
            </w:r>
            <w:r>
              <w:rPr>
                <w:rFonts w:ascii="宋体" w:hAnsi="宋体"/>
                <w:sz w:val="18"/>
                <w:szCs w:val="18"/>
              </w:rPr>
              <w:br/>
              <w:t>-74.5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9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-53.2</w:t>
            </w:r>
            <w:r>
              <w:rPr>
                <w:rFonts w:ascii="宋体" w:hAnsi="宋体"/>
                <w:sz w:val="18"/>
                <w:szCs w:val="18"/>
              </w:rPr>
              <w:br/>
              <w:t>-80.2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/>
              <w:t>-85.2</w:t>
            </w:r>
          </w:p>
        </w:tc>
      </w:tr>
      <w:tr w:rsidR="00EF2196" w14:paraId="29DF61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B7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F8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E4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01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6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96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3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889.2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F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1176.0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7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1210.9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3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1080.4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F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850.6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F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EF2196" w14:paraId="6E22E0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18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1D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8B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CD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52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83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E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4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4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B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7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4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F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B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-27.1</w:t>
            </w:r>
          </w:p>
        </w:tc>
      </w:tr>
      <w:tr w:rsidR="00EF2196" w14:paraId="0882C5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AE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5F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35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-40.3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13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0D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8C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A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B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B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5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-17.9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4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-36.9</w:t>
            </w:r>
            <w:r>
              <w:rPr>
                <w:rFonts w:ascii="宋体" w:hAnsi="宋体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8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F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A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/>
              <w:t>-14.4</w:t>
            </w:r>
          </w:p>
        </w:tc>
      </w:tr>
      <w:tr w:rsidR="00EF2196" w14:paraId="25AF17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056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90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AF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E0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B6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3A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0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F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9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A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6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B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1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</w:tr>
      <w:tr w:rsidR="00EF2196" w14:paraId="260311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2E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90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E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37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4E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EF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D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4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0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A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2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2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6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3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EF2196" w14:paraId="6F9F7B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CD4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3D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BA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62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6C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65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E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7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8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D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0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C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8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EF2196" w14:paraId="422562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44DB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767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DF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0C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9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2F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7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E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0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4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7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C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3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9D1B5A" w:rsidRPr="001F2AC7" w14:paraId="01588B9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4C8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08A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1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82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95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D0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D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1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8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7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7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2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944B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FC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06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7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51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9F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8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9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5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1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A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E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3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F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16C5FE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3F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CC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CE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DF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1F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3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B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D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E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0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0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C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665DF9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9D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1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72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FF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D8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0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F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1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0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7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6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9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29B20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9E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1A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3B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7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E9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1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4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A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E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A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C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1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7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07F91B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B9B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0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67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86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7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7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D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8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A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6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C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58569B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B2B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1C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34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1C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83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D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B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1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4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4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5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D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B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0DA19A13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30FB9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A07A6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84C7C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F077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31E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7EC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256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4D27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E881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B22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A7E0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304C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E4A4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9592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64E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AB3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A38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A03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414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5AB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F5D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529D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66DF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0581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5020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0CD4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2051[</w:t>
            </w:r>
            <w:r>
              <w:rPr>
                <w:rFonts w:ascii="宋体" w:hAnsi="宋体"/>
                <w:sz w:val="18"/>
                <w:szCs w:val="18"/>
              </w:rPr>
              <w:t>清洗室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ADF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D02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E6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26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98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C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AC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86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A9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58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633B5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4F1A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BE878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A1E2A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AE829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E3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FB9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2D9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6024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4D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7E1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4E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6B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F132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B7C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A24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1AE5C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ED3E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72A5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720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BDFE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479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08AA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422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13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4A9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30B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BE3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2BF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E4B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30F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865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81D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312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7D8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7C0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7FD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8B2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FAD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18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6B4CE4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DAA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16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8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F8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B0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9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8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3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E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8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9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6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1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</w:tr>
      <w:tr w:rsidR="00EF2196" w14:paraId="19E448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20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B1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2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-6.5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4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3F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6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9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1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6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F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9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7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D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EF2196" w14:paraId="67545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57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77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EE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0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1D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44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B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3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5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B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D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E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9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D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</w:tr>
      <w:tr w:rsidR="00EF2196" w14:paraId="046404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71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AB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CB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39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15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48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F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5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0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F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D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4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D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0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</w:tr>
      <w:tr w:rsidR="00EF2196" w14:paraId="10252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17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8DA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E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B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3A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D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F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3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C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2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E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7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6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</w:tr>
      <w:tr w:rsidR="00EF2196" w14:paraId="600FC6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9B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DB5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F=2.37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A3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53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F6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C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B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E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0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8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6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3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6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</w:tr>
      <w:tr w:rsidR="00EF2196" w14:paraId="26AF7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F6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19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5A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1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DF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A5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E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D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8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1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A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2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3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0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</w:tr>
      <w:tr w:rsidR="009D1B5A" w:rsidRPr="001F2AC7" w14:paraId="03DBC12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BA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08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54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F5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74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A7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E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4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4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3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4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4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D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A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10346A" w:rsidRPr="001F2AC7" w14:paraId="3F10D0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D55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2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ED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50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DD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A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C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7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5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F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</w:tr>
      <w:tr w:rsidR="0010346A" w:rsidRPr="001F2AC7" w14:paraId="5E4BF3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9E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A1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BD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1A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16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F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5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E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1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8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1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</w:tr>
      <w:tr w:rsidR="0010346A" w:rsidRPr="001F2AC7" w14:paraId="03D328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2D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57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32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26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E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3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8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1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4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5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F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9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CE997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BB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8C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2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90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51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D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E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0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F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9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6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</w:tr>
      <w:tr w:rsidR="0010346A" w:rsidRPr="001F2AC7" w14:paraId="2F3460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D88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F5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56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F7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91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F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F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2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7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E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B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4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</w:tr>
      <w:tr w:rsidR="0010346A" w:rsidRPr="001F2AC7" w14:paraId="651B14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56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1D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39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C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37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F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1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0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E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2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D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5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AE08251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FAF31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F4441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E4874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25E0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7E2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80F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C10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64DF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E576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0925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B5842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4CF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02F2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1297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5BFD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08D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7A6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F8C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791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A3B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9AD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C9B9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D42C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57D1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9CC7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A258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C11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5E9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35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3E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F3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25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4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AD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10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C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52077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1351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23026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6216F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99FA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7A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2263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537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7D99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E5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8C44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EC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D01E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492A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B5C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82F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AAF5D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51C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37E9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3FC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0AFE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6CA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974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42F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15D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3C1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C4E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47C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B1B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121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0F8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791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482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0B0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21D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23C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3FD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5A0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E30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2A4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82AA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51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D1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F=68.68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2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ED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D9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61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E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B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F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D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2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1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9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</w:tr>
      <w:tr w:rsidR="00EF2196" w14:paraId="166F17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3F2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2D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92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E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4B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1A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7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9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3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8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A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9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2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D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EF2196" w14:paraId="7BB8BE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F1B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C8B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F=34.44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6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E3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A0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4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C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F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0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C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F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0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D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EF2196" w14:paraId="18F8FD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B3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C3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F=25.41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1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06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E1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EC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B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D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D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E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F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F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4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EF2196" w14:paraId="0FCDA8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86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5D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B5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79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2C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8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F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4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9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0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0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8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B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EF2196" w14:paraId="3E06BE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BA84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818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D2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0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B0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E2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8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B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A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0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1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6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7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EF2196" w14:paraId="42D3B8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C60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DC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94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3F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ED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72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B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E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/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3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F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4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4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1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6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-32.7</w:t>
            </w:r>
          </w:p>
        </w:tc>
      </w:tr>
      <w:tr w:rsidR="00EF2196" w14:paraId="0ECBE4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4F99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B37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9B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0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0E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0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7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3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7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4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B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D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7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4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</w:tr>
      <w:tr w:rsidR="00EF2196" w14:paraId="704AB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1660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6F8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B9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B0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3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-38.6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C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8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C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B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-33.1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2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9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9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9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</w:tr>
      <w:tr w:rsidR="00EF2196" w14:paraId="78A63B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3AF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1D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2F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85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0F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AD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4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9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8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4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8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C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7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</w:tr>
      <w:tr w:rsidR="00EF2196" w14:paraId="611923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78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8D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E2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1738.8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9E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1778.7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F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1818.7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B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1838.7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9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A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6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5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1918.6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D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1439.0</w:t>
            </w:r>
            <w:r>
              <w:rPr>
                <w:rFonts w:ascii="宋体" w:hAnsi="宋体"/>
                <w:sz w:val="18"/>
                <w:szCs w:val="18"/>
              </w:rPr>
              <w:br/>
              <w:t>1918.6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8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1538.9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2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1638.8</w:t>
            </w:r>
            <w:r>
              <w:rPr>
                <w:rFonts w:ascii="宋体" w:hAnsi="宋体"/>
                <w:sz w:val="18"/>
                <w:szCs w:val="18"/>
              </w:rPr>
              <w:br/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4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1698.8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</w:tr>
      <w:tr w:rsidR="00EF2196" w14:paraId="3EF62B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840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808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AF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5972.9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F8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6012.9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04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/>
              <w:t>6052.8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42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6072.8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A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6092.8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3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6112.8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3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6132.8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2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5293.4</w:t>
            </w:r>
            <w:r>
              <w:rPr>
                <w:rFonts w:ascii="宋体" w:hAnsi="宋体"/>
                <w:sz w:val="18"/>
                <w:szCs w:val="18"/>
              </w:rPr>
              <w:br/>
              <w:t>6152.8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5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5673.1</w:t>
            </w:r>
            <w:r>
              <w:rPr>
                <w:rFonts w:ascii="宋体" w:hAnsi="宋体"/>
                <w:sz w:val="18"/>
                <w:szCs w:val="18"/>
              </w:rPr>
              <w:br/>
              <w:t>6152.8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C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5773.0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3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5873.0</w:t>
            </w:r>
            <w:r>
              <w:rPr>
                <w:rFonts w:ascii="宋体" w:hAnsi="宋体"/>
                <w:sz w:val="18"/>
                <w:szCs w:val="18"/>
              </w:rPr>
              <w:br/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F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5932.9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</w:tr>
      <w:tr w:rsidR="00EF2196" w14:paraId="0A7EF7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E89A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91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7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F7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B4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79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4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2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5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6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9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1C7296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FB1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98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C9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58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51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42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0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3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1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A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2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1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E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39941E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787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27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58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DA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A1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3C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5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8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4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6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-1843.5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6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B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9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D4697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FC3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74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C7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F2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D3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39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C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B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2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4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-2.45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B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5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C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74643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F3B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1F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4999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E6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0B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5267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E2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F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5408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5406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5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C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/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3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</w:t>
            </w:r>
            <w:r>
              <w:rPr>
                <w:rFonts w:ascii="宋体" w:hAnsi="宋体"/>
                <w:sz w:val="18"/>
                <w:szCs w:val="18"/>
              </w:rPr>
              <w:br/>
              <w:t>5194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3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4689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B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4804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</w:tr>
      <w:tr w:rsidR="0010346A" w:rsidRPr="001F2AC7" w14:paraId="47DD4B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AE3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0C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5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91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CF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8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0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5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5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B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A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B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4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</w:tr>
      <w:tr w:rsidR="0010346A" w:rsidRPr="001F2AC7" w14:paraId="19A71B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11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EB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56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6C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9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A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4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2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4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7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D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A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</w:tr>
      <w:tr w:rsidR="0010346A" w:rsidRPr="001F2AC7" w14:paraId="604B21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61D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F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F8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6956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D9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7110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2A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7209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7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B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7250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7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7240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</w:t>
            </w:r>
            <w:r>
              <w:rPr>
                <w:rFonts w:ascii="宋体" w:hAnsi="宋体"/>
                <w:sz w:val="18"/>
                <w:szCs w:val="18"/>
              </w:rPr>
              <w:br/>
              <w:t>7024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6420</w:t>
            </w:r>
            <w:r>
              <w:rPr>
                <w:rFonts w:ascii="宋体" w:hAnsi="宋体"/>
                <w:sz w:val="18"/>
                <w:szCs w:val="18"/>
              </w:rPr>
              <w:br/>
              <w:t>7037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9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F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6648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E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</w:tr>
      <w:tr w:rsidR="0010346A" w:rsidRPr="001F2AC7" w14:paraId="0E67F4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22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89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A7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F7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CB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8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1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3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6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1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7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5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</w:tr>
      <w:tr w:rsidR="0010346A" w:rsidRPr="001F2AC7" w14:paraId="0F3E6A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CD4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3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D3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3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65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5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4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0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7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0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5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3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</w:tr>
    </w:tbl>
    <w:p w14:paraId="687EBA11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783E9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B50D7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D19E2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AC88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6CD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D01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F3F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452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4F1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4AD9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21EDB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0640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DB10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1E25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9C64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837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7C9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67F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6B8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245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E94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652B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43B9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5CE5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A997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2C3D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4FC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5C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C4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F5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6B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43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EE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43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9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99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7364D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ED1F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E1DF0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A431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52F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66A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C92A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598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8B33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2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51F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64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DC9D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0DA5A0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F19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3B5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B8255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7D29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BF94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D7C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894E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31B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64AA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14F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F49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E18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85E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90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C82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7FD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255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306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954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7CE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66E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C6F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CED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ABF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682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D71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25C4A7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CD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135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A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BB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31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AD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2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A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6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E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3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8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6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EF2196" w14:paraId="60DD18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4D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33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EB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00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9B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46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E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8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5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9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6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D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B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1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EF2196" w14:paraId="743A37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10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07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F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-38.7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0E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-44.2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68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-47.5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F2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-51.0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3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E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5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3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-40.3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4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A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F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/>
              <w:t>-12.6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2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</w:tr>
      <w:tr w:rsidR="00EF2196" w14:paraId="152AD0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99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896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5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682.6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C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19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1278.0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10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4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F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1538.0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1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1201.9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3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8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4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A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</w:tr>
      <w:tr w:rsidR="00EF2196" w14:paraId="7F7C5D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7C0C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CB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43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-131.4</w:t>
            </w:r>
            <w:r>
              <w:rPr>
                <w:rFonts w:ascii="宋体" w:hAnsi="宋体"/>
                <w:sz w:val="18"/>
                <w:szCs w:val="18"/>
              </w:rPr>
              <w:br/>
              <w:t>-50.4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4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-142.5</w:t>
            </w:r>
            <w:r>
              <w:rPr>
                <w:rFonts w:ascii="宋体" w:hAnsi="宋体"/>
                <w:sz w:val="18"/>
                <w:szCs w:val="18"/>
              </w:rPr>
              <w:br/>
              <w:t>-40.6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D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-146.2</w:t>
            </w:r>
            <w:r>
              <w:rPr>
                <w:rFonts w:ascii="宋体" w:hAnsi="宋体"/>
                <w:sz w:val="18"/>
                <w:szCs w:val="18"/>
              </w:rPr>
              <w:br/>
              <w:t>-35.6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B5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-151.1</w:t>
            </w:r>
            <w:r>
              <w:rPr>
                <w:rFonts w:ascii="宋体" w:hAnsi="宋体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C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-154.8</w:t>
            </w:r>
            <w:r>
              <w:rPr>
                <w:rFonts w:ascii="宋体" w:hAnsi="宋体"/>
                <w:sz w:val="18"/>
                <w:szCs w:val="18"/>
              </w:rPr>
              <w:br/>
              <w:t>-46.7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-157.2</w:t>
            </w:r>
            <w:r>
              <w:rPr>
                <w:rFonts w:ascii="宋体" w:hAnsi="宋体"/>
                <w:sz w:val="18"/>
                <w:szCs w:val="18"/>
              </w:rPr>
              <w:br/>
              <w:t>-51.6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3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-149.8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4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-133.9</w:t>
            </w:r>
            <w:r>
              <w:rPr>
                <w:rFonts w:ascii="宋体" w:hAnsi="宋体"/>
                <w:sz w:val="18"/>
                <w:szCs w:val="18"/>
              </w:rPr>
              <w:br/>
              <w:t>-82.3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1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-114.2</w:t>
            </w:r>
            <w:r>
              <w:rPr>
                <w:rFonts w:ascii="宋体" w:hAnsi="宋体"/>
                <w:sz w:val="18"/>
                <w:szCs w:val="18"/>
              </w:rPr>
              <w:br/>
              <w:t>-99.5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-95.8</w:t>
            </w:r>
            <w:r>
              <w:rPr>
                <w:rFonts w:ascii="宋体" w:hAnsi="宋体"/>
                <w:sz w:val="18"/>
                <w:szCs w:val="18"/>
              </w:rPr>
              <w:br/>
              <w:t>-111.8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-79.8</w:t>
            </w:r>
            <w:r>
              <w:rPr>
                <w:rFonts w:ascii="宋体" w:hAnsi="宋体"/>
                <w:sz w:val="18"/>
                <w:szCs w:val="18"/>
              </w:rPr>
              <w:br/>
              <w:t>-120.4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4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-63.9</w:t>
            </w:r>
            <w:r>
              <w:rPr>
                <w:rFonts w:ascii="宋体" w:hAnsi="宋体"/>
                <w:sz w:val="18"/>
                <w:szCs w:val="18"/>
              </w:rPr>
              <w:br/>
              <w:t>-127.7</w:t>
            </w:r>
          </w:p>
        </w:tc>
      </w:tr>
      <w:tr w:rsidR="00EF2196" w14:paraId="220BFC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1D2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41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8C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733.0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2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962.3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9F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1313.7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C6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1567.8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E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3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1267.0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B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C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A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C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C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</w:tr>
      <w:tr w:rsidR="00EF2196" w14:paraId="36A71E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10F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C3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7F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AF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53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65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1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8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0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5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9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6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4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-27.1</w:t>
            </w:r>
          </w:p>
        </w:tc>
      </w:tr>
      <w:tr w:rsidR="00EF2196" w14:paraId="22AB69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E3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7B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8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C0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A9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9B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2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F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A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F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4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7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</w:tr>
      <w:tr w:rsidR="00EF2196" w14:paraId="47C6D6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79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F3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A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3F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F7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A2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C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D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7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5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5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2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5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-38.0</w:t>
            </w:r>
          </w:p>
        </w:tc>
      </w:tr>
      <w:tr w:rsidR="00EF2196" w14:paraId="406E76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5F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22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05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-54.1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C1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-34.4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BC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-36.2</w:t>
            </w:r>
            <w:r>
              <w:rPr>
                <w:rFonts w:ascii="宋体" w:hAnsi="宋体"/>
                <w:sz w:val="18"/>
                <w:szCs w:val="18"/>
              </w:rPr>
              <w:br/>
              <w:t>-31.5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D8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/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2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-44.1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6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-45.9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E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/>
              <w:t>-24.1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4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-49.5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E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B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1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-53.2</w:t>
            </w:r>
            <w:r>
              <w:rPr>
                <w:rFonts w:ascii="宋体" w:hAnsi="宋体"/>
                <w:sz w:val="18"/>
                <w:szCs w:val="18"/>
              </w:rPr>
              <w:br/>
              <w:t>-19.4</w:t>
            </w:r>
          </w:p>
        </w:tc>
      </w:tr>
      <w:tr w:rsidR="00EF2196" w14:paraId="2D3CC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35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D3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8F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22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B9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C8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4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F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3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1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D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E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6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B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</w:tr>
      <w:tr w:rsidR="00EF2196" w14:paraId="38C070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14A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12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05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CC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09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94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8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A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2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9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7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0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B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</w:tr>
      <w:tr w:rsidR="00EF2196" w14:paraId="2C645B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A19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EC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54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31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D9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83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F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2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5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B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5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4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EF2196" w14:paraId="77662C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25D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A5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11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D5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DE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51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4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5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B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2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2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4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3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F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9D1B5A" w:rsidRPr="001F2AC7" w14:paraId="23BC68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D56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F76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BF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18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ED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CF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A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3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B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1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A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3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1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E58E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406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7B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18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63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C6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C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A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2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8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1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5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9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9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14:paraId="0FC20B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6C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F8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51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4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DD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A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2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3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2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A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6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9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5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14:paraId="282AC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F2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FA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F9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2D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45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C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E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6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1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1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A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4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7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F85C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66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5B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9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4F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A2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0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C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F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9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C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1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14:paraId="21A7B6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543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82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48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32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99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5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5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2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3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1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F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1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14:paraId="7A4860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F9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0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1C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82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83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B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5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A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7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B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E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8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5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45BA5309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8C5F6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10674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579F1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7EC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7001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334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1F0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7590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38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415C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81B9F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3448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C6D5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F548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F439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B93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B97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FE7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80A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244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7E7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082D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C375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0615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C798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386F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BEF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BEE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30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D9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47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7E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5A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F0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9A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A7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4DB3D7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854A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87B29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031BE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D313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DEC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BA34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800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216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A6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27F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3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69BA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B590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1C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07E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62F24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4B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7A50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3D1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606A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C1B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638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85F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C01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939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9CB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689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3B6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4A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3E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D73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6B0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B0D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5BC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259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B12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5989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943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08F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6FD1CA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6D3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BA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67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C7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DA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A9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A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1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2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9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0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1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7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</w:tr>
      <w:tr w:rsidR="00EF2196" w14:paraId="400A22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0B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C5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0D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41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B6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37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8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A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4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B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C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5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0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EF2196" w14:paraId="511309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7F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E40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E6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4C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C7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25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5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0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8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E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F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7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4281AB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18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E8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1E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-44.8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E1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-16.2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FC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E9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3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E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8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5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2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C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E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-41.8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B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EF2196" w14:paraId="57BE00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4E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D0C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EA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3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FC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89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4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8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D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E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D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D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0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0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</w:tr>
      <w:tr w:rsidR="00EF2196" w14:paraId="7ACA69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8F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ED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E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1721.6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9F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1761.1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59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1800.7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9E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1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1840.3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6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7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1048.8</w:t>
            </w:r>
            <w:r>
              <w:rPr>
                <w:rFonts w:ascii="宋体" w:hAnsi="宋体"/>
                <w:sz w:val="18"/>
                <w:szCs w:val="18"/>
              </w:rPr>
              <w:br/>
              <w:t>1899.6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5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7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1523.7</w:t>
            </w:r>
            <w:r>
              <w:rPr>
                <w:rFonts w:ascii="宋体" w:hAnsi="宋体"/>
                <w:sz w:val="18"/>
                <w:szCs w:val="18"/>
              </w:rPr>
              <w:br/>
              <w:t>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1622.6</w:t>
            </w:r>
            <w:r>
              <w:rPr>
                <w:rFonts w:ascii="宋体" w:hAnsi="宋体"/>
                <w:sz w:val="18"/>
                <w:szCs w:val="18"/>
              </w:rPr>
              <w:br/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C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</w:tr>
      <w:tr w:rsidR="00EF2196" w14:paraId="46B0F5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400E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B7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61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5913.8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95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5953.3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16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5992.9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2A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6012.7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4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7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6052.3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6072.1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4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6091.8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5616.9</w:t>
            </w:r>
            <w:r>
              <w:rPr>
                <w:rFonts w:ascii="宋体" w:hAnsi="宋体"/>
                <w:sz w:val="18"/>
                <w:szCs w:val="18"/>
              </w:rPr>
              <w:br/>
              <w:t>6091.8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9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A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5814.8</w:t>
            </w:r>
            <w:r>
              <w:rPr>
                <w:rFonts w:ascii="宋体" w:hAnsi="宋体"/>
                <w:sz w:val="18"/>
                <w:szCs w:val="18"/>
              </w:rPr>
              <w:br/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E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5874.2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</w:tr>
      <w:tr w:rsidR="00EF2196" w14:paraId="44C611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D73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9F7C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04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8F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0E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DC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7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6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9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5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B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A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B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C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915A4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A9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DFA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D5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C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78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E5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A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1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B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-102.9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6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-102.9</w:t>
            </w:r>
            <w:r>
              <w:rPr>
                <w:rFonts w:ascii="宋体" w:hAnsi="宋体"/>
                <w:sz w:val="18"/>
                <w:szCs w:val="18"/>
              </w:rPr>
              <w:br/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5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C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8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4503E5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5E5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77B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DE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63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3A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09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9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4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E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-1825.2</w:t>
            </w:r>
            <w:r>
              <w:rPr>
                <w:rFonts w:ascii="宋体" w:hAnsi="宋体"/>
                <w:sz w:val="18"/>
                <w:szCs w:val="18"/>
              </w:rPr>
              <w:br/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3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4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5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0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C193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998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B0D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B3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8B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5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CA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E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3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0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-2.43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2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-2.43</w:t>
            </w:r>
            <w:r>
              <w:rPr>
                <w:rFonts w:ascii="宋体" w:hAnsi="宋体"/>
                <w:sz w:val="18"/>
                <w:szCs w:val="18"/>
              </w:rPr>
              <w:br/>
              <w:t>-2.43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4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7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EDB3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8B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9F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E4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85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4765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04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5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4789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A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5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4897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</w:t>
            </w:r>
            <w:r>
              <w:rPr>
                <w:rFonts w:ascii="宋体" w:hAnsi="宋体"/>
                <w:sz w:val="18"/>
                <w:szCs w:val="18"/>
              </w:rPr>
              <w:br/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A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0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E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4608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14:paraId="0C9B04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AC4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42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61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39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E0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2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D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9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3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1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A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9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1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14:paraId="5C9359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CB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A3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B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F4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4C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0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7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E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F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A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7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3.83</w:t>
            </w:r>
          </w:p>
        </w:tc>
      </w:tr>
      <w:tr w:rsidR="0010346A" w:rsidRPr="001F2AC7" w14:paraId="63670D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2EA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56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6476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7A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6547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29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6591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43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6604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A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6615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A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B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B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5785</w:t>
            </w:r>
            <w:r>
              <w:rPr>
                <w:rFonts w:ascii="宋体" w:hAnsi="宋体"/>
                <w:sz w:val="18"/>
                <w:szCs w:val="18"/>
              </w:rPr>
              <w:br/>
              <w:t>6769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5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6163</w:t>
            </w:r>
            <w:r>
              <w:rPr>
                <w:rFonts w:ascii="宋体" w:hAnsi="宋体"/>
                <w:sz w:val="18"/>
                <w:szCs w:val="18"/>
              </w:rPr>
              <w:br/>
              <w:t>6782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1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C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6369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6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14:paraId="30D64E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21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32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0A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2355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35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B9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6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8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E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4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3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1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B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6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14:paraId="3CEFBE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C4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9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AE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9A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91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0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E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1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8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8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1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F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9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6.26</w:t>
            </w:r>
            <w:r>
              <w:rPr>
                <w:rFonts w:ascii="宋体" w:hAnsi="宋体"/>
                <w:sz w:val="18"/>
                <w:szCs w:val="18"/>
              </w:rPr>
              <w:br/>
              <w:t>6.26</w:t>
            </w:r>
          </w:p>
        </w:tc>
      </w:tr>
    </w:tbl>
    <w:p w14:paraId="547D25C6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2FF50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1F114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E7477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AD2B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77D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ED9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D9A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3E8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CE55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AFD2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42A0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D8E5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D696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58B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FCE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063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2B0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975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F37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B5A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B7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0EBD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98DC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7924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1BFF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2EFA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28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865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1D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1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12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24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6C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83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1F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77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8504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8BDC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A023A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B29C2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19EB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C64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8129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59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143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55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7EC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2D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B80F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EFE58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0D9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D53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F6E99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C5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D37C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BBA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C38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D86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7EA8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479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89B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DBF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AC6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5E6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005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DA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DBF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A71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BD9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124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7F9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6E5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D14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C64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944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634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3746C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079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82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F0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8A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FC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6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5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2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B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A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D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1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EF2196" w14:paraId="04CD96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0B3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61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AC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-49.0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C8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-51.6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A2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-53.0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DC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9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9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F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-36.7</w:t>
            </w:r>
            <w:r>
              <w:rPr>
                <w:rFonts w:ascii="宋体" w:hAnsi="宋体"/>
                <w:sz w:val="18"/>
                <w:szCs w:val="18"/>
              </w:rPr>
              <w:br/>
              <w:t>-47.0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8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0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5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B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/>
              <w:t>-14.9</w:t>
            </w:r>
          </w:p>
        </w:tc>
      </w:tr>
      <w:tr w:rsidR="00EF2196" w14:paraId="580A06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D4C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6C7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B0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0B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-56.7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D8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AC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/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0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-61.8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-63.0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7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3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-31.8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6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-42.8</w:t>
            </w:r>
            <w:r>
              <w:rPr>
                <w:rFonts w:ascii="宋体" w:hAnsi="宋体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F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6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8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/>
              <w:t>-25.1</w:t>
            </w:r>
          </w:p>
        </w:tc>
      </w:tr>
      <w:tr w:rsidR="00EF2196" w14:paraId="50253A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B7A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24C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80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E5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CE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0A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E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B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C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1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A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9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A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</w:tr>
      <w:tr w:rsidR="00EF2196" w14:paraId="766735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360D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39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B9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-77.7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05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-85.1</w:t>
            </w:r>
            <w:r>
              <w:rPr>
                <w:rFonts w:ascii="宋体" w:hAnsi="宋体"/>
                <w:sz w:val="18"/>
                <w:szCs w:val="18"/>
              </w:rPr>
              <w:br/>
              <w:t>-17.1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E2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-87.5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9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-90.8</w:t>
            </w:r>
            <w:r>
              <w:rPr>
                <w:rFonts w:ascii="宋体" w:hAnsi="宋体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-93.3</w:t>
            </w:r>
            <w:r>
              <w:rPr>
                <w:rFonts w:ascii="宋体" w:hAnsi="宋体"/>
                <w:sz w:val="18"/>
                <w:szCs w:val="18"/>
              </w:rPr>
              <w:br/>
              <w:t>-21.2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B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-94.9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F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-90.0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D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A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8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-54.0</w:t>
            </w:r>
            <w:r>
              <w:rPr>
                <w:rFonts w:ascii="宋体" w:hAnsi="宋体"/>
                <w:sz w:val="18"/>
                <w:szCs w:val="18"/>
              </w:rPr>
              <w:br/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4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1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-75.3</w:t>
            </w:r>
          </w:p>
        </w:tc>
      </w:tr>
      <w:tr w:rsidR="00EF2196" w14:paraId="4AB40B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A9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1B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46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0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2B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342.8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AF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E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F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0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4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B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E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3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2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</w:tr>
      <w:tr w:rsidR="00EF2196" w14:paraId="57475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90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658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11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E2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-30.9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13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D1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D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5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4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E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-28.9</w:t>
            </w:r>
            <w:r>
              <w:rPr>
                <w:rFonts w:ascii="宋体" w:hAnsi="宋体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3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-20.5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E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4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A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</w:tr>
      <w:tr w:rsidR="00EF2196" w14:paraId="03258D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13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B5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4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8F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A1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1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2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9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3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5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3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7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B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/>
              <w:t>-62.3</w:t>
            </w:r>
          </w:p>
        </w:tc>
      </w:tr>
      <w:tr w:rsidR="00EF2196" w14:paraId="50BB75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ED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2B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F2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F1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C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CD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E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4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B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E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A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4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A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6D01B6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8C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08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06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4F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81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1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E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3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8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6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E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B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2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1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EF2196" w14:paraId="3DB1A8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B16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FA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CD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65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BC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B2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7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0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7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B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C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D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F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0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78272F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94AB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AFB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C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1628.8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9E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C1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DB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E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0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B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1463.6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2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1555.9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5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F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1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3BA381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57B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FC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B9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75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7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4D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6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F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7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8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B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E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1344D4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A7C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D5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8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A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4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86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D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7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C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A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3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4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A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CD64B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8CA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073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A6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-11527.8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1C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37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75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C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1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C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E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7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C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5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E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97A83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1BA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4DB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F4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A4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F0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4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F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7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5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0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C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F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3C45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DA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53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-9087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9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-9052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6A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-9056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6F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-9062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8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-9074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F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-9040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1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-8975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B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-9585</w:t>
            </w:r>
            <w:r>
              <w:rPr>
                <w:rFonts w:ascii="宋体" w:hAnsi="宋体"/>
                <w:sz w:val="18"/>
                <w:szCs w:val="18"/>
              </w:rPr>
              <w:br/>
              <w:t>-9130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8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-9440</w:t>
            </w:r>
            <w:r>
              <w:rPr>
                <w:rFonts w:ascii="宋体" w:hAnsi="宋体"/>
                <w:sz w:val="18"/>
                <w:szCs w:val="18"/>
              </w:rPr>
              <w:br/>
              <w:t>-9153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4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-9337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D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-9265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4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-9156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</w:tr>
      <w:tr w:rsidR="0010346A" w:rsidRPr="001F2AC7" w14:paraId="6F96B2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8A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9F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-260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BD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-225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2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-229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95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5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-247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F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-213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B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3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-758</w:t>
            </w:r>
            <w:r>
              <w:rPr>
                <w:rFonts w:ascii="宋体" w:hAnsi="宋体"/>
                <w:sz w:val="18"/>
                <w:szCs w:val="18"/>
              </w:rPr>
              <w:br/>
              <w:t>-304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-614</w:t>
            </w:r>
            <w:r>
              <w:rPr>
                <w:rFonts w:ascii="宋体" w:hAnsi="宋体"/>
                <w:sz w:val="18"/>
                <w:szCs w:val="18"/>
              </w:rPr>
              <w:br/>
              <w:t>-327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E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-511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B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E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</w:tr>
      <w:tr w:rsidR="0010346A" w:rsidRPr="001F2AC7" w14:paraId="20B3DE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8DF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E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8B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FD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19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2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1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9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4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7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0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F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B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123A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48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1C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8B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00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C6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7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F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8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6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7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1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</w:tr>
      <w:tr w:rsidR="0010346A" w:rsidRPr="001F2AC7" w14:paraId="592A09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C22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A6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F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09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30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8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2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5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8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8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2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</w:tr>
      <w:tr w:rsidR="0010346A" w:rsidRPr="001F2AC7" w14:paraId="27C514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C29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01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1C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72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42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4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8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E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1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6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1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C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5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</w:tr>
    </w:tbl>
    <w:p w14:paraId="4EAB0ED3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5694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6482B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F7FDC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CE82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344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D40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83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DE4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D803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F89A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B1032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8A80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7873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FA78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E8F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19B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945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460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98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E02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56A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3E1D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4BA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FAD9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D3C8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B4AA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</w:t>
            </w:r>
            <w:r>
              <w:rPr>
                <w:rFonts w:ascii="宋体" w:hAnsi="宋体"/>
                <w:sz w:val="18"/>
                <w:szCs w:val="18"/>
              </w:rPr>
              <w:t>管理用房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DB1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DE2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1A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AB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05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3E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7E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95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34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E1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66E6AD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6BC0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BAB2E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F9A46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0483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493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3EEA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72C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707F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CA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1768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E4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5C3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2B3F1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B6E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3AD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D0C38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A1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321C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817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0F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376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29C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774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E3B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520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2DD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6CD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A43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C38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283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D2A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033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C0E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5DE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5B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BC8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0F6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F48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42B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69DC0E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11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78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F=35.78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AB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6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6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6F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3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2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B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6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F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C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B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E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</w:tr>
      <w:tr w:rsidR="00EF2196" w14:paraId="62FF61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52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E84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F=20.57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ED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28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-17.9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05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E2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3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9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7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2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0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/>
              <w:t>-12.6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F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B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EF2196" w14:paraId="07E20D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2A2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E30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F=22.67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67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F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22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C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1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0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-21.2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7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E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7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E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D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</w:tr>
      <w:tr w:rsidR="00EF2196" w14:paraId="06B13B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0B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90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D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8C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9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91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4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F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5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B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E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2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D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EF2196" w14:paraId="472355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0A4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2A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EB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7A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F3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E0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7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5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/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3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0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E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C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-32.7</w:t>
            </w:r>
          </w:p>
        </w:tc>
      </w:tr>
      <w:tr w:rsidR="00EF2196" w14:paraId="621C16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FDA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F81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E5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A4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B1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7E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2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3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0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0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8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2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E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</w:tr>
      <w:tr w:rsidR="00EF2196" w14:paraId="480E8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54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677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0D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0D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A8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57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0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E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-30.9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1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2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C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5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2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3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</w:tr>
      <w:tr w:rsidR="00EF2196" w14:paraId="02D728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36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22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80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6D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84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E1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E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2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A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4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8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-51.3</w:t>
            </w:r>
          </w:p>
        </w:tc>
      </w:tr>
      <w:tr w:rsidR="00EF2196" w14:paraId="4253B6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ABA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CC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F=35.81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9D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-23.6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05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-8.5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41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D2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8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5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6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B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2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E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5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9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F2196" w14:paraId="23CB55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7E6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43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4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37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8F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9A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A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0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7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7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3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D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8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EF2196" w14:paraId="31A221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0BF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10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E7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2E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4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90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D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E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E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0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8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4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2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3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</w:tr>
      <w:tr w:rsidR="00EF2196" w14:paraId="7DF97F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F5B1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43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7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35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6A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4C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4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F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9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3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8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EF2196" w14:paraId="0242A7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923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9D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F9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C9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CF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36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6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D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E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E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F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9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2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EF2196" w14:paraId="1399B1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138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CC1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BB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E3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8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EA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9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7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C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0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9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2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6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3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6B3ED5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3F68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6D3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F7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61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F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9B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5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E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D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C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B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8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6B5214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152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AC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66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54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1F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B4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9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7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6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6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-192.2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3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-192.2</w:t>
            </w:r>
            <w:r>
              <w:rPr>
                <w:rFonts w:ascii="宋体" w:hAnsi="宋体"/>
                <w:sz w:val="18"/>
                <w:szCs w:val="18"/>
              </w:rPr>
              <w:br/>
              <w:t>-192.2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5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2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D97C2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DF2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086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9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25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C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3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1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B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B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-0.26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5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-0.26</w:t>
            </w:r>
            <w:r>
              <w:rPr>
                <w:rFonts w:ascii="宋体" w:hAnsi="宋体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E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4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A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997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CD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7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CB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81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89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5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8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0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0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6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4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A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D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4DB651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6CF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44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02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9B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45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5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F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F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F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B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4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E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8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270C82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0B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3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53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F3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C8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6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A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C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5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D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A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F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2211D6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E71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40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F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D9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4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F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2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9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2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0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0529F3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84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09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85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D0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D7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0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4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D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7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E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F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1DA093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74B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E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43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44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A4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F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D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7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C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C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</w:tbl>
    <w:p w14:paraId="34494A3C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98D0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B1BA9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50D23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9D05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926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ECB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03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6032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7FB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E97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D68AC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7E92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C9BE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9E68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1815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A3A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D0F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63E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F4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A58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E21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F92A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D21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6B30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96A4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2508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1DC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060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27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66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73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4F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6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F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E1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1F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B0CF0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24FA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B0C89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5E247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A7CB4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CB3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008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EA8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7EE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84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85D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91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FE39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00B2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3D9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69C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88550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2E1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F77F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927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8DDD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63A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A7A9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024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A81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715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BB6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EAD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0F5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62A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6FF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0B0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D59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436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F85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F59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905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E3E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0D6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754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B4BEA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34F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F1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F=130.10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0A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1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E1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94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6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F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C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E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F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0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D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EF2196" w14:paraId="44E149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E7E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14A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FB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-36.5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E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17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C5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D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/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B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2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6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-20.0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1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2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EF2196" w14:paraId="474773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7B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14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07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B8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C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9F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F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A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5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4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5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EF2196" w14:paraId="5EF01A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CE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F27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5A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3B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7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71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C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A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0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C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D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B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EF2196" w14:paraId="34A816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2D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81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F=66.96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F8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7C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F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-56.2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0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-58.8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F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9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D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2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3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-34.4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6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/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2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-43.4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F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-47.0</w:t>
            </w:r>
            <w:r>
              <w:rPr>
                <w:rFonts w:ascii="宋体" w:hAnsi="宋体"/>
                <w:sz w:val="18"/>
                <w:szCs w:val="18"/>
              </w:rPr>
              <w:br/>
              <w:t>-9.7</w:t>
            </w:r>
          </w:p>
        </w:tc>
      </w:tr>
      <w:tr w:rsidR="00EF2196" w14:paraId="502952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31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E48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8E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FF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77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46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6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E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F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B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2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5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0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C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EF2196" w14:paraId="4C5274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33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7A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AF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6E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DA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1C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8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B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6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8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0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EF2196" w14:paraId="6FA3A6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51CD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5D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87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/>
              <w:t>-20.7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4E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-112.8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C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7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-121.4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F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-125.1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7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1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/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0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-104.2</w:t>
            </w:r>
            <w:r>
              <w:rPr>
                <w:rFonts w:ascii="宋体" w:hAnsi="宋体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B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/>
              <w:t>-69.8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D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-66.1</w:t>
            </w:r>
            <w:r>
              <w:rPr>
                <w:rFonts w:ascii="宋体" w:hAnsi="宋体"/>
                <w:sz w:val="18"/>
                <w:szCs w:val="18"/>
              </w:rPr>
              <w:br/>
              <w:t>-82.1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-50.1</w:t>
            </w:r>
            <w:r>
              <w:rPr>
                <w:rFonts w:ascii="宋体" w:hAnsi="宋体"/>
                <w:sz w:val="18"/>
                <w:szCs w:val="18"/>
              </w:rPr>
              <w:br/>
              <w:t>-90.7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4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-98.0</w:t>
            </w:r>
          </w:p>
        </w:tc>
      </w:tr>
      <w:tr w:rsidR="00EF2196" w14:paraId="0B8D61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158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1970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D8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543.3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67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557.1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AB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514.2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D4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B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4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E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9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F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5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</w:tr>
      <w:tr w:rsidR="00EF2196" w14:paraId="21EE0B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98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5A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93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81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C6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CB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C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8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2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E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A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9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7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5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3F5162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EA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4DE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F=130.13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80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F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-31.0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2F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/>
              <w:t>-23.1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C7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D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1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-57.9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9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-63.1</w:t>
            </w:r>
            <w:r>
              <w:rPr>
                <w:rFonts w:ascii="宋体" w:hAnsi="宋体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8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-66.7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4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-72.9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3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C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6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EF2196" w14:paraId="6DFFF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550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E1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49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0A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1F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A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F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8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8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6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D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9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5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1041.1</w:t>
            </w:r>
            <w:r>
              <w:rPr>
                <w:rFonts w:ascii="宋体" w:hAnsi="宋体"/>
                <w:sz w:val="18"/>
                <w:szCs w:val="18"/>
              </w:rPr>
              <w:br/>
              <w:t>1041.1</w:t>
            </w:r>
          </w:p>
        </w:tc>
      </w:tr>
      <w:tr w:rsidR="00EF2196" w14:paraId="06AF0E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EBD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ED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9A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795.2</w:t>
            </w:r>
            <w:r>
              <w:rPr>
                <w:rFonts w:ascii="宋体" w:hAnsi="宋体"/>
                <w:sz w:val="18"/>
                <w:szCs w:val="18"/>
              </w:rPr>
              <w:br/>
              <w:t>3294.6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CF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3370.3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58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3446.0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A7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/>
              <w:t>3483.9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C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3521.8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6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9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3597.5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E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3635.4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8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2726.5</w:t>
            </w:r>
            <w:r>
              <w:rPr>
                <w:rFonts w:ascii="宋体" w:hAnsi="宋体"/>
                <w:sz w:val="18"/>
                <w:szCs w:val="18"/>
              </w:rPr>
              <w:br/>
              <w:t>3635.4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A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2915.9</w:t>
            </w:r>
            <w:r>
              <w:rPr>
                <w:rFonts w:ascii="宋体" w:hAnsi="宋体"/>
                <w:sz w:val="18"/>
                <w:szCs w:val="18"/>
              </w:rPr>
              <w:br/>
              <w:t>1893.4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1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3105.2</w:t>
            </w:r>
            <w:r>
              <w:rPr>
                <w:rFonts w:ascii="宋体" w:hAnsi="宋体"/>
                <w:sz w:val="18"/>
                <w:szCs w:val="18"/>
              </w:rPr>
              <w:br/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D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3218.8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</w:tr>
      <w:tr w:rsidR="00EF2196" w14:paraId="180C36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ED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386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48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795.2</w:t>
            </w:r>
            <w:r>
              <w:rPr>
                <w:rFonts w:ascii="宋体" w:hAnsi="宋体"/>
                <w:sz w:val="18"/>
                <w:szCs w:val="18"/>
              </w:rPr>
              <w:br/>
              <w:t>11317.3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EC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11393.0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F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11468.7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3E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/>
              <w:t>11506.6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5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/>
              <w:t>11544.5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8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11582.3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F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11620.2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D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10029.7</w:t>
            </w:r>
            <w:r>
              <w:rPr>
                <w:rFonts w:ascii="宋体" w:hAnsi="宋体"/>
                <w:sz w:val="18"/>
                <w:szCs w:val="18"/>
              </w:rPr>
              <w:br/>
              <w:t>11658.1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B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10749.2</w:t>
            </w:r>
            <w:r>
              <w:rPr>
                <w:rFonts w:ascii="宋体" w:hAnsi="宋体"/>
                <w:sz w:val="18"/>
                <w:szCs w:val="18"/>
              </w:rPr>
              <w:br/>
              <w:t>11658.1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0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10938.6</w:t>
            </w:r>
            <w:r>
              <w:rPr>
                <w:rFonts w:ascii="宋体" w:hAnsi="宋体"/>
                <w:sz w:val="18"/>
                <w:szCs w:val="18"/>
              </w:rPr>
              <w:br/>
              <w:t>1893.4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3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A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11241.5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</w:tr>
      <w:tr w:rsidR="00EF2196" w14:paraId="2F3037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61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91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D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5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A2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7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4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7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B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9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9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D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1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183A75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D17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F5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42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93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4F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90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F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F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A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2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A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-196.9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4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1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B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027F20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C16E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47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6B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0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EC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5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D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F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C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2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-3492.9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8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-3492.9</w:t>
            </w:r>
            <w:r>
              <w:rPr>
                <w:rFonts w:ascii="宋体" w:hAnsi="宋体"/>
                <w:sz w:val="18"/>
                <w:szCs w:val="18"/>
              </w:rPr>
              <w:br/>
              <w:t>-3492.9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6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7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8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341E26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16B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071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A0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A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E9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A4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1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0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2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A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-4.65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4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-4.65</w:t>
            </w:r>
            <w:r>
              <w:rPr>
                <w:rFonts w:ascii="宋体" w:hAnsi="宋体"/>
                <w:sz w:val="18"/>
                <w:szCs w:val="18"/>
              </w:rPr>
              <w:br/>
              <w:t>-4.65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0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195ED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71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7F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9361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B6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9507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27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9546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CC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9543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4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2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9634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4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9780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A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7859</w:t>
            </w:r>
            <w:r>
              <w:rPr>
                <w:rFonts w:ascii="宋体" w:hAnsi="宋体"/>
                <w:sz w:val="18"/>
                <w:szCs w:val="18"/>
              </w:rPr>
              <w:br/>
              <w:t>9599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8563</w:t>
            </w:r>
            <w:r>
              <w:rPr>
                <w:rFonts w:ascii="宋体" w:hAnsi="宋体"/>
                <w:sz w:val="18"/>
                <w:szCs w:val="18"/>
              </w:rPr>
              <w:br/>
              <w:t>9597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5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8801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0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9014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6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</w:tr>
      <w:tr w:rsidR="0010346A" w:rsidRPr="001F2AC7" w14:paraId="37B6D9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DFE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E4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4634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5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43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BC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4817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7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E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7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5054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7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/>
              <w:t>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F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9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4287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7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</w:tr>
      <w:tr w:rsidR="0010346A" w:rsidRPr="001F2AC7" w14:paraId="4AFEFC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4C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3F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36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26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D4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3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A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D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C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1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0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7.32</w:t>
            </w:r>
            <w:r>
              <w:rPr>
                <w:rFonts w:ascii="宋体" w:hAnsi="宋体"/>
                <w:sz w:val="18"/>
                <w:szCs w:val="18"/>
              </w:rPr>
              <w:br/>
              <w:t>7.32</w:t>
            </w:r>
          </w:p>
        </w:tc>
      </w:tr>
      <w:tr w:rsidR="0010346A" w:rsidRPr="001F2AC7" w14:paraId="3D3916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815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D3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12854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80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13000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70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13039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F7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3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13027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2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13126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8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13273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D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11352</w:t>
            </w:r>
            <w:r>
              <w:rPr>
                <w:rFonts w:ascii="宋体" w:hAnsi="宋体"/>
                <w:sz w:val="18"/>
                <w:szCs w:val="18"/>
              </w:rPr>
              <w:br/>
              <w:t>13092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B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12056</w:t>
            </w:r>
            <w:r>
              <w:rPr>
                <w:rFonts w:ascii="宋体" w:hAnsi="宋体"/>
                <w:sz w:val="18"/>
                <w:szCs w:val="18"/>
              </w:rPr>
              <w:br/>
              <w:t>13090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0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12294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6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4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12723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</w:tr>
      <w:tr w:rsidR="0010346A" w:rsidRPr="001F2AC7" w14:paraId="3BA4D8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20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4A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4831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56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4977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C1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5016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8B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D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C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5104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D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5251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E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5070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D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C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4484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</w:tr>
      <w:tr w:rsidR="0010346A" w:rsidRPr="001F2AC7" w14:paraId="7C61AD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B27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24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B2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3B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78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F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6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F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6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9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E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F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8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11.97</w:t>
            </w:r>
            <w:r>
              <w:rPr>
                <w:rFonts w:ascii="宋体" w:hAnsi="宋体"/>
                <w:sz w:val="18"/>
                <w:szCs w:val="18"/>
              </w:rPr>
              <w:br/>
              <w:t>11.97</w:t>
            </w:r>
          </w:p>
        </w:tc>
      </w:tr>
    </w:tbl>
    <w:p w14:paraId="4A4C509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C01A1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BCA49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04339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3BFA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1167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23D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581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2E9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6433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14C4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003D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B56F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955C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17F6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FFA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432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230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188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DB9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869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8DA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5F22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AE9E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94C2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4BB2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1733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FA9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E8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3C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D2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F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87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38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2D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0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5A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5FDB4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EB3E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C6A6E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E4B3CF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0073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97F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AB49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179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C22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94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33B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78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39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FFA13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F8E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B4D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C0110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A25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6C68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B49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7B8E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A5B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26C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DF2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EDA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F5D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724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C8E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14C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00A2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88F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273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3C3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0F4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AFD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D0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E22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1A5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693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15F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0BBAB3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48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3E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F=4.04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A8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60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C3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9A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5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7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0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E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8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A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EF2196" w14:paraId="0B437F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857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AA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2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16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DB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46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F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7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D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0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B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C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6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E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EF2196" w14:paraId="6EE71F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51A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11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D7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5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-41.6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6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/>
              <w:t>-30.9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56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E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/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9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-30.7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7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/>
              <w:t>-28.6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D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/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2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F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/>
              <w:t>-24.1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2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1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</w:tr>
      <w:tr w:rsidR="00EF2196" w14:paraId="657B60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B3F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75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1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BA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30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88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5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4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C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E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A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7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EF2196" w14:paraId="0A94DA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6C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CE0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2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41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A7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E2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A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6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5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7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B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1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B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-27.1</w:t>
            </w:r>
          </w:p>
        </w:tc>
      </w:tr>
      <w:tr w:rsidR="00EF2196" w14:paraId="06A87A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1F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0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B2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9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69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D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E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0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0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1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7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2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2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4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-122.0</w:t>
            </w:r>
            <w:r>
              <w:rPr>
                <w:rFonts w:ascii="宋体" w:hAnsi="宋体"/>
                <w:sz w:val="18"/>
                <w:szCs w:val="18"/>
              </w:rPr>
              <w:br/>
              <w:t>-122.0</w:t>
            </w:r>
          </w:p>
        </w:tc>
      </w:tr>
      <w:tr w:rsidR="00EF2196" w14:paraId="5CD798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5A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800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19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6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7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95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8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C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B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9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B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0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7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</w:tr>
      <w:tr w:rsidR="00EF2196" w14:paraId="781E9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62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99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2C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3F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2D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EF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6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9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3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B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3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6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6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D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/>
              <w:t>-42.2</w:t>
            </w:r>
          </w:p>
        </w:tc>
      </w:tr>
      <w:tr w:rsidR="00EF2196" w14:paraId="7BBB5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A83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5CD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5D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1A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DB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F4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E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C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1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B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C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B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7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</w:tr>
      <w:tr w:rsidR="00EF2196" w14:paraId="76757B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C6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78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ED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A7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01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BA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7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5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C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B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1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8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9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</w:tr>
      <w:tr w:rsidR="00EF2196" w14:paraId="3CA96B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6D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B6C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B6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D9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D4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4D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7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9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E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2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F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E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4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</w:tr>
      <w:tr w:rsidR="00EF2196" w14:paraId="04767A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9FE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4D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3D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12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D3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C1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F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3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3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B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B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2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EF2196" w14:paraId="7F6A14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3CC3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3799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7A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FC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7E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E9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C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2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7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D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9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8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D1B5A" w:rsidRPr="001F2AC7" w14:paraId="0043A47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A968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A3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51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5A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A5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98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A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5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1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0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4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7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8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A08A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86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EF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A3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B1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D1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3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4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5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D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A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1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289202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EDC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D6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C2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42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96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F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2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2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1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E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D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D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2B581E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66B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9A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36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5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BC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1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7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C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E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F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0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0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672E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83D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BD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E6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5A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C0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6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4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0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6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7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E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A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3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6BA711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5A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9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C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32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0A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1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E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2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A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B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4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B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F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602F8B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609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C1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80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9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70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D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0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3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B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1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F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C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B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1B142F2A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09223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622E5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99399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4247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621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8D7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6F2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D0D1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0A3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FDBB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5114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7387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1C77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320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3F3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AD7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999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101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14C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C6C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119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3E1E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330B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A5C7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9D67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9391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1D0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D6B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DC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CC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A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6A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69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8F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A9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C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F63BE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F5ED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93279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7A1B5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9C8A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B05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BB00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CB3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EAB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1A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81A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22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DC4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F973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BAA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791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7ED8D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0F6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0719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4A9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BECD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CF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384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970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179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857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DF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2A6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D56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7CE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800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1F7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2F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6A1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B94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860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899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B5C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7B9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4A2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6D4A6D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D8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9AB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5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B6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63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DD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5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1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C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4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EF2196" w14:paraId="713420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A7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ED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1B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CB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75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11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9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A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8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3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0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4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A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EF2196" w14:paraId="0AE53C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A02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82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5B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0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08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7C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6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4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F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6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6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C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F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7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64B093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83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A74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7A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25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97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04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2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3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4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D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C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2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EF2196" w14:paraId="475AA1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424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AD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AA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F7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B6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83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C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5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7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3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B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7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B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A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</w:tr>
      <w:tr w:rsidR="00EF2196" w14:paraId="049A9C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0A6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4E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21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1076.0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49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1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D6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F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5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5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5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B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3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A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2F8936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E60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AF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79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3696.1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E1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3720.8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7D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3745.6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3757.9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2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3770.3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8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1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9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8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8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3572.4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7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3634.3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1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3671.4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233AF6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49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D6B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8B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4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59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B0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D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8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D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3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D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C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5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51CEA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1540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DEF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A1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E3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5F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A4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0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F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6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4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B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C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2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C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3C20C8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09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F0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4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D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7D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41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9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3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A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A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3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2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7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6E0B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CB3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0F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E3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26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D1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F6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B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1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D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3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3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8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6CF9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BC5E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44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40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2948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70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D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D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2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A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4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3077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9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8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</w:tr>
      <w:tr w:rsidR="0010346A" w:rsidRPr="001F2AC7" w14:paraId="36B18B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65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F3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42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11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C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2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0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3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9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D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6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B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</w:tr>
      <w:tr w:rsidR="0010346A" w:rsidRPr="001F2AC7" w14:paraId="2C6590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BA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5F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9A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B7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D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0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C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C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9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C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5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0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</w:tr>
      <w:tr w:rsidR="0010346A" w:rsidRPr="001F2AC7" w14:paraId="499805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BC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E2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4F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02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E0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7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F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1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E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</w:t>
            </w:r>
            <w:r>
              <w:rPr>
                <w:rFonts w:ascii="宋体" w:hAnsi="宋体"/>
                <w:sz w:val="18"/>
                <w:szCs w:val="18"/>
              </w:rPr>
              <w:br/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9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C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D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</w:tr>
      <w:tr w:rsidR="0010346A" w:rsidRPr="001F2AC7" w14:paraId="4AC5C3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D7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5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08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09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35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4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D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A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5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1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C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7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C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</w:tr>
      <w:tr w:rsidR="0010346A" w:rsidRPr="001F2AC7" w14:paraId="31BE30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D16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9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3A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82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6A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C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A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7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9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B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B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0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F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</w:tr>
    </w:tbl>
    <w:p w14:paraId="6850828B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BE12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ACF6A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7F043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D177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E5AB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FB0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A6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45CD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EA0D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1BA6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A1088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D765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6F0B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226A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5D1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812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78F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DD7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206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C89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953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EB0B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344D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EA1D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D00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B6AF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</w:t>
            </w:r>
            <w:r>
              <w:rPr>
                <w:rFonts w:ascii="宋体" w:hAnsi="宋体"/>
                <w:sz w:val="18"/>
                <w:szCs w:val="18"/>
              </w:rPr>
              <w:t>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A88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89B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3D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2A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15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9E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19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AC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E2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F0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86C43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73AD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C96D2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9F83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68A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C93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71B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E63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7CF2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DC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1F4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7F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ECD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A170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998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A46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8C678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CB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C4A7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5820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E653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6E8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E13D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0425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00F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0ED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DE8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1D7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1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1A0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DC6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B17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582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895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22D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F7B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DD6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3A8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9D2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2B9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3232D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2DD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7E0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4E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AF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CE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84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5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8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7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4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A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A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9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C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EF2196" w14:paraId="63C06B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5D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56E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31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5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25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6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F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3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0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A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2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8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-20.8</w:t>
            </w:r>
          </w:p>
        </w:tc>
      </w:tr>
      <w:tr w:rsidR="00EF2196" w14:paraId="6BC453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8AE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28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F0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6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1D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8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1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C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F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1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A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1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-67.2</w:t>
            </w:r>
          </w:p>
        </w:tc>
      </w:tr>
      <w:tr w:rsidR="00EF2196" w14:paraId="4D44C3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CED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85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74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6F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ED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B1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1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2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5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A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9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4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</w:tr>
      <w:tr w:rsidR="00EF2196" w14:paraId="6AFD26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57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3B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88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0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23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C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E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F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D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B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B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C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7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5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F2196" w14:paraId="68C6F8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335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E85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41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A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B4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04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A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9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7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1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5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6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D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B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15555F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8D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BD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52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38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B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BF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6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3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E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7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4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4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8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A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</w:tr>
      <w:tr w:rsidR="00EF2196" w14:paraId="01C2AF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49A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EE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5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D7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3A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8E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4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0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B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6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C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8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F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EF2196" w14:paraId="508F4B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D1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0BC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8B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12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3D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7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C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3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3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4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/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A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/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7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1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6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EF2196" w14:paraId="336B86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8F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D4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80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84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20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18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7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D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1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0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B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8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A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1DB7A8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1A7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E7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5D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FA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72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8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D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1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F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3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1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9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27532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AC1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34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9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2E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D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E4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9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B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D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9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3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B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1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A9063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22BD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10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E8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5F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37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C9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3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7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9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7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6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C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A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D380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09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8E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3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AC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66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8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6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C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E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E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1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8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E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75B00E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6E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42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5E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34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2F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7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4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1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D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B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2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9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C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3B99D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DDA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27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5F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AF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2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E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7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9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6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A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6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C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</w:tr>
      <w:tr w:rsidR="0010346A" w:rsidRPr="001F2AC7" w14:paraId="277269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14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67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F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FA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A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D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3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4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9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2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C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35D36F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1E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E9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24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29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49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6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4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5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9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2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B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3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0B9C08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0B0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38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B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E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05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C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A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6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5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2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A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2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</w:tr>
    </w:tbl>
    <w:p w14:paraId="7BF0106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D9C41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B257B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DD1ED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F5F4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CFC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E6D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C9E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763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DB7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02A7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9CBC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437A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BB53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86E0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5228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C82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89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BE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CD5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975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098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A36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F57B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06BC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F65D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67E3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D44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CB8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9E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76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27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7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4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47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7D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6E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E9DD2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8216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A1BB5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4126A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91F7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D45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B95B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E72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63D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44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AB5C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F4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276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EF12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639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6C5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486C0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45D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5A0F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29F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011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BCC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2B73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B04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44F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11E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D84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691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F44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A6A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93D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681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1A9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58D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1B8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EE6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A2A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A64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0BB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84C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7C2E2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46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5D3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9C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58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75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8A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2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6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A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7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7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6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D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4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EF2196" w14:paraId="0EC32E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7E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85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E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62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94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86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E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8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2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3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2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A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6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4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EF2196" w14:paraId="2E6F42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76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D4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A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56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9B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8B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4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1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9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E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9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3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E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46435D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FB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49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D5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18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46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E5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5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A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0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5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4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D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8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A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-145.5</w:t>
            </w:r>
            <w:r>
              <w:rPr>
                <w:rFonts w:ascii="宋体" w:hAnsi="宋体"/>
                <w:sz w:val="18"/>
                <w:szCs w:val="18"/>
              </w:rPr>
              <w:br/>
              <w:t>-145.5</w:t>
            </w:r>
          </w:p>
        </w:tc>
      </w:tr>
      <w:tr w:rsidR="00EF2196" w14:paraId="1B33F7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A18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81D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F=42.50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7A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A6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71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A4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F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C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D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E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8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C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A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EF2196" w14:paraId="004C70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A1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8E7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AB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9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96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78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5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4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B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A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1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A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D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</w:tr>
      <w:tr w:rsidR="00EF2196" w14:paraId="147565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8196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49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55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1076.0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A4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7D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09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A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E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9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2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9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C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0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1014.1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0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688DCE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CD36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B40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FC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3696.1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CF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3720.8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25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3745.6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01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3757.9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F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3770.3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1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3795.0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9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3510.6</w:t>
            </w:r>
            <w:r>
              <w:rPr>
                <w:rFonts w:ascii="宋体" w:hAnsi="宋体"/>
                <w:sz w:val="18"/>
                <w:szCs w:val="18"/>
              </w:rPr>
              <w:br/>
              <w:t>3807.4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1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3572.4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6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3634.3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5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3671.4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EF2196" w14:paraId="06DC31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3B82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DF8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7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F8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91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E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7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9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6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C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3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7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B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7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00953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66E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22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12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29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70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FA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6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D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6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3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B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2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C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A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B09D7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D20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9D5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CE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5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90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6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4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E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8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8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-1140.8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8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A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1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83AD1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9DB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D4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4C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CA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98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16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E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1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C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0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E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-1.52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2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3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F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CF126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43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3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AA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B3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01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5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7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E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F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3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3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8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475316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5345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A2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03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4D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F9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C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9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E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2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1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B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7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2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32643C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8DD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7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24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16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E2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4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6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7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7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F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1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8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</w:tr>
      <w:tr w:rsidR="0010346A" w:rsidRPr="001F2AC7" w14:paraId="50DEB3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BA5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6E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AF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F2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3972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07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C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7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B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E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F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F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E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9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4ED409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C5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38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C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CA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51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7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B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5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5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1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8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4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A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1B046A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302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5F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8B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CA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02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C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0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8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5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D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F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D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E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</w:tr>
    </w:tbl>
    <w:p w14:paraId="137D451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30CAE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D05FD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F8B45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2A1D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314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CF4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A1A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B507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F1C4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1365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E8000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E5FC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2502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E123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1480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C60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163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D98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473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F58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43D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FE5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72CB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3064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556E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7CDE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3033[</w:t>
            </w:r>
            <w:r>
              <w:rPr>
                <w:rFonts w:ascii="宋体" w:hAnsi="宋体"/>
                <w:sz w:val="18"/>
                <w:szCs w:val="18"/>
              </w:rPr>
              <w:t>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7D8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E70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14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E2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73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2C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49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98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8F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24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F08040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983F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BC835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5E111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8ECB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749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40E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BBD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17E0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B8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295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0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3D47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BC5E8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6CE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C7F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33820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04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96A9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6B8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36CF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F9B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AC2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3D7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BDC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77D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830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721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E9F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7B48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C25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CB3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4A8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B21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F4A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8AA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C4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1DC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887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412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70603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D8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85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5C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84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3A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66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B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E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E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5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0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6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0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EF2196" w14:paraId="6C3ADA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E4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22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FF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77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A2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32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4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6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A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A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8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1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9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-20.8</w:t>
            </w:r>
          </w:p>
        </w:tc>
      </w:tr>
      <w:tr w:rsidR="00EF2196" w14:paraId="3AE165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E9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6E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F=29.25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CF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4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AF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8D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A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5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2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4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D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E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4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EF2196" w14:paraId="51B897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F8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BE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B2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2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F1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DE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2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A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7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5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B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4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3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7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</w:tr>
      <w:tr w:rsidR="00EF2196" w14:paraId="4BCAF0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B4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2D6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48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20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66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E4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5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B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1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9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1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A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D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3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</w:tr>
      <w:tr w:rsidR="00EF2196" w14:paraId="37FA45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8A3B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E16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1F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E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AD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2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4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A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7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B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E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B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7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9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EF2196" w14:paraId="1DF372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B7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B4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E5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1271.9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0D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1280.4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FC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1288.9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3E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0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F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C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1127.2</w:t>
            </w:r>
            <w:r>
              <w:rPr>
                <w:rFonts w:ascii="宋体" w:hAnsi="宋体"/>
                <w:sz w:val="18"/>
                <w:szCs w:val="18"/>
              </w:rPr>
              <w:br/>
              <w:t>1310.2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4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1208.1</w:t>
            </w:r>
            <w:r>
              <w:rPr>
                <w:rFonts w:ascii="宋体" w:hAnsi="宋体"/>
                <w:sz w:val="18"/>
                <w:szCs w:val="18"/>
              </w:rPr>
              <w:br/>
              <w:t>1310.2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3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1229.3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9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1250.6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3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1263.4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EF2196" w14:paraId="2CD267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DB8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75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F1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0C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1F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3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4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8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9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D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1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FF383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EB92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0F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C9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6E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BA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C3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0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3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6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1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F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8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6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5CE027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0E8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ED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84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93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3A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36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0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6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2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5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8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9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7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91501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5BC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197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B8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2E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A1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D3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D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7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4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9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5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6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3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A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C7829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BB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52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0F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BC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6D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6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9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6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9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5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9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7CCDEC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7B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56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D9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2E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41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6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0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D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9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8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1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67E123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BA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82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1A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6C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A6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F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D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C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4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3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8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10346A" w:rsidRPr="001F2AC7" w14:paraId="5C4777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BA4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A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56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7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72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1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1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8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E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1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C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690D91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A26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6D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33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32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DA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C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F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4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F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8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3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6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1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7F743B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088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47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75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27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5D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4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D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E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8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C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A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1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D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</w:tbl>
    <w:p w14:paraId="29138A0F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BCF3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A424C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24FE5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3EA4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49F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3ED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F68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6B72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22C1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60B2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C5190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C457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6E90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B67A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8EA1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08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4C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BBE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488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289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F6B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FECD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2587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9DC0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5ECD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FAE5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</w:t>
            </w:r>
            <w:r>
              <w:rPr>
                <w:rFonts w:ascii="宋体" w:hAnsi="宋体"/>
                <w:sz w:val="18"/>
                <w:szCs w:val="18"/>
              </w:rPr>
              <w:t>超市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DB2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FDC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1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39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25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49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F2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D6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1F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8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154C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E87C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F0E1D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ABFB9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2B5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BC7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EE0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86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24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5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C578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A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6592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53BA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B53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11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9842C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5E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597A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9A8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5110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5C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D464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D60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00B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43C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C60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A67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38A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848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CBB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5B9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A7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99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F06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C48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B6C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02E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BBF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868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66DAA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09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6F7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91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4C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427.1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CC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59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B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5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B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B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0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6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2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2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</w:tr>
      <w:tr w:rsidR="00EF2196" w14:paraId="088B10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342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AA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9A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0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4E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0D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F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B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7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2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5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5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A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</w:tr>
      <w:tr w:rsidR="00EF2196" w14:paraId="03EE62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F02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F07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K=0.38 </w:t>
            </w:r>
            <w:r>
              <w:rPr>
                <w:rFonts w:ascii="宋体" w:hAnsi="宋体"/>
                <w:sz w:val="18"/>
                <w:szCs w:val="18"/>
              </w:rPr>
              <w:t>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6D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85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92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3F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4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E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2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C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B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6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4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EF2196" w14:paraId="5F0CE4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42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466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F=68.25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88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16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2B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3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7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1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9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C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E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3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2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EF2196" w14:paraId="53530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312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C5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8E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B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22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24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-38.6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A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3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4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1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-33.1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4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4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9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1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</w:tr>
      <w:tr w:rsidR="00EF2196" w14:paraId="50B762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D4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83A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F=40.11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4E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16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28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14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7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2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8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8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5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7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D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-163.4</w:t>
            </w:r>
            <w:r>
              <w:rPr>
                <w:rFonts w:ascii="宋体" w:hAnsi="宋体"/>
                <w:sz w:val="18"/>
                <w:szCs w:val="18"/>
              </w:rPr>
              <w:br/>
              <w:t>-163.4</w:t>
            </w:r>
          </w:p>
        </w:tc>
      </w:tr>
      <w:tr w:rsidR="00EF2196" w14:paraId="3DBEEF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477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6DC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4F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DA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E2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83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8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E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0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B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9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D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6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2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</w:tr>
      <w:tr w:rsidR="00EF2196" w14:paraId="3F1D36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283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C0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18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6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-11.9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E9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-8.9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04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7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/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9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4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8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5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5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0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7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EF2196" w14:paraId="19E31D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35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32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E1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839.8</w:t>
            </w:r>
            <w:r>
              <w:rPr>
                <w:rFonts w:ascii="宋体" w:hAnsi="宋体"/>
                <w:sz w:val="18"/>
                <w:szCs w:val="18"/>
              </w:rPr>
              <w:br/>
              <w:t>1679.6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D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1745.9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1C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  <w:t>1812.2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04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530.4</w:t>
            </w:r>
            <w:r>
              <w:rPr>
                <w:rFonts w:ascii="宋体" w:hAnsi="宋体"/>
                <w:sz w:val="18"/>
                <w:szCs w:val="18"/>
              </w:rPr>
              <w:br/>
              <w:t>1856.4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5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7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/>
              <w:t>1944.8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D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  <w:r>
              <w:rPr>
                <w:rFonts w:ascii="宋体" w:hAnsi="宋体"/>
                <w:sz w:val="18"/>
                <w:szCs w:val="18"/>
              </w:rPr>
              <w:br/>
              <w:t>1966.9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884.0</w:t>
            </w:r>
            <w:r>
              <w:rPr>
                <w:rFonts w:ascii="宋体" w:hAnsi="宋体"/>
                <w:sz w:val="18"/>
                <w:szCs w:val="18"/>
              </w:rPr>
              <w:br/>
              <w:t>2011.1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3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1149.2</w:t>
            </w:r>
            <w:r>
              <w:rPr>
                <w:rFonts w:ascii="宋体" w:hAnsi="宋体"/>
                <w:sz w:val="18"/>
                <w:szCs w:val="18"/>
              </w:rPr>
              <w:br/>
              <w:t>2033.2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E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1348.1</w:t>
            </w:r>
            <w:r>
              <w:rPr>
                <w:rFonts w:ascii="宋体" w:hAnsi="宋体"/>
                <w:sz w:val="18"/>
                <w:szCs w:val="18"/>
              </w:rPr>
              <w:br/>
              <w:t>1480.7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1480.7</w:t>
            </w:r>
            <w:r>
              <w:rPr>
                <w:rFonts w:ascii="宋体" w:hAnsi="宋体"/>
                <w:sz w:val="18"/>
                <w:szCs w:val="18"/>
              </w:rPr>
              <w:br/>
              <w:t>1193.4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F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1591.2</w:t>
            </w:r>
            <w:r>
              <w:rPr>
                <w:rFonts w:ascii="宋体" w:hAnsi="宋体"/>
                <w:sz w:val="18"/>
                <w:szCs w:val="18"/>
              </w:rPr>
              <w:br/>
              <w:t>994.5</w:t>
            </w:r>
          </w:p>
        </w:tc>
      </w:tr>
      <w:tr w:rsidR="00EF2196" w14:paraId="229FF9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A8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E8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1A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87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52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0E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D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5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1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5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B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5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5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5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1700.0</w:t>
            </w:r>
          </w:p>
        </w:tc>
      </w:tr>
      <w:tr w:rsidR="00EF2196" w14:paraId="15604A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E7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D9C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F4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1385.2</w:t>
            </w:r>
            <w:r>
              <w:rPr>
                <w:rFonts w:ascii="宋体" w:hAnsi="宋体"/>
                <w:sz w:val="18"/>
                <w:szCs w:val="18"/>
              </w:rPr>
              <w:br/>
              <w:t>5738.5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A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1121.3</w:t>
            </w:r>
            <w:r>
              <w:rPr>
                <w:rFonts w:ascii="宋体" w:hAnsi="宋体"/>
                <w:sz w:val="18"/>
                <w:szCs w:val="18"/>
              </w:rPr>
              <w:br/>
              <w:t>5870.4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91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923.4</w:t>
            </w:r>
            <w:r>
              <w:rPr>
                <w:rFonts w:ascii="宋体" w:hAnsi="宋体"/>
                <w:sz w:val="18"/>
                <w:szCs w:val="18"/>
              </w:rPr>
              <w:br/>
              <w:t>6002.4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3A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6068.3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5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659.6</w:t>
            </w:r>
            <w:r>
              <w:rPr>
                <w:rFonts w:ascii="宋体" w:hAnsi="宋体"/>
                <w:sz w:val="18"/>
                <w:szCs w:val="18"/>
              </w:rPr>
              <w:br/>
              <w:t>6134.3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F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/>
              <w:t>6200.2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0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  <w:t>6266.2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1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3495.9</w:t>
            </w:r>
            <w:r>
              <w:rPr>
                <w:rFonts w:ascii="宋体" w:hAnsi="宋体"/>
                <w:sz w:val="18"/>
                <w:szCs w:val="18"/>
              </w:rPr>
              <w:br/>
              <w:t>6332.2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D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4749.1</w:t>
            </w:r>
            <w:r>
              <w:rPr>
                <w:rFonts w:ascii="宋体" w:hAnsi="宋体"/>
                <w:sz w:val="18"/>
                <w:szCs w:val="18"/>
              </w:rPr>
              <w:br/>
              <w:t>6332.2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2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5078.9</w:t>
            </w:r>
            <w:r>
              <w:rPr>
                <w:rFonts w:ascii="宋体" w:hAnsi="宋体"/>
                <w:sz w:val="18"/>
                <w:szCs w:val="18"/>
              </w:rPr>
              <w:br/>
              <w:t>3298.0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D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5408.7</w:t>
            </w:r>
            <w:r>
              <w:rPr>
                <w:rFonts w:ascii="宋体" w:hAnsi="宋体"/>
                <w:sz w:val="18"/>
                <w:szCs w:val="18"/>
              </w:rPr>
              <w:br/>
              <w:t>1978.8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A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5606.6</w:t>
            </w:r>
            <w:r>
              <w:rPr>
                <w:rFonts w:ascii="宋体" w:hAnsi="宋体"/>
                <w:sz w:val="18"/>
                <w:szCs w:val="18"/>
              </w:rPr>
              <w:br/>
              <w:t>1649.0</w:t>
            </w:r>
          </w:p>
        </w:tc>
      </w:tr>
      <w:tr w:rsidR="00EF2196" w14:paraId="5D8A29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AA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C8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1E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1385.2</w:t>
            </w:r>
            <w:r>
              <w:rPr>
                <w:rFonts w:ascii="宋体" w:hAnsi="宋体"/>
                <w:sz w:val="18"/>
                <w:szCs w:val="18"/>
              </w:rPr>
              <w:br/>
              <w:t>19712.5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54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1121.3</w:t>
            </w:r>
            <w:r>
              <w:rPr>
                <w:rFonts w:ascii="宋体" w:hAnsi="宋体"/>
                <w:sz w:val="18"/>
                <w:szCs w:val="18"/>
              </w:rPr>
              <w:br/>
              <w:t>19844.4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2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A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20042.3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9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659.6</w:t>
            </w:r>
            <w:r>
              <w:rPr>
                <w:rFonts w:ascii="宋体" w:hAnsi="宋体"/>
                <w:sz w:val="18"/>
                <w:szCs w:val="18"/>
              </w:rPr>
              <w:br/>
              <w:t>20108.3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4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/>
              <w:t>20174.2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E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  <w:t>20240.2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A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17469.9</w:t>
            </w:r>
            <w:r>
              <w:rPr>
                <w:rFonts w:ascii="宋体" w:hAnsi="宋体"/>
                <w:sz w:val="18"/>
                <w:szCs w:val="18"/>
              </w:rPr>
              <w:br/>
              <w:t>20306.2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C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18723.1</w:t>
            </w:r>
            <w:r>
              <w:rPr>
                <w:rFonts w:ascii="宋体" w:hAnsi="宋体"/>
                <w:sz w:val="18"/>
                <w:szCs w:val="18"/>
              </w:rPr>
              <w:br/>
              <w:t>20306.2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D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19052.9</w:t>
            </w:r>
            <w:r>
              <w:rPr>
                <w:rFonts w:ascii="宋体" w:hAnsi="宋体"/>
                <w:sz w:val="18"/>
                <w:szCs w:val="18"/>
              </w:rPr>
              <w:br/>
              <w:t>3298.0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E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19382.7</w:t>
            </w:r>
            <w:r>
              <w:rPr>
                <w:rFonts w:ascii="宋体" w:hAnsi="宋体"/>
                <w:sz w:val="18"/>
                <w:szCs w:val="18"/>
              </w:rPr>
              <w:br/>
              <w:t>1978.8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2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19580.6</w:t>
            </w:r>
            <w:r>
              <w:rPr>
                <w:rFonts w:ascii="宋体" w:hAnsi="宋体"/>
                <w:sz w:val="18"/>
                <w:szCs w:val="18"/>
              </w:rPr>
              <w:br/>
              <w:t>1649.0</w:t>
            </w:r>
          </w:p>
        </w:tc>
      </w:tr>
      <w:tr w:rsidR="00EF2196" w14:paraId="4F49CE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85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A0C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23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AC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14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A0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0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8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7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8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F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9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8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6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6CD2C5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94A6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8EA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4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F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B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0D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C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9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D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4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-182.9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9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-182.9</w:t>
            </w:r>
            <w:r>
              <w:rPr>
                <w:rFonts w:ascii="宋体" w:hAnsi="宋体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C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C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20697D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F99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75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2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C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3E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3B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E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4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3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7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-3244.8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-3244.8</w:t>
            </w:r>
            <w:r>
              <w:rPr>
                <w:rFonts w:ascii="宋体" w:hAnsi="宋体"/>
                <w:sz w:val="18"/>
                <w:szCs w:val="18"/>
              </w:rPr>
              <w:br/>
              <w:t>-3244.8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0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F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5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12B96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FADF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FC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6A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3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0B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E9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1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0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E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E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-4.32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B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-4.32</w:t>
            </w:r>
            <w:r>
              <w:rPr>
                <w:rFonts w:ascii="宋体" w:hAnsi="宋体"/>
                <w:sz w:val="18"/>
                <w:szCs w:val="18"/>
              </w:rPr>
              <w:br/>
              <w:t>-4.32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D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5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5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84C8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E9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B6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19834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CC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20038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F6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20228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2B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20324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B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20420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20555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1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20800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2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16886</w:t>
            </w:r>
            <w:r>
              <w:rPr>
                <w:rFonts w:ascii="宋体" w:hAnsi="宋体"/>
                <w:sz w:val="18"/>
                <w:szCs w:val="18"/>
              </w:rPr>
              <w:br/>
              <w:t>21006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C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18378</w:t>
            </w:r>
            <w:r>
              <w:rPr>
                <w:rFonts w:ascii="宋体" w:hAnsi="宋体"/>
                <w:sz w:val="18"/>
                <w:szCs w:val="18"/>
              </w:rPr>
              <w:br/>
              <w:t>21094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3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18887</w:t>
            </w:r>
            <w:r>
              <w:rPr>
                <w:rFonts w:ascii="宋体" w:hAnsi="宋体"/>
                <w:sz w:val="18"/>
                <w:szCs w:val="18"/>
              </w:rPr>
              <w:br/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2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19332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9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19627</w:t>
            </w:r>
            <w:r>
              <w:rPr>
                <w:rFonts w:ascii="宋体" w:hAnsi="宋体"/>
                <w:sz w:val="18"/>
                <w:szCs w:val="18"/>
              </w:rPr>
              <w:br/>
              <w:t>4713</w:t>
            </w:r>
          </w:p>
        </w:tc>
      </w:tr>
      <w:tr w:rsidR="0010346A" w:rsidRPr="001F2AC7" w14:paraId="362FB2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BE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A8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8922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2E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9126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BD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9316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4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9411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6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9507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D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9888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C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</w:t>
            </w:r>
            <w:r>
              <w:rPr>
                <w:rFonts w:ascii="宋体" w:hAnsi="宋体"/>
                <w:sz w:val="18"/>
                <w:szCs w:val="18"/>
              </w:rPr>
              <w:br/>
              <w:t>10094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6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/>
              <w:t>10182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F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5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8420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0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</w:t>
            </w:r>
            <w:r>
              <w:rPr>
                <w:rFonts w:ascii="宋体" w:hAnsi="宋体"/>
                <w:sz w:val="18"/>
                <w:szCs w:val="18"/>
              </w:rPr>
              <w:br/>
              <w:t>4713</w:t>
            </w:r>
          </w:p>
        </w:tc>
      </w:tr>
      <w:tr w:rsidR="0010346A" w:rsidRPr="001F2AC7" w14:paraId="012D72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24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FB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93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ED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FB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1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0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5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E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5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7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B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16.54</w:t>
            </w:r>
            <w:r>
              <w:rPr>
                <w:rFonts w:ascii="宋体" w:hAnsi="宋体"/>
                <w:sz w:val="18"/>
                <w:szCs w:val="18"/>
              </w:rPr>
              <w:br/>
              <w:t>16.54</w:t>
            </w:r>
          </w:p>
        </w:tc>
      </w:tr>
      <w:tr w:rsidR="0010346A" w:rsidRPr="001F2AC7" w14:paraId="69CA12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5F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4B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23079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3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23283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D1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23473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88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23568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C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23664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A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23800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4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24044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D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20131</w:t>
            </w:r>
            <w:r>
              <w:rPr>
                <w:rFonts w:ascii="宋体" w:hAnsi="宋体"/>
                <w:sz w:val="18"/>
                <w:szCs w:val="18"/>
              </w:rPr>
              <w:br/>
              <w:t>24251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21623</w:t>
            </w:r>
            <w:r>
              <w:rPr>
                <w:rFonts w:ascii="宋体" w:hAnsi="宋体"/>
                <w:sz w:val="18"/>
                <w:szCs w:val="18"/>
              </w:rPr>
              <w:br/>
              <w:t>24339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4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22131</w:t>
            </w:r>
            <w:r>
              <w:rPr>
                <w:rFonts w:ascii="宋体" w:hAnsi="宋体"/>
                <w:sz w:val="18"/>
                <w:szCs w:val="18"/>
              </w:rPr>
              <w:br/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22577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6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22871</w:t>
            </w:r>
            <w:r>
              <w:rPr>
                <w:rFonts w:ascii="宋体" w:hAnsi="宋体"/>
                <w:sz w:val="18"/>
                <w:szCs w:val="18"/>
              </w:rPr>
              <w:br/>
              <w:t>4713</w:t>
            </w:r>
          </w:p>
        </w:tc>
      </w:tr>
      <w:tr w:rsidR="0010346A" w:rsidRPr="001F2AC7" w14:paraId="551831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78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0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9105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55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9309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43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9499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E2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9594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3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9690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E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9826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B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10070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8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6157</w:t>
            </w:r>
            <w:r>
              <w:rPr>
                <w:rFonts w:ascii="宋体" w:hAnsi="宋体"/>
                <w:sz w:val="18"/>
                <w:szCs w:val="18"/>
              </w:rPr>
              <w:br/>
              <w:t>10277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9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7649</w:t>
            </w:r>
            <w:r>
              <w:rPr>
                <w:rFonts w:ascii="宋体" w:hAnsi="宋体"/>
                <w:sz w:val="18"/>
                <w:szCs w:val="18"/>
              </w:rPr>
              <w:br/>
              <w:t>10365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1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/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2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8603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B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8897</w:t>
            </w:r>
            <w:r>
              <w:rPr>
                <w:rFonts w:ascii="宋体" w:hAnsi="宋体"/>
                <w:sz w:val="18"/>
                <w:szCs w:val="18"/>
              </w:rPr>
              <w:br/>
              <w:t>4713</w:t>
            </w:r>
          </w:p>
        </w:tc>
      </w:tr>
      <w:tr w:rsidR="0010346A" w:rsidRPr="001F2AC7" w14:paraId="3E64C5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F96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F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EA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ED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67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8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7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1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D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0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F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3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20.85</w:t>
            </w:r>
            <w:r>
              <w:rPr>
                <w:rFonts w:ascii="宋体" w:hAnsi="宋体"/>
                <w:sz w:val="18"/>
                <w:szCs w:val="18"/>
              </w:rPr>
              <w:br/>
              <w:t>20.85</w:t>
            </w:r>
          </w:p>
        </w:tc>
      </w:tr>
    </w:tbl>
    <w:p w14:paraId="3AFE4711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716FB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F93D0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A6236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AA2B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5471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48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F16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082A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4D8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9197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2382A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D6D2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54C7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808E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039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C03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053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3CA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215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AB2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DF1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D128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113B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2C9C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56FC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278C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D52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21A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C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C7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1B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D2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70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8F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E9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49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95F0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7B2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4ED03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D7DB0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3CD1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6C3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0366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895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D6AF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6B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7F59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5C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7945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696A6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FD3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2FD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202CF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9EB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6D29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C0B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C253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E85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5AEF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3D1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960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E45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787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A0D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505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660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006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546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9B6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40D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FAB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216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77B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AD9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3C0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B65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DDF37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4A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6B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82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23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C7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B7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C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C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7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B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8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D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B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F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EF2196" w14:paraId="71FA24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F6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FC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AC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01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10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91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3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B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E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2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2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EF2196" w14:paraId="3AA3D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DD0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632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D4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1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20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-41.8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1E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1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E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2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/>
              <w:t>-41.6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1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6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8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1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</w:tr>
      <w:tr w:rsidR="00EF2196" w14:paraId="2AE856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60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82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06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53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7A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-8.8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99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-12.5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8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4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6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B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B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2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7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EF2196" w14:paraId="754CF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AB9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A59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31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D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-30.2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77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50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7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6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0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/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E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2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A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-27.1</w:t>
            </w:r>
          </w:p>
        </w:tc>
      </w:tr>
      <w:tr w:rsidR="00EF2196" w14:paraId="5963BE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5B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5E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8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A2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F2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5E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5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F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D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1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3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9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6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5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EF2196" w14:paraId="61C910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AA0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AB0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20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D5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0B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C8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4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D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0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E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0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7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C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</w:tr>
      <w:tr w:rsidR="00EF2196" w14:paraId="25C1BA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19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CCA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11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4E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DA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B5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C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3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C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7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6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E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7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D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EF2196" w14:paraId="03AB05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23F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81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4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9A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0F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8B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F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2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9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A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7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8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E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9D1B5A" w:rsidRPr="001F2AC7" w14:paraId="3302486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51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720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18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C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E9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57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A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0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1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5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0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6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EEC5F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05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F5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8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1A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5B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0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E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3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8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3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8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9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</w:tr>
      <w:tr w:rsidR="0010346A" w:rsidRPr="001F2AC7" w14:paraId="1C75EF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E7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18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74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98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9A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C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0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E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6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7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7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F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E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</w:tr>
      <w:tr w:rsidR="0010346A" w:rsidRPr="001F2AC7" w14:paraId="638D83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2BA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B8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43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3A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8F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C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4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C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C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2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E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9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381B50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896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70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8E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85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B2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1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1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5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8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1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2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6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E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</w:tr>
      <w:tr w:rsidR="0010346A" w:rsidRPr="001F2AC7" w14:paraId="75ABCB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9C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16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9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77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7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7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0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C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4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E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D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4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</w:tr>
      <w:tr w:rsidR="0010346A" w:rsidRPr="001F2AC7" w14:paraId="339D44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CC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D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A2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3B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2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D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A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2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9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6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0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5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8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336B945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DBF16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26BAE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DF07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5EB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705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C9C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4A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F341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290F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550C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8CFDF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C8B1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6132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D42D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E4A2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B54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570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B6F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7F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A74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60E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D8F4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2EF5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FEAE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F733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903D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3045[</w:t>
            </w:r>
            <w:r>
              <w:rPr>
                <w:rFonts w:ascii="宋体" w:hAnsi="宋体"/>
                <w:sz w:val="18"/>
                <w:szCs w:val="18"/>
              </w:rPr>
              <w:t>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FC3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DEF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0E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24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AF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05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FE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4B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10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5A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A388C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72F2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BEDFF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63B3E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C350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F46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5F0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91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5D1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B1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13FB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D2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9723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DB83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308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A95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DE0E0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C2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0C28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DDE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CDD6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64B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7907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98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7C3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E01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9C0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99B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C0C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FC7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DEC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42B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A2B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C18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EF1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D84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395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AC9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E3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83B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FAA36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0C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50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96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B8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5F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78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9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7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F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5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B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7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8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EF2196" w14:paraId="54E23F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DD1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AF6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4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63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4B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09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8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E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7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8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D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B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B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2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-20.8</w:t>
            </w:r>
          </w:p>
        </w:tc>
      </w:tr>
      <w:tr w:rsidR="00EF2196" w14:paraId="32B386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88A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F7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3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DD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7D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D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D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3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B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E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8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7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6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</w:tr>
      <w:tr w:rsidR="00EF2196" w14:paraId="53EAE4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86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3CA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1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B4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2F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38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8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D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2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1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E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2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A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1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</w:tr>
      <w:tr w:rsidR="00EF2196" w14:paraId="2240A7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56C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A2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45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B5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65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6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6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B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5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0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6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6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1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EF2196" w14:paraId="64EF64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D8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C12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00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1271.9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DB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1280.4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03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1288.9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EA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F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F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1127.2</w:t>
            </w:r>
            <w:r>
              <w:rPr>
                <w:rFonts w:ascii="宋体" w:hAnsi="宋体"/>
                <w:sz w:val="18"/>
                <w:szCs w:val="18"/>
              </w:rPr>
              <w:br/>
              <w:t>1310.2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4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1208.1</w:t>
            </w:r>
            <w:r>
              <w:rPr>
                <w:rFonts w:ascii="宋体" w:hAnsi="宋体"/>
                <w:sz w:val="18"/>
                <w:szCs w:val="18"/>
              </w:rPr>
              <w:br/>
              <w:t>1310.2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E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1229.3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5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1250.6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B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1263.4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EF2196" w14:paraId="029E59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E352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80E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54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DE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D6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BD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E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9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1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0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C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6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2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8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29F3F3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D05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B5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FD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77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3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C9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5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9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0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3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2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5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6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8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18BFB2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D31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8183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3D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40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DF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EB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1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A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6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9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9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-248.6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F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E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0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BF00C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28C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28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67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5B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F1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F2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7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C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3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A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1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4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5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A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01F3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E8F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F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38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BB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5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7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2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8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0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8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D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14:paraId="739D24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CA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88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29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53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22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9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8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4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6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F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9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8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2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14:paraId="54598D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D46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AB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6B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EA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EC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4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D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F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9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8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E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10346A" w:rsidRPr="001F2AC7" w14:paraId="19737A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97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6B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F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38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A2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2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F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0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4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E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1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1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14:paraId="29AEC3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10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4A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65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C2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93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2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F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D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0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C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A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6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6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14:paraId="479EE4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679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3D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05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65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1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7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F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1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7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B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9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</w:tbl>
    <w:p w14:paraId="35C16976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00D83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F7960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43734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AADB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B508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319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41B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91DE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0894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2DE6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FE05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7429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7733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EEFF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D623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AE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BB9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F0D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27F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957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179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754A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104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9403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2563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5D7C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3047[</w:t>
            </w:r>
            <w:r>
              <w:rPr>
                <w:rFonts w:ascii="宋体" w:hAnsi="宋体"/>
                <w:sz w:val="18"/>
                <w:szCs w:val="18"/>
              </w:rPr>
              <w:t>商铺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E8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DB2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E2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29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F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4B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2A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4E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F2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0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398F1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5D62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9BAF1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F0F04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7D52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E0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600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F70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71DC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DA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DA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74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D9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CA05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223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90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6F0CC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B02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A4C2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B2A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5A09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3AD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C51D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9B7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9C4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1D0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274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2CE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0C4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3FC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A94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3DF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36C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278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4BB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CA7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BB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5D7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0AB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1D2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AE36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226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6AB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K=0.38 </w:t>
            </w:r>
            <w:r>
              <w:rPr>
                <w:rFonts w:ascii="宋体" w:hAnsi="宋体"/>
                <w:sz w:val="18"/>
                <w:szCs w:val="18"/>
              </w:rPr>
              <w:t>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7A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98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9A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73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6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E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7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F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1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D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EF2196" w14:paraId="2C8B09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0BE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BA9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E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67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F8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D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4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-30.9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D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B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C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4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0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5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</w:tr>
      <w:tr w:rsidR="00EF2196" w14:paraId="79F81F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4F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24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B3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FE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2B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FD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F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D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6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B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0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5E4D7F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E3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343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1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8B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D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3A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B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0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3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7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E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3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8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</w:tr>
      <w:tr w:rsidR="00EF2196" w14:paraId="5BA738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15B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037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3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1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2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57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9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3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6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7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5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F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2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EF2196" w14:paraId="2E263A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32E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35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5D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35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4A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18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A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A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5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A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/>
              <w:t>1612.6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2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/>
              <w:t>1612.6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E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3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EF2196" w14:paraId="3682B7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C41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8A1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A0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65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AA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90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2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C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7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1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C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2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3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0C79CF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9E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01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FC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AB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B9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3E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9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C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F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6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5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1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A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3C1CEE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87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69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4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CE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F8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D6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6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3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4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-306.0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E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2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0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F23D5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8A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DF2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45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D9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9E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8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D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5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4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7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3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F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3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05BA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1F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1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90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65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2003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A4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D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1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D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4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1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F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B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2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</w:tr>
      <w:tr w:rsidR="0010346A" w:rsidRPr="001F2AC7" w14:paraId="050489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DE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9B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B0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3F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2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1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1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D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B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F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5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4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</w:tr>
      <w:tr w:rsidR="0010346A" w:rsidRPr="001F2AC7" w14:paraId="43390F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9D8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5D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63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D9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99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C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F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7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5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D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4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C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3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</w:tr>
      <w:tr w:rsidR="0010346A" w:rsidRPr="001F2AC7" w14:paraId="0C1604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4B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4C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5F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EE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71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4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B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1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2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4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5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8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F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</w:tr>
      <w:tr w:rsidR="0010346A" w:rsidRPr="001F2AC7" w14:paraId="54B859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E7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4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37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B8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E8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B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0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E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1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5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3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F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6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</w:tr>
      <w:tr w:rsidR="0010346A" w:rsidRPr="001F2AC7" w14:paraId="622DFB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F2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F6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24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9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62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2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C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8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6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8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A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0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</w:tr>
    </w:tbl>
    <w:p w14:paraId="190FBE87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2DED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0D01E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0FECD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FDC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70FE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00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5A8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A4BE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3780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5349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409A7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01D0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AE0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9A9B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E67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023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CEF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B21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381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4E4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2C5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3284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1E66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B117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7199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0B2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3056[</w:t>
            </w:r>
            <w:r>
              <w:rPr>
                <w:rFonts w:ascii="宋体" w:hAnsi="宋体"/>
                <w:sz w:val="18"/>
                <w:szCs w:val="18"/>
              </w:rPr>
              <w:t>清洗室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A11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2B6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F3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3E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0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4F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73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BE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96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F3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BCEA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EE6D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FDFC1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45637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7388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EE5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D20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7A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35CF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AA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721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4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4313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E0B2B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876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AF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4424D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73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B093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4D1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7DB5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9D9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C07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44A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3C7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26D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22B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F58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9C7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186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B65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D60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091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C6C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B06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D7A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C09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D99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E81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FE5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D07E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291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455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26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25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C0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9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D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B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C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0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C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EF2196" w14:paraId="1ADC77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D6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35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84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51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0C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60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A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6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1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7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5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B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2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0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</w:tr>
      <w:tr w:rsidR="00EF2196" w14:paraId="7DFED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E3C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6C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EF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19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A0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C5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0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D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2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1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F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7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8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5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EF2196" w14:paraId="0A662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17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CE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71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EA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9D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A0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A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D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9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A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F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1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E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</w:tr>
      <w:tr w:rsidR="00EF2196" w14:paraId="509ACC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FA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5D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F=30.96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78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35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65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7B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3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0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6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8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0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C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1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-179.8</w:t>
            </w:r>
            <w:r>
              <w:rPr>
                <w:rFonts w:ascii="宋体" w:hAnsi="宋体"/>
                <w:sz w:val="18"/>
                <w:szCs w:val="18"/>
              </w:rPr>
              <w:br/>
              <w:t>-179.8</w:t>
            </w:r>
          </w:p>
        </w:tc>
      </w:tr>
      <w:tr w:rsidR="00EF2196" w14:paraId="0CAC3F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1D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D1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96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A9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A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AC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F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7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A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A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1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1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8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3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-53.1</w:t>
            </w:r>
            <w:r>
              <w:rPr>
                <w:rFonts w:ascii="宋体" w:hAnsi="宋体"/>
                <w:sz w:val="18"/>
                <w:szCs w:val="18"/>
              </w:rPr>
              <w:br/>
              <w:t>-53.1</w:t>
            </w:r>
          </w:p>
        </w:tc>
      </w:tr>
      <w:tr w:rsidR="00EF2196" w14:paraId="34540E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BF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04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E2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17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50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1F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0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B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8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7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B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0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-126.1</w:t>
            </w:r>
            <w:r>
              <w:rPr>
                <w:rFonts w:ascii="宋体" w:hAnsi="宋体"/>
                <w:sz w:val="18"/>
                <w:szCs w:val="18"/>
              </w:rPr>
              <w:br/>
              <w:t>-126.1</w:t>
            </w:r>
          </w:p>
        </w:tc>
      </w:tr>
      <w:tr w:rsidR="00EF2196" w14:paraId="3320C1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C65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6F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56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3D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62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6F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3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E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4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5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5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4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</w:tr>
      <w:tr w:rsidR="009D1B5A" w:rsidRPr="001F2AC7" w14:paraId="46EEB1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62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D4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0C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D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31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09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0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B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F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C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C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C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10346A" w:rsidRPr="001F2AC7" w14:paraId="55E575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DF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5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89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56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4B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6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D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0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B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E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3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B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0F95A8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692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51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F1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3E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4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3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C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F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7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1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D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E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4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602345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3A8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7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7F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A3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0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F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7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B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6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4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F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D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A74F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9F3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1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F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B7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2F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5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A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0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8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8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5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9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42F587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FA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3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75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42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DE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3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F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5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3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F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3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1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2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6E288D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ED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6D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A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23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36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5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F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5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7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D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0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6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4D9213A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1D1A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DC720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0F6D1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D87F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970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3B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7DC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BE2A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8430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329F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08A19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A00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C7BC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99AE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AEF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3DE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988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409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B4E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5E6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518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5BBF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C40B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8086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2BD2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273A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3057[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2CC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CDC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D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89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DE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F6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CB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85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AF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90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66D9F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AD0F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2C8EC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F308A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7A1D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D17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0F0C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C80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7D2F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0D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1692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DD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08F8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FD0B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0D8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8DA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227A1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31B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2EFD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8DB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96E5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B5D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5FD9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95D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A50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C6A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CF1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99C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9CF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328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881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ED6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874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91C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FCC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52A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D62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FDA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F7D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61C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41CF9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71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71B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F=138.65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D2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3D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03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78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2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3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3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3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E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9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B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7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</w:tr>
      <w:tr w:rsidR="00EF2196" w14:paraId="3D4DC4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9D2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06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F=66.96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C0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-54.0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4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60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-60.4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99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D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-64.9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8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5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/>
              <w:t>-59.8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1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/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7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/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3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/>
              <w:t>-14.2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4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EF2196" w14:paraId="049065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56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05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F=33.39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4C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41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38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DB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D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F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0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4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8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5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3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4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EF2196" w14:paraId="5A7F11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B0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4A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F=73.26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DD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6A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36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-61.5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D3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C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-66.7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A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8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3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-20.9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D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/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E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9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9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/>
              <w:t>-10.6</w:t>
            </w:r>
          </w:p>
        </w:tc>
      </w:tr>
      <w:tr w:rsidR="00EF2196" w14:paraId="112555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F4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D3A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F=33.39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3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49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D4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1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5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D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3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6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6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1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C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</w:tr>
      <w:tr w:rsidR="00EF2196" w14:paraId="570E82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A9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B6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68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-64.7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EE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CD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C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-79.6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1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-81.1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E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1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F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-53.8</w:t>
            </w:r>
            <w:r>
              <w:rPr>
                <w:rFonts w:ascii="宋体" w:hAnsi="宋体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0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D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0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/>
              <w:t>-62.4</w:t>
            </w:r>
          </w:p>
        </w:tc>
      </w:tr>
      <w:tr w:rsidR="00EF2196" w14:paraId="191FA6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CBE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96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F=138.65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27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-91.3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26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-33.0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77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-38.4</w:t>
            </w:r>
            <w:r>
              <w:rPr>
                <w:rFonts w:ascii="宋体" w:hAnsi="宋体"/>
                <w:sz w:val="18"/>
                <w:szCs w:val="18"/>
              </w:rPr>
              <w:br/>
              <w:t>-24.6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B9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C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3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F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6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A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6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2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</w:tr>
      <w:tr w:rsidR="00EF2196" w14:paraId="1D5036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A2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9BF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A4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E3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9F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9E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B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4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5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C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E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E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4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1109.2</w:t>
            </w:r>
          </w:p>
        </w:tc>
      </w:tr>
      <w:tr w:rsidR="00EF2196" w14:paraId="23CC6F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467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45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8B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847.3</w:t>
            </w:r>
            <w:r>
              <w:rPr>
                <w:rFonts w:ascii="宋体" w:hAnsi="宋体"/>
                <w:sz w:val="18"/>
                <w:szCs w:val="18"/>
              </w:rPr>
              <w:br/>
              <w:t>3510.2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CE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685.9</w:t>
            </w:r>
            <w:r>
              <w:rPr>
                <w:rFonts w:ascii="宋体" w:hAnsi="宋体"/>
                <w:sz w:val="18"/>
                <w:szCs w:val="18"/>
              </w:rPr>
              <w:br/>
              <w:t>3590.9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95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/>
              <w:t>3671.6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61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3712.0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B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3752.3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3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3792.7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1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2138.4</w:t>
            </w:r>
            <w:r>
              <w:rPr>
                <w:rFonts w:ascii="宋体" w:hAnsi="宋体"/>
                <w:sz w:val="18"/>
                <w:szCs w:val="18"/>
              </w:rPr>
              <w:br/>
              <w:t>3873.4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2905.0</w:t>
            </w:r>
            <w:r>
              <w:rPr>
                <w:rFonts w:ascii="宋体" w:hAnsi="宋体"/>
                <w:sz w:val="18"/>
                <w:szCs w:val="18"/>
              </w:rPr>
              <w:br/>
              <w:t>3873.4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3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3106.8</w:t>
            </w:r>
            <w:r>
              <w:rPr>
                <w:rFonts w:ascii="宋体" w:hAnsi="宋体"/>
                <w:sz w:val="18"/>
                <w:szCs w:val="18"/>
              </w:rPr>
              <w:br/>
              <w:t>2017.4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4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3308.5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1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1008.7</w:t>
            </w:r>
          </w:p>
        </w:tc>
      </w:tr>
      <w:tr w:rsidR="00EF2196" w14:paraId="0E59A6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F7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2329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1F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847.3</w:t>
            </w:r>
            <w:r>
              <w:rPr>
                <w:rFonts w:ascii="宋体" w:hAnsi="宋体"/>
                <w:sz w:val="18"/>
                <w:szCs w:val="18"/>
              </w:rPr>
              <w:br/>
              <w:t>12058.1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D1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685.9</w:t>
            </w:r>
            <w:r>
              <w:rPr>
                <w:rFonts w:ascii="宋体" w:hAnsi="宋体"/>
                <w:sz w:val="18"/>
                <w:szCs w:val="18"/>
              </w:rPr>
              <w:br/>
              <w:t>12138.8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E7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/>
              <w:t>12219.5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56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12259.8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9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12300.2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D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12340.5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6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12380.9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5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10686.3</w:t>
            </w:r>
            <w:r>
              <w:rPr>
                <w:rFonts w:ascii="宋体" w:hAnsi="宋体"/>
                <w:sz w:val="18"/>
                <w:szCs w:val="18"/>
              </w:rPr>
              <w:br/>
              <w:t>12421.2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F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11452.9</w:t>
            </w:r>
            <w:r>
              <w:rPr>
                <w:rFonts w:ascii="宋体" w:hAnsi="宋体"/>
                <w:sz w:val="18"/>
                <w:szCs w:val="18"/>
              </w:rPr>
              <w:br/>
              <w:t>12421.2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2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11654.6</w:t>
            </w:r>
            <w:r>
              <w:rPr>
                <w:rFonts w:ascii="宋体" w:hAnsi="宋体"/>
                <w:sz w:val="18"/>
                <w:szCs w:val="18"/>
              </w:rPr>
              <w:br/>
              <w:t>2017.4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4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11856.3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1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11977.4</w:t>
            </w:r>
            <w:r>
              <w:rPr>
                <w:rFonts w:ascii="宋体" w:hAnsi="宋体"/>
                <w:sz w:val="18"/>
                <w:szCs w:val="18"/>
              </w:rPr>
              <w:br/>
              <w:t>1008.7</w:t>
            </w:r>
          </w:p>
        </w:tc>
      </w:tr>
      <w:tr w:rsidR="00EF2196" w14:paraId="3B2D32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95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826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4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54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E2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0E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7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5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C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B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E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6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9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E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490494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A2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5F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1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6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92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AA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D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9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A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0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-209.8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5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-209.8</w:t>
            </w:r>
            <w:r>
              <w:rPr>
                <w:rFonts w:ascii="宋体" w:hAnsi="宋体"/>
                <w:sz w:val="18"/>
                <w:szCs w:val="18"/>
              </w:rPr>
              <w:br/>
              <w:t>-209.8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B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6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9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0CA973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6A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E89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BA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-3721.6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85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C4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44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D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D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1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A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-3721.6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6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-3721.6</w:t>
            </w:r>
            <w:r>
              <w:rPr>
                <w:rFonts w:ascii="宋体" w:hAnsi="宋体"/>
                <w:sz w:val="18"/>
                <w:szCs w:val="18"/>
              </w:rPr>
              <w:br/>
              <w:t>-3721.6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4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F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1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B4DC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C95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47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0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77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BD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78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C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E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C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-4.95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4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-4.95</w:t>
            </w:r>
            <w:r>
              <w:rPr>
                <w:rFonts w:ascii="宋体" w:hAnsi="宋体"/>
                <w:sz w:val="18"/>
                <w:szCs w:val="18"/>
              </w:rPr>
              <w:br/>
              <w:t>-4.95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1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29468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E5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A3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9427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D7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9554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B0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9634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38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9657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6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9679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E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C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C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</w:t>
            </w:r>
            <w:r>
              <w:rPr>
                <w:rFonts w:ascii="宋体" w:hAnsi="宋体"/>
                <w:sz w:val="18"/>
                <w:szCs w:val="18"/>
              </w:rPr>
              <w:br/>
              <w:t>10049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8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8868</w:t>
            </w:r>
            <w:r>
              <w:rPr>
                <w:rFonts w:ascii="宋体" w:hAnsi="宋体"/>
                <w:sz w:val="18"/>
                <w:szCs w:val="18"/>
              </w:rPr>
              <w:br/>
              <w:t>10103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9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9055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E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9243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6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</w:tr>
      <w:tr w:rsidR="0010346A" w:rsidRPr="001F2AC7" w14:paraId="7B5324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400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4B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4391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69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4518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CA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EB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4620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3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4709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3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4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0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5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3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A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</w:tr>
      <w:tr w:rsidR="0010346A" w:rsidRPr="001F2AC7" w14:paraId="60C2BA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DBB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AF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0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8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DC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A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3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5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6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D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3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9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2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</w:tr>
      <w:tr w:rsidR="0010346A" w:rsidRPr="001F2AC7" w14:paraId="305F98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66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93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13148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12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13275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39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13356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73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13378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F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13400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2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9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A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</w:t>
            </w:r>
            <w:r>
              <w:rPr>
                <w:rFonts w:ascii="宋体" w:hAnsi="宋体"/>
                <w:sz w:val="18"/>
                <w:szCs w:val="18"/>
              </w:rPr>
              <w:br/>
              <w:t>13771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5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12590</w:t>
            </w:r>
            <w:r>
              <w:rPr>
                <w:rFonts w:ascii="宋体" w:hAnsi="宋体"/>
                <w:sz w:val="18"/>
                <w:szCs w:val="18"/>
              </w:rPr>
              <w:br/>
              <w:t>13824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9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12776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C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12965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2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13076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</w:tr>
      <w:tr w:rsidR="0010346A" w:rsidRPr="001F2AC7" w14:paraId="4C907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09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9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4600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C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3E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4808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B1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0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5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5102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B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5223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1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/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4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4229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C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D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</w:tr>
      <w:tr w:rsidR="0010346A" w:rsidRPr="001F2AC7" w14:paraId="1F9AAA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2F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F7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42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81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A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0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8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8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8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F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0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12.76</w:t>
            </w:r>
            <w:r>
              <w:rPr>
                <w:rFonts w:ascii="宋体" w:hAnsi="宋体"/>
                <w:sz w:val="18"/>
                <w:szCs w:val="18"/>
              </w:rPr>
              <w:br/>
              <w:t>12.76</w:t>
            </w:r>
          </w:p>
        </w:tc>
      </w:tr>
    </w:tbl>
    <w:p w14:paraId="0B89D618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0EA5F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E708B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45746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9032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E73A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CEC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E3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6A4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D5AE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9F3D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41FBD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02A9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3F0E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0D87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0CEF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CB4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1CF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092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069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FEB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FD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7DB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9215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1C50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683B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CB2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80E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D77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51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CF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05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B1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1F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E2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AC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86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30E18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4335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6C5BE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8E03D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DBAF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6C7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56B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F8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280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D6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EA45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5E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A701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07A9A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589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E7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84505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AC0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8A65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3FF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253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CB1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798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1C5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AD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84E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A60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DE7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399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6CD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3DA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2EE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A9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6B9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D8E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89D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C31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B3D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652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DA3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1BFF59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15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04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96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63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4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B2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1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4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A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C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8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4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3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</w:tr>
      <w:tr w:rsidR="00EF2196" w14:paraId="267DF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2E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448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46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00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37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F7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8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2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A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A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D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A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C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A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EF2196" w14:paraId="3BEE2D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D7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E21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D7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-73.5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41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-77.4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3E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-79.5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D0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/>
              <w:t>-81.7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8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-83.6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5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2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/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2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-55.1</w:t>
            </w:r>
            <w:r>
              <w:rPr>
                <w:rFonts w:ascii="宋体" w:hAnsi="宋体"/>
                <w:sz w:val="18"/>
                <w:szCs w:val="18"/>
              </w:rPr>
              <w:br/>
              <w:t>-70.5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9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  <w:t>-61.4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9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-64.9</w:t>
            </w:r>
            <w:r>
              <w:rPr>
                <w:rFonts w:ascii="宋体" w:hAnsi="宋体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4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-68.3</w:t>
            </w:r>
            <w:r>
              <w:rPr>
                <w:rFonts w:ascii="宋体" w:hAnsi="宋体"/>
                <w:sz w:val="18"/>
                <w:szCs w:val="18"/>
              </w:rPr>
              <w:br/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7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-71.4</w:t>
            </w:r>
            <w:r>
              <w:rPr>
                <w:rFonts w:ascii="宋体" w:hAnsi="宋体"/>
                <w:sz w:val="18"/>
                <w:szCs w:val="18"/>
              </w:rPr>
              <w:br/>
              <w:t>-22.4</w:t>
            </w:r>
          </w:p>
        </w:tc>
      </w:tr>
      <w:tr w:rsidR="00EF2196" w14:paraId="50AF57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EE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B39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44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1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2A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07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3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2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B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9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B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2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</w:tr>
      <w:tr w:rsidR="00EF2196" w14:paraId="45B0E6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544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EA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6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A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1F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1B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1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0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2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F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0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A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C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8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EF2196" w14:paraId="78813E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7B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B2F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88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20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-127.6</w:t>
            </w:r>
            <w:r>
              <w:rPr>
                <w:rFonts w:ascii="宋体" w:hAnsi="宋体"/>
                <w:sz w:val="18"/>
                <w:szCs w:val="18"/>
              </w:rPr>
              <w:br/>
              <w:t>-25.7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1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/>
              <w:t>-20.8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4A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-136.2</w:t>
            </w:r>
            <w:r>
              <w:rPr>
                <w:rFonts w:ascii="宋体" w:hAnsi="宋体"/>
                <w:sz w:val="18"/>
                <w:szCs w:val="18"/>
              </w:rPr>
              <w:br/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A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-139.9</w:t>
            </w:r>
            <w:r>
              <w:rPr>
                <w:rFonts w:ascii="宋体" w:hAnsi="宋体"/>
                <w:sz w:val="18"/>
                <w:szCs w:val="18"/>
              </w:rPr>
              <w:br/>
              <w:t>-31.8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7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-142.4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E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-135.0</w:t>
            </w:r>
            <w:r>
              <w:rPr>
                <w:rFonts w:ascii="宋体" w:hAnsi="宋体"/>
                <w:sz w:val="18"/>
                <w:szCs w:val="18"/>
              </w:rPr>
              <w:br/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0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-119.0</w:t>
            </w:r>
            <w:r>
              <w:rPr>
                <w:rFonts w:ascii="宋体" w:hAnsi="宋体"/>
                <w:sz w:val="18"/>
                <w:szCs w:val="18"/>
              </w:rPr>
              <w:br/>
              <w:t>-67.5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B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-99.4</w:t>
            </w:r>
            <w:r>
              <w:rPr>
                <w:rFonts w:ascii="宋体" w:hAnsi="宋体"/>
                <w:sz w:val="18"/>
                <w:szCs w:val="18"/>
              </w:rPr>
              <w:br/>
              <w:t>-84.6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9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-81.0</w:t>
            </w:r>
            <w:r>
              <w:rPr>
                <w:rFonts w:ascii="宋体" w:hAnsi="宋体"/>
                <w:sz w:val="18"/>
                <w:szCs w:val="18"/>
              </w:rPr>
              <w:br/>
              <w:t>-96.9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F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-65.0</w:t>
            </w:r>
            <w:r>
              <w:rPr>
                <w:rFonts w:ascii="宋体" w:hAnsi="宋体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9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/>
              <w:t>-112.9</w:t>
            </w:r>
          </w:p>
        </w:tc>
      </w:tr>
      <w:tr w:rsidR="00EF2196" w14:paraId="262318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581A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F722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1E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543.3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A0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557.1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A0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514.2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0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F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6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3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A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4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D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4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</w:tr>
      <w:tr w:rsidR="00EF2196" w14:paraId="271B4F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297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E57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F=12.92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FD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5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97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D2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D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C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2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1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8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B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2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7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</w:tr>
      <w:tr w:rsidR="00EF2196" w14:paraId="61EA0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6B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E7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F=17.36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82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15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6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DC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E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0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6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6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5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6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1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</w:tr>
      <w:tr w:rsidR="00EF2196" w14:paraId="411CB9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C2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767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CD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5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D5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1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D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1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9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0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9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4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C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4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/>
              <w:t>-10.2</w:t>
            </w:r>
          </w:p>
        </w:tc>
      </w:tr>
      <w:tr w:rsidR="00EF2196" w14:paraId="50D459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F8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8F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6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711.4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93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739.4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A2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767.5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AF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3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3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1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F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2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486.7</w:t>
            </w:r>
            <w:r>
              <w:rPr>
                <w:rFonts w:ascii="宋体" w:hAnsi="宋体"/>
                <w:sz w:val="18"/>
                <w:szCs w:val="18"/>
              </w:rPr>
              <w:br/>
              <w:t>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B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5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</w:tr>
      <w:tr w:rsidR="00EF2196" w14:paraId="718E57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93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A0F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1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FE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16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0F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9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7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0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4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E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E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E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D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</w:tr>
      <w:tr w:rsidR="00EF2196" w14:paraId="3B6E71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CE9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0449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6D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C1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E9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A7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6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9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F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1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/>
              <w:t>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8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699.8</w:t>
            </w:r>
            <w:r>
              <w:rPr>
                <w:rFonts w:ascii="宋体" w:hAnsi="宋体"/>
                <w:sz w:val="18"/>
                <w:szCs w:val="18"/>
              </w:rPr>
              <w:br/>
              <w:t>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F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1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8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 w:rsidR="00EF2196" w14:paraId="689A41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489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42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02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3257.6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D8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3277.1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B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3296.5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29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3306.2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3316.0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8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3325.7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7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E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2927.2</w:t>
            </w:r>
            <w:r>
              <w:rPr>
                <w:rFonts w:ascii="宋体" w:hAnsi="宋体"/>
                <w:sz w:val="18"/>
                <w:szCs w:val="18"/>
              </w:rPr>
              <w:br/>
              <w:t>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9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3111.8</w:t>
            </w:r>
            <w:r>
              <w:rPr>
                <w:rFonts w:ascii="宋体" w:hAnsi="宋体"/>
                <w:sz w:val="18"/>
                <w:szCs w:val="18"/>
              </w:rPr>
              <w:br/>
              <w:t>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5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3160.4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6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B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</w:tr>
      <w:tr w:rsidR="00EF2196" w14:paraId="0F900F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C25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F97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03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5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18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6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E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C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8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D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9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C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1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487C62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A790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35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A3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55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41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3B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B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0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4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2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-2989.9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7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-2989.9</w:t>
            </w:r>
            <w:r>
              <w:rPr>
                <w:rFonts w:ascii="宋体" w:hAnsi="宋体"/>
                <w:sz w:val="18"/>
                <w:szCs w:val="18"/>
              </w:rPr>
              <w:br/>
              <w:t>-2989.9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B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6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61D4B4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EBD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79E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03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A0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C8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-23055.6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D0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A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8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0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0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-23055.6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F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-23055.6</w:t>
            </w:r>
            <w:r>
              <w:rPr>
                <w:rFonts w:ascii="宋体" w:hAnsi="宋体"/>
                <w:sz w:val="18"/>
                <w:szCs w:val="18"/>
              </w:rPr>
              <w:br/>
              <w:t>-23055.6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A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D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7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38CA1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74C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4A9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34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CB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D3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3F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F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4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5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9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-28.21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-28.21</w:t>
            </w:r>
            <w:r>
              <w:rPr>
                <w:rFonts w:ascii="宋体" w:hAnsi="宋体"/>
                <w:sz w:val="18"/>
                <w:szCs w:val="18"/>
              </w:rPr>
              <w:br/>
              <w:t>-28.21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6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2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6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21F3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D8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B8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-18065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E3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-17997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E7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-17992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CC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-17994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E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-18002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E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-17926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9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-17840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4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-18946</w:t>
            </w:r>
            <w:r>
              <w:rPr>
                <w:rFonts w:ascii="宋体" w:hAnsi="宋体"/>
                <w:sz w:val="18"/>
                <w:szCs w:val="18"/>
              </w:rPr>
              <w:br/>
              <w:t>-18044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E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-18662</w:t>
            </w:r>
            <w:r>
              <w:rPr>
                <w:rFonts w:ascii="宋体" w:hAnsi="宋体"/>
                <w:sz w:val="18"/>
                <w:szCs w:val="18"/>
              </w:rPr>
              <w:br/>
              <w:t>-18043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3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-18481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B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-18353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9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-18176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40D983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02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4B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-411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C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-343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20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-338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4F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-341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F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-348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3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-273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0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-187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8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-1292</w:t>
            </w:r>
            <w:r>
              <w:rPr>
                <w:rFonts w:ascii="宋体" w:hAnsi="宋体"/>
                <w:sz w:val="18"/>
                <w:szCs w:val="18"/>
              </w:rPr>
              <w:br/>
              <w:t>-390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0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-1008</w:t>
            </w:r>
            <w:r>
              <w:rPr>
                <w:rFonts w:ascii="宋体" w:hAnsi="宋体"/>
                <w:sz w:val="18"/>
                <w:szCs w:val="18"/>
              </w:rPr>
              <w:br/>
              <w:t>-389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0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-827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A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-699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-522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783E36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1C6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0D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EB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7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0E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A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F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D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7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3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6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4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8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EC6A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A69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C4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4991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C2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55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31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5061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E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5054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F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0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4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/>
              <w:t>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1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9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6E4A2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98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05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B2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E6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D4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A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B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7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5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D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1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D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7AA442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28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98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00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A7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C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3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4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A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D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8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0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E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5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</w:tr>
    </w:tbl>
    <w:p w14:paraId="0AA30059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39D3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511C6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BAFBC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5AA8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F6D6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03D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8DE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D33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92CB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8A85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81791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82B4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4299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0061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9D4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6A9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019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081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11A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919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5FE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667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AC6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C790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0F88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EFB1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4021[</w:t>
            </w:r>
            <w:r>
              <w:rPr>
                <w:rFonts w:ascii="宋体" w:hAnsi="宋体"/>
                <w:sz w:val="18"/>
                <w:szCs w:val="18"/>
              </w:rPr>
              <w:t>备餐区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B9B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032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DF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51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18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A9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B8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A5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AA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82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CB764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F244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4DA4C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1BE89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9EEA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6DC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5AE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7E4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6D6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3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A490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D7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09D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7C4B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881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D3B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1F954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EB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808B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354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AF95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5D3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9BCD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0E3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606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47B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FDE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A81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F93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8B1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38D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E1A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C7D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38D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541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085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D8F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92C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4C1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B14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03E23A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66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69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2C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35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6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B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D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C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B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F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2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4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F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8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</w:tr>
      <w:tr w:rsidR="00EF2196" w14:paraId="2FC2E5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3C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B9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BE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2D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40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3E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3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5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7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E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2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2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2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EF2196" w14:paraId="19F3E9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C0C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A4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K=0.38 </w:t>
            </w:r>
            <w:r>
              <w:rPr>
                <w:rFonts w:ascii="宋体" w:hAnsi="宋体"/>
                <w:sz w:val="18"/>
                <w:szCs w:val="18"/>
              </w:rPr>
              <w:t>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2B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97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07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18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D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F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4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B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4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9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EF2196" w14:paraId="439DB7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CD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75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F=24.39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2C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-16.1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71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0B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92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C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2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1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0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5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3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5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6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EF2196" w14:paraId="6AB34B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BD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8B9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43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5D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B9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C8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E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E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B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7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9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F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E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</w:tr>
      <w:tr w:rsidR="00EF2196" w14:paraId="36FDE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6F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4E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44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97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F9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7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C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C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0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6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E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E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6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219B5F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0E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FA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1C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C7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CE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EE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9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E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A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0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E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EF2196" w14:paraId="3AD756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AAB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626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D2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0C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1938.4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D7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1982.0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F1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2003.8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6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2025.5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4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5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2069.1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6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1154.3</w:t>
            </w:r>
            <w:r>
              <w:rPr>
                <w:rFonts w:ascii="宋体" w:hAnsi="宋体"/>
                <w:sz w:val="18"/>
                <w:szCs w:val="18"/>
              </w:rPr>
              <w:br/>
              <w:t>2090.9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E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1568.2</w:t>
            </w:r>
            <w:r>
              <w:rPr>
                <w:rFonts w:ascii="宋体" w:hAnsi="宋体"/>
                <w:sz w:val="18"/>
                <w:szCs w:val="18"/>
              </w:rPr>
              <w:br/>
              <w:t>2090.9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C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1677.1</w:t>
            </w:r>
            <w:r>
              <w:rPr>
                <w:rFonts w:ascii="宋体" w:hAnsi="宋体"/>
                <w:sz w:val="18"/>
                <w:szCs w:val="18"/>
              </w:rPr>
              <w:br/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1786.0</w:t>
            </w:r>
            <w:r>
              <w:rPr>
                <w:rFonts w:ascii="宋体" w:hAnsi="宋体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3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1851.3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</w:tr>
      <w:tr w:rsidR="00EF2196" w14:paraId="47826A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11C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89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F0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4533.7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C7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4577.2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77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4620.8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59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4642.6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5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4664.3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7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4686.1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D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1C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3793.1</w:t>
            </w:r>
            <w:r>
              <w:rPr>
                <w:rFonts w:ascii="宋体" w:hAnsi="宋体"/>
                <w:sz w:val="18"/>
                <w:szCs w:val="18"/>
              </w:rPr>
              <w:br/>
              <w:t>4729.7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E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4207.0</w:t>
            </w:r>
            <w:r>
              <w:rPr>
                <w:rFonts w:ascii="宋体" w:hAnsi="宋体"/>
                <w:sz w:val="18"/>
                <w:szCs w:val="18"/>
              </w:rPr>
              <w:br/>
              <w:t>4729.7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4315.9</w:t>
            </w:r>
            <w:r>
              <w:rPr>
                <w:rFonts w:ascii="宋体" w:hAnsi="宋体"/>
                <w:sz w:val="18"/>
                <w:szCs w:val="18"/>
              </w:rPr>
              <w:br/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E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4424.8</w:t>
            </w:r>
            <w:r>
              <w:rPr>
                <w:rFonts w:ascii="宋体" w:hAnsi="宋体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9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4490.1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</w:tr>
      <w:tr w:rsidR="00EF2196" w14:paraId="21F6D9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326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2F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43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B8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A2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70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0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2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1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6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3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E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188476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5C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BF6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88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60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2B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6F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E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5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A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1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9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-109.0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4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7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8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552662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91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BD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2D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62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3E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2C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3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1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3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F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-1932.6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6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-1932.6</w:t>
            </w:r>
            <w:r>
              <w:rPr>
                <w:rFonts w:ascii="宋体" w:hAnsi="宋体"/>
                <w:sz w:val="18"/>
                <w:szCs w:val="18"/>
              </w:rPr>
              <w:br/>
              <w:t>-1932.6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5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9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0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03961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CAA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20C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D5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6F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F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70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D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C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2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3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-2.57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D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-2.57</w:t>
            </w:r>
            <w:r>
              <w:rPr>
                <w:rFonts w:ascii="宋体" w:hAnsi="宋体"/>
                <w:sz w:val="18"/>
                <w:szCs w:val="18"/>
              </w:rPr>
              <w:br/>
              <w:t>-2.57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A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8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2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9E33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A18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4C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BC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6F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9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B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3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0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8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5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9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14:paraId="5FC9D8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89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6B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20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2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36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F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6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B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3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8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3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5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8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14:paraId="12676E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40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D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09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FA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3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D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6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B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9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7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C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C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2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  <w:tr w:rsidR="0010346A" w:rsidRPr="001F2AC7" w14:paraId="6B603A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95D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31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5195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5D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A5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E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3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7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E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5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6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</w:t>
            </w:r>
            <w:r>
              <w:rPr>
                <w:rFonts w:ascii="宋体" w:hAnsi="宋体"/>
                <w:sz w:val="18"/>
                <w:szCs w:val="18"/>
              </w:rPr>
              <w:br/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5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0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8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14:paraId="0EA029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3E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07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FE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F3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5B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F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5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2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A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0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D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2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14:paraId="62BF8C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9E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1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A1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14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CA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8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D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3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8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2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E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1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9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</w:t>
            </w:r>
            <w:r>
              <w:rPr>
                <w:rFonts w:ascii="宋体" w:hAnsi="宋体"/>
                <w:sz w:val="18"/>
                <w:szCs w:val="18"/>
              </w:rPr>
              <w:br/>
              <w:t>3.92</w:t>
            </w:r>
          </w:p>
        </w:tc>
      </w:tr>
    </w:tbl>
    <w:p w14:paraId="69702182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9E8D6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C26FA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4294C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1EC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8DE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A74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DA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5A18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70CC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56EB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69A9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A25B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ADEB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35CA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9BA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1A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D6B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602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CB0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31D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7BD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3E6C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D3E7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7D5D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8B61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167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4024[</w:t>
            </w:r>
            <w:r>
              <w:rPr>
                <w:rFonts w:ascii="宋体" w:hAnsi="宋体"/>
                <w:sz w:val="18"/>
                <w:szCs w:val="18"/>
              </w:rPr>
              <w:t>备餐区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7A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310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CF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18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9A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1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3A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79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D5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2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9A2A36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662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D0D5B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E2BA3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6327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F8F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95A0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4C5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42B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4F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9C11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41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1B37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0220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6D1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FA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B14CE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0BA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5BAB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037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DBF1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682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91F7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1ED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8EF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13F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98B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1C9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B66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792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51A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72F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A12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08F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474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33B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B4A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674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6AC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47B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2D509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8BD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BC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F=516.00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9F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1323.2</w:t>
            </w:r>
            <w:r>
              <w:rPr>
                <w:rFonts w:ascii="宋体" w:hAnsi="宋体"/>
                <w:sz w:val="18"/>
                <w:szCs w:val="18"/>
              </w:rPr>
              <w:br/>
              <w:t>547.1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40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1296.4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D1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1221.8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3A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B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972.2</w:t>
            </w:r>
            <w:r>
              <w:rPr>
                <w:rFonts w:ascii="宋体" w:hAnsi="宋体"/>
                <w:sz w:val="18"/>
                <w:szCs w:val="18"/>
              </w:rPr>
              <w:br/>
              <w:t>495.4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8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/>
              <w:t>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2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9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664.0</w:t>
            </w:r>
            <w:r>
              <w:rPr>
                <w:rFonts w:ascii="宋体" w:hAnsi="宋体"/>
                <w:sz w:val="18"/>
                <w:szCs w:val="18"/>
              </w:rPr>
              <w:br/>
              <w:t>882.7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1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633.8</w:t>
            </w:r>
            <w:r>
              <w:rPr>
                <w:rFonts w:ascii="宋体" w:hAnsi="宋体"/>
                <w:sz w:val="18"/>
                <w:szCs w:val="18"/>
              </w:rPr>
              <w:br/>
              <w:t>1031.1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9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4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1250.3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D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569.5</w:t>
            </w:r>
            <w:r>
              <w:rPr>
                <w:rFonts w:ascii="宋体" w:hAnsi="宋体"/>
                <w:sz w:val="18"/>
                <w:szCs w:val="18"/>
              </w:rPr>
              <w:br/>
              <w:t>1304.8</w:t>
            </w:r>
          </w:p>
        </w:tc>
      </w:tr>
      <w:tr w:rsidR="00EF2196" w14:paraId="6070AA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DF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76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F=123.12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53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C9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7C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33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F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5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1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D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9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8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4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3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</w:tr>
      <w:tr w:rsidR="00EF2196" w14:paraId="7853CF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53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EB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B6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EC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4E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43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5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C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8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8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3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8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7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2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EF2196" w14:paraId="423713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6B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54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F=38.88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3C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/>
              <w:t>1450.2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3D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2585.8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A3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4290.1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E1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F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6871.4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7240.3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A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896.7</w:t>
            </w:r>
            <w:r>
              <w:rPr>
                <w:rFonts w:ascii="宋体" w:hAnsi="宋体"/>
                <w:sz w:val="18"/>
                <w:szCs w:val="18"/>
              </w:rPr>
              <w:br/>
              <w:t>6309.7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A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941.5</w:t>
            </w:r>
            <w:r>
              <w:rPr>
                <w:rFonts w:ascii="宋体" w:hAnsi="宋体"/>
                <w:sz w:val="18"/>
                <w:szCs w:val="18"/>
              </w:rPr>
              <w:br/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3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924.9</w:t>
            </w:r>
            <w:r>
              <w:rPr>
                <w:rFonts w:ascii="宋体" w:hAnsi="宋体"/>
                <w:sz w:val="18"/>
                <w:szCs w:val="18"/>
              </w:rPr>
              <w:br/>
              <w:t>1137.6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A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1076.6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2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1236.6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B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1369.8</w:t>
            </w:r>
            <w:r>
              <w:rPr>
                <w:rFonts w:ascii="宋体" w:hAnsi="宋体"/>
                <w:sz w:val="18"/>
                <w:szCs w:val="18"/>
              </w:rPr>
              <w:br/>
              <w:t>693.5</w:t>
            </w:r>
          </w:p>
        </w:tc>
      </w:tr>
      <w:tr w:rsidR="00EF2196" w14:paraId="0F01DC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E694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A9A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66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-293.0</w:t>
            </w:r>
            <w:r>
              <w:rPr>
                <w:rFonts w:ascii="宋体" w:hAnsi="宋体"/>
                <w:sz w:val="18"/>
                <w:szCs w:val="18"/>
              </w:rPr>
              <w:br/>
              <w:t>-59.5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88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-324.8</w:t>
            </w:r>
            <w:r>
              <w:rPr>
                <w:rFonts w:ascii="宋体" w:hAnsi="宋体"/>
                <w:sz w:val="18"/>
                <w:szCs w:val="18"/>
              </w:rPr>
              <w:br/>
              <w:t>-31.3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8C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-335.4</w:t>
            </w:r>
            <w:r>
              <w:rPr>
                <w:rFonts w:ascii="宋体" w:hAnsi="宋体"/>
                <w:sz w:val="18"/>
                <w:szCs w:val="18"/>
              </w:rPr>
              <w:br/>
              <w:t>-17.1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8B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-349.5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5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1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-367.2</w:t>
            </w:r>
            <w:r>
              <w:rPr>
                <w:rFonts w:ascii="宋体" w:hAnsi="宋体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B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-346.0</w:t>
            </w:r>
            <w:r>
              <w:rPr>
                <w:rFonts w:ascii="宋体" w:hAnsi="宋体"/>
                <w:sz w:val="18"/>
                <w:szCs w:val="18"/>
              </w:rPr>
              <w:br/>
              <w:t>-102.0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9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-300.0</w:t>
            </w:r>
            <w:r>
              <w:rPr>
                <w:rFonts w:ascii="宋体" w:hAnsi="宋体"/>
                <w:sz w:val="18"/>
                <w:szCs w:val="18"/>
              </w:rPr>
              <w:br/>
              <w:t>-151.5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A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-243.4</w:t>
            </w:r>
            <w:r>
              <w:rPr>
                <w:rFonts w:ascii="宋体" w:hAnsi="宋体"/>
                <w:sz w:val="18"/>
                <w:szCs w:val="18"/>
              </w:rPr>
              <w:br/>
              <w:t>-201.0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0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-190.4</w:t>
            </w:r>
            <w:r>
              <w:rPr>
                <w:rFonts w:ascii="宋体" w:hAnsi="宋体"/>
                <w:sz w:val="18"/>
                <w:szCs w:val="18"/>
              </w:rPr>
              <w:br/>
              <w:t>-236.4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E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-144.4</w:t>
            </w:r>
            <w:r>
              <w:rPr>
                <w:rFonts w:ascii="宋体" w:hAnsi="宋体"/>
                <w:sz w:val="18"/>
                <w:szCs w:val="18"/>
              </w:rPr>
              <w:br/>
              <w:t>-261.1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8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-98.4</w:t>
            </w:r>
            <w:r>
              <w:rPr>
                <w:rFonts w:ascii="宋体" w:hAnsi="宋体"/>
                <w:sz w:val="18"/>
                <w:szCs w:val="18"/>
              </w:rPr>
              <w:br/>
              <w:t>-282.4</w:t>
            </w:r>
          </w:p>
        </w:tc>
      </w:tr>
      <w:tr w:rsidR="00EF2196" w14:paraId="48BC29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3A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EB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29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877.8</w:t>
            </w:r>
            <w:r>
              <w:rPr>
                <w:rFonts w:ascii="宋体" w:hAnsi="宋体"/>
                <w:sz w:val="18"/>
                <w:szCs w:val="18"/>
              </w:rPr>
              <w:br/>
              <w:t>1509.7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D3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2617.0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4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711.0</w:t>
            </w:r>
            <w:r>
              <w:rPr>
                <w:rFonts w:ascii="宋体" w:hAnsi="宋体"/>
                <w:sz w:val="18"/>
                <w:szCs w:val="18"/>
              </w:rPr>
              <w:br/>
              <w:t>4307.2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F2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639.9</w:t>
            </w:r>
            <w:r>
              <w:rPr>
                <w:rFonts w:ascii="宋体" w:hAnsi="宋体"/>
                <w:sz w:val="18"/>
                <w:szCs w:val="18"/>
              </w:rPr>
              <w:br/>
              <w:t>5870.4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2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575.9</w:t>
            </w:r>
            <w:r>
              <w:rPr>
                <w:rFonts w:ascii="宋体" w:hAnsi="宋体"/>
                <w:sz w:val="18"/>
                <w:szCs w:val="18"/>
              </w:rPr>
              <w:br/>
              <w:t>6920.4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B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7303.4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A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1242.7</w:t>
            </w:r>
            <w:r>
              <w:rPr>
                <w:rFonts w:ascii="宋体" w:hAnsi="宋体"/>
                <w:sz w:val="18"/>
                <w:szCs w:val="18"/>
              </w:rPr>
              <w:br/>
              <w:t>6411.7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6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1241.5</w:t>
            </w:r>
            <w:r>
              <w:rPr>
                <w:rFonts w:ascii="宋体" w:hAnsi="宋体"/>
                <w:sz w:val="18"/>
                <w:szCs w:val="18"/>
              </w:rPr>
              <w:br/>
              <w:t>1487.3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A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1168.3</w:t>
            </w:r>
            <w:r>
              <w:rPr>
                <w:rFonts w:ascii="宋体" w:hAnsi="宋体"/>
                <w:sz w:val="18"/>
                <w:szCs w:val="18"/>
              </w:rPr>
              <w:br/>
              <w:t>1338.6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5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1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1381.0</w:t>
            </w:r>
            <w:r>
              <w:rPr>
                <w:rFonts w:ascii="宋体" w:hAnsi="宋体"/>
                <w:sz w:val="18"/>
                <w:szCs w:val="18"/>
              </w:rPr>
              <w:br/>
              <w:t>1084.3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6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1468.3</w:t>
            </w:r>
            <w:r>
              <w:rPr>
                <w:rFonts w:ascii="宋体" w:hAnsi="宋体"/>
                <w:sz w:val="18"/>
                <w:szCs w:val="18"/>
              </w:rPr>
              <w:br/>
              <w:t>975.8</w:t>
            </w:r>
          </w:p>
        </w:tc>
      </w:tr>
      <w:tr w:rsidR="00EF2196" w14:paraId="08B09A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29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C7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E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-148.0</w:t>
            </w:r>
            <w:r>
              <w:rPr>
                <w:rFonts w:ascii="宋体" w:hAnsi="宋体"/>
                <w:sz w:val="18"/>
                <w:szCs w:val="18"/>
              </w:rPr>
              <w:br/>
              <w:t>-30.1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BE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-164.0</w:t>
            </w:r>
            <w:r>
              <w:rPr>
                <w:rFonts w:ascii="宋体" w:hAnsi="宋体"/>
                <w:sz w:val="18"/>
                <w:szCs w:val="18"/>
              </w:rPr>
              <w:br/>
              <w:t>-15.8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D3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-8.6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81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-176.5</w:t>
            </w:r>
            <w:r>
              <w:rPr>
                <w:rFonts w:ascii="宋体" w:hAnsi="宋体"/>
                <w:sz w:val="18"/>
                <w:szCs w:val="18"/>
              </w:rPr>
              <w:br/>
              <w:t>-10.4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5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-181.9</w:t>
            </w:r>
            <w:r>
              <w:rPr>
                <w:rFonts w:ascii="宋体" w:hAnsi="宋体"/>
                <w:sz w:val="18"/>
                <w:szCs w:val="18"/>
              </w:rPr>
              <w:br/>
              <w:t>-24.7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B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-185.5</w:t>
            </w:r>
            <w:r>
              <w:rPr>
                <w:rFonts w:ascii="宋体" w:hAnsi="宋体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9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/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4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-151.5</w:t>
            </w:r>
            <w:r>
              <w:rPr>
                <w:rFonts w:ascii="宋体" w:hAnsi="宋体"/>
                <w:sz w:val="18"/>
                <w:szCs w:val="18"/>
              </w:rPr>
              <w:br/>
              <w:t>-76.5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7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-123.0</w:t>
            </w:r>
            <w:r>
              <w:rPr>
                <w:rFonts w:ascii="宋体" w:hAnsi="宋体"/>
                <w:sz w:val="18"/>
                <w:szCs w:val="18"/>
              </w:rPr>
              <w:br/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B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-119.4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5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-72.9</w:t>
            </w:r>
            <w:r>
              <w:rPr>
                <w:rFonts w:ascii="宋体" w:hAnsi="宋体"/>
                <w:sz w:val="18"/>
                <w:szCs w:val="18"/>
              </w:rPr>
              <w:br/>
              <w:t>-131.9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6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-142.6</w:t>
            </w:r>
          </w:p>
        </w:tc>
      </w:tr>
      <w:tr w:rsidR="00EF2196" w14:paraId="1FFA1F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70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97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F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AE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AD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EF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0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7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E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B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4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4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9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C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-102.7</w:t>
            </w:r>
            <w:r>
              <w:rPr>
                <w:rFonts w:ascii="宋体" w:hAnsi="宋体"/>
                <w:sz w:val="18"/>
                <w:szCs w:val="18"/>
              </w:rPr>
              <w:br/>
              <w:t>-102.7</w:t>
            </w:r>
          </w:p>
        </w:tc>
      </w:tr>
      <w:tr w:rsidR="00EF2196" w14:paraId="4C6E66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25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C8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F=318.51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96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-209.7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00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-75.9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43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-88.2</w:t>
            </w:r>
            <w:r>
              <w:rPr>
                <w:rFonts w:ascii="宋体" w:hAnsi="宋体"/>
                <w:sz w:val="18"/>
                <w:szCs w:val="18"/>
              </w:rPr>
              <w:br/>
              <w:t>-56.6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D4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-110.2</w:t>
            </w:r>
            <w:r>
              <w:rPr>
                <w:rFonts w:ascii="宋体" w:hAnsi="宋体"/>
                <w:sz w:val="18"/>
                <w:szCs w:val="18"/>
              </w:rPr>
              <w:br/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0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/>
              <w:t>-73.5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7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5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-154.4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7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-163.2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D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9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2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A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-203.5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EF2196" w14:paraId="7A2287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7FF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47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F=8.94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36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3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B4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11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4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7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9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4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9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/>
              <w:t>-16.5</w:t>
            </w:r>
          </w:p>
        </w:tc>
      </w:tr>
      <w:tr w:rsidR="00EF2196" w14:paraId="0AE2EA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499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0B2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77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A2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2146.6</w:t>
            </w:r>
            <w:r>
              <w:rPr>
                <w:rFonts w:ascii="宋体" w:hAnsi="宋体"/>
                <w:sz w:val="18"/>
                <w:szCs w:val="18"/>
              </w:rPr>
              <w:br/>
              <w:t>5299.3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FC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1878.2</w:t>
            </w:r>
            <w:r>
              <w:rPr>
                <w:rFonts w:ascii="宋体" w:hAnsi="宋体"/>
                <w:sz w:val="18"/>
                <w:szCs w:val="18"/>
              </w:rPr>
              <w:br/>
              <w:t>5500.6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57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1609.9</w:t>
            </w:r>
            <w:r>
              <w:rPr>
                <w:rFonts w:ascii="宋体" w:hAnsi="宋体"/>
                <w:sz w:val="18"/>
                <w:szCs w:val="18"/>
              </w:rPr>
              <w:br/>
              <w:t>5634.7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E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1408.7</w:t>
            </w:r>
            <w:r>
              <w:rPr>
                <w:rFonts w:ascii="宋体" w:hAnsi="宋体"/>
                <w:sz w:val="18"/>
                <w:szCs w:val="18"/>
              </w:rPr>
              <w:br/>
              <w:t>5768.9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3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1274.5</w:t>
            </w:r>
            <w:r>
              <w:rPr>
                <w:rFonts w:ascii="宋体" w:hAnsi="宋体"/>
                <w:sz w:val="18"/>
                <w:szCs w:val="18"/>
              </w:rPr>
              <w:br/>
              <w:t>5903.0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5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  <w:r>
              <w:rPr>
                <w:rFonts w:ascii="宋体" w:hAnsi="宋体"/>
                <w:sz w:val="18"/>
                <w:szCs w:val="18"/>
              </w:rPr>
              <w:br/>
              <w:t>5970.1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E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2683.2</w:t>
            </w:r>
            <w:r>
              <w:rPr>
                <w:rFonts w:ascii="宋体" w:hAnsi="宋体"/>
                <w:sz w:val="18"/>
                <w:szCs w:val="18"/>
              </w:rPr>
              <w:br/>
              <w:t>6104.3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9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6171.4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C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4091.9</w:t>
            </w:r>
            <w:r>
              <w:rPr>
                <w:rFonts w:ascii="宋体" w:hAnsi="宋体"/>
                <w:sz w:val="18"/>
                <w:szCs w:val="18"/>
              </w:rPr>
              <w:br/>
              <w:t>4494.4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F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4494.4</w:t>
            </w:r>
            <w:r>
              <w:rPr>
                <w:rFonts w:ascii="宋体" w:hAnsi="宋体"/>
                <w:sz w:val="18"/>
                <w:szCs w:val="18"/>
              </w:rPr>
              <w:br/>
              <w:t>3622.3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0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4829.8</w:t>
            </w:r>
            <w:r>
              <w:rPr>
                <w:rFonts w:ascii="宋体" w:hAnsi="宋体"/>
                <w:sz w:val="18"/>
                <w:szCs w:val="18"/>
              </w:rPr>
              <w:br/>
              <w:t>3018.6</w:t>
            </w:r>
          </w:p>
        </w:tc>
      </w:tr>
      <w:tr w:rsidR="00EF2196" w14:paraId="29258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76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9B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63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C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AD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CA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4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5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D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0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7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7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6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4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4128.0</w:t>
            </w:r>
            <w:r>
              <w:rPr>
                <w:rFonts w:ascii="宋体" w:hAnsi="宋体"/>
                <w:sz w:val="18"/>
                <w:szCs w:val="18"/>
              </w:rPr>
              <w:br/>
              <w:t>4128.0</w:t>
            </w:r>
          </w:p>
        </w:tc>
      </w:tr>
      <w:tr w:rsidR="00EF2196" w14:paraId="79ECCE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A3C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C1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F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6555.8</w:t>
            </w:r>
            <w:r>
              <w:rPr>
                <w:rFonts w:ascii="宋体" w:hAnsi="宋体"/>
                <w:sz w:val="18"/>
                <w:szCs w:val="18"/>
              </w:rPr>
              <w:br/>
              <w:t>27159.7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11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5307.1</w:t>
            </w:r>
            <w:r>
              <w:rPr>
                <w:rFonts w:ascii="宋体" w:hAnsi="宋体"/>
                <w:sz w:val="18"/>
                <w:szCs w:val="18"/>
              </w:rPr>
              <w:br/>
              <w:t>27784.0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FC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4370.5</w:t>
            </w:r>
            <w:r>
              <w:rPr>
                <w:rFonts w:ascii="宋体" w:hAnsi="宋体"/>
                <w:sz w:val="18"/>
                <w:szCs w:val="18"/>
              </w:rPr>
              <w:br/>
              <w:t>28408.4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C6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3746.2</w:t>
            </w:r>
            <w:r>
              <w:rPr>
                <w:rFonts w:ascii="宋体" w:hAnsi="宋体"/>
                <w:sz w:val="18"/>
                <w:szCs w:val="18"/>
              </w:rPr>
              <w:br/>
              <w:t>28720.6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0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3121.8</w:t>
            </w:r>
            <w:r>
              <w:rPr>
                <w:rFonts w:ascii="宋体" w:hAnsi="宋体"/>
                <w:sz w:val="18"/>
                <w:szCs w:val="18"/>
              </w:rPr>
              <w:br/>
              <w:t>29032.7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8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2809.6</w:t>
            </w:r>
            <w:r>
              <w:rPr>
                <w:rFonts w:ascii="宋体" w:hAnsi="宋体"/>
                <w:sz w:val="18"/>
                <w:szCs w:val="18"/>
              </w:rPr>
              <w:br/>
              <w:t>29344.9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8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2497.4</w:t>
            </w:r>
            <w:r>
              <w:rPr>
                <w:rFonts w:ascii="宋体" w:hAnsi="宋体"/>
                <w:sz w:val="18"/>
                <w:szCs w:val="18"/>
              </w:rPr>
              <w:br/>
              <w:t>29657.1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7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16545.5</w:t>
            </w:r>
            <w:r>
              <w:rPr>
                <w:rFonts w:ascii="宋体" w:hAnsi="宋体"/>
                <w:sz w:val="18"/>
                <w:szCs w:val="18"/>
              </w:rPr>
              <w:br/>
              <w:t>29969.3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8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22477.0</w:t>
            </w:r>
            <w:r>
              <w:rPr>
                <w:rFonts w:ascii="宋体" w:hAnsi="宋体"/>
                <w:sz w:val="18"/>
                <w:szCs w:val="18"/>
              </w:rPr>
              <w:br/>
              <w:t>29969.3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6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B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25598.8</w:t>
            </w:r>
            <w:r>
              <w:rPr>
                <w:rFonts w:ascii="宋体" w:hAnsi="宋体"/>
                <w:sz w:val="18"/>
                <w:szCs w:val="18"/>
              </w:rPr>
              <w:br/>
              <w:t>9365.4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A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26535.3</w:t>
            </w:r>
            <w:r>
              <w:rPr>
                <w:rFonts w:ascii="宋体" w:hAnsi="宋体"/>
                <w:sz w:val="18"/>
                <w:szCs w:val="18"/>
              </w:rPr>
              <w:br/>
              <w:t>7804.5</w:t>
            </w:r>
          </w:p>
        </w:tc>
      </w:tr>
      <w:tr w:rsidR="00EF2196" w14:paraId="73AF91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A8E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0100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43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6555.8</w:t>
            </w:r>
            <w:r>
              <w:rPr>
                <w:rFonts w:ascii="宋体" w:hAnsi="宋体"/>
                <w:sz w:val="18"/>
                <w:szCs w:val="18"/>
              </w:rPr>
              <w:br/>
              <w:t>64982.5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C9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5307.1</w:t>
            </w:r>
            <w:r>
              <w:rPr>
                <w:rFonts w:ascii="宋体" w:hAnsi="宋体"/>
                <w:sz w:val="18"/>
                <w:szCs w:val="18"/>
              </w:rPr>
              <w:br/>
              <w:t>65606.8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34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4370.5</w:t>
            </w:r>
            <w:r>
              <w:rPr>
                <w:rFonts w:ascii="宋体" w:hAnsi="宋体"/>
                <w:sz w:val="18"/>
                <w:szCs w:val="18"/>
              </w:rPr>
              <w:br/>
              <w:t>66231.2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AE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3746.2</w:t>
            </w:r>
            <w:r>
              <w:rPr>
                <w:rFonts w:ascii="宋体" w:hAnsi="宋体"/>
                <w:sz w:val="18"/>
                <w:szCs w:val="18"/>
              </w:rPr>
              <w:br/>
              <w:t>66543.4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A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3121.8</w:t>
            </w:r>
            <w:r>
              <w:rPr>
                <w:rFonts w:ascii="宋体" w:hAnsi="宋体"/>
                <w:sz w:val="18"/>
                <w:szCs w:val="18"/>
              </w:rPr>
              <w:br/>
              <w:t>66855.5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3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2809.6</w:t>
            </w:r>
            <w:r>
              <w:rPr>
                <w:rFonts w:ascii="宋体" w:hAnsi="宋体"/>
                <w:sz w:val="18"/>
                <w:szCs w:val="18"/>
              </w:rPr>
              <w:br/>
              <w:t>67167.7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A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2497.4</w:t>
            </w:r>
            <w:r>
              <w:rPr>
                <w:rFonts w:ascii="宋体" w:hAnsi="宋体"/>
                <w:sz w:val="18"/>
                <w:szCs w:val="18"/>
              </w:rPr>
              <w:br/>
              <w:t>67479.9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3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54368.3</w:t>
            </w:r>
            <w:r>
              <w:rPr>
                <w:rFonts w:ascii="宋体" w:hAnsi="宋体"/>
                <w:sz w:val="18"/>
                <w:szCs w:val="18"/>
              </w:rPr>
              <w:br/>
              <w:t>67792.1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E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60299.8</w:t>
            </w:r>
            <w:r>
              <w:rPr>
                <w:rFonts w:ascii="宋体" w:hAnsi="宋体"/>
                <w:sz w:val="18"/>
                <w:szCs w:val="18"/>
              </w:rPr>
              <w:br/>
              <w:t>67792.1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C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61860.7</w:t>
            </w:r>
            <w:r>
              <w:rPr>
                <w:rFonts w:ascii="宋体" w:hAnsi="宋体"/>
                <w:sz w:val="18"/>
                <w:szCs w:val="18"/>
              </w:rPr>
              <w:br/>
              <w:t>15609.0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5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63421.6</w:t>
            </w:r>
            <w:r>
              <w:rPr>
                <w:rFonts w:ascii="宋体" w:hAnsi="宋体"/>
                <w:sz w:val="18"/>
                <w:szCs w:val="18"/>
              </w:rPr>
              <w:br/>
              <w:t>9365.4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E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64358.1</w:t>
            </w:r>
            <w:r>
              <w:rPr>
                <w:rFonts w:ascii="宋体" w:hAnsi="宋体"/>
                <w:sz w:val="18"/>
                <w:szCs w:val="18"/>
              </w:rPr>
              <w:br/>
              <w:t>7804.5</w:t>
            </w:r>
          </w:p>
        </w:tc>
      </w:tr>
      <w:tr w:rsidR="00EF2196" w14:paraId="7B2EF8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20A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F8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C0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D0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85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2E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B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F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D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9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D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1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B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0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2CB25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0C70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1BA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AD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8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2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4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F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8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C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5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-1561.8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C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-1561.8</w:t>
            </w:r>
            <w:r>
              <w:rPr>
                <w:rFonts w:ascii="宋体" w:hAnsi="宋体"/>
                <w:sz w:val="18"/>
                <w:szCs w:val="18"/>
              </w:rPr>
              <w:br/>
              <w:t>-1561.8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E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0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1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3B6D3A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718C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0B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5A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C6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57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46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6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B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1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9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-27700.2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C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-27700.2</w:t>
            </w:r>
            <w:r>
              <w:rPr>
                <w:rFonts w:ascii="宋体" w:hAnsi="宋体"/>
                <w:sz w:val="18"/>
                <w:szCs w:val="18"/>
              </w:rPr>
              <w:br/>
              <w:t>-27700.2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3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-27700.2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8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-27700.2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1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-27700.2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9B63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7D0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C86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2F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B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39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-36.86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52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7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D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3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-36.86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0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-36.86</w:t>
            </w:r>
            <w:r>
              <w:rPr>
                <w:rFonts w:ascii="宋体" w:hAnsi="宋体"/>
                <w:sz w:val="18"/>
                <w:szCs w:val="18"/>
              </w:rPr>
              <w:br/>
              <w:t>-36.86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F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0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A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E021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6E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2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/>
              <w:t>48246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F4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13367</w:t>
            </w:r>
            <w:r>
              <w:rPr>
                <w:rFonts w:ascii="宋体" w:hAnsi="宋体"/>
                <w:sz w:val="18"/>
                <w:szCs w:val="18"/>
              </w:rPr>
              <w:br/>
              <w:t>50330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69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11926</w:t>
            </w:r>
            <w:r>
              <w:rPr>
                <w:rFonts w:ascii="宋体" w:hAnsi="宋体"/>
                <w:sz w:val="18"/>
                <w:szCs w:val="18"/>
              </w:rPr>
              <w:br/>
              <w:t>52864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3A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10861</w:t>
            </w:r>
            <w:r>
              <w:rPr>
                <w:rFonts w:ascii="宋体" w:hAnsi="宋体"/>
                <w:sz w:val="18"/>
                <w:szCs w:val="18"/>
              </w:rPr>
              <w:br/>
              <w:t>54837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D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9836</w:t>
            </w:r>
            <w:r>
              <w:rPr>
                <w:rFonts w:ascii="宋体" w:hAnsi="宋体"/>
                <w:sz w:val="18"/>
                <w:szCs w:val="18"/>
              </w:rPr>
              <w:br/>
              <w:t>56270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7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9156</w:t>
            </w:r>
            <w:r>
              <w:rPr>
                <w:rFonts w:ascii="宋体" w:hAnsi="宋体"/>
                <w:sz w:val="18"/>
                <w:szCs w:val="18"/>
              </w:rPr>
              <w:br/>
              <w:t>57185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9202</w:t>
            </w:r>
            <w:r>
              <w:rPr>
                <w:rFonts w:ascii="宋体" w:hAnsi="宋体"/>
                <w:sz w:val="18"/>
                <w:szCs w:val="18"/>
              </w:rPr>
              <w:br/>
              <w:t>56809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2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34814</w:t>
            </w:r>
            <w:r>
              <w:rPr>
                <w:rFonts w:ascii="宋体" w:hAnsi="宋体"/>
                <w:sz w:val="18"/>
                <w:szCs w:val="18"/>
              </w:rPr>
              <w:br/>
              <w:t>52449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4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41499</w:t>
            </w:r>
            <w:r>
              <w:rPr>
                <w:rFonts w:ascii="宋体" w:hAnsi="宋体"/>
                <w:sz w:val="18"/>
                <w:szCs w:val="18"/>
              </w:rPr>
              <w:br/>
              <w:t>52474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D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43794</w:t>
            </w:r>
            <w:r>
              <w:rPr>
                <w:rFonts w:ascii="宋体" w:hAnsi="宋体"/>
                <w:sz w:val="18"/>
                <w:szCs w:val="18"/>
              </w:rPr>
              <w:br/>
              <w:t>26274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C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45897</w:t>
            </w:r>
            <w:r>
              <w:rPr>
                <w:rFonts w:ascii="宋体" w:hAnsi="宋体"/>
                <w:sz w:val="18"/>
                <w:szCs w:val="18"/>
              </w:rPr>
              <w:br/>
              <w:t>19100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6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47290</w:t>
            </w:r>
            <w:r>
              <w:rPr>
                <w:rFonts w:ascii="宋体" w:hAnsi="宋体"/>
                <w:sz w:val="18"/>
                <w:szCs w:val="18"/>
              </w:rPr>
              <w:br/>
              <w:t>16877</w:t>
            </w:r>
          </w:p>
        </w:tc>
      </w:tr>
      <w:tr w:rsidR="0010346A" w:rsidRPr="001F2AC7" w14:paraId="798822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45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62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/>
              <w:t>36562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3D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13367</w:t>
            </w:r>
            <w:r>
              <w:rPr>
                <w:rFonts w:ascii="宋体" w:hAnsi="宋体"/>
                <w:sz w:val="18"/>
                <w:szCs w:val="18"/>
              </w:rPr>
              <w:br/>
              <w:t>38645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67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11926</w:t>
            </w:r>
            <w:r>
              <w:rPr>
                <w:rFonts w:ascii="宋体" w:hAnsi="宋体"/>
                <w:sz w:val="18"/>
                <w:szCs w:val="18"/>
              </w:rPr>
              <w:br/>
              <w:t>41180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93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10861</w:t>
            </w:r>
            <w:r>
              <w:rPr>
                <w:rFonts w:ascii="宋体" w:hAnsi="宋体"/>
                <w:sz w:val="18"/>
                <w:szCs w:val="18"/>
              </w:rPr>
              <w:br/>
              <w:t>43152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3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9836</w:t>
            </w:r>
            <w:r>
              <w:rPr>
                <w:rFonts w:ascii="宋体" w:hAnsi="宋体"/>
                <w:sz w:val="18"/>
                <w:szCs w:val="18"/>
              </w:rPr>
              <w:br/>
              <w:t>44585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9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9156</w:t>
            </w:r>
            <w:r>
              <w:rPr>
                <w:rFonts w:ascii="宋体" w:hAnsi="宋体"/>
                <w:sz w:val="18"/>
                <w:szCs w:val="18"/>
              </w:rPr>
              <w:br/>
              <w:t>45500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B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9202</w:t>
            </w:r>
            <w:r>
              <w:rPr>
                <w:rFonts w:ascii="宋体" w:hAnsi="宋体"/>
                <w:sz w:val="18"/>
                <w:szCs w:val="18"/>
              </w:rPr>
              <w:br/>
              <w:t>45124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8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23129</w:t>
            </w:r>
            <w:r>
              <w:rPr>
                <w:rFonts w:ascii="宋体" w:hAnsi="宋体"/>
                <w:sz w:val="18"/>
                <w:szCs w:val="18"/>
              </w:rPr>
              <w:br/>
              <w:t>40765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29814</w:t>
            </w:r>
            <w:r>
              <w:rPr>
                <w:rFonts w:ascii="宋体" w:hAnsi="宋体"/>
                <w:sz w:val="18"/>
                <w:szCs w:val="18"/>
              </w:rPr>
              <w:br/>
              <w:t>40790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C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32110</w:t>
            </w:r>
            <w:r>
              <w:rPr>
                <w:rFonts w:ascii="宋体" w:hAnsi="宋体"/>
                <w:sz w:val="18"/>
                <w:szCs w:val="18"/>
              </w:rPr>
              <w:br/>
              <w:t>26274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34213</w:t>
            </w:r>
            <w:r>
              <w:rPr>
                <w:rFonts w:ascii="宋体" w:hAnsi="宋体"/>
                <w:sz w:val="18"/>
                <w:szCs w:val="18"/>
              </w:rPr>
              <w:br/>
              <w:t>19100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B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35606</w:t>
            </w:r>
            <w:r>
              <w:rPr>
                <w:rFonts w:ascii="宋体" w:hAnsi="宋体"/>
                <w:sz w:val="18"/>
                <w:szCs w:val="18"/>
              </w:rPr>
              <w:br/>
              <w:t>16877</w:t>
            </w:r>
          </w:p>
        </w:tc>
      </w:tr>
      <w:tr w:rsidR="0010346A" w:rsidRPr="001F2AC7" w14:paraId="2402CB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67B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1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E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71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8B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6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C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3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5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9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6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C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7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  <w:r>
              <w:rPr>
                <w:rFonts w:ascii="宋体" w:hAnsi="宋体"/>
                <w:sz w:val="18"/>
                <w:szCs w:val="18"/>
              </w:rPr>
              <w:br/>
              <w:t>19.38</w:t>
            </w:r>
          </w:p>
        </w:tc>
      </w:tr>
      <w:tr w:rsidR="0010346A" w:rsidRPr="001F2AC7" w14:paraId="26C3FE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9E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F6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/>
              <w:t>75946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4F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13367</w:t>
            </w:r>
            <w:r>
              <w:rPr>
                <w:rFonts w:ascii="宋体" w:hAnsi="宋体"/>
                <w:sz w:val="18"/>
                <w:szCs w:val="18"/>
              </w:rPr>
              <w:br/>
              <w:t>78030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78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11926</w:t>
            </w:r>
            <w:r>
              <w:rPr>
                <w:rFonts w:ascii="宋体" w:hAnsi="宋体"/>
                <w:sz w:val="18"/>
                <w:szCs w:val="18"/>
              </w:rPr>
              <w:br/>
              <w:t>80565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3E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10861</w:t>
            </w:r>
            <w:r>
              <w:rPr>
                <w:rFonts w:ascii="宋体" w:hAnsi="宋体"/>
                <w:sz w:val="18"/>
                <w:szCs w:val="18"/>
              </w:rPr>
              <w:br/>
              <w:t>82537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8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9836</w:t>
            </w:r>
            <w:r>
              <w:rPr>
                <w:rFonts w:ascii="宋体" w:hAnsi="宋体"/>
                <w:sz w:val="18"/>
                <w:szCs w:val="18"/>
              </w:rPr>
              <w:br/>
              <w:t>83970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2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9156</w:t>
            </w:r>
            <w:r>
              <w:rPr>
                <w:rFonts w:ascii="宋体" w:hAnsi="宋体"/>
                <w:sz w:val="18"/>
                <w:szCs w:val="18"/>
              </w:rPr>
              <w:br/>
              <w:t>84885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2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9202</w:t>
            </w:r>
            <w:r>
              <w:rPr>
                <w:rFonts w:ascii="宋体" w:hAnsi="宋体"/>
                <w:sz w:val="18"/>
                <w:szCs w:val="18"/>
              </w:rPr>
              <w:br/>
              <w:t>84509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E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62514</w:t>
            </w:r>
            <w:r>
              <w:rPr>
                <w:rFonts w:ascii="宋体" w:hAnsi="宋体"/>
                <w:sz w:val="18"/>
                <w:szCs w:val="18"/>
              </w:rPr>
              <w:br/>
              <w:t>80149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69199</w:t>
            </w:r>
            <w:r>
              <w:rPr>
                <w:rFonts w:ascii="宋体" w:hAnsi="宋体"/>
                <w:sz w:val="18"/>
                <w:szCs w:val="18"/>
              </w:rPr>
              <w:br/>
              <w:t>80174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9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71494</w:t>
            </w:r>
            <w:r>
              <w:rPr>
                <w:rFonts w:ascii="宋体" w:hAnsi="宋体"/>
                <w:sz w:val="18"/>
                <w:szCs w:val="18"/>
              </w:rPr>
              <w:br/>
              <w:t>26274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A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73598</w:t>
            </w:r>
            <w:r>
              <w:rPr>
                <w:rFonts w:ascii="宋体" w:hAnsi="宋体"/>
                <w:sz w:val="18"/>
                <w:szCs w:val="18"/>
              </w:rPr>
              <w:br/>
              <w:t>19100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F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74990</w:t>
            </w:r>
            <w:r>
              <w:rPr>
                <w:rFonts w:ascii="宋体" w:hAnsi="宋体"/>
                <w:sz w:val="18"/>
                <w:szCs w:val="18"/>
              </w:rPr>
              <w:br/>
              <w:t>16877</w:t>
            </w:r>
          </w:p>
        </w:tc>
      </w:tr>
      <w:tr w:rsidR="0010346A" w:rsidRPr="001F2AC7" w14:paraId="3832EC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47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37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/>
              <w:t>38124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20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13367</w:t>
            </w:r>
            <w:r>
              <w:rPr>
                <w:rFonts w:ascii="宋体" w:hAnsi="宋体"/>
                <w:sz w:val="18"/>
                <w:szCs w:val="18"/>
              </w:rPr>
              <w:br/>
              <w:t>40207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DD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11926</w:t>
            </w:r>
            <w:r>
              <w:rPr>
                <w:rFonts w:ascii="宋体" w:hAnsi="宋体"/>
                <w:sz w:val="18"/>
                <w:szCs w:val="18"/>
              </w:rPr>
              <w:br/>
              <w:t>42742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9B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10861</w:t>
            </w:r>
            <w:r>
              <w:rPr>
                <w:rFonts w:ascii="宋体" w:hAnsi="宋体"/>
                <w:sz w:val="18"/>
                <w:szCs w:val="18"/>
              </w:rPr>
              <w:br/>
              <w:t>44714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B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9836</w:t>
            </w:r>
            <w:r>
              <w:rPr>
                <w:rFonts w:ascii="宋体" w:hAnsi="宋体"/>
                <w:sz w:val="18"/>
                <w:szCs w:val="18"/>
              </w:rPr>
              <w:br/>
              <w:t>46147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7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9156</w:t>
            </w:r>
            <w:r>
              <w:rPr>
                <w:rFonts w:ascii="宋体" w:hAnsi="宋体"/>
                <w:sz w:val="18"/>
                <w:szCs w:val="18"/>
              </w:rPr>
              <w:br/>
              <w:t>47062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9202</w:t>
            </w:r>
            <w:r>
              <w:rPr>
                <w:rFonts w:ascii="宋体" w:hAnsi="宋体"/>
                <w:sz w:val="18"/>
                <w:szCs w:val="18"/>
              </w:rPr>
              <w:br/>
              <w:t>46686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8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24691</w:t>
            </w:r>
            <w:r>
              <w:rPr>
                <w:rFonts w:ascii="宋体" w:hAnsi="宋体"/>
                <w:sz w:val="18"/>
                <w:szCs w:val="18"/>
              </w:rPr>
              <w:br/>
              <w:t>42327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D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31376</w:t>
            </w:r>
            <w:r>
              <w:rPr>
                <w:rFonts w:ascii="宋体" w:hAnsi="宋体"/>
                <w:sz w:val="18"/>
                <w:szCs w:val="18"/>
              </w:rPr>
              <w:br/>
              <w:t>42351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E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33671</w:t>
            </w:r>
            <w:r>
              <w:rPr>
                <w:rFonts w:ascii="宋体" w:hAnsi="宋体"/>
                <w:sz w:val="18"/>
                <w:szCs w:val="18"/>
              </w:rPr>
              <w:br/>
              <w:t>26274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F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35775</w:t>
            </w:r>
            <w:r>
              <w:rPr>
                <w:rFonts w:ascii="宋体" w:hAnsi="宋体"/>
                <w:sz w:val="18"/>
                <w:szCs w:val="18"/>
              </w:rPr>
              <w:br/>
              <w:t>19100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9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37168</w:t>
            </w:r>
            <w:r>
              <w:rPr>
                <w:rFonts w:ascii="宋体" w:hAnsi="宋体"/>
                <w:sz w:val="18"/>
                <w:szCs w:val="18"/>
              </w:rPr>
              <w:br/>
              <w:t>16877</w:t>
            </w:r>
          </w:p>
        </w:tc>
      </w:tr>
      <w:tr w:rsidR="0010346A" w:rsidRPr="001F2AC7" w14:paraId="71A7B2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9C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E6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3F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AA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B5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4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6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A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7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B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1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7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3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56.24</w:t>
            </w:r>
            <w:r>
              <w:rPr>
                <w:rFonts w:ascii="宋体" w:hAnsi="宋体"/>
                <w:sz w:val="18"/>
                <w:szCs w:val="18"/>
              </w:rPr>
              <w:br/>
              <w:t>56.24</w:t>
            </w:r>
          </w:p>
        </w:tc>
      </w:tr>
    </w:tbl>
    <w:p w14:paraId="4965A703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3DBF4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C4EA4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5D0EA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08A4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A0FE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A5C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8B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6602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7605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D101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B88D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DEEE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71FA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9F11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6BCF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419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7C4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93C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E61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E2D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B2C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2CBE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8AE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B48F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1047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A595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69B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AA1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02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FC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D9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77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7C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D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D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05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F11A1E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E7D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5B351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4032,4039,4043</w:t>
            </w:r>
          </w:p>
        </w:tc>
      </w:tr>
      <w:tr w:rsidR="002675A0" w:rsidRPr="001F2AC7" w14:paraId="2A7F7D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7D0B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4E1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E60A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990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E91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6C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029D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2E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FFD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69C19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A65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784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7B9B4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0C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BD1F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8D5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A689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75B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BE81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DC0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F80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7C5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29F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2D0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66E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83F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4C4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B24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F61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7B0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156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AF5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B79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E49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66C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CCD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9ED41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99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2F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74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4E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43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50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7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9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9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1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0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7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EF2196" w14:paraId="01F28A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46B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F0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58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2B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47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A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C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6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-14.2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A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A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8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E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EF2196" w14:paraId="2BD436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A10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E3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1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D3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89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61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3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7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C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8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5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C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E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55E6E0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C0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5C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50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20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EB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39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6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9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7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C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1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6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4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F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EF2196" w14:paraId="507049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5208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07E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F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2A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02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7E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C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D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5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5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5D2F95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08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6BF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49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1628.8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D3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49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4C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8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7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8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C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1463.6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3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1555.9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D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B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1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729382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8AC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EFD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9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66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E1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B9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5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3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0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E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8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C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4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798FF7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4D6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71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8D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63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A0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A2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4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D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F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F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2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D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9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5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09CEA2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230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521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80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06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3A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F6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4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E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A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A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8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6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4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943F0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CB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043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A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2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A9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47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7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E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C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E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5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6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C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0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036E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1A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42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-9257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2F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-9219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F5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D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-9182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6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-9169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-9146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6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-9124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0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-9577</w:t>
            </w:r>
            <w:r>
              <w:rPr>
                <w:rFonts w:ascii="宋体" w:hAnsi="宋体"/>
                <w:sz w:val="18"/>
                <w:szCs w:val="18"/>
              </w:rPr>
              <w:br/>
              <w:t>-9097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7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-9433</w:t>
            </w:r>
            <w:r>
              <w:rPr>
                <w:rFonts w:ascii="宋体" w:hAnsi="宋体"/>
                <w:sz w:val="18"/>
                <w:szCs w:val="18"/>
              </w:rPr>
              <w:br/>
              <w:t>-9080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4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-9369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F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-9319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F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-9283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</w:tr>
      <w:tr w:rsidR="0010346A" w:rsidRPr="001F2AC7" w14:paraId="61F4CF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DB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14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-430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6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-392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4D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-367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08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-355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0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-342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A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-319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3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-297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A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-750</w:t>
            </w:r>
            <w:r>
              <w:rPr>
                <w:rFonts w:ascii="宋体" w:hAnsi="宋体"/>
                <w:sz w:val="18"/>
                <w:szCs w:val="18"/>
              </w:rPr>
              <w:br/>
              <w:t>-270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1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-606</w:t>
            </w:r>
            <w:r>
              <w:rPr>
                <w:rFonts w:ascii="宋体" w:hAnsi="宋体"/>
                <w:sz w:val="18"/>
                <w:szCs w:val="18"/>
              </w:rPr>
              <w:br/>
              <w:t>-253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2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-542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9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3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</w:tr>
      <w:tr w:rsidR="0010346A" w:rsidRPr="001F2AC7" w14:paraId="452DA2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BBF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66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6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66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05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6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8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3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F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5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4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C171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55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D6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22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98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1F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B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A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8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D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1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1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A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7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</w:tr>
      <w:tr w:rsidR="0010346A" w:rsidRPr="001F2AC7" w14:paraId="1B871B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0C3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9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B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07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4B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E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B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6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A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3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5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D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9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</w:tr>
      <w:tr w:rsidR="0010346A" w:rsidRPr="001F2AC7" w14:paraId="75494D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8EE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87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2A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CF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0D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B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1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2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6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4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8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B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</w:tr>
    </w:tbl>
    <w:p w14:paraId="182EEB03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EE9D2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FA9EE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AE71A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4A47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B00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50B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26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8A97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731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5B8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450E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103A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9CB1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5409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00B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FF8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1DA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3F2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873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110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5AC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C50A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215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0915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523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3A91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426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344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A5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0A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23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2B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06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5F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19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32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D1AE7C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7BF3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48636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519D1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3B54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49E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DC52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343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7EED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F6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2B6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62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A09F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7149F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494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67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4FE96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918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F8BC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4E6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0FE1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F8E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367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234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078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286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AD3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00F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0A0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A4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D62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5F9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78C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34C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98C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290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070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876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AA2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5F7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267D3D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64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22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F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2E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90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80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4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B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4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6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6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1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A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4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</w:tr>
      <w:tr w:rsidR="00EF2196" w14:paraId="360BF5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92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98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F=145.50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F4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5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7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86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-40.1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2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C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-49.4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1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F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B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0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5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A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</w:tr>
      <w:tr w:rsidR="00EF2196" w14:paraId="70C52E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4E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FDE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6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1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95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8A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9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0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8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B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E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</w:tr>
      <w:tr w:rsidR="00EF2196" w14:paraId="166FD6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A4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CE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9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1882.7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88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1096.7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DD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1069.4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15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6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933.0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D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5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2166.8</w:t>
            </w:r>
            <w:r>
              <w:rPr>
                <w:rFonts w:ascii="宋体" w:hAnsi="宋体"/>
                <w:sz w:val="18"/>
                <w:szCs w:val="18"/>
              </w:rPr>
              <w:br/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9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3209.9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9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3634.7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F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3628.7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1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3170.9</w:t>
            </w:r>
            <w:r>
              <w:rPr>
                <w:rFonts w:ascii="宋体" w:hAnsi="宋体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8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2411.7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</w:tr>
      <w:tr w:rsidR="00EF2196" w14:paraId="332E71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60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0B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7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-219.0</w:t>
            </w:r>
            <w:r>
              <w:rPr>
                <w:rFonts w:ascii="宋体" w:hAnsi="宋体"/>
                <w:sz w:val="18"/>
                <w:szCs w:val="18"/>
              </w:rPr>
              <w:br/>
              <w:t>-84.0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A7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-237.5</w:t>
            </w:r>
            <w:r>
              <w:rPr>
                <w:rFonts w:ascii="宋体" w:hAnsi="宋体"/>
                <w:sz w:val="18"/>
                <w:szCs w:val="18"/>
              </w:rPr>
              <w:br/>
              <w:t>-67.6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D2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-243.6</w:t>
            </w:r>
            <w:r>
              <w:rPr>
                <w:rFonts w:ascii="宋体" w:hAnsi="宋体"/>
                <w:sz w:val="18"/>
                <w:szCs w:val="18"/>
              </w:rPr>
              <w:br/>
              <w:t>-59.4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B3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-251.8</w:t>
            </w:r>
            <w:r>
              <w:rPr>
                <w:rFonts w:ascii="宋体" w:hAnsi="宋体"/>
                <w:sz w:val="18"/>
                <w:szCs w:val="18"/>
              </w:rPr>
              <w:br/>
              <w:t>-61.4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B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-257.9</w:t>
            </w:r>
            <w:r>
              <w:rPr>
                <w:rFonts w:ascii="宋体" w:hAnsi="宋体"/>
                <w:sz w:val="18"/>
                <w:szCs w:val="18"/>
              </w:rPr>
              <w:br/>
              <w:t>-77.8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C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-262.0</w:t>
            </w:r>
            <w:r>
              <w:rPr>
                <w:rFonts w:ascii="宋体" w:hAnsi="宋体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D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-249.7</w:t>
            </w:r>
            <w:r>
              <w:rPr>
                <w:rFonts w:ascii="宋体" w:hAnsi="宋体"/>
                <w:sz w:val="18"/>
                <w:szCs w:val="18"/>
              </w:rPr>
              <w:br/>
              <w:t>-108.5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D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-223.1</w:t>
            </w:r>
            <w:r>
              <w:rPr>
                <w:rFonts w:ascii="宋体" w:hAnsi="宋体"/>
                <w:sz w:val="18"/>
                <w:szCs w:val="18"/>
              </w:rPr>
              <w:br/>
              <w:t>-137.2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5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-190.4</w:t>
            </w:r>
            <w:r>
              <w:rPr>
                <w:rFonts w:ascii="宋体" w:hAnsi="宋体"/>
                <w:sz w:val="18"/>
                <w:szCs w:val="18"/>
              </w:rPr>
              <w:br/>
              <w:t>-165.8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D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-159.7</w:t>
            </w:r>
            <w:r>
              <w:rPr>
                <w:rFonts w:ascii="宋体" w:hAnsi="宋体"/>
                <w:sz w:val="18"/>
                <w:szCs w:val="18"/>
              </w:rPr>
              <w:br/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D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/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B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-106.5</w:t>
            </w:r>
            <w:r>
              <w:rPr>
                <w:rFonts w:ascii="宋体" w:hAnsi="宋体"/>
                <w:sz w:val="18"/>
                <w:szCs w:val="18"/>
              </w:rPr>
              <w:br/>
              <w:t>-212.9</w:t>
            </w:r>
          </w:p>
        </w:tc>
      </w:tr>
      <w:tr w:rsidR="00EF2196" w14:paraId="7BFCAD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B6F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1C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5C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1966.6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EF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1164.3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0A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1128.8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A1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1070.3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C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1010.8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9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1058.1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3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2416.6</w:t>
            </w:r>
            <w:r>
              <w:rPr>
                <w:rFonts w:ascii="宋体" w:hAnsi="宋体"/>
                <w:sz w:val="18"/>
                <w:szCs w:val="18"/>
              </w:rPr>
              <w:br/>
              <w:t>1082.3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0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3433.0</w:t>
            </w:r>
            <w:r>
              <w:rPr>
                <w:rFonts w:ascii="宋体" w:hAnsi="宋体"/>
                <w:sz w:val="18"/>
                <w:szCs w:val="18"/>
              </w:rPr>
              <w:br/>
              <w:t>629.3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3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3825.0</w:t>
            </w:r>
            <w:r>
              <w:rPr>
                <w:rFonts w:ascii="宋体" w:hAnsi="宋体"/>
                <w:sz w:val="18"/>
                <w:szCs w:val="18"/>
              </w:rPr>
              <w:br/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F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3788.4</w:t>
            </w:r>
            <w:r>
              <w:rPr>
                <w:rFonts w:ascii="宋体" w:hAnsi="宋体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3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3304.0</w:t>
            </w:r>
            <w:r>
              <w:rPr>
                <w:rFonts w:ascii="宋体" w:hAnsi="宋体"/>
                <w:sz w:val="18"/>
                <w:szCs w:val="18"/>
              </w:rPr>
              <w:br/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3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2518.1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</w:tr>
      <w:tr w:rsidR="00EF2196" w14:paraId="6BA26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7B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12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F=58.61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7C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-67.5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CC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/>
              <w:t>-42.8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9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-45.1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0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-41.6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2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-52.4</w:t>
            </w:r>
            <w:r>
              <w:rPr>
                <w:rFonts w:ascii="宋体" w:hAnsi="宋体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2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0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2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F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5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-63.3</w:t>
            </w:r>
            <w:r>
              <w:rPr>
                <w:rFonts w:ascii="宋体" w:hAnsi="宋体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-64.9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E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-24.2</w:t>
            </w:r>
          </w:p>
        </w:tc>
      </w:tr>
      <w:tr w:rsidR="00EF2196" w14:paraId="52EC00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674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DB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3B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FE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8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47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B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4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2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8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3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C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</w:tr>
      <w:tr w:rsidR="00EF2196" w14:paraId="4E8998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41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C6C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4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AB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9C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C2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0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1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4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8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3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C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2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</w:tr>
      <w:tr w:rsidR="00EF2196" w14:paraId="48359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C7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7B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00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C8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C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7E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5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4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A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2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1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7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8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</w:tr>
      <w:tr w:rsidR="00EF2196" w14:paraId="4970D5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D6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86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2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5F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CA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1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4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F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0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D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6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0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2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EF2196" w14:paraId="77E3CE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C30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1E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4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EB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01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40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1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6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C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4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D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9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1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9D1B5A" w:rsidRPr="001F2AC7" w14:paraId="0F883C1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6847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5D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FD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FF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4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01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E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A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6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1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2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1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E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420D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51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33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79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59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66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7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8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F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B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/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9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E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B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F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14:paraId="1BF425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9F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94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C1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6E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75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C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D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8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3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C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F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7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14:paraId="0CE550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DE9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E4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CE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74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F6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F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3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0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5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3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7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6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A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01C6CF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DAD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3E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D1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37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5B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D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E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3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9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/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C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3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E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3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14:paraId="730836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60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D9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EF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2D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12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7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8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E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1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9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1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A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14:paraId="513B3C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0D7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7B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41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A9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ED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D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B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5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C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3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6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1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2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689F6723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D20F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44908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68F9E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473C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6F0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362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53E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331B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BFA5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469B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77FCA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A03B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1B80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2FBE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194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965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645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2BE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F2E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E00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593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BF0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C99C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E076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254C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F086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3AA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708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D5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37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5E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5F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21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DC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B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0D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0959F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1C8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D0A6A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A711E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1679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5D3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D1F1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168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BDD1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0C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74A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D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3F88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315E3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D28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253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7175F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6DD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1CB8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2D4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CC6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78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5A1B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AD9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AC2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B4B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FFC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7C0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F9A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5AA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2AE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3DE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B6E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1E1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3DE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CBB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01E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DA6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787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AD8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5D3AD0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86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0D0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D5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2A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F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A1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2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4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9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3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A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5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7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EF2196" w14:paraId="198566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6A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5E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55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F3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BF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FA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A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7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-24.8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3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B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-12.5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1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A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3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A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</w:tr>
      <w:tr w:rsidR="00EF2196" w14:paraId="34896B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187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3F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F=35.99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8B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-32.6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8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A9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1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/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0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3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-14.2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B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8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E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/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9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1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0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EF2196" w14:paraId="2DEF1D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C1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BB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66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2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C1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77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6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B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3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A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2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EF2196" w14:paraId="318F57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51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65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7D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6A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F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7A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D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7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4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9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A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1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A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EF2196" w14:paraId="4A7972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866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D85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B6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35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D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D8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E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7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3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B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3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2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5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790EE8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3B2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7A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90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1628.8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C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8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B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D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8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0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D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1463.6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A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1555.9</w:t>
            </w:r>
            <w:r>
              <w:rPr>
                <w:rFonts w:ascii="宋体" w:hAnsi="宋体"/>
                <w:sz w:val="18"/>
                <w:szCs w:val="18"/>
              </w:rPr>
              <w:br/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7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1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6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EF2196" w14:paraId="4CE9B2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F635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E2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A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48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74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4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C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6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0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9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E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5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F2196" w14:paraId="378195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35F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B8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AB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4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22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8A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9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3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9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9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C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-1494.9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A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C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A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F2196" w14:paraId="7A0360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9F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30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79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0F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58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9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6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4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4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0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2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-11527.8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8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1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C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-11527.8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6F12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AA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CF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61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22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B5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2E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9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3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D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A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F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-14.11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9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A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B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497EF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DA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32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-9278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E9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-9242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B2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-9217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1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-9206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1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-9194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0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-9171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7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-9138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7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6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-9450</w:t>
            </w:r>
            <w:r>
              <w:rPr>
                <w:rFonts w:ascii="宋体" w:hAnsi="宋体"/>
                <w:sz w:val="18"/>
                <w:szCs w:val="18"/>
              </w:rPr>
              <w:br/>
              <w:t>-9094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4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-9387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8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-9339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6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-9304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14:paraId="7CA4A7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D4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1D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-451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1A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-415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C2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-390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5F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-379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7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-367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D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-344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A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-311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5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-766</w:t>
            </w:r>
            <w:r>
              <w:rPr>
                <w:rFonts w:ascii="宋体" w:hAnsi="宋体"/>
                <w:sz w:val="18"/>
                <w:szCs w:val="18"/>
              </w:rPr>
              <w:br/>
              <w:t>-282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2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-623</w:t>
            </w:r>
            <w:r>
              <w:rPr>
                <w:rFonts w:ascii="宋体" w:hAnsi="宋体"/>
                <w:sz w:val="18"/>
                <w:szCs w:val="18"/>
              </w:rPr>
              <w:br/>
              <w:t>-267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7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-560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F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-477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14:paraId="7F2031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9E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A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CE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A0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5C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C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1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9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0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7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8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3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5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529F6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98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A2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46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2286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87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4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A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4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0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7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F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14:paraId="446761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20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4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0C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BC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A0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4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2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A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D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A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A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2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7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14:paraId="778647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5E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59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1F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53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68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4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D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3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4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C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1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E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9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</w:tr>
    </w:tbl>
    <w:p w14:paraId="756F808E" w14:textId="77777777" w:rsidR="00EF2196" w:rsidRDefault="00EF219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1974C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A3C4F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4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C7270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1B4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E67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08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60B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B2B1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ACD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7D0A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6A439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A0C2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488B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2A27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366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699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537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E4F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1A9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406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DDC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D481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76BE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A6CB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B025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9A1A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4054[</w:t>
            </w:r>
            <w:r>
              <w:rPr>
                <w:rFonts w:ascii="宋体" w:hAnsi="宋体"/>
                <w:sz w:val="18"/>
                <w:szCs w:val="18"/>
              </w:rPr>
              <w:t>清洗室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10D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BA6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8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6A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9F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56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AA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24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64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92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28D973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D26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E5EBA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5F4D9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EF12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5D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3061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1EF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DD38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01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AD5F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47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FA93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F593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398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05C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20B75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6F4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770A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823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DEB9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9D9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3D1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616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211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485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AE2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333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B8B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B16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9D9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B12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CCE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2DE1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56B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565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590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33A3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1C2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8EC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F2196" w14:paraId="419EA7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240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D1C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99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1C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01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60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9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2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C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1D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7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9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B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</w:tr>
      <w:tr w:rsidR="00EF2196" w14:paraId="2EF445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072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CA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F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F3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97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E6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5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6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A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8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D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6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4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2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</w:tr>
      <w:tr w:rsidR="00EF2196" w14:paraId="466C00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DE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50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7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-37.6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68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86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38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0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E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C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C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0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7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-33.8</w:t>
            </w:r>
            <w:r>
              <w:rPr>
                <w:rFonts w:ascii="宋体" w:hAnsi="宋体"/>
                <w:sz w:val="18"/>
                <w:szCs w:val="18"/>
              </w:rPr>
              <w:br/>
              <w:t>-28.0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/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</w:tr>
      <w:tr w:rsidR="00EF2196" w14:paraId="39198D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DAC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AAF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0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2A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84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C0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1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F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C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7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2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B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7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4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EF2196" w14:paraId="0923F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9E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77D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9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-43.8</w:t>
            </w:r>
            <w:r>
              <w:rPr>
                <w:rFonts w:ascii="宋体" w:hAnsi="宋体"/>
                <w:sz w:val="18"/>
                <w:szCs w:val="18"/>
              </w:rPr>
              <w:br/>
              <w:t>-16.8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F4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-47.5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DD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/>
              <w:t>-11.9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4D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-50.4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1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B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-52.4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D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-49.9</w:t>
            </w:r>
            <w:r>
              <w:rPr>
                <w:rFonts w:ascii="宋体" w:hAnsi="宋体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0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3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/>
              <w:t>-40.1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/>
              <w:t>-42.6</w:t>
            </w:r>
          </w:p>
        </w:tc>
      </w:tr>
      <w:tr w:rsidR="00EF2196" w14:paraId="7D1862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B350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C8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5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A7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CE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15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7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D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4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C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D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4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C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F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503.6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EF2196" w14:paraId="25A313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1E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EF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7B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AE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52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1D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7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E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A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9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4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1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1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C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-195.2</w:t>
            </w:r>
            <w:r>
              <w:rPr>
                <w:rFonts w:ascii="宋体" w:hAnsi="宋体"/>
                <w:sz w:val="18"/>
                <w:szCs w:val="18"/>
              </w:rPr>
              <w:br/>
              <w:t>-195.2</w:t>
            </w:r>
          </w:p>
        </w:tc>
      </w:tr>
      <w:tr w:rsidR="00EF2196" w14:paraId="343AA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FF4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10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12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7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96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A6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C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E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8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A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F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1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A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A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</w:tr>
      <w:tr w:rsidR="00EF2196" w14:paraId="67FBDB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81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38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F=46.50</w:t>
            </w:r>
            <w:r>
              <w:rPr>
                <w:rFonts w:ascii="宋体" w:hAnsi="宋体"/>
                <w:sz w:val="18"/>
                <w:szCs w:val="18"/>
              </w:rPr>
              <w:br/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B0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43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94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5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8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9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0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E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C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A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4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7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-122.1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</w:tr>
      <w:tr w:rsidR="00EF2196" w14:paraId="60528A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F5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B1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5C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7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72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2E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A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9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4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5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0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</w:tr>
      <w:tr w:rsidR="009D1B5A" w:rsidRPr="001F2AC7" w14:paraId="2400308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57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C0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8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F1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CE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FE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2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6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8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F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10346A" w:rsidRPr="001F2AC7" w14:paraId="792C3E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251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6F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B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8D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6E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2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3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1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7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D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1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2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B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</w:tr>
      <w:tr w:rsidR="0010346A" w:rsidRPr="001F2AC7" w14:paraId="0AB4E3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50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F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76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E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53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E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9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1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4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A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3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B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</w:tr>
      <w:tr w:rsidR="0010346A" w:rsidRPr="001F2AC7" w14:paraId="1235AB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6D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AE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5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E3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DE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E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4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7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6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E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2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F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7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0064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D7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74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EB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9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38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4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3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7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6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2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7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7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A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</w:tr>
      <w:tr w:rsidR="0010346A" w:rsidRPr="001F2AC7" w14:paraId="797486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25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22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94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82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02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C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9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1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2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7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5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8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B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</w:tr>
      <w:tr w:rsidR="0010346A" w:rsidRPr="001F2AC7" w14:paraId="2CBCCA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98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8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3F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6D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CA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B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0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5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7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2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8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F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5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41"/>
    </w:tbl>
    <w:p w14:paraId="61ACC85F" w14:textId="77777777" w:rsidR="00EF2196" w:rsidRDefault="00EF2196">
      <w:pPr>
        <w:rPr>
          <w:szCs w:val="24"/>
          <w:lang w:val="en-US"/>
        </w:rPr>
      </w:pPr>
    </w:p>
    <w:p w14:paraId="3C8FDC3F" w14:textId="77777777" w:rsidR="00EF2196" w:rsidRDefault="00EF2196">
      <w:pPr>
        <w:rPr>
          <w:szCs w:val="24"/>
          <w:lang w:val="en-US"/>
        </w:rPr>
      </w:pPr>
    </w:p>
    <w:sectPr w:rsidR="00EF2196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6606E" w14:textId="77777777" w:rsidR="005F3EF4" w:rsidRDefault="005F3EF4">
      <w:r>
        <w:separator/>
      </w:r>
    </w:p>
  </w:endnote>
  <w:endnote w:type="continuationSeparator" w:id="0">
    <w:p w14:paraId="5054AC1B" w14:textId="77777777" w:rsidR="005F3EF4" w:rsidRDefault="005F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9BEF3" w14:textId="77777777" w:rsidR="00000000" w:rsidRDefault="00000000" w:rsidP="00682C57">
    <w:pPr>
      <w:pStyle w:val="a5"/>
    </w:pPr>
  </w:p>
  <w:p w14:paraId="6FCF45EB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6C48BAB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D2F52A6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4217509"/>
      <w:docPartObj>
        <w:docPartGallery w:val="Page Numbers (Bottom of Page)"/>
        <w:docPartUnique/>
      </w:docPartObj>
    </w:sdtPr>
    <w:sdtContent>
      <w:p w14:paraId="3798E22F" w14:textId="77777777" w:rsidR="00000000" w:rsidRDefault="00000000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F2A055B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4F07" w14:textId="77777777" w:rsidR="005F3EF4" w:rsidRDefault="005F3EF4">
      <w:r>
        <w:separator/>
      </w:r>
    </w:p>
  </w:footnote>
  <w:footnote w:type="continuationSeparator" w:id="0">
    <w:p w14:paraId="0B879E18" w14:textId="77777777" w:rsidR="005F3EF4" w:rsidRDefault="005F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E3B4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1B5BB620" wp14:editId="2866A38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4238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3E57"/>
    <w:rsid w:val="001915A3"/>
    <w:rsid w:val="00217F62"/>
    <w:rsid w:val="005F3EF4"/>
    <w:rsid w:val="00967C9B"/>
    <w:rsid w:val="00A906D8"/>
    <w:rsid w:val="00AB3E57"/>
    <w:rsid w:val="00AB5A74"/>
    <w:rsid w:val="00EF219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49CF500"/>
  <w15:docId w15:val="{12A46ED2-FC97-4B47-BB9B-18208B4E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22140</Words>
  <Characters>126202</Characters>
  <Application>Microsoft Office Word</Application>
  <DocSecurity>0</DocSecurity>
  <Lines>1051</Lines>
  <Paragraphs>296</Paragraphs>
  <ScaleCrop>false</ScaleCrop>
  <Company>ths</Company>
  <LinksUpToDate>false</LinksUpToDate>
  <CharactersWithSpaces>148046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xujiayanghh</dc:creator>
  <cp:keywords/>
  <dc:description/>
  <cp:lastModifiedBy>佳杨 徐</cp:lastModifiedBy>
  <cp:revision>2</cp:revision>
  <cp:lastPrinted>1899-12-31T16:00:00Z</cp:lastPrinted>
  <dcterms:created xsi:type="dcterms:W3CDTF">2024-12-18T09:34:00Z</dcterms:created>
  <dcterms:modified xsi:type="dcterms:W3CDTF">2024-12-18T09:34:00Z</dcterms:modified>
</cp:coreProperties>
</file>