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A8A7" w14:textId="77777777" w:rsidR="00933FD2" w:rsidRDefault="00933FD2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3F32D89F" w14:textId="77777777" w:rsidR="00933FD2" w:rsidRDefault="00933FD2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1CAD3051" w14:textId="77777777" w:rsidR="00933FD2" w:rsidRDefault="00F40C45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3B236420" w14:textId="77777777" w:rsidR="00933FD2" w:rsidRDefault="00F40C45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7C4EB27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87E149B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28E22A6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E94531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103C33" w14:textId="77777777" w:rsidR="00933FD2" w:rsidRDefault="00F40C4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浙江美丽乡村学院</w:t>
            </w:r>
            <w:bookmarkEnd w:id="1"/>
          </w:p>
        </w:tc>
      </w:tr>
      <w:tr w:rsidR="00933FD2" w14:paraId="1FE258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80610C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317B75D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衢州</w:t>
            </w:r>
            <w:bookmarkEnd w:id="2"/>
          </w:p>
        </w:tc>
      </w:tr>
      <w:tr w:rsidR="00933FD2" w14:paraId="459229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779CE1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CA3CFB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>
              <w:rPr>
                <w:rFonts w:ascii="宋体" w:hAnsi="宋体" w:hint="eastAsia"/>
                <w:szCs w:val="21"/>
              </w:rPr>
              <w:t>001</w:t>
            </w:r>
            <w:bookmarkEnd w:id="3"/>
          </w:p>
        </w:tc>
      </w:tr>
      <w:tr w:rsidR="00933FD2" w14:paraId="17B065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4DDAF4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D58DDF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933FD2" w14:paraId="750A7F2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358FC4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2D94A76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933FD2" w14:paraId="365220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BD301F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AEBE237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045545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B05519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2BD543C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768BA1C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56742B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DB36738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22511D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5C9AE8C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53A22AE" w14:textId="77777777" w:rsidR="00933FD2" w:rsidRDefault="00F40C4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2024年12月5日</w:t>
            </w:r>
            <w:bookmarkEnd w:id="6"/>
          </w:p>
        </w:tc>
      </w:tr>
    </w:tbl>
    <w:p w14:paraId="1CDE776E" w14:textId="77777777" w:rsidR="00933FD2" w:rsidRDefault="00933FD2">
      <w:pPr>
        <w:rPr>
          <w:rFonts w:ascii="宋体" w:hAnsi="宋体" w:hint="eastAsia"/>
          <w:lang w:val="en-US"/>
        </w:rPr>
      </w:pPr>
    </w:p>
    <w:p w14:paraId="1D9889FC" w14:textId="77777777" w:rsidR="00933FD2" w:rsidRDefault="00933FD2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EAEEE46" wp14:editId="47F7E8C4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641EB54D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FF245E9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70F2C9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933FD2" w14:paraId="62190E9D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91E323A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6799A15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933FD2" w14:paraId="662D91F8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5287F4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736A38F" w14:textId="77777777" w:rsidR="00933FD2" w:rsidRDefault="00F4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933FD2" w14:paraId="24ECB988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45BBF2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7481F7B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T15258795825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8965606" w14:textId="77777777" w:rsidR="00933FD2" w:rsidRDefault="00F40C45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A6EDFD3" w14:textId="77777777" w:rsidR="00933FD2" w:rsidRDefault="00933FD2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A8D6B9A" w14:textId="77777777" w:rsidR="00D856EA" w:rsidRDefault="00F40C4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330252" w:history="1">
        <w:r w:rsidR="00D856EA" w:rsidRPr="00BA01EE">
          <w:rPr>
            <w:rStyle w:val="a9"/>
            <w:rFonts w:hint="eastAsia"/>
            <w:noProof/>
          </w:rPr>
          <w:t>1</w:t>
        </w:r>
        <w:r w:rsidR="00D856EA"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="00D856EA" w:rsidRPr="00BA01EE">
          <w:rPr>
            <w:rStyle w:val="a9"/>
            <w:rFonts w:hint="eastAsia"/>
            <w:noProof/>
          </w:rPr>
          <w:t>建筑概况</w:t>
        </w:r>
        <w:r w:rsidR="00D856EA">
          <w:rPr>
            <w:rFonts w:hint="eastAsia"/>
            <w:noProof/>
            <w:webHidden/>
          </w:rPr>
          <w:tab/>
        </w:r>
        <w:r w:rsidR="00D856EA">
          <w:rPr>
            <w:rFonts w:hint="eastAsia"/>
            <w:noProof/>
            <w:webHidden/>
          </w:rPr>
          <w:fldChar w:fldCharType="begin"/>
        </w:r>
        <w:r w:rsidR="00D856EA">
          <w:rPr>
            <w:rFonts w:hint="eastAsia"/>
            <w:noProof/>
            <w:webHidden/>
          </w:rPr>
          <w:instrText xml:space="preserve"> </w:instrText>
        </w:r>
        <w:r w:rsidR="00D856EA">
          <w:rPr>
            <w:noProof/>
            <w:webHidden/>
          </w:rPr>
          <w:instrText>PAGEREF _Toc184330252 \h</w:instrText>
        </w:r>
        <w:r w:rsidR="00D856EA">
          <w:rPr>
            <w:rFonts w:hint="eastAsia"/>
            <w:noProof/>
            <w:webHidden/>
          </w:rPr>
          <w:instrText xml:space="preserve"> </w:instrText>
        </w:r>
        <w:r w:rsidR="00D856EA">
          <w:rPr>
            <w:rFonts w:hint="eastAsia"/>
            <w:noProof/>
            <w:webHidden/>
          </w:rPr>
        </w:r>
        <w:r w:rsidR="00D856EA">
          <w:rPr>
            <w:noProof/>
            <w:webHidden/>
          </w:rPr>
          <w:fldChar w:fldCharType="separate"/>
        </w:r>
        <w:r w:rsidR="00D856EA">
          <w:rPr>
            <w:noProof/>
            <w:webHidden/>
          </w:rPr>
          <w:t>4</w:t>
        </w:r>
        <w:r w:rsidR="00D856EA">
          <w:rPr>
            <w:rFonts w:hint="eastAsia"/>
            <w:noProof/>
            <w:webHidden/>
          </w:rPr>
          <w:fldChar w:fldCharType="end"/>
        </w:r>
      </w:hyperlink>
    </w:p>
    <w:p w14:paraId="1E65FDDD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53" w:history="1">
        <w:r w:rsidRPr="00BA01EE">
          <w:rPr>
            <w:rStyle w:val="a9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计算依据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9C8D822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54" w:history="1">
        <w:r w:rsidRPr="00BA01EE">
          <w:rPr>
            <w:rStyle w:val="a9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软件介绍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91869D1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55" w:history="1">
        <w:r w:rsidRPr="00BA01EE">
          <w:rPr>
            <w:rStyle w:val="a9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气象数据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8A04C1E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56" w:history="1">
        <w:r w:rsidRPr="00BA01EE">
          <w:rPr>
            <w:rStyle w:val="a9"/>
            <w:rFonts w:hint="eastAsia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气象地点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9508E5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57" w:history="1">
        <w:r w:rsidRPr="00BA01EE">
          <w:rPr>
            <w:rStyle w:val="a9"/>
            <w:rFonts w:hint="eastAsia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逐日干球温度表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4883058B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58" w:history="1">
        <w:r w:rsidRPr="00BA01EE">
          <w:rPr>
            <w:rStyle w:val="a9"/>
            <w:rFonts w:hint="eastAsia"/>
            <w:noProof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逐月辐照量表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7882DB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59" w:history="1">
        <w:r w:rsidRPr="00BA01EE">
          <w:rPr>
            <w:rStyle w:val="a9"/>
            <w:rFonts w:hint="eastAsia"/>
            <w:noProof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峰值工况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40F1D6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60" w:history="1">
        <w:r w:rsidRPr="00BA01EE">
          <w:rPr>
            <w:rStyle w:val="a9"/>
            <w:rFonts w:hint="eastAsia"/>
            <w:noProof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围护结构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8A7642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1" w:history="1">
        <w:r w:rsidRPr="00BA01EE">
          <w:rPr>
            <w:rStyle w:val="a9"/>
            <w:rFonts w:hint="eastAsia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工程材料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E7A1D0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2" w:history="1">
        <w:r w:rsidRPr="00BA01EE">
          <w:rPr>
            <w:rStyle w:val="a9"/>
            <w:rFonts w:hint="eastAsia"/>
            <w:noProof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普通材料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0376840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3" w:history="1">
        <w:r w:rsidRPr="00BA01EE">
          <w:rPr>
            <w:rStyle w:val="a9"/>
            <w:rFonts w:hint="eastAsia"/>
            <w:noProof/>
            <w:lang w:val="en-GB"/>
          </w:rPr>
          <w:t>5.1.2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其他材料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78A74839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4" w:history="1">
        <w:r w:rsidRPr="00BA01EE">
          <w:rPr>
            <w:rStyle w:val="a9"/>
            <w:rFonts w:hint="eastAsia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围护结构作法简要说明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8A9EE7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65" w:history="1">
        <w:r w:rsidRPr="00BA01EE">
          <w:rPr>
            <w:rStyle w:val="a9"/>
            <w:rFonts w:hint="eastAsia"/>
            <w:noProof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围护结构概况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FEE8D9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66" w:history="1">
        <w:r w:rsidRPr="00BA01EE">
          <w:rPr>
            <w:rStyle w:val="a9"/>
            <w:rFonts w:hint="eastAsia"/>
            <w:noProof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房间类型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12379A03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7" w:history="1">
        <w:r w:rsidRPr="00BA01EE">
          <w:rPr>
            <w:rStyle w:val="a9"/>
            <w:rFonts w:hint="eastAsia"/>
            <w:noProof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房间参数表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7A1C1C02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68" w:history="1">
        <w:r w:rsidRPr="00BA01EE">
          <w:rPr>
            <w:rStyle w:val="a9"/>
            <w:rFonts w:hint="eastAsia"/>
            <w:noProof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作息时间表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236B7E67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69" w:history="1">
        <w:r w:rsidRPr="00BA01EE">
          <w:rPr>
            <w:rStyle w:val="a9"/>
            <w:rFonts w:hint="eastAsia"/>
            <w:noProof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暖通空调系统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DCEAB1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0" w:history="1">
        <w:r w:rsidRPr="00BA01EE">
          <w:rPr>
            <w:rStyle w:val="a9"/>
            <w:rFonts w:hint="eastAsia"/>
            <w:noProof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系统类型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2467C2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1" w:history="1">
        <w:r w:rsidRPr="00BA01EE">
          <w:rPr>
            <w:rStyle w:val="a9"/>
            <w:rFonts w:hint="eastAsia"/>
            <w:noProof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系统分区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2AD6733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2" w:history="1">
        <w:r w:rsidRPr="00BA01EE">
          <w:rPr>
            <w:rStyle w:val="a9"/>
            <w:rFonts w:hint="eastAsia"/>
            <w:noProof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热回收参数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115CF4AF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3" w:history="1">
        <w:r w:rsidRPr="00BA01EE">
          <w:rPr>
            <w:rStyle w:val="a9"/>
            <w:rFonts w:hint="eastAsia"/>
            <w:noProof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制冷系统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623994B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4" w:history="1">
        <w:r w:rsidRPr="00BA01EE">
          <w:rPr>
            <w:rStyle w:val="a9"/>
            <w:rFonts w:hint="eastAsia"/>
            <w:noProof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默认冷源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EBCA32C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5" w:history="1">
        <w:r w:rsidRPr="00BA01EE">
          <w:rPr>
            <w:rStyle w:val="a9"/>
            <w:rFonts w:hint="eastAsia"/>
            <w:noProof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空调风机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CC890D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6" w:history="1">
        <w:r w:rsidRPr="00BA01EE">
          <w:rPr>
            <w:rStyle w:val="a9"/>
            <w:rFonts w:hint="eastAsia"/>
            <w:noProof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独立新排风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42B2AF29" w14:textId="77777777" w:rsidR="00D856EA" w:rsidRDefault="00D856EA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77" w:history="1">
        <w:r w:rsidRPr="00BA01EE">
          <w:rPr>
            <w:rStyle w:val="a9"/>
            <w:rFonts w:hint="eastAsia"/>
            <w:noProof/>
            <w:lang w:val="en-GB"/>
          </w:rPr>
          <w:t>8.3.2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风机盘管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F6800D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78" w:history="1">
        <w:r w:rsidRPr="00BA01EE">
          <w:rPr>
            <w:rStyle w:val="a9"/>
            <w:rFonts w:hint="eastAsia"/>
            <w:noProof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照明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1A9B497E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79" w:history="1">
        <w:r w:rsidRPr="00BA01EE">
          <w:rPr>
            <w:rStyle w:val="a9"/>
            <w:rFonts w:hint="eastAsia"/>
            <w:noProof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插座设备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_Toc184330279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5F2749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80" w:history="1">
        <w:r w:rsidRPr="00BA01EE">
          <w:rPr>
            <w:rStyle w:val="a9"/>
            <w:rFonts w:hint="eastAsia"/>
            <w:noProof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生活热水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2773046C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1" w:history="1">
        <w:r w:rsidRPr="00BA01EE">
          <w:rPr>
            <w:rStyle w:val="a9"/>
            <w:rFonts w:hint="eastAsia"/>
            <w:noProof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热水需求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27D621A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2" w:history="1">
        <w:r w:rsidRPr="00BA01EE">
          <w:rPr>
            <w:rStyle w:val="a9"/>
            <w:rFonts w:hint="eastAsia"/>
            <w:noProof/>
            <w:lang w:val="en-GB"/>
          </w:rPr>
          <w:t>11.2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太阳能集热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1F294222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3" w:history="1">
        <w:r w:rsidRPr="00BA01EE">
          <w:rPr>
            <w:rStyle w:val="a9"/>
            <w:rFonts w:hint="eastAsia"/>
            <w:noProof/>
            <w:lang w:val="en-GB"/>
          </w:rPr>
          <w:t>11.3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热水设备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CDADF29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84" w:history="1">
        <w:r w:rsidRPr="00BA01EE">
          <w:rPr>
            <w:rStyle w:val="a9"/>
            <w:rFonts w:hint="eastAsia"/>
            <w:noProof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光伏发电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43AFD2FA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85" w:history="1">
        <w:r w:rsidRPr="00BA01EE">
          <w:rPr>
            <w:rStyle w:val="a9"/>
            <w:rFonts w:hint="eastAsia"/>
            <w:noProof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3DABAB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6" w:history="1">
        <w:r w:rsidRPr="00BA01EE">
          <w:rPr>
            <w:rStyle w:val="a9"/>
            <w:rFonts w:hint="eastAsia"/>
            <w:noProof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负荷分项统计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17EF99B6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7" w:history="1">
        <w:r w:rsidRPr="00BA01EE">
          <w:rPr>
            <w:rStyle w:val="a9"/>
            <w:rFonts w:hint="eastAsia"/>
            <w:noProof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逐月负荷表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5DE8A5BF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8" w:history="1">
        <w:r w:rsidRPr="00BA01EE">
          <w:rPr>
            <w:rStyle w:val="a9"/>
            <w:rFonts w:hint="eastAsia"/>
            <w:noProof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逐月电耗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12B66EE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89" w:history="1">
        <w:r w:rsidRPr="00BA01EE">
          <w:rPr>
            <w:rStyle w:val="a9"/>
            <w:rFonts w:hint="eastAsia"/>
            <w:noProof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全年能耗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_Toc184330289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9188A6F" w14:textId="77777777" w:rsidR="00D856EA" w:rsidRDefault="00D856E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4330290" w:history="1">
        <w:r w:rsidRPr="00BA01EE">
          <w:rPr>
            <w:rStyle w:val="a9"/>
            <w:rFonts w:hint="eastAsia"/>
            <w:noProof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附录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839338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91" w:history="1">
        <w:r w:rsidRPr="00BA01EE">
          <w:rPr>
            <w:rStyle w:val="a9"/>
            <w:rFonts w:hint="eastAsia"/>
            <w:noProof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工作日</w:t>
        </w:r>
        <w:r w:rsidRPr="00BA01EE">
          <w:rPr>
            <w:rStyle w:val="a9"/>
            <w:rFonts w:hint="eastAsia"/>
            <w:noProof/>
          </w:rPr>
          <w:t>/</w:t>
        </w:r>
        <w:r w:rsidRPr="00BA01EE">
          <w:rPr>
            <w:rStyle w:val="a9"/>
            <w:rFonts w:hint="eastAsia"/>
            <w:noProof/>
          </w:rPr>
          <w:t>节假日人员逐时在室率</w:t>
        </w:r>
        <w:r w:rsidRPr="00BA01EE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B3D5D0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92" w:history="1">
        <w:r w:rsidRPr="00BA01EE">
          <w:rPr>
            <w:rStyle w:val="a9"/>
            <w:rFonts w:hint="eastAsia"/>
            <w:noProof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工作日</w:t>
        </w:r>
        <w:r w:rsidRPr="00BA01EE">
          <w:rPr>
            <w:rStyle w:val="a9"/>
            <w:rFonts w:hint="eastAsia"/>
            <w:noProof/>
          </w:rPr>
          <w:t>/</w:t>
        </w:r>
        <w:r w:rsidRPr="00BA01EE">
          <w:rPr>
            <w:rStyle w:val="a9"/>
            <w:rFonts w:hint="eastAsia"/>
            <w:noProof/>
          </w:rPr>
          <w:t>节假日照明开关时间表</w:t>
        </w:r>
        <w:r w:rsidRPr="00BA01EE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1E59CF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93" w:history="1">
        <w:r w:rsidRPr="00BA01EE">
          <w:rPr>
            <w:rStyle w:val="a9"/>
            <w:rFonts w:hint="eastAsia"/>
            <w:noProof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工作日</w:t>
        </w:r>
        <w:r w:rsidRPr="00BA01EE">
          <w:rPr>
            <w:rStyle w:val="a9"/>
            <w:rFonts w:hint="eastAsia"/>
            <w:noProof/>
          </w:rPr>
          <w:t>/</w:t>
        </w:r>
        <w:r w:rsidRPr="00BA01EE">
          <w:rPr>
            <w:rStyle w:val="a9"/>
            <w:rFonts w:hint="eastAsia"/>
            <w:noProof/>
          </w:rPr>
          <w:t>节假日设备逐时使用率</w:t>
        </w:r>
        <w:r w:rsidRPr="00BA01EE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106864D2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94" w:history="1">
        <w:r w:rsidRPr="00BA01EE">
          <w:rPr>
            <w:rStyle w:val="a9"/>
            <w:rFonts w:hint="eastAsia"/>
            <w:noProof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工作日</w:t>
        </w:r>
        <w:r w:rsidRPr="00BA01EE">
          <w:rPr>
            <w:rStyle w:val="a9"/>
            <w:rFonts w:hint="eastAsia"/>
            <w:noProof/>
          </w:rPr>
          <w:t>/</w:t>
        </w:r>
        <w:r w:rsidRPr="00BA01EE">
          <w:rPr>
            <w:rStyle w:val="a9"/>
            <w:rFonts w:hint="eastAsia"/>
            <w:noProof/>
          </w:rPr>
          <w:t>节假日空调系统运行时间表</w:t>
        </w:r>
        <w:r w:rsidRPr="00BA01EE">
          <w:rPr>
            <w:rStyle w:val="a9"/>
            <w:rFonts w:hint="eastAsia"/>
            <w:noProof/>
          </w:rPr>
          <w:t>(1:</w:t>
        </w:r>
        <w:r w:rsidRPr="00BA01EE">
          <w:rPr>
            <w:rStyle w:val="a9"/>
            <w:rFonts w:hint="eastAsia"/>
            <w:noProof/>
          </w:rPr>
          <w:t>开</w:t>
        </w:r>
        <w:r w:rsidRPr="00BA01EE">
          <w:rPr>
            <w:rStyle w:val="a9"/>
            <w:rFonts w:hint="eastAsia"/>
            <w:noProof/>
          </w:rPr>
          <w:t>,0:</w:t>
        </w:r>
        <w:r w:rsidRPr="00BA01EE">
          <w:rPr>
            <w:rStyle w:val="a9"/>
            <w:rFonts w:hint="eastAsia"/>
            <w:noProof/>
          </w:rPr>
          <w:t>关</w:t>
        </w:r>
        <w:r w:rsidRPr="00BA01EE">
          <w:rPr>
            <w:rStyle w:val="a9"/>
            <w:rFonts w:hint="eastAsia"/>
            <w:noProof/>
          </w:rPr>
          <w:t>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FF08144" w14:textId="77777777" w:rsidR="00D856EA" w:rsidRDefault="00D856EA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4330295" w:history="1">
        <w:r w:rsidRPr="00BA01EE">
          <w:rPr>
            <w:rStyle w:val="a9"/>
            <w:rFonts w:hint="eastAsia"/>
            <w:noProof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BA01EE">
          <w:rPr>
            <w:rStyle w:val="a9"/>
            <w:rFonts w:hint="eastAsia"/>
            <w:noProof/>
          </w:rPr>
          <w:t>工作日</w:t>
        </w:r>
        <w:r w:rsidRPr="00BA01EE">
          <w:rPr>
            <w:rStyle w:val="a9"/>
            <w:rFonts w:hint="eastAsia"/>
            <w:noProof/>
          </w:rPr>
          <w:t>/</w:t>
        </w:r>
        <w:r w:rsidRPr="00BA01EE">
          <w:rPr>
            <w:rStyle w:val="a9"/>
            <w:rFonts w:hint="eastAsia"/>
            <w:noProof/>
          </w:rPr>
          <w:t>节假日新风运行时间表</w:t>
        </w:r>
        <w:r w:rsidRPr="00BA01EE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_Toc184330295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9BD14B" w14:textId="77777777" w:rsidR="00933FD2" w:rsidRDefault="00F40C45">
      <w:pPr>
        <w:pStyle w:val="TOC1"/>
        <w:sectPr w:rsidR="00933FD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CB8D794" w14:textId="77777777" w:rsidR="00933FD2" w:rsidRDefault="00933FD2">
      <w:pPr>
        <w:pStyle w:val="TOC1"/>
      </w:pPr>
    </w:p>
    <w:p w14:paraId="4A331E7C" w14:textId="77777777" w:rsidR="00933FD2" w:rsidRDefault="00F40C45">
      <w:pPr>
        <w:pStyle w:val="1"/>
      </w:pPr>
      <w:bookmarkStart w:id="11" w:name="_Toc184330252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933FD2" w14:paraId="5091C57A" w14:textId="77777777">
        <w:tc>
          <w:tcPr>
            <w:tcW w:w="2841" w:type="dxa"/>
            <w:shd w:val="clear" w:color="auto" w:fill="E6E6E6"/>
          </w:tcPr>
          <w:p w14:paraId="26254D1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00B6797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浙江美丽乡村学院</w:t>
            </w:r>
            <w:bookmarkEnd w:id="12"/>
          </w:p>
        </w:tc>
      </w:tr>
      <w:tr w:rsidR="00933FD2" w14:paraId="060C395B" w14:textId="77777777">
        <w:tc>
          <w:tcPr>
            <w:tcW w:w="2841" w:type="dxa"/>
            <w:shd w:val="clear" w:color="auto" w:fill="E6E6E6"/>
          </w:tcPr>
          <w:p w14:paraId="0351A6F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E7E8048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浙江</w:t>
            </w:r>
            <w:r>
              <w:t>-</w:t>
            </w:r>
            <w:r>
              <w:t>衢州</w:t>
            </w:r>
            <w:bookmarkEnd w:id="13"/>
          </w:p>
        </w:tc>
      </w:tr>
      <w:tr w:rsidR="00933FD2" w14:paraId="32F98D80" w14:textId="77777777">
        <w:tc>
          <w:tcPr>
            <w:tcW w:w="2841" w:type="dxa"/>
            <w:shd w:val="clear" w:color="auto" w:fill="E6E6E6"/>
          </w:tcPr>
          <w:p w14:paraId="1E01118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A0A4E1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29.00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862D7B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118.90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933FD2" w14:paraId="13F584FC" w14:textId="77777777">
        <w:tc>
          <w:tcPr>
            <w:tcW w:w="2841" w:type="dxa"/>
            <w:shd w:val="clear" w:color="auto" w:fill="E6E6E6"/>
          </w:tcPr>
          <w:p w14:paraId="2AB6261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8DF275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1480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933FD2" w14:paraId="4ECD349A" w14:textId="77777777">
        <w:tc>
          <w:tcPr>
            <w:tcW w:w="2841" w:type="dxa"/>
            <w:shd w:val="clear" w:color="auto" w:fill="E6E6E6"/>
          </w:tcPr>
          <w:p w14:paraId="4CFB707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5176D6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3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933FD2" w14:paraId="2DF385BB" w14:textId="77777777">
        <w:tc>
          <w:tcPr>
            <w:tcW w:w="2841" w:type="dxa"/>
            <w:shd w:val="clear" w:color="auto" w:fill="E6E6E6"/>
          </w:tcPr>
          <w:p w14:paraId="3167E185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943828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14.2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933FD2" w14:paraId="4A50147B" w14:textId="77777777">
        <w:tc>
          <w:tcPr>
            <w:tcW w:w="2841" w:type="dxa"/>
            <w:shd w:val="clear" w:color="auto" w:fill="E6E6E6"/>
          </w:tcPr>
          <w:p w14:paraId="725E272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111FE28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6549.05</w:t>
            </w:r>
            <w:bookmarkEnd w:id="22"/>
          </w:p>
        </w:tc>
      </w:tr>
      <w:tr w:rsidR="00933FD2" w14:paraId="2A6BB0C4" w14:textId="77777777">
        <w:tc>
          <w:tcPr>
            <w:tcW w:w="2841" w:type="dxa"/>
            <w:shd w:val="clear" w:color="auto" w:fill="E6E6E6"/>
          </w:tcPr>
          <w:p w14:paraId="7D2E854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CBAEEE5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2027.20</w:t>
            </w:r>
            <w:bookmarkEnd w:id="23"/>
          </w:p>
        </w:tc>
      </w:tr>
      <w:tr w:rsidR="00933FD2" w14:paraId="7C8DD53A" w14:textId="77777777">
        <w:tc>
          <w:tcPr>
            <w:tcW w:w="2841" w:type="dxa"/>
            <w:shd w:val="clear" w:color="auto" w:fill="E6E6E6"/>
          </w:tcPr>
          <w:p w14:paraId="0069268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5CF6A110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933FD2" w14:paraId="4095501E" w14:textId="77777777">
        <w:tc>
          <w:tcPr>
            <w:tcW w:w="2841" w:type="dxa"/>
            <w:shd w:val="clear" w:color="auto" w:fill="E6E6E6"/>
          </w:tcPr>
          <w:p w14:paraId="683A084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55D8A74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933FD2" w14:paraId="223F33FE" w14:textId="77777777">
        <w:tc>
          <w:tcPr>
            <w:tcW w:w="2841" w:type="dxa"/>
            <w:shd w:val="clear" w:color="auto" w:fill="E6E6E6"/>
          </w:tcPr>
          <w:p w14:paraId="3B2F6FC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5E0202D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933FD2" w14:paraId="3C2D4942" w14:textId="77777777">
        <w:tc>
          <w:tcPr>
            <w:tcW w:w="2841" w:type="dxa"/>
            <w:shd w:val="clear" w:color="auto" w:fill="E6E6E6"/>
          </w:tcPr>
          <w:p w14:paraId="6DBA625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25BF0B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933FD2" w14:paraId="6958CC7C" w14:textId="77777777">
        <w:tc>
          <w:tcPr>
            <w:tcW w:w="2841" w:type="dxa"/>
            <w:shd w:val="clear" w:color="auto" w:fill="E6E6E6"/>
          </w:tcPr>
          <w:p w14:paraId="30604118" w14:textId="77777777" w:rsidR="00933FD2" w:rsidRDefault="00F40C45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7AE0092" w14:textId="77777777" w:rsidR="00933FD2" w:rsidRDefault="00933FD2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</w:t>
            </w:r>
            <w:bookmarkEnd w:id="28"/>
          </w:p>
        </w:tc>
      </w:tr>
    </w:tbl>
    <w:p w14:paraId="0EA99D2C" w14:textId="77777777" w:rsidR="00933FD2" w:rsidRDefault="00933FD2">
      <w:pPr>
        <w:pStyle w:val="a0"/>
        <w:ind w:firstLineChars="0" w:firstLine="0"/>
        <w:rPr>
          <w:lang w:val="en-US"/>
        </w:rPr>
      </w:pPr>
    </w:p>
    <w:p w14:paraId="1BFF5895" w14:textId="77777777" w:rsidR="00933FD2" w:rsidRDefault="00F40C45">
      <w:pPr>
        <w:pStyle w:val="1"/>
      </w:pPr>
      <w:bookmarkStart w:id="29" w:name="TitleFormat"/>
      <w:bookmarkStart w:id="30" w:name="_Toc184330253"/>
      <w:r>
        <w:rPr>
          <w:rFonts w:hint="eastAsia"/>
        </w:rPr>
        <w:t>计算依据</w:t>
      </w:r>
      <w:bookmarkEnd w:id="29"/>
      <w:bookmarkEnd w:id="30"/>
    </w:p>
    <w:p w14:paraId="2DF61D6D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5D3BB82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36CD4D0F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7D120253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36F02E1A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37257057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GB50176-2016</w:t>
      </w:r>
    </w:p>
    <w:p w14:paraId="32538BBA" w14:textId="77777777" w:rsidR="00952A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4A243B68" w14:textId="77777777" w:rsidR="00952A5A" w:rsidRDefault="00952A5A">
      <w:pPr>
        <w:pStyle w:val="a0"/>
        <w:ind w:firstLineChars="0" w:firstLine="0"/>
        <w:rPr>
          <w:lang w:val="en-US"/>
        </w:rPr>
      </w:pPr>
    </w:p>
    <w:p w14:paraId="6B07E0A4" w14:textId="77777777" w:rsidR="00933FD2" w:rsidRDefault="00F40C45">
      <w:pPr>
        <w:pStyle w:val="1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4330254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2841E7F2" w14:textId="77777777" w:rsidR="00933FD2" w:rsidRDefault="00F40C4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036BE5D7" w14:textId="77777777" w:rsidR="00933FD2" w:rsidRDefault="00F40C45">
      <w:pPr>
        <w:pStyle w:val="1"/>
      </w:pPr>
      <w:bookmarkStart w:id="38" w:name="_Toc184330255"/>
      <w:r>
        <w:rPr>
          <w:rFonts w:hint="eastAsia"/>
        </w:rPr>
        <w:t>气象数据</w:t>
      </w:r>
      <w:bookmarkEnd w:id="38"/>
    </w:p>
    <w:p w14:paraId="5D5D220D" w14:textId="77777777" w:rsidR="00933FD2" w:rsidRDefault="00F40C45">
      <w:pPr>
        <w:pStyle w:val="2"/>
      </w:pPr>
      <w:bookmarkStart w:id="39" w:name="_Toc184330256"/>
      <w:r>
        <w:rPr>
          <w:rFonts w:hint="eastAsia"/>
        </w:rPr>
        <w:t>气象地点</w:t>
      </w:r>
      <w:bookmarkEnd w:id="39"/>
    </w:p>
    <w:p w14:paraId="58F0285C" w14:textId="77777777" w:rsidR="00933FD2" w:rsidRDefault="00933FD2">
      <w:pPr>
        <w:pStyle w:val="a0"/>
        <w:ind w:firstLine="420"/>
        <w:rPr>
          <w:lang w:val="en-US"/>
        </w:rPr>
      </w:pPr>
      <w:bookmarkStart w:id="40" w:name="气象数据来源"/>
      <w:r>
        <w:t>浙江</w:t>
      </w:r>
      <w:r>
        <w:t>-</w:t>
      </w:r>
      <w:r>
        <w:t>衢州</w:t>
      </w:r>
      <w:r>
        <w:t xml:space="preserve">, </w:t>
      </w:r>
      <w:r>
        <w:t>《建筑节能气象参数标准》</w:t>
      </w:r>
      <w:bookmarkEnd w:id="40"/>
    </w:p>
    <w:p w14:paraId="104930E2" w14:textId="77777777" w:rsidR="00933FD2" w:rsidRDefault="00F40C45">
      <w:pPr>
        <w:pStyle w:val="2"/>
      </w:pPr>
      <w:bookmarkStart w:id="41" w:name="_Toc184330257"/>
      <w:r>
        <w:rPr>
          <w:rFonts w:hint="eastAsia"/>
        </w:rPr>
        <w:t>逐日干球温度表</w:t>
      </w:r>
      <w:bookmarkEnd w:id="41"/>
    </w:p>
    <w:p w14:paraId="62E5114F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63B87904" wp14:editId="37078C7C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0148" w14:textId="77777777" w:rsidR="00933FD2" w:rsidRDefault="00F40C45">
      <w:pPr>
        <w:pStyle w:val="2"/>
      </w:pPr>
      <w:bookmarkStart w:id="43" w:name="_Toc184330258"/>
      <w:r>
        <w:rPr>
          <w:rFonts w:hint="eastAsia"/>
        </w:rPr>
        <w:t>逐月辐照量表</w:t>
      </w:r>
      <w:bookmarkEnd w:id="43"/>
    </w:p>
    <w:p w14:paraId="14FBEB1F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37A54F75" wp14:editId="5BE6103F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AE13" w14:textId="77777777" w:rsidR="00933FD2" w:rsidRDefault="00F40C45">
      <w:pPr>
        <w:pStyle w:val="2"/>
      </w:pPr>
      <w:bookmarkStart w:id="45" w:name="_Toc184330259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52A5A" w14:paraId="310F6FD5" w14:textId="77777777">
        <w:tc>
          <w:tcPr>
            <w:tcW w:w="1131" w:type="dxa"/>
            <w:shd w:val="clear" w:color="auto" w:fill="E6E6E6"/>
            <w:vAlign w:val="center"/>
          </w:tcPr>
          <w:p w14:paraId="4D5DD004" w14:textId="77777777" w:rsidR="00952A5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301FD60" w14:textId="77777777" w:rsidR="00952A5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621023" w14:textId="77777777" w:rsidR="00952A5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11D466" w14:textId="77777777" w:rsidR="00952A5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0E240C" w14:textId="77777777" w:rsidR="00952A5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89B5C8" w14:textId="77777777" w:rsidR="00952A5A" w:rsidRDefault="00000000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52A5A" w14:paraId="3415F06D" w14:textId="77777777">
        <w:tc>
          <w:tcPr>
            <w:tcW w:w="1131" w:type="dxa"/>
            <w:shd w:val="clear" w:color="auto" w:fill="E6E6E6"/>
            <w:vAlign w:val="center"/>
          </w:tcPr>
          <w:p w14:paraId="3841FE5E" w14:textId="77777777" w:rsidR="00952A5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6C83AA2" w14:textId="77777777" w:rsidR="00952A5A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A7E3490" w14:textId="77777777" w:rsidR="00952A5A" w:rsidRDefault="00000000">
            <w:r>
              <w:t>40.0</w:t>
            </w:r>
          </w:p>
        </w:tc>
        <w:tc>
          <w:tcPr>
            <w:tcW w:w="1556" w:type="dxa"/>
            <w:vAlign w:val="center"/>
          </w:tcPr>
          <w:p w14:paraId="36B35EBE" w14:textId="77777777" w:rsidR="00952A5A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1A465E1E" w14:textId="77777777" w:rsidR="00952A5A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18955621" w14:textId="77777777" w:rsidR="00952A5A" w:rsidRDefault="00000000">
            <w:r>
              <w:t>84.2</w:t>
            </w:r>
          </w:p>
        </w:tc>
      </w:tr>
      <w:tr w:rsidR="00952A5A" w14:paraId="6851BB11" w14:textId="77777777">
        <w:tc>
          <w:tcPr>
            <w:tcW w:w="1131" w:type="dxa"/>
            <w:shd w:val="clear" w:color="auto" w:fill="E6E6E6"/>
            <w:vAlign w:val="center"/>
          </w:tcPr>
          <w:p w14:paraId="48B56787" w14:textId="77777777" w:rsidR="00952A5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2518F64" w14:textId="77777777" w:rsidR="00952A5A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DF6D801" w14:textId="77777777" w:rsidR="00952A5A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41C96EC3" w14:textId="77777777" w:rsidR="00952A5A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67AB04DB" w14:textId="77777777" w:rsidR="00952A5A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26E6337B" w14:textId="77777777" w:rsidR="00952A5A" w:rsidRDefault="00000000">
            <w:r>
              <w:t>2.1</w:t>
            </w:r>
          </w:p>
        </w:tc>
      </w:tr>
    </w:tbl>
    <w:p w14:paraId="22825CA9" w14:textId="77777777" w:rsidR="00933FD2" w:rsidRDefault="00933FD2">
      <w:pPr>
        <w:pStyle w:val="1"/>
        <w:widowControl w:val="0"/>
        <w:jc w:val="both"/>
      </w:pPr>
      <w:bookmarkStart w:id="46" w:name="气象峰值工况"/>
      <w:bookmarkStart w:id="47" w:name="_Toc184330260"/>
      <w:bookmarkEnd w:id="46"/>
      <w:r>
        <w:t>围护结构</w:t>
      </w:r>
      <w:bookmarkEnd w:id="47"/>
    </w:p>
    <w:p w14:paraId="7E297EEE" w14:textId="77777777" w:rsidR="00952A5A" w:rsidRDefault="00000000">
      <w:pPr>
        <w:pStyle w:val="2"/>
        <w:widowControl w:val="0"/>
      </w:pPr>
      <w:bookmarkStart w:id="48" w:name="_Toc184330261"/>
      <w:r>
        <w:t>工程材料</w:t>
      </w:r>
      <w:bookmarkEnd w:id="48"/>
    </w:p>
    <w:p w14:paraId="18F771DD" w14:textId="77777777" w:rsidR="00952A5A" w:rsidRDefault="00000000">
      <w:pPr>
        <w:pStyle w:val="3"/>
        <w:widowControl w:val="0"/>
        <w:jc w:val="both"/>
        <w:rPr>
          <w:rFonts w:hint="eastAsia"/>
        </w:rPr>
      </w:pPr>
      <w:bookmarkStart w:id="49" w:name="_Toc184330262"/>
      <w:r>
        <w:t>普通材料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52A5A" w14:paraId="7AB5D8C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7D7F96F" w14:textId="77777777" w:rsidR="00952A5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890278" w14:textId="77777777" w:rsidR="00952A5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30AC0F" w14:textId="77777777" w:rsidR="00952A5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457598" w14:textId="77777777" w:rsidR="00952A5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BD2042" w14:textId="77777777" w:rsidR="00952A5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8B6E3A" w14:textId="77777777" w:rsidR="00952A5A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D10706C" w14:textId="77777777" w:rsidR="00952A5A" w:rsidRDefault="00000000">
            <w:pPr>
              <w:jc w:val="center"/>
            </w:pPr>
            <w:r>
              <w:t>数据来源</w:t>
            </w:r>
          </w:p>
        </w:tc>
      </w:tr>
      <w:tr w:rsidR="00952A5A" w14:paraId="5A4F2E1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D49C905" w14:textId="77777777" w:rsidR="00952A5A" w:rsidRDefault="00952A5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2B19B5D" w14:textId="77777777" w:rsidR="00952A5A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2A1EA64" w14:textId="77777777" w:rsidR="00952A5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A9F398" w14:textId="77777777" w:rsidR="00952A5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F2E2F7" w14:textId="77777777" w:rsidR="00952A5A" w:rsidRDefault="00000000">
            <w:pPr>
              <w:jc w:val="center"/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F9E1EB" w14:textId="77777777" w:rsidR="00952A5A" w:rsidRDefault="00000000">
            <w:pPr>
              <w:jc w:val="center"/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75CB317" w14:textId="77777777" w:rsidR="00952A5A" w:rsidRDefault="00952A5A">
            <w:pPr>
              <w:jc w:val="center"/>
            </w:pPr>
          </w:p>
        </w:tc>
      </w:tr>
      <w:tr w:rsidR="00952A5A" w14:paraId="06E7B0B1" w14:textId="77777777">
        <w:tc>
          <w:tcPr>
            <w:tcW w:w="2196" w:type="dxa"/>
            <w:shd w:val="clear" w:color="auto" w:fill="E6E6E6"/>
            <w:vAlign w:val="center"/>
          </w:tcPr>
          <w:p w14:paraId="2AA896DB" w14:textId="77777777" w:rsidR="00952A5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0B00941" w14:textId="77777777" w:rsidR="00952A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C5FD736" w14:textId="77777777" w:rsidR="00952A5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3CFE8DE" w14:textId="77777777" w:rsidR="00952A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A25539A" w14:textId="77777777" w:rsidR="00952A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5053BAD" w14:textId="77777777" w:rsidR="00952A5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4CF11B9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3D67A275" w14:textId="77777777">
        <w:tc>
          <w:tcPr>
            <w:tcW w:w="2196" w:type="dxa"/>
            <w:shd w:val="clear" w:color="auto" w:fill="E6E6E6"/>
            <w:vAlign w:val="center"/>
          </w:tcPr>
          <w:p w14:paraId="0172188C" w14:textId="77777777" w:rsidR="00952A5A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12466B7" w14:textId="77777777" w:rsidR="00952A5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C852245" w14:textId="77777777" w:rsidR="00952A5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A80815A" w14:textId="77777777" w:rsidR="00952A5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EEF3868" w14:textId="77777777" w:rsidR="00952A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A53B80A" w14:textId="77777777" w:rsidR="00952A5A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8C80B55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752BC6EC" w14:textId="77777777">
        <w:tc>
          <w:tcPr>
            <w:tcW w:w="2196" w:type="dxa"/>
            <w:shd w:val="clear" w:color="auto" w:fill="E6E6E6"/>
            <w:vAlign w:val="center"/>
          </w:tcPr>
          <w:p w14:paraId="4BD02F88" w14:textId="77777777" w:rsidR="00952A5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CBC43C2" w14:textId="77777777" w:rsidR="00952A5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D802AAA" w14:textId="77777777" w:rsidR="00952A5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8F196A6" w14:textId="77777777" w:rsidR="00952A5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72D1E71" w14:textId="77777777" w:rsidR="00952A5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8F5C178" w14:textId="77777777" w:rsidR="00952A5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70C126E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226BF7C8" w14:textId="77777777">
        <w:tc>
          <w:tcPr>
            <w:tcW w:w="2196" w:type="dxa"/>
            <w:shd w:val="clear" w:color="auto" w:fill="E6E6E6"/>
            <w:vAlign w:val="center"/>
          </w:tcPr>
          <w:p w14:paraId="2B7B3815" w14:textId="77777777" w:rsidR="00952A5A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31234A48" w14:textId="77777777" w:rsidR="00952A5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1E57F07" w14:textId="77777777" w:rsidR="00952A5A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4C470556" w14:textId="77777777" w:rsidR="00952A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BA48D41" w14:textId="77777777" w:rsidR="00952A5A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52CBEEB9" w14:textId="77777777" w:rsidR="00952A5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4920F90" w14:textId="77777777" w:rsidR="00952A5A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952A5A" w14:paraId="221209D2" w14:textId="77777777">
        <w:tc>
          <w:tcPr>
            <w:tcW w:w="2196" w:type="dxa"/>
            <w:shd w:val="clear" w:color="auto" w:fill="E6E6E6"/>
            <w:vAlign w:val="center"/>
          </w:tcPr>
          <w:p w14:paraId="230D7FDC" w14:textId="77777777" w:rsidR="00952A5A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7EEEA58" w14:textId="77777777" w:rsidR="00952A5A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03A1207E" w14:textId="77777777" w:rsidR="00952A5A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5768322D" w14:textId="77777777" w:rsidR="00952A5A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5359CF39" w14:textId="77777777" w:rsidR="00952A5A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376FA69C" w14:textId="77777777" w:rsidR="00952A5A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51576D89" w14:textId="77777777" w:rsidR="00952A5A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952A5A" w14:paraId="5CB3397E" w14:textId="77777777">
        <w:tc>
          <w:tcPr>
            <w:tcW w:w="2196" w:type="dxa"/>
            <w:shd w:val="clear" w:color="auto" w:fill="E6E6E6"/>
            <w:vAlign w:val="center"/>
          </w:tcPr>
          <w:p w14:paraId="290F8A18" w14:textId="77777777" w:rsidR="00952A5A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54317529" w14:textId="77777777" w:rsidR="00952A5A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086899D0" w14:textId="77777777" w:rsidR="00952A5A" w:rsidRDefault="00000000">
            <w:r>
              <w:t>5.280</w:t>
            </w:r>
          </w:p>
        </w:tc>
        <w:tc>
          <w:tcPr>
            <w:tcW w:w="848" w:type="dxa"/>
            <w:vAlign w:val="center"/>
          </w:tcPr>
          <w:p w14:paraId="2FE173F7" w14:textId="77777777" w:rsidR="00952A5A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72A956E" w14:textId="77777777" w:rsidR="00952A5A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37B3A0D6" w14:textId="77777777" w:rsidR="00952A5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12DFF99" w14:textId="77777777" w:rsidR="00952A5A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952A5A" w14:paraId="1AAB5FDF" w14:textId="77777777">
        <w:tc>
          <w:tcPr>
            <w:tcW w:w="2196" w:type="dxa"/>
            <w:shd w:val="clear" w:color="auto" w:fill="E6E6E6"/>
            <w:vAlign w:val="center"/>
          </w:tcPr>
          <w:p w14:paraId="62B1775B" w14:textId="77777777" w:rsidR="00952A5A" w:rsidRDefault="00000000">
            <w:r>
              <w:t>钢丝网架聚苯板</w:t>
            </w:r>
          </w:p>
        </w:tc>
        <w:tc>
          <w:tcPr>
            <w:tcW w:w="1018" w:type="dxa"/>
            <w:vAlign w:val="center"/>
          </w:tcPr>
          <w:p w14:paraId="4D3CC888" w14:textId="77777777" w:rsidR="00952A5A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2FE5E784" w14:textId="77777777" w:rsidR="00952A5A" w:rsidRDefault="00000000">
            <w:r>
              <w:t>0.313</w:t>
            </w:r>
          </w:p>
        </w:tc>
        <w:tc>
          <w:tcPr>
            <w:tcW w:w="848" w:type="dxa"/>
            <w:vAlign w:val="center"/>
          </w:tcPr>
          <w:p w14:paraId="21EF9230" w14:textId="77777777" w:rsidR="00952A5A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7EC8101A" w14:textId="77777777" w:rsidR="00952A5A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C1EBF63" w14:textId="77777777" w:rsidR="00952A5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2A1223E" w14:textId="77777777" w:rsidR="00952A5A" w:rsidRDefault="00000000">
            <w:r>
              <w:rPr>
                <w:sz w:val="18"/>
                <w:szCs w:val="18"/>
              </w:rPr>
              <w:t>内蒙古公共建筑节能标准</w:t>
            </w:r>
            <w:r>
              <w:rPr>
                <w:sz w:val="18"/>
                <w:szCs w:val="18"/>
              </w:rPr>
              <w:t xml:space="preserve"> DBJ03-27-2017</w:t>
            </w:r>
          </w:p>
        </w:tc>
      </w:tr>
      <w:tr w:rsidR="00952A5A" w14:paraId="5C275D32" w14:textId="77777777">
        <w:tc>
          <w:tcPr>
            <w:tcW w:w="2196" w:type="dxa"/>
            <w:shd w:val="clear" w:color="auto" w:fill="E6E6E6"/>
            <w:vAlign w:val="center"/>
          </w:tcPr>
          <w:p w14:paraId="3B899C18" w14:textId="77777777" w:rsidR="00952A5A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29361365" w14:textId="77777777" w:rsidR="00952A5A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1A92D8E5" w14:textId="77777777" w:rsidR="00952A5A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0E977C72" w14:textId="77777777" w:rsidR="00952A5A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648DDE2E" w14:textId="77777777" w:rsidR="00952A5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1917077" w14:textId="77777777" w:rsidR="00952A5A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33945255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1C202D89" w14:textId="77777777">
        <w:tc>
          <w:tcPr>
            <w:tcW w:w="2196" w:type="dxa"/>
            <w:shd w:val="clear" w:color="auto" w:fill="E6E6E6"/>
            <w:vAlign w:val="center"/>
          </w:tcPr>
          <w:p w14:paraId="6D2F2A97" w14:textId="77777777" w:rsidR="00952A5A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4581E47B" w14:textId="77777777" w:rsidR="00952A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32725D1" w14:textId="77777777" w:rsidR="00952A5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FE28251" w14:textId="77777777" w:rsidR="00952A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FAE2A87" w14:textId="77777777" w:rsidR="00952A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A2535B" w14:textId="77777777" w:rsidR="00952A5A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2964D3DA" w14:textId="77777777" w:rsidR="00952A5A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952A5A" w14:paraId="141D523F" w14:textId="77777777">
        <w:tc>
          <w:tcPr>
            <w:tcW w:w="2196" w:type="dxa"/>
            <w:shd w:val="clear" w:color="auto" w:fill="E6E6E6"/>
            <w:vAlign w:val="center"/>
          </w:tcPr>
          <w:p w14:paraId="197FA45C" w14:textId="77777777" w:rsidR="00952A5A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0D10AC1" w14:textId="77777777" w:rsidR="00952A5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E9663D4" w14:textId="77777777" w:rsidR="00952A5A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A80B46C" w14:textId="77777777" w:rsidR="00952A5A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6968F8A" w14:textId="77777777" w:rsidR="00952A5A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390D8816" w14:textId="77777777" w:rsidR="00952A5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72A7D7F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5DD6EE0A" w14:textId="77777777">
        <w:tc>
          <w:tcPr>
            <w:tcW w:w="2196" w:type="dxa"/>
            <w:shd w:val="clear" w:color="auto" w:fill="E6E6E6"/>
            <w:vAlign w:val="center"/>
          </w:tcPr>
          <w:p w14:paraId="43E8FDF3" w14:textId="77777777" w:rsidR="00952A5A" w:rsidRDefault="00000000">
            <w:r>
              <w:lastRenderedPageBreak/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C631C8E" w14:textId="77777777" w:rsidR="00952A5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14B6626" w14:textId="77777777" w:rsidR="00952A5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49AB598" w14:textId="77777777" w:rsidR="00952A5A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E355060" w14:textId="77777777" w:rsidR="00952A5A" w:rsidRDefault="00000000">
            <w:r>
              <w:t>1510.0</w:t>
            </w:r>
          </w:p>
        </w:tc>
        <w:tc>
          <w:tcPr>
            <w:tcW w:w="1188" w:type="dxa"/>
            <w:vAlign w:val="center"/>
          </w:tcPr>
          <w:p w14:paraId="3E5949A4" w14:textId="77777777" w:rsidR="00952A5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026AFF75" w14:textId="77777777" w:rsidR="00952A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2A5A" w14:paraId="6366A50F" w14:textId="77777777">
        <w:tc>
          <w:tcPr>
            <w:tcW w:w="2196" w:type="dxa"/>
            <w:shd w:val="clear" w:color="auto" w:fill="E6E6E6"/>
            <w:vAlign w:val="center"/>
          </w:tcPr>
          <w:p w14:paraId="1976DADE" w14:textId="77777777" w:rsidR="00952A5A" w:rsidRDefault="00000000">
            <w:proofErr w:type="gramStart"/>
            <w:r>
              <w:t>水泥砂浆挂瓦</w:t>
            </w:r>
            <w:proofErr w:type="gramEnd"/>
          </w:p>
        </w:tc>
        <w:tc>
          <w:tcPr>
            <w:tcW w:w="1018" w:type="dxa"/>
            <w:vAlign w:val="center"/>
          </w:tcPr>
          <w:p w14:paraId="7FB729F9" w14:textId="77777777" w:rsidR="00952A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0D21F8F" w14:textId="77777777" w:rsidR="00952A5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8116C39" w14:textId="77777777" w:rsidR="00952A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F716DD2" w14:textId="77777777" w:rsidR="00952A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D8EE415" w14:textId="77777777" w:rsidR="00952A5A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4DD0EED1" w14:textId="77777777" w:rsidR="00952A5A" w:rsidRDefault="00952A5A">
            <w:pPr>
              <w:rPr>
                <w:sz w:val="18"/>
                <w:szCs w:val="18"/>
              </w:rPr>
            </w:pPr>
          </w:p>
        </w:tc>
      </w:tr>
      <w:tr w:rsidR="00952A5A" w14:paraId="7B95A2B3" w14:textId="77777777">
        <w:tc>
          <w:tcPr>
            <w:tcW w:w="2196" w:type="dxa"/>
            <w:shd w:val="clear" w:color="auto" w:fill="E6E6E6"/>
            <w:vAlign w:val="center"/>
          </w:tcPr>
          <w:p w14:paraId="73D7282F" w14:textId="77777777" w:rsidR="00952A5A" w:rsidRDefault="00000000">
            <w:r>
              <w:t>沥青混凝土</w:t>
            </w:r>
          </w:p>
        </w:tc>
        <w:tc>
          <w:tcPr>
            <w:tcW w:w="1018" w:type="dxa"/>
            <w:vAlign w:val="center"/>
          </w:tcPr>
          <w:p w14:paraId="202D76F5" w14:textId="77777777" w:rsidR="00952A5A" w:rsidRDefault="00000000">
            <w:r>
              <w:t>1.050</w:t>
            </w:r>
          </w:p>
        </w:tc>
        <w:tc>
          <w:tcPr>
            <w:tcW w:w="1030" w:type="dxa"/>
            <w:vAlign w:val="center"/>
          </w:tcPr>
          <w:p w14:paraId="0B394D6E" w14:textId="77777777" w:rsidR="00952A5A" w:rsidRDefault="00000000">
            <w:r>
              <w:t>16.390</w:t>
            </w:r>
          </w:p>
        </w:tc>
        <w:tc>
          <w:tcPr>
            <w:tcW w:w="848" w:type="dxa"/>
            <w:vAlign w:val="center"/>
          </w:tcPr>
          <w:p w14:paraId="305C1FD2" w14:textId="77777777" w:rsidR="00952A5A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593D913B" w14:textId="77777777" w:rsidR="00952A5A" w:rsidRDefault="00000000">
            <w:r>
              <w:t>1680.0</w:t>
            </w:r>
          </w:p>
        </w:tc>
        <w:tc>
          <w:tcPr>
            <w:tcW w:w="1188" w:type="dxa"/>
            <w:vAlign w:val="center"/>
          </w:tcPr>
          <w:p w14:paraId="29F96B63" w14:textId="77777777" w:rsidR="00952A5A" w:rsidRDefault="00000000">
            <w:r>
              <w:t>0.0075</w:t>
            </w:r>
          </w:p>
        </w:tc>
        <w:tc>
          <w:tcPr>
            <w:tcW w:w="1516" w:type="dxa"/>
            <w:vAlign w:val="center"/>
          </w:tcPr>
          <w:p w14:paraId="60997E78" w14:textId="77777777" w:rsidR="00952A5A" w:rsidRDefault="00000000">
            <w:r>
              <w:rPr>
                <w:sz w:val="18"/>
                <w:szCs w:val="18"/>
              </w:rPr>
              <w:t>安徽省居住建筑节能设计标准</w:t>
            </w:r>
            <w:r>
              <w:rPr>
                <w:sz w:val="18"/>
                <w:szCs w:val="18"/>
              </w:rPr>
              <w:t xml:space="preserve"> DB34/1466-2019</w:t>
            </w:r>
          </w:p>
        </w:tc>
      </w:tr>
      <w:tr w:rsidR="00952A5A" w14:paraId="1328DFA7" w14:textId="77777777">
        <w:tc>
          <w:tcPr>
            <w:tcW w:w="2196" w:type="dxa"/>
            <w:shd w:val="clear" w:color="auto" w:fill="E6E6E6"/>
            <w:vAlign w:val="center"/>
          </w:tcPr>
          <w:p w14:paraId="368F9674" w14:textId="77777777" w:rsidR="00952A5A" w:rsidRDefault="00000000">
            <w:r>
              <w:t>铝塑复合板</w:t>
            </w:r>
          </w:p>
        </w:tc>
        <w:tc>
          <w:tcPr>
            <w:tcW w:w="1018" w:type="dxa"/>
            <w:vAlign w:val="center"/>
          </w:tcPr>
          <w:p w14:paraId="3D8BA97F" w14:textId="77777777" w:rsidR="00952A5A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31F2404F" w14:textId="77777777" w:rsidR="00952A5A" w:rsidRDefault="00000000">
            <w:r>
              <w:t>6.886</w:t>
            </w:r>
          </w:p>
        </w:tc>
        <w:tc>
          <w:tcPr>
            <w:tcW w:w="848" w:type="dxa"/>
            <w:vAlign w:val="center"/>
          </w:tcPr>
          <w:p w14:paraId="3599E201" w14:textId="77777777" w:rsidR="00952A5A" w:rsidRDefault="00000000">
            <w:r>
              <w:t>1380.0</w:t>
            </w:r>
          </w:p>
        </w:tc>
        <w:tc>
          <w:tcPr>
            <w:tcW w:w="1018" w:type="dxa"/>
            <w:vAlign w:val="center"/>
          </w:tcPr>
          <w:p w14:paraId="6B8008E4" w14:textId="77777777" w:rsidR="00952A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9E20C70" w14:textId="77777777" w:rsidR="00952A5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003F708" w14:textId="77777777" w:rsidR="00952A5A" w:rsidRDefault="00000000">
            <w:r>
              <w:rPr>
                <w:sz w:val="18"/>
                <w:szCs w:val="18"/>
              </w:rPr>
              <w:t>四川省居住建筑节能设计标准</w:t>
            </w:r>
            <w:r>
              <w:rPr>
                <w:sz w:val="18"/>
                <w:szCs w:val="18"/>
              </w:rPr>
              <w:t xml:space="preserve"> GB51/5027-2019</w:t>
            </w:r>
          </w:p>
        </w:tc>
      </w:tr>
    </w:tbl>
    <w:p w14:paraId="2218B2CE" w14:textId="77777777" w:rsidR="00952A5A" w:rsidRDefault="00000000">
      <w:pPr>
        <w:pStyle w:val="3"/>
        <w:widowControl w:val="0"/>
        <w:jc w:val="both"/>
        <w:rPr>
          <w:rFonts w:hint="eastAsia"/>
        </w:rPr>
      </w:pPr>
      <w:bookmarkStart w:id="50" w:name="_Toc184330263"/>
      <w:r>
        <w:t>其他材料</w:t>
      </w:r>
      <w:bookmarkEnd w:id="50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952A5A" w14:paraId="00F4FB8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9057F6" w14:textId="77777777" w:rsidR="00952A5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8B4B03" w14:textId="77777777" w:rsidR="00952A5A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EC99958" w14:textId="77777777" w:rsidR="00952A5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070C83FD" w14:textId="77777777" w:rsidR="00952A5A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06302B2C" w14:textId="77777777" w:rsidR="00952A5A" w:rsidRDefault="00000000">
            <w:pPr>
              <w:jc w:val="center"/>
            </w:pPr>
            <w:r>
              <w:t>备注</w:t>
            </w:r>
          </w:p>
        </w:tc>
      </w:tr>
      <w:tr w:rsidR="00952A5A" w14:paraId="30A2E01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162E50D" w14:textId="77777777" w:rsidR="00952A5A" w:rsidRDefault="00952A5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9FA1098" w14:textId="77777777" w:rsidR="00952A5A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95B7999" w14:textId="77777777" w:rsidR="00952A5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7554CF60" w14:textId="77777777" w:rsidR="00952A5A" w:rsidRDefault="00952A5A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51A48C30" w14:textId="77777777" w:rsidR="00952A5A" w:rsidRDefault="00952A5A">
            <w:pPr>
              <w:jc w:val="center"/>
            </w:pPr>
          </w:p>
        </w:tc>
      </w:tr>
      <w:tr w:rsidR="00952A5A" w14:paraId="5F0C8F8D" w14:textId="77777777">
        <w:tc>
          <w:tcPr>
            <w:tcW w:w="2196" w:type="dxa"/>
            <w:shd w:val="clear" w:color="auto" w:fill="E6E6E6"/>
            <w:vAlign w:val="center"/>
          </w:tcPr>
          <w:p w14:paraId="737B6CE1" w14:textId="77777777" w:rsidR="00952A5A" w:rsidRDefault="00000000">
            <w:r>
              <w:t>胶黏剂</w:t>
            </w:r>
          </w:p>
        </w:tc>
        <w:tc>
          <w:tcPr>
            <w:tcW w:w="1018" w:type="dxa"/>
            <w:vAlign w:val="center"/>
          </w:tcPr>
          <w:p w14:paraId="610CD91D" w14:textId="77777777" w:rsidR="00952A5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4F22499" w14:textId="77777777" w:rsidR="00952A5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872CD1D" w14:textId="77777777" w:rsidR="00952A5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733889C" w14:textId="77777777" w:rsidR="00952A5A" w:rsidRDefault="00952A5A">
            <w:pPr>
              <w:rPr>
                <w:sz w:val="18"/>
                <w:szCs w:val="18"/>
              </w:rPr>
            </w:pPr>
          </w:p>
        </w:tc>
      </w:tr>
      <w:tr w:rsidR="00952A5A" w14:paraId="66A66FF5" w14:textId="77777777">
        <w:tc>
          <w:tcPr>
            <w:tcW w:w="2196" w:type="dxa"/>
            <w:shd w:val="clear" w:color="auto" w:fill="E6E6E6"/>
            <w:vAlign w:val="center"/>
          </w:tcPr>
          <w:p w14:paraId="7FEC0DFA" w14:textId="77777777" w:rsidR="00952A5A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DE13665" w14:textId="77777777" w:rsidR="00952A5A" w:rsidRDefault="00000000">
            <w:r>
              <w:t>0.0</w:t>
            </w:r>
          </w:p>
        </w:tc>
        <w:tc>
          <w:tcPr>
            <w:tcW w:w="1205" w:type="dxa"/>
            <w:vAlign w:val="center"/>
          </w:tcPr>
          <w:p w14:paraId="63F07CDB" w14:textId="77777777" w:rsidR="00952A5A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1BF2D84B" w14:textId="77777777" w:rsidR="00952A5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4E607CF4" w14:textId="77777777" w:rsidR="00952A5A" w:rsidRDefault="00952A5A">
            <w:pPr>
              <w:rPr>
                <w:sz w:val="18"/>
                <w:szCs w:val="18"/>
              </w:rPr>
            </w:pPr>
          </w:p>
        </w:tc>
      </w:tr>
    </w:tbl>
    <w:p w14:paraId="1A22099C" w14:textId="77777777" w:rsidR="00952A5A" w:rsidRDefault="00000000">
      <w:pPr>
        <w:pStyle w:val="2"/>
        <w:widowControl w:val="0"/>
      </w:pPr>
      <w:bookmarkStart w:id="51" w:name="_Toc184330264"/>
      <w:r>
        <w:t>围护结构作法简要说明</w:t>
      </w:r>
      <w:bookmarkEnd w:id="51"/>
    </w:p>
    <w:p w14:paraId="26D765F6" w14:textId="77777777" w:rsidR="00952A5A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坡屋顶</w:t>
      </w:r>
      <w:r>
        <w:rPr>
          <w:color w:val="0000FF"/>
          <w:szCs w:val="21"/>
        </w:rPr>
        <w:t xml:space="preserve"> (K=0.205,D=4.450)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306F625D" w14:textId="77777777" w:rsidR="00952A5A" w:rsidRDefault="00000000">
      <w:pPr>
        <w:widowControl w:val="0"/>
        <w:jc w:val="both"/>
      </w:pPr>
      <w:r>
        <w:t xml:space="preserve">    </w:t>
      </w:r>
      <w:proofErr w:type="gramStart"/>
      <w:r>
        <w:rPr>
          <w:color w:val="000000"/>
        </w:rPr>
        <w:t>水泥砂浆挂瓦</w:t>
      </w:r>
      <w:proofErr w:type="gramEnd"/>
      <w:r>
        <w:rPr>
          <w:color w:val="0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＋钢丝网架聚苯板</w:t>
      </w:r>
      <w:r>
        <w:rPr>
          <w:color w:val="000000"/>
        </w:rPr>
        <w:t xml:space="preserve"> 50mm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2mm</w:t>
      </w:r>
      <w:r>
        <w:rPr>
          <w:color w:val="000000"/>
        </w:rPr>
        <w:t>＋沥青混凝土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屋面楼板</w:t>
      </w:r>
      <w:r>
        <w:rPr>
          <w:color w:val="800000"/>
        </w:rPr>
        <w:t>) 130mm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C1D5504" w14:textId="77777777" w:rsidR="00952A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砌体墙</w:t>
      </w:r>
      <w:r>
        <w:rPr>
          <w:color w:val="0000FF"/>
          <w:szCs w:val="21"/>
        </w:rPr>
        <w:t xml:space="preserve"> (K=0.362,D=3.559)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4C533C04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墙体</w:t>
      </w:r>
      <w:r>
        <w:rPr>
          <w:color w:val="800000"/>
        </w:rPr>
        <w:t>)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15mm</w:t>
      </w:r>
    </w:p>
    <w:p w14:paraId="30323CD2" w14:textId="77777777" w:rsidR="00952A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proofErr w:type="gramStart"/>
      <w:r>
        <w:rPr>
          <w:color w:val="0000FF"/>
          <w:szCs w:val="21"/>
        </w:rPr>
        <w:t>双银</w:t>
      </w:r>
      <w:proofErr w:type="gramEnd"/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12541630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3EE3F75E" w14:textId="77777777" w:rsidR="00952A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proofErr w:type="gramStart"/>
      <w:r>
        <w:rPr>
          <w:color w:val="0000FF"/>
          <w:szCs w:val="21"/>
        </w:rPr>
        <w:t>双银</w:t>
      </w:r>
      <w:proofErr w:type="gramEnd"/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4A95B960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6CF564C0" w14:textId="77777777" w:rsidR="00952A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65</w:t>
      </w:r>
      <w:r>
        <w:rPr>
          <w:color w:val="0000FF"/>
          <w:szCs w:val="21"/>
        </w:rPr>
        <w:t>系列平开隔热铝合金窗</w:t>
      </w:r>
      <w:r>
        <w:rPr>
          <w:color w:val="0000FF"/>
          <w:szCs w:val="21"/>
        </w:rPr>
        <w:t>(5+12Ar+5Low_E)(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) (K=2.100)</w:t>
      </w:r>
      <w:r>
        <w:rPr>
          <w:color w:val="0000FF"/>
          <w:szCs w:val="21"/>
        </w:rPr>
        <w:t>：</w:t>
      </w:r>
    </w:p>
    <w:p w14:paraId="1D270187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0.390</w:t>
      </w:r>
    </w:p>
    <w:p w14:paraId="7C72618B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52" w:name="_Toc184330265"/>
      <w:r>
        <w:rPr>
          <w:color w:val="000000"/>
        </w:rPr>
        <w:t>围护结构概况</w:t>
      </w:r>
      <w:bookmarkEnd w:id="52"/>
    </w:p>
    <w:p w14:paraId="4B1518F7" w14:textId="77777777" w:rsidR="00952A5A" w:rsidRDefault="00952A5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7DDDCFC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6BA52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ABB8C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938C0" w14:paraId="7CA8006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7861A1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24625A5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F01B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0.21</w:t>
            </w:r>
            <w:bookmarkEnd w:id="53"/>
          </w:p>
          <w:p w14:paraId="789163A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4.45</w:t>
            </w:r>
            <w:bookmarkEnd w:id="54"/>
          </w:p>
        </w:tc>
      </w:tr>
      <w:tr w:rsidR="005938C0" w14:paraId="50C4A7E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23BB31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9D12FEC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86AD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0.40</w:t>
            </w:r>
            <w:bookmarkEnd w:id="55"/>
          </w:p>
          <w:p w14:paraId="4E98A37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t>3.56</w:t>
            </w:r>
            <w:bookmarkEnd w:id="56"/>
          </w:p>
        </w:tc>
      </w:tr>
      <w:tr w:rsidR="005938C0" w14:paraId="134F4AA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6A63A6" w14:textId="77777777" w:rsidR="00000000" w:rsidRPr="003A650C" w:rsidRDefault="00000000" w:rsidP="005938C0">
            <w:pPr>
              <w:jc w:val="center"/>
              <w:rPr>
                <w:szCs w:val="21"/>
              </w:rPr>
            </w:pPr>
            <w:proofErr w:type="gramStart"/>
            <w:r w:rsidRPr="003A650C">
              <w:rPr>
                <w:rFonts w:hint="eastAsia"/>
                <w:szCs w:val="21"/>
              </w:rPr>
              <w:t>挑空</w:t>
            </w:r>
            <w:proofErr w:type="gramEnd"/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37D8E27" w14:textId="77777777" w:rsidR="00000000" w:rsidRDefault="00000000" w:rsidP="005938C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3468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－</w:t>
            </w:r>
            <w:bookmarkEnd w:id="57"/>
          </w:p>
          <w:p w14:paraId="5874C8F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5938C0" w14:paraId="0CF4311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EEEF95" w14:textId="77777777" w:rsidR="00000000" w:rsidRPr="003A650C" w:rsidRDefault="00000000" w:rsidP="005938C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lastRenderedPageBreak/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06A12F3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5DCB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2.10</w:t>
            </w:r>
            <w:bookmarkEnd w:id="59"/>
          </w:p>
          <w:p w14:paraId="3ED1AD5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0.11</w:t>
            </w:r>
            <w:bookmarkEnd w:id="60"/>
          </w:p>
        </w:tc>
      </w:tr>
      <w:tr w:rsidR="005938C0" w14:paraId="3F98F2B5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0CC9B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3B42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42C58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A0E75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D8EFB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B7229C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B8DA3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938C0" w14:paraId="7F3A9DCE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3EB7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CE250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2E5BD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452DD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B9B8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AB9E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5938C0" w14:paraId="02AA134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4E9F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FF18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0E71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E0F2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94FE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AEB8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</w:tr>
      <w:tr w:rsidR="005938C0" w14:paraId="4FA3015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33D7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4A364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1050A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2E5D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94F4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2A07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5938C0" w14:paraId="42BDC7C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77809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8CB86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A62C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FCBB7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B0CD80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C8785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</w:tbl>
    <w:p w14:paraId="05A6B24F" w14:textId="77777777" w:rsidR="00952A5A" w:rsidRDefault="00952A5A">
      <w:pPr>
        <w:widowControl w:val="0"/>
        <w:jc w:val="both"/>
        <w:rPr>
          <w:color w:val="000000"/>
        </w:rPr>
      </w:pPr>
    </w:p>
    <w:p w14:paraId="671321F7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62" w:name="_Toc184330266"/>
      <w:r>
        <w:rPr>
          <w:color w:val="000000"/>
        </w:rPr>
        <w:t>房间类型</w:t>
      </w:r>
      <w:bookmarkEnd w:id="62"/>
    </w:p>
    <w:p w14:paraId="640AF372" w14:textId="77777777" w:rsidR="00952A5A" w:rsidRDefault="00000000">
      <w:pPr>
        <w:pStyle w:val="2"/>
        <w:widowControl w:val="0"/>
      </w:pPr>
      <w:bookmarkStart w:id="63" w:name="_Toc184330267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52A5A" w14:paraId="3C4B55B1" w14:textId="77777777">
        <w:tc>
          <w:tcPr>
            <w:tcW w:w="1567" w:type="dxa"/>
            <w:shd w:val="clear" w:color="auto" w:fill="E6E6E6"/>
            <w:vAlign w:val="center"/>
          </w:tcPr>
          <w:p w14:paraId="132A39C7" w14:textId="77777777" w:rsidR="00952A5A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5F74735" w14:textId="77777777" w:rsidR="00952A5A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A7393C6" w14:textId="77777777" w:rsidR="00952A5A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F8CC67" w14:textId="77777777" w:rsidR="00952A5A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C64B1B" w14:textId="77777777" w:rsidR="00952A5A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3C33C8" w14:textId="77777777" w:rsidR="00952A5A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9B6BED" w14:textId="77777777" w:rsidR="00952A5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884EFF" w14:textId="77777777" w:rsidR="00952A5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52A5A" w14:paraId="7032E3C0" w14:textId="77777777">
        <w:tc>
          <w:tcPr>
            <w:tcW w:w="1567" w:type="dxa"/>
            <w:shd w:val="clear" w:color="auto" w:fill="E6E6E6"/>
            <w:vAlign w:val="center"/>
          </w:tcPr>
          <w:p w14:paraId="312344F6" w14:textId="77777777" w:rsidR="00952A5A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1196D28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77D5E90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FA19BA5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DCE0E8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AD0790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07ECA4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0E1471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2A5A" w14:paraId="2345EC15" w14:textId="77777777">
        <w:tc>
          <w:tcPr>
            <w:tcW w:w="1567" w:type="dxa"/>
            <w:shd w:val="clear" w:color="auto" w:fill="E6E6E6"/>
            <w:vAlign w:val="center"/>
          </w:tcPr>
          <w:p w14:paraId="6B583F7F" w14:textId="77777777" w:rsidR="00952A5A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3388E9FE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857CAF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A0CFD05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53928B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299D4A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83DB9A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8C73DF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2A5A" w14:paraId="7F0DEED7" w14:textId="77777777">
        <w:tc>
          <w:tcPr>
            <w:tcW w:w="1567" w:type="dxa"/>
            <w:shd w:val="clear" w:color="auto" w:fill="E6E6E6"/>
            <w:vAlign w:val="center"/>
          </w:tcPr>
          <w:p w14:paraId="4C7EB2B3" w14:textId="77777777" w:rsidR="00952A5A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39A6B66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616F0E3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23FD38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B6357E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2F0F33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66C4B5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9541E6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2A5A" w14:paraId="15F79602" w14:textId="77777777">
        <w:tc>
          <w:tcPr>
            <w:tcW w:w="1567" w:type="dxa"/>
            <w:shd w:val="clear" w:color="auto" w:fill="E6E6E6"/>
            <w:vAlign w:val="center"/>
          </w:tcPr>
          <w:p w14:paraId="5490A996" w14:textId="77777777" w:rsidR="00952A5A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4CC6C685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BAACCB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839E5F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5F65F3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D6EC8A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3D3061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75CAF2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2A5A" w14:paraId="3CDD871D" w14:textId="77777777">
        <w:tc>
          <w:tcPr>
            <w:tcW w:w="1567" w:type="dxa"/>
            <w:shd w:val="clear" w:color="auto" w:fill="E6E6E6"/>
            <w:vAlign w:val="center"/>
          </w:tcPr>
          <w:p w14:paraId="56429A60" w14:textId="77777777" w:rsidR="00952A5A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42931EF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B6D8E97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5041EDB" w14:textId="77777777" w:rsidR="00952A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2095E5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233FF7" w14:textId="77777777" w:rsidR="00952A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59D566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5C8EC3" w14:textId="77777777" w:rsidR="00952A5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52A5A" w14:paraId="41D52CA7" w14:textId="77777777">
        <w:tc>
          <w:tcPr>
            <w:tcW w:w="1567" w:type="dxa"/>
            <w:shd w:val="clear" w:color="auto" w:fill="E6E6E6"/>
            <w:vAlign w:val="center"/>
          </w:tcPr>
          <w:p w14:paraId="199526D3" w14:textId="77777777" w:rsidR="00952A5A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09FF247A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C271C29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3702172" w14:textId="77777777" w:rsidR="00952A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BFD002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9B9C0B" w14:textId="77777777" w:rsidR="00952A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BE1822" w14:textId="77777777" w:rsidR="00952A5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B0846D" w14:textId="77777777" w:rsidR="00952A5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52A5A" w14:paraId="73A54F9D" w14:textId="77777777">
        <w:tc>
          <w:tcPr>
            <w:tcW w:w="1567" w:type="dxa"/>
            <w:shd w:val="clear" w:color="auto" w:fill="E6E6E6"/>
            <w:vAlign w:val="center"/>
          </w:tcPr>
          <w:p w14:paraId="2A1EE174" w14:textId="77777777" w:rsidR="00952A5A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7DBBF05C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E00F5BB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5DFC798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F9090F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DD3B3A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35CB14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BCA226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2A5A" w14:paraId="02A51A8D" w14:textId="77777777">
        <w:tc>
          <w:tcPr>
            <w:tcW w:w="1567" w:type="dxa"/>
            <w:shd w:val="clear" w:color="auto" w:fill="E6E6E6"/>
            <w:vAlign w:val="center"/>
          </w:tcPr>
          <w:p w14:paraId="27EC22A3" w14:textId="77777777" w:rsidR="00952A5A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28F99092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92C0437" w14:textId="77777777" w:rsidR="00952A5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8AA56EB" w14:textId="77777777" w:rsidR="00952A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D56444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7457F3" w14:textId="77777777" w:rsidR="00952A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5ED78C" w14:textId="77777777" w:rsidR="00952A5A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8000A3" w14:textId="77777777" w:rsidR="00952A5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52A5A" w14:paraId="76FE5389" w14:textId="77777777">
        <w:tc>
          <w:tcPr>
            <w:tcW w:w="1567" w:type="dxa"/>
            <w:shd w:val="clear" w:color="auto" w:fill="E6E6E6"/>
            <w:vAlign w:val="center"/>
          </w:tcPr>
          <w:p w14:paraId="12F84295" w14:textId="77777777" w:rsidR="00952A5A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591EF9D0" w14:textId="77777777" w:rsidR="00952A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628D70" w14:textId="77777777" w:rsidR="00952A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3D8B23E" w14:textId="77777777" w:rsidR="00952A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3AC2F9" w14:textId="77777777" w:rsidR="00952A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56AB1E" w14:textId="77777777" w:rsidR="00952A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EF5D84" w14:textId="77777777" w:rsidR="00952A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E34C99" w14:textId="77777777" w:rsidR="00952A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5D79354" w14:textId="77777777" w:rsidR="00952A5A" w:rsidRDefault="00000000">
      <w:pPr>
        <w:pStyle w:val="2"/>
        <w:widowControl w:val="0"/>
      </w:pPr>
      <w:bookmarkStart w:id="64" w:name="_Toc184330268"/>
      <w:r>
        <w:t>作息时间表</w:t>
      </w:r>
      <w:bookmarkEnd w:id="64"/>
    </w:p>
    <w:p w14:paraId="0A3BA801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DA8E177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65" w:name="_Toc184330269"/>
      <w:r>
        <w:rPr>
          <w:color w:val="000000"/>
        </w:rPr>
        <w:t>暖通空调系统</w:t>
      </w:r>
      <w:bookmarkEnd w:id="65"/>
    </w:p>
    <w:p w14:paraId="42DE676D" w14:textId="77777777" w:rsidR="00952A5A" w:rsidRDefault="00000000">
      <w:pPr>
        <w:pStyle w:val="2"/>
        <w:widowControl w:val="0"/>
      </w:pPr>
      <w:bookmarkStart w:id="66" w:name="_Toc184330270"/>
      <w:r>
        <w:t>系统类型</w:t>
      </w:r>
      <w:bookmarkEnd w:id="66"/>
    </w:p>
    <w:p w14:paraId="6932883A" w14:textId="77777777" w:rsidR="00952A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4330271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52A5A" w14:paraId="00DE4449" w14:textId="77777777">
        <w:tc>
          <w:tcPr>
            <w:tcW w:w="1131" w:type="dxa"/>
            <w:shd w:val="clear" w:color="auto" w:fill="E6E6E6"/>
            <w:vAlign w:val="center"/>
          </w:tcPr>
          <w:p w14:paraId="52A10BC9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74DFB62" w14:textId="77777777" w:rsidR="00952A5A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19E84" w14:textId="77777777" w:rsidR="00952A5A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1B0579" w14:textId="77777777" w:rsidR="00952A5A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9ADAC6E" w14:textId="77777777" w:rsidR="00952A5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6BCB7A7" w14:textId="77777777" w:rsidR="00952A5A" w:rsidRDefault="00000000">
            <w:pPr>
              <w:jc w:val="center"/>
            </w:pPr>
            <w:r>
              <w:t>包含的房间</w:t>
            </w:r>
          </w:p>
        </w:tc>
      </w:tr>
      <w:tr w:rsidR="00952A5A" w14:paraId="31DC6E91" w14:textId="77777777">
        <w:tc>
          <w:tcPr>
            <w:tcW w:w="1131" w:type="dxa"/>
            <w:vAlign w:val="center"/>
          </w:tcPr>
          <w:p w14:paraId="69EE43FD" w14:textId="77777777" w:rsidR="00952A5A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4B325D6" w14:textId="77777777" w:rsidR="00952A5A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7BF81C0" w14:textId="77777777" w:rsidR="00952A5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8E151BB" w14:textId="77777777" w:rsidR="00952A5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7094880" w14:textId="77777777" w:rsidR="00952A5A" w:rsidRDefault="00000000">
            <w:r>
              <w:t>1059.24</w:t>
            </w:r>
          </w:p>
        </w:tc>
        <w:tc>
          <w:tcPr>
            <w:tcW w:w="3673" w:type="dxa"/>
            <w:vAlign w:val="center"/>
          </w:tcPr>
          <w:p w14:paraId="6A2F40F9" w14:textId="77777777" w:rsidR="00952A5A" w:rsidRDefault="00000000">
            <w:r>
              <w:t>所有房间</w:t>
            </w:r>
          </w:p>
        </w:tc>
      </w:tr>
    </w:tbl>
    <w:p w14:paraId="708A8FE8" w14:textId="77777777" w:rsidR="00952A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184330272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52A5A" w14:paraId="5870529E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EBFB251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B288ACA" w14:textId="77777777" w:rsidR="00952A5A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D615E86" w14:textId="77777777" w:rsidR="00952A5A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B73E6F6" w14:textId="77777777" w:rsidR="00952A5A" w:rsidRDefault="00000000">
            <w:pPr>
              <w:jc w:val="center"/>
            </w:pPr>
            <w:r>
              <w:t>供暖</w:t>
            </w:r>
          </w:p>
        </w:tc>
      </w:tr>
      <w:tr w:rsidR="00952A5A" w14:paraId="3BB35964" w14:textId="77777777">
        <w:tc>
          <w:tcPr>
            <w:tcW w:w="1131" w:type="dxa"/>
            <w:vMerge/>
            <w:vAlign w:val="center"/>
          </w:tcPr>
          <w:p w14:paraId="681E5CED" w14:textId="77777777" w:rsidR="00952A5A" w:rsidRDefault="00952A5A"/>
        </w:tc>
        <w:tc>
          <w:tcPr>
            <w:tcW w:w="1262" w:type="dxa"/>
            <w:vMerge/>
            <w:vAlign w:val="center"/>
          </w:tcPr>
          <w:p w14:paraId="6FDFCEA8" w14:textId="77777777" w:rsidR="00952A5A" w:rsidRDefault="00952A5A"/>
        </w:tc>
        <w:tc>
          <w:tcPr>
            <w:tcW w:w="1731" w:type="dxa"/>
            <w:vAlign w:val="center"/>
          </w:tcPr>
          <w:p w14:paraId="7807E5B5" w14:textId="77777777" w:rsidR="00952A5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204597F" w14:textId="77777777" w:rsidR="00952A5A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BEA4A02" w14:textId="77777777" w:rsidR="00952A5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62605A5" w14:textId="77777777" w:rsidR="00952A5A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952A5A" w14:paraId="76727D7F" w14:textId="77777777">
        <w:tc>
          <w:tcPr>
            <w:tcW w:w="1131" w:type="dxa"/>
            <w:vAlign w:val="center"/>
          </w:tcPr>
          <w:p w14:paraId="6A7931FC" w14:textId="77777777" w:rsidR="00952A5A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67F7686" w14:textId="77777777" w:rsidR="00952A5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2F2D4B0" w14:textId="77777777" w:rsidR="00952A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8D62DE4" w14:textId="77777777" w:rsidR="00952A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BAB6862" w14:textId="77777777" w:rsidR="00952A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9D0484C" w14:textId="77777777" w:rsidR="00952A5A" w:rsidRDefault="00000000">
            <w:r>
              <w:t>－</w:t>
            </w:r>
          </w:p>
        </w:tc>
      </w:tr>
    </w:tbl>
    <w:p w14:paraId="214574F0" w14:textId="77777777" w:rsidR="00952A5A" w:rsidRDefault="00000000">
      <w:pPr>
        <w:pStyle w:val="2"/>
        <w:widowControl w:val="0"/>
      </w:pPr>
      <w:bookmarkStart w:id="69" w:name="_Toc184330273"/>
      <w:r>
        <w:t>制冷系统</w:t>
      </w:r>
      <w:bookmarkEnd w:id="69"/>
    </w:p>
    <w:p w14:paraId="00A3E226" w14:textId="77777777" w:rsidR="00952A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4330274"/>
      <w:r>
        <w:rPr>
          <w:color w:val="000000"/>
        </w:rPr>
        <w:t>默认冷源</w:t>
      </w:r>
      <w:bookmarkEnd w:id="70"/>
    </w:p>
    <w:p w14:paraId="2A277FCE" w14:textId="77777777" w:rsidR="00952A5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52A5A" w14:paraId="658A6589" w14:textId="77777777">
        <w:tc>
          <w:tcPr>
            <w:tcW w:w="1697" w:type="dxa"/>
            <w:shd w:val="clear" w:color="auto" w:fill="E6E6E6"/>
            <w:vAlign w:val="center"/>
          </w:tcPr>
          <w:p w14:paraId="485EDDEC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A749523" w14:textId="77777777" w:rsidR="00952A5A" w:rsidRDefault="00000000">
            <w:r>
              <w:t>默认</w:t>
            </w:r>
          </w:p>
        </w:tc>
      </w:tr>
    </w:tbl>
    <w:p w14:paraId="0966227F" w14:textId="77777777" w:rsidR="00952A5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52A5A" w14:paraId="12090BE7" w14:textId="77777777">
        <w:tc>
          <w:tcPr>
            <w:tcW w:w="1697" w:type="dxa"/>
            <w:shd w:val="clear" w:color="auto" w:fill="E6E6E6"/>
            <w:vAlign w:val="center"/>
          </w:tcPr>
          <w:p w14:paraId="2E4620EE" w14:textId="77777777" w:rsidR="00952A5A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36A062E" w14:textId="77777777" w:rsidR="00952A5A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57BE3A3" w14:textId="77777777" w:rsidR="00952A5A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D89E49" w14:textId="77777777" w:rsidR="00952A5A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D3D2798" w14:textId="77777777" w:rsidR="00952A5A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E24BA39" w14:textId="77777777" w:rsidR="00952A5A" w:rsidRDefault="00000000">
            <w:pPr>
              <w:jc w:val="center"/>
            </w:pPr>
            <w:r>
              <w:t>台数</w:t>
            </w:r>
          </w:p>
        </w:tc>
      </w:tr>
      <w:tr w:rsidR="00952A5A" w14:paraId="4F2FCB54" w14:textId="77777777">
        <w:tc>
          <w:tcPr>
            <w:tcW w:w="1697" w:type="dxa"/>
            <w:vAlign w:val="center"/>
          </w:tcPr>
          <w:p w14:paraId="001A65AD" w14:textId="77777777" w:rsidR="00952A5A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0FBB5FA3" w14:textId="77777777" w:rsidR="00952A5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250B620" w14:textId="77777777" w:rsidR="00952A5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D67BD88" w14:textId="77777777" w:rsidR="00952A5A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FDEB02B" w14:textId="77777777" w:rsidR="00952A5A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7D195070" w14:textId="77777777" w:rsidR="00952A5A" w:rsidRDefault="00000000">
            <w:r>
              <w:t>1</w:t>
            </w:r>
          </w:p>
        </w:tc>
      </w:tr>
    </w:tbl>
    <w:p w14:paraId="77982C0E" w14:textId="77777777" w:rsidR="00952A5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952A5A" w14:paraId="2C0CB10A" w14:textId="77777777">
        <w:tc>
          <w:tcPr>
            <w:tcW w:w="1120" w:type="dxa"/>
            <w:shd w:val="clear" w:color="auto" w:fill="E6E6E6"/>
            <w:vAlign w:val="center"/>
          </w:tcPr>
          <w:p w14:paraId="23DF0D6C" w14:textId="77777777" w:rsidR="00952A5A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F12B749" w14:textId="77777777" w:rsidR="00952A5A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C0E3732" w14:textId="77777777" w:rsidR="00952A5A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8686489" w14:textId="77777777" w:rsidR="00952A5A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7E5C0C6" w14:textId="77777777" w:rsidR="00952A5A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214014" w14:textId="77777777" w:rsidR="00952A5A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0AA3F212" w14:textId="77777777" w:rsidR="00952A5A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E8A55DC" w14:textId="77777777" w:rsidR="00952A5A" w:rsidRDefault="00000000">
            <w:pPr>
              <w:jc w:val="center"/>
            </w:pPr>
            <w:r>
              <w:t>台数</w:t>
            </w:r>
          </w:p>
        </w:tc>
      </w:tr>
      <w:tr w:rsidR="00952A5A" w14:paraId="23808744" w14:textId="77777777">
        <w:tc>
          <w:tcPr>
            <w:tcW w:w="1120" w:type="dxa"/>
            <w:vAlign w:val="center"/>
          </w:tcPr>
          <w:p w14:paraId="7DF0977C" w14:textId="77777777" w:rsidR="00952A5A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11F05B7F" w14:textId="77777777" w:rsidR="00952A5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CF2DCE5" w14:textId="77777777" w:rsidR="00952A5A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1C111B27" w14:textId="77777777" w:rsidR="00952A5A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574B7877" w14:textId="77777777" w:rsidR="00952A5A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05594A25" w14:textId="77777777" w:rsidR="00952A5A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4D7E29E8" w14:textId="77777777" w:rsidR="00952A5A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7C1A9985" w14:textId="77777777" w:rsidR="00952A5A" w:rsidRDefault="00000000">
            <w:r>
              <w:t>1</w:t>
            </w:r>
          </w:p>
        </w:tc>
      </w:tr>
      <w:tr w:rsidR="00952A5A" w14:paraId="52B75A2F" w14:textId="77777777">
        <w:tc>
          <w:tcPr>
            <w:tcW w:w="1120" w:type="dxa"/>
            <w:vAlign w:val="center"/>
          </w:tcPr>
          <w:p w14:paraId="14D2109A" w14:textId="77777777" w:rsidR="00952A5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59D38FB4" w14:textId="77777777" w:rsidR="00952A5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43CC93B" w14:textId="77777777" w:rsidR="00952A5A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4B0091EF" w14:textId="77777777" w:rsidR="00952A5A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6FEB4BD2" w14:textId="77777777" w:rsidR="00952A5A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30C8BADD" w14:textId="77777777" w:rsidR="00952A5A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1FB588A1" w14:textId="77777777" w:rsidR="00952A5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24741E3" w14:textId="77777777" w:rsidR="00952A5A" w:rsidRDefault="00000000">
            <w:r>
              <w:t>1</w:t>
            </w:r>
          </w:p>
        </w:tc>
      </w:tr>
    </w:tbl>
    <w:p w14:paraId="5F0BAA2B" w14:textId="77777777" w:rsidR="00952A5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52A5A" w14:paraId="3E46CFA1" w14:textId="77777777">
        <w:tc>
          <w:tcPr>
            <w:tcW w:w="1115" w:type="dxa"/>
            <w:shd w:val="clear" w:color="auto" w:fill="E6E6E6"/>
            <w:vAlign w:val="center"/>
          </w:tcPr>
          <w:p w14:paraId="5D8C1F71" w14:textId="77777777" w:rsidR="00952A5A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9F1A80" w14:textId="77777777" w:rsidR="00952A5A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C88247" w14:textId="77777777" w:rsidR="00952A5A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3ADF91" w14:textId="77777777" w:rsidR="00952A5A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9FAE99" w14:textId="77777777" w:rsidR="00952A5A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F9CCCB" w14:textId="77777777" w:rsidR="00952A5A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325DD8" w14:textId="77777777" w:rsidR="00952A5A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52A5A" w14:paraId="088F8A92" w14:textId="77777777">
        <w:tc>
          <w:tcPr>
            <w:tcW w:w="1115" w:type="dxa"/>
            <w:shd w:val="clear" w:color="auto" w:fill="E6E6E6"/>
            <w:vAlign w:val="center"/>
          </w:tcPr>
          <w:p w14:paraId="3D983B1E" w14:textId="77777777" w:rsidR="00952A5A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1420C066" w14:textId="77777777" w:rsidR="00952A5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781BC01" w14:textId="77777777" w:rsidR="00952A5A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57165FFB" w14:textId="77777777" w:rsidR="00952A5A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106D166C" w14:textId="77777777" w:rsidR="00952A5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401F8D6" w14:textId="77777777" w:rsidR="00952A5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AB40E26" w14:textId="77777777" w:rsidR="00952A5A" w:rsidRDefault="00000000">
            <w:r>
              <w:t>10</w:t>
            </w:r>
          </w:p>
        </w:tc>
      </w:tr>
      <w:tr w:rsidR="00952A5A" w14:paraId="3AEADF1D" w14:textId="77777777">
        <w:tc>
          <w:tcPr>
            <w:tcW w:w="1115" w:type="dxa"/>
            <w:shd w:val="clear" w:color="auto" w:fill="E6E6E6"/>
            <w:vAlign w:val="center"/>
          </w:tcPr>
          <w:p w14:paraId="05C3B073" w14:textId="77777777" w:rsidR="00952A5A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F54E21A" w14:textId="77777777" w:rsidR="00952A5A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3672CD5F" w14:textId="77777777" w:rsidR="00952A5A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6D3D8BC0" w14:textId="77777777" w:rsidR="00952A5A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6D274793" w14:textId="77777777" w:rsidR="00952A5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6F1B1F0" w14:textId="77777777" w:rsidR="00952A5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1440E71" w14:textId="77777777" w:rsidR="00952A5A" w:rsidRDefault="00000000">
            <w:r>
              <w:t>10</w:t>
            </w:r>
          </w:p>
        </w:tc>
      </w:tr>
      <w:tr w:rsidR="00952A5A" w14:paraId="78726D19" w14:textId="77777777">
        <w:tc>
          <w:tcPr>
            <w:tcW w:w="1115" w:type="dxa"/>
            <w:shd w:val="clear" w:color="auto" w:fill="E6E6E6"/>
            <w:vAlign w:val="center"/>
          </w:tcPr>
          <w:p w14:paraId="5F7E421C" w14:textId="77777777" w:rsidR="00952A5A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09BB1F91" w14:textId="77777777" w:rsidR="00952A5A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6AB6A6A9" w14:textId="77777777" w:rsidR="00952A5A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7C2488F1" w14:textId="77777777" w:rsidR="00952A5A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20A686CE" w14:textId="77777777" w:rsidR="00952A5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F8E4D0D" w14:textId="77777777" w:rsidR="00952A5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12EB8C1" w14:textId="77777777" w:rsidR="00952A5A" w:rsidRDefault="00000000">
            <w:r>
              <w:t>10</w:t>
            </w:r>
          </w:p>
        </w:tc>
      </w:tr>
      <w:tr w:rsidR="00952A5A" w14:paraId="5A689EAE" w14:textId="77777777">
        <w:tc>
          <w:tcPr>
            <w:tcW w:w="1115" w:type="dxa"/>
            <w:shd w:val="clear" w:color="auto" w:fill="E6E6E6"/>
            <w:vAlign w:val="center"/>
          </w:tcPr>
          <w:p w14:paraId="58D03FA2" w14:textId="77777777" w:rsidR="00952A5A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8261047" w14:textId="77777777" w:rsidR="00952A5A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774B593E" w14:textId="77777777" w:rsidR="00952A5A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20AB9D7B" w14:textId="77777777" w:rsidR="00952A5A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72C53832" w14:textId="77777777" w:rsidR="00952A5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309BF11" w14:textId="77777777" w:rsidR="00952A5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7F3AE0A" w14:textId="77777777" w:rsidR="00952A5A" w:rsidRDefault="00000000">
            <w:r>
              <w:t>10</w:t>
            </w:r>
          </w:p>
        </w:tc>
      </w:tr>
      <w:tr w:rsidR="00952A5A" w14:paraId="03823025" w14:textId="77777777">
        <w:tc>
          <w:tcPr>
            <w:tcW w:w="1115" w:type="dxa"/>
            <w:shd w:val="clear" w:color="auto" w:fill="E6E6E6"/>
            <w:vAlign w:val="center"/>
          </w:tcPr>
          <w:p w14:paraId="7A9C6C86" w14:textId="77777777" w:rsidR="00952A5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DFC3F6C" w14:textId="77777777" w:rsidR="00952A5A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119FE0F" w14:textId="77777777" w:rsidR="00952A5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D344789" w14:textId="77777777" w:rsidR="00952A5A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9A9348C" w14:textId="77777777" w:rsidR="00952A5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B51E0A3" w14:textId="77777777" w:rsidR="00952A5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F2397C5" w14:textId="77777777" w:rsidR="00952A5A" w:rsidRDefault="00000000">
            <w:r>
              <w:t>10</w:t>
            </w:r>
          </w:p>
        </w:tc>
      </w:tr>
    </w:tbl>
    <w:p w14:paraId="347DAB2C" w14:textId="77777777" w:rsidR="00952A5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952A5A" w14:paraId="75C355A6" w14:textId="77777777">
        <w:tc>
          <w:tcPr>
            <w:tcW w:w="1115" w:type="dxa"/>
            <w:shd w:val="clear" w:color="auto" w:fill="E6E6E6"/>
            <w:vAlign w:val="center"/>
          </w:tcPr>
          <w:p w14:paraId="541C8582" w14:textId="77777777" w:rsidR="00952A5A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3AB3DA" w14:textId="77777777" w:rsidR="00952A5A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12940E" w14:textId="77777777" w:rsidR="00952A5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C6991B" w14:textId="77777777" w:rsidR="00952A5A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EC673E" w14:textId="77777777" w:rsidR="00952A5A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41857A" w14:textId="77777777" w:rsidR="00952A5A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AA4587" w14:textId="77777777" w:rsidR="00952A5A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3A2C53" w14:textId="77777777" w:rsidR="00952A5A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52A5A" w14:paraId="4692C580" w14:textId="77777777">
        <w:tc>
          <w:tcPr>
            <w:tcW w:w="1115" w:type="dxa"/>
            <w:shd w:val="clear" w:color="auto" w:fill="E6E6E6"/>
            <w:vAlign w:val="center"/>
          </w:tcPr>
          <w:p w14:paraId="61B9B7EA" w14:textId="77777777" w:rsidR="00952A5A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2CD17A87" w14:textId="77777777" w:rsidR="00952A5A" w:rsidRDefault="00000000">
            <w:r>
              <w:t>12692</w:t>
            </w:r>
          </w:p>
        </w:tc>
        <w:tc>
          <w:tcPr>
            <w:tcW w:w="1131" w:type="dxa"/>
            <w:vAlign w:val="center"/>
          </w:tcPr>
          <w:p w14:paraId="7B5663CE" w14:textId="77777777" w:rsidR="00952A5A" w:rsidRDefault="00000000">
            <w:r>
              <w:t>193</w:t>
            </w:r>
          </w:p>
        </w:tc>
        <w:tc>
          <w:tcPr>
            <w:tcW w:w="1131" w:type="dxa"/>
            <w:vAlign w:val="center"/>
          </w:tcPr>
          <w:p w14:paraId="3C3FE314" w14:textId="77777777" w:rsidR="00952A5A" w:rsidRDefault="00000000">
            <w:r>
              <w:t>3173</w:t>
            </w:r>
          </w:p>
        </w:tc>
        <w:tc>
          <w:tcPr>
            <w:tcW w:w="1273" w:type="dxa"/>
            <w:vAlign w:val="center"/>
          </w:tcPr>
          <w:p w14:paraId="79F738E0" w14:textId="77777777" w:rsidR="00952A5A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1C4DD593" w14:textId="77777777" w:rsidR="00952A5A" w:rsidRDefault="00000000">
            <w:r>
              <w:t>6041</w:t>
            </w:r>
          </w:p>
        </w:tc>
        <w:tc>
          <w:tcPr>
            <w:tcW w:w="1131" w:type="dxa"/>
            <w:vAlign w:val="center"/>
          </w:tcPr>
          <w:p w14:paraId="710726F7" w14:textId="77777777" w:rsidR="00952A5A" w:rsidRDefault="00000000">
            <w:r>
              <w:t>7257</w:t>
            </w:r>
          </w:p>
        </w:tc>
        <w:tc>
          <w:tcPr>
            <w:tcW w:w="1131" w:type="dxa"/>
            <w:vAlign w:val="center"/>
          </w:tcPr>
          <w:p w14:paraId="3A6EC545" w14:textId="77777777" w:rsidR="00952A5A" w:rsidRDefault="00000000">
            <w:r>
              <w:t>1930</w:t>
            </w:r>
          </w:p>
        </w:tc>
      </w:tr>
      <w:tr w:rsidR="00952A5A" w14:paraId="71B579EC" w14:textId="77777777">
        <w:tc>
          <w:tcPr>
            <w:tcW w:w="1115" w:type="dxa"/>
            <w:shd w:val="clear" w:color="auto" w:fill="E6E6E6"/>
            <w:vAlign w:val="center"/>
          </w:tcPr>
          <w:p w14:paraId="07AFACC0" w14:textId="77777777" w:rsidR="00952A5A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7982EEC7" w14:textId="77777777" w:rsidR="00952A5A" w:rsidRDefault="00000000">
            <w:r>
              <w:t>13310</w:t>
            </w:r>
          </w:p>
        </w:tc>
        <w:tc>
          <w:tcPr>
            <w:tcW w:w="1131" w:type="dxa"/>
            <w:vAlign w:val="center"/>
          </w:tcPr>
          <w:p w14:paraId="2F0F4EDE" w14:textId="77777777" w:rsidR="00952A5A" w:rsidRDefault="00000000">
            <w:r>
              <w:t>113</w:t>
            </w:r>
          </w:p>
        </w:tc>
        <w:tc>
          <w:tcPr>
            <w:tcW w:w="1131" w:type="dxa"/>
            <w:vAlign w:val="center"/>
          </w:tcPr>
          <w:p w14:paraId="795156D0" w14:textId="77777777" w:rsidR="00952A5A" w:rsidRDefault="00000000">
            <w:r>
              <w:t>3302</w:t>
            </w:r>
          </w:p>
        </w:tc>
        <w:tc>
          <w:tcPr>
            <w:tcW w:w="1273" w:type="dxa"/>
            <w:vAlign w:val="center"/>
          </w:tcPr>
          <w:p w14:paraId="407C644C" w14:textId="77777777" w:rsidR="00952A5A" w:rsidRDefault="00000000">
            <w:r>
              <w:t>4.03</w:t>
            </w:r>
          </w:p>
        </w:tc>
        <w:tc>
          <w:tcPr>
            <w:tcW w:w="1273" w:type="dxa"/>
            <w:vAlign w:val="center"/>
          </w:tcPr>
          <w:p w14:paraId="7F207F76" w14:textId="77777777" w:rsidR="00952A5A" w:rsidRDefault="00000000">
            <w:r>
              <w:t>3537</w:t>
            </w:r>
          </w:p>
        </w:tc>
        <w:tc>
          <w:tcPr>
            <w:tcW w:w="1131" w:type="dxa"/>
            <w:vAlign w:val="center"/>
          </w:tcPr>
          <w:p w14:paraId="1CC6D97D" w14:textId="77777777" w:rsidR="00952A5A" w:rsidRDefault="00000000">
            <w:r>
              <w:t>4249</w:t>
            </w:r>
          </w:p>
        </w:tc>
        <w:tc>
          <w:tcPr>
            <w:tcW w:w="1131" w:type="dxa"/>
            <w:vAlign w:val="center"/>
          </w:tcPr>
          <w:p w14:paraId="1392618F" w14:textId="77777777" w:rsidR="00952A5A" w:rsidRDefault="00000000">
            <w:r>
              <w:t>1130</w:t>
            </w:r>
          </w:p>
        </w:tc>
      </w:tr>
      <w:tr w:rsidR="00952A5A" w14:paraId="2A9D6131" w14:textId="77777777">
        <w:tc>
          <w:tcPr>
            <w:tcW w:w="1115" w:type="dxa"/>
            <w:shd w:val="clear" w:color="auto" w:fill="E6E6E6"/>
            <w:vAlign w:val="center"/>
          </w:tcPr>
          <w:p w14:paraId="5A133DCE" w14:textId="77777777" w:rsidR="00952A5A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2F36F768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ABE1603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95F6B00" w14:textId="77777777" w:rsidR="00952A5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C98A6C7" w14:textId="77777777" w:rsidR="00952A5A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74320F3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553B91C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7F12ECD" w14:textId="77777777" w:rsidR="00952A5A" w:rsidRDefault="00000000">
            <w:r>
              <w:t>0</w:t>
            </w:r>
          </w:p>
        </w:tc>
      </w:tr>
      <w:tr w:rsidR="00952A5A" w14:paraId="4BD26BA3" w14:textId="77777777">
        <w:tc>
          <w:tcPr>
            <w:tcW w:w="1115" w:type="dxa"/>
            <w:shd w:val="clear" w:color="auto" w:fill="E6E6E6"/>
            <w:vAlign w:val="center"/>
          </w:tcPr>
          <w:p w14:paraId="72A64BCC" w14:textId="77777777" w:rsidR="00952A5A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70B6B762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CA6288F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D6EB676" w14:textId="77777777" w:rsidR="00952A5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B5AB5C5" w14:textId="77777777" w:rsidR="00952A5A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1FC056F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C693603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B49DDE5" w14:textId="77777777" w:rsidR="00952A5A" w:rsidRDefault="00000000">
            <w:r>
              <w:t>0</w:t>
            </w:r>
          </w:p>
        </w:tc>
      </w:tr>
      <w:tr w:rsidR="00952A5A" w14:paraId="42F44769" w14:textId="77777777">
        <w:tc>
          <w:tcPr>
            <w:tcW w:w="1115" w:type="dxa"/>
            <w:shd w:val="clear" w:color="auto" w:fill="E6E6E6"/>
            <w:vAlign w:val="center"/>
          </w:tcPr>
          <w:p w14:paraId="62783710" w14:textId="77777777" w:rsidR="00952A5A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8E53B67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D24A90C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27607E8" w14:textId="77777777" w:rsidR="00952A5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519FAE3" w14:textId="77777777" w:rsidR="00952A5A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60BACBBA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92682AC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56FF419" w14:textId="77777777" w:rsidR="00952A5A" w:rsidRDefault="00000000">
            <w:r>
              <w:t>0</w:t>
            </w:r>
          </w:p>
        </w:tc>
      </w:tr>
      <w:tr w:rsidR="00952A5A" w14:paraId="5AE40677" w14:textId="77777777">
        <w:tc>
          <w:tcPr>
            <w:tcW w:w="1115" w:type="dxa"/>
            <w:shd w:val="clear" w:color="auto" w:fill="E6E6E6"/>
            <w:vAlign w:val="center"/>
          </w:tcPr>
          <w:p w14:paraId="3064694D" w14:textId="77777777" w:rsidR="00952A5A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172886DE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8CAA89A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1B2C707" w14:textId="77777777" w:rsidR="00952A5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28A4265" w14:textId="77777777" w:rsidR="00952A5A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2D21D0EB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5589201" w14:textId="77777777" w:rsidR="00952A5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1E5E08B" w14:textId="77777777" w:rsidR="00952A5A" w:rsidRDefault="00000000">
            <w:r>
              <w:t>0</w:t>
            </w:r>
          </w:p>
        </w:tc>
      </w:tr>
      <w:tr w:rsidR="00952A5A" w14:paraId="470786C0" w14:textId="77777777">
        <w:tc>
          <w:tcPr>
            <w:tcW w:w="1115" w:type="dxa"/>
            <w:shd w:val="clear" w:color="auto" w:fill="E6E6E6"/>
            <w:vAlign w:val="center"/>
          </w:tcPr>
          <w:p w14:paraId="78D8F87D" w14:textId="77777777" w:rsidR="00952A5A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36C1DDE1" w14:textId="77777777" w:rsidR="00952A5A" w:rsidRDefault="00000000">
            <w:r>
              <w:t>26001</w:t>
            </w:r>
          </w:p>
        </w:tc>
        <w:tc>
          <w:tcPr>
            <w:tcW w:w="1131" w:type="dxa"/>
            <w:vAlign w:val="center"/>
          </w:tcPr>
          <w:p w14:paraId="4669CDFD" w14:textId="77777777" w:rsidR="00952A5A" w:rsidRDefault="00000000">
            <w:r>
              <w:t>306</w:t>
            </w:r>
          </w:p>
        </w:tc>
        <w:tc>
          <w:tcPr>
            <w:tcW w:w="1131" w:type="dxa"/>
            <w:vAlign w:val="center"/>
          </w:tcPr>
          <w:p w14:paraId="6410472A" w14:textId="77777777" w:rsidR="00952A5A" w:rsidRDefault="00000000">
            <w:r>
              <w:t>6475</w:t>
            </w:r>
          </w:p>
        </w:tc>
        <w:tc>
          <w:tcPr>
            <w:tcW w:w="1273" w:type="dxa"/>
            <w:vAlign w:val="center"/>
          </w:tcPr>
          <w:p w14:paraId="5F86F172" w14:textId="77777777" w:rsidR="00952A5A" w:rsidRDefault="00952A5A"/>
        </w:tc>
        <w:tc>
          <w:tcPr>
            <w:tcW w:w="1273" w:type="dxa"/>
            <w:vAlign w:val="center"/>
          </w:tcPr>
          <w:p w14:paraId="56E97E6D" w14:textId="77777777" w:rsidR="00952A5A" w:rsidRDefault="00000000">
            <w:r>
              <w:t>9578</w:t>
            </w:r>
          </w:p>
        </w:tc>
        <w:tc>
          <w:tcPr>
            <w:tcW w:w="1131" w:type="dxa"/>
            <w:vAlign w:val="center"/>
          </w:tcPr>
          <w:p w14:paraId="56A3F789" w14:textId="77777777" w:rsidR="00952A5A" w:rsidRDefault="00000000">
            <w:r>
              <w:t>11506</w:t>
            </w:r>
          </w:p>
        </w:tc>
        <w:tc>
          <w:tcPr>
            <w:tcW w:w="1131" w:type="dxa"/>
            <w:vAlign w:val="center"/>
          </w:tcPr>
          <w:p w14:paraId="6B5C17BC" w14:textId="77777777" w:rsidR="00952A5A" w:rsidRDefault="00000000">
            <w:r>
              <w:t>3060</w:t>
            </w:r>
          </w:p>
        </w:tc>
      </w:tr>
    </w:tbl>
    <w:p w14:paraId="06C94C8B" w14:textId="77777777" w:rsidR="00952A5A" w:rsidRDefault="00000000">
      <w:pPr>
        <w:pStyle w:val="2"/>
        <w:widowControl w:val="0"/>
      </w:pPr>
      <w:bookmarkStart w:id="71" w:name="_Toc184330275"/>
      <w:r>
        <w:lastRenderedPageBreak/>
        <w:t>空调风机</w:t>
      </w:r>
      <w:bookmarkEnd w:id="71"/>
    </w:p>
    <w:p w14:paraId="738A2D56" w14:textId="77777777" w:rsidR="00952A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4330276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952A5A" w14:paraId="30331405" w14:textId="77777777">
        <w:tc>
          <w:tcPr>
            <w:tcW w:w="1635" w:type="dxa"/>
            <w:shd w:val="clear" w:color="auto" w:fill="E6E6E6"/>
            <w:vAlign w:val="center"/>
          </w:tcPr>
          <w:p w14:paraId="16FA28F7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60254CA" w14:textId="77777777" w:rsidR="00952A5A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27B80AD" w14:textId="77777777" w:rsidR="00952A5A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7046F00" w14:textId="77777777" w:rsidR="00952A5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0231A1B" w14:textId="77777777" w:rsidR="00952A5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DAD661B" w14:textId="77777777" w:rsidR="00952A5A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952A5A" w14:paraId="15D6F2F6" w14:textId="77777777">
        <w:tc>
          <w:tcPr>
            <w:tcW w:w="1635" w:type="dxa"/>
            <w:vAlign w:val="center"/>
          </w:tcPr>
          <w:p w14:paraId="3293C12F" w14:textId="77777777" w:rsidR="00952A5A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6966F8D8" w14:textId="77777777" w:rsidR="00952A5A" w:rsidRDefault="00000000">
            <w:r>
              <w:t>6401</w:t>
            </w:r>
          </w:p>
        </w:tc>
        <w:tc>
          <w:tcPr>
            <w:tcW w:w="1794" w:type="dxa"/>
            <w:vAlign w:val="center"/>
          </w:tcPr>
          <w:p w14:paraId="2E656F54" w14:textId="77777777" w:rsidR="00952A5A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046CC2D6" w14:textId="77777777" w:rsidR="00952A5A" w:rsidRDefault="00000000">
            <w:r>
              <w:t>1536</w:t>
            </w:r>
          </w:p>
        </w:tc>
        <w:tc>
          <w:tcPr>
            <w:tcW w:w="1431" w:type="dxa"/>
            <w:vAlign w:val="center"/>
          </w:tcPr>
          <w:p w14:paraId="5B7B2CA2" w14:textId="77777777" w:rsidR="00952A5A" w:rsidRDefault="00000000">
            <w:r>
              <w:t>672</w:t>
            </w:r>
          </w:p>
        </w:tc>
        <w:tc>
          <w:tcPr>
            <w:tcW w:w="1533" w:type="dxa"/>
            <w:vAlign w:val="center"/>
          </w:tcPr>
          <w:p w14:paraId="1F6C3917" w14:textId="77777777" w:rsidR="00952A5A" w:rsidRDefault="00000000">
            <w:r>
              <w:t>1032</w:t>
            </w:r>
          </w:p>
        </w:tc>
      </w:tr>
      <w:tr w:rsidR="00952A5A" w14:paraId="1DE1CB21" w14:textId="77777777">
        <w:tc>
          <w:tcPr>
            <w:tcW w:w="7797" w:type="dxa"/>
            <w:gridSpan w:val="5"/>
            <w:vAlign w:val="center"/>
          </w:tcPr>
          <w:p w14:paraId="72338568" w14:textId="77777777" w:rsidR="00952A5A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D91CFE8" w14:textId="77777777" w:rsidR="00952A5A" w:rsidRDefault="00000000">
            <w:r>
              <w:t>1032</w:t>
            </w:r>
          </w:p>
        </w:tc>
      </w:tr>
    </w:tbl>
    <w:p w14:paraId="7A3A6E47" w14:textId="77777777" w:rsidR="00952A5A" w:rsidRDefault="00952A5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952A5A" w14:paraId="5A8892CE" w14:textId="77777777">
        <w:tc>
          <w:tcPr>
            <w:tcW w:w="1681" w:type="dxa"/>
            <w:shd w:val="clear" w:color="auto" w:fill="E6E6E6"/>
            <w:vAlign w:val="center"/>
          </w:tcPr>
          <w:p w14:paraId="2EA589F6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AA7910" w14:textId="77777777" w:rsidR="00952A5A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F3145B" w14:textId="77777777" w:rsidR="00952A5A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D60D415" w14:textId="77777777" w:rsidR="00952A5A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B4E81E" w14:textId="77777777" w:rsidR="00952A5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39B379" w14:textId="77777777" w:rsidR="00952A5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1A6E413" w14:textId="77777777" w:rsidR="00952A5A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952A5A" w14:paraId="3C12575E" w14:textId="77777777">
        <w:tc>
          <w:tcPr>
            <w:tcW w:w="1681" w:type="dxa"/>
            <w:vAlign w:val="center"/>
          </w:tcPr>
          <w:p w14:paraId="4474C3E0" w14:textId="77777777" w:rsidR="00952A5A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E8B3673" w14:textId="77777777" w:rsidR="00952A5A" w:rsidRDefault="00000000">
            <w:r>
              <w:t>5121</w:t>
            </w:r>
          </w:p>
        </w:tc>
        <w:tc>
          <w:tcPr>
            <w:tcW w:w="990" w:type="dxa"/>
            <w:vAlign w:val="center"/>
          </w:tcPr>
          <w:p w14:paraId="4DB4BDF5" w14:textId="77777777" w:rsidR="00952A5A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9E8343A" w14:textId="77777777" w:rsidR="00952A5A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C284ED7" w14:textId="77777777" w:rsidR="00952A5A" w:rsidRDefault="00000000">
            <w:r>
              <w:t>1229</w:t>
            </w:r>
          </w:p>
        </w:tc>
        <w:tc>
          <w:tcPr>
            <w:tcW w:w="1131" w:type="dxa"/>
            <w:vAlign w:val="center"/>
          </w:tcPr>
          <w:p w14:paraId="416569AB" w14:textId="77777777" w:rsidR="00952A5A" w:rsidRDefault="00000000">
            <w:r>
              <w:t>672</w:t>
            </w:r>
          </w:p>
        </w:tc>
        <w:tc>
          <w:tcPr>
            <w:tcW w:w="1550" w:type="dxa"/>
            <w:vAlign w:val="center"/>
          </w:tcPr>
          <w:p w14:paraId="6A939D9C" w14:textId="77777777" w:rsidR="00952A5A" w:rsidRDefault="00000000">
            <w:r>
              <w:t>826</w:t>
            </w:r>
          </w:p>
        </w:tc>
      </w:tr>
      <w:tr w:rsidR="00952A5A" w14:paraId="7A3EEAE3" w14:textId="77777777">
        <w:tc>
          <w:tcPr>
            <w:tcW w:w="7761" w:type="dxa"/>
            <w:gridSpan w:val="6"/>
            <w:vAlign w:val="center"/>
          </w:tcPr>
          <w:p w14:paraId="26AE87FE" w14:textId="77777777" w:rsidR="00952A5A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0A3E2C2" w14:textId="77777777" w:rsidR="00952A5A" w:rsidRDefault="00000000">
            <w:r>
              <w:t>826</w:t>
            </w:r>
          </w:p>
        </w:tc>
      </w:tr>
    </w:tbl>
    <w:p w14:paraId="5AC6126E" w14:textId="77777777" w:rsidR="00952A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4330277"/>
      <w:r>
        <w:rPr>
          <w:color w:val="000000"/>
        </w:rPr>
        <w:t>风机盘管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952A5A" w14:paraId="2BBE179A" w14:textId="77777777">
        <w:tc>
          <w:tcPr>
            <w:tcW w:w="1964" w:type="dxa"/>
            <w:shd w:val="clear" w:color="auto" w:fill="E6E6E6"/>
            <w:vAlign w:val="center"/>
          </w:tcPr>
          <w:p w14:paraId="7BBDEB7C" w14:textId="77777777" w:rsidR="00952A5A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FFFF8F8" w14:textId="77777777" w:rsidR="00952A5A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9FF24EC" w14:textId="77777777" w:rsidR="00952A5A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3861FA" w14:textId="77777777" w:rsidR="00952A5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A139169" w14:textId="77777777" w:rsidR="00952A5A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952A5A" w14:paraId="44D1B96D" w14:textId="77777777">
        <w:tc>
          <w:tcPr>
            <w:tcW w:w="1964" w:type="dxa"/>
            <w:vAlign w:val="center"/>
          </w:tcPr>
          <w:p w14:paraId="369C3A19" w14:textId="77777777" w:rsidR="00952A5A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226DB20B" w14:textId="77777777" w:rsidR="00952A5A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554051E" w14:textId="77777777" w:rsidR="00952A5A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35547C8" w14:textId="77777777" w:rsidR="00952A5A" w:rsidRDefault="00000000">
            <w:r>
              <w:t>306</w:t>
            </w:r>
          </w:p>
        </w:tc>
        <w:tc>
          <w:tcPr>
            <w:tcW w:w="1975" w:type="dxa"/>
            <w:vAlign w:val="center"/>
          </w:tcPr>
          <w:p w14:paraId="59AFB579" w14:textId="77777777" w:rsidR="00952A5A" w:rsidRDefault="00000000">
            <w:r>
              <w:t>122</w:t>
            </w:r>
          </w:p>
        </w:tc>
      </w:tr>
      <w:tr w:rsidR="00952A5A" w14:paraId="217F3276" w14:textId="77777777">
        <w:tc>
          <w:tcPr>
            <w:tcW w:w="7339" w:type="dxa"/>
            <w:gridSpan w:val="4"/>
            <w:vAlign w:val="center"/>
          </w:tcPr>
          <w:p w14:paraId="3CC3559A" w14:textId="77777777" w:rsidR="00952A5A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2CB7C7F8" w14:textId="77777777" w:rsidR="00952A5A" w:rsidRDefault="00000000">
            <w:r>
              <w:t>122</w:t>
            </w:r>
          </w:p>
        </w:tc>
      </w:tr>
    </w:tbl>
    <w:p w14:paraId="27BFA9A4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74" w:name="_Toc184330278"/>
      <w:r>
        <w:rPr>
          <w:color w:val="000000"/>
        </w:rPr>
        <w:t>照明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52A5A" w14:paraId="35F8B93C" w14:textId="77777777">
        <w:tc>
          <w:tcPr>
            <w:tcW w:w="3135" w:type="dxa"/>
            <w:shd w:val="clear" w:color="auto" w:fill="E6E6E6"/>
            <w:vAlign w:val="center"/>
          </w:tcPr>
          <w:p w14:paraId="7EDBCB12" w14:textId="77777777" w:rsidR="00952A5A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0A7137" w14:textId="77777777" w:rsidR="00952A5A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A6389A" w14:textId="77777777" w:rsidR="00952A5A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BD63BD2" w14:textId="77777777" w:rsidR="00952A5A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4C1B2E5" w14:textId="77777777" w:rsidR="00952A5A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52A5A" w14:paraId="4C4BDCB9" w14:textId="77777777">
        <w:tc>
          <w:tcPr>
            <w:tcW w:w="3135" w:type="dxa"/>
            <w:vAlign w:val="center"/>
          </w:tcPr>
          <w:p w14:paraId="21E6F58F" w14:textId="77777777" w:rsidR="00952A5A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346742B8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78776987" w14:textId="77777777" w:rsidR="00952A5A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18185456" w14:textId="77777777" w:rsidR="00952A5A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7868171E" w14:textId="77777777" w:rsidR="00952A5A" w:rsidRDefault="00000000">
            <w:r>
              <w:t>713</w:t>
            </w:r>
          </w:p>
        </w:tc>
      </w:tr>
      <w:tr w:rsidR="00952A5A" w14:paraId="2C954001" w14:textId="77777777">
        <w:tc>
          <w:tcPr>
            <w:tcW w:w="3135" w:type="dxa"/>
            <w:vAlign w:val="center"/>
          </w:tcPr>
          <w:p w14:paraId="155F84BE" w14:textId="77777777" w:rsidR="00952A5A" w:rsidRDefault="00000000">
            <w:r>
              <w:t>多媒体教室</w:t>
            </w:r>
          </w:p>
        </w:tc>
        <w:tc>
          <w:tcPr>
            <w:tcW w:w="1697" w:type="dxa"/>
            <w:vAlign w:val="center"/>
          </w:tcPr>
          <w:p w14:paraId="0C743735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617698FC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DD7E63F" w14:textId="77777777" w:rsidR="00952A5A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7EA8CB89" w14:textId="77777777" w:rsidR="00952A5A" w:rsidRDefault="00000000">
            <w:r>
              <w:t>2144</w:t>
            </w:r>
          </w:p>
        </w:tc>
      </w:tr>
      <w:tr w:rsidR="00952A5A" w14:paraId="7C499E6A" w14:textId="77777777">
        <w:tc>
          <w:tcPr>
            <w:tcW w:w="3135" w:type="dxa"/>
            <w:vAlign w:val="center"/>
          </w:tcPr>
          <w:p w14:paraId="74C53C4E" w14:textId="77777777" w:rsidR="00952A5A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4DA76349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2998D78A" w14:textId="77777777" w:rsidR="00952A5A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679191D0" w14:textId="77777777" w:rsidR="00952A5A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5693B9BE" w14:textId="77777777" w:rsidR="00952A5A" w:rsidRDefault="00000000">
            <w:r>
              <w:t>1018</w:t>
            </w:r>
          </w:p>
        </w:tc>
      </w:tr>
      <w:tr w:rsidR="00952A5A" w14:paraId="7D3F828E" w14:textId="77777777">
        <w:tc>
          <w:tcPr>
            <w:tcW w:w="3135" w:type="dxa"/>
            <w:vAlign w:val="center"/>
          </w:tcPr>
          <w:p w14:paraId="2F4F3408" w14:textId="77777777" w:rsidR="00952A5A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0C8BE390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6DA5B7D1" w14:textId="77777777" w:rsidR="00952A5A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0989C916" w14:textId="77777777" w:rsidR="00952A5A" w:rsidRDefault="00000000">
            <w:r>
              <w:t>563</w:t>
            </w:r>
          </w:p>
        </w:tc>
        <w:tc>
          <w:tcPr>
            <w:tcW w:w="1862" w:type="dxa"/>
            <w:vAlign w:val="center"/>
          </w:tcPr>
          <w:p w14:paraId="05F403B9" w14:textId="77777777" w:rsidR="00952A5A" w:rsidRDefault="00000000">
            <w:r>
              <w:t>9326</w:t>
            </w:r>
          </w:p>
        </w:tc>
      </w:tr>
      <w:tr w:rsidR="00952A5A" w14:paraId="305C8942" w14:textId="77777777">
        <w:tc>
          <w:tcPr>
            <w:tcW w:w="3135" w:type="dxa"/>
            <w:vAlign w:val="center"/>
          </w:tcPr>
          <w:p w14:paraId="08808431" w14:textId="77777777" w:rsidR="00952A5A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455BEFFE" w14:textId="77777777" w:rsidR="00952A5A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7312B2D8" w14:textId="77777777" w:rsidR="00952A5A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2F6404ED" w14:textId="77777777" w:rsidR="00952A5A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2B1DC6B3" w14:textId="77777777" w:rsidR="00952A5A" w:rsidRDefault="00000000">
            <w:r>
              <w:t>1641</w:t>
            </w:r>
          </w:p>
        </w:tc>
      </w:tr>
      <w:tr w:rsidR="00952A5A" w14:paraId="03FC23A2" w14:textId="77777777">
        <w:tc>
          <w:tcPr>
            <w:tcW w:w="3135" w:type="dxa"/>
            <w:vAlign w:val="center"/>
          </w:tcPr>
          <w:p w14:paraId="690A86B6" w14:textId="77777777" w:rsidR="00952A5A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3DED6DF" w14:textId="77777777" w:rsidR="00952A5A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6E6124A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3585C39" w14:textId="77777777" w:rsidR="00952A5A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14:paraId="4FD6F184" w14:textId="77777777" w:rsidR="00952A5A" w:rsidRDefault="00000000">
            <w:r>
              <w:t>0</w:t>
            </w:r>
          </w:p>
        </w:tc>
      </w:tr>
      <w:tr w:rsidR="00952A5A" w14:paraId="65DBB30E" w14:textId="77777777">
        <w:tc>
          <w:tcPr>
            <w:tcW w:w="3135" w:type="dxa"/>
            <w:vAlign w:val="center"/>
          </w:tcPr>
          <w:p w14:paraId="7AEFA6AF" w14:textId="77777777" w:rsidR="00952A5A" w:rsidRDefault="00000000">
            <w:r>
              <w:t>舞蹈教室</w:t>
            </w:r>
          </w:p>
        </w:tc>
        <w:tc>
          <w:tcPr>
            <w:tcW w:w="1697" w:type="dxa"/>
            <w:vAlign w:val="center"/>
          </w:tcPr>
          <w:p w14:paraId="56DA878D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188F0F5B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34CD573" w14:textId="77777777" w:rsidR="00952A5A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75A569E0" w14:textId="77777777" w:rsidR="00952A5A" w:rsidRDefault="00000000">
            <w:r>
              <w:t>1230</w:t>
            </w:r>
          </w:p>
        </w:tc>
      </w:tr>
      <w:tr w:rsidR="00952A5A" w14:paraId="54B4D583" w14:textId="77777777">
        <w:tc>
          <w:tcPr>
            <w:tcW w:w="3135" w:type="dxa"/>
            <w:vAlign w:val="center"/>
          </w:tcPr>
          <w:p w14:paraId="38710384" w14:textId="77777777" w:rsidR="00952A5A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2A0BA37" w14:textId="77777777" w:rsidR="00952A5A" w:rsidRDefault="00000000">
            <w:r>
              <w:t>8.43</w:t>
            </w:r>
          </w:p>
        </w:tc>
        <w:tc>
          <w:tcPr>
            <w:tcW w:w="1131" w:type="dxa"/>
            <w:vAlign w:val="center"/>
          </w:tcPr>
          <w:p w14:paraId="4B14B2F6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4225F2E" w14:textId="77777777" w:rsidR="00952A5A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65AA636A" w14:textId="77777777" w:rsidR="00952A5A" w:rsidRDefault="00000000">
            <w:r>
              <w:t>1081</w:t>
            </w:r>
          </w:p>
        </w:tc>
      </w:tr>
      <w:tr w:rsidR="00952A5A" w14:paraId="1964225F" w14:textId="77777777">
        <w:tc>
          <w:tcPr>
            <w:tcW w:w="3135" w:type="dxa"/>
            <w:vAlign w:val="center"/>
          </w:tcPr>
          <w:p w14:paraId="386FF408" w14:textId="77777777" w:rsidR="00952A5A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39F1B0E5" w14:textId="77777777" w:rsidR="00952A5A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081C20CE" w14:textId="77777777" w:rsidR="00952A5A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3A23299F" w14:textId="77777777" w:rsidR="00952A5A" w:rsidRDefault="00000000">
            <w:r>
              <w:t>264</w:t>
            </w:r>
          </w:p>
        </w:tc>
        <w:tc>
          <w:tcPr>
            <w:tcW w:w="1862" w:type="dxa"/>
            <w:vAlign w:val="center"/>
          </w:tcPr>
          <w:p w14:paraId="720087BC" w14:textId="77777777" w:rsidR="00952A5A" w:rsidRDefault="00000000">
            <w:r>
              <w:t>4370</w:t>
            </w:r>
          </w:p>
        </w:tc>
      </w:tr>
      <w:tr w:rsidR="00952A5A" w14:paraId="2B3461D0" w14:textId="77777777">
        <w:tc>
          <w:tcPr>
            <w:tcW w:w="7485" w:type="dxa"/>
            <w:gridSpan w:val="4"/>
            <w:vAlign w:val="center"/>
          </w:tcPr>
          <w:p w14:paraId="31875FB8" w14:textId="77777777" w:rsidR="00952A5A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16FDB14" w14:textId="77777777" w:rsidR="00952A5A" w:rsidRDefault="00000000">
            <w:r>
              <w:t>21522</w:t>
            </w:r>
          </w:p>
        </w:tc>
      </w:tr>
    </w:tbl>
    <w:p w14:paraId="13993059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75" w:name="_Toc184330279"/>
      <w:r>
        <w:rPr>
          <w:color w:val="000000"/>
        </w:rPr>
        <w:t>插座设备</w:t>
      </w:r>
      <w:bookmarkEnd w:id="7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52A5A" w14:paraId="50B84F14" w14:textId="77777777">
        <w:tc>
          <w:tcPr>
            <w:tcW w:w="3135" w:type="dxa"/>
            <w:shd w:val="clear" w:color="auto" w:fill="E6E6E6"/>
            <w:vAlign w:val="center"/>
          </w:tcPr>
          <w:p w14:paraId="76E07A41" w14:textId="77777777" w:rsidR="00952A5A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BF0B19" w14:textId="77777777" w:rsidR="00952A5A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197EBE" w14:textId="77777777" w:rsidR="00952A5A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52035DC" w14:textId="77777777" w:rsidR="00952A5A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BF15E9" w14:textId="77777777" w:rsidR="00952A5A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52A5A" w14:paraId="2879432D" w14:textId="77777777">
        <w:tc>
          <w:tcPr>
            <w:tcW w:w="3135" w:type="dxa"/>
            <w:vAlign w:val="center"/>
          </w:tcPr>
          <w:p w14:paraId="49BE9E63" w14:textId="77777777" w:rsidR="00952A5A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30CF19ED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14226A66" w14:textId="77777777" w:rsidR="00952A5A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0758819B" w14:textId="77777777" w:rsidR="00952A5A" w:rsidRDefault="00000000">
            <w:r>
              <w:t>43</w:t>
            </w:r>
          </w:p>
        </w:tc>
        <w:tc>
          <w:tcPr>
            <w:tcW w:w="1862" w:type="dxa"/>
            <w:vAlign w:val="center"/>
          </w:tcPr>
          <w:p w14:paraId="6970D3C6" w14:textId="77777777" w:rsidR="00952A5A" w:rsidRDefault="00000000">
            <w:r>
              <w:t>418</w:t>
            </w:r>
          </w:p>
        </w:tc>
      </w:tr>
      <w:tr w:rsidR="00952A5A" w14:paraId="139DE5AB" w14:textId="77777777">
        <w:tc>
          <w:tcPr>
            <w:tcW w:w="3135" w:type="dxa"/>
            <w:vAlign w:val="center"/>
          </w:tcPr>
          <w:p w14:paraId="4F12CC92" w14:textId="77777777" w:rsidR="00952A5A" w:rsidRDefault="00000000">
            <w:r>
              <w:t>多媒体教室</w:t>
            </w:r>
          </w:p>
        </w:tc>
        <w:tc>
          <w:tcPr>
            <w:tcW w:w="1697" w:type="dxa"/>
            <w:vAlign w:val="center"/>
          </w:tcPr>
          <w:p w14:paraId="1F3ED1DC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4805B013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D40A9DD" w14:textId="77777777" w:rsidR="00952A5A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54C13869" w14:textId="77777777" w:rsidR="00952A5A" w:rsidRDefault="00000000">
            <w:r>
              <w:t>1255</w:t>
            </w:r>
          </w:p>
        </w:tc>
      </w:tr>
      <w:tr w:rsidR="00952A5A" w14:paraId="7F9B0CD9" w14:textId="77777777">
        <w:tc>
          <w:tcPr>
            <w:tcW w:w="3135" w:type="dxa"/>
            <w:vAlign w:val="center"/>
          </w:tcPr>
          <w:p w14:paraId="2B809C93" w14:textId="77777777" w:rsidR="00952A5A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000389E0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22CCFB04" w14:textId="77777777" w:rsidR="00952A5A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CC69B7A" w14:textId="77777777" w:rsidR="00952A5A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5A476282" w14:textId="77777777" w:rsidR="00952A5A" w:rsidRDefault="00000000">
            <w:r>
              <w:t>596</w:t>
            </w:r>
          </w:p>
        </w:tc>
      </w:tr>
      <w:tr w:rsidR="00952A5A" w14:paraId="1580AEB3" w14:textId="77777777">
        <w:tc>
          <w:tcPr>
            <w:tcW w:w="3135" w:type="dxa"/>
            <w:vAlign w:val="center"/>
          </w:tcPr>
          <w:p w14:paraId="7A48CD7A" w14:textId="77777777" w:rsidR="00952A5A" w:rsidRDefault="00000000">
            <w:r>
              <w:t>普通教室</w:t>
            </w:r>
          </w:p>
        </w:tc>
        <w:tc>
          <w:tcPr>
            <w:tcW w:w="1697" w:type="dxa"/>
            <w:vAlign w:val="center"/>
          </w:tcPr>
          <w:p w14:paraId="55FFA9D8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4C23AC4B" w14:textId="77777777" w:rsidR="00952A5A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0F959782" w14:textId="77777777" w:rsidR="00952A5A" w:rsidRDefault="00000000">
            <w:r>
              <w:t>563</w:t>
            </w:r>
          </w:p>
        </w:tc>
        <w:tc>
          <w:tcPr>
            <w:tcW w:w="1862" w:type="dxa"/>
            <w:vAlign w:val="center"/>
          </w:tcPr>
          <w:p w14:paraId="78E21D08" w14:textId="77777777" w:rsidR="00952A5A" w:rsidRDefault="00000000">
            <w:r>
              <w:t>5459</w:t>
            </w:r>
          </w:p>
        </w:tc>
      </w:tr>
      <w:tr w:rsidR="00952A5A" w14:paraId="5945CB55" w14:textId="77777777">
        <w:tc>
          <w:tcPr>
            <w:tcW w:w="3135" w:type="dxa"/>
            <w:vAlign w:val="center"/>
          </w:tcPr>
          <w:p w14:paraId="04BAC6FF" w14:textId="77777777" w:rsidR="00952A5A" w:rsidRDefault="00000000">
            <w:r>
              <w:lastRenderedPageBreak/>
              <w:t>楼梯间</w:t>
            </w:r>
          </w:p>
        </w:tc>
        <w:tc>
          <w:tcPr>
            <w:tcW w:w="1697" w:type="dxa"/>
            <w:vAlign w:val="center"/>
          </w:tcPr>
          <w:p w14:paraId="0C70E06F" w14:textId="77777777" w:rsidR="00952A5A" w:rsidRDefault="00000000">
            <w:r>
              <w:t>32.85</w:t>
            </w:r>
          </w:p>
        </w:tc>
        <w:tc>
          <w:tcPr>
            <w:tcW w:w="1131" w:type="dxa"/>
            <w:vAlign w:val="center"/>
          </w:tcPr>
          <w:p w14:paraId="615EB3DA" w14:textId="77777777" w:rsidR="00952A5A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09268E83" w14:textId="77777777" w:rsidR="00952A5A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2735E2AD" w14:textId="77777777" w:rsidR="00952A5A" w:rsidRDefault="00000000">
            <w:r>
              <w:t>4474</w:t>
            </w:r>
          </w:p>
        </w:tc>
      </w:tr>
      <w:tr w:rsidR="00952A5A" w14:paraId="1F90CD28" w14:textId="77777777">
        <w:tc>
          <w:tcPr>
            <w:tcW w:w="3135" w:type="dxa"/>
            <w:vAlign w:val="center"/>
          </w:tcPr>
          <w:p w14:paraId="65965677" w14:textId="77777777" w:rsidR="00952A5A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3800439" w14:textId="77777777" w:rsidR="00952A5A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12ED53F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CB7CA39" w14:textId="77777777" w:rsidR="00952A5A" w:rsidRDefault="00000000">
            <w:r>
              <w:t>25</w:t>
            </w:r>
          </w:p>
        </w:tc>
        <w:tc>
          <w:tcPr>
            <w:tcW w:w="1862" w:type="dxa"/>
            <w:vAlign w:val="center"/>
          </w:tcPr>
          <w:p w14:paraId="21D5BBC2" w14:textId="77777777" w:rsidR="00952A5A" w:rsidRDefault="00000000">
            <w:r>
              <w:t>0</w:t>
            </w:r>
          </w:p>
        </w:tc>
      </w:tr>
      <w:tr w:rsidR="00952A5A" w14:paraId="11ED660B" w14:textId="77777777">
        <w:tc>
          <w:tcPr>
            <w:tcW w:w="3135" w:type="dxa"/>
            <w:vAlign w:val="center"/>
          </w:tcPr>
          <w:p w14:paraId="111B3C8B" w14:textId="77777777" w:rsidR="00952A5A" w:rsidRDefault="00000000">
            <w:r>
              <w:t>舞蹈教室</w:t>
            </w:r>
          </w:p>
        </w:tc>
        <w:tc>
          <w:tcPr>
            <w:tcW w:w="1697" w:type="dxa"/>
            <w:vAlign w:val="center"/>
          </w:tcPr>
          <w:p w14:paraId="5CEE5F22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3FC495DC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3B5F215" w14:textId="77777777" w:rsidR="00952A5A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261515AD" w14:textId="77777777" w:rsidR="00952A5A" w:rsidRDefault="00000000">
            <w:r>
              <w:t>720</w:t>
            </w:r>
          </w:p>
        </w:tc>
      </w:tr>
      <w:tr w:rsidR="00952A5A" w14:paraId="5CA1E12F" w14:textId="77777777">
        <w:tc>
          <w:tcPr>
            <w:tcW w:w="3135" w:type="dxa"/>
            <w:vAlign w:val="center"/>
          </w:tcPr>
          <w:p w14:paraId="5B705F74" w14:textId="77777777" w:rsidR="00952A5A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010ACC79" w14:textId="77777777" w:rsidR="00952A5A" w:rsidRDefault="00000000">
            <w:r>
              <w:t>32.85</w:t>
            </w:r>
          </w:p>
        </w:tc>
        <w:tc>
          <w:tcPr>
            <w:tcW w:w="1131" w:type="dxa"/>
            <w:vAlign w:val="center"/>
          </w:tcPr>
          <w:p w14:paraId="1652DD94" w14:textId="77777777" w:rsidR="00952A5A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40B4346" w14:textId="77777777" w:rsidR="00952A5A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3F207E81" w14:textId="77777777" w:rsidR="00952A5A" w:rsidRDefault="00000000">
            <w:r>
              <w:t>4211</w:t>
            </w:r>
          </w:p>
        </w:tc>
      </w:tr>
      <w:tr w:rsidR="00952A5A" w14:paraId="49023F56" w14:textId="77777777">
        <w:tc>
          <w:tcPr>
            <w:tcW w:w="3135" w:type="dxa"/>
            <w:vAlign w:val="center"/>
          </w:tcPr>
          <w:p w14:paraId="4948A0CA" w14:textId="77777777" w:rsidR="00952A5A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024D41A0" w14:textId="77777777" w:rsidR="00952A5A" w:rsidRDefault="00000000">
            <w:r>
              <w:t>9.69</w:t>
            </w:r>
          </w:p>
        </w:tc>
        <w:tc>
          <w:tcPr>
            <w:tcW w:w="1131" w:type="dxa"/>
            <w:vAlign w:val="center"/>
          </w:tcPr>
          <w:p w14:paraId="68DB3B3D" w14:textId="77777777" w:rsidR="00952A5A" w:rsidRDefault="00000000">
            <w:r>
              <w:t>4</w:t>
            </w:r>
          </w:p>
        </w:tc>
        <w:tc>
          <w:tcPr>
            <w:tcW w:w="1522" w:type="dxa"/>
            <w:vAlign w:val="center"/>
          </w:tcPr>
          <w:p w14:paraId="3D7C8222" w14:textId="77777777" w:rsidR="00952A5A" w:rsidRDefault="00000000">
            <w:r>
              <w:t>264</w:t>
            </w:r>
          </w:p>
        </w:tc>
        <w:tc>
          <w:tcPr>
            <w:tcW w:w="1862" w:type="dxa"/>
            <w:vAlign w:val="center"/>
          </w:tcPr>
          <w:p w14:paraId="6C991D34" w14:textId="77777777" w:rsidR="00952A5A" w:rsidRDefault="00000000">
            <w:r>
              <w:t>2558</w:t>
            </w:r>
          </w:p>
        </w:tc>
      </w:tr>
      <w:tr w:rsidR="00952A5A" w14:paraId="4FADABD5" w14:textId="77777777">
        <w:tc>
          <w:tcPr>
            <w:tcW w:w="7485" w:type="dxa"/>
            <w:gridSpan w:val="4"/>
            <w:vAlign w:val="center"/>
          </w:tcPr>
          <w:p w14:paraId="7644B25C" w14:textId="77777777" w:rsidR="00952A5A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47B77BF" w14:textId="77777777" w:rsidR="00952A5A" w:rsidRDefault="00000000">
            <w:r>
              <w:t>19689</w:t>
            </w:r>
          </w:p>
        </w:tc>
      </w:tr>
    </w:tbl>
    <w:p w14:paraId="54A5F53A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76" w:name="_Toc184330280"/>
      <w:r>
        <w:rPr>
          <w:color w:val="000000"/>
        </w:rPr>
        <w:t>生活热水</w:t>
      </w:r>
      <w:bookmarkEnd w:id="76"/>
    </w:p>
    <w:p w14:paraId="7DBD8CA8" w14:textId="77777777" w:rsidR="00952A5A" w:rsidRDefault="00000000">
      <w:pPr>
        <w:pStyle w:val="2"/>
        <w:widowControl w:val="0"/>
      </w:pPr>
      <w:bookmarkStart w:id="77" w:name="_Toc184330281"/>
      <w:r>
        <w:t>热水需求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52A5A" w14:paraId="6367271E" w14:textId="77777777">
        <w:tc>
          <w:tcPr>
            <w:tcW w:w="1550" w:type="dxa"/>
            <w:shd w:val="clear" w:color="auto" w:fill="E6E6E6"/>
            <w:vAlign w:val="center"/>
          </w:tcPr>
          <w:p w14:paraId="6BC9FA05" w14:textId="77777777" w:rsidR="00952A5A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898EB9" w14:textId="77777777" w:rsidR="00952A5A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352141" w14:textId="77777777" w:rsidR="00952A5A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49907C" w14:textId="77777777" w:rsidR="00952A5A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389EAA" w14:textId="77777777" w:rsidR="00952A5A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32BD3C0" w14:textId="77777777" w:rsidR="00952A5A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52A5A" w14:paraId="34F9DD17" w14:textId="77777777">
        <w:tc>
          <w:tcPr>
            <w:tcW w:w="1550" w:type="dxa"/>
            <w:vAlign w:val="center"/>
          </w:tcPr>
          <w:p w14:paraId="075496D9" w14:textId="77777777" w:rsidR="00952A5A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32BBA5A" w14:textId="77777777" w:rsidR="00952A5A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4F98FF63" w14:textId="77777777" w:rsidR="00952A5A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3B8A59FF" w14:textId="77777777" w:rsidR="00952A5A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45AB6E18" w14:textId="77777777" w:rsidR="00952A5A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5CAB5C1E" w14:textId="77777777" w:rsidR="00952A5A" w:rsidRDefault="00000000">
            <w:r>
              <w:t>939</w:t>
            </w:r>
          </w:p>
        </w:tc>
      </w:tr>
      <w:tr w:rsidR="00952A5A" w14:paraId="346A8D57" w14:textId="77777777">
        <w:tc>
          <w:tcPr>
            <w:tcW w:w="7750" w:type="dxa"/>
            <w:gridSpan w:val="5"/>
            <w:vAlign w:val="center"/>
          </w:tcPr>
          <w:p w14:paraId="70A38E4C" w14:textId="77777777" w:rsidR="00952A5A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D96FCBC" w14:textId="77777777" w:rsidR="00952A5A" w:rsidRDefault="00000000">
            <w:r>
              <w:t>939</w:t>
            </w:r>
          </w:p>
        </w:tc>
      </w:tr>
    </w:tbl>
    <w:p w14:paraId="76BD22A9" w14:textId="77777777" w:rsidR="00952A5A" w:rsidRDefault="00000000">
      <w:pPr>
        <w:pStyle w:val="2"/>
        <w:widowControl w:val="0"/>
      </w:pPr>
      <w:bookmarkStart w:id="78" w:name="_Toc184330282"/>
      <w:r>
        <w:t>太阳能集热</w:t>
      </w:r>
      <w:bookmarkEnd w:id="7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952A5A" w14:paraId="6F4303FA" w14:textId="77777777">
        <w:tc>
          <w:tcPr>
            <w:tcW w:w="2388" w:type="dxa"/>
            <w:shd w:val="clear" w:color="auto" w:fill="E6E6E6"/>
            <w:vAlign w:val="center"/>
          </w:tcPr>
          <w:p w14:paraId="50E7A85A" w14:textId="77777777" w:rsidR="00952A5A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62326161" w14:textId="77777777" w:rsidR="00952A5A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1CEBA87" w14:textId="77777777" w:rsidR="00952A5A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32D6A349" w14:textId="77777777" w:rsidR="00952A5A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952A5A" w14:paraId="3379A6FF" w14:textId="77777777">
        <w:tc>
          <w:tcPr>
            <w:tcW w:w="2388" w:type="dxa"/>
            <w:vAlign w:val="center"/>
          </w:tcPr>
          <w:p w14:paraId="78FC9390" w14:textId="77777777" w:rsidR="00952A5A" w:rsidRDefault="00000000">
            <w:r>
              <w:t>20376.7</w:t>
            </w:r>
          </w:p>
        </w:tc>
        <w:tc>
          <w:tcPr>
            <w:tcW w:w="2546" w:type="dxa"/>
            <w:vAlign w:val="center"/>
          </w:tcPr>
          <w:p w14:paraId="0CB6045C" w14:textId="77777777" w:rsidR="00952A5A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3DD1F971" w14:textId="77777777" w:rsidR="00952A5A" w:rsidRDefault="00000000">
            <w:r>
              <w:t>0.25</w:t>
            </w:r>
          </w:p>
        </w:tc>
        <w:tc>
          <w:tcPr>
            <w:tcW w:w="2535" w:type="dxa"/>
            <w:vAlign w:val="center"/>
          </w:tcPr>
          <w:p w14:paraId="3B5B2A7C" w14:textId="77777777" w:rsidR="00952A5A" w:rsidRDefault="00000000">
            <w:r>
              <w:t>1698.06</w:t>
            </w:r>
          </w:p>
        </w:tc>
      </w:tr>
    </w:tbl>
    <w:p w14:paraId="5D085735" w14:textId="77777777" w:rsidR="00952A5A" w:rsidRDefault="00000000">
      <w:pPr>
        <w:pStyle w:val="2"/>
        <w:widowControl w:val="0"/>
      </w:pPr>
      <w:bookmarkStart w:id="79" w:name="_Toc184330283"/>
      <w:r>
        <w:t>热水设备</w:t>
      </w:r>
      <w:bookmarkEnd w:id="79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52A5A" w14:paraId="66D9EDBE" w14:textId="77777777">
        <w:tc>
          <w:tcPr>
            <w:tcW w:w="1550" w:type="dxa"/>
            <w:shd w:val="clear" w:color="auto" w:fill="E6E6E6"/>
            <w:vAlign w:val="center"/>
          </w:tcPr>
          <w:p w14:paraId="24066C8A" w14:textId="77777777" w:rsidR="00952A5A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57EAD45" w14:textId="77777777" w:rsidR="00952A5A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CA0052" w14:textId="77777777" w:rsidR="00952A5A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7AEB81" w14:textId="77777777" w:rsidR="00952A5A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A9AA06" w14:textId="77777777" w:rsidR="00952A5A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EC9341" w14:textId="77777777" w:rsidR="00952A5A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52A5A" w14:paraId="7AB316F0" w14:textId="77777777">
        <w:tc>
          <w:tcPr>
            <w:tcW w:w="1550" w:type="dxa"/>
            <w:vAlign w:val="center"/>
          </w:tcPr>
          <w:p w14:paraId="518276A7" w14:textId="77777777" w:rsidR="00952A5A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150EBC56" w14:textId="77777777" w:rsidR="00952A5A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715BF6A5" w14:textId="77777777" w:rsidR="00952A5A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70121C1D" w14:textId="77777777" w:rsidR="00952A5A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01CD6E43" w14:textId="77777777" w:rsidR="00952A5A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10BBF34" w14:textId="77777777" w:rsidR="00952A5A" w:rsidRDefault="00000000">
            <w:r>
              <w:t>0</w:t>
            </w:r>
          </w:p>
        </w:tc>
      </w:tr>
      <w:tr w:rsidR="00952A5A" w14:paraId="18CC0FDA" w14:textId="77777777">
        <w:tc>
          <w:tcPr>
            <w:tcW w:w="1550" w:type="dxa"/>
            <w:vAlign w:val="center"/>
          </w:tcPr>
          <w:p w14:paraId="4383FF5B" w14:textId="77777777" w:rsidR="00952A5A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39E81DCD" w14:textId="77777777" w:rsidR="00952A5A" w:rsidRDefault="00952A5A"/>
        </w:tc>
      </w:tr>
    </w:tbl>
    <w:p w14:paraId="6788D185" w14:textId="77777777" w:rsidR="00952A5A" w:rsidRDefault="00952A5A">
      <w:pPr>
        <w:widowControl w:val="0"/>
        <w:jc w:val="both"/>
        <w:rPr>
          <w:color w:val="000000"/>
        </w:rPr>
      </w:pPr>
    </w:p>
    <w:p w14:paraId="06DAC56B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80" w:name="_Toc184330284"/>
      <w:r>
        <w:rPr>
          <w:color w:val="000000"/>
        </w:rPr>
        <w:t>光伏发电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952A5A" w14:paraId="51A20162" w14:textId="77777777">
        <w:tc>
          <w:tcPr>
            <w:tcW w:w="3395" w:type="dxa"/>
            <w:shd w:val="clear" w:color="auto" w:fill="E6E6E6"/>
            <w:vAlign w:val="center"/>
          </w:tcPr>
          <w:p w14:paraId="11D45524" w14:textId="77777777" w:rsidR="00952A5A" w:rsidRDefault="00000000">
            <w:pPr>
              <w:jc w:val="center"/>
            </w:pPr>
            <w:r>
              <w:t>月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9D3138E" w14:textId="77777777" w:rsidR="00952A5A" w:rsidRDefault="00000000">
            <w:pPr>
              <w:jc w:val="center"/>
            </w:pPr>
            <w:r>
              <w:t>发电量</w:t>
            </w:r>
            <w:r>
              <w:t>(kWh)</w:t>
            </w:r>
          </w:p>
        </w:tc>
      </w:tr>
      <w:tr w:rsidR="00952A5A" w14:paraId="5CBE1AAB" w14:textId="77777777">
        <w:tc>
          <w:tcPr>
            <w:tcW w:w="3395" w:type="dxa"/>
            <w:vAlign w:val="center"/>
          </w:tcPr>
          <w:p w14:paraId="4F1BDB6D" w14:textId="77777777" w:rsidR="00952A5A" w:rsidRDefault="00000000">
            <w:pPr>
              <w:jc w:val="center"/>
            </w:pPr>
            <w:r>
              <w:t>1</w:t>
            </w:r>
          </w:p>
        </w:tc>
        <w:tc>
          <w:tcPr>
            <w:tcW w:w="5931" w:type="dxa"/>
            <w:vAlign w:val="center"/>
          </w:tcPr>
          <w:p w14:paraId="7ABDC1BB" w14:textId="77777777" w:rsidR="00952A5A" w:rsidRDefault="00000000">
            <w:pPr>
              <w:jc w:val="center"/>
            </w:pPr>
            <w:r>
              <w:t>5070</w:t>
            </w:r>
          </w:p>
        </w:tc>
      </w:tr>
      <w:tr w:rsidR="00952A5A" w14:paraId="330DB027" w14:textId="77777777">
        <w:tc>
          <w:tcPr>
            <w:tcW w:w="3395" w:type="dxa"/>
            <w:vAlign w:val="center"/>
          </w:tcPr>
          <w:p w14:paraId="0411F628" w14:textId="77777777" w:rsidR="00952A5A" w:rsidRDefault="00000000">
            <w:pPr>
              <w:jc w:val="center"/>
            </w:pPr>
            <w:r>
              <w:t>2</w:t>
            </w:r>
          </w:p>
        </w:tc>
        <w:tc>
          <w:tcPr>
            <w:tcW w:w="5931" w:type="dxa"/>
            <w:vAlign w:val="center"/>
          </w:tcPr>
          <w:p w14:paraId="401CFC73" w14:textId="77777777" w:rsidR="00952A5A" w:rsidRDefault="00000000">
            <w:pPr>
              <w:jc w:val="center"/>
            </w:pPr>
            <w:r>
              <w:t>5090</w:t>
            </w:r>
          </w:p>
        </w:tc>
      </w:tr>
      <w:tr w:rsidR="00952A5A" w14:paraId="18C39B07" w14:textId="77777777">
        <w:tc>
          <w:tcPr>
            <w:tcW w:w="3395" w:type="dxa"/>
            <w:vAlign w:val="center"/>
          </w:tcPr>
          <w:p w14:paraId="2F2BA2FB" w14:textId="77777777" w:rsidR="00952A5A" w:rsidRDefault="00000000">
            <w:pPr>
              <w:jc w:val="center"/>
            </w:pPr>
            <w:r>
              <w:t>3</w:t>
            </w:r>
          </w:p>
        </w:tc>
        <w:tc>
          <w:tcPr>
            <w:tcW w:w="5931" w:type="dxa"/>
            <w:vAlign w:val="center"/>
          </w:tcPr>
          <w:p w14:paraId="381856B8" w14:textId="77777777" w:rsidR="00952A5A" w:rsidRDefault="00000000">
            <w:pPr>
              <w:jc w:val="center"/>
            </w:pPr>
            <w:r>
              <w:t>7310</w:t>
            </w:r>
          </w:p>
        </w:tc>
      </w:tr>
      <w:tr w:rsidR="00952A5A" w14:paraId="6047CEA3" w14:textId="77777777">
        <w:tc>
          <w:tcPr>
            <w:tcW w:w="3395" w:type="dxa"/>
            <w:vAlign w:val="center"/>
          </w:tcPr>
          <w:p w14:paraId="231F0847" w14:textId="77777777" w:rsidR="00952A5A" w:rsidRDefault="00000000">
            <w:pPr>
              <w:jc w:val="center"/>
            </w:pPr>
            <w:r>
              <w:t>4</w:t>
            </w:r>
          </w:p>
        </w:tc>
        <w:tc>
          <w:tcPr>
            <w:tcW w:w="5931" w:type="dxa"/>
            <w:vAlign w:val="center"/>
          </w:tcPr>
          <w:p w14:paraId="788D5020" w14:textId="77777777" w:rsidR="00952A5A" w:rsidRDefault="00000000">
            <w:pPr>
              <w:jc w:val="center"/>
            </w:pPr>
            <w:r>
              <w:t>8460</w:t>
            </w:r>
          </w:p>
        </w:tc>
      </w:tr>
      <w:tr w:rsidR="00952A5A" w14:paraId="24DD6CF2" w14:textId="77777777">
        <w:tc>
          <w:tcPr>
            <w:tcW w:w="3395" w:type="dxa"/>
            <w:vAlign w:val="center"/>
          </w:tcPr>
          <w:p w14:paraId="3DCF3C86" w14:textId="77777777" w:rsidR="00952A5A" w:rsidRDefault="00000000">
            <w:pPr>
              <w:jc w:val="center"/>
            </w:pPr>
            <w:r>
              <w:t>5</w:t>
            </w:r>
          </w:p>
        </w:tc>
        <w:tc>
          <w:tcPr>
            <w:tcW w:w="5931" w:type="dxa"/>
            <w:vAlign w:val="center"/>
          </w:tcPr>
          <w:p w14:paraId="5251BD71" w14:textId="77777777" w:rsidR="00952A5A" w:rsidRDefault="00000000">
            <w:pPr>
              <w:jc w:val="center"/>
            </w:pPr>
            <w:r>
              <w:t>9410</w:t>
            </w:r>
          </w:p>
        </w:tc>
      </w:tr>
      <w:tr w:rsidR="00952A5A" w14:paraId="44B9E7AC" w14:textId="77777777">
        <w:tc>
          <w:tcPr>
            <w:tcW w:w="3395" w:type="dxa"/>
            <w:vAlign w:val="center"/>
          </w:tcPr>
          <w:p w14:paraId="5DA95209" w14:textId="77777777" w:rsidR="00952A5A" w:rsidRDefault="00000000">
            <w:pPr>
              <w:jc w:val="center"/>
            </w:pPr>
            <w:r>
              <w:t>6</w:t>
            </w:r>
          </w:p>
        </w:tc>
        <w:tc>
          <w:tcPr>
            <w:tcW w:w="5931" w:type="dxa"/>
            <w:vAlign w:val="center"/>
          </w:tcPr>
          <w:p w14:paraId="43BD001B" w14:textId="77777777" w:rsidR="00952A5A" w:rsidRDefault="00000000">
            <w:pPr>
              <w:jc w:val="center"/>
            </w:pPr>
            <w:r>
              <w:t>8840</w:t>
            </w:r>
          </w:p>
        </w:tc>
      </w:tr>
      <w:tr w:rsidR="00952A5A" w14:paraId="5216DD51" w14:textId="77777777">
        <w:tc>
          <w:tcPr>
            <w:tcW w:w="3395" w:type="dxa"/>
            <w:vAlign w:val="center"/>
          </w:tcPr>
          <w:p w14:paraId="2AF97F7D" w14:textId="77777777" w:rsidR="00952A5A" w:rsidRDefault="00000000">
            <w:pPr>
              <w:jc w:val="center"/>
            </w:pPr>
            <w:r>
              <w:t>7</w:t>
            </w:r>
          </w:p>
        </w:tc>
        <w:tc>
          <w:tcPr>
            <w:tcW w:w="5931" w:type="dxa"/>
            <w:vAlign w:val="center"/>
          </w:tcPr>
          <w:p w14:paraId="409C9542" w14:textId="77777777" w:rsidR="00952A5A" w:rsidRDefault="00000000">
            <w:pPr>
              <w:jc w:val="center"/>
            </w:pPr>
            <w:r>
              <w:t>11100</w:t>
            </w:r>
          </w:p>
        </w:tc>
      </w:tr>
      <w:tr w:rsidR="00952A5A" w14:paraId="7EFF99A0" w14:textId="77777777">
        <w:tc>
          <w:tcPr>
            <w:tcW w:w="3395" w:type="dxa"/>
            <w:vAlign w:val="center"/>
          </w:tcPr>
          <w:p w14:paraId="52354C2F" w14:textId="77777777" w:rsidR="00952A5A" w:rsidRDefault="00000000">
            <w:pPr>
              <w:jc w:val="center"/>
            </w:pPr>
            <w:r>
              <w:t>8</w:t>
            </w:r>
          </w:p>
        </w:tc>
        <w:tc>
          <w:tcPr>
            <w:tcW w:w="5931" w:type="dxa"/>
            <w:vAlign w:val="center"/>
          </w:tcPr>
          <w:p w14:paraId="61B88628" w14:textId="77777777" w:rsidR="00952A5A" w:rsidRDefault="00000000">
            <w:pPr>
              <w:jc w:val="center"/>
            </w:pPr>
            <w:r>
              <w:t>9990</w:t>
            </w:r>
          </w:p>
        </w:tc>
      </w:tr>
      <w:tr w:rsidR="00952A5A" w14:paraId="7611776F" w14:textId="77777777">
        <w:tc>
          <w:tcPr>
            <w:tcW w:w="3395" w:type="dxa"/>
            <w:vAlign w:val="center"/>
          </w:tcPr>
          <w:p w14:paraId="2EB57AF3" w14:textId="77777777" w:rsidR="00952A5A" w:rsidRDefault="00000000">
            <w:pPr>
              <w:jc w:val="center"/>
            </w:pPr>
            <w:r>
              <w:t>9</w:t>
            </w:r>
          </w:p>
        </w:tc>
        <w:tc>
          <w:tcPr>
            <w:tcW w:w="5931" w:type="dxa"/>
            <w:vAlign w:val="center"/>
          </w:tcPr>
          <w:p w14:paraId="033A7E71" w14:textId="77777777" w:rsidR="00952A5A" w:rsidRDefault="00000000">
            <w:pPr>
              <w:jc w:val="center"/>
            </w:pPr>
            <w:r>
              <w:t>9280</w:t>
            </w:r>
          </w:p>
        </w:tc>
      </w:tr>
      <w:tr w:rsidR="00952A5A" w14:paraId="4D378EE2" w14:textId="77777777">
        <w:tc>
          <w:tcPr>
            <w:tcW w:w="3395" w:type="dxa"/>
            <w:vAlign w:val="center"/>
          </w:tcPr>
          <w:p w14:paraId="171FDAFC" w14:textId="77777777" w:rsidR="00952A5A" w:rsidRDefault="00000000">
            <w:pPr>
              <w:jc w:val="center"/>
            </w:pPr>
            <w:r>
              <w:t>10</w:t>
            </w:r>
          </w:p>
        </w:tc>
        <w:tc>
          <w:tcPr>
            <w:tcW w:w="5931" w:type="dxa"/>
            <w:vAlign w:val="center"/>
          </w:tcPr>
          <w:p w14:paraId="3C20B11E" w14:textId="77777777" w:rsidR="00952A5A" w:rsidRDefault="00000000">
            <w:pPr>
              <w:jc w:val="center"/>
            </w:pPr>
            <w:r>
              <w:t>7190</w:t>
            </w:r>
          </w:p>
        </w:tc>
      </w:tr>
      <w:tr w:rsidR="00952A5A" w14:paraId="5A9A9272" w14:textId="77777777">
        <w:tc>
          <w:tcPr>
            <w:tcW w:w="3395" w:type="dxa"/>
            <w:vAlign w:val="center"/>
          </w:tcPr>
          <w:p w14:paraId="67715CC6" w14:textId="77777777" w:rsidR="00952A5A" w:rsidRDefault="00000000">
            <w:pPr>
              <w:jc w:val="center"/>
            </w:pPr>
            <w:r>
              <w:t>11</w:t>
            </w:r>
          </w:p>
        </w:tc>
        <w:tc>
          <w:tcPr>
            <w:tcW w:w="5931" w:type="dxa"/>
            <w:vAlign w:val="center"/>
          </w:tcPr>
          <w:p w14:paraId="03010E9F" w14:textId="77777777" w:rsidR="00952A5A" w:rsidRDefault="00000000">
            <w:pPr>
              <w:jc w:val="center"/>
            </w:pPr>
            <w:r>
              <w:t>6030</w:t>
            </w:r>
          </w:p>
        </w:tc>
      </w:tr>
      <w:tr w:rsidR="00952A5A" w14:paraId="03D650E5" w14:textId="77777777">
        <w:tc>
          <w:tcPr>
            <w:tcW w:w="3395" w:type="dxa"/>
            <w:vAlign w:val="center"/>
          </w:tcPr>
          <w:p w14:paraId="76F11174" w14:textId="77777777" w:rsidR="00952A5A" w:rsidRDefault="00000000">
            <w:pPr>
              <w:jc w:val="center"/>
            </w:pPr>
            <w:r>
              <w:t>12</w:t>
            </w:r>
          </w:p>
        </w:tc>
        <w:tc>
          <w:tcPr>
            <w:tcW w:w="5931" w:type="dxa"/>
            <w:vAlign w:val="center"/>
          </w:tcPr>
          <w:p w14:paraId="19379185" w14:textId="77777777" w:rsidR="00952A5A" w:rsidRDefault="00000000">
            <w:pPr>
              <w:jc w:val="center"/>
            </w:pPr>
            <w:r>
              <w:t>4360</w:t>
            </w:r>
          </w:p>
        </w:tc>
      </w:tr>
      <w:tr w:rsidR="00952A5A" w14:paraId="2895233F" w14:textId="77777777">
        <w:tc>
          <w:tcPr>
            <w:tcW w:w="3395" w:type="dxa"/>
            <w:vAlign w:val="center"/>
          </w:tcPr>
          <w:p w14:paraId="4FEA0FCC" w14:textId="77777777" w:rsidR="00952A5A" w:rsidRDefault="00000000">
            <w:pPr>
              <w:jc w:val="center"/>
            </w:pPr>
            <w:r>
              <w:lastRenderedPageBreak/>
              <w:t>总计</w:t>
            </w:r>
          </w:p>
        </w:tc>
        <w:tc>
          <w:tcPr>
            <w:tcW w:w="5931" w:type="dxa"/>
            <w:vAlign w:val="center"/>
          </w:tcPr>
          <w:p w14:paraId="616CDE33" w14:textId="77777777" w:rsidR="00952A5A" w:rsidRDefault="00000000">
            <w:pPr>
              <w:jc w:val="center"/>
            </w:pPr>
            <w:r>
              <w:t>92130</w:t>
            </w:r>
          </w:p>
        </w:tc>
      </w:tr>
    </w:tbl>
    <w:p w14:paraId="7C75DDC2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81" w:name="_Toc184330285"/>
      <w:r>
        <w:rPr>
          <w:color w:val="000000"/>
        </w:rPr>
        <w:t>计算结果</w:t>
      </w:r>
      <w:bookmarkEnd w:id="81"/>
    </w:p>
    <w:p w14:paraId="50C94C51" w14:textId="77777777" w:rsidR="00952A5A" w:rsidRDefault="00000000">
      <w:pPr>
        <w:pStyle w:val="2"/>
        <w:widowControl w:val="0"/>
      </w:pPr>
      <w:bookmarkStart w:id="82" w:name="_Toc184330286"/>
      <w:r>
        <w:t>负荷分项统计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52A5A" w14:paraId="2DE26984" w14:textId="77777777">
        <w:tc>
          <w:tcPr>
            <w:tcW w:w="1964" w:type="dxa"/>
            <w:shd w:val="clear" w:color="auto" w:fill="E6E6E6"/>
            <w:vAlign w:val="center"/>
          </w:tcPr>
          <w:p w14:paraId="5581AE8B" w14:textId="77777777" w:rsidR="00952A5A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11F2A5" w14:textId="77777777" w:rsidR="00952A5A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969037" w14:textId="77777777" w:rsidR="00952A5A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275396" w14:textId="77777777" w:rsidR="00952A5A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BE97E2" w14:textId="77777777" w:rsidR="00952A5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D56C47" w14:textId="77777777" w:rsidR="00952A5A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A7BBF5" w14:textId="77777777" w:rsidR="00952A5A" w:rsidRDefault="00000000">
            <w:pPr>
              <w:jc w:val="center"/>
            </w:pPr>
            <w:r>
              <w:t>合计</w:t>
            </w:r>
          </w:p>
        </w:tc>
      </w:tr>
      <w:tr w:rsidR="00952A5A" w14:paraId="234FEBAB" w14:textId="77777777">
        <w:tc>
          <w:tcPr>
            <w:tcW w:w="1964" w:type="dxa"/>
            <w:shd w:val="clear" w:color="auto" w:fill="E6E6E6"/>
            <w:vAlign w:val="center"/>
          </w:tcPr>
          <w:p w14:paraId="61F6B9AE" w14:textId="77777777" w:rsidR="00952A5A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13E220D" w14:textId="77777777" w:rsidR="00952A5A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7AD1E65" w14:textId="77777777" w:rsidR="00952A5A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773E215" w14:textId="77777777" w:rsidR="00952A5A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3B50DDB" w14:textId="77777777" w:rsidR="00952A5A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3E1564F" w14:textId="77777777" w:rsidR="00952A5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6B9070B" w14:textId="77777777" w:rsidR="00952A5A" w:rsidRDefault="00000000">
            <w:r>
              <w:t>0.00</w:t>
            </w:r>
          </w:p>
        </w:tc>
      </w:tr>
      <w:tr w:rsidR="00952A5A" w14:paraId="43F6B91D" w14:textId="77777777">
        <w:tc>
          <w:tcPr>
            <w:tcW w:w="1964" w:type="dxa"/>
            <w:shd w:val="clear" w:color="auto" w:fill="E6E6E6"/>
            <w:vAlign w:val="center"/>
          </w:tcPr>
          <w:p w14:paraId="4C10BB37" w14:textId="77777777" w:rsidR="00952A5A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8EAFA62" w14:textId="77777777" w:rsidR="00952A5A" w:rsidRDefault="00000000">
            <w:r>
              <w:t>1.74</w:t>
            </w:r>
          </w:p>
        </w:tc>
        <w:tc>
          <w:tcPr>
            <w:tcW w:w="1273" w:type="dxa"/>
            <w:vAlign w:val="center"/>
          </w:tcPr>
          <w:p w14:paraId="29944D6E" w14:textId="77777777" w:rsidR="00952A5A" w:rsidRDefault="00000000">
            <w:r>
              <w:t>4.29</w:t>
            </w:r>
          </w:p>
        </w:tc>
        <w:tc>
          <w:tcPr>
            <w:tcW w:w="1131" w:type="dxa"/>
            <w:vAlign w:val="center"/>
          </w:tcPr>
          <w:p w14:paraId="396B47E8" w14:textId="77777777" w:rsidR="00952A5A" w:rsidRDefault="00000000">
            <w:r>
              <w:t>1.68</w:t>
            </w:r>
          </w:p>
        </w:tc>
        <w:tc>
          <w:tcPr>
            <w:tcW w:w="1131" w:type="dxa"/>
            <w:vAlign w:val="center"/>
          </w:tcPr>
          <w:p w14:paraId="63B26C0A" w14:textId="77777777" w:rsidR="00952A5A" w:rsidRDefault="00000000">
            <w:r>
              <w:t>9.85</w:t>
            </w:r>
          </w:p>
        </w:tc>
        <w:tc>
          <w:tcPr>
            <w:tcW w:w="1131" w:type="dxa"/>
            <w:vAlign w:val="center"/>
          </w:tcPr>
          <w:p w14:paraId="4EE7B6E4" w14:textId="77777777" w:rsidR="00952A5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A601AF4" w14:textId="77777777" w:rsidR="00952A5A" w:rsidRDefault="00000000">
            <w:r>
              <w:t>17.56</w:t>
            </w:r>
          </w:p>
        </w:tc>
      </w:tr>
    </w:tbl>
    <w:p w14:paraId="6B286965" w14:textId="77777777" w:rsidR="00952A5A" w:rsidRDefault="00000000">
      <w:pPr>
        <w:jc w:val="center"/>
      </w:pPr>
      <w:r>
        <w:rPr>
          <w:noProof/>
        </w:rPr>
        <w:drawing>
          <wp:inline distT="0" distB="0" distL="0" distR="0" wp14:anchorId="240A2B70" wp14:editId="35312667">
            <wp:extent cx="5667375" cy="2952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3C0F" w14:textId="77777777" w:rsidR="00952A5A" w:rsidRDefault="00000000">
      <w:pPr>
        <w:jc w:val="center"/>
      </w:pPr>
      <w:r>
        <w:rPr>
          <w:noProof/>
        </w:rPr>
        <w:drawing>
          <wp:inline distT="0" distB="0" distL="0" distR="0" wp14:anchorId="399B1888" wp14:editId="0E08EE74">
            <wp:extent cx="5667375" cy="29051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CC25E" w14:textId="77777777" w:rsidR="00952A5A" w:rsidRDefault="00000000">
      <w:pPr>
        <w:pStyle w:val="2"/>
      </w:pPr>
      <w:bookmarkStart w:id="83" w:name="_Toc184330287"/>
      <w:r>
        <w:t>逐月负荷表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52A5A" w14:paraId="661D1A2C" w14:textId="77777777">
        <w:tc>
          <w:tcPr>
            <w:tcW w:w="854" w:type="dxa"/>
            <w:shd w:val="clear" w:color="auto" w:fill="E6E6E6"/>
            <w:vAlign w:val="center"/>
          </w:tcPr>
          <w:p w14:paraId="0BE995D3" w14:textId="77777777" w:rsidR="00952A5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2574EE" w14:textId="77777777" w:rsidR="00952A5A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03878F" w14:textId="77777777" w:rsidR="00952A5A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743C29" w14:textId="77777777" w:rsidR="00952A5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34C81C" w14:textId="77777777" w:rsidR="00952A5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EDC480" w14:textId="77777777" w:rsidR="00952A5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980C4F" w14:textId="77777777" w:rsidR="00952A5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52A5A" w14:paraId="0CE9766C" w14:textId="77777777">
        <w:tc>
          <w:tcPr>
            <w:tcW w:w="854" w:type="dxa"/>
            <w:shd w:val="clear" w:color="auto" w:fill="E6E6E6"/>
            <w:vAlign w:val="center"/>
          </w:tcPr>
          <w:p w14:paraId="05820445" w14:textId="77777777" w:rsidR="00952A5A" w:rsidRDefault="00000000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EA8F53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894F33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B02E85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F579BC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B4BFDD5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55BABA" w14:textId="77777777" w:rsidR="00952A5A" w:rsidRDefault="00000000">
            <w:r>
              <w:t>--</w:t>
            </w:r>
          </w:p>
        </w:tc>
      </w:tr>
      <w:tr w:rsidR="00952A5A" w14:paraId="3E3FB656" w14:textId="77777777">
        <w:tc>
          <w:tcPr>
            <w:tcW w:w="854" w:type="dxa"/>
            <w:shd w:val="clear" w:color="auto" w:fill="E6E6E6"/>
            <w:vAlign w:val="center"/>
          </w:tcPr>
          <w:p w14:paraId="7370C2A8" w14:textId="77777777" w:rsidR="00952A5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E8946D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92FAEE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B1546D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00BCE0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65AD111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133E09" w14:textId="77777777" w:rsidR="00952A5A" w:rsidRDefault="00000000">
            <w:r>
              <w:t>--</w:t>
            </w:r>
          </w:p>
        </w:tc>
      </w:tr>
      <w:tr w:rsidR="00952A5A" w14:paraId="74CA43A9" w14:textId="77777777">
        <w:tc>
          <w:tcPr>
            <w:tcW w:w="854" w:type="dxa"/>
            <w:shd w:val="clear" w:color="auto" w:fill="E6E6E6"/>
            <w:vAlign w:val="center"/>
          </w:tcPr>
          <w:p w14:paraId="2D42DDA1" w14:textId="77777777" w:rsidR="00952A5A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3D41E7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1621A5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1591FA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8E1842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45804F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58127E" w14:textId="77777777" w:rsidR="00952A5A" w:rsidRDefault="00000000">
            <w:r>
              <w:t>--</w:t>
            </w:r>
          </w:p>
        </w:tc>
      </w:tr>
      <w:tr w:rsidR="00952A5A" w14:paraId="4922AD6B" w14:textId="77777777">
        <w:tc>
          <w:tcPr>
            <w:tcW w:w="854" w:type="dxa"/>
            <w:shd w:val="clear" w:color="auto" w:fill="E6E6E6"/>
            <w:vAlign w:val="center"/>
          </w:tcPr>
          <w:p w14:paraId="0E92AD13" w14:textId="77777777" w:rsidR="00952A5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065CFD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2A1A66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436F47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10E7C9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298E090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EBC649" w14:textId="77777777" w:rsidR="00952A5A" w:rsidRDefault="00000000">
            <w:r>
              <w:t>--</w:t>
            </w:r>
          </w:p>
        </w:tc>
      </w:tr>
      <w:tr w:rsidR="00952A5A" w14:paraId="0F7227C0" w14:textId="77777777">
        <w:tc>
          <w:tcPr>
            <w:tcW w:w="854" w:type="dxa"/>
            <w:shd w:val="clear" w:color="auto" w:fill="E6E6E6"/>
            <w:vAlign w:val="center"/>
          </w:tcPr>
          <w:p w14:paraId="5263C5F9" w14:textId="77777777" w:rsidR="00952A5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AED512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30F7CB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9F01EF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1A09D5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F832AD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BD1242" w14:textId="77777777" w:rsidR="00952A5A" w:rsidRDefault="00000000">
            <w:r>
              <w:t>--</w:t>
            </w:r>
          </w:p>
        </w:tc>
      </w:tr>
      <w:tr w:rsidR="00952A5A" w14:paraId="1CDDF545" w14:textId="77777777">
        <w:tc>
          <w:tcPr>
            <w:tcW w:w="854" w:type="dxa"/>
            <w:shd w:val="clear" w:color="auto" w:fill="E6E6E6"/>
            <w:vAlign w:val="center"/>
          </w:tcPr>
          <w:p w14:paraId="296BA5F3" w14:textId="77777777" w:rsidR="00952A5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CA33C5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30D3E5" w14:textId="77777777" w:rsidR="00952A5A" w:rsidRDefault="00000000">
            <w:pPr>
              <w:jc w:val="right"/>
            </w:pPr>
            <w:r>
              <w:t>7907</w:t>
            </w:r>
          </w:p>
        </w:tc>
        <w:tc>
          <w:tcPr>
            <w:tcW w:w="1188" w:type="dxa"/>
            <w:vAlign w:val="center"/>
          </w:tcPr>
          <w:p w14:paraId="1D3DF566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FC1189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D39998D" w14:textId="77777777" w:rsidR="00952A5A" w:rsidRDefault="00000000">
            <w:pPr>
              <w:jc w:val="right"/>
            </w:pPr>
            <w:r>
              <w:t>94.100</w:t>
            </w:r>
          </w:p>
        </w:tc>
        <w:tc>
          <w:tcPr>
            <w:tcW w:w="1862" w:type="dxa"/>
            <w:vAlign w:val="center"/>
          </w:tcPr>
          <w:p w14:paraId="45C47589" w14:textId="77777777" w:rsidR="00952A5A" w:rsidRDefault="00000000">
            <w:r>
              <w:t>6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952A5A" w14:paraId="2B616C32" w14:textId="77777777">
        <w:tc>
          <w:tcPr>
            <w:tcW w:w="854" w:type="dxa"/>
            <w:shd w:val="clear" w:color="auto" w:fill="E6E6E6"/>
            <w:vAlign w:val="center"/>
          </w:tcPr>
          <w:p w14:paraId="0A170C25" w14:textId="77777777" w:rsidR="00952A5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39A422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5A8B24" w14:textId="77777777" w:rsidR="00952A5A" w:rsidRDefault="00000000">
            <w:pPr>
              <w:jc w:val="right"/>
            </w:pPr>
            <w:r>
              <w:t>11099</w:t>
            </w:r>
          </w:p>
        </w:tc>
        <w:tc>
          <w:tcPr>
            <w:tcW w:w="1188" w:type="dxa"/>
            <w:vAlign w:val="center"/>
          </w:tcPr>
          <w:p w14:paraId="2B988EF0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B06322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D7CFF2" w14:textId="77777777" w:rsidR="00952A5A" w:rsidRDefault="00000000">
            <w:pPr>
              <w:jc w:val="right"/>
            </w:pPr>
            <w:r>
              <w:t>133.880</w:t>
            </w:r>
          </w:p>
        </w:tc>
        <w:tc>
          <w:tcPr>
            <w:tcW w:w="1862" w:type="dxa"/>
            <w:vAlign w:val="center"/>
          </w:tcPr>
          <w:p w14:paraId="7D511A0D" w14:textId="77777777" w:rsidR="00952A5A" w:rsidRDefault="00000000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952A5A" w14:paraId="5C8F761D" w14:textId="77777777">
        <w:tc>
          <w:tcPr>
            <w:tcW w:w="854" w:type="dxa"/>
            <w:shd w:val="clear" w:color="auto" w:fill="E6E6E6"/>
            <w:vAlign w:val="center"/>
          </w:tcPr>
          <w:p w14:paraId="53807D39" w14:textId="77777777" w:rsidR="00952A5A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50E35B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2EBFE6" w14:textId="77777777" w:rsidR="00952A5A" w:rsidRDefault="00000000">
            <w:pPr>
              <w:jc w:val="right"/>
            </w:pPr>
            <w:r>
              <w:t>6995</w:t>
            </w:r>
          </w:p>
        </w:tc>
        <w:tc>
          <w:tcPr>
            <w:tcW w:w="1188" w:type="dxa"/>
            <w:vAlign w:val="center"/>
          </w:tcPr>
          <w:p w14:paraId="0984A9FC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79E158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C6BAAB" w14:textId="77777777" w:rsidR="00952A5A" w:rsidRDefault="00000000">
            <w:pPr>
              <w:jc w:val="right"/>
            </w:pPr>
            <w:r>
              <w:rPr>
                <w:color w:val="0000FF"/>
              </w:rPr>
              <w:t>159.057</w:t>
            </w:r>
          </w:p>
        </w:tc>
        <w:tc>
          <w:tcPr>
            <w:tcW w:w="1862" w:type="dxa"/>
            <w:vAlign w:val="center"/>
          </w:tcPr>
          <w:p w14:paraId="11F419D3" w14:textId="77777777" w:rsidR="00952A5A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952A5A" w14:paraId="054AFFBF" w14:textId="77777777">
        <w:tc>
          <w:tcPr>
            <w:tcW w:w="854" w:type="dxa"/>
            <w:shd w:val="clear" w:color="auto" w:fill="E6E6E6"/>
            <w:vAlign w:val="center"/>
          </w:tcPr>
          <w:p w14:paraId="06B314CC" w14:textId="77777777" w:rsidR="00952A5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319CEB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5DAFCC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2E0971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2CEFD7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1FA095C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45EABC" w14:textId="77777777" w:rsidR="00952A5A" w:rsidRDefault="00000000">
            <w:r>
              <w:t>--</w:t>
            </w:r>
          </w:p>
        </w:tc>
      </w:tr>
      <w:tr w:rsidR="00952A5A" w14:paraId="7CEB315A" w14:textId="77777777">
        <w:tc>
          <w:tcPr>
            <w:tcW w:w="854" w:type="dxa"/>
            <w:shd w:val="clear" w:color="auto" w:fill="E6E6E6"/>
            <w:vAlign w:val="center"/>
          </w:tcPr>
          <w:p w14:paraId="294206DF" w14:textId="77777777" w:rsidR="00952A5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0E7399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75A592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5DCEF2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D8EBF7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E1123C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8567C8" w14:textId="77777777" w:rsidR="00952A5A" w:rsidRDefault="00000000">
            <w:r>
              <w:t>--</w:t>
            </w:r>
          </w:p>
        </w:tc>
      </w:tr>
      <w:tr w:rsidR="00952A5A" w14:paraId="51400DEB" w14:textId="77777777">
        <w:tc>
          <w:tcPr>
            <w:tcW w:w="854" w:type="dxa"/>
            <w:shd w:val="clear" w:color="auto" w:fill="E6E6E6"/>
            <w:vAlign w:val="center"/>
          </w:tcPr>
          <w:p w14:paraId="65D157C2" w14:textId="77777777" w:rsidR="00952A5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20964E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32E63C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B7529A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E8D0BB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49CA0A0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CAFC5B" w14:textId="77777777" w:rsidR="00952A5A" w:rsidRDefault="00000000">
            <w:r>
              <w:t>--</w:t>
            </w:r>
          </w:p>
        </w:tc>
      </w:tr>
      <w:tr w:rsidR="00952A5A" w14:paraId="67B13D65" w14:textId="77777777">
        <w:tc>
          <w:tcPr>
            <w:tcW w:w="854" w:type="dxa"/>
            <w:shd w:val="clear" w:color="auto" w:fill="E6E6E6"/>
            <w:vAlign w:val="center"/>
          </w:tcPr>
          <w:p w14:paraId="2162C890" w14:textId="77777777" w:rsidR="00952A5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B50E22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EC15AD" w14:textId="77777777" w:rsidR="00952A5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087A32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449CD2" w14:textId="77777777" w:rsidR="00952A5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040D0CC" w14:textId="77777777" w:rsidR="00952A5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96F7E8" w14:textId="77777777" w:rsidR="00952A5A" w:rsidRDefault="00000000">
            <w:r>
              <w:t>--</w:t>
            </w:r>
          </w:p>
        </w:tc>
      </w:tr>
    </w:tbl>
    <w:p w14:paraId="158D3BC9" w14:textId="77777777" w:rsidR="00952A5A" w:rsidRDefault="00000000">
      <w:pPr>
        <w:jc w:val="center"/>
      </w:pPr>
      <w:r>
        <w:rPr>
          <w:noProof/>
        </w:rPr>
        <w:drawing>
          <wp:inline distT="0" distB="0" distL="0" distR="0" wp14:anchorId="07B091D7" wp14:editId="1BD79357">
            <wp:extent cx="5667375" cy="2638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5DAB" w14:textId="77777777" w:rsidR="00952A5A" w:rsidRDefault="00000000">
      <w:pPr>
        <w:jc w:val="center"/>
      </w:pPr>
      <w:r>
        <w:rPr>
          <w:noProof/>
        </w:rPr>
        <w:drawing>
          <wp:inline distT="0" distB="0" distL="0" distR="0" wp14:anchorId="383C26DB" wp14:editId="76AB6683">
            <wp:extent cx="5667375" cy="2647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462F" w14:textId="77777777" w:rsidR="00952A5A" w:rsidRDefault="00000000">
      <w:pPr>
        <w:pStyle w:val="2"/>
      </w:pPr>
      <w:bookmarkStart w:id="84" w:name="_Toc184330288"/>
      <w:r>
        <w:t>逐月电耗</w:t>
      </w:r>
      <w:bookmarkEnd w:id="84"/>
    </w:p>
    <w:p w14:paraId="29E2437B" w14:textId="77777777" w:rsidR="00952A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52A5A" w14:paraId="276C07D4" w14:textId="77777777">
        <w:tc>
          <w:tcPr>
            <w:tcW w:w="1041" w:type="dxa"/>
            <w:shd w:val="clear" w:color="auto" w:fill="E6E6E6"/>
            <w:vAlign w:val="center"/>
          </w:tcPr>
          <w:p w14:paraId="68438752" w14:textId="77777777" w:rsidR="00952A5A" w:rsidRDefault="00000000">
            <w:pPr>
              <w:jc w:val="center"/>
            </w:pPr>
            <w:r>
              <w:lastRenderedPageBreak/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1AB3321" w14:textId="77777777" w:rsidR="00952A5A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FD52067" w14:textId="77777777" w:rsidR="00952A5A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48D7BA" w14:textId="77777777" w:rsidR="00952A5A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B88CFEA" w14:textId="77777777" w:rsidR="00952A5A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A9D1994" w14:textId="77777777" w:rsidR="00952A5A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EB06E0" w14:textId="77777777" w:rsidR="00952A5A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739D7C" w14:textId="77777777" w:rsidR="00952A5A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6D7D47" w14:textId="77777777" w:rsidR="00952A5A" w:rsidRDefault="00000000">
            <w:pPr>
              <w:jc w:val="center"/>
            </w:pPr>
            <w:r>
              <w:t>热水</w:t>
            </w:r>
          </w:p>
        </w:tc>
      </w:tr>
      <w:tr w:rsidR="00952A5A" w14:paraId="65B2A1CC" w14:textId="77777777">
        <w:tc>
          <w:tcPr>
            <w:tcW w:w="1041" w:type="dxa"/>
            <w:vAlign w:val="center"/>
          </w:tcPr>
          <w:p w14:paraId="76750D61" w14:textId="77777777" w:rsidR="00952A5A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38F3961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98EA86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69D792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7FBB0E" w14:textId="77777777" w:rsidR="00952A5A" w:rsidRDefault="00000000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14:paraId="2F37D8B6" w14:textId="77777777" w:rsidR="00952A5A" w:rsidRDefault="00000000">
            <w:pPr>
              <w:jc w:val="right"/>
            </w:pPr>
            <w:r>
              <w:t>0.55</w:t>
            </w:r>
          </w:p>
        </w:tc>
        <w:tc>
          <w:tcPr>
            <w:tcW w:w="848" w:type="dxa"/>
            <w:vMerge w:val="restart"/>
            <w:vAlign w:val="center"/>
          </w:tcPr>
          <w:p w14:paraId="0C8182AE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F7F0867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772444A" w14:textId="77777777" w:rsidR="00952A5A" w:rsidRDefault="00000000">
            <w:pPr>
              <w:jc w:val="right"/>
            </w:pPr>
            <w:r>
              <w:t>0.00</w:t>
            </w:r>
          </w:p>
        </w:tc>
      </w:tr>
      <w:tr w:rsidR="00952A5A" w14:paraId="3B550EF0" w14:textId="77777777">
        <w:tc>
          <w:tcPr>
            <w:tcW w:w="1041" w:type="dxa"/>
            <w:vAlign w:val="center"/>
          </w:tcPr>
          <w:p w14:paraId="10F603ED" w14:textId="77777777" w:rsidR="00952A5A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9015564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35C34E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926957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E01EED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0F284B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/>
            <w:vAlign w:val="center"/>
          </w:tcPr>
          <w:p w14:paraId="60896F94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8A72A9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5D821B" w14:textId="77777777" w:rsidR="00952A5A" w:rsidRDefault="00952A5A">
            <w:pPr>
              <w:jc w:val="right"/>
            </w:pPr>
          </w:p>
        </w:tc>
      </w:tr>
      <w:tr w:rsidR="00952A5A" w14:paraId="4E6D668E" w14:textId="77777777">
        <w:tc>
          <w:tcPr>
            <w:tcW w:w="1041" w:type="dxa"/>
            <w:vAlign w:val="center"/>
          </w:tcPr>
          <w:p w14:paraId="492AF1D1" w14:textId="77777777" w:rsidR="00952A5A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F8BB698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E8AC9F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3353EF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27E18C" w14:textId="77777777" w:rsidR="00952A5A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23049D04" w14:textId="77777777" w:rsidR="00952A5A" w:rsidRDefault="00000000">
            <w:pPr>
              <w:jc w:val="right"/>
            </w:pPr>
            <w:r>
              <w:t>1.21</w:t>
            </w:r>
          </w:p>
        </w:tc>
        <w:tc>
          <w:tcPr>
            <w:tcW w:w="848" w:type="dxa"/>
            <w:vMerge/>
            <w:vAlign w:val="center"/>
          </w:tcPr>
          <w:p w14:paraId="03085E2D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118EE7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A43AB8" w14:textId="77777777" w:rsidR="00952A5A" w:rsidRDefault="00952A5A">
            <w:pPr>
              <w:jc w:val="right"/>
            </w:pPr>
          </w:p>
        </w:tc>
      </w:tr>
      <w:tr w:rsidR="00952A5A" w14:paraId="7C8998AE" w14:textId="77777777">
        <w:tc>
          <w:tcPr>
            <w:tcW w:w="1041" w:type="dxa"/>
            <w:vAlign w:val="center"/>
          </w:tcPr>
          <w:p w14:paraId="56043AE3" w14:textId="77777777" w:rsidR="00952A5A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B54067B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898BBA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C23FE6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1A58E2" w14:textId="77777777" w:rsidR="00952A5A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1CD0B989" w14:textId="77777777" w:rsidR="00952A5A" w:rsidRDefault="00000000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14:paraId="0E6A71AC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97901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800D42" w14:textId="77777777" w:rsidR="00952A5A" w:rsidRDefault="00952A5A">
            <w:pPr>
              <w:jc w:val="right"/>
            </w:pPr>
          </w:p>
        </w:tc>
      </w:tr>
      <w:tr w:rsidR="00952A5A" w14:paraId="474B3BCD" w14:textId="77777777">
        <w:tc>
          <w:tcPr>
            <w:tcW w:w="1041" w:type="dxa"/>
            <w:vAlign w:val="center"/>
          </w:tcPr>
          <w:p w14:paraId="45B34724" w14:textId="77777777" w:rsidR="00952A5A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9BD1AB4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B63113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857CE6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15329C" w14:textId="77777777" w:rsidR="00952A5A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2A436736" w14:textId="77777777" w:rsidR="00952A5A" w:rsidRDefault="00000000">
            <w:pPr>
              <w:jc w:val="right"/>
            </w:pPr>
            <w:r>
              <w:t>1.34</w:t>
            </w:r>
          </w:p>
        </w:tc>
        <w:tc>
          <w:tcPr>
            <w:tcW w:w="848" w:type="dxa"/>
            <w:vMerge/>
            <w:vAlign w:val="center"/>
          </w:tcPr>
          <w:p w14:paraId="76DB429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9712CB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B8D189" w14:textId="77777777" w:rsidR="00952A5A" w:rsidRDefault="00952A5A">
            <w:pPr>
              <w:jc w:val="right"/>
            </w:pPr>
          </w:p>
        </w:tc>
      </w:tr>
      <w:tr w:rsidR="00952A5A" w14:paraId="1AE75B58" w14:textId="77777777">
        <w:tc>
          <w:tcPr>
            <w:tcW w:w="1041" w:type="dxa"/>
            <w:vAlign w:val="center"/>
          </w:tcPr>
          <w:p w14:paraId="2C4208CE" w14:textId="77777777" w:rsidR="00952A5A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C589ECC" w14:textId="77777777" w:rsidR="00952A5A" w:rsidRDefault="00000000">
            <w:pPr>
              <w:jc w:val="right"/>
            </w:pPr>
            <w:r>
              <w:t>8.16</w:t>
            </w:r>
          </w:p>
        </w:tc>
        <w:tc>
          <w:tcPr>
            <w:tcW w:w="1148" w:type="dxa"/>
            <w:vAlign w:val="center"/>
          </w:tcPr>
          <w:p w14:paraId="6ED101C0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3D1683" w14:textId="77777777" w:rsidR="00952A5A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399591DB" w14:textId="77777777" w:rsidR="00952A5A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3A095879" w14:textId="77777777" w:rsidR="00952A5A" w:rsidRDefault="00000000">
            <w:pPr>
              <w:jc w:val="right"/>
            </w:pPr>
            <w:r>
              <w:t>1.15</w:t>
            </w:r>
          </w:p>
        </w:tc>
        <w:tc>
          <w:tcPr>
            <w:tcW w:w="848" w:type="dxa"/>
            <w:vMerge/>
            <w:vAlign w:val="center"/>
          </w:tcPr>
          <w:p w14:paraId="1393F29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CEACD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C9F5CB" w14:textId="77777777" w:rsidR="00952A5A" w:rsidRDefault="00952A5A">
            <w:pPr>
              <w:jc w:val="right"/>
            </w:pPr>
          </w:p>
        </w:tc>
      </w:tr>
      <w:tr w:rsidR="00952A5A" w14:paraId="01C2A661" w14:textId="77777777">
        <w:tc>
          <w:tcPr>
            <w:tcW w:w="1041" w:type="dxa"/>
            <w:vAlign w:val="center"/>
          </w:tcPr>
          <w:p w14:paraId="38A7F657" w14:textId="77777777" w:rsidR="00952A5A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EA24A5D" w14:textId="77777777" w:rsidR="00952A5A" w:rsidRDefault="00000000">
            <w:pPr>
              <w:jc w:val="right"/>
            </w:pPr>
            <w:r>
              <w:t>8.16</w:t>
            </w:r>
          </w:p>
        </w:tc>
        <w:tc>
          <w:tcPr>
            <w:tcW w:w="1148" w:type="dxa"/>
            <w:vAlign w:val="center"/>
          </w:tcPr>
          <w:p w14:paraId="530B94B2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54525E" w14:textId="77777777" w:rsidR="00952A5A" w:rsidRDefault="00000000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03E8DAF6" w14:textId="77777777" w:rsidR="00952A5A" w:rsidRDefault="00000000">
            <w:pPr>
              <w:jc w:val="right"/>
            </w:pPr>
            <w:r>
              <w:t>1.53</w:t>
            </w:r>
          </w:p>
        </w:tc>
        <w:tc>
          <w:tcPr>
            <w:tcW w:w="1148" w:type="dxa"/>
            <w:vAlign w:val="center"/>
          </w:tcPr>
          <w:p w14:paraId="1724B7C2" w14:textId="77777777" w:rsidR="00952A5A" w:rsidRDefault="00000000">
            <w:pPr>
              <w:jc w:val="right"/>
            </w:pPr>
            <w:r>
              <w:t>1.40</w:t>
            </w:r>
          </w:p>
        </w:tc>
        <w:tc>
          <w:tcPr>
            <w:tcW w:w="848" w:type="dxa"/>
            <w:vMerge/>
            <w:vAlign w:val="center"/>
          </w:tcPr>
          <w:p w14:paraId="76AA3D47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FDC8A5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076BE2" w14:textId="77777777" w:rsidR="00952A5A" w:rsidRDefault="00952A5A">
            <w:pPr>
              <w:jc w:val="right"/>
            </w:pPr>
          </w:p>
        </w:tc>
      </w:tr>
      <w:tr w:rsidR="00952A5A" w14:paraId="3B07955E" w14:textId="77777777">
        <w:tc>
          <w:tcPr>
            <w:tcW w:w="1041" w:type="dxa"/>
            <w:vAlign w:val="center"/>
          </w:tcPr>
          <w:p w14:paraId="23759295" w14:textId="77777777" w:rsidR="00952A5A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0853293" w14:textId="77777777" w:rsidR="00952A5A" w:rsidRDefault="00000000">
            <w:pPr>
              <w:jc w:val="right"/>
            </w:pPr>
            <w:r>
              <w:t>4.37</w:t>
            </w:r>
          </w:p>
        </w:tc>
        <w:tc>
          <w:tcPr>
            <w:tcW w:w="1148" w:type="dxa"/>
            <w:vAlign w:val="center"/>
          </w:tcPr>
          <w:p w14:paraId="40F21715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6C46D7" w14:textId="77777777" w:rsidR="00952A5A" w:rsidRDefault="0000000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2EE66126" w14:textId="77777777" w:rsidR="00952A5A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5729CDBD" w14:textId="77777777" w:rsidR="00952A5A" w:rsidRDefault="00000000">
            <w:pPr>
              <w:jc w:val="right"/>
            </w:pPr>
            <w:r>
              <w:t>1.34</w:t>
            </w:r>
          </w:p>
        </w:tc>
        <w:tc>
          <w:tcPr>
            <w:tcW w:w="848" w:type="dxa"/>
            <w:vMerge/>
            <w:vAlign w:val="center"/>
          </w:tcPr>
          <w:p w14:paraId="79C6AAD1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9407FD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035CB0" w14:textId="77777777" w:rsidR="00952A5A" w:rsidRDefault="00952A5A">
            <w:pPr>
              <w:jc w:val="right"/>
            </w:pPr>
          </w:p>
        </w:tc>
      </w:tr>
      <w:tr w:rsidR="00952A5A" w14:paraId="01FDE17C" w14:textId="77777777">
        <w:tc>
          <w:tcPr>
            <w:tcW w:w="1041" w:type="dxa"/>
            <w:vAlign w:val="center"/>
          </w:tcPr>
          <w:p w14:paraId="2CFA114A" w14:textId="77777777" w:rsidR="00952A5A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0760B11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935415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0D7959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F555B9" w14:textId="77777777" w:rsidR="00952A5A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0FE686EE" w14:textId="77777777" w:rsidR="00952A5A" w:rsidRDefault="00000000">
            <w:pPr>
              <w:jc w:val="right"/>
            </w:pPr>
            <w:r>
              <w:t>1.21</w:t>
            </w:r>
          </w:p>
        </w:tc>
        <w:tc>
          <w:tcPr>
            <w:tcW w:w="848" w:type="dxa"/>
            <w:vMerge/>
            <w:vAlign w:val="center"/>
          </w:tcPr>
          <w:p w14:paraId="19D32172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B6C2BE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59D2EF" w14:textId="77777777" w:rsidR="00952A5A" w:rsidRDefault="00952A5A">
            <w:pPr>
              <w:jc w:val="right"/>
            </w:pPr>
          </w:p>
        </w:tc>
      </w:tr>
      <w:tr w:rsidR="00952A5A" w14:paraId="6F44B311" w14:textId="77777777">
        <w:tc>
          <w:tcPr>
            <w:tcW w:w="1041" w:type="dxa"/>
            <w:vAlign w:val="center"/>
          </w:tcPr>
          <w:p w14:paraId="03C0108B" w14:textId="77777777" w:rsidR="00952A5A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A474457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15B602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F43163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176174" w14:textId="77777777" w:rsidR="00952A5A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1D028BB7" w14:textId="77777777" w:rsidR="00952A5A" w:rsidRDefault="00000000">
            <w:pPr>
              <w:jc w:val="right"/>
            </w:pPr>
            <w:r>
              <w:t>1.21</w:t>
            </w:r>
          </w:p>
        </w:tc>
        <w:tc>
          <w:tcPr>
            <w:tcW w:w="848" w:type="dxa"/>
            <w:vMerge/>
            <w:vAlign w:val="center"/>
          </w:tcPr>
          <w:p w14:paraId="05B6A69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22217C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6B6D15" w14:textId="77777777" w:rsidR="00952A5A" w:rsidRDefault="00952A5A">
            <w:pPr>
              <w:jc w:val="right"/>
            </w:pPr>
          </w:p>
        </w:tc>
      </w:tr>
      <w:tr w:rsidR="00952A5A" w14:paraId="280B87DB" w14:textId="77777777">
        <w:tc>
          <w:tcPr>
            <w:tcW w:w="1041" w:type="dxa"/>
            <w:vAlign w:val="center"/>
          </w:tcPr>
          <w:p w14:paraId="39967781" w14:textId="77777777" w:rsidR="00952A5A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C737218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ECE194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96C2F5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C202D3" w14:textId="77777777" w:rsidR="00952A5A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60F33FFA" w14:textId="77777777" w:rsidR="00952A5A" w:rsidRDefault="00000000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14:paraId="6EEA462A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92AC20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E20CA3" w14:textId="77777777" w:rsidR="00952A5A" w:rsidRDefault="00952A5A">
            <w:pPr>
              <w:jc w:val="right"/>
            </w:pPr>
          </w:p>
        </w:tc>
      </w:tr>
      <w:tr w:rsidR="00952A5A" w14:paraId="0CC50082" w14:textId="77777777">
        <w:tc>
          <w:tcPr>
            <w:tcW w:w="1041" w:type="dxa"/>
            <w:vAlign w:val="center"/>
          </w:tcPr>
          <w:p w14:paraId="5D67B0B4" w14:textId="77777777" w:rsidR="00952A5A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DF2C28E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1EA146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1DAC42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6631CD" w14:textId="77777777" w:rsidR="00952A5A" w:rsidRDefault="00000000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4F91466F" w14:textId="77777777" w:rsidR="00952A5A" w:rsidRDefault="00000000">
            <w:pPr>
              <w:jc w:val="right"/>
            </w:pPr>
            <w:r>
              <w:t>1.34</w:t>
            </w:r>
          </w:p>
        </w:tc>
        <w:tc>
          <w:tcPr>
            <w:tcW w:w="848" w:type="dxa"/>
            <w:vMerge/>
            <w:vAlign w:val="center"/>
          </w:tcPr>
          <w:p w14:paraId="1347FCAC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B51EFC" w14:textId="77777777" w:rsidR="00952A5A" w:rsidRDefault="00952A5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7294D7" w14:textId="77777777" w:rsidR="00952A5A" w:rsidRDefault="00952A5A">
            <w:pPr>
              <w:jc w:val="right"/>
            </w:pPr>
          </w:p>
        </w:tc>
      </w:tr>
      <w:tr w:rsidR="00952A5A" w14:paraId="2A1222A6" w14:textId="77777777">
        <w:tc>
          <w:tcPr>
            <w:tcW w:w="1041" w:type="dxa"/>
            <w:vAlign w:val="center"/>
          </w:tcPr>
          <w:p w14:paraId="7CB12D33" w14:textId="77777777" w:rsidR="00952A5A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42003A6" w14:textId="77777777" w:rsidR="00952A5A" w:rsidRDefault="00000000">
            <w:pPr>
              <w:jc w:val="right"/>
            </w:pPr>
            <w:r>
              <w:t>20.68</w:t>
            </w:r>
          </w:p>
        </w:tc>
        <w:tc>
          <w:tcPr>
            <w:tcW w:w="1148" w:type="dxa"/>
            <w:vAlign w:val="center"/>
          </w:tcPr>
          <w:p w14:paraId="4B38D68A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8B40CD" w14:textId="77777777" w:rsidR="00952A5A" w:rsidRDefault="00000000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14:paraId="1F41DC0E" w14:textId="77777777" w:rsidR="00952A5A" w:rsidRDefault="00000000">
            <w:pPr>
              <w:jc w:val="right"/>
            </w:pPr>
            <w:r>
              <w:t>14.54</w:t>
            </w:r>
          </w:p>
        </w:tc>
        <w:tc>
          <w:tcPr>
            <w:tcW w:w="1148" w:type="dxa"/>
            <w:vAlign w:val="center"/>
          </w:tcPr>
          <w:p w14:paraId="3CA3C7EC" w14:textId="77777777" w:rsidR="00952A5A" w:rsidRDefault="00000000">
            <w:pPr>
              <w:jc w:val="right"/>
            </w:pPr>
            <w:r>
              <w:t>13.30</w:t>
            </w:r>
          </w:p>
        </w:tc>
        <w:tc>
          <w:tcPr>
            <w:tcW w:w="848" w:type="dxa"/>
            <w:vAlign w:val="center"/>
          </w:tcPr>
          <w:p w14:paraId="72398378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23759186" w14:textId="77777777" w:rsidR="00952A5A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05C9021" w14:textId="77777777" w:rsidR="00952A5A" w:rsidRDefault="00000000">
            <w:pPr>
              <w:jc w:val="right"/>
            </w:pPr>
            <w:r>
              <w:t>0.00</w:t>
            </w:r>
          </w:p>
        </w:tc>
      </w:tr>
    </w:tbl>
    <w:p w14:paraId="14C7FA12" w14:textId="77777777" w:rsidR="00952A5A" w:rsidRDefault="00000000">
      <w:pPr>
        <w:pStyle w:val="2"/>
        <w:widowControl w:val="0"/>
      </w:pPr>
      <w:bookmarkStart w:id="85" w:name="_Toc184330289"/>
      <w:r>
        <w:t>全年能耗</w:t>
      </w:r>
      <w:bookmarkEnd w:id="85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6BEDA1B" w14:textId="77777777" w:rsidTr="00B10D05">
        <w:tc>
          <w:tcPr>
            <w:tcW w:w="820" w:type="pct"/>
            <w:shd w:val="clear" w:color="auto" w:fill="E0E0E0"/>
            <w:vAlign w:val="center"/>
          </w:tcPr>
          <w:p w14:paraId="56D14E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AEBC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89481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设计建筑别名"/>
            <w:r>
              <w:rPr>
                <w:rFonts w:hint="eastAsia"/>
                <w:lang w:val="en-US"/>
              </w:rPr>
              <w:t>设计建筑</w:t>
            </w:r>
            <w:bookmarkEnd w:id="86"/>
          </w:p>
          <w:p w14:paraId="2442DF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484D3D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5B2AA14A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42C22E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346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proofErr w:type="gramStart"/>
            <w:r w:rsidRPr="00771B84">
              <w:rPr>
                <w:rFonts w:hint="eastAsia"/>
                <w:lang w:val="en-US"/>
              </w:rPr>
              <w:t>耗冷量</w:t>
            </w:r>
            <w:proofErr w:type="gramEnd"/>
          </w:p>
        </w:tc>
        <w:tc>
          <w:tcPr>
            <w:tcW w:w="1671" w:type="pct"/>
            <w:vAlign w:val="center"/>
          </w:tcPr>
          <w:p w14:paraId="17532D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耗冷量2"/>
            <w:r w:rsidRPr="00771B84">
              <w:rPr>
                <w:rFonts w:hint="eastAsia"/>
                <w:lang w:val="en-US"/>
              </w:rPr>
              <w:t>17.56</w:t>
            </w:r>
            <w:bookmarkEnd w:id="87"/>
          </w:p>
        </w:tc>
        <w:tc>
          <w:tcPr>
            <w:tcW w:w="1293" w:type="pct"/>
          </w:tcPr>
          <w:p w14:paraId="6CFDAE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FFDBD4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0D7A6C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225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6396A9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耗热量2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25FFE4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901F86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6A136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BF0C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95C75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耗冷耗热量2"/>
            <w:r w:rsidRPr="00771B84">
              <w:rPr>
                <w:rFonts w:hint="eastAsia"/>
                <w:lang w:val="en-US"/>
              </w:rPr>
              <w:t>17.56</w:t>
            </w:r>
            <w:bookmarkEnd w:id="89"/>
          </w:p>
        </w:tc>
        <w:tc>
          <w:tcPr>
            <w:tcW w:w="1293" w:type="pct"/>
          </w:tcPr>
          <w:p w14:paraId="3B2081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8E0CD2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BA356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EC5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4718E7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216B35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0E966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32C5A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491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9A89A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644527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FBEA11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6AC76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390C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4AE58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2F7B14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06FFC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F36A4A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1E5803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3199C9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73D5CE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冷源能耗"/>
            <w:r w:rsidRPr="00771B84">
              <w:rPr>
                <w:lang w:val="en-US"/>
              </w:rPr>
              <w:t>4.37</w:t>
            </w:r>
            <w:bookmarkEnd w:id="93"/>
          </w:p>
        </w:tc>
        <w:tc>
          <w:tcPr>
            <w:tcW w:w="1293" w:type="pct"/>
          </w:tcPr>
          <w:p w14:paraId="6C612C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10BAD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28F85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70DFE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5EEDBC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冷却水泵能耗"/>
            <w:r w:rsidRPr="00771B84">
              <w:rPr>
                <w:lang w:val="en-US"/>
              </w:rPr>
              <w:t>6.47</w:t>
            </w:r>
            <w:bookmarkEnd w:id="94"/>
          </w:p>
        </w:tc>
        <w:tc>
          <w:tcPr>
            <w:tcW w:w="1293" w:type="pct"/>
          </w:tcPr>
          <w:p w14:paraId="616F0B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CF3B5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8DBF9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9F353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6D043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冻水泵能耗"/>
            <w:r w:rsidRPr="00771B84">
              <w:rPr>
                <w:lang w:val="en-US"/>
              </w:rPr>
              <w:t>7.77</w:t>
            </w:r>
            <w:bookmarkEnd w:id="95"/>
          </w:p>
        </w:tc>
        <w:tc>
          <w:tcPr>
            <w:tcW w:w="1293" w:type="pct"/>
          </w:tcPr>
          <w:p w14:paraId="1EA981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5EC26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423D4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D930A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4D14E2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却塔能耗"/>
            <w:r w:rsidRPr="00771B84">
              <w:rPr>
                <w:rFonts w:hint="eastAsia"/>
                <w:lang w:val="en-US"/>
              </w:rPr>
              <w:t>2.07</w:t>
            </w:r>
            <w:bookmarkEnd w:id="96"/>
          </w:p>
        </w:tc>
        <w:tc>
          <w:tcPr>
            <w:tcW w:w="1293" w:type="pct"/>
          </w:tcPr>
          <w:p w14:paraId="354252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55735D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A53E2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F15B1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6E3E9C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71B84"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72FD2A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0B15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DB8B3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BF73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8BA57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空调能耗"/>
            <w:r w:rsidRPr="00771B84">
              <w:rPr>
                <w:lang w:val="en-US"/>
              </w:rPr>
              <w:t>20.68</w:t>
            </w:r>
            <w:bookmarkEnd w:id="98"/>
          </w:p>
        </w:tc>
        <w:tc>
          <w:tcPr>
            <w:tcW w:w="1293" w:type="pct"/>
          </w:tcPr>
          <w:p w14:paraId="2FC963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4C917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04F19E2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65A0BB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549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171C02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289B85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3ABB3C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75C6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CF7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F9DD8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热水泵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359942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E12DD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1CF1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E45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536045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供暖热源侧水泵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F5294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F8420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BCBB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27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4A3B7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单元式热泵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17B2C0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B17DF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AEA00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3187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1D3623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供暖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40F6BC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D2987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83B026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4AD87C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CBB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51E18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新排风系统能耗"/>
            <w:r w:rsidRPr="00771B84">
              <w:rPr>
                <w:rFonts w:hint="eastAsia"/>
                <w:lang w:val="en-US"/>
              </w:rPr>
              <w:t>1.26</w:t>
            </w:r>
            <w:bookmarkEnd w:id="104"/>
          </w:p>
        </w:tc>
        <w:tc>
          <w:tcPr>
            <w:tcW w:w="1293" w:type="pct"/>
          </w:tcPr>
          <w:p w14:paraId="2EA9C4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124354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30B9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DC3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495D94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风机盘管能耗"/>
            <w:r w:rsidRPr="00771B84">
              <w:rPr>
                <w:rFonts w:hint="eastAsia"/>
                <w:lang w:val="en-US"/>
              </w:rPr>
              <w:t>0.08</w:t>
            </w:r>
            <w:bookmarkEnd w:id="105"/>
          </w:p>
        </w:tc>
        <w:tc>
          <w:tcPr>
            <w:tcW w:w="1293" w:type="pct"/>
          </w:tcPr>
          <w:p w14:paraId="262128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A308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51C7F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E6B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4E3CC9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0D16AA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B9BF73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E7AF6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4624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401C2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空调动力能耗"/>
            <w:r w:rsidRPr="00771B84">
              <w:rPr>
                <w:rFonts w:hint="eastAsia"/>
                <w:lang w:val="en-US"/>
              </w:rPr>
              <w:t>1.34</w:t>
            </w:r>
            <w:bookmarkEnd w:id="107"/>
          </w:p>
        </w:tc>
        <w:tc>
          <w:tcPr>
            <w:tcW w:w="1293" w:type="pct"/>
          </w:tcPr>
          <w:p w14:paraId="42A0BD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042EB040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967E6FA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4214D12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8" w:name="照明能耗"/>
            <w:r w:rsidRPr="00771B84">
              <w:rPr>
                <w:rFonts w:hint="eastAsia"/>
                <w:lang w:val="en-US"/>
              </w:rPr>
              <w:t>14.54</w:t>
            </w:r>
            <w:bookmarkEnd w:id="108"/>
          </w:p>
        </w:tc>
        <w:tc>
          <w:tcPr>
            <w:tcW w:w="1293" w:type="pct"/>
          </w:tcPr>
          <w:p w14:paraId="33A9625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63FBFAF2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E2C3868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Ej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517CA74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9" w:name="设备用电"/>
            <w:r w:rsidRPr="00771B84">
              <w:rPr>
                <w:rFonts w:hint="eastAsia"/>
                <w:lang w:val="en-US"/>
              </w:rPr>
              <w:t>13.30</w:t>
            </w:r>
            <w:bookmarkEnd w:id="109"/>
          </w:p>
        </w:tc>
        <w:tc>
          <w:tcPr>
            <w:tcW w:w="1293" w:type="pct"/>
          </w:tcPr>
          <w:p w14:paraId="3629284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6D2CFA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4D702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8D1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0FA9F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39CA74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3897A9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75AE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E27F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430EE5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2D835C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BE6AF9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C314B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4BF0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149035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B5B62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1ED91F62" w14:textId="77777777">
        <w:tc>
          <w:tcPr>
            <w:tcW w:w="820" w:type="pct"/>
            <w:vMerge/>
            <w:shd w:val="clear" w:color="auto" w:fill="E0E0E0"/>
            <w:vAlign w:val="center"/>
          </w:tcPr>
          <w:p w14:paraId="5BEC0F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F3A4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6B0B53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其他设备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2C8253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03219B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A95A6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0E3F1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7F964C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其他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4408C9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7C6ACC56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3D12027C" w14:textId="77777777" w:rsidR="00000000" w:rsidRDefault="00000000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76F629EF" w14:textId="77777777" w:rsidR="00000000" w:rsidRPr="00771B84" w:rsidRDefault="00000000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39C5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7181089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5" w:name="光伏能耗"/>
            <w:r w:rsidRPr="00771B84">
              <w:rPr>
                <w:rFonts w:hint="eastAsia"/>
                <w:lang w:val="en-US"/>
              </w:rPr>
              <w:t>62.24</w:t>
            </w:r>
            <w:bookmarkEnd w:id="115"/>
          </w:p>
        </w:tc>
        <w:tc>
          <w:tcPr>
            <w:tcW w:w="1293" w:type="pct"/>
          </w:tcPr>
          <w:p w14:paraId="7E32C2D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7456EFA1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82DEBAA" w14:textId="77777777" w:rsidR="00000000" w:rsidRPr="00771B84" w:rsidRDefault="00000000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6AC4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EFCF41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6" w:name="风力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792DFD2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7DAB321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633E18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60FE5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570A562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7" w:name="可再生能源能耗"/>
            <w:r w:rsidRPr="00771B84">
              <w:rPr>
                <w:rFonts w:hint="eastAsia"/>
                <w:lang w:val="en-US"/>
              </w:rPr>
              <w:t>62.24</w:t>
            </w:r>
            <w:bookmarkEnd w:id="117"/>
          </w:p>
        </w:tc>
        <w:tc>
          <w:tcPr>
            <w:tcW w:w="1293" w:type="pct"/>
          </w:tcPr>
          <w:p w14:paraId="4298DEE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43623A7B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2BAE23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8"/>
          </w:p>
        </w:tc>
        <w:tc>
          <w:tcPr>
            <w:tcW w:w="1671" w:type="pct"/>
            <w:vAlign w:val="center"/>
          </w:tcPr>
          <w:p w14:paraId="52A342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建筑总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5C2CF28F" w14:textId="77777777" w:rsidR="00000000" w:rsidRPr="00771B84" w:rsidRDefault="00000000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</w:t>
            </w:r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+</w:t>
            </w:r>
            <w:proofErr w:type="spellStart"/>
            <w:r>
              <w:rPr>
                <w:lang w:val="en-US"/>
              </w:rPr>
              <w:t>Ej</w:t>
            </w:r>
            <w:proofErr w:type="spellEnd"/>
            <w:r>
              <w:rPr>
                <w:lang w:val="en-US"/>
              </w:rPr>
              <w:t xml:space="preserve"> +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-Er</w:t>
            </w:r>
          </w:p>
        </w:tc>
      </w:tr>
    </w:tbl>
    <w:p w14:paraId="2A6A550E" w14:textId="77777777" w:rsidR="00000000" w:rsidRPr="007E0E08" w:rsidRDefault="00000000" w:rsidP="005915B3"/>
    <w:p w14:paraId="4C4DC1CB" w14:textId="77777777" w:rsidR="00952A5A" w:rsidRDefault="00952A5A">
      <w:pPr>
        <w:widowControl w:val="0"/>
        <w:jc w:val="both"/>
        <w:rPr>
          <w:color w:val="000000"/>
        </w:rPr>
      </w:pPr>
    </w:p>
    <w:p w14:paraId="5E105C11" w14:textId="77777777" w:rsidR="00952A5A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888B052" wp14:editId="1EE0EFAA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8D16B" w14:textId="77777777" w:rsidR="00952A5A" w:rsidRDefault="00952A5A">
      <w:pPr>
        <w:sectPr w:rsidR="00952A5A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B76B629" w14:textId="77777777" w:rsidR="00952A5A" w:rsidRDefault="00000000">
      <w:pPr>
        <w:pStyle w:val="1"/>
        <w:widowControl w:val="0"/>
        <w:jc w:val="both"/>
        <w:rPr>
          <w:color w:val="000000"/>
        </w:rPr>
      </w:pPr>
      <w:bookmarkStart w:id="120" w:name="_Toc184330290"/>
      <w:r>
        <w:rPr>
          <w:color w:val="000000"/>
        </w:rPr>
        <w:lastRenderedPageBreak/>
        <w:t>附录</w:t>
      </w:r>
      <w:bookmarkEnd w:id="120"/>
    </w:p>
    <w:p w14:paraId="243716E4" w14:textId="77777777" w:rsidR="00952A5A" w:rsidRDefault="00952A5A">
      <w:pPr>
        <w:widowControl w:val="0"/>
        <w:jc w:val="both"/>
        <w:rPr>
          <w:color w:val="000000"/>
        </w:rPr>
      </w:pPr>
    </w:p>
    <w:p w14:paraId="7075F40E" w14:textId="77777777" w:rsidR="00952A5A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7820A502" w14:textId="77777777" w:rsidR="00952A5A" w:rsidRDefault="00000000">
      <w:pPr>
        <w:pStyle w:val="2"/>
      </w:pPr>
      <w:bookmarkStart w:id="121" w:name="_Toc184330291"/>
      <w:r>
        <w:t>工作日/节假日人员逐时在室率(%)</w:t>
      </w:r>
      <w:bookmarkEnd w:id="121"/>
    </w:p>
    <w:p w14:paraId="17673B89" w14:textId="77777777" w:rsidR="00952A5A" w:rsidRDefault="00952A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FCE6DF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3A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48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9C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FC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46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E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7D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99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18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7A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DE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A6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78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EB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A8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7C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F7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92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FF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02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B8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E4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65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3C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2E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75E746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C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5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5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E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7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D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CAF47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B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A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B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E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A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CCA11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2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6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1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9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5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5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E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B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8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E1CAC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7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9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6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9D58B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0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E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2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E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1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8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30DFE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1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9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1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1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1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CE23F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1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9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F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1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C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F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A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51D0F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7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C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A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6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2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3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4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6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FA4EC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0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0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B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854D0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4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F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E8D0D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7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E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A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D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C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7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2DC00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F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8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F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B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2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3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BDB58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1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F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F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8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8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50069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0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F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3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8AE83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0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4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7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24B5D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0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6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D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55A4B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3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9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3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D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B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4ECFE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8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0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2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3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B517A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E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1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9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0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4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0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2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13121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6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3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C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9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FF676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0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B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4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0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CDB53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7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E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6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E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4A16B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A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B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C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D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D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E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9FD2F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3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B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8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C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78E24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9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5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56D52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A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7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A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5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B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24ED5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F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5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F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6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727CF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2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1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5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0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6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C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1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0B206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6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1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C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D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A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8C117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1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F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2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5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B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3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D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A3217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A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2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7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A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B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3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E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45F84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4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6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192BB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E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1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3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3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7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1C1D6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1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5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8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D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7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3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B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1A570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6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0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B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D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C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3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A1B757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F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6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3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757951" w14:textId="77777777" w:rsidR="00952A5A" w:rsidRDefault="00952A5A"/>
    <w:p w14:paraId="07BC0FA4" w14:textId="77777777" w:rsidR="00952A5A" w:rsidRDefault="00000000">
      <w:r>
        <w:t>注：第一行：工作日；第二行：节假日；第三行：寒假；第四行：暑假</w:t>
      </w:r>
    </w:p>
    <w:p w14:paraId="54B0B9C1" w14:textId="77777777" w:rsidR="00952A5A" w:rsidRDefault="00000000">
      <w:pPr>
        <w:pStyle w:val="2"/>
      </w:pPr>
      <w:bookmarkStart w:id="122" w:name="_Toc184330292"/>
      <w:r>
        <w:t>工作日/节假日照明开关时间表(%)</w:t>
      </w:r>
      <w:bookmarkEnd w:id="122"/>
    </w:p>
    <w:p w14:paraId="1AD2FD47" w14:textId="77777777" w:rsidR="00952A5A" w:rsidRDefault="00952A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71F8BE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B5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48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47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57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3A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D8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6F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35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91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E9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3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35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AD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CC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B4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4E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67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CC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0C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94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FD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5B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47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92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64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4112B9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2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C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3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C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5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55F1F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2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5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3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2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F5297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0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B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2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A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0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D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EDCBB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A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F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3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7EFAB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B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A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D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3A963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B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F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B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C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6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68DE1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A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C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8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4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6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5D66B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2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C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7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F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28CD8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F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B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8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221F0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B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A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1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2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9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5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54260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9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2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B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B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0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D2500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9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E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0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B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9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E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0A764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2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6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4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1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CFF90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4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A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A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C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E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F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16979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D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A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C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9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0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C0413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A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2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E4960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8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2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3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F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7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0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52A5A" w14:paraId="079B71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0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B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A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E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9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3BC31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3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F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F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E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1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E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6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E42F6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B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9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3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C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B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9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6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288B5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C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1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F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A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52A5A" w14:paraId="0F0059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0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8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1339A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4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7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F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3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6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5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7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4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C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E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3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0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F6D57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D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1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B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F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D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6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5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9FF9D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8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0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8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2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A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0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2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E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9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6C3C5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4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D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6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4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6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F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F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81DF1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B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9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D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E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F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5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D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28C42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A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7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2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8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D6D79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E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8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52A5A" w14:paraId="60FCACA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E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A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3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C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9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0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2DCE7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F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A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E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7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7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B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D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D2C64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7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B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9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8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8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6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33F75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2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B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E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E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0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3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C0CDB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0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C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1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7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982DD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D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2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7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9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A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7C19C2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8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E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1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5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C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0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F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907BF8" w14:textId="77777777" w:rsidR="00952A5A" w:rsidRDefault="00952A5A"/>
    <w:p w14:paraId="26F0B4B0" w14:textId="77777777" w:rsidR="00952A5A" w:rsidRDefault="00000000">
      <w:r>
        <w:t>注：第一行：工作日；第二行：节假日；第三行：寒假；第四行：暑假</w:t>
      </w:r>
    </w:p>
    <w:p w14:paraId="7B507D7B" w14:textId="77777777" w:rsidR="00952A5A" w:rsidRDefault="00000000">
      <w:pPr>
        <w:pStyle w:val="2"/>
      </w:pPr>
      <w:bookmarkStart w:id="123" w:name="_Toc184330293"/>
      <w:r>
        <w:t>工作日/节假日设备逐时使用率(%)</w:t>
      </w:r>
      <w:bookmarkEnd w:id="123"/>
    </w:p>
    <w:p w14:paraId="59EAC4B4" w14:textId="77777777" w:rsidR="00952A5A" w:rsidRDefault="00952A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50854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91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0A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C0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FD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87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FA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AC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8F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9F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D1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BB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25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6B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BE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AE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CB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BF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7D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FB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F5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51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7D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BE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06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0A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4F188A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F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4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9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4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93ABE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E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1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1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9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0D5B1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6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C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9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8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0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5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7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A84AA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D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0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B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8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0A071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D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4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3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F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1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4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5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2C0DA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F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A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B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3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5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5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4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5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BA2D7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9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7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8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A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B22E1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1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0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5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1E1E0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9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D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9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0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C29D1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D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7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F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C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C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6DE5F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2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F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1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E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1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1819D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C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5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D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C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1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E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F88A0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0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0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4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5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0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D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65D99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6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8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D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F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3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0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1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2FD94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2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C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4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67770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8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6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4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4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5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F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1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D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B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C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D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5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84A6D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3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1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9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0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0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B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ED3CA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4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A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1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D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C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1AE4F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E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B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9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9CCA8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A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7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A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8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A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2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9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0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42867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8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E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F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A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C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D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BEAC0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C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5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1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B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A2742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D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5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F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E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0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2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8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D0E19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7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8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4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3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9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4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7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4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41C1F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F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F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B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4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5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D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A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B25E1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F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D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C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1CF99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4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4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E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2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A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78B04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5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6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E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B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0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9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7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B1241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6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3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6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6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B7B71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1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9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2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3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E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3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B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5D1148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2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4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B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A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7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3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E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C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3136B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0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B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9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0703F5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C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0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9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6EFAA7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4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4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74F6D2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5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E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A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B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0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D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5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952B99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A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E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4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F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1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1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A5E1F2" w14:textId="77777777" w:rsidR="00952A5A" w:rsidRDefault="00952A5A"/>
    <w:p w14:paraId="17D9B478" w14:textId="77777777" w:rsidR="00952A5A" w:rsidRDefault="00000000">
      <w:r>
        <w:t>注：第一行：工作日；第二行：节假日；第三行：寒假；第四行：暑假</w:t>
      </w:r>
    </w:p>
    <w:p w14:paraId="15ED11E0" w14:textId="77777777" w:rsidR="00952A5A" w:rsidRDefault="00000000">
      <w:pPr>
        <w:pStyle w:val="2"/>
      </w:pPr>
      <w:bookmarkStart w:id="124" w:name="_Toc184330294"/>
      <w:r>
        <w:t>工作日/节假日空调系统运行时间表(1:开,0:关)</w:t>
      </w:r>
      <w:bookmarkEnd w:id="124"/>
    </w:p>
    <w:p w14:paraId="42D36D48" w14:textId="77777777" w:rsidR="00952A5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98FA3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43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5A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FA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FA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68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A7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E9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C8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4A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2B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83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97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82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CE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2D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FB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EF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EF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79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45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96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F5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CD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80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20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6DEBDC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7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3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E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7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1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6F166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0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F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5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9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0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1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0F4E0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7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4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6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E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B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D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F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7F195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8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5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0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4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FB86B4" w14:textId="77777777" w:rsidR="00952A5A" w:rsidRDefault="00000000">
      <w:r>
        <w:t>供冷期：</w:t>
      </w:r>
    </w:p>
    <w:p w14:paraId="7D6B8366" w14:textId="77777777" w:rsidR="00952A5A" w:rsidRDefault="00952A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3A986C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CE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4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5C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6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5D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F71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63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AE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72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28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83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AE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DE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0A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1A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04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8E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38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07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55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F8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F3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AA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01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01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4B2BA6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E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4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2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4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B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E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5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5339F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1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B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4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B5CCC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F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8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D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7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B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E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1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1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F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2DC15F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A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9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9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44A9D5" w14:textId="77777777" w:rsidR="00952A5A" w:rsidRDefault="00952A5A"/>
    <w:p w14:paraId="4534342F" w14:textId="77777777" w:rsidR="00952A5A" w:rsidRDefault="00000000">
      <w:r>
        <w:t>注：第一行：工作日；第二行：节假日；第三行：寒假；第四行：暑假</w:t>
      </w:r>
    </w:p>
    <w:p w14:paraId="7EC2C6D0" w14:textId="77777777" w:rsidR="00952A5A" w:rsidRDefault="00000000">
      <w:pPr>
        <w:pStyle w:val="2"/>
      </w:pPr>
      <w:bookmarkStart w:id="125" w:name="_Toc184330295"/>
      <w:r>
        <w:t>工作日/节假日新风运行时间表(%)</w:t>
      </w:r>
      <w:bookmarkEnd w:id="125"/>
    </w:p>
    <w:p w14:paraId="11520E4E" w14:textId="77777777" w:rsidR="00952A5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1A8E4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B7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CF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5C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11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57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07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AE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85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9E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C4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8B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0D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15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95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57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05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8B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B7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0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D3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99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C1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B1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FD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8F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77BE9D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9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E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5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2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C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257063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E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4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7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F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A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3EDF1F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E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2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E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C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A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F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A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1B284B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B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9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4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0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8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B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F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998046" w14:textId="77777777" w:rsidR="00952A5A" w:rsidRDefault="00000000">
      <w:r>
        <w:t>供冷期：</w:t>
      </w:r>
    </w:p>
    <w:p w14:paraId="53DACE93" w14:textId="77777777" w:rsidR="00952A5A" w:rsidRDefault="00952A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53C08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3D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88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C0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93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B9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C0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7C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33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8C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2A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F3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C1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52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83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9B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C3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9A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29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39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FE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9B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00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C0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F0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91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2A5A" w14:paraId="10AC82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1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5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7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4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0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6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1408E5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7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A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4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2A5A" w14:paraId="496168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4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6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C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F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7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4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6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D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2A6A1A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A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3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C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8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F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950E91" w14:textId="77777777" w:rsidR="00952A5A" w:rsidRDefault="00952A5A"/>
    <w:p w14:paraId="7A5C844C" w14:textId="77777777" w:rsidR="00952A5A" w:rsidRDefault="00000000">
      <w:r>
        <w:t>注：第一行：工作日；第二行：节假日；第三行：寒假；第四行：暑假</w:t>
      </w:r>
    </w:p>
    <w:p w14:paraId="4A4C5D95" w14:textId="77777777" w:rsidR="00952A5A" w:rsidRDefault="00952A5A"/>
    <w:sectPr w:rsidR="00952A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F692" w14:textId="77777777" w:rsidR="00833162" w:rsidRDefault="00833162">
      <w:r>
        <w:separator/>
      </w:r>
    </w:p>
  </w:endnote>
  <w:endnote w:type="continuationSeparator" w:id="0">
    <w:p w14:paraId="1B6A7D64" w14:textId="77777777" w:rsidR="00833162" w:rsidRDefault="008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D46C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912160" w14:textId="77777777" w:rsidR="00933FD2" w:rsidRDefault="0093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F03C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F3">
      <w:rPr>
        <w:rStyle w:val="a8"/>
        <w:noProof/>
      </w:rPr>
      <w:t>4</w:t>
    </w:r>
    <w:r>
      <w:rPr>
        <w:rStyle w:val="a8"/>
      </w:rPr>
      <w:fldChar w:fldCharType="end"/>
    </w:r>
  </w:p>
  <w:p w14:paraId="4EAE1BDE" w14:textId="77777777" w:rsidR="00933FD2" w:rsidRDefault="009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1684" w14:textId="77777777" w:rsidR="00833162" w:rsidRDefault="00833162">
      <w:r>
        <w:separator/>
      </w:r>
    </w:p>
  </w:footnote>
  <w:footnote w:type="continuationSeparator" w:id="0">
    <w:p w14:paraId="011C3C7C" w14:textId="77777777" w:rsidR="00833162" w:rsidRDefault="0083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47EC" w14:textId="77777777" w:rsidR="00933FD2" w:rsidRDefault="00F40C45">
    <w:pPr>
      <w:pStyle w:val="a6"/>
      <w:jc w:val="left"/>
    </w:pPr>
    <w:r>
      <w:rPr>
        <w:noProof/>
        <w:lang w:val="en-US"/>
      </w:rPr>
      <w:drawing>
        <wp:inline distT="0" distB="0" distL="0" distR="0" wp14:anchorId="0D2BBA8D" wp14:editId="61A058E9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36428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A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33162"/>
    <w:rsid w:val="008450AE"/>
    <w:rsid w:val="00883D6C"/>
    <w:rsid w:val="008D3D30"/>
    <w:rsid w:val="00902539"/>
    <w:rsid w:val="0092018E"/>
    <w:rsid w:val="00931867"/>
    <w:rsid w:val="00932BF3"/>
    <w:rsid w:val="00933FD2"/>
    <w:rsid w:val="00952A5A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508E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856E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CA7E"/>
  <w15:docId w15:val="{E3BA5010-E36A-45DD-A5D4-31BA0BF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30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1</TotalTime>
  <Pages>1</Pages>
  <Words>2711</Words>
  <Characters>15454</Characters>
  <Application>Microsoft Office Word</Application>
  <DocSecurity>0</DocSecurity>
  <Lines>128</Lines>
  <Paragraphs>36</Paragraphs>
  <ScaleCrop>false</ScaleCrop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CCCC</dc:creator>
  <cp:lastModifiedBy>SY C</cp:lastModifiedBy>
  <cp:revision>2</cp:revision>
  <dcterms:created xsi:type="dcterms:W3CDTF">2024-12-05T14:30:00Z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268A256AB0AB41AF9B2183AFC3743DAE_13</vt:lpwstr>
  </property>
  <property fmtid="{D5CDD505-2E9C-101B-9397-08002B2CF9AE}" pid="3" name="KSOProductBuildVer">
    <vt:lpwstr>2052-12.1.0.15712</vt:lpwstr>
  </property>
</Properties>
</file>