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0626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642B93A7" w14:textId="77777777"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超低能耗</w:t>
      </w:r>
      <w:bookmarkEnd w:id="0"/>
    </w:p>
    <w:p w14:paraId="76CC622E" w14:textId="77777777"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9DF69DC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14:paraId="2AECED2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E53791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48689AB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35850F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E274B75" w14:textId="77777777" w:rsidR="00D40158" w:rsidRPr="00D40158" w:rsidRDefault="0007229C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>
              <w:rPr>
                <w:rFonts w:ascii="宋体" w:hAnsi="宋体" w:hint="eastAsia"/>
                <w:szCs w:val="21"/>
              </w:rPr>
              <w:t>浙江美丽乡村学院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14:paraId="1430223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5C278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647D8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衢州</w:t>
            </w:r>
            <w:bookmarkEnd w:id="3"/>
          </w:p>
        </w:tc>
      </w:tr>
      <w:tr w:rsidR="00D40158" w:rsidRPr="00D40158" w14:paraId="352B190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9E96F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0115D0B" w14:textId="77777777" w:rsidR="00D40158" w:rsidRPr="00D40158" w:rsidRDefault="00C016D6" w:rsidP="00C016D6">
            <w:pPr>
              <w:jc w:val="both"/>
              <w:rPr>
                <w:rFonts w:ascii="宋体" w:hAnsi="宋体" w:hint="eastAsia"/>
                <w:szCs w:val="21"/>
              </w:rPr>
            </w:pPr>
            <w:bookmarkStart w:id="4" w:name="设计编号"/>
            <w:r>
              <w:rPr>
                <w:rFonts w:ascii="宋体" w:hAnsi="宋体"/>
                <w:szCs w:val="21"/>
              </w:rPr>
              <w:t>001</w:t>
            </w:r>
            <w:bookmarkEnd w:id="4"/>
          </w:p>
        </w:tc>
      </w:tr>
      <w:tr w:rsidR="00D40158" w:rsidRPr="00D40158" w14:paraId="0B2A1EE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6C1DE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C4E24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600B3FC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EF6A1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C5D1B8" w14:textId="77777777" w:rsidR="00D40158" w:rsidRPr="00D40158" w:rsidRDefault="00D40158" w:rsidP="004B6CC7">
            <w:pPr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3E8F4DD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99CCF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95A0C1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7AC44E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AAD9E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776126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EA16A5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DBD25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223D9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FE5B2D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17AB84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BFC0F5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2024年12月6日</w:t>
              </w:r>
            </w:smartTag>
            <w:bookmarkEnd w:id="7"/>
          </w:p>
        </w:tc>
      </w:tr>
    </w:tbl>
    <w:p w14:paraId="1A0A65A1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1BE99992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1B71DC73" wp14:editId="7A22F57A">
            <wp:extent cx="1514634" cy="1514634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82CF43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B545D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450DBE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9"/>
          </w:p>
        </w:tc>
      </w:tr>
      <w:tr w:rsidR="00C67778" w:rsidRPr="00D40158" w14:paraId="41471ED8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A097D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0EED50F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C67778" w:rsidRPr="00D40158" w14:paraId="6A109004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77108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C1A62B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516F15B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871E5D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48B0A4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T15258795825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C36118B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14BC10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3239514F" w14:textId="77777777" w:rsidR="00B47459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409829" w:history="1">
        <w:r w:rsidR="00B47459" w:rsidRPr="00B32458">
          <w:rPr>
            <w:rStyle w:val="a6"/>
            <w:rFonts w:hint="eastAsia"/>
          </w:rPr>
          <w:t>1</w:t>
        </w:r>
        <w:r w:rsidR="00B47459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B47459" w:rsidRPr="00B32458">
          <w:rPr>
            <w:rStyle w:val="a6"/>
            <w:rFonts w:hint="eastAsia"/>
          </w:rPr>
          <w:t>建筑概况</w:t>
        </w:r>
        <w:r w:rsidR="00B47459">
          <w:rPr>
            <w:rFonts w:hint="eastAsia"/>
            <w:webHidden/>
          </w:rPr>
          <w:tab/>
        </w:r>
        <w:r w:rsidR="00B47459">
          <w:rPr>
            <w:rFonts w:hint="eastAsia"/>
            <w:webHidden/>
          </w:rPr>
          <w:fldChar w:fldCharType="begin"/>
        </w:r>
        <w:r w:rsidR="00B47459">
          <w:rPr>
            <w:rFonts w:hint="eastAsia"/>
            <w:webHidden/>
          </w:rPr>
          <w:instrText xml:space="preserve"> </w:instrText>
        </w:r>
        <w:r w:rsidR="00B47459">
          <w:rPr>
            <w:webHidden/>
          </w:rPr>
          <w:instrText>PAGEREF _Toc184409829 \h</w:instrText>
        </w:r>
        <w:r w:rsidR="00B47459">
          <w:rPr>
            <w:rFonts w:hint="eastAsia"/>
            <w:webHidden/>
          </w:rPr>
          <w:instrText xml:space="preserve"> </w:instrText>
        </w:r>
        <w:r w:rsidR="00B47459">
          <w:rPr>
            <w:rFonts w:hint="eastAsia"/>
            <w:webHidden/>
          </w:rPr>
        </w:r>
        <w:r w:rsidR="00B47459">
          <w:rPr>
            <w:webHidden/>
          </w:rPr>
          <w:fldChar w:fldCharType="separate"/>
        </w:r>
        <w:r w:rsidR="00B47459">
          <w:rPr>
            <w:webHidden/>
          </w:rPr>
          <w:t>4</w:t>
        </w:r>
        <w:r w:rsidR="00B47459">
          <w:rPr>
            <w:rFonts w:hint="eastAsia"/>
            <w:webHidden/>
          </w:rPr>
          <w:fldChar w:fldCharType="end"/>
        </w:r>
      </w:hyperlink>
    </w:p>
    <w:p w14:paraId="5BF111C6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30" w:history="1">
        <w:r w:rsidRPr="00B32458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评估依据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A43BD1C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31" w:history="1">
        <w:r w:rsidRPr="00B32458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3BAAF65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2" w:history="1">
        <w:r w:rsidRPr="00B32458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BE76F76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3" w:history="1">
        <w:r w:rsidRPr="00B32458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8ABDD6F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4" w:history="1">
        <w:r w:rsidRPr="00B32458">
          <w:rPr>
            <w:rStyle w:val="a6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45A9D74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5" w:history="1">
        <w:r w:rsidRPr="00B32458">
          <w:rPr>
            <w:rStyle w:val="a6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3573278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36" w:history="1">
        <w:r w:rsidRPr="00B32458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33822CD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7" w:history="1">
        <w:r w:rsidRPr="00B32458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B9BD9F4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8" w:history="1">
        <w:r w:rsidRPr="00B32458">
          <w:rPr>
            <w:rStyle w:val="a6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5054A6B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39" w:history="1">
        <w:r w:rsidRPr="00B32458">
          <w:rPr>
            <w:rStyle w:val="a6"/>
            <w:rFonts w:hint="eastAsia"/>
            <w:lang w:val="en-GB"/>
          </w:rPr>
          <w:t>4.1.2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704D07A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0" w:history="1">
        <w:r w:rsidRPr="00B32458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EBE977C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1" w:history="1">
        <w:r w:rsidRPr="00B32458">
          <w:rPr>
            <w:rStyle w:val="a6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坡屋顶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0C64E9B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2" w:history="1">
        <w:r w:rsidRPr="00B32458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2C272FE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3" w:history="1">
        <w:r w:rsidRPr="00B32458">
          <w:rPr>
            <w:rStyle w:val="a6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8C23637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4" w:history="1">
        <w:r w:rsidRPr="00B32458">
          <w:rPr>
            <w:rStyle w:val="a6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DA6C1CE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5" w:history="1">
        <w:r w:rsidRPr="00B32458">
          <w:rPr>
            <w:rStyle w:val="a6"/>
            <w:rFonts w:hint="eastAsia"/>
            <w:lang w:val="en-GB"/>
          </w:rPr>
          <w:t>4.4.2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外墙线性热桥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165F646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6" w:history="1">
        <w:r w:rsidRPr="00B32458">
          <w:rPr>
            <w:rStyle w:val="a6"/>
            <w:rFonts w:hint="eastAsia"/>
            <w:lang w:val="en-GB"/>
          </w:rPr>
          <w:t>4.4.3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FA5876A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7" w:history="1">
        <w:r w:rsidRPr="00B32458">
          <w:rPr>
            <w:rStyle w:val="a6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C48B8E3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8" w:history="1">
        <w:r w:rsidRPr="00B32458">
          <w:rPr>
            <w:rStyle w:val="a6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CE9B76E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49" w:history="1">
        <w:r w:rsidRPr="00B32458">
          <w:rPr>
            <w:rStyle w:val="a6"/>
            <w:rFonts w:hint="eastAsia"/>
            <w:lang w:val="en-GB"/>
          </w:rPr>
          <w:t>4.5.2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D2EBE11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0" w:history="1">
        <w:r w:rsidRPr="00B32458">
          <w:rPr>
            <w:rStyle w:val="a6"/>
            <w:rFonts w:hint="eastAsia"/>
            <w:lang w:val="en-GB"/>
          </w:rPr>
          <w:t>4.5.3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53E7A7B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1" w:history="1">
        <w:r w:rsidRPr="00B32458">
          <w:rPr>
            <w:rStyle w:val="a6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8ED6E2B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2" w:history="1">
        <w:r w:rsidRPr="00B32458">
          <w:rPr>
            <w:rStyle w:val="a6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外门气密性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7A824E9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3" w:history="1">
        <w:r w:rsidRPr="00B32458">
          <w:rPr>
            <w:rStyle w:val="a6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户门气密性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89CEED0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4" w:history="1">
        <w:r w:rsidRPr="00B32458">
          <w:rPr>
            <w:rStyle w:val="a6"/>
            <w:rFonts w:hint="eastAsia"/>
            <w:lang w:val="en-GB"/>
          </w:rPr>
          <w:t>4.9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规定项检查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782782D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55" w:history="1">
        <w:r w:rsidRPr="00B32458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34955A6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56" w:history="1">
        <w:r w:rsidRPr="00B32458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F67B286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7" w:history="1">
        <w:r w:rsidRPr="00B32458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83883C4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8" w:history="1">
        <w:r w:rsidRPr="00B32458">
          <w:rPr>
            <w:rStyle w:val="a6"/>
            <w:rFonts w:hint="eastAsia"/>
            <w:lang w:val="en-GB"/>
          </w:rPr>
          <w:t>6.1.1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B23BBD0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59" w:history="1">
        <w:r w:rsidRPr="00B32458">
          <w:rPr>
            <w:rStyle w:val="a6"/>
            <w:rFonts w:hint="eastAsia"/>
            <w:lang w:val="en-GB"/>
          </w:rPr>
          <w:t>6.1.2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4E8EA96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0" w:history="1">
        <w:r w:rsidRPr="00B32458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67C5608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1" w:history="1">
        <w:r w:rsidRPr="00B32458">
          <w:rPr>
            <w:rStyle w:val="a6"/>
            <w:rFonts w:hint="eastAsia"/>
            <w:lang w:val="en-GB"/>
          </w:rPr>
          <w:t>6.2.1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AFD4D11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2" w:history="1">
        <w:r w:rsidRPr="00B32458">
          <w:rPr>
            <w:rStyle w:val="a6"/>
            <w:rFonts w:hint="eastAsia"/>
            <w:lang w:val="en-GB"/>
          </w:rPr>
          <w:t>6.2.2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72826F0C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3" w:history="1">
        <w:r w:rsidRPr="00B32458">
          <w:rPr>
            <w:rStyle w:val="a6"/>
            <w:rFonts w:hint="eastAsia"/>
            <w:lang w:val="en-GB"/>
          </w:rPr>
          <w:t>6.3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0EB1274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4" w:history="1">
        <w:r w:rsidRPr="00B32458">
          <w:rPr>
            <w:rStyle w:val="a6"/>
            <w:rFonts w:hint="eastAsia"/>
            <w:lang w:val="en-GB"/>
          </w:rPr>
          <w:t>6.3.1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52F9F9E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5" w:history="1">
        <w:r w:rsidRPr="00B32458">
          <w:rPr>
            <w:rStyle w:val="a6"/>
            <w:rFonts w:hint="eastAsia"/>
            <w:lang w:val="en-GB"/>
          </w:rPr>
          <w:t>6.4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2F0B4212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6" w:history="1">
        <w:r w:rsidRPr="00B32458">
          <w:rPr>
            <w:rStyle w:val="a6"/>
            <w:rFonts w:hint="eastAsia"/>
            <w:lang w:val="en-GB"/>
          </w:rPr>
          <w:t>6.5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5DF285ED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7" w:history="1">
        <w:r w:rsidRPr="00B32458">
          <w:rPr>
            <w:rStyle w:val="a6"/>
            <w:rFonts w:hint="eastAsia"/>
            <w:lang w:val="en-GB"/>
          </w:rPr>
          <w:t>6.5.1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3C08C9B0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8" w:history="1">
        <w:r w:rsidRPr="00B32458">
          <w:rPr>
            <w:rStyle w:val="a6"/>
            <w:rFonts w:hint="eastAsia"/>
            <w:lang w:val="en-GB"/>
          </w:rPr>
          <w:t>6.5.2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382E30B1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69" w:history="1">
        <w:r w:rsidRPr="00B32458">
          <w:rPr>
            <w:rStyle w:val="a6"/>
            <w:rFonts w:hint="eastAsia"/>
            <w:lang w:val="en-GB"/>
          </w:rPr>
          <w:t>6.5.3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5F0EC247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0" w:history="1">
        <w:r w:rsidRPr="00B32458">
          <w:rPr>
            <w:rStyle w:val="a6"/>
            <w:rFonts w:hint="eastAsia"/>
            <w:lang w:val="en-GB"/>
          </w:rPr>
          <w:t>6.6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543FFEAD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1" w:history="1">
        <w:r w:rsidRPr="00B32458">
          <w:rPr>
            <w:rStyle w:val="a6"/>
            <w:rFonts w:hint="eastAsia"/>
            <w:lang w:val="en-GB"/>
          </w:rPr>
          <w:t>6.7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361A075E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2" w:history="1">
        <w:r w:rsidRPr="00B32458">
          <w:rPr>
            <w:rStyle w:val="a6"/>
            <w:rFonts w:hint="eastAsia"/>
            <w:lang w:val="en-GB"/>
          </w:rPr>
          <w:t>6.8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1F9976CB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73" w:history="1">
        <w:r w:rsidRPr="00B32458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基准建筑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5D6F14D3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4" w:history="1">
        <w:r w:rsidRPr="00B32458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097EBCA5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5" w:history="1">
        <w:r w:rsidRPr="00B32458">
          <w:rPr>
            <w:rStyle w:val="a6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5E17BF2F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6" w:history="1">
        <w:r w:rsidRPr="00B32458">
          <w:rPr>
            <w:rStyle w:val="a6"/>
            <w:rFonts w:hint="eastAsia"/>
            <w:lang w:val="en-GB"/>
          </w:rPr>
          <w:t>7.1.2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500E6596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7" w:history="1">
        <w:r w:rsidRPr="00B32458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535BFA77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8" w:history="1">
        <w:r w:rsidRPr="00B32458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0AA4924E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79" w:history="1">
        <w:r w:rsidRPr="00B32458">
          <w:rPr>
            <w:rStyle w:val="a6"/>
            <w:rFonts w:hint="eastAsia"/>
            <w:lang w:val="en-GB"/>
          </w:rPr>
          <w:t>7.3.1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多联机</w:t>
        </w:r>
        <w:r w:rsidRPr="00B32458">
          <w:rPr>
            <w:rStyle w:val="a6"/>
            <w:rFonts w:hint="eastAsia"/>
          </w:rPr>
          <w:t>/</w:t>
        </w:r>
        <w:r w:rsidRPr="00B32458">
          <w:rPr>
            <w:rStyle w:val="a6"/>
            <w:rFonts w:hint="eastAsia"/>
          </w:rPr>
          <w:t>单元式空调能耗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668D8377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0" w:history="1">
        <w:r w:rsidRPr="00B32458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5DF950DC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1" w:history="1">
        <w:r w:rsidRPr="00B32458">
          <w:rPr>
            <w:rStyle w:val="a6"/>
            <w:rFonts w:hint="eastAsia"/>
            <w:lang w:val="en-GB"/>
          </w:rPr>
          <w:t>7.5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409FDF97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2" w:history="1">
        <w:r w:rsidRPr="00B32458">
          <w:rPr>
            <w:rStyle w:val="a6"/>
            <w:rFonts w:hint="eastAsia"/>
            <w:lang w:val="en-GB"/>
          </w:rPr>
          <w:t>7.5.1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50516B43" w14:textId="77777777" w:rsidR="00B47459" w:rsidRDefault="00B47459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3" w:history="1">
        <w:r w:rsidRPr="00B32458">
          <w:rPr>
            <w:rStyle w:val="a6"/>
            <w:rFonts w:hint="eastAsia"/>
            <w:lang w:val="en-GB"/>
          </w:rPr>
          <w:t>7.5.2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5E8CC726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4" w:history="1">
        <w:r w:rsidRPr="00B32458">
          <w:rPr>
            <w:rStyle w:val="a6"/>
            <w:rFonts w:hint="eastAsia"/>
            <w:lang w:val="en-GB"/>
          </w:rPr>
          <w:t>7.6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59C0E687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5" w:history="1">
        <w:r w:rsidRPr="00B32458">
          <w:rPr>
            <w:rStyle w:val="a6"/>
            <w:rFonts w:hint="eastAsia"/>
            <w:lang w:val="en-GB"/>
          </w:rPr>
          <w:t>7.7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5858AE32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86" w:history="1">
        <w:r w:rsidRPr="00B32458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能效结果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5D1F963E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7" w:history="1">
        <w:r w:rsidRPr="00B32458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建筑能耗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1FD3BFD0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88" w:history="1">
        <w:r w:rsidRPr="00B32458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197248A2" w14:textId="77777777" w:rsidR="00B47459" w:rsidRDefault="00B47459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409889" w:history="1">
        <w:r w:rsidRPr="00B32458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50593FEC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90" w:history="1">
        <w:r w:rsidRPr="00B32458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工作日</w:t>
        </w:r>
        <w:r w:rsidRPr="00B32458">
          <w:rPr>
            <w:rStyle w:val="a6"/>
            <w:rFonts w:hint="eastAsia"/>
          </w:rPr>
          <w:t>/</w:t>
        </w:r>
        <w:r w:rsidRPr="00B32458">
          <w:rPr>
            <w:rStyle w:val="a6"/>
            <w:rFonts w:hint="eastAsia"/>
          </w:rPr>
          <w:t>节假日人员逐时在室率</w:t>
        </w:r>
        <w:r w:rsidRPr="00B324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0AF62F1B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91" w:history="1">
        <w:r w:rsidRPr="00B32458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工作日</w:t>
        </w:r>
        <w:r w:rsidRPr="00B32458">
          <w:rPr>
            <w:rStyle w:val="a6"/>
            <w:rFonts w:hint="eastAsia"/>
          </w:rPr>
          <w:t>/</w:t>
        </w:r>
        <w:r w:rsidRPr="00B32458">
          <w:rPr>
            <w:rStyle w:val="a6"/>
            <w:rFonts w:hint="eastAsia"/>
          </w:rPr>
          <w:t>节假日照明开关时间表</w:t>
        </w:r>
        <w:r w:rsidRPr="00B324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2179E7A4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92" w:history="1">
        <w:r w:rsidRPr="00B32458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工作日</w:t>
        </w:r>
        <w:r w:rsidRPr="00B32458">
          <w:rPr>
            <w:rStyle w:val="a6"/>
            <w:rFonts w:hint="eastAsia"/>
          </w:rPr>
          <w:t>/</w:t>
        </w:r>
        <w:r w:rsidRPr="00B32458">
          <w:rPr>
            <w:rStyle w:val="a6"/>
            <w:rFonts w:hint="eastAsia"/>
          </w:rPr>
          <w:t>节假日设备逐时使用率</w:t>
        </w:r>
        <w:r w:rsidRPr="00B324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rFonts w:hint="eastAsia"/>
            <w:webHidden/>
          </w:rPr>
          <w:fldChar w:fldCharType="end"/>
        </w:r>
      </w:hyperlink>
    </w:p>
    <w:p w14:paraId="5CB84755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93" w:history="1">
        <w:r w:rsidRPr="00B32458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工作日</w:t>
        </w:r>
        <w:r w:rsidRPr="00B32458">
          <w:rPr>
            <w:rStyle w:val="a6"/>
            <w:rFonts w:hint="eastAsia"/>
          </w:rPr>
          <w:t>/</w:t>
        </w:r>
        <w:r w:rsidRPr="00B32458">
          <w:rPr>
            <w:rStyle w:val="a6"/>
            <w:rFonts w:hint="eastAsia"/>
          </w:rPr>
          <w:t>节假日空调系统运行时间表</w:t>
        </w:r>
        <w:r w:rsidRPr="00B32458">
          <w:rPr>
            <w:rStyle w:val="a6"/>
            <w:rFonts w:hint="eastAsia"/>
          </w:rPr>
          <w:t>(1:</w:t>
        </w:r>
        <w:r w:rsidRPr="00B32458">
          <w:rPr>
            <w:rStyle w:val="a6"/>
            <w:rFonts w:hint="eastAsia"/>
          </w:rPr>
          <w:t>开</w:t>
        </w:r>
        <w:r w:rsidRPr="00B32458">
          <w:rPr>
            <w:rStyle w:val="a6"/>
            <w:rFonts w:hint="eastAsia"/>
          </w:rPr>
          <w:t>,0:</w:t>
        </w:r>
        <w:r w:rsidRPr="00B32458">
          <w:rPr>
            <w:rStyle w:val="a6"/>
            <w:rFonts w:hint="eastAsia"/>
          </w:rPr>
          <w:t>关</w:t>
        </w:r>
        <w:r w:rsidRPr="00B32458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rFonts w:hint="eastAsia"/>
            <w:webHidden/>
          </w:rPr>
          <w:fldChar w:fldCharType="end"/>
        </w:r>
      </w:hyperlink>
    </w:p>
    <w:p w14:paraId="24957008" w14:textId="77777777" w:rsidR="00B47459" w:rsidRDefault="00B47459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409894" w:history="1">
        <w:r w:rsidRPr="00B32458">
          <w:rPr>
            <w:rStyle w:val="a6"/>
            <w:rFonts w:hint="eastAsia"/>
            <w:lang w:val="en-GB"/>
          </w:rPr>
          <w:t>9.5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B32458">
          <w:rPr>
            <w:rStyle w:val="a6"/>
            <w:rFonts w:hint="eastAsia"/>
          </w:rPr>
          <w:t>工作日</w:t>
        </w:r>
        <w:r w:rsidRPr="00B32458">
          <w:rPr>
            <w:rStyle w:val="a6"/>
            <w:rFonts w:hint="eastAsia"/>
          </w:rPr>
          <w:t>/</w:t>
        </w:r>
        <w:r w:rsidRPr="00B32458">
          <w:rPr>
            <w:rStyle w:val="a6"/>
            <w:rFonts w:hint="eastAsia"/>
          </w:rPr>
          <w:t>节假日新风运行时间表</w:t>
        </w:r>
        <w:r w:rsidRPr="00B32458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_Toc184409894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rFonts w:hint="eastAsia"/>
            <w:webHidden/>
          </w:rPr>
          <w:fldChar w:fldCharType="end"/>
        </w:r>
      </w:hyperlink>
    </w:p>
    <w:p w14:paraId="13F7A8D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F141F76" w14:textId="77777777" w:rsidR="00D40158" w:rsidRDefault="00D40158" w:rsidP="00D40158">
      <w:pPr>
        <w:pStyle w:val="TOC1"/>
      </w:pPr>
    </w:p>
    <w:p w14:paraId="6207BAEC" w14:textId="77777777" w:rsidR="00D40158" w:rsidRPr="005E5F93" w:rsidRDefault="00D40158" w:rsidP="005215FB">
      <w:pPr>
        <w:pStyle w:val="1"/>
      </w:pPr>
      <w:bookmarkStart w:id="12" w:name="_Toc184409829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6E270B7" w14:textId="77777777">
        <w:tc>
          <w:tcPr>
            <w:tcW w:w="2841" w:type="dxa"/>
            <w:shd w:val="clear" w:color="auto" w:fill="E6E6E6"/>
          </w:tcPr>
          <w:p w14:paraId="5D9ACD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6C677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名称"/>
            <w:r>
              <w:t>浙江美丽乡村学院</w:t>
            </w:r>
            <w:bookmarkEnd w:id="13"/>
          </w:p>
        </w:tc>
      </w:tr>
      <w:tr w:rsidR="00D40158" w:rsidRPr="00FF2243" w14:paraId="72F9DA52" w14:textId="77777777">
        <w:tc>
          <w:tcPr>
            <w:tcW w:w="2841" w:type="dxa"/>
            <w:shd w:val="clear" w:color="auto" w:fill="E6E6E6"/>
          </w:tcPr>
          <w:p w14:paraId="480AFD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8B7EC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地点"/>
            <w:r>
              <w:t>浙江</w:t>
            </w:r>
            <w:r>
              <w:t>-</w:t>
            </w:r>
            <w:r>
              <w:t>衢州</w:t>
            </w:r>
            <w:bookmarkEnd w:id="14"/>
          </w:p>
        </w:tc>
      </w:tr>
      <w:tr w:rsidR="00037A4C" w:rsidRPr="00FF2243" w14:paraId="01BFA593" w14:textId="77777777">
        <w:tc>
          <w:tcPr>
            <w:tcW w:w="2841" w:type="dxa"/>
            <w:shd w:val="clear" w:color="auto" w:fill="E6E6E6"/>
          </w:tcPr>
          <w:p w14:paraId="76396F7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476868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29.00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21459A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118.90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B3C18A0" w14:textId="77777777">
        <w:tc>
          <w:tcPr>
            <w:tcW w:w="2841" w:type="dxa"/>
            <w:shd w:val="clear" w:color="auto" w:fill="E6E6E6"/>
          </w:tcPr>
          <w:p w14:paraId="303FA6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4DCF1F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1480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456D0759" w14:textId="77777777">
        <w:tc>
          <w:tcPr>
            <w:tcW w:w="2841" w:type="dxa"/>
            <w:shd w:val="clear" w:color="auto" w:fill="E6E6E6"/>
          </w:tcPr>
          <w:p w14:paraId="4B89A8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B09E3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14FD8EAE" w14:textId="77777777">
        <w:tc>
          <w:tcPr>
            <w:tcW w:w="2841" w:type="dxa"/>
            <w:shd w:val="clear" w:color="auto" w:fill="E6E6E6"/>
          </w:tcPr>
          <w:p w14:paraId="02BFC5F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121A460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22F2BB4" w14:textId="77777777">
        <w:tc>
          <w:tcPr>
            <w:tcW w:w="2841" w:type="dxa"/>
            <w:shd w:val="clear" w:color="auto" w:fill="E6E6E6"/>
          </w:tcPr>
          <w:p w14:paraId="5E5777A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C966F0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6549.05</w:t>
            </w:r>
            <w:bookmarkEnd w:id="23"/>
          </w:p>
        </w:tc>
      </w:tr>
      <w:tr w:rsidR="00203A7D" w:rsidRPr="00FF2243" w14:paraId="5BBC1A42" w14:textId="77777777">
        <w:tc>
          <w:tcPr>
            <w:tcW w:w="2841" w:type="dxa"/>
            <w:shd w:val="clear" w:color="auto" w:fill="E6E6E6"/>
          </w:tcPr>
          <w:p w14:paraId="36AC540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C20A73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2027.20</w:t>
            </w:r>
            <w:bookmarkEnd w:id="24"/>
          </w:p>
        </w:tc>
      </w:tr>
      <w:tr w:rsidR="00664E63" w:rsidRPr="00FF2243" w14:paraId="4503B655" w14:textId="77777777">
        <w:tc>
          <w:tcPr>
            <w:tcW w:w="2841" w:type="dxa"/>
            <w:shd w:val="clear" w:color="auto" w:fill="E6E6E6"/>
          </w:tcPr>
          <w:p w14:paraId="5A484D09" w14:textId="77777777"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22C0442A" w14:textId="77777777"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:rsidR="00954BF0" w:rsidRPr="00FF2243" w14:paraId="5225A301" w14:textId="77777777">
        <w:tc>
          <w:tcPr>
            <w:tcW w:w="2841" w:type="dxa"/>
            <w:shd w:val="clear" w:color="auto" w:fill="E6E6E6"/>
          </w:tcPr>
          <w:p w14:paraId="3A76A1C3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7428893B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类型细化"/>
            <w:r>
              <w:t>学校建筑</w:t>
            </w:r>
            <w:bookmarkEnd w:id="26"/>
          </w:p>
        </w:tc>
      </w:tr>
      <w:tr w:rsidR="00D40158" w:rsidRPr="00FF2243" w14:paraId="29F84405" w14:textId="77777777">
        <w:tc>
          <w:tcPr>
            <w:tcW w:w="2841" w:type="dxa"/>
            <w:shd w:val="clear" w:color="auto" w:fill="E6E6E6"/>
          </w:tcPr>
          <w:p w14:paraId="08EB3F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43FF08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14:paraId="6356914A" w14:textId="77777777">
        <w:tc>
          <w:tcPr>
            <w:tcW w:w="2841" w:type="dxa"/>
            <w:shd w:val="clear" w:color="auto" w:fill="E6E6E6"/>
          </w:tcPr>
          <w:p w14:paraId="3456472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CF3E2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64455074" w14:textId="77777777">
        <w:tc>
          <w:tcPr>
            <w:tcW w:w="2841" w:type="dxa"/>
            <w:shd w:val="clear" w:color="auto" w:fill="E6E6E6"/>
          </w:tcPr>
          <w:p w14:paraId="0B10BE6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C64DB7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14:paraId="4A79C87B" w14:textId="77777777">
        <w:tc>
          <w:tcPr>
            <w:tcW w:w="2841" w:type="dxa"/>
            <w:shd w:val="clear" w:color="auto" w:fill="E6E6E6"/>
          </w:tcPr>
          <w:p w14:paraId="522C70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DE94E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:rsidR="00197094" w:rsidRPr="00FF2243" w14:paraId="231A6DA1" w14:textId="77777777">
        <w:tc>
          <w:tcPr>
            <w:tcW w:w="2841" w:type="dxa"/>
            <w:shd w:val="clear" w:color="auto" w:fill="E6E6E6"/>
          </w:tcPr>
          <w:p w14:paraId="3D0D02A8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72BB70E" w14:textId="77777777" w:rsidR="00197094" w:rsidRDefault="00197094" w:rsidP="00FF2243">
            <w:pPr>
              <w:pStyle w:val="a0"/>
              <w:ind w:firstLineChars="0" w:firstLine="0"/>
            </w:pPr>
            <w:bookmarkStart w:id="31" w:name="控温期"/>
            <w:r>
              <w:t>供冷期</w:t>
            </w:r>
            <w:r>
              <w:t>:7.1-8.31</w:t>
            </w:r>
            <w:bookmarkEnd w:id="31"/>
          </w:p>
        </w:tc>
      </w:tr>
    </w:tbl>
    <w:p w14:paraId="47EC6F49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54762D64" w14:textId="77777777" w:rsidR="00D40158" w:rsidRDefault="009677EB" w:rsidP="00D40158">
      <w:pPr>
        <w:pStyle w:val="1"/>
      </w:pPr>
      <w:bookmarkStart w:id="32" w:name="TitleFormat"/>
      <w:bookmarkStart w:id="33" w:name="_Toc184409830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2"/>
      <w:bookmarkEnd w:id="33"/>
    </w:p>
    <w:p w14:paraId="54B8486B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3CBF0AB6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80AB9CB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14:paraId="1E8653C6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2248A128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p w14:paraId="575B4748" w14:textId="77777777" w:rsidR="00FD16F0" w:rsidRDefault="00FD16F0" w:rsidP="00FD16F0">
      <w:pPr>
        <w:pStyle w:val="1"/>
      </w:pPr>
      <w:bookmarkStart w:id="35" w:name="_Toc184409831"/>
      <w:r>
        <w:rPr>
          <w:rFonts w:hint="eastAsia"/>
        </w:rPr>
        <w:t>气象数据</w:t>
      </w:r>
      <w:bookmarkEnd w:id="35"/>
    </w:p>
    <w:p w14:paraId="63CA877F" w14:textId="77777777" w:rsidR="00FD16F0" w:rsidRDefault="00FD16F0" w:rsidP="00FD16F0">
      <w:pPr>
        <w:pStyle w:val="2"/>
      </w:pPr>
      <w:bookmarkStart w:id="36" w:name="_Toc184409832"/>
      <w:r>
        <w:rPr>
          <w:rFonts w:hint="eastAsia"/>
        </w:rPr>
        <w:t>气象地点</w:t>
      </w:r>
      <w:bookmarkEnd w:id="36"/>
    </w:p>
    <w:p w14:paraId="6BBCF404" w14:textId="77777777" w:rsidR="00FD16F0" w:rsidRPr="005E385A" w:rsidRDefault="00FD16F0" w:rsidP="00FD16F0">
      <w:pPr>
        <w:pStyle w:val="a0"/>
        <w:ind w:firstLine="420"/>
        <w:rPr>
          <w:lang w:val="en-US"/>
        </w:rPr>
      </w:pPr>
      <w:bookmarkStart w:id="37" w:name="气象数据来源"/>
      <w:r>
        <w:t>浙江</w:t>
      </w:r>
      <w:r>
        <w:t>-</w:t>
      </w:r>
      <w:r>
        <w:t>衢州</w:t>
      </w:r>
      <w:r>
        <w:t xml:space="preserve">, </w:t>
      </w:r>
      <w:r>
        <w:t>《建筑节能气象参数标准》</w:t>
      </w:r>
      <w:bookmarkEnd w:id="37"/>
    </w:p>
    <w:p w14:paraId="4AEA3856" w14:textId="77777777" w:rsidR="00FD16F0" w:rsidRDefault="00FD16F0" w:rsidP="00FD16F0">
      <w:pPr>
        <w:pStyle w:val="2"/>
      </w:pPr>
      <w:bookmarkStart w:id="38" w:name="_Toc184409833"/>
      <w:r>
        <w:rPr>
          <w:rFonts w:hint="eastAsia"/>
        </w:rPr>
        <w:lastRenderedPageBreak/>
        <w:t>逐日干球温度表</w:t>
      </w:r>
      <w:bookmarkEnd w:id="38"/>
    </w:p>
    <w:p w14:paraId="168010E3" w14:textId="77777777"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39" w:name="日均干球温度变化表"/>
      <w:bookmarkEnd w:id="39"/>
      <w:r>
        <w:rPr>
          <w:noProof/>
        </w:rPr>
        <w:drawing>
          <wp:inline distT="0" distB="0" distL="0" distR="0" wp14:anchorId="59A089CB" wp14:editId="7ED31778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9F8B" w14:textId="77777777" w:rsidR="00FD16F0" w:rsidRDefault="00FD16F0" w:rsidP="00FD16F0">
      <w:pPr>
        <w:pStyle w:val="2"/>
      </w:pPr>
      <w:bookmarkStart w:id="40" w:name="_Toc184409834"/>
      <w:r>
        <w:rPr>
          <w:rFonts w:hint="eastAsia"/>
        </w:rPr>
        <w:t>逐月辐照量表</w:t>
      </w:r>
      <w:bookmarkEnd w:id="40"/>
    </w:p>
    <w:p w14:paraId="1439717D" w14:textId="77777777"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1" w:name="逐月辐照量图表"/>
      <w:bookmarkEnd w:id="41"/>
      <w:r>
        <w:rPr>
          <w:noProof/>
        </w:rPr>
        <w:drawing>
          <wp:inline distT="0" distB="0" distL="0" distR="0" wp14:anchorId="033857ED" wp14:editId="2391BFFE">
            <wp:extent cx="5667375" cy="2505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81A7" w14:textId="77777777" w:rsidR="00FD16F0" w:rsidRDefault="00FD16F0" w:rsidP="00FD16F0">
      <w:pPr>
        <w:pStyle w:val="2"/>
      </w:pPr>
      <w:bookmarkStart w:id="42" w:name="_Toc184409835"/>
      <w:r>
        <w:rPr>
          <w:rFonts w:hint="eastAsia"/>
        </w:rPr>
        <w:t>峰值工况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054DC" w14:paraId="67D1AA03" w14:textId="77777777">
        <w:tc>
          <w:tcPr>
            <w:tcW w:w="1131" w:type="dxa"/>
            <w:shd w:val="clear" w:color="auto" w:fill="E6E6E6"/>
            <w:vAlign w:val="center"/>
          </w:tcPr>
          <w:p w14:paraId="3951DB2E" w14:textId="77777777" w:rsidR="00D054DC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45242C3" w14:textId="77777777" w:rsidR="00D054DC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D7FE85" w14:textId="77777777" w:rsidR="00D054DC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4BF954" w14:textId="77777777" w:rsidR="00D054DC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A8CA28" w14:textId="77777777" w:rsidR="00D054DC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6034AD" w14:textId="77777777" w:rsidR="00D054DC" w:rsidRDefault="00000000">
            <w:pPr>
              <w:jc w:val="center"/>
            </w:pPr>
            <w:proofErr w:type="gramStart"/>
            <w:r>
              <w:t>焓</w:t>
            </w:r>
            <w:proofErr w:type="gramEnd"/>
            <w:r>
              <w:t>值</w:t>
            </w:r>
            <w:r>
              <w:t>(kj/kg)</w:t>
            </w:r>
          </w:p>
        </w:tc>
      </w:tr>
      <w:tr w:rsidR="00D054DC" w14:paraId="52CF3D51" w14:textId="77777777">
        <w:tc>
          <w:tcPr>
            <w:tcW w:w="1131" w:type="dxa"/>
            <w:shd w:val="clear" w:color="auto" w:fill="E6E6E6"/>
            <w:vAlign w:val="center"/>
          </w:tcPr>
          <w:p w14:paraId="717414C5" w14:textId="77777777" w:rsidR="00D054DC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D4DC80C" w14:textId="77777777" w:rsidR="00D054DC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C003F36" w14:textId="77777777" w:rsidR="00D054DC" w:rsidRDefault="00000000">
            <w:r>
              <w:t>40.0</w:t>
            </w:r>
          </w:p>
        </w:tc>
        <w:tc>
          <w:tcPr>
            <w:tcW w:w="1556" w:type="dxa"/>
            <w:vAlign w:val="center"/>
          </w:tcPr>
          <w:p w14:paraId="3085E611" w14:textId="77777777" w:rsidR="00D054DC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1BD7DFF0" w14:textId="77777777" w:rsidR="00D054DC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43B6B1C9" w14:textId="77777777" w:rsidR="00D054DC" w:rsidRDefault="00000000">
            <w:r>
              <w:t>84.2</w:t>
            </w:r>
          </w:p>
        </w:tc>
      </w:tr>
      <w:tr w:rsidR="00D054DC" w14:paraId="5F288275" w14:textId="77777777">
        <w:tc>
          <w:tcPr>
            <w:tcW w:w="1131" w:type="dxa"/>
            <w:shd w:val="clear" w:color="auto" w:fill="E6E6E6"/>
            <w:vAlign w:val="center"/>
          </w:tcPr>
          <w:p w14:paraId="73702956" w14:textId="77777777" w:rsidR="00D054DC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0EEAB13" w14:textId="77777777" w:rsidR="00D054DC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F25C1DB" w14:textId="77777777" w:rsidR="00D054DC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768AD31C" w14:textId="77777777" w:rsidR="00D054DC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46D1D03C" w14:textId="77777777" w:rsidR="00D054DC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7A2E5965" w14:textId="77777777" w:rsidR="00D054DC" w:rsidRDefault="00000000">
            <w:r>
              <w:t>2.1</w:t>
            </w:r>
          </w:p>
        </w:tc>
      </w:tr>
    </w:tbl>
    <w:p w14:paraId="3021ABA1" w14:textId="77777777" w:rsidR="00FD16F0" w:rsidRPr="00D62A9A" w:rsidRDefault="00FD16F0" w:rsidP="00FD16F0">
      <w:pPr>
        <w:widowControl w:val="0"/>
        <w:jc w:val="both"/>
        <w:rPr>
          <w:kern w:val="2"/>
          <w:szCs w:val="24"/>
          <w:lang w:val="en-US"/>
        </w:rPr>
      </w:pPr>
      <w:bookmarkStart w:id="43" w:name="气象峰值工况"/>
      <w:bookmarkEnd w:id="43"/>
    </w:p>
    <w:p w14:paraId="16C21343" w14:textId="77777777" w:rsidR="00FD16F0" w:rsidRPr="00D62A9A" w:rsidRDefault="00FD16F0" w:rsidP="00D62A9A">
      <w:pPr>
        <w:pStyle w:val="1"/>
        <w:widowControl w:val="0"/>
        <w:jc w:val="both"/>
        <w:rPr>
          <w:kern w:val="2"/>
          <w:szCs w:val="24"/>
        </w:rPr>
      </w:pPr>
      <w:bookmarkStart w:id="44" w:name="_Toc184409836"/>
      <w:r>
        <w:rPr>
          <w:kern w:val="2"/>
          <w:szCs w:val="24"/>
        </w:rPr>
        <w:lastRenderedPageBreak/>
        <w:t>围护结构</w:t>
      </w:r>
      <w:bookmarkEnd w:id="44"/>
    </w:p>
    <w:p w14:paraId="2E69A7AA" w14:textId="77777777" w:rsidR="00D054DC" w:rsidRDefault="00000000">
      <w:pPr>
        <w:pStyle w:val="2"/>
        <w:widowControl w:val="0"/>
        <w:rPr>
          <w:kern w:val="2"/>
        </w:rPr>
      </w:pPr>
      <w:bookmarkStart w:id="45" w:name="_Toc184409837"/>
      <w:r>
        <w:rPr>
          <w:kern w:val="2"/>
        </w:rPr>
        <w:t>工程材料</w:t>
      </w:r>
      <w:bookmarkEnd w:id="45"/>
    </w:p>
    <w:p w14:paraId="2651F2AF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6" w:name="_Toc184409838"/>
      <w:r>
        <w:rPr>
          <w:kern w:val="2"/>
          <w:szCs w:val="24"/>
        </w:rPr>
        <w:t>普通材料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054DC" w14:paraId="1EF1008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0D7F9D1" w14:textId="77777777" w:rsidR="00D054D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97A363" w14:textId="77777777" w:rsidR="00D054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C63EC5A" w14:textId="77777777" w:rsidR="00D054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6EF4F0" w14:textId="77777777" w:rsidR="00D054D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B77686" w14:textId="77777777" w:rsidR="00D054D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ADCA1" w14:textId="77777777" w:rsidR="00D054DC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AFEE054" w14:textId="77777777" w:rsidR="00D054DC" w:rsidRDefault="00000000">
            <w:pPr>
              <w:jc w:val="center"/>
            </w:pPr>
            <w:r>
              <w:t>数据来源</w:t>
            </w:r>
          </w:p>
        </w:tc>
      </w:tr>
      <w:tr w:rsidR="00D054DC" w14:paraId="4F67DF3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EAE51BA" w14:textId="77777777" w:rsidR="00D054DC" w:rsidRDefault="00D054D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0820AC3" w14:textId="77777777" w:rsidR="00D054DC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7E3AB8A" w14:textId="77777777" w:rsidR="00D054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3898A9" w14:textId="77777777" w:rsidR="00D054D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4568D4" w14:textId="77777777" w:rsidR="00D054DC" w:rsidRDefault="00000000">
            <w:pPr>
              <w:jc w:val="center"/>
            </w:pPr>
            <w:r>
              <w:t>J/(</w:t>
            </w:r>
            <w:proofErr w:type="gramStart"/>
            <w:r>
              <w:t>kg.K</w:t>
            </w:r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D37A43" w14:textId="77777777" w:rsidR="00D054DC" w:rsidRDefault="00000000">
            <w:pPr>
              <w:jc w:val="center"/>
            </w:pPr>
            <w:r>
              <w:t>g/(m.</w:t>
            </w:r>
            <w:proofErr w:type="gramStart"/>
            <w:r>
              <w:t>h.kPa</w:t>
            </w:r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3062FE2" w14:textId="77777777" w:rsidR="00D054DC" w:rsidRDefault="00D054DC">
            <w:pPr>
              <w:jc w:val="center"/>
            </w:pPr>
          </w:p>
        </w:tc>
      </w:tr>
      <w:tr w:rsidR="00D054DC" w14:paraId="0ED21ACB" w14:textId="77777777">
        <w:tc>
          <w:tcPr>
            <w:tcW w:w="2196" w:type="dxa"/>
            <w:shd w:val="clear" w:color="auto" w:fill="E6E6E6"/>
            <w:vAlign w:val="center"/>
          </w:tcPr>
          <w:p w14:paraId="5EEC4E53" w14:textId="77777777" w:rsidR="00D054D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A85A936" w14:textId="77777777" w:rsidR="00D054D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4B93509" w14:textId="77777777" w:rsidR="00D054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03491DB" w14:textId="77777777" w:rsidR="00D054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BCC5480" w14:textId="77777777" w:rsidR="00D054D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8D29974" w14:textId="77777777" w:rsidR="00D054D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255C0CB" w14:textId="77777777" w:rsidR="00D054D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054DC" w14:paraId="054780F5" w14:textId="77777777">
        <w:tc>
          <w:tcPr>
            <w:tcW w:w="2196" w:type="dxa"/>
            <w:shd w:val="clear" w:color="auto" w:fill="E6E6E6"/>
            <w:vAlign w:val="center"/>
          </w:tcPr>
          <w:p w14:paraId="2D5A9891" w14:textId="77777777" w:rsidR="00D054D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79BBCB5" w14:textId="77777777" w:rsidR="00D054D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CA330E9" w14:textId="77777777" w:rsidR="00D054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B984D96" w14:textId="77777777" w:rsidR="00D054D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CE53F8B" w14:textId="77777777" w:rsidR="00D054D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1C39F59" w14:textId="77777777" w:rsidR="00D054DC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8C4E9BC" w14:textId="77777777" w:rsidR="00D054D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054DC" w14:paraId="4EA6F726" w14:textId="77777777">
        <w:tc>
          <w:tcPr>
            <w:tcW w:w="2196" w:type="dxa"/>
            <w:shd w:val="clear" w:color="auto" w:fill="E6E6E6"/>
            <w:vAlign w:val="center"/>
          </w:tcPr>
          <w:p w14:paraId="232AD833" w14:textId="77777777" w:rsidR="00D054D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DB4E1E9" w14:textId="77777777" w:rsidR="00D054D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F4B8920" w14:textId="77777777" w:rsidR="00D054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FD87686" w14:textId="77777777" w:rsidR="00D054D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E47F414" w14:textId="77777777" w:rsidR="00D054D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96B97C8" w14:textId="77777777" w:rsidR="00D054D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FAA9870" w14:textId="77777777" w:rsidR="00D054D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054DC" w14:paraId="6259CD63" w14:textId="77777777">
        <w:tc>
          <w:tcPr>
            <w:tcW w:w="2196" w:type="dxa"/>
            <w:shd w:val="clear" w:color="auto" w:fill="E6E6E6"/>
            <w:vAlign w:val="center"/>
          </w:tcPr>
          <w:p w14:paraId="76644D62" w14:textId="77777777" w:rsidR="00D054DC" w:rsidRDefault="00000000">
            <w:r>
              <w:t>烧结普通砖砌块</w:t>
            </w:r>
          </w:p>
        </w:tc>
        <w:tc>
          <w:tcPr>
            <w:tcW w:w="1018" w:type="dxa"/>
            <w:vAlign w:val="center"/>
          </w:tcPr>
          <w:p w14:paraId="00F9ADFA" w14:textId="77777777" w:rsidR="00D054D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5940F97" w14:textId="77777777" w:rsidR="00D054DC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1C26B713" w14:textId="77777777" w:rsidR="00D054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44A211D" w14:textId="77777777" w:rsidR="00D054DC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7AE51B7A" w14:textId="77777777" w:rsidR="00D054D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25C19E2" w14:textId="77777777" w:rsidR="00D054DC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D054DC" w14:paraId="0E6662C8" w14:textId="77777777">
        <w:tc>
          <w:tcPr>
            <w:tcW w:w="2196" w:type="dxa"/>
            <w:shd w:val="clear" w:color="auto" w:fill="E6E6E6"/>
            <w:vAlign w:val="center"/>
          </w:tcPr>
          <w:p w14:paraId="2A294A73" w14:textId="77777777" w:rsidR="00D054DC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0D19DE72" w14:textId="77777777" w:rsidR="00D054DC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34776586" w14:textId="77777777" w:rsidR="00D054DC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637EA2AA" w14:textId="77777777" w:rsidR="00D054DC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0C333D8F" w14:textId="77777777" w:rsidR="00D054DC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24CD5CB6" w14:textId="77777777" w:rsidR="00D054DC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756A69B6" w14:textId="77777777" w:rsidR="00D054DC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D054DC" w14:paraId="1634CAF8" w14:textId="77777777">
        <w:tc>
          <w:tcPr>
            <w:tcW w:w="2196" w:type="dxa"/>
            <w:shd w:val="clear" w:color="auto" w:fill="E6E6E6"/>
            <w:vAlign w:val="center"/>
          </w:tcPr>
          <w:p w14:paraId="08E84948" w14:textId="77777777" w:rsidR="00D054DC" w:rsidRDefault="00000000">
            <w:r>
              <w:t>纸面石膏板</w:t>
            </w:r>
          </w:p>
        </w:tc>
        <w:tc>
          <w:tcPr>
            <w:tcW w:w="1018" w:type="dxa"/>
            <w:vAlign w:val="center"/>
          </w:tcPr>
          <w:p w14:paraId="52501297" w14:textId="77777777" w:rsidR="00D054DC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64E616FA" w14:textId="77777777" w:rsidR="00D054DC" w:rsidRDefault="00000000">
            <w:r>
              <w:t>5.280</w:t>
            </w:r>
          </w:p>
        </w:tc>
        <w:tc>
          <w:tcPr>
            <w:tcW w:w="848" w:type="dxa"/>
            <w:vAlign w:val="center"/>
          </w:tcPr>
          <w:p w14:paraId="6A0C52C7" w14:textId="77777777" w:rsidR="00D054DC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75D093F3" w14:textId="77777777" w:rsidR="00D054DC" w:rsidRDefault="00000000">
            <w:r>
              <w:t>1100.0</w:t>
            </w:r>
          </w:p>
        </w:tc>
        <w:tc>
          <w:tcPr>
            <w:tcW w:w="1188" w:type="dxa"/>
            <w:vAlign w:val="center"/>
          </w:tcPr>
          <w:p w14:paraId="5DC8D48D" w14:textId="77777777" w:rsidR="00D054D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C8F080D" w14:textId="77777777" w:rsidR="00D054DC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D054DC" w14:paraId="28137C2B" w14:textId="77777777">
        <w:tc>
          <w:tcPr>
            <w:tcW w:w="2196" w:type="dxa"/>
            <w:shd w:val="clear" w:color="auto" w:fill="E6E6E6"/>
            <w:vAlign w:val="center"/>
          </w:tcPr>
          <w:p w14:paraId="025B4378" w14:textId="77777777" w:rsidR="00D054DC" w:rsidRDefault="00000000">
            <w:r>
              <w:t>钢丝网架聚苯板</w:t>
            </w:r>
          </w:p>
        </w:tc>
        <w:tc>
          <w:tcPr>
            <w:tcW w:w="1018" w:type="dxa"/>
            <w:vAlign w:val="center"/>
          </w:tcPr>
          <w:p w14:paraId="02380EFD" w14:textId="77777777" w:rsidR="00D054DC" w:rsidRDefault="00000000">
            <w:r>
              <w:t>0.039</w:t>
            </w:r>
          </w:p>
        </w:tc>
        <w:tc>
          <w:tcPr>
            <w:tcW w:w="1030" w:type="dxa"/>
            <w:vAlign w:val="center"/>
          </w:tcPr>
          <w:p w14:paraId="3BA3C2D3" w14:textId="77777777" w:rsidR="00D054DC" w:rsidRDefault="00000000">
            <w:r>
              <w:t>0.313</w:t>
            </w:r>
          </w:p>
        </w:tc>
        <w:tc>
          <w:tcPr>
            <w:tcW w:w="848" w:type="dxa"/>
            <w:vAlign w:val="center"/>
          </w:tcPr>
          <w:p w14:paraId="1475EAFF" w14:textId="77777777" w:rsidR="00D054DC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0AC4FC60" w14:textId="77777777" w:rsidR="00D054D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4212AA25" w14:textId="77777777" w:rsidR="00D054DC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1161AEA" w14:textId="77777777" w:rsidR="00D054DC" w:rsidRDefault="00000000">
            <w:r>
              <w:rPr>
                <w:sz w:val="18"/>
                <w:szCs w:val="18"/>
              </w:rPr>
              <w:t>内蒙古公共建筑节能标准</w:t>
            </w:r>
            <w:r>
              <w:rPr>
                <w:sz w:val="18"/>
                <w:szCs w:val="18"/>
              </w:rPr>
              <w:t xml:space="preserve"> DBJ03-27-2017</w:t>
            </w:r>
          </w:p>
        </w:tc>
      </w:tr>
      <w:tr w:rsidR="00D054DC" w14:paraId="4EAF788A" w14:textId="77777777">
        <w:tc>
          <w:tcPr>
            <w:tcW w:w="2196" w:type="dxa"/>
            <w:shd w:val="clear" w:color="auto" w:fill="E6E6E6"/>
            <w:vAlign w:val="center"/>
          </w:tcPr>
          <w:p w14:paraId="0E8F4C73" w14:textId="77777777" w:rsidR="00D054DC" w:rsidRDefault="00000000">
            <w:r>
              <w:t>天然花岗岩板材</w:t>
            </w:r>
          </w:p>
        </w:tc>
        <w:tc>
          <w:tcPr>
            <w:tcW w:w="1018" w:type="dxa"/>
            <w:vAlign w:val="center"/>
          </w:tcPr>
          <w:p w14:paraId="2A748E8D" w14:textId="77777777" w:rsidR="00D054DC" w:rsidRDefault="00000000">
            <w:r>
              <w:t>3.490</w:t>
            </w:r>
          </w:p>
        </w:tc>
        <w:tc>
          <w:tcPr>
            <w:tcW w:w="1030" w:type="dxa"/>
            <w:vAlign w:val="center"/>
          </w:tcPr>
          <w:p w14:paraId="548D8898" w14:textId="77777777" w:rsidR="00D054DC" w:rsidRDefault="00000000">
            <w:r>
              <w:t>25.569</w:t>
            </w:r>
          </w:p>
        </w:tc>
        <w:tc>
          <w:tcPr>
            <w:tcW w:w="848" w:type="dxa"/>
            <w:vAlign w:val="center"/>
          </w:tcPr>
          <w:p w14:paraId="54BE1319" w14:textId="77777777" w:rsidR="00D054DC" w:rsidRDefault="00000000">
            <w:r>
              <w:t>2800.0</w:t>
            </w:r>
          </w:p>
        </w:tc>
        <w:tc>
          <w:tcPr>
            <w:tcW w:w="1018" w:type="dxa"/>
            <w:vAlign w:val="center"/>
          </w:tcPr>
          <w:p w14:paraId="1AEF84CB" w14:textId="77777777" w:rsidR="00D054D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1C629FF" w14:textId="77777777" w:rsidR="00D054DC" w:rsidRDefault="00000000">
            <w:r>
              <w:t>0.0113</w:t>
            </w:r>
          </w:p>
        </w:tc>
        <w:tc>
          <w:tcPr>
            <w:tcW w:w="1516" w:type="dxa"/>
            <w:vAlign w:val="center"/>
          </w:tcPr>
          <w:p w14:paraId="5A461C10" w14:textId="77777777" w:rsidR="00D054D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054DC" w14:paraId="71ABC5AD" w14:textId="77777777">
        <w:tc>
          <w:tcPr>
            <w:tcW w:w="2196" w:type="dxa"/>
            <w:shd w:val="clear" w:color="auto" w:fill="E6E6E6"/>
            <w:vAlign w:val="center"/>
          </w:tcPr>
          <w:p w14:paraId="3CB02119" w14:textId="77777777" w:rsidR="00D054DC" w:rsidRDefault="00000000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4BF28330" w14:textId="77777777" w:rsidR="00D054D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19FB0BD" w14:textId="77777777" w:rsidR="00D054D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64C1681" w14:textId="77777777" w:rsidR="00D054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0083685" w14:textId="77777777" w:rsidR="00D054D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6205620" w14:textId="77777777" w:rsidR="00D054DC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7194B9E0" w14:textId="77777777" w:rsidR="00D054DC" w:rsidRDefault="00000000">
            <w:r>
              <w:rPr>
                <w:sz w:val="18"/>
                <w:szCs w:val="18"/>
              </w:rPr>
              <w:t>DB23-T120-2001</w:t>
            </w:r>
          </w:p>
        </w:tc>
      </w:tr>
      <w:tr w:rsidR="00D054DC" w14:paraId="71E00EF3" w14:textId="77777777">
        <w:tc>
          <w:tcPr>
            <w:tcW w:w="2196" w:type="dxa"/>
            <w:shd w:val="clear" w:color="auto" w:fill="E6E6E6"/>
            <w:vAlign w:val="center"/>
          </w:tcPr>
          <w:p w14:paraId="65CB6F10" w14:textId="77777777" w:rsidR="00D054DC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870A456" w14:textId="77777777" w:rsidR="00D054D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45D43D2" w14:textId="77777777" w:rsidR="00D054DC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28FF9B31" w14:textId="77777777" w:rsidR="00D054D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0F180B6" w14:textId="77777777" w:rsidR="00D054DC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7BE3C51E" w14:textId="77777777" w:rsidR="00D054DC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C0E0B9A" w14:textId="77777777" w:rsidR="00D054D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054DC" w14:paraId="502707DF" w14:textId="77777777">
        <w:tc>
          <w:tcPr>
            <w:tcW w:w="2196" w:type="dxa"/>
            <w:shd w:val="clear" w:color="auto" w:fill="E6E6E6"/>
            <w:vAlign w:val="center"/>
          </w:tcPr>
          <w:p w14:paraId="3BAA71CB" w14:textId="77777777" w:rsidR="00D054DC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14DC59C8" w14:textId="77777777" w:rsidR="00D054D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46D09BF" w14:textId="77777777" w:rsidR="00D054D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61BD827" w14:textId="77777777" w:rsidR="00D054D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5401BFF" w14:textId="77777777" w:rsidR="00D054DC" w:rsidRDefault="00000000">
            <w:r>
              <w:t>1510.0</w:t>
            </w:r>
          </w:p>
        </w:tc>
        <w:tc>
          <w:tcPr>
            <w:tcW w:w="1188" w:type="dxa"/>
            <w:vAlign w:val="center"/>
          </w:tcPr>
          <w:p w14:paraId="777ED894" w14:textId="77777777" w:rsidR="00D054DC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847A8E4" w14:textId="77777777" w:rsidR="00D054D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054DC" w14:paraId="4E8390E8" w14:textId="77777777">
        <w:tc>
          <w:tcPr>
            <w:tcW w:w="2196" w:type="dxa"/>
            <w:shd w:val="clear" w:color="auto" w:fill="E6E6E6"/>
            <w:vAlign w:val="center"/>
          </w:tcPr>
          <w:p w14:paraId="0465D613" w14:textId="77777777" w:rsidR="00D054DC" w:rsidRDefault="00000000">
            <w:proofErr w:type="gramStart"/>
            <w:r>
              <w:t>水泥砂浆挂瓦</w:t>
            </w:r>
            <w:proofErr w:type="gramEnd"/>
          </w:p>
        </w:tc>
        <w:tc>
          <w:tcPr>
            <w:tcW w:w="1018" w:type="dxa"/>
            <w:vAlign w:val="center"/>
          </w:tcPr>
          <w:p w14:paraId="51D24522" w14:textId="77777777" w:rsidR="00D054D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AB305F7" w14:textId="77777777" w:rsidR="00D054D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0F89BB1" w14:textId="77777777" w:rsidR="00D054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C79894D" w14:textId="77777777" w:rsidR="00D054D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D952B0F" w14:textId="77777777" w:rsidR="00D054DC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6EA1C15A" w14:textId="77777777" w:rsidR="00D054DC" w:rsidRDefault="00D054DC">
            <w:pPr>
              <w:rPr>
                <w:sz w:val="18"/>
                <w:szCs w:val="18"/>
              </w:rPr>
            </w:pPr>
          </w:p>
        </w:tc>
      </w:tr>
      <w:tr w:rsidR="00D054DC" w14:paraId="13229342" w14:textId="77777777">
        <w:tc>
          <w:tcPr>
            <w:tcW w:w="2196" w:type="dxa"/>
            <w:shd w:val="clear" w:color="auto" w:fill="E6E6E6"/>
            <w:vAlign w:val="center"/>
          </w:tcPr>
          <w:p w14:paraId="285AEDD3" w14:textId="77777777" w:rsidR="00D054DC" w:rsidRDefault="00000000">
            <w:r>
              <w:lastRenderedPageBreak/>
              <w:t>沥青混凝土</w:t>
            </w:r>
          </w:p>
        </w:tc>
        <w:tc>
          <w:tcPr>
            <w:tcW w:w="1018" w:type="dxa"/>
            <w:vAlign w:val="center"/>
          </w:tcPr>
          <w:p w14:paraId="43626D73" w14:textId="77777777" w:rsidR="00D054DC" w:rsidRDefault="00000000">
            <w:r>
              <w:t>1.050</w:t>
            </w:r>
          </w:p>
        </w:tc>
        <w:tc>
          <w:tcPr>
            <w:tcW w:w="1030" w:type="dxa"/>
            <w:vAlign w:val="center"/>
          </w:tcPr>
          <w:p w14:paraId="320DBEA7" w14:textId="77777777" w:rsidR="00D054DC" w:rsidRDefault="00000000">
            <w:r>
              <w:t>16.390</w:t>
            </w:r>
          </w:p>
        </w:tc>
        <w:tc>
          <w:tcPr>
            <w:tcW w:w="848" w:type="dxa"/>
            <w:vAlign w:val="center"/>
          </w:tcPr>
          <w:p w14:paraId="5457D965" w14:textId="77777777" w:rsidR="00D054DC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493BD188" w14:textId="77777777" w:rsidR="00D054DC" w:rsidRDefault="00000000">
            <w:r>
              <w:t>1680.0</w:t>
            </w:r>
          </w:p>
        </w:tc>
        <w:tc>
          <w:tcPr>
            <w:tcW w:w="1188" w:type="dxa"/>
            <w:vAlign w:val="center"/>
          </w:tcPr>
          <w:p w14:paraId="16E22015" w14:textId="77777777" w:rsidR="00D054DC" w:rsidRDefault="00000000">
            <w:r>
              <w:t>0.0075</w:t>
            </w:r>
          </w:p>
        </w:tc>
        <w:tc>
          <w:tcPr>
            <w:tcW w:w="1516" w:type="dxa"/>
            <w:vAlign w:val="center"/>
          </w:tcPr>
          <w:p w14:paraId="7BF578A7" w14:textId="77777777" w:rsidR="00D054DC" w:rsidRDefault="00000000">
            <w:r>
              <w:rPr>
                <w:sz w:val="18"/>
                <w:szCs w:val="18"/>
              </w:rPr>
              <w:t>安徽省居住建筑节能设计标准</w:t>
            </w:r>
            <w:r>
              <w:rPr>
                <w:sz w:val="18"/>
                <w:szCs w:val="18"/>
              </w:rPr>
              <w:t xml:space="preserve"> DB34/1466-2019</w:t>
            </w:r>
          </w:p>
        </w:tc>
      </w:tr>
      <w:tr w:rsidR="00D054DC" w14:paraId="2924B402" w14:textId="77777777">
        <w:tc>
          <w:tcPr>
            <w:tcW w:w="2196" w:type="dxa"/>
            <w:shd w:val="clear" w:color="auto" w:fill="E6E6E6"/>
            <w:vAlign w:val="center"/>
          </w:tcPr>
          <w:p w14:paraId="307816BB" w14:textId="77777777" w:rsidR="00D054DC" w:rsidRDefault="00000000">
            <w:r>
              <w:t>铝塑复合板</w:t>
            </w:r>
          </w:p>
        </w:tc>
        <w:tc>
          <w:tcPr>
            <w:tcW w:w="1018" w:type="dxa"/>
            <w:vAlign w:val="center"/>
          </w:tcPr>
          <w:p w14:paraId="0A0CCFEA" w14:textId="77777777" w:rsidR="00D054DC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2890FE87" w14:textId="77777777" w:rsidR="00D054DC" w:rsidRDefault="00000000">
            <w:r>
              <w:t>6.886</w:t>
            </w:r>
          </w:p>
        </w:tc>
        <w:tc>
          <w:tcPr>
            <w:tcW w:w="848" w:type="dxa"/>
            <w:vAlign w:val="center"/>
          </w:tcPr>
          <w:p w14:paraId="5D815590" w14:textId="77777777" w:rsidR="00D054DC" w:rsidRDefault="00000000">
            <w:r>
              <w:t>1380.0</w:t>
            </w:r>
          </w:p>
        </w:tc>
        <w:tc>
          <w:tcPr>
            <w:tcW w:w="1018" w:type="dxa"/>
            <w:vAlign w:val="center"/>
          </w:tcPr>
          <w:p w14:paraId="45BC4AF5" w14:textId="77777777" w:rsidR="00D054D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946415" w14:textId="77777777" w:rsidR="00D054D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ED0539E" w14:textId="77777777" w:rsidR="00D054DC" w:rsidRDefault="00000000">
            <w:r>
              <w:rPr>
                <w:sz w:val="18"/>
                <w:szCs w:val="18"/>
              </w:rPr>
              <w:t>四川省居住建筑节能设计标准</w:t>
            </w:r>
            <w:r>
              <w:rPr>
                <w:sz w:val="18"/>
                <w:szCs w:val="18"/>
              </w:rPr>
              <w:t xml:space="preserve"> GB51/5027-2019</w:t>
            </w:r>
          </w:p>
        </w:tc>
      </w:tr>
    </w:tbl>
    <w:p w14:paraId="001A81E1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7" w:name="_Toc184409839"/>
      <w:r>
        <w:rPr>
          <w:kern w:val="2"/>
          <w:szCs w:val="24"/>
        </w:rPr>
        <w:t>其他材料</w:t>
      </w:r>
      <w:bookmarkEnd w:id="47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D054DC" w14:paraId="76E8FBD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3F53D5A" w14:textId="77777777" w:rsidR="00D054D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3F6A68" w14:textId="77777777" w:rsidR="00D054DC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15E1EF48" w14:textId="77777777" w:rsidR="00D054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17A55E7F" w14:textId="77777777" w:rsidR="00D054DC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3E26F099" w14:textId="77777777" w:rsidR="00D054DC" w:rsidRDefault="00000000">
            <w:pPr>
              <w:jc w:val="center"/>
            </w:pPr>
            <w:r>
              <w:t>备注</w:t>
            </w:r>
          </w:p>
        </w:tc>
      </w:tr>
      <w:tr w:rsidR="00D054DC" w14:paraId="1120124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3125446" w14:textId="77777777" w:rsidR="00D054DC" w:rsidRDefault="00D054D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137F44B" w14:textId="77777777" w:rsidR="00D054DC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AA3CC8B" w14:textId="77777777" w:rsidR="00D054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28EACE88" w14:textId="77777777" w:rsidR="00D054DC" w:rsidRDefault="00D054DC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53020FAC" w14:textId="77777777" w:rsidR="00D054DC" w:rsidRDefault="00D054DC">
            <w:pPr>
              <w:jc w:val="center"/>
            </w:pPr>
          </w:p>
        </w:tc>
      </w:tr>
      <w:tr w:rsidR="00D054DC" w14:paraId="3731ACF9" w14:textId="77777777">
        <w:tc>
          <w:tcPr>
            <w:tcW w:w="2196" w:type="dxa"/>
            <w:shd w:val="clear" w:color="auto" w:fill="E6E6E6"/>
            <w:vAlign w:val="center"/>
          </w:tcPr>
          <w:p w14:paraId="1669EAA3" w14:textId="77777777" w:rsidR="00D054DC" w:rsidRDefault="00000000">
            <w:r>
              <w:t>胶黏剂</w:t>
            </w:r>
          </w:p>
        </w:tc>
        <w:tc>
          <w:tcPr>
            <w:tcW w:w="1018" w:type="dxa"/>
            <w:vAlign w:val="center"/>
          </w:tcPr>
          <w:p w14:paraId="785B3592" w14:textId="77777777" w:rsidR="00D054DC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E231162" w14:textId="77777777" w:rsidR="00D054DC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025EB373" w14:textId="77777777" w:rsidR="00D054DC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616E3E6" w14:textId="77777777" w:rsidR="00D054DC" w:rsidRDefault="00D054DC">
            <w:pPr>
              <w:rPr>
                <w:sz w:val="18"/>
                <w:szCs w:val="18"/>
              </w:rPr>
            </w:pPr>
          </w:p>
        </w:tc>
      </w:tr>
      <w:tr w:rsidR="00D054DC" w14:paraId="2A6914CE" w14:textId="77777777">
        <w:tc>
          <w:tcPr>
            <w:tcW w:w="2196" w:type="dxa"/>
            <w:shd w:val="clear" w:color="auto" w:fill="E6E6E6"/>
            <w:vAlign w:val="center"/>
          </w:tcPr>
          <w:p w14:paraId="07C5A2B2" w14:textId="77777777" w:rsidR="00D054DC" w:rsidRDefault="00000000">
            <w:r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3FF2D7A" w14:textId="77777777" w:rsidR="00D054DC" w:rsidRDefault="00000000">
            <w:r>
              <w:t>0.0</w:t>
            </w:r>
          </w:p>
        </w:tc>
        <w:tc>
          <w:tcPr>
            <w:tcW w:w="1205" w:type="dxa"/>
            <w:vAlign w:val="center"/>
          </w:tcPr>
          <w:p w14:paraId="2F807E9B" w14:textId="77777777" w:rsidR="00D054DC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6F85DF9D" w14:textId="77777777" w:rsidR="00D054DC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DE08C08" w14:textId="77777777" w:rsidR="00D054DC" w:rsidRDefault="00D054DC">
            <w:pPr>
              <w:rPr>
                <w:sz w:val="18"/>
                <w:szCs w:val="18"/>
              </w:rPr>
            </w:pPr>
          </w:p>
        </w:tc>
      </w:tr>
    </w:tbl>
    <w:p w14:paraId="1C4FED18" w14:textId="77777777" w:rsidR="00D054DC" w:rsidRDefault="00000000">
      <w:pPr>
        <w:pStyle w:val="2"/>
        <w:widowControl w:val="0"/>
        <w:rPr>
          <w:kern w:val="2"/>
        </w:rPr>
      </w:pPr>
      <w:bookmarkStart w:id="48" w:name="_Toc184409840"/>
      <w:r>
        <w:rPr>
          <w:kern w:val="2"/>
        </w:rPr>
        <w:t>屋顶</w:t>
      </w:r>
      <w:bookmarkEnd w:id="48"/>
    </w:p>
    <w:p w14:paraId="4147656B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9" w:name="_Toc184409841"/>
      <w:r>
        <w:rPr>
          <w:kern w:val="2"/>
          <w:szCs w:val="24"/>
        </w:rPr>
        <w:t>坡屋顶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054DC" w14:paraId="3ECC4A4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0AA072" w14:textId="77777777" w:rsidR="00D054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BA28CF" w14:textId="77777777" w:rsidR="00D054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C3630" w14:textId="77777777" w:rsidR="00D054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7790A0" w14:textId="77777777" w:rsidR="00D054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F42504" w14:textId="77777777" w:rsidR="00D054D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3CCA97" w14:textId="77777777" w:rsidR="00D054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34EF47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054DC" w14:paraId="4E55275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49D384" w14:textId="77777777" w:rsidR="00D054DC" w:rsidRDefault="00D054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444D5D" w14:textId="77777777" w:rsidR="00D054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58BD88" w14:textId="77777777" w:rsidR="00D054DC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6BCE96" w14:textId="77777777" w:rsidR="00D054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E15BEE" w14:textId="77777777" w:rsidR="00D054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0BB02" w14:textId="77777777" w:rsidR="00D054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633E2D" w14:textId="77777777" w:rsidR="00D054DC" w:rsidRDefault="00000000">
            <w:pPr>
              <w:jc w:val="center"/>
            </w:pPr>
            <w:r>
              <w:t>D=R*S</w:t>
            </w:r>
          </w:p>
        </w:tc>
      </w:tr>
      <w:tr w:rsidR="00D054DC" w14:paraId="6E00C3F2" w14:textId="77777777">
        <w:tc>
          <w:tcPr>
            <w:tcW w:w="3345" w:type="dxa"/>
            <w:vAlign w:val="center"/>
          </w:tcPr>
          <w:p w14:paraId="33D29955" w14:textId="77777777" w:rsidR="00D054DC" w:rsidRDefault="00000000">
            <w:proofErr w:type="gramStart"/>
            <w:r>
              <w:t>水泥砂浆挂瓦</w:t>
            </w:r>
            <w:proofErr w:type="gramEnd"/>
          </w:p>
        </w:tc>
        <w:tc>
          <w:tcPr>
            <w:tcW w:w="848" w:type="dxa"/>
            <w:vAlign w:val="center"/>
          </w:tcPr>
          <w:p w14:paraId="31512739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5A8B47" w14:textId="77777777" w:rsidR="00D054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9DE6E7" w14:textId="77777777" w:rsidR="00D054D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9B00A08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7D8DC8" w14:textId="77777777" w:rsidR="00D054D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8B4DFF7" w14:textId="77777777" w:rsidR="00D054DC" w:rsidRDefault="00000000">
            <w:r>
              <w:t>0.243</w:t>
            </w:r>
          </w:p>
        </w:tc>
      </w:tr>
      <w:tr w:rsidR="00D054DC" w14:paraId="403649A0" w14:textId="77777777">
        <w:tc>
          <w:tcPr>
            <w:tcW w:w="3345" w:type="dxa"/>
            <w:vAlign w:val="center"/>
          </w:tcPr>
          <w:p w14:paraId="2E6A041D" w14:textId="77777777" w:rsidR="00D054D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42CA746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1A00FF" w14:textId="77777777" w:rsidR="00D054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0A504EF" w14:textId="77777777" w:rsidR="00D054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5BB3DEA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42DB7F" w14:textId="77777777" w:rsidR="00D054D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EEB9EC2" w14:textId="77777777" w:rsidR="00D054DC" w:rsidRDefault="00000000">
            <w:r>
              <w:t>0.245</w:t>
            </w:r>
          </w:p>
        </w:tc>
      </w:tr>
      <w:tr w:rsidR="00D054DC" w14:paraId="3F666D9D" w14:textId="77777777">
        <w:tc>
          <w:tcPr>
            <w:tcW w:w="3345" w:type="dxa"/>
            <w:vAlign w:val="center"/>
          </w:tcPr>
          <w:p w14:paraId="7DB34E19" w14:textId="77777777" w:rsidR="00D054DC" w:rsidRDefault="00000000">
            <w:r>
              <w:t>钢丝网架聚苯板</w:t>
            </w:r>
          </w:p>
        </w:tc>
        <w:tc>
          <w:tcPr>
            <w:tcW w:w="848" w:type="dxa"/>
            <w:vAlign w:val="center"/>
          </w:tcPr>
          <w:p w14:paraId="62C80027" w14:textId="77777777" w:rsidR="00D054D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2DBAC7BD" w14:textId="77777777" w:rsidR="00D054DC" w:rsidRDefault="00000000">
            <w:r>
              <w:t>0.039</w:t>
            </w:r>
          </w:p>
        </w:tc>
        <w:tc>
          <w:tcPr>
            <w:tcW w:w="1075" w:type="dxa"/>
            <w:vAlign w:val="center"/>
          </w:tcPr>
          <w:p w14:paraId="718D62E4" w14:textId="77777777" w:rsidR="00D054DC" w:rsidRDefault="00000000">
            <w:r>
              <w:t>0.313</w:t>
            </w:r>
          </w:p>
        </w:tc>
        <w:tc>
          <w:tcPr>
            <w:tcW w:w="848" w:type="dxa"/>
            <w:vAlign w:val="center"/>
          </w:tcPr>
          <w:p w14:paraId="5817BEBC" w14:textId="77777777" w:rsidR="00D054DC" w:rsidRDefault="00000000">
            <w:r>
              <w:t>1.55</w:t>
            </w:r>
          </w:p>
        </w:tc>
        <w:tc>
          <w:tcPr>
            <w:tcW w:w="1075" w:type="dxa"/>
            <w:vAlign w:val="center"/>
          </w:tcPr>
          <w:p w14:paraId="21FD2085" w14:textId="77777777" w:rsidR="00D054DC" w:rsidRDefault="00000000">
            <w:r>
              <w:t>0.827</w:t>
            </w:r>
          </w:p>
        </w:tc>
        <w:tc>
          <w:tcPr>
            <w:tcW w:w="1064" w:type="dxa"/>
            <w:vAlign w:val="center"/>
          </w:tcPr>
          <w:p w14:paraId="06D54937" w14:textId="77777777" w:rsidR="00D054DC" w:rsidRDefault="00000000">
            <w:r>
              <w:t>0.401</w:t>
            </w:r>
          </w:p>
        </w:tc>
      </w:tr>
      <w:tr w:rsidR="00D054DC" w14:paraId="60490FDC" w14:textId="77777777">
        <w:tc>
          <w:tcPr>
            <w:tcW w:w="3345" w:type="dxa"/>
            <w:vAlign w:val="center"/>
          </w:tcPr>
          <w:p w14:paraId="5788076F" w14:textId="77777777" w:rsidR="00D054DC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89220A4" w14:textId="77777777" w:rsidR="00D054DC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38FAFBF6" w14:textId="77777777" w:rsidR="00D054DC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0FA0D1AE" w14:textId="77777777" w:rsidR="00D054DC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2798B45D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4C1772" w14:textId="77777777" w:rsidR="00D054DC" w:rsidRDefault="00000000">
            <w:r>
              <w:t>0.012</w:t>
            </w:r>
          </w:p>
        </w:tc>
        <w:tc>
          <w:tcPr>
            <w:tcW w:w="1064" w:type="dxa"/>
            <w:vAlign w:val="center"/>
          </w:tcPr>
          <w:p w14:paraId="0A2C4B15" w14:textId="77777777" w:rsidR="00D054DC" w:rsidRDefault="00000000">
            <w:r>
              <w:t>0.039</w:t>
            </w:r>
          </w:p>
        </w:tc>
      </w:tr>
      <w:tr w:rsidR="00D054DC" w14:paraId="1F383A8D" w14:textId="77777777">
        <w:tc>
          <w:tcPr>
            <w:tcW w:w="3345" w:type="dxa"/>
            <w:vAlign w:val="center"/>
          </w:tcPr>
          <w:p w14:paraId="6DF263B4" w14:textId="77777777" w:rsidR="00D054DC" w:rsidRDefault="00000000">
            <w:r>
              <w:t>沥青混凝土</w:t>
            </w:r>
          </w:p>
        </w:tc>
        <w:tc>
          <w:tcPr>
            <w:tcW w:w="848" w:type="dxa"/>
            <w:vAlign w:val="center"/>
          </w:tcPr>
          <w:p w14:paraId="06E7E91B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9E655E7" w14:textId="77777777" w:rsidR="00D054DC" w:rsidRDefault="00000000">
            <w:r>
              <w:t>1.050</w:t>
            </w:r>
          </w:p>
        </w:tc>
        <w:tc>
          <w:tcPr>
            <w:tcW w:w="1075" w:type="dxa"/>
            <w:vAlign w:val="center"/>
          </w:tcPr>
          <w:p w14:paraId="647A2F05" w14:textId="77777777" w:rsidR="00D054DC" w:rsidRDefault="00000000">
            <w:r>
              <w:t>16.390</w:t>
            </w:r>
          </w:p>
        </w:tc>
        <w:tc>
          <w:tcPr>
            <w:tcW w:w="848" w:type="dxa"/>
            <w:vAlign w:val="center"/>
          </w:tcPr>
          <w:p w14:paraId="3E6AC42F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F51219" w14:textId="77777777" w:rsidR="00D054DC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74C40672" w14:textId="77777777" w:rsidR="00D054DC" w:rsidRDefault="00000000">
            <w:r>
              <w:t>0.312</w:t>
            </w:r>
          </w:p>
        </w:tc>
      </w:tr>
      <w:tr w:rsidR="00D054DC" w14:paraId="3FA516D8" w14:textId="77777777">
        <w:tc>
          <w:tcPr>
            <w:tcW w:w="3345" w:type="dxa"/>
            <w:vAlign w:val="center"/>
          </w:tcPr>
          <w:p w14:paraId="4B2B05DE" w14:textId="77777777" w:rsidR="00D054DC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C8CFCE6" w14:textId="77777777" w:rsidR="00D054DC" w:rsidRDefault="00000000">
            <w:r>
              <w:t>130</w:t>
            </w:r>
          </w:p>
        </w:tc>
        <w:tc>
          <w:tcPr>
            <w:tcW w:w="1075" w:type="dxa"/>
            <w:vAlign w:val="center"/>
          </w:tcPr>
          <w:p w14:paraId="57CEE8EE" w14:textId="77777777" w:rsidR="00D054D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7CAE973" w14:textId="77777777" w:rsidR="00D054DC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7E6AA555" w14:textId="77777777" w:rsidR="00D054D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C55B5CC" w14:textId="77777777" w:rsidR="00D054DC" w:rsidRDefault="00000000">
            <w:r>
              <w:t>3.611</w:t>
            </w:r>
          </w:p>
        </w:tc>
        <w:tc>
          <w:tcPr>
            <w:tcW w:w="1064" w:type="dxa"/>
            <w:vAlign w:val="center"/>
          </w:tcPr>
          <w:p w14:paraId="5F2C4021" w14:textId="77777777" w:rsidR="00D054DC" w:rsidRDefault="00000000">
            <w:r>
              <w:t>1.387</w:t>
            </w:r>
          </w:p>
        </w:tc>
      </w:tr>
      <w:tr w:rsidR="00D054DC" w14:paraId="0381C047" w14:textId="77777777">
        <w:tc>
          <w:tcPr>
            <w:tcW w:w="3345" w:type="dxa"/>
            <w:vAlign w:val="center"/>
          </w:tcPr>
          <w:p w14:paraId="3B6A22AD" w14:textId="77777777" w:rsidR="00D054DC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1C12840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32248D" w14:textId="77777777" w:rsidR="00D054DC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10B0EE19" w14:textId="77777777" w:rsidR="00D054DC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6EAAE363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E2308C" w14:textId="77777777" w:rsidR="00D054DC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7C6D2DC4" w14:textId="77777777" w:rsidR="00D054DC" w:rsidRDefault="00000000">
            <w:r>
              <w:t>0.388</w:t>
            </w:r>
          </w:p>
        </w:tc>
      </w:tr>
      <w:tr w:rsidR="00D054DC" w14:paraId="4879BE9A" w14:textId="77777777">
        <w:tc>
          <w:tcPr>
            <w:tcW w:w="3345" w:type="dxa"/>
            <w:vAlign w:val="center"/>
          </w:tcPr>
          <w:p w14:paraId="23BA11E0" w14:textId="77777777" w:rsidR="00D054D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44C8D0D" w14:textId="77777777" w:rsidR="00D054D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7CBFAEB" w14:textId="77777777" w:rsidR="00D054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7660959" w14:textId="77777777" w:rsidR="00D054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0817E76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DD5A9F" w14:textId="77777777" w:rsidR="00D054D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0EA52DD" w14:textId="77777777" w:rsidR="00D054DC" w:rsidRDefault="00000000">
            <w:r>
              <w:t>1.186</w:t>
            </w:r>
          </w:p>
        </w:tc>
      </w:tr>
      <w:tr w:rsidR="00D054DC" w14:paraId="189B6183" w14:textId="77777777">
        <w:tc>
          <w:tcPr>
            <w:tcW w:w="3345" w:type="dxa"/>
            <w:vAlign w:val="center"/>
          </w:tcPr>
          <w:p w14:paraId="0191FD61" w14:textId="77777777" w:rsidR="00D054D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8B22723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5944CB2" w14:textId="77777777" w:rsidR="00D054D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54F2BF1" w14:textId="77777777" w:rsidR="00D054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955B03E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56FF62" w14:textId="77777777" w:rsidR="00D054D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F9029AB" w14:textId="77777777" w:rsidR="00D054DC" w:rsidRDefault="00000000">
            <w:r>
              <w:t>0.249</w:t>
            </w:r>
          </w:p>
        </w:tc>
      </w:tr>
      <w:tr w:rsidR="00D054DC" w14:paraId="0D09E278" w14:textId="77777777">
        <w:tc>
          <w:tcPr>
            <w:tcW w:w="3345" w:type="dxa"/>
            <w:vAlign w:val="center"/>
          </w:tcPr>
          <w:p w14:paraId="1BF890A5" w14:textId="77777777" w:rsidR="00D054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D1CA4E" w14:textId="77777777" w:rsidR="00D054DC" w:rsidRDefault="00000000">
            <w:r>
              <w:t>402</w:t>
            </w:r>
          </w:p>
        </w:tc>
        <w:tc>
          <w:tcPr>
            <w:tcW w:w="1075" w:type="dxa"/>
            <w:vAlign w:val="center"/>
          </w:tcPr>
          <w:p w14:paraId="704AED4C" w14:textId="77777777" w:rsidR="00D054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7E6A15" w14:textId="77777777" w:rsidR="00D054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DB869A4" w14:textId="77777777" w:rsidR="00D054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6B99365" w14:textId="77777777" w:rsidR="00D054DC" w:rsidRDefault="00000000">
            <w:r>
              <w:t>4.723</w:t>
            </w:r>
          </w:p>
        </w:tc>
        <w:tc>
          <w:tcPr>
            <w:tcW w:w="1064" w:type="dxa"/>
            <w:vAlign w:val="center"/>
          </w:tcPr>
          <w:p w14:paraId="185842DD" w14:textId="77777777" w:rsidR="00D054DC" w:rsidRDefault="00000000">
            <w:r>
              <w:t>4.450</w:t>
            </w:r>
          </w:p>
        </w:tc>
      </w:tr>
      <w:tr w:rsidR="00D054DC" w14:paraId="3B9A7BD9" w14:textId="77777777">
        <w:tc>
          <w:tcPr>
            <w:tcW w:w="3345" w:type="dxa"/>
            <w:shd w:val="clear" w:color="auto" w:fill="E6E6E6"/>
            <w:vAlign w:val="center"/>
          </w:tcPr>
          <w:p w14:paraId="4F41C253" w14:textId="77777777" w:rsidR="00D054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8C8D4DA" w14:textId="77777777" w:rsidR="00D054DC" w:rsidRDefault="00000000">
            <w:pPr>
              <w:jc w:val="center"/>
            </w:pPr>
            <w:r>
              <w:t>0.75</w:t>
            </w:r>
          </w:p>
        </w:tc>
      </w:tr>
      <w:tr w:rsidR="00D054DC" w14:paraId="5534CD17" w14:textId="77777777">
        <w:tc>
          <w:tcPr>
            <w:tcW w:w="3345" w:type="dxa"/>
            <w:shd w:val="clear" w:color="auto" w:fill="E6E6E6"/>
            <w:vAlign w:val="center"/>
          </w:tcPr>
          <w:p w14:paraId="308E06B4" w14:textId="77777777" w:rsidR="00D054D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3A3FD2F" w14:textId="77777777" w:rsidR="00D054DC" w:rsidRDefault="00000000">
            <w:pPr>
              <w:jc w:val="center"/>
            </w:pPr>
            <w:r>
              <w:t>0.21</w:t>
            </w:r>
          </w:p>
        </w:tc>
      </w:tr>
    </w:tbl>
    <w:p w14:paraId="65ACBD1A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p w14:paraId="2EDF6ECE" w14:textId="77777777" w:rsidR="00D054DC" w:rsidRDefault="00000000">
      <w:pPr>
        <w:pStyle w:val="2"/>
        <w:widowControl w:val="0"/>
        <w:rPr>
          <w:kern w:val="2"/>
        </w:rPr>
      </w:pPr>
      <w:bookmarkStart w:id="50" w:name="_Toc184409842"/>
      <w:r>
        <w:rPr>
          <w:kern w:val="2"/>
        </w:rPr>
        <w:t>天窗类型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807"/>
        <w:gridCol w:w="1018"/>
        <w:gridCol w:w="1018"/>
        <w:gridCol w:w="1075"/>
        <w:gridCol w:w="1075"/>
        <w:gridCol w:w="2604"/>
      </w:tblGrid>
      <w:tr w:rsidR="00D054DC" w14:paraId="487C0AD2" w14:textId="77777777">
        <w:tc>
          <w:tcPr>
            <w:tcW w:w="735" w:type="dxa"/>
            <w:shd w:val="clear" w:color="auto" w:fill="E6E6E6"/>
            <w:vAlign w:val="center"/>
          </w:tcPr>
          <w:p w14:paraId="4CAA9EF1" w14:textId="77777777" w:rsidR="00D054DC" w:rsidRDefault="00000000">
            <w:pPr>
              <w:jc w:val="center"/>
            </w:pPr>
            <w:r>
              <w:t>序号</w:t>
            </w:r>
          </w:p>
        </w:tc>
        <w:tc>
          <w:tcPr>
            <w:tcW w:w="1805" w:type="dxa"/>
            <w:shd w:val="clear" w:color="auto" w:fill="E6E6E6"/>
            <w:vAlign w:val="center"/>
          </w:tcPr>
          <w:p w14:paraId="48A04FAD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1D8EAB" w14:textId="77777777" w:rsidR="00D054DC" w:rsidRDefault="00000000">
            <w:pPr>
              <w:jc w:val="center"/>
            </w:pPr>
            <w:r>
              <w:t>构造编号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F70267" w14:textId="77777777" w:rsidR="00D054DC" w:rsidRDefault="00000000">
            <w:pPr>
              <w:jc w:val="center"/>
            </w:pPr>
            <w:r>
              <w:t>传热系数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23D972" w14:textId="77777777" w:rsidR="00D054DC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59D4CF" w14:textId="77777777" w:rsidR="00D054DC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7B4606B3" w14:textId="77777777" w:rsidR="00D054DC" w:rsidRDefault="00000000">
            <w:pPr>
              <w:jc w:val="center"/>
            </w:pPr>
            <w:r>
              <w:t>备注</w:t>
            </w:r>
          </w:p>
        </w:tc>
      </w:tr>
      <w:tr w:rsidR="00D054DC" w14:paraId="2CFF24E1" w14:textId="77777777">
        <w:tc>
          <w:tcPr>
            <w:tcW w:w="735" w:type="dxa"/>
            <w:vAlign w:val="center"/>
          </w:tcPr>
          <w:p w14:paraId="59B7F5A0" w14:textId="77777777" w:rsidR="00D054DC" w:rsidRDefault="00000000">
            <w:r>
              <w:t>1</w:t>
            </w:r>
          </w:p>
        </w:tc>
        <w:tc>
          <w:tcPr>
            <w:tcW w:w="1805" w:type="dxa"/>
            <w:vAlign w:val="center"/>
          </w:tcPr>
          <w:p w14:paraId="0156E514" w14:textId="77777777" w:rsidR="00D054DC" w:rsidRDefault="00000000">
            <w:r>
              <w:t>65</w:t>
            </w:r>
            <w:r>
              <w:t>系列平开隔热铝合金窗</w:t>
            </w:r>
            <w:r>
              <w:t>(5+12Ar+5Low_E)(</w:t>
            </w:r>
            <w:r>
              <w:t>高透光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D9EDD98" w14:textId="77777777" w:rsidR="00D054DC" w:rsidRDefault="00000000">
            <w:r>
              <w:t>98</w:t>
            </w:r>
          </w:p>
        </w:tc>
        <w:tc>
          <w:tcPr>
            <w:tcW w:w="1018" w:type="dxa"/>
            <w:vAlign w:val="center"/>
          </w:tcPr>
          <w:p w14:paraId="52A80C4D" w14:textId="77777777" w:rsidR="00D054DC" w:rsidRDefault="00000000">
            <w:r>
              <w:t>2.10</w:t>
            </w:r>
          </w:p>
        </w:tc>
        <w:tc>
          <w:tcPr>
            <w:tcW w:w="1075" w:type="dxa"/>
            <w:vAlign w:val="center"/>
          </w:tcPr>
          <w:p w14:paraId="13ECC390" w14:textId="77777777" w:rsidR="00D054DC" w:rsidRDefault="00000000">
            <w:r>
              <w:t>0.39</w:t>
            </w:r>
          </w:p>
        </w:tc>
        <w:tc>
          <w:tcPr>
            <w:tcW w:w="1075" w:type="dxa"/>
            <w:vAlign w:val="center"/>
          </w:tcPr>
          <w:p w14:paraId="7D1719C4" w14:textId="77777777" w:rsidR="00D054DC" w:rsidRDefault="00000000">
            <w:r>
              <w:t>0.39</w:t>
            </w:r>
          </w:p>
        </w:tc>
        <w:tc>
          <w:tcPr>
            <w:tcW w:w="2603" w:type="dxa"/>
            <w:vAlign w:val="center"/>
          </w:tcPr>
          <w:p w14:paraId="7A4465B7" w14:textId="77777777" w:rsidR="00D054DC" w:rsidRDefault="00D054DC"/>
        </w:tc>
      </w:tr>
      <w:tr w:rsidR="00D054DC" w14:paraId="47C886BC" w14:textId="77777777">
        <w:tc>
          <w:tcPr>
            <w:tcW w:w="2540" w:type="dxa"/>
            <w:gridSpan w:val="2"/>
            <w:shd w:val="clear" w:color="auto" w:fill="E6E6E6"/>
            <w:vAlign w:val="center"/>
          </w:tcPr>
          <w:p w14:paraId="533687E8" w14:textId="77777777" w:rsidR="00D054DC" w:rsidRDefault="00000000">
            <w:r>
              <w:lastRenderedPageBreak/>
              <w:t>平均</w:t>
            </w:r>
          </w:p>
        </w:tc>
        <w:tc>
          <w:tcPr>
            <w:tcW w:w="1018" w:type="dxa"/>
            <w:vAlign w:val="center"/>
          </w:tcPr>
          <w:p w14:paraId="6E08A3A6" w14:textId="77777777" w:rsidR="00D054DC" w:rsidRDefault="00D054DC"/>
        </w:tc>
        <w:tc>
          <w:tcPr>
            <w:tcW w:w="1018" w:type="dxa"/>
            <w:vAlign w:val="center"/>
          </w:tcPr>
          <w:p w14:paraId="5C7B055F" w14:textId="77777777" w:rsidR="00D054DC" w:rsidRDefault="00000000">
            <w:r>
              <w:t>2.10</w:t>
            </w:r>
          </w:p>
        </w:tc>
        <w:tc>
          <w:tcPr>
            <w:tcW w:w="1075" w:type="dxa"/>
            <w:vAlign w:val="center"/>
          </w:tcPr>
          <w:p w14:paraId="768A0744" w14:textId="77777777" w:rsidR="00D054DC" w:rsidRDefault="00000000">
            <w:r>
              <w:t>0.11</w:t>
            </w:r>
          </w:p>
        </w:tc>
        <w:tc>
          <w:tcPr>
            <w:tcW w:w="1075" w:type="dxa"/>
            <w:vAlign w:val="center"/>
          </w:tcPr>
          <w:p w14:paraId="2845C247" w14:textId="77777777" w:rsidR="00D054DC" w:rsidRDefault="00000000">
            <w:r>
              <w:t>0.10</w:t>
            </w:r>
          </w:p>
        </w:tc>
        <w:tc>
          <w:tcPr>
            <w:tcW w:w="2603" w:type="dxa"/>
            <w:vAlign w:val="center"/>
          </w:tcPr>
          <w:p w14:paraId="173AD9F7" w14:textId="77777777" w:rsidR="00D054DC" w:rsidRDefault="00D054DC"/>
        </w:tc>
      </w:tr>
    </w:tbl>
    <w:p w14:paraId="72E5C85D" w14:textId="77777777" w:rsidR="00D054DC" w:rsidRDefault="00000000">
      <w:pPr>
        <w:pStyle w:val="2"/>
        <w:widowControl w:val="0"/>
        <w:rPr>
          <w:kern w:val="2"/>
        </w:rPr>
      </w:pPr>
      <w:bookmarkStart w:id="51" w:name="_Toc184409843"/>
      <w:r>
        <w:rPr>
          <w:kern w:val="2"/>
        </w:rPr>
        <w:t>外墙</w:t>
      </w:r>
      <w:bookmarkEnd w:id="51"/>
    </w:p>
    <w:p w14:paraId="74449177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2" w:name="_Toc184409844"/>
      <w:r>
        <w:rPr>
          <w:kern w:val="2"/>
          <w:szCs w:val="24"/>
        </w:rPr>
        <w:t>外墙相关构造</w:t>
      </w:r>
      <w:bookmarkEnd w:id="52"/>
    </w:p>
    <w:p w14:paraId="058D81D6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砌体墙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054DC" w14:paraId="23D6F2C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BAAF1C" w14:textId="77777777" w:rsidR="00D054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DC79C6" w14:textId="77777777" w:rsidR="00D054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38680A" w14:textId="77777777" w:rsidR="00D054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FC0992" w14:textId="77777777" w:rsidR="00D054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07F9E3" w14:textId="77777777" w:rsidR="00D054D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0A36C1" w14:textId="77777777" w:rsidR="00D054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E37A49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054DC" w14:paraId="26D7087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2C6EE0" w14:textId="77777777" w:rsidR="00D054DC" w:rsidRDefault="00D054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A62BCB" w14:textId="77777777" w:rsidR="00D054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EAC8DD" w14:textId="77777777" w:rsidR="00D054DC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289003" w14:textId="77777777" w:rsidR="00D054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29B91A" w14:textId="77777777" w:rsidR="00D054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AEF782" w14:textId="77777777" w:rsidR="00D054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5A00A1" w14:textId="77777777" w:rsidR="00D054DC" w:rsidRDefault="00000000">
            <w:pPr>
              <w:jc w:val="center"/>
            </w:pPr>
            <w:r>
              <w:t>D=R*S</w:t>
            </w:r>
          </w:p>
        </w:tc>
      </w:tr>
      <w:tr w:rsidR="00D054DC" w14:paraId="6E3EBB1D" w14:textId="77777777">
        <w:tc>
          <w:tcPr>
            <w:tcW w:w="3345" w:type="dxa"/>
            <w:vAlign w:val="center"/>
          </w:tcPr>
          <w:p w14:paraId="226D81BF" w14:textId="77777777" w:rsidR="00D054D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E174A29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E84F590" w14:textId="77777777" w:rsidR="00D054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DCD7A05" w14:textId="77777777" w:rsidR="00D054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ECECA17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2B97A3" w14:textId="77777777" w:rsidR="00D054D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9654CC3" w14:textId="77777777" w:rsidR="00D054DC" w:rsidRDefault="00000000">
            <w:r>
              <w:t>0.245</w:t>
            </w:r>
          </w:p>
        </w:tc>
      </w:tr>
      <w:tr w:rsidR="00D054DC" w14:paraId="07FAB534" w14:textId="77777777">
        <w:tc>
          <w:tcPr>
            <w:tcW w:w="3345" w:type="dxa"/>
            <w:vAlign w:val="center"/>
          </w:tcPr>
          <w:p w14:paraId="779D4569" w14:textId="77777777" w:rsidR="00D054DC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77CD357" w14:textId="77777777" w:rsidR="00D054DC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AC496BC" w14:textId="77777777" w:rsidR="00D054D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2D773E1" w14:textId="77777777" w:rsidR="00D054D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E854073" w14:textId="77777777" w:rsidR="00D054DC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9066115" w14:textId="77777777" w:rsidR="00D054DC" w:rsidRDefault="00000000">
            <w:r>
              <w:t>2.424</w:t>
            </w:r>
          </w:p>
        </w:tc>
        <w:tc>
          <w:tcPr>
            <w:tcW w:w="1064" w:type="dxa"/>
            <w:vAlign w:val="center"/>
          </w:tcPr>
          <w:p w14:paraId="24C72C49" w14:textId="77777777" w:rsidR="00D054DC" w:rsidRDefault="00000000">
            <w:r>
              <w:t>0.907</w:t>
            </w:r>
          </w:p>
        </w:tc>
      </w:tr>
      <w:tr w:rsidR="00D054DC" w14:paraId="590194A8" w14:textId="77777777">
        <w:tc>
          <w:tcPr>
            <w:tcW w:w="3345" w:type="dxa"/>
            <w:vAlign w:val="center"/>
          </w:tcPr>
          <w:p w14:paraId="380646B6" w14:textId="77777777" w:rsidR="00D054D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3D37E25" w14:textId="77777777" w:rsidR="00D054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39B3CF7" w14:textId="77777777" w:rsidR="00D054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7E9C4F" w14:textId="77777777" w:rsidR="00D054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3F4E9A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B743DB" w14:textId="77777777" w:rsidR="00D054D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9B32790" w14:textId="77777777" w:rsidR="00D054DC" w:rsidRDefault="00000000">
            <w:r>
              <w:t>0.245</w:t>
            </w:r>
          </w:p>
        </w:tc>
      </w:tr>
      <w:tr w:rsidR="00D054DC" w14:paraId="03110208" w14:textId="77777777">
        <w:tc>
          <w:tcPr>
            <w:tcW w:w="3345" w:type="dxa"/>
            <w:vAlign w:val="center"/>
          </w:tcPr>
          <w:p w14:paraId="2CB0C69A" w14:textId="77777777" w:rsidR="00D054D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4BFC60F" w14:textId="77777777" w:rsidR="00D054D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C1DE533" w14:textId="77777777" w:rsidR="00D054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1EE8E66" w14:textId="77777777" w:rsidR="00D054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7D9B3B8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D0A3C9" w14:textId="77777777" w:rsidR="00D054DC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0283F4B" w14:textId="77777777" w:rsidR="00D054DC" w:rsidRDefault="00000000">
            <w:r>
              <w:t>1.977</w:t>
            </w:r>
          </w:p>
        </w:tc>
      </w:tr>
      <w:tr w:rsidR="00D054DC" w14:paraId="3A1DB659" w14:textId="77777777">
        <w:tc>
          <w:tcPr>
            <w:tcW w:w="3345" w:type="dxa"/>
            <w:vAlign w:val="center"/>
          </w:tcPr>
          <w:p w14:paraId="3E87A1F5" w14:textId="77777777" w:rsidR="00D054D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45CFE8F" w14:textId="77777777" w:rsidR="00D054DC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2E9E9A87" w14:textId="77777777" w:rsidR="00D054D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59AFA26" w14:textId="77777777" w:rsidR="00D054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57B33C2" w14:textId="77777777" w:rsidR="00D054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7D7CE9" w14:textId="77777777" w:rsidR="00D054DC" w:rsidRDefault="00000000">
            <w:r>
              <w:t>0.019</w:t>
            </w:r>
          </w:p>
        </w:tc>
        <w:tc>
          <w:tcPr>
            <w:tcW w:w="1064" w:type="dxa"/>
            <w:vAlign w:val="center"/>
          </w:tcPr>
          <w:p w14:paraId="732DAB9E" w14:textId="77777777" w:rsidR="00D054DC" w:rsidRDefault="00000000">
            <w:r>
              <w:t>0.186</w:t>
            </w:r>
          </w:p>
        </w:tc>
      </w:tr>
      <w:tr w:rsidR="00D054DC" w14:paraId="394D212B" w14:textId="77777777">
        <w:tc>
          <w:tcPr>
            <w:tcW w:w="3345" w:type="dxa"/>
            <w:vAlign w:val="center"/>
          </w:tcPr>
          <w:p w14:paraId="20E9482E" w14:textId="77777777" w:rsidR="00D054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082CA01" w14:textId="77777777" w:rsidR="00D054DC" w:rsidRDefault="00000000">
            <w:r>
              <w:t>335</w:t>
            </w:r>
          </w:p>
        </w:tc>
        <w:tc>
          <w:tcPr>
            <w:tcW w:w="1075" w:type="dxa"/>
            <w:vAlign w:val="center"/>
          </w:tcPr>
          <w:p w14:paraId="248C522B" w14:textId="77777777" w:rsidR="00D054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639123D" w14:textId="77777777" w:rsidR="00D054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67D871A" w14:textId="77777777" w:rsidR="00D054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B4BB39" w14:textId="77777777" w:rsidR="00D054DC" w:rsidRDefault="00000000">
            <w:r>
              <w:t>2.601</w:t>
            </w:r>
          </w:p>
        </w:tc>
        <w:tc>
          <w:tcPr>
            <w:tcW w:w="1064" w:type="dxa"/>
            <w:vAlign w:val="center"/>
          </w:tcPr>
          <w:p w14:paraId="287F5E30" w14:textId="77777777" w:rsidR="00D054DC" w:rsidRDefault="00000000">
            <w:r>
              <w:t>3.559</w:t>
            </w:r>
          </w:p>
        </w:tc>
      </w:tr>
      <w:tr w:rsidR="00D054DC" w14:paraId="6F9C4E64" w14:textId="77777777">
        <w:tc>
          <w:tcPr>
            <w:tcW w:w="3345" w:type="dxa"/>
            <w:shd w:val="clear" w:color="auto" w:fill="E6E6E6"/>
            <w:vAlign w:val="center"/>
          </w:tcPr>
          <w:p w14:paraId="5EFE3E45" w14:textId="77777777" w:rsidR="00D054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AA7BA20" w14:textId="77777777" w:rsidR="00D054DC" w:rsidRDefault="00000000">
            <w:pPr>
              <w:jc w:val="center"/>
            </w:pPr>
            <w:r>
              <w:t>0.75</w:t>
            </w:r>
          </w:p>
        </w:tc>
      </w:tr>
      <w:tr w:rsidR="00D054DC" w14:paraId="4BDC26F8" w14:textId="77777777">
        <w:tc>
          <w:tcPr>
            <w:tcW w:w="3345" w:type="dxa"/>
            <w:shd w:val="clear" w:color="auto" w:fill="E6E6E6"/>
            <w:vAlign w:val="center"/>
          </w:tcPr>
          <w:p w14:paraId="5A783A54" w14:textId="77777777" w:rsidR="00D054D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16286D9" w14:textId="77777777" w:rsidR="00D054DC" w:rsidRDefault="00000000">
            <w:pPr>
              <w:jc w:val="center"/>
            </w:pPr>
            <w:r>
              <w:t>0.36</w:t>
            </w:r>
          </w:p>
        </w:tc>
      </w:tr>
      <w:tr w:rsidR="00D054DC" w14:paraId="42C5D221" w14:textId="77777777">
        <w:tc>
          <w:tcPr>
            <w:tcW w:w="3345" w:type="dxa"/>
            <w:shd w:val="clear" w:color="auto" w:fill="E6E6E6"/>
            <w:vAlign w:val="center"/>
          </w:tcPr>
          <w:p w14:paraId="57CFE6C3" w14:textId="77777777" w:rsidR="00D054DC" w:rsidRDefault="00000000">
            <w:r>
              <w:t>考虑线性热桥后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5DD4AB8B" w14:textId="77777777" w:rsidR="00D054DC" w:rsidRDefault="00000000">
            <w:pPr>
              <w:jc w:val="center"/>
            </w:pPr>
            <w:r>
              <w:t>0.36 + 92.23/1029.71 = 0.45</w:t>
            </w:r>
          </w:p>
        </w:tc>
      </w:tr>
    </w:tbl>
    <w:p w14:paraId="3A1B25A3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3" w:name="_Toc184409845"/>
      <w:r>
        <w:rPr>
          <w:kern w:val="2"/>
          <w:szCs w:val="24"/>
        </w:rPr>
        <w:t>外墙线性热桥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315"/>
        <w:gridCol w:w="1444"/>
        <w:gridCol w:w="1698"/>
        <w:gridCol w:w="1500"/>
        <w:gridCol w:w="1500"/>
      </w:tblGrid>
      <w:tr w:rsidR="00D054DC" w14:paraId="35D3CA71" w14:textId="77777777">
        <w:tc>
          <w:tcPr>
            <w:tcW w:w="877" w:type="dxa"/>
            <w:shd w:val="clear" w:color="auto" w:fill="E6E6E6"/>
            <w:vAlign w:val="center"/>
          </w:tcPr>
          <w:p w14:paraId="3E7FBC66" w14:textId="77777777" w:rsidR="00D054DC" w:rsidRDefault="00000000">
            <w:pPr>
              <w:jc w:val="center"/>
            </w:pPr>
            <w:r>
              <w:t>朝向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456B7B42" w14:textId="77777777" w:rsidR="00D054DC" w:rsidRDefault="00000000">
            <w:pPr>
              <w:jc w:val="center"/>
            </w:pPr>
            <w:r>
              <w:t>热桥部位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47646386" w14:textId="77777777" w:rsidR="00D054DC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4AEFA2" w14:textId="77777777" w:rsidR="00D054DC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2D7FF87" w14:textId="77777777" w:rsidR="00D054DC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1372CA9E" w14:textId="77777777" w:rsidR="00D054DC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D054DC" w14:paraId="0AA18305" w14:textId="77777777">
        <w:tc>
          <w:tcPr>
            <w:tcW w:w="877" w:type="dxa"/>
            <w:vMerge w:val="restart"/>
            <w:vAlign w:val="center"/>
          </w:tcPr>
          <w:p w14:paraId="190A2FFD" w14:textId="77777777" w:rsidR="00D054DC" w:rsidRDefault="00000000">
            <w:pPr>
              <w:jc w:val="center"/>
            </w:pPr>
            <w:r>
              <w:t>南</w:t>
            </w:r>
          </w:p>
        </w:tc>
        <w:tc>
          <w:tcPr>
            <w:tcW w:w="2314" w:type="dxa"/>
            <w:vAlign w:val="center"/>
          </w:tcPr>
          <w:p w14:paraId="36DFB5B5" w14:textId="77777777" w:rsidR="00D054D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3F4AAE74" w14:textId="77777777" w:rsidR="00D054D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2F137FD8" w14:textId="77777777" w:rsidR="00D054DC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1A1C43EF" w14:textId="77777777" w:rsidR="00D054DC" w:rsidRDefault="00000000">
            <w:r>
              <w:t>58.90</w:t>
            </w:r>
          </w:p>
        </w:tc>
        <w:tc>
          <w:tcPr>
            <w:tcW w:w="1499" w:type="dxa"/>
            <w:vAlign w:val="center"/>
          </w:tcPr>
          <w:p w14:paraId="4966DFB8" w14:textId="77777777" w:rsidR="00D054DC" w:rsidRDefault="00000000">
            <w:r>
              <w:t>11.31</w:t>
            </w:r>
          </w:p>
        </w:tc>
      </w:tr>
      <w:tr w:rsidR="00D054DC" w14:paraId="1592754C" w14:textId="77777777">
        <w:tc>
          <w:tcPr>
            <w:tcW w:w="877" w:type="dxa"/>
            <w:vMerge/>
            <w:vAlign w:val="center"/>
          </w:tcPr>
          <w:p w14:paraId="712BFCE1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F912811" w14:textId="77777777" w:rsidR="00D054D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3EBAF668" w14:textId="77777777" w:rsidR="00D054D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258BD2A4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001CB5C6" w14:textId="77777777" w:rsidR="00D054DC" w:rsidRDefault="00000000">
            <w:r>
              <w:t>94.80</w:t>
            </w:r>
          </w:p>
        </w:tc>
        <w:tc>
          <w:tcPr>
            <w:tcW w:w="1499" w:type="dxa"/>
            <w:vAlign w:val="center"/>
          </w:tcPr>
          <w:p w14:paraId="68761863" w14:textId="77777777" w:rsidR="00D054DC" w:rsidRDefault="00000000">
            <w:r>
              <w:t>7.87</w:t>
            </w:r>
          </w:p>
        </w:tc>
      </w:tr>
      <w:tr w:rsidR="00D054DC" w14:paraId="4896B6DC" w14:textId="77777777">
        <w:tc>
          <w:tcPr>
            <w:tcW w:w="877" w:type="dxa"/>
            <w:vMerge/>
            <w:vAlign w:val="center"/>
          </w:tcPr>
          <w:p w14:paraId="2EAA929E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0C77F1A" w14:textId="77777777" w:rsidR="00D054D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60640221" w14:textId="77777777" w:rsidR="00D054D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77B2853A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16ADE8BA" w14:textId="77777777" w:rsidR="00D054DC" w:rsidRDefault="00000000">
            <w:r>
              <w:t>31.50</w:t>
            </w:r>
          </w:p>
        </w:tc>
        <w:tc>
          <w:tcPr>
            <w:tcW w:w="1499" w:type="dxa"/>
            <w:vAlign w:val="center"/>
          </w:tcPr>
          <w:p w14:paraId="28C5D55A" w14:textId="77777777" w:rsidR="00D054DC" w:rsidRDefault="00000000">
            <w:r>
              <w:t>2.61</w:t>
            </w:r>
          </w:p>
        </w:tc>
      </w:tr>
      <w:tr w:rsidR="00D054DC" w14:paraId="62E36E56" w14:textId="77777777">
        <w:tc>
          <w:tcPr>
            <w:tcW w:w="877" w:type="dxa"/>
            <w:vMerge/>
            <w:vAlign w:val="center"/>
          </w:tcPr>
          <w:p w14:paraId="58F1F59B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568136C" w14:textId="77777777" w:rsidR="00D054D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14BE0774" w14:textId="77777777" w:rsidR="00D054D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5930B239" w14:textId="77777777" w:rsidR="00D054DC" w:rsidRDefault="00000000">
            <w:r>
              <w:t>0.121</w:t>
            </w:r>
          </w:p>
        </w:tc>
        <w:tc>
          <w:tcPr>
            <w:tcW w:w="1499" w:type="dxa"/>
            <w:vAlign w:val="center"/>
          </w:tcPr>
          <w:p w14:paraId="3C3220AE" w14:textId="77777777" w:rsidR="00D054DC" w:rsidRDefault="00000000">
            <w:r>
              <w:t>30.00</w:t>
            </w:r>
          </w:p>
        </w:tc>
        <w:tc>
          <w:tcPr>
            <w:tcW w:w="1499" w:type="dxa"/>
            <w:vAlign w:val="center"/>
          </w:tcPr>
          <w:p w14:paraId="6A1C833B" w14:textId="77777777" w:rsidR="00D054DC" w:rsidRDefault="00000000">
            <w:r>
              <w:t>3.63</w:t>
            </w:r>
          </w:p>
        </w:tc>
      </w:tr>
      <w:tr w:rsidR="00D054DC" w14:paraId="65FDDA15" w14:textId="77777777">
        <w:tc>
          <w:tcPr>
            <w:tcW w:w="877" w:type="dxa"/>
            <w:vMerge/>
            <w:vAlign w:val="center"/>
          </w:tcPr>
          <w:p w14:paraId="4A0CB567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4981A4A" w14:textId="77777777" w:rsidR="00D054D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3A357BF9" w14:textId="77777777" w:rsidR="00D054D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30E1D94C" w14:textId="77777777" w:rsidR="00D054DC" w:rsidRDefault="00000000">
            <w:r>
              <w:t>0.071/2=0.0355</w:t>
            </w:r>
          </w:p>
        </w:tc>
        <w:tc>
          <w:tcPr>
            <w:tcW w:w="1499" w:type="dxa"/>
            <w:vAlign w:val="center"/>
          </w:tcPr>
          <w:p w14:paraId="635A0A48" w14:textId="77777777" w:rsidR="00D054DC" w:rsidRDefault="00000000">
            <w:r>
              <w:t>45.80</w:t>
            </w:r>
          </w:p>
        </w:tc>
        <w:tc>
          <w:tcPr>
            <w:tcW w:w="1499" w:type="dxa"/>
            <w:vAlign w:val="center"/>
          </w:tcPr>
          <w:p w14:paraId="1049458D" w14:textId="77777777" w:rsidR="00D054DC" w:rsidRDefault="00000000">
            <w:r>
              <w:t>1.63</w:t>
            </w:r>
          </w:p>
        </w:tc>
      </w:tr>
      <w:tr w:rsidR="00D054DC" w14:paraId="26F4DF4A" w14:textId="77777777">
        <w:tc>
          <w:tcPr>
            <w:tcW w:w="877" w:type="dxa"/>
            <w:vMerge/>
            <w:vAlign w:val="center"/>
          </w:tcPr>
          <w:p w14:paraId="56A449BE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7ADF05C" w14:textId="77777777" w:rsidR="00D054DC" w:rsidRDefault="00000000">
            <w:r>
              <w:t>外墙－楼板</w:t>
            </w:r>
          </w:p>
        </w:tc>
        <w:tc>
          <w:tcPr>
            <w:tcW w:w="1443" w:type="dxa"/>
            <w:vAlign w:val="center"/>
          </w:tcPr>
          <w:p w14:paraId="66EB00AA" w14:textId="77777777" w:rsidR="00D054DC" w:rsidRDefault="00000000">
            <w:r>
              <w:t>WF-1</w:t>
            </w:r>
          </w:p>
        </w:tc>
        <w:tc>
          <w:tcPr>
            <w:tcW w:w="1697" w:type="dxa"/>
            <w:vAlign w:val="center"/>
          </w:tcPr>
          <w:p w14:paraId="608574B7" w14:textId="77777777" w:rsidR="00D054DC" w:rsidRDefault="00000000">
            <w:r>
              <w:t>0.008</w:t>
            </w:r>
          </w:p>
        </w:tc>
        <w:tc>
          <w:tcPr>
            <w:tcW w:w="1499" w:type="dxa"/>
            <w:vAlign w:val="center"/>
          </w:tcPr>
          <w:p w14:paraId="7ADB6D17" w14:textId="77777777" w:rsidR="00D054DC" w:rsidRDefault="00000000">
            <w:r>
              <w:t>53.75</w:t>
            </w:r>
          </w:p>
        </w:tc>
        <w:tc>
          <w:tcPr>
            <w:tcW w:w="1499" w:type="dxa"/>
            <w:vAlign w:val="center"/>
          </w:tcPr>
          <w:p w14:paraId="4EF4F8AD" w14:textId="77777777" w:rsidR="00D054DC" w:rsidRDefault="00000000">
            <w:r>
              <w:t>0.43</w:t>
            </w:r>
          </w:p>
        </w:tc>
      </w:tr>
      <w:tr w:rsidR="00D054DC" w14:paraId="7D3C293A" w14:textId="77777777">
        <w:tc>
          <w:tcPr>
            <w:tcW w:w="877" w:type="dxa"/>
            <w:vMerge/>
            <w:vAlign w:val="center"/>
          </w:tcPr>
          <w:p w14:paraId="1B26D694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C02A430" w14:textId="77777777" w:rsidR="00D054D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4C6196A9" w14:textId="77777777" w:rsidR="00D054D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56DDA756" w14:textId="77777777" w:rsidR="00D054DC" w:rsidRDefault="00000000">
            <w:r>
              <w:t>0.001</w:t>
            </w:r>
          </w:p>
        </w:tc>
        <w:tc>
          <w:tcPr>
            <w:tcW w:w="1499" w:type="dxa"/>
            <w:vAlign w:val="center"/>
          </w:tcPr>
          <w:p w14:paraId="10697532" w14:textId="77777777" w:rsidR="00D054DC" w:rsidRDefault="00000000">
            <w:r>
              <w:t>24.81</w:t>
            </w:r>
          </w:p>
        </w:tc>
        <w:tc>
          <w:tcPr>
            <w:tcW w:w="1499" w:type="dxa"/>
            <w:vAlign w:val="center"/>
          </w:tcPr>
          <w:p w14:paraId="38C1C8AB" w14:textId="77777777" w:rsidR="00D054DC" w:rsidRDefault="00000000">
            <w:r>
              <w:t>0.02</w:t>
            </w:r>
          </w:p>
        </w:tc>
      </w:tr>
      <w:tr w:rsidR="00D054DC" w14:paraId="743D779D" w14:textId="77777777">
        <w:tc>
          <w:tcPr>
            <w:tcW w:w="877" w:type="dxa"/>
            <w:vMerge/>
            <w:vAlign w:val="center"/>
          </w:tcPr>
          <w:p w14:paraId="08067F80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C55F47D" w14:textId="77777777" w:rsidR="00D054D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089158F3" w14:textId="77777777" w:rsidR="00D054DC" w:rsidRDefault="00D054DC"/>
        </w:tc>
        <w:tc>
          <w:tcPr>
            <w:tcW w:w="1499" w:type="dxa"/>
            <w:vAlign w:val="center"/>
          </w:tcPr>
          <w:p w14:paraId="4B0E075E" w14:textId="77777777" w:rsidR="00D054DC" w:rsidRDefault="00000000">
            <w:r>
              <w:t>27.50</w:t>
            </w:r>
          </w:p>
        </w:tc>
      </w:tr>
      <w:tr w:rsidR="00D054DC" w14:paraId="7CB50BE4" w14:textId="77777777">
        <w:tc>
          <w:tcPr>
            <w:tcW w:w="877" w:type="dxa"/>
            <w:vMerge w:val="restart"/>
            <w:vAlign w:val="center"/>
          </w:tcPr>
          <w:p w14:paraId="7522B366" w14:textId="77777777" w:rsidR="00D054DC" w:rsidRDefault="00000000">
            <w:pPr>
              <w:jc w:val="center"/>
            </w:pPr>
            <w:r>
              <w:t>北</w:t>
            </w:r>
          </w:p>
        </w:tc>
        <w:tc>
          <w:tcPr>
            <w:tcW w:w="2314" w:type="dxa"/>
            <w:vAlign w:val="center"/>
          </w:tcPr>
          <w:p w14:paraId="4F494983" w14:textId="77777777" w:rsidR="00D054D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4996115D" w14:textId="77777777" w:rsidR="00D054D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1D24F068" w14:textId="77777777" w:rsidR="00D054DC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2D279488" w14:textId="77777777" w:rsidR="00D054DC" w:rsidRDefault="00000000">
            <w:r>
              <w:t>24.15</w:t>
            </w:r>
          </w:p>
        </w:tc>
        <w:tc>
          <w:tcPr>
            <w:tcW w:w="1499" w:type="dxa"/>
            <w:vAlign w:val="center"/>
          </w:tcPr>
          <w:p w14:paraId="6279FB92" w14:textId="77777777" w:rsidR="00D054DC" w:rsidRDefault="00000000">
            <w:r>
              <w:t>4.64</w:t>
            </w:r>
          </w:p>
        </w:tc>
      </w:tr>
      <w:tr w:rsidR="00D054DC" w14:paraId="004076F5" w14:textId="77777777">
        <w:tc>
          <w:tcPr>
            <w:tcW w:w="877" w:type="dxa"/>
            <w:vMerge/>
            <w:vAlign w:val="center"/>
          </w:tcPr>
          <w:p w14:paraId="489633B2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54A15E5" w14:textId="77777777" w:rsidR="00D054D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4636D10D" w14:textId="77777777" w:rsidR="00D054D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3FFEB7EA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29E25DD5" w14:textId="77777777" w:rsidR="00D054DC" w:rsidRDefault="00000000">
            <w:r>
              <w:t>140.20</w:t>
            </w:r>
          </w:p>
        </w:tc>
        <w:tc>
          <w:tcPr>
            <w:tcW w:w="1499" w:type="dxa"/>
            <w:vAlign w:val="center"/>
          </w:tcPr>
          <w:p w14:paraId="6C367557" w14:textId="77777777" w:rsidR="00D054DC" w:rsidRDefault="00000000">
            <w:r>
              <w:t>11.64</w:t>
            </w:r>
          </w:p>
        </w:tc>
      </w:tr>
      <w:tr w:rsidR="00D054DC" w14:paraId="142277EC" w14:textId="77777777">
        <w:tc>
          <w:tcPr>
            <w:tcW w:w="877" w:type="dxa"/>
            <w:vMerge/>
            <w:vAlign w:val="center"/>
          </w:tcPr>
          <w:p w14:paraId="44203B4B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38F7F1F" w14:textId="77777777" w:rsidR="00D054D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530C8614" w14:textId="77777777" w:rsidR="00D054D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2280817D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36F4522E" w14:textId="77777777" w:rsidR="00D054DC" w:rsidRDefault="00000000">
            <w:r>
              <w:t>58.90</w:t>
            </w:r>
          </w:p>
        </w:tc>
        <w:tc>
          <w:tcPr>
            <w:tcW w:w="1499" w:type="dxa"/>
            <w:vAlign w:val="center"/>
          </w:tcPr>
          <w:p w14:paraId="56018A46" w14:textId="77777777" w:rsidR="00D054DC" w:rsidRDefault="00000000">
            <w:r>
              <w:t>4.89</w:t>
            </w:r>
          </w:p>
        </w:tc>
      </w:tr>
      <w:tr w:rsidR="00D054DC" w14:paraId="0C964274" w14:textId="77777777">
        <w:tc>
          <w:tcPr>
            <w:tcW w:w="877" w:type="dxa"/>
            <w:vMerge/>
            <w:vAlign w:val="center"/>
          </w:tcPr>
          <w:p w14:paraId="095F6012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AF54305" w14:textId="77777777" w:rsidR="00D054D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1E18DE4D" w14:textId="77777777" w:rsidR="00D054D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3B14EE63" w14:textId="77777777" w:rsidR="00D054DC" w:rsidRDefault="00000000">
            <w:r>
              <w:t>0.121</w:t>
            </w:r>
          </w:p>
        </w:tc>
        <w:tc>
          <w:tcPr>
            <w:tcW w:w="1499" w:type="dxa"/>
            <w:vAlign w:val="center"/>
          </w:tcPr>
          <w:p w14:paraId="2D0A3192" w14:textId="77777777" w:rsidR="00D054DC" w:rsidRDefault="00000000">
            <w:r>
              <w:t>54.60</w:t>
            </w:r>
          </w:p>
        </w:tc>
        <w:tc>
          <w:tcPr>
            <w:tcW w:w="1499" w:type="dxa"/>
            <w:vAlign w:val="center"/>
          </w:tcPr>
          <w:p w14:paraId="7B1C6D33" w14:textId="77777777" w:rsidR="00D054DC" w:rsidRDefault="00000000">
            <w:r>
              <w:t>6.61</w:t>
            </w:r>
          </w:p>
        </w:tc>
      </w:tr>
      <w:tr w:rsidR="00D054DC" w14:paraId="0F630027" w14:textId="77777777">
        <w:tc>
          <w:tcPr>
            <w:tcW w:w="877" w:type="dxa"/>
            <w:vMerge/>
            <w:vAlign w:val="center"/>
          </w:tcPr>
          <w:p w14:paraId="7B80189B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C3CE28C" w14:textId="77777777" w:rsidR="00D054D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46CC18F5" w14:textId="77777777" w:rsidR="00D054D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1EE651D6" w14:textId="77777777" w:rsidR="00D054DC" w:rsidRDefault="00000000">
            <w:r>
              <w:t>0.071/2=0.0355</w:t>
            </w:r>
          </w:p>
        </w:tc>
        <w:tc>
          <w:tcPr>
            <w:tcW w:w="1499" w:type="dxa"/>
            <w:vAlign w:val="center"/>
          </w:tcPr>
          <w:p w14:paraId="04DE48A0" w14:textId="77777777" w:rsidR="00D054DC" w:rsidRDefault="00000000">
            <w:r>
              <w:t>177.32</w:t>
            </w:r>
          </w:p>
        </w:tc>
        <w:tc>
          <w:tcPr>
            <w:tcW w:w="1499" w:type="dxa"/>
            <w:vAlign w:val="center"/>
          </w:tcPr>
          <w:p w14:paraId="5E94D958" w14:textId="77777777" w:rsidR="00D054DC" w:rsidRDefault="00000000">
            <w:r>
              <w:t>6.29</w:t>
            </w:r>
          </w:p>
        </w:tc>
      </w:tr>
      <w:tr w:rsidR="00D054DC" w14:paraId="288DEC2B" w14:textId="77777777">
        <w:tc>
          <w:tcPr>
            <w:tcW w:w="877" w:type="dxa"/>
            <w:vMerge/>
            <w:vAlign w:val="center"/>
          </w:tcPr>
          <w:p w14:paraId="6409A352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0CB61BF" w14:textId="77777777" w:rsidR="00D054DC" w:rsidRDefault="00000000">
            <w:r>
              <w:t>外墙－楼板</w:t>
            </w:r>
          </w:p>
        </w:tc>
        <w:tc>
          <w:tcPr>
            <w:tcW w:w="1443" w:type="dxa"/>
            <w:vAlign w:val="center"/>
          </w:tcPr>
          <w:p w14:paraId="7571B7DF" w14:textId="77777777" w:rsidR="00D054DC" w:rsidRDefault="00000000">
            <w:r>
              <w:t>WF-1</w:t>
            </w:r>
          </w:p>
        </w:tc>
        <w:tc>
          <w:tcPr>
            <w:tcW w:w="1697" w:type="dxa"/>
            <w:vAlign w:val="center"/>
          </w:tcPr>
          <w:p w14:paraId="26A7DDE6" w14:textId="77777777" w:rsidR="00D054DC" w:rsidRDefault="00000000">
            <w:r>
              <w:t>0.008</w:t>
            </w:r>
          </w:p>
        </w:tc>
        <w:tc>
          <w:tcPr>
            <w:tcW w:w="1499" w:type="dxa"/>
            <w:vAlign w:val="center"/>
          </w:tcPr>
          <w:p w14:paraId="10F88C03" w14:textId="77777777" w:rsidR="00D054DC" w:rsidRDefault="00000000">
            <w:r>
              <w:t>74.28</w:t>
            </w:r>
          </w:p>
        </w:tc>
        <w:tc>
          <w:tcPr>
            <w:tcW w:w="1499" w:type="dxa"/>
            <w:vAlign w:val="center"/>
          </w:tcPr>
          <w:p w14:paraId="2A1FFF32" w14:textId="77777777" w:rsidR="00D054DC" w:rsidRDefault="00000000">
            <w:r>
              <w:t>0.59</w:t>
            </w:r>
          </w:p>
        </w:tc>
      </w:tr>
      <w:tr w:rsidR="00D054DC" w14:paraId="0E4A5F03" w14:textId="77777777">
        <w:tc>
          <w:tcPr>
            <w:tcW w:w="877" w:type="dxa"/>
            <w:vMerge/>
            <w:vAlign w:val="center"/>
          </w:tcPr>
          <w:p w14:paraId="67AA00A4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FE7774E" w14:textId="77777777" w:rsidR="00D054D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6DD8E278" w14:textId="77777777" w:rsidR="00D054D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34750E9B" w14:textId="77777777" w:rsidR="00D054DC" w:rsidRDefault="00000000">
            <w:r>
              <w:t>0.001</w:t>
            </w:r>
          </w:p>
        </w:tc>
        <w:tc>
          <w:tcPr>
            <w:tcW w:w="1499" w:type="dxa"/>
            <w:vAlign w:val="center"/>
          </w:tcPr>
          <w:p w14:paraId="09BE1146" w14:textId="77777777" w:rsidR="00D054DC" w:rsidRDefault="00000000">
            <w:r>
              <w:t>33.61</w:t>
            </w:r>
          </w:p>
        </w:tc>
        <w:tc>
          <w:tcPr>
            <w:tcW w:w="1499" w:type="dxa"/>
            <w:vAlign w:val="center"/>
          </w:tcPr>
          <w:p w14:paraId="5BA97069" w14:textId="77777777" w:rsidR="00D054DC" w:rsidRDefault="00000000">
            <w:r>
              <w:t>0.03</w:t>
            </w:r>
          </w:p>
        </w:tc>
      </w:tr>
      <w:tr w:rsidR="00D054DC" w14:paraId="26371A21" w14:textId="77777777">
        <w:tc>
          <w:tcPr>
            <w:tcW w:w="877" w:type="dxa"/>
            <w:vMerge/>
            <w:vAlign w:val="center"/>
          </w:tcPr>
          <w:p w14:paraId="562BBB06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6B2B336" w14:textId="77777777" w:rsidR="00D054D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70921D3E" w14:textId="77777777" w:rsidR="00D054DC" w:rsidRDefault="00D054DC"/>
        </w:tc>
        <w:tc>
          <w:tcPr>
            <w:tcW w:w="1499" w:type="dxa"/>
            <w:vAlign w:val="center"/>
          </w:tcPr>
          <w:p w14:paraId="3078D2AE" w14:textId="77777777" w:rsidR="00D054DC" w:rsidRDefault="00000000">
            <w:r>
              <w:t>34.69</w:t>
            </w:r>
          </w:p>
        </w:tc>
      </w:tr>
      <w:tr w:rsidR="00D054DC" w14:paraId="7451F827" w14:textId="77777777">
        <w:tc>
          <w:tcPr>
            <w:tcW w:w="877" w:type="dxa"/>
            <w:vMerge w:val="restart"/>
            <w:vAlign w:val="center"/>
          </w:tcPr>
          <w:p w14:paraId="2AF23151" w14:textId="77777777" w:rsidR="00D054DC" w:rsidRDefault="00000000">
            <w:pPr>
              <w:jc w:val="center"/>
            </w:pPr>
            <w:r>
              <w:t>东</w:t>
            </w:r>
          </w:p>
        </w:tc>
        <w:tc>
          <w:tcPr>
            <w:tcW w:w="2314" w:type="dxa"/>
            <w:vAlign w:val="center"/>
          </w:tcPr>
          <w:p w14:paraId="285AB549" w14:textId="77777777" w:rsidR="00D054D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3AE98896" w14:textId="77777777" w:rsidR="00D054D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2C29BEE1" w14:textId="77777777" w:rsidR="00D054DC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588C9627" w14:textId="77777777" w:rsidR="00D054DC" w:rsidRDefault="00000000">
            <w:r>
              <w:t>23.61</w:t>
            </w:r>
          </w:p>
        </w:tc>
        <w:tc>
          <w:tcPr>
            <w:tcW w:w="1499" w:type="dxa"/>
            <w:vAlign w:val="center"/>
          </w:tcPr>
          <w:p w14:paraId="24693CE6" w14:textId="77777777" w:rsidR="00D054DC" w:rsidRDefault="00000000">
            <w:r>
              <w:t>4.53</w:t>
            </w:r>
          </w:p>
        </w:tc>
      </w:tr>
      <w:tr w:rsidR="00D054DC" w14:paraId="2A364DE4" w14:textId="77777777">
        <w:tc>
          <w:tcPr>
            <w:tcW w:w="877" w:type="dxa"/>
            <w:vMerge/>
            <w:vAlign w:val="center"/>
          </w:tcPr>
          <w:p w14:paraId="07A9DDA4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1AA89E98" w14:textId="77777777" w:rsidR="00D054D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51D8E1AB" w14:textId="77777777" w:rsidR="00D054D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08563CA9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6F61C335" w14:textId="77777777" w:rsidR="00D054DC" w:rsidRDefault="00000000">
            <w:r>
              <w:t>50.00</w:t>
            </w:r>
          </w:p>
        </w:tc>
        <w:tc>
          <w:tcPr>
            <w:tcW w:w="1499" w:type="dxa"/>
            <w:vAlign w:val="center"/>
          </w:tcPr>
          <w:p w14:paraId="148AC1B7" w14:textId="77777777" w:rsidR="00D054DC" w:rsidRDefault="00000000">
            <w:r>
              <w:t>4.15</w:t>
            </w:r>
          </w:p>
        </w:tc>
      </w:tr>
      <w:tr w:rsidR="00D054DC" w14:paraId="01C5980F" w14:textId="77777777">
        <w:tc>
          <w:tcPr>
            <w:tcW w:w="877" w:type="dxa"/>
            <w:vMerge/>
            <w:vAlign w:val="center"/>
          </w:tcPr>
          <w:p w14:paraId="0056F774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35FC587" w14:textId="77777777" w:rsidR="00D054D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2C29A237" w14:textId="77777777" w:rsidR="00D054D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5440D57F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564B47D8" w14:textId="77777777" w:rsidR="00D054DC" w:rsidRDefault="00000000">
            <w:r>
              <w:t>14.70</w:t>
            </w:r>
          </w:p>
        </w:tc>
        <w:tc>
          <w:tcPr>
            <w:tcW w:w="1499" w:type="dxa"/>
            <w:vAlign w:val="center"/>
          </w:tcPr>
          <w:p w14:paraId="21101A17" w14:textId="77777777" w:rsidR="00D054DC" w:rsidRDefault="00000000">
            <w:r>
              <w:t>1.22</w:t>
            </w:r>
          </w:p>
        </w:tc>
      </w:tr>
      <w:tr w:rsidR="00D054DC" w14:paraId="5491AA01" w14:textId="77777777">
        <w:tc>
          <w:tcPr>
            <w:tcW w:w="877" w:type="dxa"/>
            <w:vMerge/>
            <w:vAlign w:val="center"/>
          </w:tcPr>
          <w:p w14:paraId="146737AA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6CF41C9" w14:textId="77777777" w:rsidR="00D054D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681BA25F" w14:textId="77777777" w:rsidR="00D054D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0730F500" w14:textId="77777777" w:rsidR="00D054DC" w:rsidRDefault="00000000">
            <w:r>
              <w:t>0.121</w:t>
            </w:r>
          </w:p>
        </w:tc>
        <w:tc>
          <w:tcPr>
            <w:tcW w:w="1499" w:type="dxa"/>
            <w:vAlign w:val="center"/>
          </w:tcPr>
          <w:p w14:paraId="7C33B658" w14:textId="77777777" w:rsidR="00D054DC" w:rsidRDefault="00000000">
            <w:r>
              <w:t>11.40</w:t>
            </w:r>
          </w:p>
        </w:tc>
        <w:tc>
          <w:tcPr>
            <w:tcW w:w="1499" w:type="dxa"/>
            <w:vAlign w:val="center"/>
          </w:tcPr>
          <w:p w14:paraId="66E75AC2" w14:textId="77777777" w:rsidR="00D054DC" w:rsidRDefault="00000000">
            <w:r>
              <w:t>1.38</w:t>
            </w:r>
          </w:p>
        </w:tc>
      </w:tr>
      <w:tr w:rsidR="00D054DC" w14:paraId="1F6B606D" w14:textId="77777777">
        <w:tc>
          <w:tcPr>
            <w:tcW w:w="877" w:type="dxa"/>
            <w:vMerge/>
            <w:vAlign w:val="center"/>
          </w:tcPr>
          <w:p w14:paraId="7333C6EC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4632E6B" w14:textId="77777777" w:rsidR="00D054D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0BF87AE4" w14:textId="77777777" w:rsidR="00D054D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568F4342" w14:textId="77777777" w:rsidR="00D054DC" w:rsidRDefault="00000000">
            <w:r>
              <w:t>0.071/2=0.0355</w:t>
            </w:r>
          </w:p>
        </w:tc>
        <w:tc>
          <w:tcPr>
            <w:tcW w:w="1499" w:type="dxa"/>
            <w:vAlign w:val="center"/>
          </w:tcPr>
          <w:p w14:paraId="5114314A" w14:textId="77777777" w:rsidR="00D054DC" w:rsidRDefault="00000000">
            <w:r>
              <w:t>39.69</w:t>
            </w:r>
          </w:p>
        </w:tc>
        <w:tc>
          <w:tcPr>
            <w:tcW w:w="1499" w:type="dxa"/>
            <w:vAlign w:val="center"/>
          </w:tcPr>
          <w:p w14:paraId="0EB3B675" w14:textId="77777777" w:rsidR="00D054DC" w:rsidRDefault="00000000">
            <w:r>
              <w:t>1.41</w:t>
            </w:r>
          </w:p>
        </w:tc>
      </w:tr>
      <w:tr w:rsidR="00D054DC" w14:paraId="7CEAD2B2" w14:textId="77777777">
        <w:tc>
          <w:tcPr>
            <w:tcW w:w="877" w:type="dxa"/>
            <w:vMerge/>
            <w:vAlign w:val="center"/>
          </w:tcPr>
          <w:p w14:paraId="755EF8BB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779148B" w14:textId="77777777" w:rsidR="00D054DC" w:rsidRDefault="00000000">
            <w:r>
              <w:t>外墙－楼板</w:t>
            </w:r>
          </w:p>
        </w:tc>
        <w:tc>
          <w:tcPr>
            <w:tcW w:w="1443" w:type="dxa"/>
            <w:vAlign w:val="center"/>
          </w:tcPr>
          <w:p w14:paraId="5B160704" w14:textId="77777777" w:rsidR="00D054DC" w:rsidRDefault="00000000">
            <w:r>
              <w:t>WF-1</w:t>
            </w:r>
          </w:p>
        </w:tc>
        <w:tc>
          <w:tcPr>
            <w:tcW w:w="1697" w:type="dxa"/>
            <w:vAlign w:val="center"/>
          </w:tcPr>
          <w:p w14:paraId="7717FB38" w14:textId="77777777" w:rsidR="00D054DC" w:rsidRDefault="00000000">
            <w:r>
              <w:t>0.008</w:t>
            </w:r>
          </w:p>
        </w:tc>
        <w:tc>
          <w:tcPr>
            <w:tcW w:w="1499" w:type="dxa"/>
            <w:vAlign w:val="center"/>
          </w:tcPr>
          <w:p w14:paraId="6E0D7A38" w14:textId="77777777" w:rsidR="00D054DC" w:rsidRDefault="00000000">
            <w:r>
              <w:t>38.60</w:t>
            </w:r>
          </w:p>
        </w:tc>
        <w:tc>
          <w:tcPr>
            <w:tcW w:w="1499" w:type="dxa"/>
            <w:vAlign w:val="center"/>
          </w:tcPr>
          <w:p w14:paraId="16169F52" w14:textId="77777777" w:rsidR="00D054DC" w:rsidRDefault="00000000">
            <w:r>
              <w:t>0.31</w:t>
            </w:r>
          </w:p>
        </w:tc>
      </w:tr>
      <w:tr w:rsidR="00D054DC" w14:paraId="3A57A1B8" w14:textId="77777777">
        <w:tc>
          <w:tcPr>
            <w:tcW w:w="877" w:type="dxa"/>
            <w:vMerge/>
            <w:vAlign w:val="center"/>
          </w:tcPr>
          <w:p w14:paraId="57A1E28F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87D775D" w14:textId="77777777" w:rsidR="00D054D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00592ED0" w14:textId="77777777" w:rsidR="00D054D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78659722" w14:textId="77777777" w:rsidR="00D054DC" w:rsidRDefault="00000000">
            <w:r>
              <w:t>0.001</w:t>
            </w:r>
          </w:p>
        </w:tc>
        <w:tc>
          <w:tcPr>
            <w:tcW w:w="1499" w:type="dxa"/>
            <w:vAlign w:val="center"/>
          </w:tcPr>
          <w:p w14:paraId="6C63EEAF" w14:textId="77777777" w:rsidR="00D054DC" w:rsidRDefault="00000000">
            <w:r>
              <w:t>23.25</w:t>
            </w:r>
          </w:p>
        </w:tc>
        <w:tc>
          <w:tcPr>
            <w:tcW w:w="1499" w:type="dxa"/>
            <w:vAlign w:val="center"/>
          </w:tcPr>
          <w:p w14:paraId="50C8970D" w14:textId="77777777" w:rsidR="00D054DC" w:rsidRDefault="00000000">
            <w:r>
              <w:t>0.02</w:t>
            </w:r>
          </w:p>
        </w:tc>
      </w:tr>
      <w:tr w:rsidR="00D054DC" w14:paraId="2447729E" w14:textId="77777777">
        <w:tc>
          <w:tcPr>
            <w:tcW w:w="877" w:type="dxa"/>
            <w:vMerge/>
            <w:vAlign w:val="center"/>
          </w:tcPr>
          <w:p w14:paraId="4EE3DB12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16582978" w14:textId="77777777" w:rsidR="00D054D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4F3B9199" w14:textId="77777777" w:rsidR="00D054DC" w:rsidRDefault="00D054DC"/>
        </w:tc>
        <w:tc>
          <w:tcPr>
            <w:tcW w:w="1499" w:type="dxa"/>
            <w:vAlign w:val="center"/>
          </w:tcPr>
          <w:p w14:paraId="3B4D6C7B" w14:textId="77777777" w:rsidR="00D054DC" w:rsidRDefault="00000000">
            <w:r>
              <w:t>13.02</w:t>
            </w:r>
          </w:p>
        </w:tc>
      </w:tr>
      <w:tr w:rsidR="00D054DC" w14:paraId="0B10F5EE" w14:textId="77777777">
        <w:tc>
          <w:tcPr>
            <w:tcW w:w="877" w:type="dxa"/>
            <w:vMerge w:val="restart"/>
            <w:vAlign w:val="center"/>
          </w:tcPr>
          <w:p w14:paraId="6404D942" w14:textId="77777777" w:rsidR="00D054DC" w:rsidRDefault="00000000">
            <w:pPr>
              <w:jc w:val="center"/>
            </w:pPr>
            <w:r>
              <w:t>西</w:t>
            </w:r>
          </w:p>
        </w:tc>
        <w:tc>
          <w:tcPr>
            <w:tcW w:w="2314" w:type="dxa"/>
            <w:vAlign w:val="center"/>
          </w:tcPr>
          <w:p w14:paraId="290FAC38" w14:textId="77777777" w:rsidR="00D054D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594EA1C1" w14:textId="77777777" w:rsidR="00D054D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38A058E8" w14:textId="77777777" w:rsidR="00D054DC" w:rsidRDefault="00000000">
            <w:r>
              <w:t>0.192</w:t>
            </w:r>
          </w:p>
        </w:tc>
        <w:tc>
          <w:tcPr>
            <w:tcW w:w="1499" w:type="dxa"/>
            <w:vAlign w:val="center"/>
          </w:tcPr>
          <w:p w14:paraId="7A7F966B" w14:textId="77777777" w:rsidR="00D054DC" w:rsidRDefault="00000000">
            <w:r>
              <w:t>25.64</w:t>
            </w:r>
          </w:p>
        </w:tc>
        <w:tc>
          <w:tcPr>
            <w:tcW w:w="1499" w:type="dxa"/>
            <w:vAlign w:val="center"/>
          </w:tcPr>
          <w:p w14:paraId="0BBA746B" w14:textId="77777777" w:rsidR="00D054DC" w:rsidRDefault="00000000">
            <w:r>
              <w:t>4.92</w:t>
            </w:r>
          </w:p>
        </w:tc>
      </w:tr>
      <w:tr w:rsidR="00D054DC" w14:paraId="56B6554D" w14:textId="77777777">
        <w:tc>
          <w:tcPr>
            <w:tcW w:w="877" w:type="dxa"/>
            <w:vMerge/>
            <w:vAlign w:val="center"/>
          </w:tcPr>
          <w:p w14:paraId="24B762C3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A548844" w14:textId="77777777" w:rsidR="00D054D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07FC5FBD" w14:textId="77777777" w:rsidR="00D054D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77F190A0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09464875" w14:textId="77777777" w:rsidR="00D054DC" w:rsidRDefault="00000000">
            <w:r>
              <w:t>25.20</w:t>
            </w:r>
          </w:p>
        </w:tc>
        <w:tc>
          <w:tcPr>
            <w:tcW w:w="1499" w:type="dxa"/>
            <w:vAlign w:val="center"/>
          </w:tcPr>
          <w:p w14:paraId="68566D91" w14:textId="77777777" w:rsidR="00D054DC" w:rsidRDefault="00000000">
            <w:r>
              <w:t>2.09</w:t>
            </w:r>
          </w:p>
        </w:tc>
      </w:tr>
      <w:tr w:rsidR="00D054DC" w14:paraId="46715367" w14:textId="77777777">
        <w:tc>
          <w:tcPr>
            <w:tcW w:w="877" w:type="dxa"/>
            <w:vMerge/>
            <w:vAlign w:val="center"/>
          </w:tcPr>
          <w:p w14:paraId="2BF34DF4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0026175" w14:textId="77777777" w:rsidR="00D054D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66619AD8" w14:textId="77777777" w:rsidR="00D054D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497E4C66" w14:textId="77777777" w:rsidR="00D054DC" w:rsidRDefault="00000000">
            <w:r>
              <w:t>0.083</w:t>
            </w:r>
          </w:p>
        </w:tc>
        <w:tc>
          <w:tcPr>
            <w:tcW w:w="1499" w:type="dxa"/>
            <w:vAlign w:val="center"/>
          </w:tcPr>
          <w:p w14:paraId="0D45CF88" w14:textId="77777777" w:rsidR="00D054DC" w:rsidRDefault="00000000">
            <w:r>
              <w:t>18.50</w:t>
            </w:r>
          </w:p>
        </w:tc>
        <w:tc>
          <w:tcPr>
            <w:tcW w:w="1499" w:type="dxa"/>
            <w:vAlign w:val="center"/>
          </w:tcPr>
          <w:p w14:paraId="4A374C27" w14:textId="77777777" w:rsidR="00D054DC" w:rsidRDefault="00000000">
            <w:r>
              <w:t>1.54</w:t>
            </w:r>
          </w:p>
        </w:tc>
      </w:tr>
      <w:tr w:rsidR="00D054DC" w14:paraId="07B6D409" w14:textId="77777777">
        <w:tc>
          <w:tcPr>
            <w:tcW w:w="877" w:type="dxa"/>
            <w:vMerge/>
            <w:vAlign w:val="center"/>
          </w:tcPr>
          <w:p w14:paraId="04996B17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CAE0E93" w14:textId="77777777" w:rsidR="00D054D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0C71E03E" w14:textId="77777777" w:rsidR="00D054D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07B45EE7" w14:textId="77777777" w:rsidR="00D054DC" w:rsidRDefault="00000000">
            <w:r>
              <w:t>0.121</w:t>
            </w:r>
          </w:p>
        </w:tc>
        <w:tc>
          <w:tcPr>
            <w:tcW w:w="1499" w:type="dxa"/>
            <w:vAlign w:val="center"/>
          </w:tcPr>
          <w:p w14:paraId="2DA9761F" w14:textId="77777777" w:rsidR="00D054DC" w:rsidRDefault="00000000">
            <w:r>
              <w:t>18.50</w:t>
            </w:r>
          </w:p>
        </w:tc>
        <w:tc>
          <w:tcPr>
            <w:tcW w:w="1499" w:type="dxa"/>
            <w:vAlign w:val="center"/>
          </w:tcPr>
          <w:p w14:paraId="59255190" w14:textId="77777777" w:rsidR="00D054DC" w:rsidRDefault="00000000">
            <w:r>
              <w:t>2.24</w:t>
            </w:r>
          </w:p>
        </w:tc>
      </w:tr>
      <w:tr w:rsidR="00D054DC" w14:paraId="614004E9" w14:textId="77777777">
        <w:tc>
          <w:tcPr>
            <w:tcW w:w="877" w:type="dxa"/>
            <w:vMerge/>
            <w:vAlign w:val="center"/>
          </w:tcPr>
          <w:p w14:paraId="0BF12521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D2A1DE2" w14:textId="77777777" w:rsidR="00D054D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13C9381A" w14:textId="77777777" w:rsidR="00D054D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2979FE7C" w14:textId="77777777" w:rsidR="00D054DC" w:rsidRDefault="00000000">
            <w:r>
              <w:t>0.071/2=0.0355</w:t>
            </w:r>
          </w:p>
        </w:tc>
        <w:tc>
          <w:tcPr>
            <w:tcW w:w="1499" w:type="dxa"/>
            <w:vAlign w:val="center"/>
          </w:tcPr>
          <w:p w14:paraId="4824A800" w14:textId="77777777" w:rsidR="00D054DC" w:rsidRDefault="00000000">
            <w:r>
              <w:t>162.79</w:t>
            </w:r>
          </w:p>
        </w:tc>
        <w:tc>
          <w:tcPr>
            <w:tcW w:w="1499" w:type="dxa"/>
            <w:vAlign w:val="center"/>
          </w:tcPr>
          <w:p w14:paraId="414DD062" w14:textId="77777777" w:rsidR="00D054DC" w:rsidRDefault="00000000">
            <w:r>
              <w:t>5.78</w:t>
            </w:r>
          </w:p>
        </w:tc>
      </w:tr>
      <w:tr w:rsidR="00D054DC" w14:paraId="1D65E51E" w14:textId="77777777">
        <w:tc>
          <w:tcPr>
            <w:tcW w:w="877" w:type="dxa"/>
            <w:vMerge/>
            <w:vAlign w:val="center"/>
          </w:tcPr>
          <w:p w14:paraId="70093928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CE29D8E" w14:textId="77777777" w:rsidR="00D054DC" w:rsidRDefault="00000000">
            <w:r>
              <w:t>外墙－楼板</w:t>
            </w:r>
          </w:p>
        </w:tc>
        <w:tc>
          <w:tcPr>
            <w:tcW w:w="1443" w:type="dxa"/>
            <w:vAlign w:val="center"/>
          </w:tcPr>
          <w:p w14:paraId="0CC32B54" w14:textId="77777777" w:rsidR="00D054DC" w:rsidRDefault="00000000">
            <w:r>
              <w:t>WF-1</w:t>
            </w:r>
          </w:p>
        </w:tc>
        <w:tc>
          <w:tcPr>
            <w:tcW w:w="1697" w:type="dxa"/>
            <w:vAlign w:val="center"/>
          </w:tcPr>
          <w:p w14:paraId="3661E7B8" w14:textId="77777777" w:rsidR="00D054DC" w:rsidRDefault="00000000">
            <w:r>
              <w:t>0.008</w:t>
            </w:r>
          </w:p>
        </w:tc>
        <w:tc>
          <w:tcPr>
            <w:tcW w:w="1499" w:type="dxa"/>
            <w:vAlign w:val="center"/>
          </w:tcPr>
          <w:p w14:paraId="65034C24" w14:textId="77777777" w:rsidR="00D054DC" w:rsidRDefault="00000000">
            <w:r>
              <w:t>50.44</w:t>
            </w:r>
          </w:p>
        </w:tc>
        <w:tc>
          <w:tcPr>
            <w:tcW w:w="1499" w:type="dxa"/>
            <w:vAlign w:val="center"/>
          </w:tcPr>
          <w:p w14:paraId="4A8CFA29" w14:textId="77777777" w:rsidR="00D054DC" w:rsidRDefault="00000000">
            <w:r>
              <w:t>0.40</w:t>
            </w:r>
          </w:p>
        </w:tc>
      </w:tr>
      <w:tr w:rsidR="00D054DC" w14:paraId="695C0BE9" w14:textId="77777777">
        <w:tc>
          <w:tcPr>
            <w:tcW w:w="877" w:type="dxa"/>
            <w:vMerge/>
            <w:vAlign w:val="center"/>
          </w:tcPr>
          <w:p w14:paraId="69136ACA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8F4BEBF" w14:textId="77777777" w:rsidR="00D054D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5046666C" w14:textId="77777777" w:rsidR="00D054D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37D4308D" w14:textId="77777777" w:rsidR="00D054DC" w:rsidRDefault="00000000">
            <w:r>
              <w:t>0.001</w:t>
            </w:r>
          </w:p>
        </w:tc>
        <w:tc>
          <w:tcPr>
            <w:tcW w:w="1499" w:type="dxa"/>
            <w:vAlign w:val="center"/>
          </w:tcPr>
          <w:p w14:paraId="6257599A" w14:textId="77777777" w:rsidR="00D054DC" w:rsidRDefault="00000000">
            <w:r>
              <w:t>43.36</w:t>
            </w:r>
          </w:p>
        </w:tc>
        <w:tc>
          <w:tcPr>
            <w:tcW w:w="1499" w:type="dxa"/>
            <w:vAlign w:val="center"/>
          </w:tcPr>
          <w:p w14:paraId="4C15549E" w14:textId="77777777" w:rsidR="00D054DC" w:rsidRDefault="00000000">
            <w:r>
              <w:t>0.04</w:t>
            </w:r>
          </w:p>
        </w:tc>
      </w:tr>
      <w:tr w:rsidR="00D054DC" w14:paraId="2BE46282" w14:textId="77777777">
        <w:tc>
          <w:tcPr>
            <w:tcW w:w="877" w:type="dxa"/>
            <w:vMerge/>
            <w:vAlign w:val="center"/>
          </w:tcPr>
          <w:p w14:paraId="0B41D3AC" w14:textId="77777777" w:rsidR="00D054DC" w:rsidRDefault="00D054D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76221C8" w14:textId="77777777" w:rsidR="00D054D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0AB6ED9F" w14:textId="77777777" w:rsidR="00D054DC" w:rsidRDefault="00D054DC"/>
        </w:tc>
        <w:tc>
          <w:tcPr>
            <w:tcW w:w="1499" w:type="dxa"/>
            <w:vAlign w:val="center"/>
          </w:tcPr>
          <w:p w14:paraId="26C698E5" w14:textId="77777777" w:rsidR="00D054DC" w:rsidRDefault="00000000">
            <w:r>
              <w:t>17.01</w:t>
            </w:r>
          </w:p>
        </w:tc>
      </w:tr>
      <w:tr w:rsidR="00D054DC" w14:paraId="50413C76" w14:textId="77777777">
        <w:tc>
          <w:tcPr>
            <w:tcW w:w="877" w:type="dxa"/>
            <w:vAlign w:val="center"/>
          </w:tcPr>
          <w:p w14:paraId="73A3DC7B" w14:textId="77777777" w:rsidR="00D054DC" w:rsidRDefault="00000000">
            <w:pPr>
              <w:jc w:val="center"/>
            </w:pPr>
            <w:r>
              <w:t>总计</w:t>
            </w:r>
          </w:p>
        </w:tc>
        <w:tc>
          <w:tcPr>
            <w:tcW w:w="6953" w:type="dxa"/>
            <w:gridSpan w:val="4"/>
            <w:vAlign w:val="center"/>
          </w:tcPr>
          <w:p w14:paraId="704E50EB" w14:textId="77777777" w:rsidR="00D054DC" w:rsidRDefault="00D054DC"/>
        </w:tc>
        <w:tc>
          <w:tcPr>
            <w:tcW w:w="1499" w:type="dxa"/>
            <w:vAlign w:val="center"/>
          </w:tcPr>
          <w:p w14:paraId="0783397E" w14:textId="77777777" w:rsidR="00D054DC" w:rsidRDefault="00000000">
            <w:r>
              <w:t>92.23</w:t>
            </w:r>
          </w:p>
        </w:tc>
      </w:tr>
    </w:tbl>
    <w:p w14:paraId="71B962B7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热桥节点图</w:t>
      </w: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054DC" w14:paraId="0EE9C100" w14:textId="77777777">
        <w:tc>
          <w:tcPr>
            <w:tcW w:w="4635" w:type="dxa"/>
            <w:vAlign w:val="bottom"/>
          </w:tcPr>
          <w:p w14:paraId="700CFD3D" w14:textId="77777777" w:rsidR="00D054DC" w:rsidRDefault="00000000">
            <w:r>
              <w:t>外墙－屋顶：</w:t>
            </w:r>
            <w:r>
              <w:t>WR-1</w:t>
            </w:r>
          </w:p>
        </w:tc>
        <w:tc>
          <w:tcPr>
            <w:tcW w:w="4635" w:type="dxa"/>
            <w:vAlign w:val="bottom"/>
          </w:tcPr>
          <w:p w14:paraId="3D5C099E" w14:textId="77777777" w:rsidR="00D054DC" w:rsidRDefault="00000000">
            <w:r>
              <w:t>门窗左右口：</w:t>
            </w:r>
            <w:r>
              <w:t>WS-1</w:t>
            </w:r>
          </w:p>
        </w:tc>
      </w:tr>
      <w:tr w:rsidR="00D054DC" w14:paraId="0BDDE261" w14:textId="77777777">
        <w:tc>
          <w:tcPr>
            <w:tcW w:w="4635" w:type="dxa"/>
            <w:vAlign w:val="bottom"/>
          </w:tcPr>
          <w:p w14:paraId="389DE53B" w14:textId="77777777" w:rsidR="00D054DC" w:rsidRDefault="00000000">
            <w:r>
              <w:rPr>
                <w:noProof/>
              </w:rPr>
              <w:drawing>
                <wp:inline distT="0" distB="0" distL="0" distR="0" wp14:anchorId="297F4327" wp14:editId="123FEB6A">
                  <wp:extent cx="2943225" cy="294322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1C6FE62C" w14:textId="77777777" w:rsidR="00D054DC" w:rsidRDefault="00000000">
            <w:r>
              <w:rPr>
                <w:noProof/>
              </w:rPr>
              <w:drawing>
                <wp:inline distT="0" distB="0" distL="0" distR="0" wp14:anchorId="3936F67C" wp14:editId="0C9AB6A3">
                  <wp:extent cx="2943225" cy="207645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26626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054DC" w14:paraId="21756EF2" w14:textId="77777777">
        <w:tc>
          <w:tcPr>
            <w:tcW w:w="4635" w:type="dxa"/>
            <w:vAlign w:val="bottom"/>
          </w:tcPr>
          <w:p w14:paraId="4055A183" w14:textId="77777777" w:rsidR="00D054DC" w:rsidRDefault="00000000">
            <w:r>
              <w:t>门窗上口：</w:t>
            </w:r>
            <w:r>
              <w:t>WU-1</w:t>
            </w:r>
          </w:p>
        </w:tc>
        <w:tc>
          <w:tcPr>
            <w:tcW w:w="4635" w:type="dxa"/>
            <w:vAlign w:val="bottom"/>
          </w:tcPr>
          <w:p w14:paraId="3021F309" w14:textId="77777777" w:rsidR="00D054DC" w:rsidRDefault="00000000">
            <w:r>
              <w:t>窗下口：</w:t>
            </w:r>
            <w:r>
              <w:t>WD-1</w:t>
            </w:r>
          </w:p>
        </w:tc>
      </w:tr>
      <w:tr w:rsidR="00D054DC" w14:paraId="4E87CFEF" w14:textId="77777777">
        <w:tc>
          <w:tcPr>
            <w:tcW w:w="4635" w:type="dxa"/>
            <w:vAlign w:val="bottom"/>
          </w:tcPr>
          <w:p w14:paraId="312E091D" w14:textId="77777777" w:rsidR="00D054DC" w:rsidRDefault="00000000">
            <w:r>
              <w:rPr>
                <w:noProof/>
              </w:rPr>
              <w:lastRenderedPageBreak/>
              <w:drawing>
                <wp:inline distT="0" distB="0" distL="0" distR="0" wp14:anchorId="265D388C" wp14:editId="614F2893">
                  <wp:extent cx="2943225" cy="294322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4E207726" w14:textId="77777777" w:rsidR="00D054DC" w:rsidRDefault="00000000">
            <w:r>
              <w:rPr>
                <w:noProof/>
              </w:rPr>
              <w:drawing>
                <wp:inline distT="0" distB="0" distL="0" distR="0" wp14:anchorId="34D487D0" wp14:editId="586B0C6E">
                  <wp:extent cx="2943225" cy="29432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40E994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054DC" w14:paraId="33223029" w14:textId="77777777">
        <w:tc>
          <w:tcPr>
            <w:tcW w:w="4635" w:type="dxa"/>
            <w:vAlign w:val="bottom"/>
          </w:tcPr>
          <w:p w14:paraId="144D9FDF" w14:textId="77777777" w:rsidR="00D054DC" w:rsidRDefault="00000000">
            <w:r>
              <w:t>外墙－外墙：</w:t>
            </w:r>
            <w:r>
              <w:t>WO-1</w:t>
            </w:r>
          </w:p>
        </w:tc>
        <w:tc>
          <w:tcPr>
            <w:tcW w:w="4635" w:type="dxa"/>
            <w:vAlign w:val="bottom"/>
          </w:tcPr>
          <w:p w14:paraId="00FADDF8" w14:textId="77777777" w:rsidR="00D054DC" w:rsidRDefault="00000000">
            <w:r>
              <w:t>外墙－楼板：</w:t>
            </w:r>
            <w:r>
              <w:t>WF-1</w:t>
            </w:r>
          </w:p>
        </w:tc>
      </w:tr>
      <w:tr w:rsidR="00D054DC" w14:paraId="4E316297" w14:textId="77777777">
        <w:tc>
          <w:tcPr>
            <w:tcW w:w="4635" w:type="dxa"/>
            <w:vAlign w:val="bottom"/>
          </w:tcPr>
          <w:p w14:paraId="419E7029" w14:textId="77777777" w:rsidR="00D054DC" w:rsidRDefault="00000000">
            <w:r>
              <w:rPr>
                <w:noProof/>
              </w:rPr>
              <w:drawing>
                <wp:inline distT="0" distB="0" distL="0" distR="0" wp14:anchorId="1DC8B7F2" wp14:editId="38458C8A">
                  <wp:extent cx="2943225" cy="294322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76419D03" w14:textId="77777777" w:rsidR="00D054DC" w:rsidRDefault="00000000">
            <w:r>
              <w:rPr>
                <w:noProof/>
              </w:rPr>
              <w:drawing>
                <wp:inline distT="0" distB="0" distL="0" distR="0" wp14:anchorId="5F2D6ADD" wp14:editId="6C698D3A">
                  <wp:extent cx="2943225" cy="29432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02747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054DC" w14:paraId="351C655D" w14:textId="77777777">
        <w:tc>
          <w:tcPr>
            <w:tcW w:w="4635" w:type="dxa"/>
            <w:vAlign w:val="bottom"/>
          </w:tcPr>
          <w:p w14:paraId="360FA244" w14:textId="77777777" w:rsidR="00D054DC" w:rsidRDefault="00000000">
            <w:r>
              <w:t>外墙－内墙：</w:t>
            </w:r>
            <w:r>
              <w:t>WI-1</w:t>
            </w:r>
          </w:p>
        </w:tc>
        <w:tc>
          <w:tcPr>
            <w:tcW w:w="4635" w:type="dxa"/>
            <w:vAlign w:val="bottom"/>
          </w:tcPr>
          <w:p w14:paraId="10D0CB85" w14:textId="77777777" w:rsidR="00D054DC" w:rsidRDefault="00D054DC"/>
        </w:tc>
      </w:tr>
      <w:tr w:rsidR="00D054DC" w14:paraId="1FD9D3F0" w14:textId="77777777">
        <w:tc>
          <w:tcPr>
            <w:tcW w:w="4635" w:type="dxa"/>
            <w:vAlign w:val="bottom"/>
          </w:tcPr>
          <w:p w14:paraId="1D697588" w14:textId="77777777" w:rsidR="00D054DC" w:rsidRDefault="00000000">
            <w:r>
              <w:rPr>
                <w:noProof/>
              </w:rPr>
              <w:lastRenderedPageBreak/>
              <w:drawing>
                <wp:inline distT="0" distB="0" distL="0" distR="0" wp14:anchorId="285BEE52" wp14:editId="69D28A31">
                  <wp:extent cx="2943225" cy="221932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71CEA697" w14:textId="77777777" w:rsidR="00D054DC" w:rsidRDefault="00D054DC"/>
        </w:tc>
      </w:tr>
    </w:tbl>
    <w:p w14:paraId="02A45304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4" w:name="_Toc184409846"/>
      <w:r>
        <w:rPr>
          <w:kern w:val="2"/>
          <w:szCs w:val="24"/>
        </w:rPr>
        <w:t>外墙平均热工特性</w:t>
      </w:r>
      <w:bookmarkEnd w:id="54"/>
    </w:p>
    <w:p w14:paraId="75117619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054DC" w14:paraId="208BA850" w14:textId="77777777">
        <w:tc>
          <w:tcPr>
            <w:tcW w:w="2948" w:type="dxa"/>
            <w:shd w:val="clear" w:color="auto" w:fill="E6E6E6"/>
            <w:vAlign w:val="center"/>
          </w:tcPr>
          <w:p w14:paraId="39EC9F63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5AB5E93" w14:textId="77777777" w:rsidR="00D054D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57FD6D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CA21822" w14:textId="77777777" w:rsidR="00D054D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184D2E0" w14:textId="77777777" w:rsidR="00D054D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9AC567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93B4CB" w14:textId="77777777" w:rsidR="00D054D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054DC" w14:paraId="3FAAF562" w14:textId="77777777">
        <w:tc>
          <w:tcPr>
            <w:tcW w:w="2948" w:type="dxa"/>
            <w:vAlign w:val="center"/>
          </w:tcPr>
          <w:p w14:paraId="28C4D35D" w14:textId="77777777" w:rsidR="00D054DC" w:rsidRDefault="00000000">
            <w:r>
              <w:t>砌体墙</w:t>
            </w:r>
          </w:p>
        </w:tc>
        <w:tc>
          <w:tcPr>
            <w:tcW w:w="950" w:type="dxa"/>
            <w:vAlign w:val="center"/>
          </w:tcPr>
          <w:p w14:paraId="21ED6982" w14:textId="77777777" w:rsidR="00D054D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BF56816" w14:textId="77777777" w:rsidR="00D054DC" w:rsidRDefault="00000000">
            <w:r>
              <w:t>315.59</w:t>
            </w:r>
          </w:p>
        </w:tc>
        <w:tc>
          <w:tcPr>
            <w:tcW w:w="922" w:type="dxa"/>
            <w:vAlign w:val="center"/>
          </w:tcPr>
          <w:p w14:paraId="00A6CEE4" w14:textId="77777777" w:rsidR="00D054D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A5BAB77" w14:textId="77777777" w:rsidR="00D054DC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49CDB545" w14:textId="77777777" w:rsidR="00D054DC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73AFF084" w14:textId="77777777" w:rsidR="00D054DC" w:rsidRDefault="00000000">
            <w:r>
              <w:t>0.75</w:t>
            </w:r>
          </w:p>
        </w:tc>
      </w:tr>
      <w:tr w:rsidR="00D054DC" w14:paraId="71E090A8" w14:textId="77777777">
        <w:tc>
          <w:tcPr>
            <w:tcW w:w="2948" w:type="dxa"/>
            <w:shd w:val="clear" w:color="auto" w:fill="E6E6E6"/>
            <w:vAlign w:val="center"/>
          </w:tcPr>
          <w:p w14:paraId="1C948D24" w14:textId="77777777" w:rsidR="00D054D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9F75E12" w14:textId="77777777" w:rsidR="00D054DC" w:rsidRDefault="00000000">
            <w:pPr>
              <w:jc w:val="center"/>
            </w:pPr>
            <w:r>
              <w:t>0.36 + 27.50/315.59 = 0.45</w:t>
            </w:r>
          </w:p>
        </w:tc>
      </w:tr>
    </w:tbl>
    <w:p w14:paraId="4F1A7F1B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054DC" w14:paraId="365257D9" w14:textId="77777777">
        <w:tc>
          <w:tcPr>
            <w:tcW w:w="2948" w:type="dxa"/>
            <w:shd w:val="clear" w:color="auto" w:fill="E6E6E6"/>
            <w:vAlign w:val="center"/>
          </w:tcPr>
          <w:p w14:paraId="468B153C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0BA8440" w14:textId="77777777" w:rsidR="00D054D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7062D7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88CB8E8" w14:textId="77777777" w:rsidR="00D054D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99E7E36" w14:textId="77777777" w:rsidR="00D054D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05CC6F7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49DA8F" w14:textId="77777777" w:rsidR="00D054D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054DC" w14:paraId="4DC993F0" w14:textId="77777777">
        <w:tc>
          <w:tcPr>
            <w:tcW w:w="2948" w:type="dxa"/>
            <w:vAlign w:val="center"/>
          </w:tcPr>
          <w:p w14:paraId="1000E6A4" w14:textId="77777777" w:rsidR="00D054DC" w:rsidRDefault="00000000">
            <w:r>
              <w:t>砌体墙</w:t>
            </w:r>
          </w:p>
        </w:tc>
        <w:tc>
          <w:tcPr>
            <w:tcW w:w="950" w:type="dxa"/>
            <w:vAlign w:val="center"/>
          </w:tcPr>
          <w:p w14:paraId="0D9CEE02" w14:textId="77777777" w:rsidR="00D054D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86380B1" w14:textId="77777777" w:rsidR="00D054DC" w:rsidRDefault="00000000">
            <w:r>
              <w:t>295.55</w:t>
            </w:r>
          </w:p>
        </w:tc>
        <w:tc>
          <w:tcPr>
            <w:tcW w:w="922" w:type="dxa"/>
            <w:vAlign w:val="center"/>
          </w:tcPr>
          <w:p w14:paraId="7C4CE874" w14:textId="77777777" w:rsidR="00D054D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D7EA865" w14:textId="77777777" w:rsidR="00D054DC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6F0F0713" w14:textId="77777777" w:rsidR="00D054DC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2E8F62AF" w14:textId="77777777" w:rsidR="00D054DC" w:rsidRDefault="00000000">
            <w:r>
              <w:t>0.75</w:t>
            </w:r>
          </w:p>
        </w:tc>
      </w:tr>
      <w:tr w:rsidR="00D054DC" w14:paraId="6F9BE9BA" w14:textId="77777777">
        <w:tc>
          <w:tcPr>
            <w:tcW w:w="2948" w:type="dxa"/>
            <w:shd w:val="clear" w:color="auto" w:fill="E6E6E6"/>
            <w:vAlign w:val="center"/>
          </w:tcPr>
          <w:p w14:paraId="493D3926" w14:textId="77777777" w:rsidR="00D054D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CC65446" w14:textId="77777777" w:rsidR="00D054DC" w:rsidRDefault="00000000">
            <w:pPr>
              <w:jc w:val="center"/>
            </w:pPr>
            <w:r>
              <w:t>0.36 + 34.69/295.55 = 0.48</w:t>
            </w:r>
          </w:p>
        </w:tc>
      </w:tr>
    </w:tbl>
    <w:p w14:paraId="4B627EC7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054DC" w14:paraId="47EAF1C9" w14:textId="77777777">
        <w:tc>
          <w:tcPr>
            <w:tcW w:w="2948" w:type="dxa"/>
            <w:shd w:val="clear" w:color="auto" w:fill="E6E6E6"/>
            <w:vAlign w:val="center"/>
          </w:tcPr>
          <w:p w14:paraId="1CA67C06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9F0C2F4" w14:textId="77777777" w:rsidR="00D054D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73DD23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BF76107" w14:textId="77777777" w:rsidR="00D054D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C523729" w14:textId="77777777" w:rsidR="00D054D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91B1622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2CE21B" w14:textId="77777777" w:rsidR="00D054D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054DC" w14:paraId="44FC9585" w14:textId="77777777">
        <w:tc>
          <w:tcPr>
            <w:tcW w:w="2948" w:type="dxa"/>
            <w:vAlign w:val="center"/>
          </w:tcPr>
          <w:p w14:paraId="1B4A8CE8" w14:textId="77777777" w:rsidR="00D054DC" w:rsidRDefault="00000000">
            <w:r>
              <w:t>砌体墙</w:t>
            </w:r>
          </w:p>
        </w:tc>
        <w:tc>
          <w:tcPr>
            <w:tcW w:w="950" w:type="dxa"/>
            <w:vAlign w:val="center"/>
          </w:tcPr>
          <w:p w14:paraId="160C4E71" w14:textId="77777777" w:rsidR="00D054D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129F454" w14:textId="77777777" w:rsidR="00D054DC" w:rsidRDefault="00000000">
            <w:r>
              <w:t>150.86</w:t>
            </w:r>
          </w:p>
        </w:tc>
        <w:tc>
          <w:tcPr>
            <w:tcW w:w="922" w:type="dxa"/>
            <w:vAlign w:val="center"/>
          </w:tcPr>
          <w:p w14:paraId="718F2BF4" w14:textId="77777777" w:rsidR="00D054D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C963025" w14:textId="77777777" w:rsidR="00D054DC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48C1C2B3" w14:textId="77777777" w:rsidR="00D054DC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4C571CE7" w14:textId="77777777" w:rsidR="00D054DC" w:rsidRDefault="00000000">
            <w:r>
              <w:t>0.75</w:t>
            </w:r>
          </w:p>
        </w:tc>
      </w:tr>
      <w:tr w:rsidR="00D054DC" w14:paraId="2D4E77DD" w14:textId="77777777">
        <w:tc>
          <w:tcPr>
            <w:tcW w:w="2948" w:type="dxa"/>
            <w:shd w:val="clear" w:color="auto" w:fill="E6E6E6"/>
            <w:vAlign w:val="center"/>
          </w:tcPr>
          <w:p w14:paraId="2900F3B9" w14:textId="77777777" w:rsidR="00D054D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492C2F8" w14:textId="77777777" w:rsidR="00D054DC" w:rsidRDefault="00000000">
            <w:pPr>
              <w:jc w:val="center"/>
            </w:pPr>
            <w:r>
              <w:t>0.36 + 13.02/150.86 = 0.45</w:t>
            </w:r>
          </w:p>
        </w:tc>
      </w:tr>
    </w:tbl>
    <w:p w14:paraId="365935F9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054DC" w14:paraId="3072B69B" w14:textId="77777777">
        <w:tc>
          <w:tcPr>
            <w:tcW w:w="2948" w:type="dxa"/>
            <w:shd w:val="clear" w:color="auto" w:fill="E6E6E6"/>
            <w:vAlign w:val="center"/>
          </w:tcPr>
          <w:p w14:paraId="17785F63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FF008D7" w14:textId="77777777" w:rsidR="00D054D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9022EE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298E3FE" w14:textId="77777777" w:rsidR="00D054D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E6F77D1" w14:textId="77777777" w:rsidR="00D054D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546006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F48A84" w14:textId="77777777" w:rsidR="00D054D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054DC" w14:paraId="222032AD" w14:textId="77777777">
        <w:tc>
          <w:tcPr>
            <w:tcW w:w="2948" w:type="dxa"/>
            <w:vAlign w:val="center"/>
          </w:tcPr>
          <w:p w14:paraId="3BD42B2E" w14:textId="77777777" w:rsidR="00D054DC" w:rsidRDefault="00000000">
            <w:r>
              <w:t>砌体墙</w:t>
            </w:r>
          </w:p>
        </w:tc>
        <w:tc>
          <w:tcPr>
            <w:tcW w:w="950" w:type="dxa"/>
            <w:vAlign w:val="center"/>
          </w:tcPr>
          <w:p w14:paraId="55895981" w14:textId="77777777" w:rsidR="00D054D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13B82E2" w14:textId="77777777" w:rsidR="00D054DC" w:rsidRDefault="00000000">
            <w:r>
              <w:t>267.71</w:t>
            </w:r>
          </w:p>
        </w:tc>
        <w:tc>
          <w:tcPr>
            <w:tcW w:w="922" w:type="dxa"/>
            <w:vAlign w:val="center"/>
          </w:tcPr>
          <w:p w14:paraId="3318C37C" w14:textId="77777777" w:rsidR="00D054D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8104C67" w14:textId="77777777" w:rsidR="00D054DC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044FFBE4" w14:textId="77777777" w:rsidR="00D054DC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0B7EFF98" w14:textId="77777777" w:rsidR="00D054DC" w:rsidRDefault="00000000">
            <w:r>
              <w:t>0.75</w:t>
            </w:r>
          </w:p>
        </w:tc>
      </w:tr>
      <w:tr w:rsidR="00D054DC" w14:paraId="052E98DB" w14:textId="77777777">
        <w:tc>
          <w:tcPr>
            <w:tcW w:w="2948" w:type="dxa"/>
            <w:shd w:val="clear" w:color="auto" w:fill="E6E6E6"/>
            <w:vAlign w:val="center"/>
          </w:tcPr>
          <w:p w14:paraId="4844E320" w14:textId="77777777" w:rsidR="00D054D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5CA1905" w14:textId="77777777" w:rsidR="00D054DC" w:rsidRDefault="00000000">
            <w:pPr>
              <w:jc w:val="center"/>
            </w:pPr>
            <w:r>
              <w:t>0.36 + 17.01/267.71 = 0.42</w:t>
            </w:r>
          </w:p>
        </w:tc>
      </w:tr>
    </w:tbl>
    <w:p w14:paraId="67AABA56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054DC" w14:paraId="11FBEE5E" w14:textId="77777777">
        <w:tc>
          <w:tcPr>
            <w:tcW w:w="2948" w:type="dxa"/>
            <w:shd w:val="clear" w:color="auto" w:fill="E6E6E6"/>
            <w:vAlign w:val="center"/>
          </w:tcPr>
          <w:p w14:paraId="1BBB589A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D42B9DF" w14:textId="77777777" w:rsidR="00D054D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E1AD7B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3C8F8C4" w14:textId="77777777" w:rsidR="00D054D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FFC29B4" w14:textId="77777777" w:rsidR="00D054D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D8C891" w14:textId="77777777" w:rsidR="00D054D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9324E9" w14:textId="77777777" w:rsidR="00D054D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054DC" w14:paraId="1838544E" w14:textId="77777777">
        <w:tc>
          <w:tcPr>
            <w:tcW w:w="2948" w:type="dxa"/>
            <w:vAlign w:val="center"/>
          </w:tcPr>
          <w:p w14:paraId="08F43909" w14:textId="77777777" w:rsidR="00D054DC" w:rsidRDefault="00000000">
            <w:r>
              <w:t>砌体墙</w:t>
            </w:r>
          </w:p>
        </w:tc>
        <w:tc>
          <w:tcPr>
            <w:tcW w:w="950" w:type="dxa"/>
            <w:vAlign w:val="center"/>
          </w:tcPr>
          <w:p w14:paraId="1C3CBA2E" w14:textId="77777777" w:rsidR="00D054D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0BF3B1E" w14:textId="77777777" w:rsidR="00D054DC" w:rsidRDefault="00000000">
            <w:r>
              <w:t>1029.71</w:t>
            </w:r>
          </w:p>
        </w:tc>
        <w:tc>
          <w:tcPr>
            <w:tcW w:w="922" w:type="dxa"/>
            <w:vAlign w:val="center"/>
          </w:tcPr>
          <w:p w14:paraId="234BE7E2" w14:textId="77777777" w:rsidR="00D054D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20B97DA" w14:textId="77777777" w:rsidR="00D054DC" w:rsidRDefault="00000000">
            <w:r>
              <w:t>0.36</w:t>
            </w:r>
          </w:p>
        </w:tc>
        <w:tc>
          <w:tcPr>
            <w:tcW w:w="1107" w:type="dxa"/>
            <w:vAlign w:val="center"/>
          </w:tcPr>
          <w:p w14:paraId="01CD5C5E" w14:textId="77777777" w:rsidR="00D054DC" w:rsidRDefault="00000000">
            <w:r>
              <w:t>3.56</w:t>
            </w:r>
          </w:p>
        </w:tc>
        <w:tc>
          <w:tcPr>
            <w:tcW w:w="1107" w:type="dxa"/>
            <w:vAlign w:val="center"/>
          </w:tcPr>
          <w:p w14:paraId="3E5D3147" w14:textId="77777777" w:rsidR="00D054DC" w:rsidRDefault="00000000">
            <w:r>
              <w:t>0.75</w:t>
            </w:r>
          </w:p>
        </w:tc>
      </w:tr>
      <w:tr w:rsidR="00D054DC" w14:paraId="4D00A75B" w14:textId="77777777">
        <w:tc>
          <w:tcPr>
            <w:tcW w:w="2948" w:type="dxa"/>
            <w:shd w:val="clear" w:color="auto" w:fill="E6E6E6"/>
            <w:vAlign w:val="center"/>
          </w:tcPr>
          <w:p w14:paraId="4406E0D8" w14:textId="77777777" w:rsidR="00D054D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6EC9443" w14:textId="77777777" w:rsidR="00D054DC" w:rsidRDefault="00000000">
            <w:pPr>
              <w:jc w:val="center"/>
            </w:pPr>
            <w:r>
              <w:t>0.36 + 92.23/1029.71 = 0.45</w:t>
            </w:r>
          </w:p>
        </w:tc>
      </w:tr>
    </w:tbl>
    <w:p w14:paraId="2D211FCF" w14:textId="77777777" w:rsidR="00D054DC" w:rsidRDefault="00000000">
      <w:pPr>
        <w:pStyle w:val="2"/>
        <w:widowControl w:val="0"/>
        <w:rPr>
          <w:kern w:val="2"/>
        </w:rPr>
      </w:pPr>
      <w:bookmarkStart w:id="55" w:name="_Toc184409847"/>
      <w:r>
        <w:rPr>
          <w:kern w:val="2"/>
        </w:rPr>
        <w:lastRenderedPageBreak/>
        <w:t>外窗热工</w:t>
      </w:r>
      <w:bookmarkEnd w:id="55"/>
    </w:p>
    <w:p w14:paraId="6ACE0231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6" w:name="_Toc184409848"/>
      <w:r>
        <w:rPr>
          <w:kern w:val="2"/>
          <w:szCs w:val="24"/>
        </w:rPr>
        <w:t>外窗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D054DC" w14:paraId="63221FC5" w14:textId="77777777">
        <w:tc>
          <w:tcPr>
            <w:tcW w:w="792" w:type="dxa"/>
            <w:shd w:val="clear" w:color="auto" w:fill="E6E6E6"/>
            <w:vAlign w:val="center"/>
          </w:tcPr>
          <w:p w14:paraId="7C370244" w14:textId="77777777" w:rsidR="00D054DC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655EDD44" w14:textId="77777777" w:rsidR="00D054D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35B6F92" w14:textId="77777777" w:rsidR="00D054D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5D3DCCC" w14:textId="77777777" w:rsidR="00D054DC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BCA771F" w14:textId="77777777" w:rsidR="00D054DC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148A126" w14:textId="77777777" w:rsidR="00D054DC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0A5B1430" w14:textId="77777777" w:rsidR="00D054DC" w:rsidRDefault="00000000">
            <w:pPr>
              <w:jc w:val="center"/>
            </w:pPr>
            <w:r>
              <w:t>数据来源</w:t>
            </w:r>
          </w:p>
        </w:tc>
      </w:tr>
      <w:tr w:rsidR="00D054DC" w14:paraId="1964FADD" w14:textId="77777777">
        <w:tc>
          <w:tcPr>
            <w:tcW w:w="792" w:type="dxa"/>
            <w:vMerge w:val="restart"/>
            <w:vAlign w:val="center"/>
          </w:tcPr>
          <w:p w14:paraId="2F29BA75" w14:textId="77777777" w:rsidR="00D054DC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6EE2F7F0" w14:textId="77777777" w:rsidR="00D054DC" w:rsidRDefault="00000000">
            <w:r>
              <w:t>铝合金平开窗</w:t>
            </w:r>
            <w:r>
              <w:t>(5</w:t>
            </w:r>
            <w:r>
              <w:t>中透</w:t>
            </w:r>
            <w:r>
              <w:t>Low_E+12A+5)(</w:t>
            </w:r>
            <w:proofErr w:type="gramStart"/>
            <w:r>
              <w:t>双银</w:t>
            </w:r>
            <w:proofErr w:type="gramEnd"/>
            <w:r>
              <w:t>)(34mm</w:t>
            </w:r>
            <w:r>
              <w:t>隔热条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144E9F70" w14:textId="77777777" w:rsidR="00D054DC" w:rsidRDefault="00000000">
            <w:r>
              <w:t>182</w:t>
            </w:r>
          </w:p>
        </w:tc>
        <w:tc>
          <w:tcPr>
            <w:tcW w:w="832" w:type="dxa"/>
            <w:vAlign w:val="center"/>
          </w:tcPr>
          <w:p w14:paraId="274738DF" w14:textId="77777777" w:rsidR="00D054DC" w:rsidRDefault="00000000">
            <w:r>
              <w:t>2.00</w:t>
            </w:r>
          </w:p>
        </w:tc>
        <w:tc>
          <w:tcPr>
            <w:tcW w:w="1069" w:type="dxa"/>
            <w:vAlign w:val="center"/>
          </w:tcPr>
          <w:p w14:paraId="725D8ACA" w14:textId="77777777" w:rsidR="00D054DC" w:rsidRDefault="00000000">
            <w:r>
              <w:t>0.43</w:t>
            </w:r>
          </w:p>
        </w:tc>
        <w:tc>
          <w:tcPr>
            <w:tcW w:w="956" w:type="dxa"/>
            <w:vAlign w:val="center"/>
          </w:tcPr>
          <w:p w14:paraId="09A2680A" w14:textId="77777777" w:rsidR="00D054DC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367DF677" w14:textId="77777777" w:rsidR="00D054DC" w:rsidRDefault="00000000">
            <w:r>
              <w:t>浙江居住建筑节能设计标准</w:t>
            </w:r>
            <w:r>
              <w:t xml:space="preserve"> DB33/1015-2021</w:t>
            </w:r>
          </w:p>
        </w:tc>
      </w:tr>
      <w:tr w:rsidR="00D054DC" w14:paraId="14A9C9BB" w14:textId="77777777">
        <w:tc>
          <w:tcPr>
            <w:tcW w:w="792" w:type="dxa"/>
            <w:vMerge/>
            <w:vAlign w:val="center"/>
          </w:tcPr>
          <w:p w14:paraId="51F8BCA3" w14:textId="77777777" w:rsidR="00D054DC" w:rsidRDefault="00D054DC"/>
        </w:tc>
        <w:tc>
          <w:tcPr>
            <w:tcW w:w="2603" w:type="dxa"/>
            <w:vMerge/>
            <w:vAlign w:val="center"/>
          </w:tcPr>
          <w:p w14:paraId="4E699693" w14:textId="77777777" w:rsidR="00D054DC" w:rsidRDefault="00D054DC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43C26BAE" w14:textId="77777777" w:rsidR="00D054DC" w:rsidRDefault="00000000">
            <w:pPr>
              <w:jc w:val="center"/>
            </w:pPr>
            <w:r>
              <w:t>窗编号</w:t>
            </w:r>
          </w:p>
        </w:tc>
      </w:tr>
      <w:tr w:rsidR="00D054DC" w14:paraId="42B30BDF" w14:textId="77777777">
        <w:tc>
          <w:tcPr>
            <w:tcW w:w="792" w:type="dxa"/>
            <w:vMerge/>
            <w:vAlign w:val="center"/>
          </w:tcPr>
          <w:p w14:paraId="50ACC467" w14:textId="77777777" w:rsidR="00D054DC" w:rsidRDefault="00D054DC"/>
        </w:tc>
        <w:tc>
          <w:tcPr>
            <w:tcW w:w="2603" w:type="dxa"/>
            <w:vMerge/>
            <w:vAlign w:val="center"/>
          </w:tcPr>
          <w:p w14:paraId="0EF78979" w14:textId="77777777" w:rsidR="00D054DC" w:rsidRDefault="00D054DC"/>
        </w:tc>
        <w:tc>
          <w:tcPr>
            <w:tcW w:w="5935" w:type="dxa"/>
            <w:gridSpan w:val="5"/>
            <w:vAlign w:val="center"/>
          </w:tcPr>
          <w:p w14:paraId="4961A991" w14:textId="77777777" w:rsidR="00D054DC" w:rsidRDefault="00000000">
            <w:r>
              <w:t>幕墙</w:t>
            </w:r>
          </w:p>
        </w:tc>
      </w:tr>
      <w:tr w:rsidR="00D054DC" w14:paraId="6EF2BCA6" w14:textId="77777777">
        <w:tc>
          <w:tcPr>
            <w:tcW w:w="792" w:type="dxa"/>
            <w:vMerge w:val="restart"/>
            <w:vAlign w:val="center"/>
          </w:tcPr>
          <w:p w14:paraId="69DB4EF0" w14:textId="77777777" w:rsidR="00D054DC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1D7040BB" w14:textId="77777777" w:rsidR="00D054DC" w:rsidRDefault="00000000">
            <w:r>
              <w:t>铝合金平开窗</w:t>
            </w:r>
            <w:r>
              <w:t>(5</w:t>
            </w:r>
            <w:r>
              <w:t>中透</w:t>
            </w:r>
            <w:r>
              <w:t>Low_E+12A+5)(</w:t>
            </w:r>
            <w:proofErr w:type="gramStart"/>
            <w:r>
              <w:t>双银</w:t>
            </w:r>
            <w:proofErr w:type="gramEnd"/>
            <w:r>
              <w:t>)(34mm</w:t>
            </w:r>
            <w:r>
              <w:t>隔热条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766FFCDA" w14:textId="77777777" w:rsidR="00D054D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41443CDE" w14:textId="77777777" w:rsidR="00D054DC" w:rsidRDefault="00000000">
            <w:r>
              <w:t>2.00</w:t>
            </w:r>
          </w:p>
        </w:tc>
        <w:tc>
          <w:tcPr>
            <w:tcW w:w="1069" w:type="dxa"/>
            <w:vAlign w:val="center"/>
          </w:tcPr>
          <w:p w14:paraId="71DFEC48" w14:textId="77777777" w:rsidR="00D054DC" w:rsidRDefault="00000000">
            <w:r>
              <w:t>0.43</w:t>
            </w:r>
          </w:p>
        </w:tc>
        <w:tc>
          <w:tcPr>
            <w:tcW w:w="956" w:type="dxa"/>
            <w:vAlign w:val="center"/>
          </w:tcPr>
          <w:p w14:paraId="36788BFB" w14:textId="77777777" w:rsidR="00D054DC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499EDF8B" w14:textId="77777777" w:rsidR="00D054DC" w:rsidRDefault="00000000">
            <w:r>
              <w:t>浙江居住建筑节能设计标准</w:t>
            </w:r>
            <w:r>
              <w:t xml:space="preserve"> DB33/1015-2021</w:t>
            </w:r>
          </w:p>
        </w:tc>
      </w:tr>
      <w:tr w:rsidR="00D054DC" w14:paraId="16B90264" w14:textId="77777777">
        <w:tc>
          <w:tcPr>
            <w:tcW w:w="792" w:type="dxa"/>
            <w:vMerge/>
            <w:vAlign w:val="center"/>
          </w:tcPr>
          <w:p w14:paraId="713C0E62" w14:textId="77777777" w:rsidR="00D054DC" w:rsidRDefault="00D054DC"/>
        </w:tc>
        <w:tc>
          <w:tcPr>
            <w:tcW w:w="2603" w:type="dxa"/>
            <w:vMerge/>
            <w:vAlign w:val="center"/>
          </w:tcPr>
          <w:p w14:paraId="2800BCF7" w14:textId="77777777" w:rsidR="00D054DC" w:rsidRDefault="00D054DC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3F5E10D8" w14:textId="77777777" w:rsidR="00D054DC" w:rsidRDefault="00000000">
            <w:pPr>
              <w:jc w:val="center"/>
            </w:pPr>
            <w:r>
              <w:t>窗编号</w:t>
            </w:r>
          </w:p>
        </w:tc>
      </w:tr>
      <w:tr w:rsidR="00D054DC" w14:paraId="2D796A1F" w14:textId="77777777">
        <w:tc>
          <w:tcPr>
            <w:tcW w:w="792" w:type="dxa"/>
            <w:vMerge/>
            <w:vAlign w:val="center"/>
          </w:tcPr>
          <w:p w14:paraId="529D7A96" w14:textId="77777777" w:rsidR="00D054DC" w:rsidRDefault="00D054DC"/>
        </w:tc>
        <w:tc>
          <w:tcPr>
            <w:tcW w:w="2603" w:type="dxa"/>
            <w:vMerge/>
            <w:vAlign w:val="center"/>
          </w:tcPr>
          <w:p w14:paraId="7E74B889" w14:textId="77777777" w:rsidR="00D054DC" w:rsidRDefault="00D054DC"/>
        </w:tc>
        <w:tc>
          <w:tcPr>
            <w:tcW w:w="5935" w:type="dxa"/>
            <w:gridSpan w:val="5"/>
            <w:vAlign w:val="center"/>
          </w:tcPr>
          <w:p w14:paraId="5ED85D1F" w14:textId="77777777" w:rsidR="00D054DC" w:rsidRDefault="00000000">
            <w:r>
              <w:t>C1521</w:t>
            </w:r>
            <w:r>
              <w:t>，</w:t>
            </w:r>
            <w:r>
              <w:t>C2121</w:t>
            </w:r>
            <w:r>
              <w:t>，</w:t>
            </w:r>
            <w:r>
              <w:t>C1213</w:t>
            </w:r>
            <w:r>
              <w:t>，</w:t>
            </w:r>
            <w:r>
              <w:t>C1221</w:t>
            </w:r>
            <w:r>
              <w:t>，</w:t>
            </w:r>
            <w:r>
              <w:t>C1510</w:t>
            </w:r>
            <w:r>
              <w:t>，</w:t>
            </w:r>
            <w:r>
              <w:t>C5911</w:t>
            </w:r>
            <w:r>
              <w:t>，</w:t>
            </w:r>
            <w:r>
              <w:t>C1206</w:t>
            </w:r>
            <w:r>
              <w:t>，</w:t>
            </w:r>
            <w:r>
              <w:t>C1818</w:t>
            </w:r>
            <w:r>
              <w:t>，</w:t>
            </w:r>
            <w:r>
              <w:t>C1419</w:t>
            </w:r>
            <w:r>
              <w:t>，</w:t>
            </w:r>
            <w:r>
              <w:t>C1621</w:t>
            </w:r>
            <w:r>
              <w:t>，</w:t>
            </w:r>
            <w:r>
              <w:t>C1621a</w:t>
            </w:r>
            <w:r>
              <w:t>，</w:t>
            </w:r>
            <w:r>
              <w:t>C1821</w:t>
            </w:r>
          </w:p>
        </w:tc>
      </w:tr>
    </w:tbl>
    <w:p w14:paraId="25E8E468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7" w:name="_Toc184409849"/>
      <w:r>
        <w:rPr>
          <w:kern w:val="2"/>
          <w:szCs w:val="24"/>
        </w:rPr>
        <w:t>外遮阳类型</w:t>
      </w:r>
      <w:bookmarkEnd w:id="57"/>
    </w:p>
    <w:p w14:paraId="728F25A5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  <w:r>
        <w:rPr>
          <w:kern w:val="2"/>
          <w:szCs w:val="24"/>
          <w:lang w:val="en-US"/>
        </w:rPr>
        <w:t>.</w:t>
      </w:r>
    </w:p>
    <w:p w14:paraId="78A43029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4DD89399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D0C61CD" wp14:editId="6F10D3CE">
            <wp:extent cx="3134054" cy="219098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D054DC" w14:paraId="28D02915" w14:textId="77777777">
        <w:tc>
          <w:tcPr>
            <w:tcW w:w="707" w:type="dxa"/>
            <w:shd w:val="clear" w:color="auto" w:fill="E6E6E6"/>
            <w:vAlign w:val="center"/>
          </w:tcPr>
          <w:p w14:paraId="08A3346B" w14:textId="77777777" w:rsidR="00D054DC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81EAC8F" w14:textId="77777777" w:rsidR="00D054DC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CED2EC" w14:textId="77777777" w:rsidR="00D054DC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7E9401" w14:textId="77777777" w:rsidR="00D054DC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00D643" w14:textId="77777777" w:rsidR="00D054DC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289165" w14:textId="77777777" w:rsidR="00D054DC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5EAD5A" w14:textId="77777777" w:rsidR="00D054DC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2D317B" w14:textId="77777777" w:rsidR="00D054DC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D054DC" w14:paraId="106C9949" w14:textId="77777777">
        <w:tc>
          <w:tcPr>
            <w:tcW w:w="707" w:type="dxa"/>
            <w:vAlign w:val="center"/>
          </w:tcPr>
          <w:p w14:paraId="54C4C599" w14:textId="77777777" w:rsidR="00D054DC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1BDD568D" w14:textId="77777777" w:rsidR="00D054DC" w:rsidRDefault="00000000">
            <w:r>
              <w:t>无外遮阳</w:t>
            </w:r>
          </w:p>
        </w:tc>
        <w:tc>
          <w:tcPr>
            <w:tcW w:w="1018" w:type="dxa"/>
            <w:vAlign w:val="center"/>
          </w:tcPr>
          <w:p w14:paraId="154E1C24" w14:textId="77777777" w:rsidR="00D054DC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709A5E67" w14:textId="77777777" w:rsidR="00D054D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D2480A3" w14:textId="77777777" w:rsidR="00D054DC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2C67EAB9" w14:textId="77777777" w:rsidR="00D054D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9A47846" w14:textId="77777777" w:rsidR="00D054D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5A6F0B2" w14:textId="77777777" w:rsidR="00D054DC" w:rsidRDefault="00000000">
            <w:r>
              <w:t>0.000</w:t>
            </w:r>
          </w:p>
        </w:tc>
      </w:tr>
    </w:tbl>
    <w:p w14:paraId="314136F9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百叶遮阳</w:t>
      </w:r>
    </w:p>
    <w:p w14:paraId="2DE6C3CD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39A79F9" wp14:editId="08463448">
            <wp:extent cx="4048550" cy="246723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D054DC" w14:paraId="70B94E66" w14:textId="77777777">
        <w:tc>
          <w:tcPr>
            <w:tcW w:w="1143" w:type="dxa"/>
            <w:shd w:val="clear" w:color="auto" w:fill="E6E6E6"/>
            <w:vAlign w:val="center"/>
          </w:tcPr>
          <w:p w14:paraId="08F2650B" w14:textId="77777777" w:rsidR="00D054DC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561B1B1B" w14:textId="77777777" w:rsidR="00D054DC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8EBB8EB" w14:textId="77777777" w:rsidR="00D054DC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621EE9B" w14:textId="77777777" w:rsidR="00D054DC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ECB84FA" w14:textId="77777777" w:rsidR="00D054DC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D054DC" w14:paraId="0E0D80B4" w14:textId="77777777">
        <w:tc>
          <w:tcPr>
            <w:tcW w:w="1143" w:type="dxa"/>
            <w:vAlign w:val="center"/>
          </w:tcPr>
          <w:p w14:paraId="10018842" w14:textId="77777777" w:rsidR="00D054DC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25D5005A" w14:textId="77777777" w:rsidR="00D054DC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777B5542" w14:textId="77777777" w:rsidR="00D054DC" w:rsidRDefault="00000000">
            <w:r>
              <w:t>0.080</w:t>
            </w:r>
          </w:p>
        </w:tc>
        <w:tc>
          <w:tcPr>
            <w:tcW w:w="1409" w:type="dxa"/>
            <w:vAlign w:val="center"/>
          </w:tcPr>
          <w:p w14:paraId="5182B9A4" w14:textId="77777777" w:rsidR="00D054DC" w:rsidRDefault="00000000">
            <w:r>
              <w:t>0.150</w:t>
            </w:r>
          </w:p>
        </w:tc>
        <w:tc>
          <w:tcPr>
            <w:tcW w:w="1409" w:type="dxa"/>
            <w:vAlign w:val="center"/>
          </w:tcPr>
          <w:p w14:paraId="1F189B60" w14:textId="77777777" w:rsidR="00D054DC" w:rsidRDefault="00000000">
            <w:r>
              <w:t>0.100</w:t>
            </w:r>
          </w:p>
        </w:tc>
      </w:tr>
    </w:tbl>
    <w:p w14:paraId="370F302A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8" w:name="_Toc184409850"/>
      <w:r>
        <w:rPr>
          <w:kern w:val="2"/>
          <w:szCs w:val="24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D054DC" w14:paraId="3EFC3211" w14:textId="77777777">
        <w:tc>
          <w:tcPr>
            <w:tcW w:w="1131" w:type="dxa"/>
            <w:shd w:val="clear" w:color="auto" w:fill="E6E6E6"/>
            <w:vAlign w:val="center"/>
          </w:tcPr>
          <w:p w14:paraId="5CB78CA1" w14:textId="77777777" w:rsidR="00D054DC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89AE05F" w14:textId="77777777" w:rsidR="00D054DC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89E54DC" w14:textId="77777777" w:rsidR="00D054DC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D2A462D" w14:textId="77777777" w:rsidR="00D054DC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9D30669" w14:textId="77777777" w:rsidR="00D054DC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FA9D0B9" w14:textId="77777777" w:rsidR="00D054DC" w:rsidRDefault="00000000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  <w:tc>
          <w:tcPr>
            <w:tcW w:w="2258" w:type="dxa"/>
            <w:shd w:val="clear" w:color="auto" w:fill="E6E6E6"/>
            <w:vAlign w:val="center"/>
          </w:tcPr>
          <w:p w14:paraId="70B9163B" w14:textId="77777777" w:rsidR="00D054DC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796CB26" w14:textId="77777777" w:rsidR="00D054DC" w:rsidRDefault="00000000">
            <w:pPr>
              <w:jc w:val="center"/>
            </w:pPr>
            <w:r>
              <w:t>结论</w:t>
            </w:r>
          </w:p>
        </w:tc>
      </w:tr>
      <w:tr w:rsidR="00D054DC" w14:paraId="32EE8377" w14:textId="77777777">
        <w:tc>
          <w:tcPr>
            <w:tcW w:w="1131" w:type="dxa"/>
            <w:shd w:val="clear" w:color="auto" w:fill="E6E6E6"/>
            <w:vAlign w:val="center"/>
          </w:tcPr>
          <w:p w14:paraId="6C199808" w14:textId="77777777" w:rsidR="00D054DC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2CEA4D4A" w14:textId="77777777" w:rsidR="00D054DC" w:rsidRDefault="00000000">
            <w:r>
              <w:t>98.28</w:t>
            </w:r>
          </w:p>
        </w:tc>
        <w:tc>
          <w:tcPr>
            <w:tcW w:w="792" w:type="dxa"/>
            <w:vAlign w:val="center"/>
          </w:tcPr>
          <w:p w14:paraId="33A3D664" w14:textId="77777777" w:rsidR="00D054DC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2F64913F" w14:textId="77777777" w:rsidR="00D054DC" w:rsidRDefault="00000000">
            <w:r>
              <w:t>0.24</w:t>
            </w:r>
          </w:p>
        </w:tc>
        <w:tc>
          <w:tcPr>
            <w:tcW w:w="1245" w:type="dxa"/>
            <w:vAlign w:val="center"/>
          </w:tcPr>
          <w:p w14:paraId="4024EC56" w14:textId="77777777" w:rsidR="00D054DC" w:rsidRDefault="00000000">
            <w:r>
              <w:t>0.24</w:t>
            </w:r>
          </w:p>
        </w:tc>
        <w:tc>
          <w:tcPr>
            <w:tcW w:w="905" w:type="dxa"/>
            <w:vAlign w:val="center"/>
          </w:tcPr>
          <w:p w14:paraId="638B7FE6" w14:textId="77777777" w:rsidR="00D054DC" w:rsidRDefault="00000000">
            <w:r>
              <w:t>0.24</w:t>
            </w:r>
          </w:p>
        </w:tc>
        <w:tc>
          <w:tcPr>
            <w:tcW w:w="2258" w:type="dxa"/>
            <w:vAlign w:val="center"/>
          </w:tcPr>
          <w:p w14:paraId="79B68087" w14:textId="77777777" w:rsidR="00D054DC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696DC369" w14:textId="77777777" w:rsidR="00D054DC" w:rsidRDefault="00000000">
            <w:r>
              <w:t>不需要</w:t>
            </w:r>
          </w:p>
        </w:tc>
      </w:tr>
      <w:tr w:rsidR="00D054DC" w14:paraId="7D49069F" w14:textId="77777777">
        <w:tc>
          <w:tcPr>
            <w:tcW w:w="1131" w:type="dxa"/>
            <w:shd w:val="clear" w:color="auto" w:fill="E6E6E6"/>
            <w:vAlign w:val="center"/>
          </w:tcPr>
          <w:p w14:paraId="03362A6D" w14:textId="77777777" w:rsidR="00D054DC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500641EE" w14:textId="77777777" w:rsidR="00D054DC" w:rsidRDefault="00000000">
            <w:r>
              <w:t>116.38</w:t>
            </w:r>
          </w:p>
        </w:tc>
        <w:tc>
          <w:tcPr>
            <w:tcW w:w="792" w:type="dxa"/>
            <w:vAlign w:val="center"/>
          </w:tcPr>
          <w:p w14:paraId="1B1C395B" w14:textId="77777777" w:rsidR="00D054DC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24D12623" w14:textId="77777777" w:rsidR="00D054DC" w:rsidRDefault="00000000">
            <w:r>
              <w:t>0.30</w:t>
            </w:r>
          </w:p>
        </w:tc>
        <w:tc>
          <w:tcPr>
            <w:tcW w:w="1245" w:type="dxa"/>
            <w:vAlign w:val="center"/>
          </w:tcPr>
          <w:p w14:paraId="06B0CA89" w14:textId="77777777" w:rsidR="00D054DC" w:rsidRDefault="00000000">
            <w:r>
              <w:t>0.32</w:t>
            </w:r>
          </w:p>
        </w:tc>
        <w:tc>
          <w:tcPr>
            <w:tcW w:w="905" w:type="dxa"/>
            <w:vAlign w:val="center"/>
          </w:tcPr>
          <w:p w14:paraId="475697A0" w14:textId="77777777" w:rsidR="00D054DC" w:rsidRDefault="00000000">
            <w:r>
              <w:t>0.28</w:t>
            </w:r>
          </w:p>
        </w:tc>
        <w:tc>
          <w:tcPr>
            <w:tcW w:w="2258" w:type="dxa"/>
            <w:vAlign w:val="center"/>
          </w:tcPr>
          <w:p w14:paraId="6003B542" w14:textId="77777777" w:rsidR="00D054DC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094D808B" w14:textId="77777777" w:rsidR="00D054DC" w:rsidRDefault="00000000">
            <w:r>
              <w:t>不需要</w:t>
            </w:r>
          </w:p>
        </w:tc>
      </w:tr>
      <w:tr w:rsidR="00D054DC" w14:paraId="709670DA" w14:textId="77777777">
        <w:tc>
          <w:tcPr>
            <w:tcW w:w="1131" w:type="dxa"/>
            <w:shd w:val="clear" w:color="auto" w:fill="E6E6E6"/>
            <w:vAlign w:val="center"/>
          </w:tcPr>
          <w:p w14:paraId="758FEF74" w14:textId="77777777" w:rsidR="00D054DC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2DE23259" w14:textId="77777777" w:rsidR="00D054DC" w:rsidRDefault="00000000">
            <w:r>
              <w:t>59.80</w:t>
            </w:r>
          </w:p>
        </w:tc>
        <w:tc>
          <w:tcPr>
            <w:tcW w:w="792" w:type="dxa"/>
            <w:vAlign w:val="center"/>
          </w:tcPr>
          <w:p w14:paraId="59B247E3" w14:textId="77777777" w:rsidR="00D054DC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277CBB37" w14:textId="77777777" w:rsidR="00D054DC" w:rsidRDefault="00000000">
            <w:r>
              <w:t>0.23</w:t>
            </w:r>
          </w:p>
        </w:tc>
        <w:tc>
          <w:tcPr>
            <w:tcW w:w="1245" w:type="dxa"/>
            <w:vAlign w:val="center"/>
          </w:tcPr>
          <w:p w14:paraId="7726E819" w14:textId="77777777" w:rsidR="00D054DC" w:rsidRDefault="00000000">
            <w:r>
              <w:t>0.29</w:t>
            </w:r>
          </w:p>
        </w:tc>
        <w:tc>
          <w:tcPr>
            <w:tcW w:w="905" w:type="dxa"/>
            <w:vAlign w:val="center"/>
          </w:tcPr>
          <w:p w14:paraId="2AA2ECFC" w14:textId="77777777" w:rsidR="00D054DC" w:rsidRDefault="00000000">
            <w:r>
              <w:t>0.27</w:t>
            </w:r>
          </w:p>
        </w:tc>
        <w:tc>
          <w:tcPr>
            <w:tcW w:w="2258" w:type="dxa"/>
            <w:vAlign w:val="center"/>
          </w:tcPr>
          <w:p w14:paraId="476A5A96" w14:textId="77777777" w:rsidR="00D054DC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5621FA91" w14:textId="77777777" w:rsidR="00D054DC" w:rsidRDefault="00000000">
            <w:r>
              <w:t>不需要</w:t>
            </w:r>
          </w:p>
        </w:tc>
      </w:tr>
      <w:tr w:rsidR="00D054DC" w14:paraId="7E35D41A" w14:textId="77777777">
        <w:tc>
          <w:tcPr>
            <w:tcW w:w="1131" w:type="dxa"/>
            <w:shd w:val="clear" w:color="auto" w:fill="E6E6E6"/>
            <w:vAlign w:val="center"/>
          </w:tcPr>
          <w:p w14:paraId="567455C7" w14:textId="77777777" w:rsidR="00D054DC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480B936D" w14:textId="77777777" w:rsidR="00D054DC" w:rsidRDefault="00000000">
            <w:r>
              <w:t>22.09</w:t>
            </w:r>
          </w:p>
        </w:tc>
        <w:tc>
          <w:tcPr>
            <w:tcW w:w="792" w:type="dxa"/>
            <w:vAlign w:val="center"/>
          </w:tcPr>
          <w:p w14:paraId="7F239828" w14:textId="77777777" w:rsidR="00D054DC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13913563" w14:textId="77777777" w:rsidR="00D054DC" w:rsidRDefault="00000000">
            <w:r>
              <w:t>0.21</w:t>
            </w:r>
          </w:p>
        </w:tc>
        <w:tc>
          <w:tcPr>
            <w:tcW w:w="1245" w:type="dxa"/>
            <w:vAlign w:val="center"/>
          </w:tcPr>
          <w:p w14:paraId="44B9DE5F" w14:textId="77777777" w:rsidR="00D054DC" w:rsidRDefault="00000000">
            <w:r>
              <w:t>0.21</w:t>
            </w:r>
          </w:p>
        </w:tc>
        <w:tc>
          <w:tcPr>
            <w:tcW w:w="905" w:type="dxa"/>
            <w:vAlign w:val="center"/>
          </w:tcPr>
          <w:p w14:paraId="2994C053" w14:textId="77777777" w:rsidR="00D054DC" w:rsidRDefault="00000000">
            <w:r>
              <w:t>0.08</w:t>
            </w:r>
          </w:p>
        </w:tc>
        <w:tc>
          <w:tcPr>
            <w:tcW w:w="2258" w:type="dxa"/>
            <w:vAlign w:val="center"/>
          </w:tcPr>
          <w:p w14:paraId="4AA2F383" w14:textId="77777777" w:rsidR="00D054DC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6864CDBE" w14:textId="77777777" w:rsidR="00D054DC" w:rsidRDefault="00000000">
            <w:r>
              <w:t>不需要</w:t>
            </w:r>
          </w:p>
        </w:tc>
      </w:tr>
      <w:tr w:rsidR="00D054DC" w14:paraId="36E060D5" w14:textId="77777777">
        <w:tc>
          <w:tcPr>
            <w:tcW w:w="1131" w:type="dxa"/>
            <w:shd w:val="clear" w:color="auto" w:fill="E6E6E6"/>
            <w:vAlign w:val="center"/>
          </w:tcPr>
          <w:p w14:paraId="7216E0BA" w14:textId="77777777" w:rsidR="00D054DC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72B8465D" w14:textId="77777777" w:rsidR="00D054DC" w:rsidRDefault="00000000">
            <w:r>
              <w:t>296.55</w:t>
            </w:r>
          </w:p>
        </w:tc>
        <w:tc>
          <w:tcPr>
            <w:tcW w:w="792" w:type="dxa"/>
            <w:vAlign w:val="center"/>
          </w:tcPr>
          <w:p w14:paraId="2270554C" w14:textId="77777777" w:rsidR="00D054DC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4A8513A9" w14:textId="77777777" w:rsidR="00D054DC" w:rsidRDefault="00000000">
            <w:r>
              <w:t>0.26</w:t>
            </w:r>
          </w:p>
        </w:tc>
        <w:tc>
          <w:tcPr>
            <w:tcW w:w="1245" w:type="dxa"/>
            <w:vAlign w:val="center"/>
          </w:tcPr>
          <w:p w14:paraId="6E500612" w14:textId="77777777" w:rsidR="00D054DC" w:rsidRDefault="00000000">
            <w:r>
              <w:t>0.28</w:t>
            </w:r>
          </w:p>
        </w:tc>
        <w:tc>
          <w:tcPr>
            <w:tcW w:w="905" w:type="dxa"/>
            <w:vAlign w:val="center"/>
          </w:tcPr>
          <w:p w14:paraId="0F05CBEA" w14:textId="77777777" w:rsidR="00D054DC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6C6C8EB8" w14:textId="77777777" w:rsidR="00D054DC" w:rsidRDefault="00D054DC"/>
        </w:tc>
        <w:tc>
          <w:tcPr>
            <w:tcW w:w="962" w:type="dxa"/>
            <w:vAlign w:val="center"/>
          </w:tcPr>
          <w:p w14:paraId="1BAC2A53" w14:textId="77777777" w:rsidR="00D054DC" w:rsidRDefault="00D054DC"/>
        </w:tc>
      </w:tr>
      <w:tr w:rsidR="00D054DC" w14:paraId="3493F2C5" w14:textId="77777777">
        <w:tc>
          <w:tcPr>
            <w:tcW w:w="1131" w:type="dxa"/>
            <w:shd w:val="clear" w:color="auto" w:fill="E6E6E6"/>
            <w:vAlign w:val="center"/>
          </w:tcPr>
          <w:p w14:paraId="58EFAB70" w14:textId="77777777" w:rsidR="00D054DC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7D90BC47" w14:textId="77777777" w:rsidR="00D054DC" w:rsidRDefault="00000000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D054DC" w14:paraId="2DC4BB16" w14:textId="77777777">
        <w:tc>
          <w:tcPr>
            <w:tcW w:w="1131" w:type="dxa"/>
            <w:shd w:val="clear" w:color="auto" w:fill="E6E6E6"/>
            <w:vAlign w:val="center"/>
          </w:tcPr>
          <w:p w14:paraId="2AD53686" w14:textId="77777777" w:rsidR="00D054DC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50998D0B" w14:textId="77777777" w:rsidR="00D054DC" w:rsidRDefault="00000000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D054DC" w14:paraId="2EBF6DF0" w14:textId="77777777">
        <w:tc>
          <w:tcPr>
            <w:tcW w:w="1131" w:type="dxa"/>
            <w:shd w:val="clear" w:color="auto" w:fill="E6E6E6"/>
            <w:vAlign w:val="center"/>
          </w:tcPr>
          <w:p w14:paraId="6F49F788" w14:textId="77777777" w:rsidR="00D054DC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03AA139F" w14:textId="77777777" w:rsidR="00D054DC" w:rsidRDefault="00000000">
            <w:r>
              <w:t>不需要</w:t>
            </w:r>
          </w:p>
        </w:tc>
      </w:tr>
    </w:tbl>
    <w:p w14:paraId="00E96C5A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15EE7C35" w14:textId="77777777" w:rsidR="00D054DC" w:rsidRDefault="00000000">
      <w:pPr>
        <w:pStyle w:val="2"/>
        <w:widowControl w:val="0"/>
        <w:rPr>
          <w:kern w:val="2"/>
        </w:rPr>
      </w:pPr>
      <w:bookmarkStart w:id="59" w:name="_Toc184409851"/>
      <w:r>
        <w:rPr>
          <w:kern w:val="2"/>
        </w:rPr>
        <w:lastRenderedPageBreak/>
        <w:t>外窗气密性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054DC" w14:paraId="0420001E" w14:textId="77777777">
        <w:tc>
          <w:tcPr>
            <w:tcW w:w="2263" w:type="dxa"/>
            <w:shd w:val="clear" w:color="auto" w:fill="E6E6E6"/>
            <w:vAlign w:val="center"/>
          </w:tcPr>
          <w:p w14:paraId="791FC9FA" w14:textId="77777777" w:rsidR="00D054D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3948786" w14:textId="77777777" w:rsidR="00D054DC" w:rsidRDefault="00000000">
            <w:r>
              <w:t>8</w:t>
            </w:r>
            <w:r>
              <w:t>级（窗编号：</w:t>
            </w:r>
            <w:r>
              <w:t>C1206</w:t>
            </w:r>
            <w:r>
              <w:t>）</w:t>
            </w:r>
          </w:p>
        </w:tc>
      </w:tr>
      <w:tr w:rsidR="00D054DC" w14:paraId="6C97950A" w14:textId="77777777">
        <w:tc>
          <w:tcPr>
            <w:tcW w:w="2263" w:type="dxa"/>
            <w:shd w:val="clear" w:color="auto" w:fill="E6E6E6"/>
            <w:vAlign w:val="center"/>
          </w:tcPr>
          <w:p w14:paraId="5AB1299B" w14:textId="77777777" w:rsidR="00D054DC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59960DAD" w14:textId="77777777" w:rsidR="00D054DC" w:rsidRDefault="00D054DC"/>
        </w:tc>
      </w:tr>
      <w:tr w:rsidR="00D054DC" w14:paraId="7AEC63B2" w14:textId="77777777">
        <w:tc>
          <w:tcPr>
            <w:tcW w:w="2263" w:type="dxa"/>
            <w:shd w:val="clear" w:color="auto" w:fill="E6E6E6"/>
            <w:vAlign w:val="center"/>
          </w:tcPr>
          <w:p w14:paraId="0E3D8FC1" w14:textId="77777777" w:rsidR="00D054D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AC0A0F9" w14:textId="77777777" w:rsidR="00D054DC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D054DC" w14:paraId="018B23B2" w14:textId="77777777">
        <w:tc>
          <w:tcPr>
            <w:tcW w:w="2263" w:type="dxa"/>
            <w:shd w:val="clear" w:color="auto" w:fill="E6E6E6"/>
            <w:vAlign w:val="center"/>
          </w:tcPr>
          <w:p w14:paraId="59B98B70" w14:textId="77777777" w:rsidR="00D054D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3E27378E" w14:textId="77777777" w:rsidR="00D054DC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D054DC" w14:paraId="55DB60DC" w14:textId="77777777">
        <w:tc>
          <w:tcPr>
            <w:tcW w:w="2263" w:type="dxa"/>
            <w:shd w:val="clear" w:color="auto" w:fill="E6E6E6"/>
            <w:vAlign w:val="center"/>
          </w:tcPr>
          <w:p w14:paraId="51E526B9" w14:textId="77777777" w:rsidR="00D054D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5F0B76DA" w14:textId="77777777" w:rsidR="00D054DC" w:rsidRDefault="00000000">
            <w:r>
              <w:t>适宜</w:t>
            </w:r>
          </w:p>
        </w:tc>
      </w:tr>
    </w:tbl>
    <w:p w14:paraId="5C1FC5B1" w14:textId="77777777" w:rsidR="00D054DC" w:rsidRDefault="00000000">
      <w:pPr>
        <w:pStyle w:val="2"/>
        <w:widowControl w:val="0"/>
        <w:rPr>
          <w:kern w:val="2"/>
        </w:rPr>
      </w:pPr>
      <w:bookmarkStart w:id="60" w:name="_Toc184409852"/>
      <w:r>
        <w:rPr>
          <w:kern w:val="2"/>
        </w:rPr>
        <w:t>外门气密性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054DC" w14:paraId="7AB06257" w14:textId="77777777">
        <w:tc>
          <w:tcPr>
            <w:tcW w:w="2263" w:type="dxa"/>
            <w:shd w:val="clear" w:color="auto" w:fill="E6E6E6"/>
            <w:vAlign w:val="center"/>
          </w:tcPr>
          <w:p w14:paraId="49EFF51C" w14:textId="77777777" w:rsidR="00D054D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59B1CE6" w14:textId="77777777" w:rsidR="00D054DC" w:rsidRDefault="00000000">
            <w:r>
              <w:t>7</w:t>
            </w:r>
            <w:r>
              <w:t>级（窗编号：</w:t>
            </w:r>
            <w:r>
              <w:t>M1521</w:t>
            </w:r>
            <w:r>
              <w:t>）</w:t>
            </w:r>
          </w:p>
        </w:tc>
      </w:tr>
      <w:tr w:rsidR="00D054DC" w14:paraId="0D3B5D40" w14:textId="77777777">
        <w:tc>
          <w:tcPr>
            <w:tcW w:w="2263" w:type="dxa"/>
            <w:shd w:val="clear" w:color="auto" w:fill="E6E6E6"/>
            <w:vAlign w:val="center"/>
          </w:tcPr>
          <w:p w14:paraId="5BB9AC0C" w14:textId="77777777" w:rsidR="00D054DC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7D0A3FB7" w14:textId="77777777" w:rsidR="00D054DC" w:rsidRDefault="00D054DC"/>
        </w:tc>
      </w:tr>
      <w:tr w:rsidR="00D054DC" w14:paraId="24C836B9" w14:textId="77777777">
        <w:tc>
          <w:tcPr>
            <w:tcW w:w="2263" w:type="dxa"/>
            <w:shd w:val="clear" w:color="auto" w:fill="E6E6E6"/>
            <w:vAlign w:val="center"/>
          </w:tcPr>
          <w:p w14:paraId="397506D7" w14:textId="77777777" w:rsidR="00D054D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9942E7C" w14:textId="77777777" w:rsidR="00D054DC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D054DC" w14:paraId="06F2DC4C" w14:textId="77777777">
        <w:tc>
          <w:tcPr>
            <w:tcW w:w="2263" w:type="dxa"/>
            <w:shd w:val="clear" w:color="auto" w:fill="E6E6E6"/>
            <w:vAlign w:val="center"/>
          </w:tcPr>
          <w:p w14:paraId="2FE80B5C" w14:textId="77777777" w:rsidR="00D054D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4088C14" w14:textId="77777777" w:rsidR="00D054DC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D054DC" w14:paraId="391D8AF5" w14:textId="77777777">
        <w:tc>
          <w:tcPr>
            <w:tcW w:w="2263" w:type="dxa"/>
            <w:shd w:val="clear" w:color="auto" w:fill="E6E6E6"/>
            <w:vAlign w:val="center"/>
          </w:tcPr>
          <w:p w14:paraId="2DF9FAFF" w14:textId="77777777" w:rsidR="00D054D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6A1EC2A1" w14:textId="77777777" w:rsidR="00D054DC" w:rsidRDefault="00000000">
            <w:r>
              <w:t>适宜</w:t>
            </w:r>
          </w:p>
        </w:tc>
      </w:tr>
    </w:tbl>
    <w:p w14:paraId="3D68A522" w14:textId="77777777" w:rsidR="00D054DC" w:rsidRDefault="00000000">
      <w:pPr>
        <w:pStyle w:val="2"/>
        <w:widowControl w:val="0"/>
        <w:rPr>
          <w:kern w:val="2"/>
        </w:rPr>
      </w:pPr>
      <w:bookmarkStart w:id="61" w:name="_Toc184409853"/>
      <w:r>
        <w:rPr>
          <w:kern w:val="2"/>
        </w:rPr>
        <w:t>户门气密性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054DC" w14:paraId="016C24DE" w14:textId="77777777">
        <w:tc>
          <w:tcPr>
            <w:tcW w:w="2263" w:type="dxa"/>
            <w:shd w:val="clear" w:color="auto" w:fill="E6E6E6"/>
            <w:vAlign w:val="center"/>
          </w:tcPr>
          <w:p w14:paraId="7293D1CE" w14:textId="77777777" w:rsidR="00D054D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BE4BE7A" w14:textId="77777777" w:rsidR="00D054DC" w:rsidRDefault="00000000">
            <w:r>
              <w:t>－</w:t>
            </w:r>
          </w:p>
        </w:tc>
      </w:tr>
      <w:tr w:rsidR="00D054DC" w14:paraId="51574EFB" w14:textId="77777777">
        <w:tc>
          <w:tcPr>
            <w:tcW w:w="2263" w:type="dxa"/>
            <w:shd w:val="clear" w:color="auto" w:fill="E6E6E6"/>
            <w:vAlign w:val="center"/>
          </w:tcPr>
          <w:p w14:paraId="2CCF0442" w14:textId="77777777" w:rsidR="00D054DC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1CE326E1" w14:textId="77777777" w:rsidR="00D054DC" w:rsidRDefault="00D054DC"/>
        </w:tc>
      </w:tr>
      <w:tr w:rsidR="00D054DC" w14:paraId="4C03C483" w14:textId="77777777">
        <w:tc>
          <w:tcPr>
            <w:tcW w:w="2263" w:type="dxa"/>
            <w:shd w:val="clear" w:color="auto" w:fill="E6E6E6"/>
            <w:vAlign w:val="center"/>
          </w:tcPr>
          <w:p w14:paraId="1D7DCF16" w14:textId="77777777" w:rsidR="00D054D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7E7E3D54" w14:textId="77777777" w:rsidR="00D054DC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D054DC" w14:paraId="260A3110" w14:textId="77777777">
        <w:tc>
          <w:tcPr>
            <w:tcW w:w="2263" w:type="dxa"/>
            <w:shd w:val="clear" w:color="auto" w:fill="E6E6E6"/>
            <w:vAlign w:val="center"/>
          </w:tcPr>
          <w:p w14:paraId="4796BF50" w14:textId="77777777" w:rsidR="00D054D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D364536" w14:textId="77777777" w:rsidR="00D054DC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D054DC" w14:paraId="5A6AF7E5" w14:textId="77777777">
        <w:tc>
          <w:tcPr>
            <w:tcW w:w="2263" w:type="dxa"/>
            <w:shd w:val="clear" w:color="auto" w:fill="E6E6E6"/>
            <w:vAlign w:val="center"/>
          </w:tcPr>
          <w:p w14:paraId="700903CF" w14:textId="77777777" w:rsidR="00D054D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4E4039A" w14:textId="77777777" w:rsidR="00D054DC" w:rsidRDefault="00000000">
            <w:r>
              <w:t>－</w:t>
            </w:r>
          </w:p>
        </w:tc>
      </w:tr>
    </w:tbl>
    <w:p w14:paraId="54B4FAEF" w14:textId="77777777" w:rsidR="00D054DC" w:rsidRDefault="00000000">
      <w:pPr>
        <w:pStyle w:val="2"/>
        <w:widowControl w:val="0"/>
        <w:rPr>
          <w:kern w:val="2"/>
        </w:rPr>
      </w:pPr>
      <w:bookmarkStart w:id="62" w:name="_Toc184409854"/>
      <w:r>
        <w:rPr>
          <w:kern w:val="2"/>
        </w:rPr>
        <w:t>规定项检查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D054DC" w14:paraId="4EDC0B2E" w14:textId="77777777">
        <w:tc>
          <w:tcPr>
            <w:tcW w:w="1131" w:type="dxa"/>
            <w:shd w:val="clear" w:color="auto" w:fill="E6E6E6"/>
            <w:vAlign w:val="center"/>
          </w:tcPr>
          <w:p w14:paraId="3E0B8E7F" w14:textId="77777777" w:rsidR="00D054D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C6678A6" w14:textId="77777777" w:rsidR="00D054DC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22F6254" w14:textId="77777777" w:rsidR="00D054DC" w:rsidRDefault="00000000">
            <w:pPr>
              <w:jc w:val="center"/>
            </w:pPr>
            <w:r>
              <w:t>结论</w:t>
            </w:r>
          </w:p>
        </w:tc>
      </w:tr>
      <w:tr w:rsidR="00D054DC" w14:paraId="53ECA120" w14:textId="77777777">
        <w:tc>
          <w:tcPr>
            <w:tcW w:w="1131" w:type="dxa"/>
            <w:vAlign w:val="center"/>
          </w:tcPr>
          <w:p w14:paraId="6AA5B54E" w14:textId="77777777" w:rsidR="00D054D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2296A1E" w14:textId="77777777" w:rsidR="00D054DC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39D8F99C" w14:textId="77777777" w:rsidR="00D054DC" w:rsidRDefault="00000000">
            <w:r>
              <w:t>不需要</w:t>
            </w:r>
          </w:p>
        </w:tc>
      </w:tr>
      <w:tr w:rsidR="00D054DC" w14:paraId="606BC6CC" w14:textId="77777777">
        <w:tc>
          <w:tcPr>
            <w:tcW w:w="1131" w:type="dxa"/>
            <w:vAlign w:val="center"/>
          </w:tcPr>
          <w:p w14:paraId="37EE1F18" w14:textId="77777777" w:rsidR="00D054D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452BA6B9" w14:textId="77777777" w:rsidR="00D054DC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36A7DA3A" w14:textId="77777777" w:rsidR="00D054DC" w:rsidRDefault="00000000">
            <w:r>
              <w:t>不需要</w:t>
            </w:r>
          </w:p>
        </w:tc>
      </w:tr>
      <w:tr w:rsidR="00D054DC" w14:paraId="05DA54A2" w14:textId="77777777">
        <w:tc>
          <w:tcPr>
            <w:tcW w:w="1131" w:type="dxa"/>
            <w:vAlign w:val="center"/>
          </w:tcPr>
          <w:p w14:paraId="21B6773F" w14:textId="77777777" w:rsidR="00D054D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70097E61" w14:textId="77777777" w:rsidR="00D054DC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37424EEB" w14:textId="77777777" w:rsidR="00D054DC" w:rsidRDefault="00000000">
            <w:r>
              <w:t>不需要</w:t>
            </w:r>
          </w:p>
        </w:tc>
      </w:tr>
      <w:tr w:rsidR="00D054DC" w14:paraId="6D18A845" w14:textId="77777777">
        <w:tc>
          <w:tcPr>
            <w:tcW w:w="1131" w:type="dxa"/>
            <w:vAlign w:val="center"/>
          </w:tcPr>
          <w:p w14:paraId="23ED745D" w14:textId="77777777" w:rsidR="00D054D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795DF63" w14:textId="77777777" w:rsidR="00D054DC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7BA7BD5E" w14:textId="77777777" w:rsidR="00D054DC" w:rsidRDefault="00000000">
            <w:r>
              <w:t>不需要</w:t>
            </w:r>
          </w:p>
        </w:tc>
      </w:tr>
      <w:tr w:rsidR="00D054DC" w14:paraId="26D5599E" w14:textId="77777777">
        <w:tc>
          <w:tcPr>
            <w:tcW w:w="1131" w:type="dxa"/>
            <w:vAlign w:val="center"/>
          </w:tcPr>
          <w:p w14:paraId="65FC5946" w14:textId="77777777" w:rsidR="00D054D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1CF9B629" w14:textId="77777777" w:rsidR="00D054DC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32CE13AB" w14:textId="77777777" w:rsidR="00D054DC" w:rsidRDefault="00000000">
            <w:r>
              <w:t>适宜</w:t>
            </w:r>
          </w:p>
        </w:tc>
      </w:tr>
      <w:tr w:rsidR="00D054DC" w14:paraId="4EB8FF5F" w14:textId="77777777">
        <w:tc>
          <w:tcPr>
            <w:tcW w:w="1131" w:type="dxa"/>
            <w:vAlign w:val="center"/>
          </w:tcPr>
          <w:p w14:paraId="61DBDBB6" w14:textId="77777777" w:rsidR="00D054D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A88C2BD" w14:textId="77777777" w:rsidR="00D054DC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7BA39C88" w14:textId="77777777" w:rsidR="00D054DC" w:rsidRDefault="00000000">
            <w:r>
              <w:t>适宜</w:t>
            </w:r>
          </w:p>
        </w:tc>
      </w:tr>
      <w:tr w:rsidR="00D054DC" w14:paraId="134EA727" w14:textId="77777777">
        <w:tc>
          <w:tcPr>
            <w:tcW w:w="1131" w:type="dxa"/>
            <w:vAlign w:val="center"/>
          </w:tcPr>
          <w:p w14:paraId="2A29C3FE" w14:textId="77777777" w:rsidR="00D054D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1F50B101" w14:textId="77777777" w:rsidR="00D054DC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75A34302" w14:textId="77777777" w:rsidR="00D054DC" w:rsidRDefault="00000000">
            <w:r>
              <w:t>适宜</w:t>
            </w:r>
          </w:p>
        </w:tc>
      </w:tr>
    </w:tbl>
    <w:p w14:paraId="4B6F4DB9" w14:textId="77777777" w:rsidR="00D054DC" w:rsidRDefault="00000000">
      <w:pPr>
        <w:pStyle w:val="1"/>
        <w:widowControl w:val="0"/>
        <w:jc w:val="both"/>
        <w:rPr>
          <w:kern w:val="2"/>
          <w:szCs w:val="24"/>
        </w:rPr>
      </w:pPr>
      <w:bookmarkStart w:id="63" w:name="_Toc184409855"/>
      <w:r>
        <w:rPr>
          <w:kern w:val="2"/>
          <w:szCs w:val="24"/>
        </w:rPr>
        <w:t>围护结构概况</w:t>
      </w:r>
      <w:bookmarkEnd w:id="63"/>
    </w:p>
    <w:p w14:paraId="080581C9" w14:textId="77777777" w:rsidR="00D054DC" w:rsidRDefault="00D054DC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 w14:paraId="03A13705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650ABBF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6FD9B34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0DBF6C0F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 w14:paraId="7D3395D6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AC87DCD" w14:textId="77777777" w:rsidR="00000000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588F0A25" w14:textId="77777777" w:rsidR="00000000" w:rsidRDefault="00000000" w:rsidP="00436E3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285242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4" w:name="屋顶K"/>
            <w:r>
              <w:rPr>
                <w:rFonts w:hint="eastAsia"/>
                <w:bCs/>
                <w:szCs w:val="21"/>
              </w:rPr>
              <w:t>0.21</w:t>
            </w:r>
            <w:bookmarkEnd w:id="64"/>
          </w:p>
          <w:p w14:paraId="48C7D50A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5" w:name="屋顶D"/>
            <w:r>
              <w:rPr>
                <w:bCs/>
                <w:szCs w:val="21"/>
              </w:rPr>
              <w:t>4.45</w:t>
            </w:r>
            <w:bookmarkEnd w:id="65"/>
          </w:p>
        </w:tc>
        <w:tc>
          <w:tcPr>
            <w:tcW w:w="1586" w:type="pct"/>
            <w:gridSpan w:val="3"/>
            <w:vAlign w:val="center"/>
          </w:tcPr>
          <w:p w14:paraId="3544AC50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6" w:name="参照建筑屋顶K"/>
            <w:r>
              <w:rPr>
                <w:rFonts w:hint="eastAsia"/>
                <w:szCs w:val="21"/>
              </w:rPr>
              <w:t>0.50</w:t>
            </w:r>
            <w:bookmarkEnd w:id="66"/>
          </w:p>
          <w:p w14:paraId="26935514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7" w:name="参照建筑屋顶D"/>
            <w:r>
              <w:rPr>
                <w:rFonts w:hint="eastAsia"/>
                <w:szCs w:val="21"/>
              </w:rPr>
              <w:t>3.35</w:t>
            </w:r>
            <w:bookmarkEnd w:id="67"/>
          </w:p>
        </w:tc>
      </w:tr>
      <w:tr w:rsidR="00436E30" w14:paraId="1D465DA7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F082E13" w14:textId="77777777" w:rsidR="00000000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7DC6825" w14:textId="77777777" w:rsidR="00000000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D9413B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8" w:name="外墙K"/>
            <w:r>
              <w:rPr>
                <w:rFonts w:hint="eastAsia"/>
                <w:bCs/>
                <w:szCs w:val="21"/>
              </w:rPr>
              <w:t>0.45</w:t>
            </w:r>
            <w:bookmarkEnd w:id="68"/>
          </w:p>
          <w:p w14:paraId="54C5C0E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9" w:name="外墙D"/>
            <w:r>
              <w:rPr>
                <w:rFonts w:hint="eastAsia"/>
                <w:bCs/>
                <w:szCs w:val="21"/>
              </w:rPr>
              <w:t>3.56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418735B0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0" w:name="参照建筑外墙K"/>
            <w:r>
              <w:rPr>
                <w:rFonts w:hint="eastAsia"/>
                <w:szCs w:val="21"/>
              </w:rPr>
              <w:t>0.80</w:t>
            </w:r>
            <w:bookmarkEnd w:id="70"/>
          </w:p>
          <w:p w14:paraId="7B2388DC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1" w:name="参照建筑外墙D"/>
            <w:r>
              <w:rPr>
                <w:rFonts w:hint="eastAsia"/>
                <w:bCs/>
                <w:szCs w:val="21"/>
              </w:rPr>
              <w:t>3.00</w:t>
            </w:r>
            <w:bookmarkEnd w:id="71"/>
          </w:p>
        </w:tc>
      </w:tr>
      <w:tr w:rsidR="00436E30" w14:paraId="718425E0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F83A1B7" w14:textId="77777777" w:rsidR="00000000" w:rsidRPr="003A650C" w:rsidRDefault="00000000" w:rsidP="00436E30">
            <w:pPr>
              <w:jc w:val="center"/>
              <w:rPr>
                <w:szCs w:val="21"/>
              </w:rPr>
            </w:pPr>
            <w:proofErr w:type="gramStart"/>
            <w:r w:rsidRPr="003A650C">
              <w:rPr>
                <w:rFonts w:hint="eastAsia"/>
                <w:szCs w:val="21"/>
              </w:rPr>
              <w:t>挑空</w:t>
            </w:r>
            <w:proofErr w:type="gramEnd"/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67DFBF59" w14:textId="77777777" w:rsidR="00000000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DBC995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2" w:name="挑空楼板K"/>
            <w:r>
              <w:rPr>
                <w:bCs/>
                <w:szCs w:val="21"/>
              </w:rPr>
              <w:t>－</w:t>
            </w:r>
            <w:bookmarkEnd w:id="72"/>
          </w:p>
          <w:p w14:paraId="1752860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3" w:name="挑空楼板D"/>
            <w:r>
              <w:rPr>
                <w:bCs/>
                <w:szCs w:val="21"/>
              </w:rPr>
              <w:t>－</w:t>
            </w:r>
            <w:bookmarkEnd w:id="73"/>
          </w:p>
        </w:tc>
        <w:tc>
          <w:tcPr>
            <w:tcW w:w="1586" w:type="pct"/>
            <w:gridSpan w:val="3"/>
            <w:vAlign w:val="center"/>
          </w:tcPr>
          <w:p w14:paraId="53ED8174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4" w:name="参照建筑挑空楼板K"/>
            <w:r>
              <w:rPr>
                <w:rFonts w:hint="eastAsia"/>
                <w:szCs w:val="21"/>
              </w:rPr>
              <w:t>－</w:t>
            </w:r>
            <w:bookmarkEnd w:id="74"/>
          </w:p>
          <w:p w14:paraId="598C2C16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5" w:name="参照建筑挑空楼板D"/>
            <w:r>
              <w:rPr>
                <w:rFonts w:hint="eastAsia"/>
                <w:szCs w:val="21"/>
              </w:rPr>
              <w:t>－</w:t>
            </w:r>
            <w:bookmarkEnd w:id="75"/>
          </w:p>
        </w:tc>
      </w:tr>
      <w:tr w:rsidR="00436E30" w14:paraId="53A9DFF7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5ADF310" w14:textId="77777777" w:rsidR="00000000" w:rsidRPr="003A650C" w:rsidRDefault="00000000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2D52B436" w14:textId="77777777" w:rsidR="00000000" w:rsidRDefault="00000000" w:rsidP="00436E3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58D837C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6" w:name="天窗K"/>
            <w:r>
              <w:rPr>
                <w:bCs/>
                <w:szCs w:val="21"/>
              </w:rPr>
              <w:t>2.10</w:t>
            </w:r>
            <w:bookmarkEnd w:id="76"/>
          </w:p>
          <w:p w14:paraId="79E0EE6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7" w:name="天窗SHGC"/>
            <w:r>
              <w:rPr>
                <w:bCs/>
                <w:szCs w:val="21"/>
              </w:rPr>
              <w:t>0.11</w:t>
            </w:r>
            <w:bookmarkEnd w:id="77"/>
          </w:p>
        </w:tc>
        <w:tc>
          <w:tcPr>
            <w:tcW w:w="1586" w:type="pct"/>
            <w:gridSpan w:val="3"/>
            <w:vAlign w:val="center"/>
          </w:tcPr>
          <w:p w14:paraId="45263A09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8" w:name="参照建筑天窗K"/>
            <w:r>
              <w:rPr>
                <w:rFonts w:hint="eastAsia"/>
                <w:szCs w:val="21"/>
              </w:rPr>
              <w:t>2.60</w:t>
            </w:r>
            <w:bookmarkEnd w:id="78"/>
          </w:p>
          <w:p w14:paraId="668D3EAA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9" w:name="参照建筑天窗SHGC"/>
            <w:r>
              <w:rPr>
                <w:rFonts w:hint="eastAsia"/>
                <w:szCs w:val="21"/>
              </w:rPr>
              <w:t>0.30</w:t>
            </w:r>
            <w:bookmarkEnd w:id="79"/>
          </w:p>
        </w:tc>
      </w:tr>
      <w:tr w:rsidR="00436E30" w14:paraId="2C87516F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3701E94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5F5E83B5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7EFA4D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01" w:type="pct"/>
            <w:shd w:val="clear" w:color="auto" w:fill="E6E6E6"/>
            <w:vAlign w:val="center"/>
          </w:tcPr>
          <w:p w14:paraId="4F9305F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658FAB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2E966551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5AB9A86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32" w:type="pct"/>
            <w:shd w:val="clear" w:color="auto" w:fill="E6E6E6"/>
            <w:vAlign w:val="center"/>
          </w:tcPr>
          <w:p w14:paraId="1F7F027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68E50C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7CBE531C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 w14:paraId="47C033F4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5E4BD75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E90A0B6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14:paraId="2D722EE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0" w:name="窗墙比－南向"/>
            <w:r>
              <w:rPr>
                <w:rFonts w:hint="eastAsia"/>
                <w:bCs/>
                <w:szCs w:val="21"/>
              </w:rPr>
              <w:t>0.24</w:t>
            </w:r>
            <w:bookmarkEnd w:id="80"/>
          </w:p>
        </w:tc>
        <w:tc>
          <w:tcPr>
            <w:tcW w:w="501" w:type="pct"/>
            <w:vAlign w:val="center"/>
          </w:tcPr>
          <w:p w14:paraId="107D092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1" w:name="外窗K－南向"/>
            <w:r>
              <w:rPr>
                <w:rFonts w:hint="eastAsia"/>
                <w:bCs/>
                <w:szCs w:val="21"/>
              </w:rPr>
              <w:t>2.00</w:t>
            </w:r>
            <w:bookmarkEnd w:id="81"/>
          </w:p>
        </w:tc>
        <w:tc>
          <w:tcPr>
            <w:tcW w:w="585" w:type="pct"/>
            <w:vAlign w:val="center"/>
          </w:tcPr>
          <w:p w14:paraId="27D5562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2" w:name="外窗SHGC－南向"/>
            <w:r>
              <w:rPr>
                <w:rFonts w:hint="eastAsia"/>
                <w:bCs/>
                <w:szCs w:val="21"/>
              </w:rPr>
              <w:t>0.23</w:t>
            </w:r>
            <w:bookmarkEnd w:id="82"/>
          </w:p>
        </w:tc>
        <w:tc>
          <w:tcPr>
            <w:tcW w:w="422" w:type="pct"/>
            <w:vAlign w:val="center"/>
          </w:tcPr>
          <w:p w14:paraId="3E57752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3" w:name="参照建筑窗墙比－南向"/>
            <w:r>
              <w:rPr>
                <w:rFonts w:hint="eastAsia"/>
                <w:bCs/>
                <w:szCs w:val="21"/>
              </w:rPr>
              <w:t>0.24</w:t>
            </w:r>
            <w:bookmarkEnd w:id="83"/>
          </w:p>
        </w:tc>
        <w:tc>
          <w:tcPr>
            <w:tcW w:w="532" w:type="pct"/>
            <w:vAlign w:val="center"/>
          </w:tcPr>
          <w:p w14:paraId="3C364896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4" w:name="参照建筑外窗K－南向"/>
            <w:r>
              <w:rPr>
                <w:rFonts w:hint="eastAsia"/>
                <w:bCs/>
                <w:szCs w:val="21"/>
              </w:rPr>
              <w:t>3.00</w:t>
            </w:r>
            <w:bookmarkEnd w:id="84"/>
          </w:p>
        </w:tc>
        <w:tc>
          <w:tcPr>
            <w:tcW w:w="632" w:type="pct"/>
            <w:vAlign w:val="center"/>
          </w:tcPr>
          <w:p w14:paraId="098B802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5" w:name="参照建筑外窗SHGC－南向"/>
            <w:r>
              <w:rPr>
                <w:rFonts w:hint="eastAsia"/>
                <w:bCs/>
                <w:szCs w:val="21"/>
              </w:rPr>
              <w:t>0.44</w:t>
            </w:r>
            <w:bookmarkEnd w:id="85"/>
          </w:p>
        </w:tc>
      </w:tr>
      <w:tr w:rsidR="00436E30" w14:paraId="1290B417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3396050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D4C0B9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14:paraId="0965EAE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6" w:name="窗墙比－北向"/>
            <w:r>
              <w:rPr>
                <w:rFonts w:hint="eastAsia"/>
                <w:bCs/>
                <w:szCs w:val="21"/>
              </w:rPr>
              <w:t>0.28</w:t>
            </w:r>
            <w:bookmarkEnd w:id="86"/>
          </w:p>
        </w:tc>
        <w:tc>
          <w:tcPr>
            <w:tcW w:w="501" w:type="pct"/>
            <w:vAlign w:val="center"/>
          </w:tcPr>
          <w:p w14:paraId="25F1CFE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7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2.00</w:t>
            </w:r>
            <w:bookmarkEnd w:id="87"/>
          </w:p>
        </w:tc>
        <w:tc>
          <w:tcPr>
            <w:tcW w:w="585" w:type="pct"/>
            <w:vAlign w:val="center"/>
          </w:tcPr>
          <w:p w14:paraId="48C2846C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8" w:name="外窗SHGC－北向"/>
            <w:r>
              <w:rPr>
                <w:rFonts w:hint="eastAsia"/>
                <w:bCs/>
                <w:szCs w:val="21"/>
              </w:rPr>
              <w:t>0.31</w:t>
            </w:r>
            <w:bookmarkEnd w:id="88"/>
          </w:p>
        </w:tc>
        <w:tc>
          <w:tcPr>
            <w:tcW w:w="422" w:type="pct"/>
            <w:vAlign w:val="center"/>
          </w:tcPr>
          <w:p w14:paraId="695F0E7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9" w:name="参照建筑窗墙比－北向"/>
            <w:r>
              <w:rPr>
                <w:rFonts w:hint="eastAsia"/>
                <w:bCs/>
                <w:szCs w:val="21"/>
              </w:rPr>
              <w:t>0.25</w:t>
            </w:r>
            <w:bookmarkEnd w:id="89"/>
          </w:p>
        </w:tc>
        <w:tc>
          <w:tcPr>
            <w:tcW w:w="532" w:type="pct"/>
            <w:vAlign w:val="center"/>
          </w:tcPr>
          <w:p w14:paraId="7EBA7591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0" w:name="参照建筑外窗K－北向"/>
            <w:r>
              <w:rPr>
                <w:rFonts w:hint="eastAsia"/>
                <w:bCs/>
                <w:szCs w:val="21"/>
              </w:rPr>
              <w:t>3.00</w:t>
            </w:r>
            <w:bookmarkEnd w:id="90"/>
          </w:p>
        </w:tc>
        <w:tc>
          <w:tcPr>
            <w:tcW w:w="632" w:type="pct"/>
            <w:vAlign w:val="center"/>
          </w:tcPr>
          <w:p w14:paraId="523D3E6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1" w:name="参照建筑外窗SHGC－北向"/>
            <w:r>
              <w:rPr>
                <w:rFonts w:hint="eastAsia"/>
                <w:bCs/>
                <w:szCs w:val="21"/>
              </w:rPr>
              <w:t>0.48</w:t>
            </w:r>
            <w:bookmarkEnd w:id="91"/>
          </w:p>
        </w:tc>
      </w:tr>
      <w:tr w:rsidR="00436E30" w14:paraId="63265591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54599DB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0D033FC8" w14:textId="77777777" w:rsidR="00000000" w:rsidRDefault="00000000" w:rsidP="00436E3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14:paraId="50B2A32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2" w:name="窗墙比－东向"/>
            <w:r>
              <w:rPr>
                <w:rFonts w:hint="eastAsia"/>
                <w:bCs/>
                <w:szCs w:val="21"/>
              </w:rPr>
              <w:t>0.27</w:t>
            </w:r>
            <w:bookmarkEnd w:id="92"/>
          </w:p>
        </w:tc>
        <w:tc>
          <w:tcPr>
            <w:tcW w:w="501" w:type="pct"/>
            <w:vAlign w:val="center"/>
          </w:tcPr>
          <w:p w14:paraId="70295A7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3" w:name="外窗K－东向"/>
            <w:r>
              <w:rPr>
                <w:rFonts w:hint="eastAsia"/>
                <w:bCs/>
                <w:szCs w:val="21"/>
              </w:rPr>
              <w:t>2.00</w:t>
            </w:r>
            <w:bookmarkEnd w:id="93"/>
          </w:p>
        </w:tc>
        <w:tc>
          <w:tcPr>
            <w:tcW w:w="585" w:type="pct"/>
            <w:vAlign w:val="center"/>
          </w:tcPr>
          <w:p w14:paraId="7D81795F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4" w:name="外窗SHGC－东向"/>
            <w:r>
              <w:rPr>
                <w:rFonts w:hint="eastAsia"/>
                <w:bCs/>
                <w:szCs w:val="21"/>
              </w:rPr>
              <w:t>0.26</w:t>
            </w:r>
            <w:bookmarkEnd w:id="94"/>
          </w:p>
        </w:tc>
        <w:tc>
          <w:tcPr>
            <w:tcW w:w="422" w:type="pct"/>
            <w:vAlign w:val="center"/>
          </w:tcPr>
          <w:p w14:paraId="6B1A3D6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5" w:name="参照建筑窗墙比－东向"/>
            <w:r>
              <w:rPr>
                <w:rFonts w:hint="eastAsia"/>
                <w:bCs/>
                <w:szCs w:val="21"/>
              </w:rPr>
              <w:t>0.25</w:t>
            </w:r>
            <w:bookmarkEnd w:id="95"/>
          </w:p>
        </w:tc>
        <w:tc>
          <w:tcPr>
            <w:tcW w:w="532" w:type="pct"/>
            <w:vAlign w:val="center"/>
          </w:tcPr>
          <w:p w14:paraId="68B2770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6" w:name="参照建筑外窗K－东向"/>
            <w:r>
              <w:rPr>
                <w:rFonts w:hint="eastAsia"/>
                <w:bCs/>
                <w:szCs w:val="21"/>
              </w:rPr>
              <w:t>3.00</w:t>
            </w:r>
            <w:bookmarkEnd w:id="96"/>
          </w:p>
        </w:tc>
        <w:tc>
          <w:tcPr>
            <w:tcW w:w="632" w:type="pct"/>
            <w:vAlign w:val="center"/>
          </w:tcPr>
          <w:p w14:paraId="218E177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7" w:name="参照建筑外窗SHGC－东向"/>
            <w:r>
              <w:rPr>
                <w:rFonts w:hint="eastAsia"/>
                <w:bCs/>
                <w:szCs w:val="21"/>
              </w:rPr>
              <w:t>0.44</w:t>
            </w:r>
            <w:bookmarkEnd w:id="97"/>
          </w:p>
        </w:tc>
      </w:tr>
      <w:tr w:rsidR="00436E30" w14:paraId="551AAA12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50AD7DC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ABE4C6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14:paraId="6185C57C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8" w:name="窗墙比－西向"/>
            <w:r>
              <w:rPr>
                <w:rFonts w:hint="eastAsia"/>
                <w:bCs/>
                <w:szCs w:val="21"/>
              </w:rPr>
              <w:t>0.08</w:t>
            </w:r>
            <w:bookmarkEnd w:id="98"/>
          </w:p>
        </w:tc>
        <w:tc>
          <w:tcPr>
            <w:tcW w:w="501" w:type="pct"/>
            <w:vAlign w:val="center"/>
          </w:tcPr>
          <w:p w14:paraId="63F61D7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9" w:name="外窗K－西向"/>
            <w:r>
              <w:rPr>
                <w:rFonts w:hint="eastAsia"/>
                <w:bCs/>
                <w:szCs w:val="21"/>
              </w:rPr>
              <w:t>2.00</w:t>
            </w:r>
            <w:bookmarkEnd w:id="99"/>
          </w:p>
        </w:tc>
        <w:tc>
          <w:tcPr>
            <w:tcW w:w="585" w:type="pct"/>
            <w:vAlign w:val="center"/>
          </w:tcPr>
          <w:p w14:paraId="73D5E60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0" w:name="外窗SHGC－西向"/>
            <w:r>
              <w:rPr>
                <w:rFonts w:hint="eastAsia"/>
                <w:bCs/>
                <w:szCs w:val="21"/>
              </w:rPr>
              <w:t>0.21</w:t>
            </w:r>
            <w:bookmarkEnd w:id="100"/>
          </w:p>
        </w:tc>
        <w:tc>
          <w:tcPr>
            <w:tcW w:w="422" w:type="pct"/>
            <w:vAlign w:val="center"/>
          </w:tcPr>
          <w:p w14:paraId="6FE76FE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1" w:name="参照建筑窗墙比－西向"/>
            <w:r>
              <w:rPr>
                <w:rFonts w:hint="eastAsia"/>
                <w:bCs/>
                <w:szCs w:val="21"/>
              </w:rPr>
              <w:t>0.08</w:t>
            </w:r>
            <w:bookmarkEnd w:id="101"/>
          </w:p>
        </w:tc>
        <w:tc>
          <w:tcPr>
            <w:tcW w:w="532" w:type="pct"/>
            <w:vAlign w:val="center"/>
          </w:tcPr>
          <w:p w14:paraId="1CBD5321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2" w:name="参照建筑外窗K－西向"/>
            <w:r>
              <w:rPr>
                <w:rFonts w:hint="eastAsia"/>
                <w:bCs/>
                <w:szCs w:val="21"/>
              </w:rPr>
              <w:t>3.50</w:t>
            </w:r>
            <w:bookmarkEnd w:id="102"/>
          </w:p>
        </w:tc>
        <w:tc>
          <w:tcPr>
            <w:tcW w:w="632" w:type="pct"/>
            <w:vAlign w:val="center"/>
          </w:tcPr>
          <w:p w14:paraId="262ADAD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3" w:name="参照建筑外窗SHGC－西向"/>
            <w:r>
              <w:rPr>
                <w:rFonts w:hint="eastAsia"/>
                <w:bCs/>
                <w:szCs w:val="21"/>
              </w:rPr>
              <w:t>－－</w:t>
            </w:r>
            <w:bookmarkEnd w:id="103"/>
          </w:p>
        </w:tc>
      </w:tr>
    </w:tbl>
    <w:p w14:paraId="7AFB5C50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181158DC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14:paraId="6C8AA3B2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14:paraId="1DB6D136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设计建筑：</w:t>
      </w:r>
      <w:r>
        <w:rPr>
          <w:kern w:val="2"/>
          <w:szCs w:val="24"/>
          <w:lang w:val="en-US"/>
        </w:rPr>
        <w:t>“—”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.</w:t>
      </w:r>
    </w:p>
    <w:p w14:paraId="0984CDAD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参照建筑：</w:t>
      </w:r>
      <w:r>
        <w:rPr>
          <w:kern w:val="2"/>
          <w:szCs w:val="24"/>
          <w:lang w:val="en-US"/>
        </w:rPr>
        <w:t>“— —”</w:t>
      </w:r>
      <w:r>
        <w:rPr>
          <w:kern w:val="2"/>
          <w:szCs w:val="24"/>
          <w:lang w:val="en-US"/>
        </w:rPr>
        <w:t>代表参照建筑不要求，取值同设计建筑</w:t>
      </w:r>
      <w:r>
        <w:rPr>
          <w:kern w:val="2"/>
          <w:szCs w:val="24"/>
          <w:lang w:val="en-US"/>
        </w:rPr>
        <w:t>.</w:t>
      </w:r>
    </w:p>
    <w:p w14:paraId="46D31D25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p w14:paraId="2C11F03B" w14:textId="77777777" w:rsidR="00D054DC" w:rsidRDefault="00000000">
      <w:pPr>
        <w:pStyle w:val="1"/>
        <w:widowControl w:val="0"/>
        <w:jc w:val="both"/>
        <w:rPr>
          <w:kern w:val="2"/>
          <w:szCs w:val="24"/>
        </w:rPr>
      </w:pPr>
      <w:bookmarkStart w:id="104" w:name="_Toc184409856"/>
      <w:r>
        <w:rPr>
          <w:kern w:val="2"/>
          <w:szCs w:val="24"/>
        </w:rPr>
        <w:t>设计建筑</w:t>
      </w:r>
      <w:bookmarkEnd w:id="104"/>
    </w:p>
    <w:p w14:paraId="4739CE77" w14:textId="77777777" w:rsidR="00D054DC" w:rsidRDefault="00000000">
      <w:pPr>
        <w:pStyle w:val="2"/>
        <w:widowControl w:val="0"/>
        <w:rPr>
          <w:kern w:val="2"/>
        </w:rPr>
      </w:pPr>
      <w:bookmarkStart w:id="105" w:name="_Toc184409857"/>
      <w:r>
        <w:rPr>
          <w:kern w:val="2"/>
        </w:rPr>
        <w:t>房间类型</w:t>
      </w:r>
      <w:bookmarkEnd w:id="105"/>
    </w:p>
    <w:p w14:paraId="0FB28C91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6" w:name="_Toc184409858"/>
      <w:r>
        <w:rPr>
          <w:kern w:val="2"/>
          <w:szCs w:val="24"/>
        </w:rPr>
        <w:t>房间参数表</w:t>
      </w:r>
      <w:bookmarkEnd w:id="10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054DC" w14:paraId="670EB55F" w14:textId="77777777">
        <w:tc>
          <w:tcPr>
            <w:tcW w:w="1567" w:type="dxa"/>
            <w:shd w:val="clear" w:color="auto" w:fill="E6E6E6"/>
            <w:vAlign w:val="center"/>
          </w:tcPr>
          <w:p w14:paraId="4FC74847" w14:textId="77777777" w:rsidR="00D054DC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B2CAF13" w14:textId="77777777" w:rsidR="00D054DC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C45393A" w14:textId="77777777" w:rsidR="00D054DC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B1514B" w14:textId="77777777" w:rsidR="00D054DC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888163" w14:textId="77777777" w:rsidR="00D054DC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D89652" w14:textId="77777777" w:rsidR="00D054DC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0B9C15" w14:textId="77777777" w:rsidR="00D054DC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6FB8BA" w14:textId="77777777" w:rsidR="00D054DC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054DC" w14:paraId="11F41125" w14:textId="77777777">
        <w:tc>
          <w:tcPr>
            <w:tcW w:w="1567" w:type="dxa"/>
            <w:shd w:val="clear" w:color="auto" w:fill="E6E6E6"/>
            <w:vAlign w:val="center"/>
          </w:tcPr>
          <w:p w14:paraId="3A50FCBE" w14:textId="77777777" w:rsidR="00D054DC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FFCC8D5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FB17BFB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6EE158A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BD224E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D9D5A4" w14:textId="77777777" w:rsidR="00D054DC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E5BD1D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94AE6A" w14:textId="77777777" w:rsidR="00D054DC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D054DC" w14:paraId="0A4E9521" w14:textId="77777777">
        <w:tc>
          <w:tcPr>
            <w:tcW w:w="1567" w:type="dxa"/>
            <w:shd w:val="clear" w:color="auto" w:fill="E6E6E6"/>
            <w:vAlign w:val="center"/>
          </w:tcPr>
          <w:p w14:paraId="5B427D00" w14:textId="77777777" w:rsidR="00D054DC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20C24A8F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B31675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9715D6B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19C6AF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E8083C" w14:textId="77777777" w:rsidR="00D054DC" w:rsidRDefault="00000000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90A56A" w14:textId="77777777" w:rsidR="00D054DC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268F27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054DC" w14:paraId="13E06924" w14:textId="77777777">
        <w:tc>
          <w:tcPr>
            <w:tcW w:w="1567" w:type="dxa"/>
            <w:shd w:val="clear" w:color="auto" w:fill="E6E6E6"/>
            <w:vAlign w:val="center"/>
          </w:tcPr>
          <w:p w14:paraId="03BBB649" w14:textId="77777777" w:rsidR="00D054DC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534CB0D6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28E2ED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B966820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257F25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8BA175" w14:textId="77777777" w:rsidR="00D054DC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BDD860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22B0AA" w14:textId="77777777" w:rsidR="00D054DC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D054DC" w14:paraId="3FC92C58" w14:textId="77777777">
        <w:tc>
          <w:tcPr>
            <w:tcW w:w="1567" w:type="dxa"/>
            <w:shd w:val="clear" w:color="auto" w:fill="E6E6E6"/>
            <w:vAlign w:val="center"/>
          </w:tcPr>
          <w:p w14:paraId="232E3577" w14:textId="77777777" w:rsidR="00D054DC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3EC5D03A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D20B2D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603897A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BDD5C6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BEFF92" w14:textId="77777777" w:rsidR="00D054DC" w:rsidRDefault="00000000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5F5A94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22D819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054DC" w14:paraId="72734A0E" w14:textId="77777777">
        <w:tc>
          <w:tcPr>
            <w:tcW w:w="1567" w:type="dxa"/>
            <w:shd w:val="clear" w:color="auto" w:fill="E6E6E6"/>
            <w:vAlign w:val="center"/>
          </w:tcPr>
          <w:p w14:paraId="23B71013" w14:textId="77777777" w:rsidR="00D054DC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40F07627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3F19A6C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6BDFC6C" w14:textId="77777777" w:rsidR="00D054DC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899740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7C27D4" w14:textId="77777777" w:rsidR="00D054DC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109EA0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A21E59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054DC" w14:paraId="528E1180" w14:textId="77777777">
        <w:tc>
          <w:tcPr>
            <w:tcW w:w="1567" w:type="dxa"/>
            <w:shd w:val="clear" w:color="auto" w:fill="E6E6E6"/>
            <w:vAlign w:val="center"/>
          </w:tcPr>
          <w:p w14:paraId="4BECFE23" w14:textId="77777777" w:rsidR="00D054DC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5DDE52B7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51813B1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7B845A3" w14:textId="77777777" w:rsidR="00D054DC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548455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65B67B" w14:textId="77777777" w:rsidR="00D054DC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163B11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E4BF5D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054DC" w14:paraId="3619FAB4" w14:textId="77777777">
        <w:tc>
          <w:tcPr>
            <w:tcW w:w="1567" w:type="dxa"/>
            <w:shd w:val="clear" w:color="auto" w:fill="E6E6E6"/>
            <w:vAlign w:val="center"/>
          </w:tcPr>
          <w:p w14:paraId="2F42369D" w14:textId="77777777" w:rsidR="00D054DC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14:paraId="1A35FA15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C7B153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EEA91BF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E628FF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3BFABF5" w14:textId="77777777" w:rsidR="00D054DC" w:rsidRDefault="00000000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34B05E" w14:textId="77777777" w:rsidR="00D054DC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5EE23C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054DC" w14:paraId="5A66BECA" w14:textId="77777777">
        <w:tc>
          <w:tcPr>
            <w:tcW w:w="1567" w:type="dxa"/>
            <w:shd w:val="clear" w:color="auto" w:fill="E6E6E6"/>
            <w:vAlign w:val="center"/>
          </w:tcPr>
          <w:p w14:paraId="1DB39C3E" w14:textId="77777777" w:rsidR="00D054DC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0E7DA9A1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5E13453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BA0F56C" w14:textId="77777777" w:rsidR="00D054DC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F3FC96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2DE3DB" w14:textId="77777777" w:rsidR="00D054DC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8B0879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D0E17A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054DC" w14:paraId="0111F68B" w14:textId="77777777">
        <w:tc>
          <w:tcPr>
            <w:tcW w:w="1567" w:type="dxa"/>
            <w:shd w:val="clear" w:color="auto" w:fill="E6E6E6"/>
            <w:vAlign w:val="center"/>
          </w:tcPr>
          <w:p w14:paraId="32B23170" w14:textId="77777777" w:rsidR="00D054DC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791F584C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8B47CE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44E8EC3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C7C262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78E0AC" w14:textId="77777777" w:rsidR="00D054DC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5013BA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11C07A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292BED64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7" w:name="_Toc184409859"/>
      <w:r>
        <w:rPr>
          <w:kern w:val="2"/>
          <w:szCs w:val="24"/>
        </w:rPr>
        <w:lastRenderedPageBreak/>
        <w:t>作息时间表</w:t>
      </w:r>
      <w:bookmarkEnd w:id="107"/>
    </w:p>
    <w:p w14:paraId="153EE654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916F10E" w14:textId="77777777" w:rsidR="00D054DC" w:rsidRDefault="00000000">
      <w:pPr>
        <w:pStyle w:val="2"/>
        <w:widowControl w:val="0"/>
        <w:rPr>
          <w:kern w:val="2"/>
        </w:rPr>
      </w:pPr>
      <w:bookmarkStart w:id="108" w:name="_Toc184409860"/>
      <w:r>
        <w:rPr>
          <w:kern w:val="2"/>
        </w:rPr>
        <w:t>系统类型</w:t>
      </w:r>
      <w:bookmarkEnd w:id="108"/>
    </w:p>
    <w:p w14:paraId="702A81AF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09" w:name="_Toc184409861"/>
      <w:r>
        <w:rPr>
          <w:kern w:val="2"/>
          <w:szCs w:val="24"/>
        </w:rPr>
        <w:t>系统分区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054DC" w14:paraId="5E8A5011" w14:textId="77777777">
        <w:tc>
          <w:tcPr>
            <w:tcW w:w="1131" w:type="dxa"/>
            <w:shd w:val="clear" w:color="auto" w:fill="E6E6E6"/>
            <w:vAlign w:val="center"/>
          </w:tcPr>
          <w:p w14:paraId="29BE05BB" w14:textId="77777777" w:rsidR="00D054DC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9EEAF6C" w14:textId="77777777" w:rsidR="00D054DC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CCAFEE" w14:textId="77777777" w:rsidR="00D054DC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86144D" w14:textId="77777777" w:rsidR="00D054DC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1C5BBD1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9C325B4" w14:textId="77777777" w:rsidR="00D054DC" w:rsidRDefault="00000000">
            <w:pPr>
              <w:jc w:val="center"/>
            </w:pPr>
            <w:r>
              <w:t>包含的房间</w:t>
            </w:r>
          </w:p>
        </w:tc>
      </w:tr>
      <w:tr w:rsidR="00D054DC" w14:paraId="31238C77" w14:textId="77777777">
        <w:tc>
          <w:tcPr>
            <w:tcW w:w="1131" w:type="dxa"/>
            <w:vAlign w:val="center"/>
          </w:tcPr>
          <w:p w14:paraId="7B2E88AB" w14:textId="77777777" w:rsidR="00D054DC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433E08EC" w14:textId="77777777" w:rsidR="00D054DC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DE928DD" w14:textId="77777777" w:rsidR="00D054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4D18C0A" w14:textId="77777777" w:rsidR="00D054DC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5F628BB" w14:textId="77777777" w:rsidR="00D054DC" w:rsidRDefault="00000000">
            <w:r>
              <w:t>1059.24</w:t>
            </w:r>
          </w:p>
        </w:tc>
        <w:tc>
          <w:tcPr>
            <w:tcW w:w="3673" w:type="dxa"/>
            <w:vAlign w:val="center"/>
          </w:tcPr>
          <w:p w14:paraId="2F858A9E" w14:textId="77777777" w:rsidR="00D054DC" w:rsidRDefault="00000000">
            <w:r>
              <w:t>所有房间</w:t>
            </w:r>
          </w:p>
        </w:tc>
      </w:tr>
    </w:tbl>
    <w:p w14:paraId="3BD08C7E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0" w:name="_Toc184409862"/>
      <w:r>
        <w:rPr>
          <w:kern w:val="2"/>
          <w:szCs w:val="24"/>
        </w:rPr>
        <w:t>热回收参数</w:t>
      </w:r>
      <w:bookmarkEnd w:id="11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D054DC" w14:paraId="5B60E3E4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AAAA0C1" w14:textId="77777777" w:rsidR="00D054DC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EE5E3EF" w14:textId="77777777" w:rsidR="00D054DC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465F6CE" w14:textId="77777777" w:rsidR="00D054DC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6BA1267" w14:textId="77777777" w:rsidR="00D054DC" w:rsidRDefault="00000000">
            <w:pPr>
              <w:jc w:val="center"/>
            </w:pPr>
            <w:r>
              <w:t>供暖</w:t>
            </w:r>
          </w:p>
        </w:tc>
      </w:tr>
      <w:tr w:rsidR="00D054DC" w14:paraId="7FBF94E6" w14:textId="77777777">
        <w:tc>
          <w:tcPr>
            <w:tcW w:w="1131" w:type="dxa"/>
            <w:vMerge/>
            <w:vAlign w:val="center"/>
          </w:tcPr>
          <w:p w14:paraId="2F138004" w14:textId="77777777" w:rsidR="00D054DC" w:rsidRDefault="00D054DC"/>
        </w:tc>
        <w:tc>
          <w:tcPr>
            <w:tcW w:w="1262" w:type="dxa"/>
            <w:vMerge/>
            <w:vAlign w:val="center"/>
          </w:tcPr>
          <w:p w14:paraId="1A22D94B" w14:textId="77777777" w:rsidR="00D054DC" w:rsidRDefault="00D054DC"/>
        </w:tc>
        <w:tc>
          <w:tcPr>
            <w:tcW w:w="1731" w:type="dxa"/>
            <w:vAlign w:val="center"/>
          </w:tcPr>
          <w:p w14:paraId="45F6E2CB" w14:textId="77777777" w:rsidR="00D054DC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B6769B4" w14:textId="77777777" w:rsidR="00D054DC" w:rsidRDefault="00000000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94EDDB5" w14:textId="77777777" w:rsidR="00D054DC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19C2EE4" w14:textId="77777777" w:rsidR="00D054DC" w:rsidRDefault="00000000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</w:tr>
      <w:tr w:rsidR="00D054DC" w14:paraId="64E30226" w14:textId="77777777">
        <w:tc>
          <w:tcPr>
            <w:tcW w:w="1131" w:type="dxa"/>
            <w:vAlign w:val="center"/>
          </w:tcPr>
          <w:p w14:paraId="73C044F8" w14:textId="77777777" w:rsidR="00D054DC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222E364" w14:textId="77777777" w:rsidR="00D054DC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7F7A528F" w14:textId="77777777" w:rsidR="00D054DC" w:rsidRDefault="00000000">
            <w:r>
              <w:t>0.75</w:t>
            </w:r>
          </w:p>
        </w:tc>
        <w:tc>
          <w:tcPr>
            <w:tcW w:w="1731" w:type="dxa"/>
            <w:vAlign w:val="center"/>
          </w:tcPr>
          <w:p w14:paraId="12BE32FC" w14:textId="77777777" w:rsidR="00D054DC" w:rsidRDefault="00000000">
            <w:r>
              <w:t>1kJ/kg</w:t>
            </w:r>
          </w:p>
        </w:tc>
        <w:tc>
          <w:tcPr>
            <w:tcW w:w="1731" w:type="dxa"/>
            <w:vAlign w:val="center"/>
          </w:tcPr>
          <w:p w14:paraId="25B6AAEA" w14:textId="77777777" w:rsidR="00D054DC" w:rsidRDefault="00000000">
            <w:r>
              <w:t>0.75</w:t>
            </w:r>
          </w:p>
        </w:tc>
        <w:tc>
          <w:tcPr>
            <w:tcW w:w="1731" w:type="dxa"/>
            <w:vAlign w:val="center"/>
          </w:tcPr>
          <w:p w14:paraId="6BC7A3C7" w14:textId="77777777" w:rsidR="00D054DC" w:rsidRDefault="00000000">
            <w:r>
              <w:t>1(kJ/kg)</w:t>
            </w:r>
          </w:p>
        </w:tc>
      </w:tr>
    </w:tbl>
    <w:p w14:paraId="73D66B8E" w14:textId="77777777" w:rsidR="00D054DC" w:rsidRDefault="00000000">
      <w:pPr>
        <w:pStyle w:val="2"/>
        <w:widowControl w:val="0"/>
        <w:rPr>
          <w:kern w:val="2"/>
        </w:rPr>
      </w:pPr>
      <w:bookmarkStart w:id="111" w:name="_Toc184409863"/>
      <w:r>
        <w:rPr>
          <w:kern w:val="2"/>
        </w:rPr>
        <w:t>制冷系统</w:t>
      </w:r>
      <w:bookmarkEnd w:id="111"/>
    </w:p>
    <w:p w14:paraId="03E91B2E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2" w:name="_Toc184409864"/>
      <w:r>
        <w:rPr>
          <w:kern w:val="2"/>
          <w:szCs w:val="24"/>
        </w:rPr>
        <w:t>默认冷源</w:t>
      </w:r>
      <w:bookmarkEnd w:id="112"/>
    </w:p>
    <w:p w14:paraId="20C4591A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D054DC" w14:paraId="4B25D96B" w14:textId="77777777">
        <w:tc>
          <w:tcPr>
            <w:tcW w:w="1697" w:type="dxa"/>
            <w:shd w:val="clear" w:color="auto" w:fill="E6E6E6"/>
            <w:vAlign w:val="center"/>
          </w:tcPr>
          <w:p w14:paraId="279B066D" w14:textId="77777777" w:rsidR="00D054DC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1523E1F" w14:textId="77777777" w:rsidR="00D054DC" w:rsidRDefault="00000000">
            <w:r>
              <w:t>默认</w:t>
            </w:r>
          </w:p>
        </w:tc>
      </w:tr>
    </w:tbl>
    <w:p w14:paraId="0612B385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D054DC" w14:paraId="486FBD8D" w14:textId="77777777">
        <w:tc>
          <w:tcPr>
            <w:tcW w:w="1697" w:type="dxa"/>
            <w:shd w:val="clear" w:color="auto" w:fill="E6E6E6"/>
            <w:vAlign w:val="center"/>
          </w:tcPr>
          <w:p w14:paraId="167DA580" w14:textId="77777777" w:rsidR="00D054DC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D42CB1B" w14:textId="77777777" w:rsidR="00D054DC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676C013" w14:textId="77777777" w:rsidR="00D054DC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B356B9" w14:textId="77777777" w:rsidR="00D054DC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F12A510" w14:textId="77777777" w:rsidR="00D054DC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95336F2" w14:textId="77777777" w:rsidR="00D054DC" w:rsidRDefault="00000000">
            <w:pPr>
              <w:jc w:val="center"/>
            </w:pPr>
            <w:r>
              <w:t>台数</w:t>
            </w:r>
          </w:p>
        </w:tc>
      </w:tr>
      <w:tr w:rsidR="00D054DC" w14:paraId="0D8787A5" w14:textId="77777777">
        <w:tc>
          <w:tcPr>
            <w:tcW w:w="1697" w:type="dxa"/>
            <w:vAlign w:val="center"/>
          </w:tcPr>
          <w:p w14:paraId="01C7A9AF" w14:textId="77777777" w:rsidR="00D054DC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63C561C8" w14:textId="77777777" w:rsidR="00D054DC" w:rsidRDefault="00000000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647" w:type="dxa"/>
            <w:vAlign w:val="center"/>
          </w:tcPr>
          <w:p w14:paraId="2645333E" w14:textId="77777777" w:rsidR="00D054DC" w:rsidRDefault="00000000">
            <w:r>
              <w:t>352</w:t>
            </w:r>
          </w:p>
        </w:tc>
        <w:tc>
          <w:tcPr>
            <w:tcW w:w="1273" w:type="dxa"/>
            <w:vAlign w:val="center"/>
          </w:tcPr>
          <w:p w14:paraId="47CB861F" w14:textId="77777777" w:rsidR="00D054DC" w:rsidRDefault="00000000">
            <w:r>
              <w:t>2000</w:t>
            </w:r>
          </w:p>
        </w:tc>
        <w:tc>
          <w:tcPr>
            <w:tcW w:w="1630" w:type="dxa"/>
            <w:vAlign w:val="center"/>
          </w:tcPr>
          <w:p w14:paraId="65E540BB" w14:textId="77777777" w:rsidR="00D054DC" w:rsidRDefault="00000000">
            <w:r>
              <w:t>5.68</w:t>
            </w:r>
          </w:p>
        </w:tc>
        <w:tc>
          <w:tcPr>
            <w:tcW w:w="628" w:type="dxa"/>
            <w:vAlign w:val="center"/>
          </w:tcPr>
          <w:p w14:paraId="26F12E3C" w14:textId="77777777" w:rsidR="00D054DC" w:rsidRDefault="00000000">
            <w:r>
              <w:t>1</w:t>
            </w:r>
          </w:p>
        </w:tc>
      </w:tr>
    </w:tbl>
    <w:p w14:paraId="236B823C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D054DC" w14:paraId="02F84A25" w14:textId="77777777">
        <w:tc>
          <w:tcPr>
            <w:tcW w:w="1120" w:type="dxa"/>
            <w:shd w:val="clear" w:color="auto" w:fill="E6E6E6"/>
            <w:vAlign w:val="center"/>
          </w:tcPr>
          <w:p w14:paraId="6E700199" w14:textId="77777777" w:rsidR="00D054DC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9FA4790" w14:textId="77777777" w:rsidR="00D054DC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1983840" w14:textId="77777777" w:rsidR="00D054DC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7B2E063" w14:textId="77777777" w:rsidR="00D054DC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245740F5" w14:textId="77777777" w:rsidR="00D054DC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63CEBF" w14:textId="77777777" w:rsidR="00D054DC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9FF43C4" w14:textId="77777777" w:rsidR="00D054DC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0D76988" w14:textId="77777777" w:rsidR="00D054DC" w:rsidRDefault="00000000">
            <w:pPr>
              <w:jc w:val="center"/>
            </w:pPr>
            <w:r>
              <w:t>台数</w:t>
            </w:r>
          </w:p>
        </w:tc>
      </w:tr>
      <w:tr w:rsidR="00D054DC" w14:paraId="4C98EC9D" w14:textId="77777777">
        <w:tc>
          <w:tcPr>
            <w:tcW w:w="1120" w:type="dxa"/>
            <w:vAlign w:val="center"/>
          </w:tcPr>
          <w:p w14:paraId="0A4128B7" w14:textId="77777777" w:rsidR="00D054DC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0C39B99" w14:textId="77777777" w:rsidR="00D054DC" w:rsidRDefault="00000000">
            <w:r>
              <w:t>变频</w:t>
            </w:r>
          </w:p>
        </w:tc>
        <w:tc>
          <w:tcPr>
            <w:tcW w:w="1024" w:type="dxa"/>
            <w:vAlign w:val="center"/>
          </w:tcPr>
          <w:p w14:paraId="6B350001" w14:textId="77777777" w:rsidR="00D054DC" w:rsidRDefault="00000000">
            <w:r>
              <w:t>270</w:t>
            </w:r>
          </w:p>
        </w:tc>
        <w:tc>
          <w:tcPr>
            <w:tcW w:w="1024" w:type="dxa"/>
            <w:vAlign w:val="center"/>
          </w:tcPr>
          <w:p w14:paraId="6B4E2997" w14:textId="77777777" w:rsidR="00D054DC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309E74AD" w14:textId="77777777" w:rsidR="00D054DC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49EEDD33" w14:textId="77777777" w:rsidR="00D054DC" w:rsidRDefault="00000000">
            <w:r>
              <w:t>31.7</w:t>
            </w:r>
          </w:p>
        </w:tc>
        <w:tc>
          <w:tcPr>
            <w:tcW w:w="1477" w:type="dxa"/>
            <w:vAlign w:val="center"/>
          </w:tcPr>
          <w:p w14:paraId="6BA8CAE3" w14:textId="77777777" w:rsidR="00D054DC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57C4CBE" w14:textId="77777777" w:rsidR="00D054DC" w:rsidRDefault="00000000">
            <w:r>
              <w:t>1</w:t>
            </w:r>
          </w:p>
        </w:tc>
      </w:tr>
    </w:tbl>
    <w:p w14:paraId="21BA29D7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D054DC" w14:paraId="64805E8A" w14:textId="77777777">
        <w:tc>
          <w:tcPr>
            <w:tcW w:w="1115" w:type="dxa"/>
            <w:shd w:val="clear" w:color="auto" w:fill="E6E6E6"/>
            <w:vAlign w:val="center"/>
          </w:tcPr>
          <w:p w14:paraId="7DE3D8AC" w14:textId="77777777" w:rsidR="00D054DC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FC27D6" w14:textId="77777777" w:rsidR="00D054DC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90FF34" w14:textId="77777777" w:rsidR="00D054DC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9B4C27" w14:textId="77777777" w:rsidR="00D054DC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C53B21" w14:textId="77777777" w:rsidR="00D054DC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7A14FD" w14:textId="77777777" w:rsidR="00D054DC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0840A00" w14:textId="77777777" w:rsidR="00D054DC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D054DC" w14:paraId="7B9BCB30" w14:textId="77777777">
        <w:tc>
          <w:tcPr>
            <w:tcW w:w="1115" w:type="dxa"/>
            <w:shd w:val="clear" w:color="auto" w:fill="E6E6E6"/>
            <w:vAlign w:val="center"/>
          </w:tcPr>
          <w:p w14:paraId="2BB7CB59" w14:textId="77777777" w:rsidR="00D054DC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4500D3E6" w14:textId="77777777" w:rsidR="00D054DC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4BCDEBBB" w14:textId="77777777" w:rsidR="00D054DC" w:rsidRDefault="00000000">
            <w:r>
              <w:t>158.6</w:t>
            </w:r>
          </w:p>
        </w:tc>
        <w:tc>
          <w:tcPr>
            <w:tcW w:w="1273" w:type="dxa"/>
            <w:vAlign w:val="center"/>
          </w:tcPr>
          <w:p w14:paraId="35D94238" w14:textId="77777777" w:rsidR="00D054DC" w:rsidRDefault="00000000">
            <w:r>
              <w:t>2.52</w:t>
            </w:r>
          </w:p>
        </w:tc>
        <w:tc>
          <w:tcPr>
            <w:tcW w:w="1556" w:type="dxa"/>
            <w:vAlign w:val="center"/>
          </w:tcPr>
          <w:p w14:paraId="6ACE3DA6" w14:textId="77777777" w:rsidR="00D054DC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05200B4F" w14:textId="77777777" w:rsidR="00D054DC" w:rsidRDefault="00000000">
            <w:r>
              <w:t>75.1</w:t>
            </w:r>
          </w:p>
        </w:tc>
        <w:tc>
          <w:tcPr>
            <w:tcW w:w="1273" w:type="dxa"/>
            <w:vAlign w:val="center"/>
          </w:tcPr>
          <w:p w14:paraId="395E8EDF" w14:textId="77777777" w:rsidR="00D054DC" w:rsidRDefault="00000000">
            <w:r>
              <w:t>19.2</w:t>
            </w:r>
          </w:p>
        </w:tc>
      </w:tr>
      <w:tr w:rsidR="00D054DC" w14:paraId="30513607" w14:textId="77777777">
        <w:tc>
          <w:tcPr>
            <w:tcW w:w="1115" w:type="dxa"/>
            <w:shd w:val="clear" w:color="auto" w:fill="E6E6E6"/>
            <w:vAlign w:val="center"/>
          </w:tcPr>
          <w:p w14:paraId="22CEE9E6" w14:textId="77777777" w:rsidR="00D054DC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76EFE0F6" w14:textId="77777777" w:rsidR="00D054DC" w:rsidRDefault="00000000">
            <w:r>
              <w:t>800</w:t>
            </w:r>
          </w:p>
        </w:tc>
        <w:tc>
          <w:tcPr>
            <w:tcW w:w="1273" w:type="dxa"/>
            <w:vAlign w:val="center"/>
          </w:tcPr>
          <w:p w14:paraId="6B963759" w14:textId="77777777" w:rsidR="00D054DC" w:rsidRDefault="00000000">
            <w:r>
              <w:t>317.1</w:t>
            </w:r>
          </w:p>
        </w:tc>
        <w:tc>
          <w:tcPr>
            <w:tcW w:w="1273" w:type="dxa"/>
            <w:vAlign w:val="center"/>
          </w:tcPr>
          <w:p w14:paraId="7CD64671" w14:textId="77777777" w:rsidR="00D054DC" w:rsidRDefault="00000000">
            <w:r>
              <w:t>2.52</w:t>
            </w:r>
          </w:p>
        </w:tc>
        <w:tc>
          <w:tcPr>
            <w:tcW w:w="1556" w:type="dxa"/>
            <w:vAlign w:val="center"/>
          </w:tcPr>
          <w:p w14:paraId="435959A8" w14:textId="77777777" w:rsidR="00D054DC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55D15E91" w14:textId="77777777" w:rsidR="00D054DC" w:rsidRDefault="00000000">
            <w:r>
              <w:t>112.7</w:t>
            </w:r>
          </w:p>
        </w:tc>
        <w:tc>
          <w:tcPr>
            <w:tcW w:w="1273" w:type="dxa"/>
            <w:vAlign w:val="center"/>
          </w:tcPr>
          <w:p w14:paraId="5C25C707" w14:textId="77777777" w:rsidR="00D054DC" w:rsidRDefault="00000000">
            <w:r>
              <w:t>28.8</w:t>
            </w:r>
          </w:p>
        </w:tc>
      </w:tr>
      <w:tr w:rsidR="00D054DC" w14:paraId="42572AAC" w14:textId="77777777">
        <w:tc>
          <w:tcPr>
            <w:tcW w:w="1115" w:type="dxa"/>
            <w:shd w:val="clear" w:color="auto" w:fill="E6E6E6"/>
            <w:vAlign w:val="center"/>
          </w:tcPr>
          <w:p w14:paraId="36928642" w14:textId="77777777" w:rsidR="00D054DC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2E35520B" w14:textId="77777777" w:rsidR="00D054DC" w:rsidRDefault="00000000">
            <w:r>
              <w:t>1200</w:t>
            </w:r>
          </w:p>
        </w:tc>
        <w:tc>
          <w:tcPr>
            <w:tcW w:w="1273" w:type="dxa"/>
            <w:vAlign w:val="center"/>
          </w:tcPr>
          <w:p w14:paraId="4E992F16" w14:textId="77777777" w:rsidR="00D054DC" w:rsidRDefault="00000000">
            <w:r>
              <w:t>475.7</w:t>
            </w:r>
          </w:p>
        </w:tc>
        <w:tc>
          <w:tcPr>
            <w:tcW w:w="1273" w:type="dxa"/>
            <w:vAlign w:val="center"/>
          </w:tcPr>
          <w:p w14:paraId="65B03695" w14:textId="77777777" w:rsidR="00D054DC" w:rsidRDefault="00000000">
            <w:r>
              <w:t>2.52</w:t>
            </w:r>
          </w:p>
        </w:tc>
        <w:tc>
          <w:tcPr>
            <w:tcW w:w="1556" w:type="dxa"/>
            <w:vAlign w:val="center"/>
          </w:tcPr>
          <w:p w14:paraId="342AD8EE" w14:textId="77777777" w:rsidR="00D054DC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AD10464" w14:textId="77777777" w:rsidR="00D054DC" w:rsidRDefault="00000000">
            <w:r>
              <w:t>112.7</w:t>
            </w:r>
          </w:p>
        </w:tc>
        <w:tc>
          <w:tcPr>
            <w:tcW w:w="1273" w:type="dxa"/>
            <w:vAlign w:val="center"/>
          </w:tcPr>
          <w:p w14:paraId="6FA259AD" w14:textId="77777777" w:rsidR="00D054DC" w:rsidRDefault="00000000">
            <w:r>
              <w:t>28.8</w:t>
            </w:r>
          </w:p>
        </w:tc>
      </w:tr>
      <w:tr w:rsidR="00D054DC" w14:paraId="70A3BA1E" w14:textId="77777777">
        <w:tc>
          <w:tcPr>
            <w:tcW w:w="1115" w:type="dxa"/>
            <w:shd w:val="clear" w:color="auto" w:fill="E6E6E6"/>
            <w:vAlign w:val="center"/>
          </w:tcPr>
          <w:p w14:paraId="250CE6D2" w14:textId="77777777" w:rsidR="00D054DC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7AFFD410" w14:textId="77777777" w:rsidR="00D054DC" w:rsidRDefault="00000000">
            <w:r>
              <w:t>1600</w:t>
            </w:r>
          </w:p>
        </w:tc>
        <w:tc>
          <w:tcPr>
            <w:tcW w:w="1273" w:type="dxa"/>
            <w:vAlign w:val="center"/>
          </w:tcPr>
          <w:p w14:paraId="4377587B" w14:textId="77777777" w:rsidR="00D054DC" w:rsidRDefault="00000000">
            <w:r>
              <w:t>634.3</w:t>
            </w:r>
          </w:p>
        </w:tc>
        <w:tc>
          <w:tcPr>
            <w:tcW w:w="1273" w:type="dxa"/>
            <w:vAlign w:val="center"/>
          </w:tcPr>
          <w:p w14:paraId="548A4B76" w14:textId="77777777" w:rsidR="00D054DC" w:rsidRDefault="00000000">
            <w:r>
              <w:t>2.52</w:t>
            </w:r>
          </w:p>
        </w:tc>
        <w:tc>
          <w:tcPr>
            <w:tcW w:w="1556" w:type="dxa"/>
            <w:vAlign w:val="center"/>
          </w:tcPr>
          <w:p w14:paraId="587DD378" w14:textId="77777777" w:rsidR="00D054DC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E26881E" w14:textId="77777777" w:rsidR="00D054DC" w:rsidRDefault="00000000">
            <w:r>
              <w:t>112.7</w:t>
            </w:r>
          </w:p>
        </w:tc>
        <w:tc>
          <w:tcPr>
            <w:tcW w:w="1273" w:type="dxa"/>
            <w:vAlign w:val="center"/>
          </w:tcPr>
          <w:p w14:paraId="5740EBD2" w14:textId="77777777" w:rsidR="00D054DC" w:rsidRDefault="00000000">
            <w:r>
              <w:t>63.4</w:t>
            </w:r>
          </w:p>
        </w:tc>
      </w:tr>
      <w:tr w:rsidR="00D054DC" w14:paraId="161036AA" w14:textId="77777777">
        <w:tc>
          <w:tcPr>
            <w:tcW w:w="1115" w:type="dxa"/>
            <w:shd w:val="clear" w:color="auto" w:fill="E6E6E6"/>
            <w:vAlign w:val="center"/>
          </w:tcPr>
          <w:p w14:paraId="54280124" w14:textId="77777777" w:rsidR="00D054DC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DC09FD1" w14:textId="77777777" w:rsidR="00D054DC" w:rsidRDefault="00000000">
            <w:r>
              <w:t>2000</w:t>
            </w:r>
          </w:p>
        </w:tc>
        <w:tc>
          <w:tcPr>
            <w:tcW w:w="1273" w:type="dxa"/>
            <w:vAlign w:val="center"/>
          </w:tcPr>
          <w:p w14:paraId="01BFD152" w14:textId="77777777" w:rsidR="00D054DC" w:rsidRDefault="00000000">
            <w:r>
              <w:t>849.1</w:t>
            </w:r>
          </w:p>
        </w:tc>
        <w:tc>
          <w:tcPr>
            <w:tcW w:w="1273" w:type="dxa"/>
            <w:vAlign w:val="center"/>
          </w:tcPr>
          <w:p w14:paraId="36CDF9B3" w14:textId="77777777" w:rsidR="00D054DC" w:rsidRDefault="00000000">
            <w:r>
              <w:t>2.36</w:t>
            </w:r>
          </w:p>
        </w:tc>
        <w:tc>
          <w:tcPr>
            <w:tcW w:w="1556" w:type="dxa"/>
            <w:vAlign w:val="center"/>
          </w:tcPr>
          <w:p w14:paraId="16F129BD" w14:textId="77777777" w:rsidR="00D054DC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3CDAFCBF" w14:textId="77777777" w:rsidR="00D054DC" w:rsidRDefault="00000000">
            <w:r>
              <w:t>112.7</w:t>
            </w:r>
          </w:p>
        </w:tc>
        <w:tc>
          <w:tcPr>
            <w:tcW w:w="1273" w:type="dxa"/>
            <w:vAlign w:val="center"/>
          </w:tcPr>
          <w:p w14:paraId="381EF0FF" w14:textId="77777777" w:rsidR="00D054DC" w:rsidRDefault="00000000">
            <w:r>
              <w:t>86.4</w:t>
            </w:r>
          </w:p>
        </w:tc>
      </w:tr>
    </w:tbl>
    <w:p w14:paraId="070DCAF0" w14:textId="77777777" w:rsidR="00D054D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D054DC" w14:paraId="4C439F7A" w14:textId="77777777">
        <w:tc>
          <w:tcPr>
            <w:tcW w:w="1115" w:type="dxa"/>
            <w:shd w:val="clear" w:color="auto" w:fill="E6E6E6"/>
            <w:vAlign w:val="center"/>
          </w:tcPr>
          <w:p w14:paraId="372F0EFD" w14:textId="77777777" w:rsidR="00D054DC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5EC36C" w14:textId="77777777" w:rsidR="00D054DC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7BD2F7" w14:textId="77777777" w:rsidR="00D054DC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590134" w14:textId="77777777" w:rsidR="00D054DC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3901FED" w14:textId="77777777" w:rsidR="00D054DC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25A0A4" w14:textId="77777777" w:rsidR="00D054DC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906961" w14:textId="77777777" w:rsidR="00D054DC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2771BF" w14:textId="77777777" w:rsidR="00D054DC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D054DC" w14:paraId="0401C17F" w14:textId="77777777">
        <w:tc>
          <w:tcPr>
            <w:tcW w:w="1115" w:type="dxa"/>
            <w:shd w:val="clear" w:color="auto" w:fill="E6E6E6"/>
            <w:vAlign w:val="center"/>
          </w:tcPr>
          <w:p w14:paraId="5949E528" w14:textId="77777777" w:rsidR="00D054DC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02E92792" w14:textId="77777777" w:rsidR="00D054DC" w:rsidRDefault="00000000">
            <w:r>
              <w:t>14971</w:t>
            </w:r>
          </w:p>
        </w:tc>
        <w:tc>
          <w:tcPr>
            <w:tcW w:w="1131" w:type="dxa"/>
            <w:vAlign w:val="center"/>
          </w:tcPr>
          <w:p w14:paraId="459FBF11" w14:textId="77777777" w:rsidR="00D054DC" w:rsidRDefault="00000000">
            <w:r>
              <w:t>120</w:t>
            </w:r>
          </w:p>
        </w:tc>
        <w:tc>
          <w:tcPr>
            <w:tcW w:w="1131" w:type="dxa"/>
            <w:vAlign w:val="center"/>
          </w:tcPr>
          <w:p w14:paraId="1C71BD68" w14:textId="77777777" w:rsidR="00D054DC" w:rsidRDefault="00000000">
            <w:r>
              <w:t>5936</w:t>
            </w:r>
          </w:p>
        </w:tc>
        <w:tc>
          <w:tcPr>
            <w:tcW w:w="1273" w:type="dxa"/>
            <w:vAlign w:val="center"/>
          </w:tcPr>
          <w:p w14:paraId="527BFB2C" w14:textId="77777777" w:rsidR="00D054DC" w:rsidRDefault="00000000">
            <w:r>
              <w:t>2.52</w:t>
            </w:r>
          </w:p>
        </w:tc>
        <w:tc>
          <w:tcPr>
            <w:tcW w:w="1273" w:type="dxa"/>
            <w:vAlign w:val="center"/>
          </w:tcPr>
          <w:p w14:paraId="795FB041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6F9B5AE" w14:textId="77777777" w:rsidR="00D054DC" w:rsidRDefault="00000000">
            <w:r>
              <w:t>9012</w:t>
            </w:r>
          </w:p>
        </w:tc>
        <w:tc>
          <w:tcPr>
            <w:tcW w:w="1131" w:type="dxa"/>
            <w:vAlign w:val="center"/>
          </w:tcPr>
          <w:p w14:paraId="14BBCF05" w14:textId="77777777" w:rsidR="00D054DC" w:rsidRDefault="00000000">
            <w:r>
              <w:t>2304</w:t>
            </w:r>
          </w:p>
        </w:tc>
      </w:tr>
      <w:tr w:rsidR="00D054DC" w14:paraId="175AFED1" w14:textId="77777777">
        <w:tc>
          <w:tcPr>
            <w:tcW w:w="1115" w:type="dxa"/>
            <w:shd w:val="clear" w:color="auto" w:fill="E6E6E6"/>
            <w:vAlign w:val="center"/>
          </w:tcPr>
          <w:p w14:paraId="5268CDF9" w14:textId="77777777" w:rsidR="00D054DC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19B2A313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526CCAB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C86A1DF" w14:textId="77777777" w:rsidR="00D054DC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3FCDBA1" w14:textId="77777777" w:rsidR="00D054DC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16826D75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4ADDD4C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D0F8480" w14:textId="77777777" w:rsidR="00D054DC" w:rsidRDefault="00000000">
            <w:r>
              <w:t>0</w:t>
            </w:r>
          </w:p>
        </w:tc>
      </w:tr>
      <w:tr w:rsidR="00D054DC" w14:paraId="32B18ED9" w14:textId="77777777">
        <w:tc>
          <w:tcPr>
            <w:tcW w:w="1115" w:type="dxa"/>
            <w:shd w:val="clear" w:color="auto" w:fill="E6E6E6"/>
            <w:vAlign w:val="center"/>
          </w:tcPr>
          <w:p w14:paraId="18EE4303" w14:textId="77777777" w:rsidR="00D054DC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078D8E94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CA377FD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63F15E8" w14:textId="77777777" w:rsidR="00D054DC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D381576" w14:textId="77777777" w:rsidR="00D054DC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2B9C21D7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FCB0402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A657E78" w14:textId="77777777" w:rsidR="00D054DC" w:rsidRDefault="00000000">
            <w:r>
              <w:t>0</w:t>
            </w:r>
          </w:p>
        </w:tc>
      </w:tr>
      <w:tr w:rsidR="00D054DC" w14:paraId="52E7F201" w14:textId="77777777">
        <w:tc>
          <w:tcPr>
            <w:tcW w:w="1115" w:type="dxa"/>
            <w:shd w:val="clear" w:color="auto" w:fill="E6E6E6"/>
            <w:vAlign w:val="center"/>
          </w:tcPr>
          <w:p w14:paraId="60C1D8B9" w14:textId="77777777" w:rsidR="00D054DC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07A40C66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B7C5AB4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CB08754" w14:textId="77777777" w:rsidR="00D054DC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B44767D" w14:textId="77777777" w:rsidR="00D054DC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5C824C23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DAFB36F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8835F33" w14:textId="77777777" w:rsidR="00D054DC" w:rsidRDefault="00000000">
            <w:r>
              <w:t>0</w:t>
            </w:r>
          </w:p>
        </w:tc>
      </w:tr>
      <w:tr w:rsidR="00D054DC" w14:paraId="36BE121E" w14:textId="77777777">
        <w:tc>
          <w:tcPr>
            <w:tcW w:w="1115" w:type="dxa"/>
            <w:shd w:val="clear" w:color="auto" w:fill="E6E6E6"/>
            <w:vAlign w:val="center"/>
          </w:tcPr>
          <w:p w14:paraId="273BFF55" w14:textId="77777777" w:rsidR="00D054DC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43BF3A18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A2478DF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43DC7CD" w14:textId="77777777" w:rsidR="00D054DC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126AD35" w14:textId="77777777" w:rsidR="00D054DC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53CFAAC3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0D6D2E1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C64EBFD" w14:textId="77777777" w:rsidR="00D054DC" w:rsidRDefault="00000000">
            <w:r>
              <w:t>0</w:t>
            </w:r>
          </w:p>
        </w:tc>
      </w:tr>
      <w:tr w:rsidR="00D054DC" w14:paraId="033BFAE4" w14:textId="77777777">
        <w:tc>
          <w:tcPr>
            <w:tcW w:w="1115" w:type="dxa"/>
            <w:shd w:val="clear" w:color="auto" w:fill="E6E6E6"/>
            <w:vAlign w:val="center"/>
          </w:tcPr>
          <w:p w14:paraId="34C9CE22" w14:textId="77777777" w:rsidR="00D054DC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3CF5C1E6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B1C5C56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A0F2988" w14:textId="77777777" w:rsidR="00D054DC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2B91B86" w14:textId="77777777" w:rsidR="00D054DC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5261CAB5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CAA523B" w14:textId="77777777" w:rsidR="00D054DC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D21580E" w14:textId="77777777" w:rsidR="00D054DC" w:rsidRDefault="00000000">
            <w:r>
              <w:t>0</w:t>
            </w:r>
          </w:p>
        </w:tc>
      </w:tr>
      <w:tr w:rsidR="00D054DC" w14:paraId="5B2DB34D" w14:textId="77777777">
        <w:tc>
          <w:tcPr>
            <w:tcW w:w="1115" w:type="dxa"/>
            <w:shd w:val="clear" w:color="auto" w:fill="E6E6E6"/>
            <w:vAlign w:val="center"/>
          </w:tcPr>
          <w:p w14:paraId="2F149C39" w14:textId="77777777" w:rsidR="00D054DC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4BA14AB" w14:textId="77777777" w:rsidR="00D054DC" w:rsidRDefault="00000000">
            <w:r>
              <w:t>14971</w:t>
            </w:r>
          </w:p>
        </w:tc>
        <w:tc>
          <w:tcPr>
            <w:tcW w:w="1131" w:type="dxa"/>
            <w:vAlign w:val="center"/>
          </w:tcPr>
          <w:p w14:paraId="31B7CC6C" w14:textId="77777777" w:rsidR="00D054DC" w:rsidRDefault="00000000">
            <w:r>
              <w:t>120</w:t>
            </w:r>
          </w:p>
        </w:tc>
        <w:tc>
          <w:tcPr>
            <w:tcW w:w="1131" w:type="dxa"/>
            <w:vAlign w:val="center"/>
          </w:tcPr>
          <w:p w14:paraId="732A1F14" w14:textId="77777777" w:rsidR="00D054DC" w:rsidRDefault="00000000">
            <w:r>
              <w:t>5936</w:t>
            </w:r>
          </w:p>
        </w:tc>
        <w:tc>
          <w:tcPr>
            <w:tcW w:w="1273" w:type="dxa"/>
            <w:vAlign w:val="center"/>
          </w:tcPr>
          <w:p w14:paraId="31F725EC" w14:textId="77777777" w:rsidR="00D054DC" w:rsidRDefault="00D054DC"/>
        </w:tc>
        <w:tc>
          <w:tcPr>
            <w:tcW w:w="1273" w:type="dxa"/>
            <w:vAlign w:val="center"/>
          </w:tcPr>
          <w:p w14:paraId="717698B0" w14:textId="77777777" w:rsidR="00D054D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DCC7C7D" w14:textId="77777777" w:rsidR="00D054DC" w:rsidRDefault="00000000">
            <w:r>
              <w:t>9012</w:t>
            </w:r>
          </w:p>
        </w:tc>
        <w:tc>
          <w:tcPr>
            <w:tcW w:w="1131" w:type="dxa"/>
            <w:vAlign w:val="center"/>
          </w:tcPr>
          <w:p w14:paraId="58D0BE9F" w14:textId="77777777" w:rsidR="00D054DC" w:rsidRDefault="00000000">
            <w:r>
              <w:t>2304</w:t>
            </w:r>
          </w:p>
        </w:tc>
      </w:tr>
    </w:tbl>
    <w:p w14:paraId="03446D23" w14:textId="77777777" w:rsidR="00D054DC" w:rsidRDefault="00000000">
      <w:pPr>
        <w:pStyle w:val="2"/>
        <w:widowControl w:val="0"/>
        <w:rPr>
          <w:kern w:val="2"/>
        </w:rPr>
      </w:pPr>
      <w:bookmarkStart w:id="113" w:name="_Toc184409865"/>
      <w:r>
        <w:rPr>
          <w:kern w:val="2"/>
        </w:rPr>
        <w:t>照明</w:t>
      </w:r>
      <w:bookmarkEnd w:id="11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054DC" w14:paraId="31AE39CD" w14:textId="77777777">
        <w:tc>
          <w:tcPr>
            <w:tcW w:w="3135" w:type="dxa"/>
            <w:shd w:val="clear" w:color="auto" w:fill="E6E6E6"/>
            <w:vAlign w:val="center"/>
          </w:tcPr>
          <w:p w14:paraId="731B9B39" w14:textId="77777777" w:rsidR="00D054DC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51ECCCE" w14:textId="77777777" w:rsidR="00D054DC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A39F08" w14:textId="77777777" w:rsidR="00D054DC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5189F1D" w14:textId="77777777" w:rsidR="00D054DC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C9D17FD" w14:textId="77777777" w:rsidR="00D054DC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054DC" w14:paraId="08D300C2" w14:textId="77777777">
        <w:tc>
          <w:tcPr>
            <w:tcW w:w="3135" w:type="dxa"/>
            <w:vAlign w:val="center"/>
          </w:tcPr>
          <w:p w14:paraId="03EC2EBD" w14:textId="77777777" w:rsidR="00D054DC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6C9C428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576EE8C" w14:textId="77777777" w:rsidR="00D054DC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4EAA5DA8" w14:textId="77777777" w:rsidR="00D054DC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78D7C5FA" w14:textId="77777777" w:rsidR="00D054DC" w:rsidRDefault="00000000">
            <w:r>
              <w:t>0</w:t>
            </w:r>
          </w:p>
        </w:tc>
      </w:tr>
      <w:tr w:rsidR="00D054DC" w14:paraId="600167A9" w14:textId="77777777">
        <w:tc>
          <w:tcPr>
            <w:tcW w:w="3135" w:type="dxa"/>
            <w:vAlign w:val="center"/>
          </w:tcPr>
          <w:p w14:paraId="21D0CC8C" w14:textId="77777777" w:rsidR="00D054DC" w:rsidRDefault="00000000">
            <w:r>
              <w:t>多媒体教室</w:t>
            </w:r>
          </w:p>
        </w:tc>
        <w:tc>
          <w:tcPr>
            <w:tcW w:w="1697" w:type="dxa"/>
            <w:vAlign w:val="center"/>
          </w:tcPr>
          <w:p w14:paraId="6243E7EE" w14:textId="77777777" w:rsidR="00D054DC" w:rsidRDefault="00000000">
            <w:r>
              <w:t>3.95</w:t>
            </w:r>
          </w:p>
        </w:tc>
        <w:tc>
          <w:tcPr>
            <w:tcW w:w="1131" w:type="dxa"/>
            <w:vAlign w:val="center"/>
          </w:tcPr>
          <w:p w14:paraId="622583D4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43F4B35" w14:textId="77777777" w:rsidR="00D054DC" w:rsidRDefault="00000000">
            <w:r>
              <w:t>130</w:t>
            </w:r>
          </w:p>
        </w:tc>
        <w:tc>
          <w:tcPr>
            <w:tcW w:w="1862" w:type="dxa"/>
            <w:vAlign w:val="center"/>
          </w:tcPr>
          <w:p w14:paraId="1B351F60" w14:textId="77777777" w:rsidR="00D054DC" w:rsidRDefault="00000000">
            <w:r>
              <w:t>512</w:t>
            </w:r>
          </w:p>
        </w:tc>
      </w:tr>
      <w:tr w:rsidR="00D054DC" w14:paraId="1CCB3F8A" w14:textId="77777777">
        <w:tc>
          <w:tcPr>
            <w:tcW w:w="3135" w:type="dxa"/>
            <w:vAlign w:val="center"/>
          </w:tcPr>
          <w:p w14:paraId="30F2AAAB" w14:textId="77777777" w:rsidR="00D054DC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688A27A7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7202117" w14:textId="77777777" w:rsidR="00D054DC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46A226A7" w14:textId="77777777" w:rsidR="00D054DC" w:rsidRDefault="00000000">
            <w:r>
              <w:t>62</w:t>
            </w:r>
          </w:p>
        </w:tc>
        <w:tc>
          <w:tcPr>
            <w:tcW w:w="1862" w:type="dxa"/>
            <w:vAlign w:val="center"/>
          </w:tcPr>
          <w:p w14:paraId="55B1B074" w14:textId="77777777" w:rsidR="00D054DC" w:rsidRDefault="00000000">
            <w:r>
              <w:t>0</w:t>
            </w:r>
          </w:p>
        </w:tc>
      </w:tr>
      <w:tr w:rsidR="00D054DC" w14:paraId="68F53792" w14:textId="77777777">
        <w:tc>
          <w:tcPr>
            <w:tcW w:w="3135" w:type="dxa"/>
            <w:vAlign w:val="center"/>
          </w:tcPr>
          <w:p w14:paraId="3C514C1A" w14:textId="77777777" w:rsidR="00D054DC" w:rsidRDefault="00000000">
            <w:r>
              <w:t>普通教室</w:t>
            </w:r>
          </w:p>
        </w:tc>
        <w:tc>
          <w:tcPr>
            <w:tcW w:w="1697" w:type="dxa"/>
            <w:vAlign w:val="center"/>
          </w:tcPr>
          <w:p w14:paraId="15E1596A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12FF46E" w14:textId="77777777" w:rsidR="00D054DC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27C0C6ED" w14:textId="77777777" w:rsidR="00D054DC" w:rsidRDefault="00000000">
            <w:r>
              <w:t>563</w:t>
            </w:r>
          </w:p>
        </w:tc>
        <w:tc>
          <w:tcPr>
            <w:tcW w:w="1862" w:type="dxa"/>
            <w:vAlign w:val="center"/>
          </w:tcPr>
          <w:p w14:paraId="299C36F6" w14:textId="77777777" w:rsidR="00D054DC" w:rsidRDefault="00000000">
            <w:r>
              <w:t>0</w:t>
            </w:r>
          </w:p>
        </w:tc>
      </w:tr>
      <w:tr w:rsidR="00D054DC" w14:paraId="1E4DF905" w14:textId="77777777">
        <w:tc>
          <w:tcPr>
            <w:tcW w:w="3135" w:type="dxa"/>
            <w:vAlign w:val="center"/>
          </w:tcPr>
          <w:p w14:paraId="2261C714" w14:textId="77777777" w:rsidR="00D054DC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1C1EFCC5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BD3D560" w14:textId="77777777" w:rsidR="00D054DC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38ADAC7A" w14:textId="77777777" w:rsidR="00D054DC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79BE8DAC" w14:textId="77777777" w:rsidR="00D054DC" w:rsidRDefault="00000000">
            <w:r>
              <w:t>0</w:t>
            </w:r>
          </w:p>
        </w:tc>
      </w:tr>
      <w:tr w:rsidR="00D054DC" w14:paraId="5E35B87F" w14:textId="77777777">
        <w:tc>
          <w:tcPr>
            <w:tcW w:w="3135" w:type="dxa"/>
            <w:vAlign w:val="center"/>
          </w:tcPr>
          <w:p w14:paraId="30570045" w14:textId="77777777" w:rsidR="00D054DC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14B22D89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289ABC7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68F9DF3" w14:textId="77777777" w:rsidR="00D054DC" w:rsidRDefault="00000000">
            <w:r>
              <w:t>25</w:t>
            </w:r>
          </w:p>
        </w:tc>
        <w:tc>
          <w:tcPr>
            <w:tcW w:w="1862" w:type="dxa"/>
            <w:vAlign w:val="center"/>
          </w:tcPr>
          <w:p w14:paraId="0EAB5703" w14:textId="77777777" w:rsidR="00D054DC" w:rsidRDefault="00000000">
            <w:r>
              <w:t>0</w:t>
            </w:r>
          </w:p>
        </w:tc>
      </w:tr>
      <w:tr w:rsidR="00D054DC" w14:paraId="7BE4AC74" w14:textId="77777777">
        <w:tc>
          <w:tcPr>
            <w:tcW w:w="3135" w:type="dxa"/>
            <w:vAlign w:val="center"/>
          </w:tcPr>
          <w:p w14:paraId="4DF3D8FF" w14:textId="77777777" w:rsidR="00D054DC" w:rsidRDefault="00000000">
            <w:r>
              <w:t>舞蹈教室</w:t>
            </w:r>
          </w:p>
        </w:tc>
        <w:tc>
          <w:tcPr>
            <w:tcW w:w="1697" w:type="dxa"/>
            <w:vAlign w:val="center"/>
          </w:tcPr>
          <w:p w14:paraId="1ED887F4" w14:textId="77777777" w:rsidR="00D054DC" w:rsidRDefault="00000000">
            <w:r>
              <w:t>3.95</w:t>
            </w:r>
          </w:p>
        </w:tc>
        <w:tc>
          <w:tcPr>
            <w:tcW w:w="1131" w:type="dxa"/>
            <w:vAlign w:val="center"/>
          </w:tcPr>
          <w:p w14:paraId="73E462E5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BB2E16E" w14:textId="77777777" w:rsidR="00D054DC" w:rsidRDefault="00000000">
            <w:r>
              <w:t>74</w:t>
            </w:r>
          </w:p>
        </w:tc>
        <w:tc>
          <w:tcPr>
            <w:tcW w:w="1862" w:type="dxa"/>
            <w:vAlign w:val="center"/>
          </w:tcPr>
          <w:p w14:paraId="387F04B7" w14:textId="77777777" w:rsidR="00D054DC" w:rsidRDefault="00000000">
            <w:r>
              <w:t>293</w:t>
            </w:r>
          </w:p>
        </w:tc>
      </w:tr>
      <w:tr w:rsidR="00D054DC" w14:paraId="55CAB4EB" w14:textId="77777777">
        <w:tc>
          <w:tcPr>
            <w:tcW w:w="3135" w:type="dxa"/>
            <w:vAlign w:val="center"/>
          </w:tcPr>
          <w:p w14:paraId="0EB8E564" w14:textId="77777777" w:rsidR="00D054DC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6644DB8F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AA7D98F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4523046" w14:textId="77777777" w:rsidR="00D054DC" w:rsidRDefault="00000000">
            <w:r>
              <w:t>128</w:t>
            </w:r>
          </w:p>
        </w:tc>
        <w:tc>
          <w:tcPr>
            <w:tcW w:w="1862" w:type="dxa"/>
            <w:vAlign w:val="center"/>
          </w:tcPr>
          <w:p w14:paraId="3012A182" w14:textId="77777777" w:rsidR="00D054DC" w:rsidRDefault="00000000">
            <w:r>
              <w:t>0</w:t>
            </w:r>
          </w:p>
        </w:tc>
      </w:tr>
      <w:tr w:rsidR="00D054DC" w14:paraId="6DE2C9B6" w14:textId="77777777">
        <w:tc>
          <w:tcPr>
            <w:tcW w:w="3135" w:type="dxa"/>
            <w:vAlign w:val="center"/>
          </w:tcPr>
          <w:p w14:paraId="5C8B7A27" w14:textId="77777777" w:rsidR="00D054DC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6DDA21C0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44DBF0E" w14:textId="77777777" w:rsidR="00D054DC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15A7631E" w14:textId="77777777" w:rsidR="00D054DC" w:rsidRDefault="00000000">
            <w:r>
              <w:t>264</w:t>
            </w:r>
          </w:p>
        </w:tc>
        <w:tc>
          <w:tcPr>
            <w:tcW w:w="1862" w:type="dxa"/>
            <w:vAlign w:val="center"/>
          </w:tcPr>
          <w:p w14:paraId="51922002" w14:textId="77777777" w:rsidR="00D054DC" w:rsidRDefault="00000000">
            <w:r>
              <w:t>0</w:t>
            </w:r>
          </w:p>
        </w:tc>
      </w:tr>
      <w:tr w:rsidR="00D054DC" w14:paraId="26C48CF3" w14:textId="77777777">
        <w:tc>
          <w:tcPr>
            <w:tcW w:w="7485" w:type="dxa"/>
            <w:gridSpan w:val="4"/>
            <w:vAlign w:val="center"/>
          </w:tcPr>
          <w:p w14:paraId="306134EB" w14:textId="77777777" w:rsidR="00D054DC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C37E122" w14:textId="77777777" w:rsidR="00D054DC" w:rsidRDefault="00000000">
            <w:r>
              <w:t>805</w:t>
            </w:r>
          </w:p>
        </w:tc>
      </w:tr>
    </w:tbl>
    <w:p w14:paraId="5D601793" w14:textId="77777777" w:rsidR="00D054DC" w:rsidRDefault="00000000">
      <w:pPr>
        <w:pStyle w:val="2"/>
        <w:widowControl w:val="0"/>
        <w:rPr>
          <w:kern w:val="2"/>
        </w:rPr>
      </w:pPr>
      <w:bookmarkStart w:id="114" w:name="_Toc184409866"/>
      <w:r>
        <w:rPr>
          <w:kern w:val="2"/>
        </w:rPr>
        <w:t>生活热水</w:t>
      </w:r>
      <w:bookmarkEnd w:id="114"/>
    </w:p>
    <w:p w14:paraId="4A753F50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5" w:name="_Toc184409867"/>
      <w:r>
        <w:rPr>
          <w:kern w:val="2"/>
          <w:szCs w:val="24"/>
        </w:rPr>
        <w:t>热水需求</w:t>
      </w:r>
      <w:bookmarkEnd w:id="11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D054DC" w14:paraId="35A7F257" w14:textId="77777777">
        <w:tc>
          <w:tcPr>
            <w:tcW w:w="1550" w:type="dxa"/>
            <w:shd w:val="clear" w:color="auto" w:fill="E6E6E6"/>
            <w:vAlign w:val="center"/>
          </w:tcPr>
          <w:p w14:paraId="0F0AC2E5" w14:textId="77777777" w:rsidR="00D054DC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AE39513" w14:textId="77777777" w:rsidR="00D054DC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7DAB11F" w14:textId="77777777" w:rsidR="00D054DC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C9ED72" w14:textId="77777777" w:rsidR="00D054DC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A6F992" w14:textId="77777777" w:rsidR="00D054DC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1CC110A3" w14:textId="77777777" w:rsidR="00D054DC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D054DC" w14:paraId="3F6F07A4" w14:textId="77777777">
        <w:tc>
          <w:tcPr>
            <w:tcW w:w="1550" w:type="dxa"/>
            <w:vAlign w:val="center"/>
          </w:tcPr>
          <w:p w14:paraId="0708C522" w14:textId="77777777" w:rsidR="00D054DC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767F4E70" w14:textId="77777777" w:rsidR="00D054DC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0CF11B86" w14:textId="77777777" w:rsidR="00D054DC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8B98879" w14:textId="77777777" w:rsidR="00D054DC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20B5448E" w14:textId="77777777" w:rsidR="00D054DC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513B0B5" w14:textId="77777777" w:rsidR="00D054DC" w:rsidRDefault="00000000">
            <w:r>
              <w:t>939</w:t>
            </w:r>
          </w:p>
        </w:tc>
      </w:tr>
      <w:tr w:rsidR="00D054DC" w14:paraId="0CA82CE2" w14:textId="77777777">
        <w:tc>
          <w:tcPr>
            <w:tcW w:w="7750" w:type="dxa"/>
            <w:gridSpan w:val="5"/>
            <w:vAlign w:val="center"/>
          </w:tcPr>
          <w:p w14:paraId="2184EA08" w14:textId="77777777" w:rsidR="00D054DC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03130B61" w14:textId="77777777" w:rsidR="00D054DC" w:rsidRDefault="00000000">
            <w:r>
              <w:t>939</w:t>
            </w:r>
          </w:p>
        </w:tc>
      </w:tr>
    </w:tbl>
    <w:p w14:paraId="2ACE86C3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6" w:name="_Toc184409868"/>
      <w:r>
        <w:rPr>
          <w:kern w:val="2"/>
          <w:szCs w:val="24"/>
        </w:rPr>
        <w:t>太阳能集热</w:t>
      </w:r>
      <w:bookmarkEnd w:id="116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47"/>
        <w:gridCol w:w="1839"/>
        <w:gridCol w:w="2536"/>
      </w:tblGrid>
      <w:tr w:rsidR="00D054DC" w14:paraId="6C206EF9" w14:textId="77777777">
        <w:tc>
          <w:tcPr>
            <w:tcW w:w="2388" w:type="dxa"/>
            <w:shd w:val="clear" w:color="auto" w:fill="E6E6E6"/>
            <w:vAlign w:val="center"/>
          </w:tcPr>
          <w:p w14:paraId="5014BB33" w14:textId="77777777" w:rsidR="00D054DC" w:rsidRDefault="00000000">
            <w:pPr>
              <w:jc w:val="center"/>
            </w:pPr>
            <w:r>
              <w:t>年集热量</w:t>
            </w:r>
            <w:r>
              <w:t>(MJ)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65E7259" w14:textId="77777777" w:rsidR="00D054DC" w:rsidRDefault="00000000">
            <w:pPr>
              <w:jc w:val="center"/>
            </w:pPr>
            <w:r>
              <w:t>年均集热效率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055A82F" w14:textId="77777777" w:rsidR="00D054DC" w:rsidRDefault="00000000">
            <w:pPr>
              <w:jc w:val="center"/>
            </w:pPr>
            <w:r>
              <w:t>热量损失率</w:t>
            </w:r>
          </w:p>
        </w:tc>
        <w:tc>
          <w:tcPr>
            <w:tcW w:w="2535" w:type="dxa"/>
            <w:shd w:val="clear" w:color="auto" w:fill="E6E6E6"/>
            <w:vAlign w:val="center"/>
          </w:tcPr>
          <w:p w14:paraId="6121E378" w14:textId="77777777" w:rsidR="00D054DC" w:rsidRDefault="00000000">
            <w:pPr>
              <w:jc w:val="center"/>
            </w:pPr>
            <w:r>
              <w:t>太阳能提供热量</w:t>
            </w:r>
            <w:r>
              <w:t>(kWh/a)</w:t>
            </w:r>
          </w:p>
        </w:tc>
      </w:tr>
      <w:tr w:rsidR="00D054DC" w14:paraId="354907D7" w14:textId="77777777">
        <w:tc>
          <w:tcPr>
            <w:tcW w:w="2388" w:type="dxa"/>
            <w:vAlign w:val="center"/>
          </w:tcPr>
          <w:p w14:paraId="334E3461" w14:textId="77777777" w:rsidR="00D054DC" w:rsidRDefault="00000000">
            <w:r>
              <w:t>20376.7</w:t>
            </w:r>
          </w:p>
        </w:tc>
        <w:tc>
          <w:tcPr>
            <w:tcW w:w="2546" w:type="dxa"/>
            <w:vAlign w:val="center"/>
          </w:tcPr>
          <w:p w14:paraId="5A3C32B2" w14:textId="77777777" w:rsidR="00D054DC" w:rsidRDefault="00000000">
            <w:r>
              <w:t>0.4</w:t>
            </w:r>
          </w:p>
        </w:tc>
        <w:tc>
          <w:tcPr>
            <w:tcW w:w="1839" w:type="dxa"/>
            <w:vAlign w:val="center"/>
          </w:tcPr>
          <w:p w14:paraId="5271BF1D" w14:textId="77777777" w:rsidR="00D054DC" w:rsidRDefault="00000000">
            <w:r>
              <w:t>0.25</w:t>
            </w:r>
          </w:p>
        </w:tc>
        <w:tc>
          <w:tcPr>
            <w:tcW w:w="2535" w:type="dxa"/>
            <w:vAlign w:val="center"/>
          </w:tcPr>
          <w:p w14:paraId="70BD9D50" w14:textId="77777777" w:rsidR="00D054DC" w:rsidRDefault="00000000">
            <w:r>
              <w:t>1698.06</w:t>
            </w:r>
          </w:p>
        </w:tc>
      </w:tr>
    </w:tbl>
    <w:p w14:paraId="4DBE8DA9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7" w:name="_Toc184409869"/>
      <w:r>
        <w:rPr>
          <w:kern w:val="2"/>
          <w:szCs w:val="24"/>
        </w:rPr>
        <w:t>热水设备</w:t>
      </w:r>
      <w:bookmarkEnd w:id="117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D054DC" w14:paraId="7783EEF1" w14:textId="77777777">
        <w:tc>
          <w:tcPr>
            <w:tcW w:w="1550" w:type="dxa"/>
            <w:shd w:val="clear" w:color="auto" w:fill="E6E6E6"/>
            <w:vAlign w:val="center"/>
          </w:tcPr>
          <w:p w14:paraId="224D5BF8" w14:textId="77777777" w:rsidR="00D054DC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CCE0F31" w14:textId="77777777" w:rsidR="00D054DC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82972F6" w14:textId="77777777" w:rsidR="00D054DC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92C2EFE" w14:textId="77777777" w:rsidR="00D054DC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F13A821" w14:textId="77777777" w:rsidR="00D054DC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25DC5E" w14:textId="77777777" w:rsidR="00D054DC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D054DC" w14:paraId="5308749C" w14:textId="77777777">
        <w:tc>
          <w:tcPr>
            <w:tcW w:w="1550" w:type="dxa"/>
            <w:vAlign w:val="center"/>
          </w:tcPr>
          <w:p w14:paraId="1B7289DD" w14:textId="77777777" w:rsidR="00D054DC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141FB5EF" w14:textId="77777777" w:rsidR="00D054DC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1F9352B7" w14:textId="77777777" w:rsidR="00D054DC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71D8F57E" w14:textId="77777777" w:rsidR="00D054DC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2B4ED9C3" w14:textId="77777777" w:rsidR="00D054DC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0B04D267" w14:textId="77777777" w:rsidR="00D054DC" w:rsidRDefault="00000000">
            <w:r>
              <w:t>0</w:t>
            </w:r>
          </w:p>
        </w:tc>
      </w:tr>
      <w:tr w:rsidR="00D054DC" w14:paraId="5ADD88F5" w14:textId="77777777">
        <w:tc>
          <w:tcPr>
            <w:tcW w:w="1550" w:type="dxa"/>
            <w:vAlign w:val="center"/>
          </w:tcPr>
          <w:p w14:paraId="066E718C" w14:textId="77777777" w:rsidR="00D054DC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5606B869" w14:textId="77777777" w:rsidR="00D054DC" w:rsidRDefault="00D054DC"/>
        </w:tc>
      </w:tr>
    </w:tbl>
    <w:p w14:paraId="7FDBFFA8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p w14:paraId="35EBDC5F" w14:textId="77777777" w:rsidR="00D054DC" w:rsidRDefault="00000000">
      <w:pPr>
        <w:pStyle w:val="2"/>
        <w:widowControl w:val="0"/>
        <w:rPr>
          <w:kern w:val="2"/>
        </w:rPr>
      </w:pPr>
      <w:bookmarkStart w:id="118" w:name="_Toc184409870"/>
      <w:r>
        <w:rPr>
          <w:kern w:val="2"/>
        </w:rPr>
        <w:lastRenderedPageBreak/>
        <w:t>光伏发电</w:t>
      </w:r>
      <w:bookmarkEnd w:id="11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D054DC" w14:paraId="147C5784" w14:textId="77777777">
        <w:tc>
          <w:tcPr>
            <w:tcW w:w="3395" w:type="dxa"/>
            <w:shd w:val="clear" w:color="auto" w:fill="E6E6E6"/>
            <w:vAlign w:val="center"/>
          </w:tcPr>
          <w:p w14:paraId="34720A98" w14:textId="77777777" w:rsidR="00D054DC" w:rsidRDefault="00000000">
            <w:pPr>
              <w:jc w:val="center"/>
            </w:pPr>
            <w:r>
              <w:t>月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60D3A25" w14:textId="77777777" w:rsidR="00D054DC" w:rsidRDefault="00000000">
            <w:pPr>
              <w:jc w:val="center"/>
            </w:pPr>
            <w:r>
              <w:t>发电量</w:t>
            </w:r>
            <w:r>
              <w:t>(kWh)</w:t>
            </w:r>
          </w:p>
        </w:tc>
      </w:tr>
      <w:tr w:rsidR="00D054DC" w14:paraId="33BEFA09" w14:textId="77777777">
        <w:tc>
          <w:tcPr>
            <w:tcW w:w="3395" w:type="dxa"/>
            <w:vAlign w:val="center"/>
          </w:tcPr>
          <w:p w14:paraId="01360DAB" w14:textId="77777777" w:rsidR="00D054DC" w:rsidRDefault="00000000">
            <w:pPr>
              <w:jc w:val="center"/>
            </w:pPr>
            <w:r>
              <w:t>1</w:t>
            </w:r>
          </w:p>
        </w:tc>
        <w:tc>
          <w:tcPr>
            <w:tcW w:w="5931" w:type="dxa"/>
            <w:vAlign w:val="center"/>
          </w:tcPr>
          <w:p w14:paraId="11B6FAC4" w14:textId="77777777" w:rsidR="00D054DC" w:rsidRDefault="00000000">
            <w:pPr>
              <w:jc w:val="center"/>
            </w:pPr>
            <w:r>
              <w:t>5070</w:t>
            </w:r>
          </w:p>
        </w:tc>
      </w:tr>
      <w:tr w:rsidR="00D054DC" w14:paraId="6A276AF7" w14:textId="77777777">
        <w:tc>
          <w:tcPr>
            <w:tcW w:w="3395" w:type="dxa"/>
            <w:vAlign w:val="center"/>
          </w:tcPr>
          <w:p w14:paraId="408AFF87" w14:textId="77777777" w:rsidR="00D054DC" w:rsidRDefault="00000000">
            <w:pPr>
              <w:jc w:val="center"/>
            </w:pPr>
            <w:r>
              <w:t>2</w:t>
            </w:r>
          </w:p>
        </w:tc>
        <w:tc>
          <w:tcPr>
            <w:tcW w:w="5931" w:type="dxa"/>
            <w:vAlign w:val="center"/>
          </w:tcPr>
          <w:p w14:paraId="2F79AE7B" w14:textId="77777777" w:rsidR="00D054DC" w:rsidRDefault="00000000">
            <w:pPr>
              <w:jc w:val="center"/>
            </w:pPr>
            <w:r>
              <w:t>5090</w:t>
            </w:r>
          </w:p>
        </w:tc>
      </w:tr>
      <w:tr w:rsidR="00D054DC" w14:paraId="776F9F4B" w14:textId="77777777">
        <w:tc>
          <w:tcPr>
            <w:tcW w:w="3395" w:type="dxa"/>
            <w:vAlign w:val="center"/>
          </w:tcPr>
          <w:p w14:paraId="053F6E1C" w14:textId="77777777" w:rsidR="00D054DC" w:rsidRDefault="00000000">
            <w:pPr>
              <w:jc w:val="center"/>
            </w:pPr>
            <w:r>
              <w:t>3</w:t>
            </w:r>
          </w:p>
        </w:tc>
        <w:tc>
          <w:tcPr>
            <w:tcW w:w="5931" w:type="dxa"/>
            <w:vAlign w:val="center"/>
          </w:tcPr>
          <w:p w14:paraId="6D6FDC9F" w14:textId="77777777" w:rsidR="00D054DC" w:rsidRDefault="00000000">
            <w:pPr>
              <w:jc w:val="center"/>
            </w:pPr>
            <w:r>
              <w:t>7310</w:t>
            </w:r>
          </w:p>
        </w:tc>
      </w:tr>
      <w:tr w:rsidR="00D054DC" w14:paraId="163AA4C8" w14:textId="77777777">
        <w:tc>
          <w:tcPr>
            <w:tcW w:w="3395" w:type="dxa"/>
            <w:vAlign w:val="center"/>
          </w:tcPr>
          <w:p w14:paraId="103EF0DE" w14:textId="77777777" w:rsidR="00D054DC" w:rsidRDefault="00000000">
            <w:pPr>
              <w:jc w:val="center"/>
            </w:pPr>
            <w:r>
              <w:t>4</w:t>
            </w:r>
          </w:p>
        </w:tc>
        <w:tc>
          <w:tcPr>
            <w:tcW w:w="5931" w:type="dxa"/>
            <w:vAlign w:val="center"/>
          </w:tcPr>
          <w:p w14:paraId="59AB286C" w14:textId="77777777" w:rsidR="00D054DC" w:rsidRDefault="00000000">
            <w:pPr>
              <w:jc w:val="center"/>
            </w:pPr>
            <w:r>
              <w:t>8460</w:t>
            </w:r>
          </w:p>
        </w:tc>
      </w:tr>
      <w:tr w:rsidR="00D054DC" w14:paraId="60B84E4C" w14:textId="77777777">
        <w:tc>
          <w:tcPr>
            <w:tcW w:w="3395" w:type="dxa"/>
            <w:vAlign w:val="center"/>
          </w:tcPr>
          <w:p w14:paraId="62D0558F" w14:textId="77777777" w:rsidR="00D054DC" w:rsidRDefault="00000000">
            <w:pPr>
              <w:jc w:val="center"/>
            </w:pPr>
            <w:r>
              <w:t>5</w:t>
            </w:r>
          </w:p>
        </w:tc>
        <w:tc>
          <w:tcPr>
            <w:tcW w:w="5931" w:type="dxa"/>
            <w:vAlign w:val="center"/>
          </w:tcPr>
          <w:p w14:paraId="6D6F4509" w14:textId="77777777" w:rsidR="00D054DC" w:rsidRDefault="00000000">
            <w:pPr>
              <w:jc w:val="center"/>
            </w:pPr>
            <w:r>
              <w:t>9410</w:t>
            </w:r>
          </w:p>
        </w:tc>
      </w:tr>
      <w:tr w:rsidR="00D054DC" w14:paraId="50E1759D" w14:textId="77777777">
        <w:tc>
          <w:tcPr>
            <w:tcW w:w="3395" w:type="dxa"/>
            <w:vAlign w:val="center"/>
          </w:tcPr>
          <w:p w14:paraId="19A0A655" w14:textId="77777777" w:rsidR="00D054DC" w:rsidRDefault="00000000">
            <w:pPr>
              <w:jc w:val="center"/>
            </w:pPr>
            <w:r>
              <w:t>6</w:t>
            </w:r>
          </w:p>
        </w:tc>
        <w:tc>
          <w:tcPr>
            <w:tcW w:w="5931" w:type="dxa"/>
            <w:vAlign w:val="center"/>
          </w:tcPr>
          <w:p w14:paraId="4319D3DC" w14:textId="77777777" w:rsidR="00D054DC" w:rsidRDefault="00000000">
            <w:pPr>
              <w:jc w:val="center"/>
            </w:pPr>
            <w:r>
              <w:t>8840</w:t>
            </w:r>
          </w:p>
        </w:tc>
      </w:tr>
      <w:tr w:rsidR="00D054DC" w14:paraId="3320C6F8" w14:textId="77777777">
        <w:tc>
          <w:tcPr>
            <w:tcW w:w="3395" w:type="dxa"/>
            <w:vAlign w:val="center"/>
          </w:tcPr>
          <w:p w14:paraId="7469E7F1" w14:textId="77777777" w:rsidR="00D054DC" w:rsidRDefault="00000000">
            <w:pPr>
              <w:jc w:val="center"/>
            </w:pPr>
            <w:r>
              <w:t>7</w:t>
            </w:r>
          </w:p>
        </w:tc>
        <w:tc>
          <w:tcPr>
            <w:tcW w:w="5931" w:type="dxa"/>
            <w:vAlign w:val="center"/>
          </w:tcPr>
          <w:p w14:paraId="1DF3F593" w14:textId="77777777" w:rsidR="00D054DC" w:rsidRDefault="00000000">
            <w:pPr>
              <w:jc w:val="center"/>
            </w:pPr>
            <w:r>
              <w:t>11100</w:t>
            </w:r>
          </w:p>
        </w:tc>
      </w:tr>
      <w:tr w:rsidR="00D054DC" w14:paraId="372A0D01" w14:textId="77777777">
        <w:tc>
          <w:tcPr>
            <w:tcW w:w="3395" w:type="dxa"/>
            <w:vAlign w:val="center"/>
          </w:tcPr>
          <w:p w14:paraId="0B7DE546" w14:textId="77777777" w:rsidR="00D054DC" w:rsidRDefault="00000000">
            <w:pPr>
              <w:jc w:val="center"/>
            </w:pPr>
            <w:r>
              <w:t>8</w:t>
            </w:r>
          </w:p>
        </w:tc>
        <w:tc>
          <w:tcPr>
            <w:tcW w:w="5931" w:type="dxa"/>
            <w:vAlign w:val="center"/>
          </w:tcPr>
          <w:p w14:paraId="77D16559" w14:textId="77777777" w:rsidR="00D054DC" w:rsidRDefault="00000000">
            <w:pPr>
              <w:jc w:val="center"/>
            </w:pPr>
            <w:r>
              <w:t>9990</w:t>
            </w:r>
          </w:p>
        </w:tc>
      </w:tr>
      <w:tr w:rsidR="00D054DC" w14:paraId="52904814" w14:textId="77777777">
        <w:tc>
          <w:tcPr>
            <w:tcW w:w="3395" w:type="dxa"/>
            <w:vAlign w:val="center"/>
          </w:tcPr>
          <w:p w14:paraId="6341BB00" w14:textId="77777777" w:rsidR="00D054DC" w:rsidRDefault="00000000">
            <w:pPr>
              <w:jc w:val="center"/>
            </w:pPr>
            <w:r>
              <w:t>9</w:t>
            </w:r>
          </w:p>
        </w:tc>
        <w:tc>
          <w:tcPr>
            <w:tcW w:w="5931" w:type="dxa"/>
            <w:vAlign w:val="center"/>
          </w:tcPr>
          <w:p w14:paraId="6BAFCE75" w14:textId="77777777" w:rsidR="00D054DC" w:rsidRDefault="00000000">
            <w:pPr>
              <w:jc w:val="center"/>
            </w:pPr>
            <w:r>
              <w:t>9280</w:t>
            </w:r>
          </w:p>
        </w:tc>
      </w:tr>
      <w:tr w:rsidR="00D054DC" w14:paraId="526B49CA" w14:textId="77777777">
        <w:tc>
          <w:tcPr>
            <w:tcW w:w="3395" w:type="dxa"/>
            <w:vAlign w:val="center"/>
          </w:tcPr>
          <w:p w14:paraId="0429FE90" w14:textId="77777777" w:rsidR="00D054DC" w:rsidRDefault="00000000">
            <w:pPr>
              <w:jc w:val="center"/>
            </w:pPr>
            <w:r>
              <w:t>10</w:t>
            </w:r>
          </w:p>
        </w:tc>
        <w:tc>
          <w:tcPr>
            <w:tcW w:w="5931" w:type="dxa"/>
            <w:vAlign w:val="center"/>
          </w:tcPr>
          <w:p w14:paraId="5A177EE0" w14:textId="77777777" w:rsidR="00D054DC" w:rsidRDefault="00000000">
            <w:pPr>
              <w:jc w:val="center"/>
            </w:pPr>
            <w:r>
              <w:t>7190</w:t>
            </w:r>
          </w:p>
        </w:tc>
      </w:tr>
      <w:tr w:rsidR="00D054DC" w14:paraId="0ED3EC43" w14:textId="77777777">
        <w:tc>
          <w:tcPr>
            <w:tcW w:w="3395" w:type="dxa"/>
            <w:vAlign w:val="center"/>
          </w:tcPr>
          <w:p w14:paraId="78FAB23B" w14:textId="77777777" w:rsidR="00D054DC" w:rsidRDefault="00000000">
            <w:pPr>
              <w:jc w:val="center"/>
            </w:pPr>
            <w:r>
              <w:t>11</w:t>
            </w:r>
          </w:p>
        </w:tc>
        <w:tc>
          <w:tcPr>
            <w:tcW w:w="5931" w:type="dxa"/>
            <w:vAlign w:val="center"/>
          </w:tcPr>
          <w:p w14:paraId="44947832" w14:textId="77777777" w:rsidR="00D054DC" w:rsidRDefault="00000000">
            <w:pPr>
              <w:jc w:val="center"/>
            </w:pPr>
            <w:r>
              <w:t>6030</w:t>
            </w:r>
          </w:p>
        </w:tc>
      </w:tr>
      <w:tr w:rsidR="00D054DC" w14:paraId="6BBD098E" w14:textId="77777777">
        <w:tc>
          <w:tcPr>
            <w:tcW w:w="3395" w:type="dxa"/>
            <w:vAlign w:val="center"/>
          </w:tcPr>
          <w:p w14:paraId="731B6E80" w14:textId="77777777" w:rsidR="00D054DC" w:rsidRDefault="00000000">
            <w:pPr>
              <w:jc w:val="center"/>
            </w:pPr>
            <w:r>
              <w:t>12</w:t>
            </w:r>
          </w:p>
        </w:tc>
        <w:tc>
          <w:tcPr>
            <w:tcW w:w="5931" w:type="dxa"/>
            <w:vAlign w:val="center"/>
          </w:tcPr>
          <w:p w14:paraId="7E6B0C1F" w14:textId="77777777" w:rsidR="00D054DC" w:rsidRDefault="00000000">
            <w:pPr>
              <w:jc w:val="center"/>
            </w:pPr>
            <w:r>
              <w:t>4360</w:t>
            </w:r>
          </w:p>
        </w:tc>
      </w:tr>
      <w:tr w:rsidR="00D054DC" w14:paraId="35935A96" w14:textId="77777777">
        <w:tc>
          <w:tcPr>
            <w:tcW w:w="3395" w:type="dxa"/>
            <w:vAlign w:val="center"/>
          </w:tcPr>
          <w:p w14:paraId="4E247602" w14:textId="77777777" w:rsidR="00D054DC" w:rsidRDefault="00000000">
            <w:pPr>
              <w:jc w:val="center"/>
            </w:pPr>
            <w:r>
              <w:t>总计</w:t>
            </w:r>
          </w:p>
        </w:tc>
        <w:tc>
          <w:tcPr>
            <w:tcW w:w="5931" w:type="dxa"/>
            <w:vAlign w:val="center"/>
          </w:tcPr>
          <w:p w14:paraId="67D01A71" w14:textId="77777777" w:rsidR="00D054DC" w:rsidRDefault="00000000">
            <w:pPr>
              <w:jc w:val="center"/>
            </w:pPr>
            <w:r>
              <w:t>92130</w:t>
            </w:r>
          </w:p>
        </w:tc>
      </w:tr>
    </w:tbl>
    <w:p w14:paraId="7106F7CB" w14:textId="77777777" w:rsidR="00D054DC" w:rsidRDefault="00000000">
      <w:pPr>
        <w:pStyle w:val="2"/>
        <w:widowControl w:val="0"/>
        <w:rPr>
          <w:kern w:val="2"/>
        </w:rPr>
      </w:pPr>
      <w:bookmarkStart w:id="119" w:name="_Toc184409871"/>
      <w:r>
        <w:rPr>
          <w:kern w:val="2"/>
        </w:rPr>
        <w:t>负荷分项统计</w:t>
      </w:r>
      <w:bookmarkEnd w:id="11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D054DC" w14:paraId="78F45319" w14:textId="77777777">
        <w:tc>
          <w:tcPr>
            <w:tcW w:w="1964" w:type="dxa"/>
            <w:shd w:val="clear" w:color="auto" w:fill="E6E6E6"/>
            <w:vAlign w:val="center"/>
          </w:tcPr>
          <w:p w14:paraId="335D15A4" w14:textId="77777777" w:rsidR="00D054DC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1407D4" w14:textId="77777777" w:rsidR="00D054DC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C7CFBED" w14:textId="77777777" w:rsidR="00D054DC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D97782" w14:textId="77777777" w:rsidR="00D054DC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CA89D9" w14:textId="77777777" w:rsidR="00D054DC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171895" w14:textId="77777777" w:rsidR="00D054DC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16E24C" w14:textId="77777777" w:rsidR="00D054DC" w:rsidRDefault="00000000">
            <w:pPr>
              <w:jc w:val="center"/>
            </w:pPr>
            <w:r>
              <w:t>合计</w:t>
            </w:r>
          </w:p>
        </w:tc>
      </w:tr>
      <w:tr w:rsidR="00D054DC" w14:paraId="786DBB79" w14:textId="77777777">
        <w:tc>
          <w:tcPr>
            <w:tcW w:w="1964" w:type="dxa"/>
            <w:shd w:val="clear" w:color="auto" w:fill="E6E6E6"/>
            <w:vAlign w:val="center"/>
          </w:tcPr>
          <w:p w14:paraId="5024EFF3" w14:textId="77777777" w:rsidR="00D054DC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4161F82" w14:textId="77777777" w:rsidR="00D054DC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FC39D16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E6E2D2F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3C835E6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2C87985" w14:textId="77777777" w:rsidR="00D054DC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FEAA94C" w14:textId="77777777" w:rsidR="00D054DC" w:rsidRDefault="00000000">
            <w:r>
              <w:t>0.00</w:t>
            </w:r>
          </w:p>
        </w:tc>
      </w:tr>
      <w:tr w:rsidR="00D054DC" w14:paraId="5F8A176D" w14:textId="77777777">
        <w:tc>
          <w:tcPr>
            <w:tcW w:w="1964" w:type="dxa"/>
            <w:shd w:val="clear" w:color="auto" w:fill="E6E6E6"/>
            <w:vAlign w:val="center"/>
          </w:tcPr>
          <w:p w14:paraId="24BDFC42" w14:textId="77777777" w:rsidR="00D054DC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78327A6" w14:textId="77777777" w:rsidR="00D054DC" w:rsidRDefault="00000000">
            <w:r>
              <w:t>1.30</w:t>
            </w:r>
          </w:p>
        </w:tc>
        <w:tc>
          <w:tcPr>
            <w:tcW w:w="1273" w:type="dxa"/>
            <w:vAlign w:val="center"/>
          </w:tcPr>
          <w:p w14:paraId="6D94E391" w14:textId="77777777" w:rsidR="00D054DC" w:rsidRDefault="00000000">
            <w:r>
              <w:t>1.57</w:t>
            </w:r>
          </w:p>
        </w:tc>
        <w:tc>
          <w:tcPr>
            <w:tcW w:w="1131" w:type="dxa"/>
            <w:vAlign w:val="center"/>
          </w:tcPr>
          <w:p w14:paraId="03EB30D5" w14:textId="77777777" w:rsidR="00D054DC" w:rsidRDefault="00000000">
            <w:r>
              <w:t>0.49</w:t>
            </w:r>
          </w:p>
        </w:tc>
        <w:tc>
          <w:tcPr>
            <w:tcW w:w="1131" w:type="dxa"/>
            <w:vAlign w:val="center"/>
          </w:tcPr>
          <w:p w14:paraId="70BD184B" w14:textId="77777777" w:rsidR="00D054DC" w:rsidRDefault="00000000">
            <w:r>
              <w:t>16.88</w:t>
            </w:r>
          </w:p>
        </w:tc>
        <w:tc>
          <w:tcPr>
            <w:tcW w:w="1131" w:type="dxa"/>
            <w:vAlign w:val="center"/>
          </w:tcPr>
          <w:p w14:paraId="2159E8F0" w14:textId="77777777" w:rsidR="00D054DC" w:rsidRDefault="00000000">
            <w:r>
              <w:t>-10.13</w:t>
            </w:r>
          </w:p>
        </w:tc>
        <w:tc>
          <w:tcPr>
            <w:tcW w:w="1415" w:type="dxa"/>
            <w:vAlign w:val="center"/>
          </w:tcPr>
          <w:p w14:paraId="114A040D" w14:textId="77777777" w:rsidR="00D054DC" w:rsidRDefault="00000000">
            <w:r>
              <w:t>10.11</w:t>
            </w:r>
          </w:p>
        </w:tc>
      </w:tr>
    </w:tbl>
    <w:p w14:paraId="4FB18CFC" w14:textId="77777777" w:rsidR="00D054DC" w:rsidRDefault="00000000">
      <w:pPr>
        <w:jc w:val="center"/>
      </w:pPr>
      <w:r>
        <w:rPr>
          <w:noProof/>
        </w:rPr>
        <w:drawing>
          <wp:inline distT="0" distB="0" distL="0" distR="0" wp14:anchorId="08505426" wp14:editId="0CB8ECCE">
            <wp:extent cx="5667375" cy="2952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A77F6" w14:textId="77777777" w:rsidR="00D054DC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D615AC0" wp14:editId="0AE34F45">
            <wp:extent cx="5667375" cy="29051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8FF19" w14:textId="77777777" w:rsidR="00D054DC" w:rsidRDefault="00000000">
      <w:pPr>
        <w:pStyle w:val="2"/>
      </w:pPr>
      <w:bookmarkStart w:id="120" w:name="_Toc184409872"/>
      <w:r>
        <w:t>逐月负荷表</w:t>
      </w:r>
      <w:bookmarkEnd w:id="12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054DC" w14:paraId="0A2F34FD" w14:textId="77777777">
        <w:tc>
          <w:tcPr>
            <w:tcW w:w="854" w:type="dxa"/>
            <w:shd w:val="clear" w:color="auto" w:fill="E6E6E6"/>
            <w:vAlign w:val="center"/>
          </w:tcPr>
          <w:p w14:paraId="633F16AE" w14:textId="77777777" w:rsidR="00D054DC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55FEAF" w14:textId="77777777" w:rsidR="00D054DC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184183" w14:textId="77777777" w:rsidR="00D054DC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96126F" w14:textId="77777777" w:rsidR="00D054DC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D4E0FFA" w14:textId="77777777" w:rsidR="00D054DC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C7D9FD" w14:textId="77777777" w:rsidR="00D054DC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C029586" w14:textId="77777777" w:rsidR="00D054DC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054DC" w14:paraId="6D327B0D" w14:textId="77777777">
        <w:tc>
          <w:tcPr>
            <w:tcW w:w="854" w:type="dxa"/>
            <w:shd w:val="clear" w:color="auto" w:fill="E6E6E6"/>
            <w:vAlign w:val="center"/>
          </w:tcPr>
          <w:p w14:paraId="50107266" w14:textId="77777777" w:rsidR="00D054DC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019E81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2A8079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8F71FC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1483BA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00E2C5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C90786" w14:textId="77777777" w:rsidR="00D054DC" w:rsidRDefault="00000000">
            <w:r>
              <w:t>--</w:t>
            </w:r>
          </w:p>
        </w:tc>
      </w:tr>
      <w:tr w:rsidR="00D054DC" w14:paraId="26B8A834" w14:textId="77777777">
        <w:tc>
          <w:tcPr>
            <w:tcW w:w="854" w:type="dxa"/>
            <w:shd w:val="clear" w:color="auto" w:fill="E6E6E6"/>
            <w:vAlign w:val="center"/>
          </w:tcPr>
          <w:p w14:paraId="44A7A24D" w14:textId="77777777" w:rsidR="00D054DC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0A321F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31BA69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C91E65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9FD0C6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190BBB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E3C991" w14:textId="77777777" w:rsidR="00D054DC" w:rsidRDefault="00000000">
            <w:r>
              <w:t>--</w:t>
            </w:r>
          </w:p>
        </w:tc>
      </w:tr>
      <w:tr w:rsidR="00D054DC" w14:paraId="4504B7A1" w14:textId="77777777">
        <w:tc>
          <w:tcPr>
            <w:tcW w:w="854" w:type="dxa"/>
            <w:shd w:val="clear" w:color="auto" w:fill="E6E6E6"/>
            <w:vAlign w:val="center"/>
          </w:tcPr>
          <w:p w14:paraId="1519955B" w14:textId="77777777" w:rsidR="00D054DC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837BF5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372CCF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BEF3FD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A3153E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72A764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8C8630" w14:textId="77777777" w:rsidR="00D054DC" w:rsidRDefault="00000000">
            <w:r>
              <w:t>--</w:t>
            </w:r>
          </w:p>
        </w:tc>
      </w:tr>
      <w:tr w:rsidR="00D054DC" w14:paraId="3D0D5266" w14:textId="77777777">
        <w:tc>
          <w:tcPr>
            <w:tcW w:w="854" w:type="dxa"/>
            <w:shd w:val="clear" w:color="auto" w:fill="E6E6E6"/>
            <w:vAlign w:val="center"/>
          </w:tcPr>
          <w:p w14:paraId="61056D4F" w14:textId="77777777" w:rsidR="00D054DC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3F5707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FA6D87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48A08C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43DFCA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ED4CC9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A76D00" w14:textId="77777777" w:rsidR="00D054DC" w:rsidRDefault="00000000">
            <w:r>
              <w:t>--</w:t>
            </w:r>
          </w:p>
        </w:tc>
      </w:tr>
      <w:tr w:rsidR="00D054DC" w14:paraId="094658E7" w14:textId="77777777">
        <w:tc>
          <w:tcPr>
            <w:tcW w:w="854" w:type="dxa"/>
            <w:shd w:val="clear" w:color="auto" w:fill="E6E6E6"/>
            <w:vAlign w:val="center"/>
          </w:tcPr>
          <w:p w14:paraId="431EE2C5" w14:textId="77777777" w:rsidR="00D054DC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EE7450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F0E53F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9786F8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218CD9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250F83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D0F4A6" w14:textId="77777777" w:rsidR="00D054DC" w:rsidRDefault="00000000">
            <w:r>
              <w:t>--</w:t>
            </w:r>
          </w:p>
        </w:tc>
      </w:tr>
      <w:tr w:rsidR="00D054DC" w14:paraId="01A2B776" w14:textId="77777777">
        <w:tc>
          <w:tcPr>
            <w:tcW w:w="854" w:type="dxa"/>
            <w:shd w:val="clear" w:color="auto" w:fill="E6E6E6"/>
            <w:vAlign w:val="center"/>
          </w:tcPr>
          <w:p w14:paraId="6ACD4C2A" w14:textId="77777777" w:rsidR="00D054DC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EFD494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BB0C34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D009F3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1A67DA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0ECEF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27CAFA" w14:textId="77777777" w:rsidR="00D054DC" w:rsidRDefault="00000000">
            <w:r>
              <w:t>--</w:t>
            </w:r>
          </w:p>
        </w:tc>
      </w:tr>
      <w:tr w:rsidR="00D054DC" w14:paraId="124D79AF" w14:textId="77777777">
        <w:tc>
          <w:tcPr>
            <w:tcW w:w="854" w:type="dxa"/>
            <w:shd w:val="clear" w:color="auto" w:fill="E6E6E6"/>
            <w:vAlign w:val="center"/>
          </w:tcPr>
          <w:p w14:paraId="5A64D24A" w14:textId="77777777" w:rsidR="00D054DC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E44DB7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865799" w14:textId="77777777" w:rsidR="00D054DC" w:rsidRDefault="00000000">
            <w:pPr>
              <w:jc w:val="right"/>
            </w:pPr>
            <w:r>
              <w:t>9371</w:t>
            </w:r>
          </w:p>
        </w:tc>
        <w:tc>
          <w:tcPr>
            <w:tcW w:w="1188" w:type="dxa"/>
            <w:vAlign w:val="center"/>
          </w:tcPr>
          <w:p w14:paraId="51DB548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47D2D4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C7009E5" w14:textId="77777777" w:rsidR="00D054DC" w:rsidRDefault="00000000">
            <w:pPr>
              <w:jc w:val="right"/>
            </w:pPr>
            <w:r>
              <w:t>156.186</w:t>
            </w:r>
          </w:p>
        </w:tc>
        <w:tc>
          <w:tcPr>
            <w:tcW w:w="1862" w:type="dxa"/>
            <w:vAlign w:val="center"/>
          </w:tcPr>
          <w:p w14:paraId="21389233" w14:textId="77777777" w:rsidR="00D054DC" w:rsidRDefault="00000000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D054DC" w14:paraId="7F6AE72A" w14:textId="77777777">
        <w:tc>
          <w:tcPr>
            <w:tcW w:w="854" w:type="dxa"/>
            <w:shd w:val="clear" w:color="auto" w:fill="E6E6E6"/>
            <w:vAlign w:val="center"/>
          </w:tcPr>
          <w:p w14:paraId="4141E92B" w14:textId="77777777" w:rsidR="00D054DC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9AF21C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46EDB3" w14:textId="77777777" w:rsidR="00D054DC" w:rsidRDefault="00000000">
            <w:pPr>
              <w:jc w:val="right"/>
            </w:pPr>
            <w:r>
              <w:t>5600</w:t>
            </w:r>
          </w:p>
        </w:tc>
        <w:tc>
          <w:tcPr>
            <w:tcW w:w="1188" w:type="dxa"/>
            <w:vAlign w:val="center"/>
          </w:tcPr>
          <w:p w14:paraId="3B19911E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E1025D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249B26" w14:textId="77777777" w:rsidR="00D054DC" w:rsidRDefault="00000000">
            <w:pPr>
              <w:jc w:val="right"/>
            </w:pPr>
            <w:r>
              <w:rPr>
                <w:color w:val="0000FF"/>
              </w:rPr>
              <w:t>187.700</w:t>
            </w:r>
          </w:p>
        </w:tc>
        <w:tc>
          <w:tcPr>
            <w:tcW w:w="1862" w:type="dxa"/>
            <w:vAlign w:val="center"/>
          </w:tcPr>
          <w:p w14:paraId="0C60FA31" w14:textId="77777777" w:rsidR="00D054DC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D054DC" w14:paraId="47B2D3D9" w14:textId="77777777">
        <w:tc>
          <w:tcPr>
            <w:tcW w:w="854" w:type="dxa"/>
            <w:shd w:val="clear" w:color="auto" w:fill="E6E6E6"/>
            <w:vAlign w:val="center"/>
          </w:tcPr>
          <w:p w14:paraId="43332D65" w14:textId="77777777" w:rsidR="00D054DC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614E57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07207E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766726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6013CB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EE4174D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5EECE5" w14:textId="77777777" w:rsidR="00D054DC" w:rsidRDefault="00000000">
            <w:r>
              <w:t>--</w:t>
            </w:r>
          </w:p>
        </w:tc>
      </w:tr>
      <w:tr w:rsidR="00D054DC" w14:paraId="0498F25E" w14:textId="77777777">
        <w:tc>
          <w:tcPr>
            <w:tcW w:w="854" w:type="dxa"/>
            <w:shd w:val="clear" w:color="auto" w:fill="E6E6E6"/>
            <w:vAlign w:val="center"/>
          </w:tcPr>
          <w:p w14:paraId="327610B0" w14:textId="77777777" w:rsidR="00D054DC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6AF624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71CADA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7FC5C5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D2CF5D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A69FBFC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F4E8EF" w14:textId="77777777" w:rsidR="00D054DC" w:rsidRDefault="00000000">
            <w:r>
              <w:t>--</w:t>
            </w:r>
          </w:p>
        </w:tc>
      </w:tr>
      <w:tr w:rsidR="00D054DC" w14:paraId="2D8BAB4E" w14:textId="77777777">
        <w:tc>
          <w:tcPr>
            <w:tcW w:w="854" w:type="dxa"/>
            <w:shd w:val="clear" w:color="auto" w:fill="E6E6E6"/>
            <w:vAlign w:val="center"/>
          </w:tcPr>
          <w:p w14:paraId="7A96B5F2" w14:textId="77777777" w:rsidR="00D054DC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CEEECB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AB882F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9453E2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62E9A7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AAA2BC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31AB77" w14:textId="77777777" w:rsidR="00D054DC" w:rsidRDefault="00000000">
            <w:r>
              <w:t>--</w:t>
            </w:r>
          </w:p>
        </w:tc>
      </w:tr>
      <w:tr w:rsidR="00D054DC" w14:paraId="32B80B8E" w14:textId="77777777">
        <w:tc>
          <w:tcPr>
            <w:tcW w:w="854" w:type="dxa"/>
            <w:shd w:val="clear" w:color="auto" w:fill="E6E6E6"/>
            <w:vAlign w:val="center"/>
          </w:tcPr>
          <w:p w14:paraId="62379637" w14:textId="77777777" w:rsidR="00D054DC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8AB5BE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6AF3DF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1A6E2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01AF15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A68057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963691" w14:textId="77777777" w:rsidR="00D054DC" w:rsidRDefault="00000000">
            <w:r>
              <w:t>--</w:t>
            </w:r>
          </w:p>
        </w:tc>
      </w:tr>
    </w:tbl>
    <w:p w14:paraId="59A006E0" w14:textId="77777777" w:rsidR="00D054DC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D64C389" wp14:editId="2DAE44D3">
            <wp:extent cx="5667375" cy="26384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4935E" w14:textId="77777777" w:rsidR="00D054DC" w:rsidRDefault="00000000">
      <w:pPr>
        <w:jc w:val="center"/>
      </w:pPr>
      <w:r>
        <w:rPr>
          <w:noProof/>
        </w:rPr>
        <w:drawing>
          <wp:inline distT="0" distB="0" distL="0" distR="0" wp14:anchorId="11931544" wp14:editId="52A39789">
            <wp:extent cx="5667375" cy="26479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6EBD" w14:textId="77777777" w:rsidR="00D054DC" w:rsidRDefault="00000000">
      <w:pPr>
        <w:pStyle w:val="1"/>
      </w:pPr>
      <w:bookmarkStart w:id="121" w:name="_Toc184409873"/>
      <w:r>
        <w:t>基准建筑</w:t>
      </w:r>
      <w:bookmarkEnd w:id="121"/>
    </w:p>
    <w:p w14:paraId="20D33097" w14:textId="77777777" w:rsidR="00D054DC" w:rsidRDefault="00000000">
      <w:pPr>
        <w:pStyle w:val="2"/>
        <w:widowControl w:val="0"/>
        <w:rPr>
          <w:kern w:val="2"/>
        </w:rPr>
      </w:pPr>
      <w:bookmarkStart w:id="122" w:name="_Toc184409874"/>
      <w:r>
        <w:rPr>
          <w:kern w:val="2"/>
        </w:rPr>
        <w:t>房间类型</w:t>
      </w:r>
      <w:bookmarkEnd w:id="122"/>
    </w:p>
    <w:p w14:paraId="60FBC1DB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3" w:name="_Toc184409875"/>
      <w:r>
        <w:rPr>
          <w:kern w:val="2"/>
          <w:szCs w:val="24"/>
        </w:rPr>
        <w:t>房间参数表</w:t>
      </w:r>
      <w:bookmarkEnd w:id="12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054DC" w14:paraId="05FD9EB3" w14:textId="77777777">
        <w:tc>
          <w:tcPr>
            <w:tcW w:w="1567" w:type="dxa"/>
            <w:shd w:val="clear" w:color="auto" w:fill="E6E6E6"/>
            <w:vAlign w:val="center"/>
          </w:tcPr>
          <w:p w14:paraId="3548E6D2" w14:textId="77777777" w:rsidR="00D054DC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8CBCE38" w14:textId="77777777" w:rsidR="00D054DC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DB32292" w14:textId="77777777" w:rsidR="00D054DC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4207EA" w14:textId="77777777" w:rsidR="00D054DC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3683C9" w14:textId="77777777" w:rsidR="00D054DC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6A7F87" w14:textId="77777777" w:rsidR="00D054DC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AB18CA" w14:textId="77777777" w:rsidR="00D054DC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E2C072" w14:textId="77777777" w:rsidR="00D054DC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054DC" w14:paraId="3B234A8D" w14:textId="77777777">
        <w:tc>
          <w:tcPr>
            <w:tcW w:w="1567" w:type="dxa"/>
            <w:shd w:val="clear" w:color="auto" w:fill="E6E6E6"/>
            <w:vAlign w:val="center"/>
          </w:tcPr>
          <w:p w14:paraId="6DBDDEDD" w14:textId="77777777" w:rsidR="00D054DC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281BBA13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BE330F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DB99D36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D12DDB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D91388" w14:textId="77777777" w:rsidR="00D054DC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CF349A" w14:textId="77777777" w:rsidR="00D054DC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21DCDF" w14:textId="77777777" w:rsidR="00D054DC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D054DC" w14:paraId="79B1B20F" w14:textId="77777777">
        <w:tc>
          <w:tcPr>
            <w:tcW w:w="1567" w:type="dxa"/>
            <w:shd w:val="clear" w:color="auto" w:fill="E6E6E6"/>
            <w:vAlign w:val="center"/>
          </w:tcPr>
          <w:p w14:paraId="53EFE0A8" w14:textId="77777777" w:rsidR="00D054DC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348A7A47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81C930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11016A5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419A7A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CFE867" w14:textId="77777777" w:rsidR="00D054DC" w:rsidRDefault="00000000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138617" w14:textId="77777777" w:rsidR="00D054D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0C15EB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054DC" w14:paraId="316DA776" w14:textId="77777777">
        <w:tc>
          <w:tcPr>
            <w:tcW w:w="1567" w:type="dxa"/>
            <w:shd w:val="clear" w:color="auto" w:fill="E6E6E6"/>
            <w:vAlign w:val="center"/>
          </w:tcPr>
          <w:p w14:paraId="3108D38D" w14:textId="77777777" w:rsidR="00D054DC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AA8837E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C9463F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D98D80B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A51342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E0AF15" w14:textId="77777777" w:rsidR="00D054DC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A985E1" w14:textId="77777777" w:rsidR="00D054DC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81ECFE" w14:textId="77777777" w:rsidR="00D054DC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D054DC" w14:paraId="28D05910" w14:textId="77777777">
        <w:tc>
          <w:tcPr>
            <w:tcW w:w="1567" w:type="dxa"/>
            <w:shd w:val="clear" w:color="auto" w:fill="E6E6E6"/>
            <w:vAlign w:val="center"/>
          </w:tcPr>
          <w:p w14:paraId="56BE35E1" w14:textId="77777777" w:rsidR="00D054DC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5A25D4AD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85CC5D0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A1DBC05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C2BE3F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0933BB" w14:textId="77777777" w:rsidR="00D054DC" w:rsidRDefault="00000000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12534C" w14:textId="77777777" w:rsidR="00D054D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12443C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054DC" w14:paraId="2FFC2903" w14:textId="77777777">
        <w:tc>
          <w:tcPr>
            <w:tcW w:w="1567" w:type="dxa"/>
            <w:shd w:val="clear" w:color="auto" w:fill="E6E6E6"/>
            <w:vAlign w:val="center"/>
          </w:tcPr>
          <w:p w14:paraId="5BF5752E" w14:textId="77777777" w:rsidR="00D054DC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729D52A7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878D4EB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8D05C6" w14:textId="77777777" w:rsidR="00D054DC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2364EE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E3DCCB" w14:textId="77777777" w:rsidR="00D054DC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9A4BE3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5E0BEC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054DC" w14:paraId="0722009C" w14:textId="77777777">
        <w:tc>
          <w:tcPr>
            <w:tcW w:w="1567" w:type="dxa"/>
            <w:shd w:val="clear" w:color="auto" w:fill="E6E6E6"/>
            <w:vAlign w:val="center"/>
          </w:tcPr>
          <w:p w14:paraId="77BE2E7B" w14:textId="77777777" w:rsidR="00D054DC" w:rsidRDefault="00000000">
            <w:r>
              <w:lastRenderedPageBreak/>
              <w:t>空房间</w:t>
            </w:r>
          </w:p>
        </w:tc>
        <w:tc>
          <w:tcPr>
            <w:tcW w:w="973" w:type="dxa"/>
            <w:vAlign w:val="center"/>
          </w:tcPr>
          <w:p w14:paraId="560A0F15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AF16FC5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B59BBEB" w14:textId="77777777" w:rsidR="00D054DC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8B2107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7EF0B8" w14:textId="77777777" w:rsidR="00D054DC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E5A140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680F5B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054DC" w14:paraId="7DFA25FE" w14:textId="77777777">
        <w:tc>
          <w:tcPr>
            <w:tcW w:w="1567" w:type="dxa"/>
            <w:shd w:val="clear" w:color="auto" w:fill="E6E6E6"/>
            <w:vAlign w:val="center"/>
          </w:tcPr>
          <w:p w14:paraId="3E7E1F63" w14:textId="77777777" w:rsidR="00D054DC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14:paraId="0786F415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F4E784F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06A4EC1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5C3D12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9FB827" w14:textId="77777777" w:rsidR="00D054DC" w:rsidRDefault="00000000">
            <w:pPr>
              <w:jc w:val="center"/>
            </w:pPr>
            <w:r>
              <w:t>1.12(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687721" w14:textId="77777777" w:rsidR="00D054D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AEE0FE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054DC" w14:paraId="489BBC60" w14:textId="77777777">
        <w:tc>
          <w:tcPr>
            <w:tcW w:w="1567" w:type="dxa"/>
            <w:shd w:val="clear" w:color="auto" w:fill="E6E6E6"/>
            <w:vAlign w:val="center"/>
          </w:tcPr>
          <w:p w14:paraId="00908A8C" w14:textId="77777777" w:rsidR="00D054DC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441FC758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22F5470" w14:textId="77777777" w:rsidR="00D054DC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CC706FB" w14:textId="77777777" w:rsidR="00D054DC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63B129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9053E7" w14:textId="77777777" w:rsidR="00D054DC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EF8EDF" w14:textId="77777777" w:rsidR="00D054DC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48E591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054DC" w14:paraId="0C6673E0" w14:textId="77777777">
        <w:tc>
          <w:tcPr>
            <w:tcW w:w="1567" w:type="dxa"/>
            <w:shd w:val="clear" w:color="auto" w:fill="E6E6E6"/>
            <w:vAlign w:val="center"/>
          </w:tcPr>
          <w:p w14:paraId="19967A68" w14:textId="77777777" w:rsidR="00D054DC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3CE29EDB" w14:textId="77777777" w:rsidR="00D054DC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CF4FE70" w14:textId="77777777" w:rsidR="00D054DC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DD20872" w14:textId="77777777" w:rsidR="00D054DC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9ADD9F" w14:textId="77777777" w:rsidR="00D054DC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34FF4A" w14:textId="77777777" w:rsidR="00D054DC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32B49F" w14:textId="77777777" w:rsidR="00D054DC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47D942" w14:textId="77777777" w:rsidR="00D054DC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51780E83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4" w:name="_Toc184409876"/>
      <w:r>
        <w:rPr>
          <w:kern w:val="2"/>
          <w:szCs w:val="24"/>
        </w:rPr>
        <w:t>作息时间表</w:t>
      </w:r>
      <w:bookmarkEnd w:id="124"/>
    </w:p>
    <w:p w14:paraId="05D18748" w14:textId="77777777" w:rsidR="00D054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523F7C1E" w14:textId="77777777" w:rsidR="00D054DC" w:rsidRDefault="00000000">
      <w:pPr>
        <w:pStyle w:val="2"/>
        <w:widowControl w:val="0"/>
        <w:rPr>
          <w:kern w:val="2"/>
        </w:rPr>
      </w:pPr>
      <w:bookmarkStart w:id="125" w:name="_Toc184409877"/>
      <w:r>
        <w:rPr>
          <w:kern w:val="2"/>
        </w:rPr>
        <w:t>系统类型</w:t>
      </w:r>
      <w:bookmarkEnd w:id="12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054DC" w14:paraId="0362E2D1" w14:textId="77777777">
        <w:tc>
          <w:tcPr>
            <w:tcW w:w="1131" w:type="dxa"/>
            <w:shd w:val="clear" w:color="auto" w:fill="E6E6E6"/>
            <w:vAlign w:val="center"/>
          </w:tcPr>
          <w:p w14:paraId="6889761E" w14:textId="77777777" w:rsidR="00D054DC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C855A53" w14:textId="77777777" w:rsidR="00D054DC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E724E8" w14:textId="77777777" w:rsidR="00D054DC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7F8A69" w14:textId="77777777" w:rsidR="00D054DC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FEDA579" w14:textId="77777777" w:rsidR="00D054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AF2102A" w14:textId="77777777" w:rsidR="00D054DC" w:rsidRDefault="00000000">
            <w:pPr>
              <w:jc w:val="center"/>
            </w:pPr>
            <w:r>
              <w:t>包含的房间</w:t>
            </w:r>
          </w:p>
        </w:tc>
      </w:tr>
      <w:tr w:rsidR="00D054DC" w14:paraId="59D72226" w14:textId="77777777">
        <w:tc>
          <w:tcPr>
            <w:tcW w:w="1131" w:type="dxa"/>
            <w:vAlign w:val="center"/>
          </w:tcPr>
          <w:p w14:paraId="03A43150" w14:textId="77777777" w:rsidR="00D054DC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4D04852E" w14:textId="77777777" w:rsidR="00D054DC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41761B9D" w14:textId="77777777" w:rsidR="00D054DC" w:rsidRDefault="00000000">
            <w:r>
              <w:t>3.50[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6B0E3112" w14:textId="77777777" w:rsidR="00D054DC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A7D73FB" w14:textId="77777777" w:rsidR="00D054DC" w:rsidRDefault="00000000">
            <w:r>
              <w:t>同设计建筑</w:t>
            </w:r>
          </w:p>
        </w:tc>
      </w:tr>
    </w:tbl>
    <w:p w14:paraId="2D45EDF6" w14:textId="77777777" w:rsidR="00D054DC" w:rsidRDefault="00000000">
      <w:pPr>
        <w:pStyle w:val="2"/>
        <w:widowControl w:val="0"/>
        <w:rPr>
          <w:kern w:val="2"/>
        </w:rPr>
      </w:pPr>
      <w:bookmarkStart w:id="126" w:name="_Toc184409878"/>
      <w:r>
        <w:rPr>
          <w:kern w:val="2"/>
        </w:rPr>
        <w:t>制冷系统</w:t>
      </w:r>
      <w:bookmarkEnd w:id="126"/>
    </w:p>
    <w:p w14:paraId="6EC6CE41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7" w:name="_Toc184409879"/>
      <w:r>
        <w:rPr>
          <w:kern w:val="2"/>
          <w:szCs w:val="24"/>
        </w:rPr>
        <w:t>多联机/单元式空调能耗</w:t>
      </w:r>
      <w:bookmarkEnd w:id="1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054DC" w14:paraId="0AF4D682" w14:textId="77777777">
        <w:tc>
          <w:tcPr>
            <w:tcW w:w="2196" w:type="dxa"/>
            <w:shd w:val="clear" w:color="auto" w:fill="E6E6E6"/>
            <w:vAlign w:val="center"/>
          </w:tcPr>
          <w:p w14:paraId="5BE39649" w14:textId="77777777" w:rsidR="00D054DC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5096654" w14:textId="77777777" w:rsidR="00D054DC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4A78F5E" w14:textId="77777777" w:rsidR="00D054DC" w:rsidRDefault="00000000">
            <w:pPr>
              <w:jc w:val="center"/>
            </w:pPr>
            <w:proofErr w:type="gramStart"/>
            <w:r>
              <w:t>耗冷量</w:t>
            </w:r>
            <w:proofErr w:type="gramEnd"/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B33BD5F" w14:textId="77777777" w:rsidR="00D054DC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054DC" w14:paraId="679EC932" w14:textId="77777777">
        <w:tc>
          <w:tcPr>
            <w:tcW w:w="2196" w:type="dxa"/>
            <w:shd w:val="clear" w:color="auto" w:fill="E6E6E6"/>
            <w:vAlign w:val="center"/>
          </w:tcPr>
          <w:p w14:paraId="6DD5E967" w14:textId="77777777" w:rsidR="00D054DC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42680CC1" w14:textId="77777777" w:rsidR="00D054DC" w:rsidRDefault="00000000">
            <w:r>
              <w:t>3.50[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2CBE172A" w14:textId="77777777" w:rsidR="00D054DC" w:rsidRDefault="00000000">
            <w:r>
              <w:t>33053</w:t>
            </w:r>
          </w:p>
        </w:tc>
        <w:tc>
          <w:tcPr>
            <w:tcW w:w="2473" w:type="dxa"/>
            <w:vAlign w:val="center"/>
          </w:tcPr>
          <w:p w14:paraId="138B71F0" w14:textId="77777777" w:rsidR="00D054DC" w:rsidRDefault="00000000">
            <w:r>
              <w:t>9444</w:t>
            </w:r>
          </w:p>
        </w:tc>
      </w:tr>
    </w:tbl>
    <w:p w14:paraId="5199682B" w14:textId="77777777" w:rsidR="00D054DC" w:rsidRDefault="00000000">
      <w:pPr>
        <w:pStyle w:val="2"/>
        <w:widowControl w:val="0"/>
        <w:rPr>
          <w:kern w:val="2"/>
        </w:rPr>
      </w:pPr>
      <w:bookmarkStart w:id="128" w:name="_Toc184409880"/>
      <w:r>
        <w:rPr>
          <w:kern w:val="2"/>
        </w:rPr>
        <w:t>照明</w:t>
      </w:r>
      <w:bookmarkEnd w:id="12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054DC" w14:paraId="7FF6C45B" w14:textId="77777777">
        <w:tc>
          <w:tcPr>
            <w:tcW w:w="3135" w:type="dxa"/>
            <w:shd w:val="clear" w:color="auto" w:fill="E6E6E6"/>
            <w:vAlign w:val="center"/>
          </w:tcPr>
          <w:p w14:paraId="053E0DC5" w14:textId="77777777" w:rsidR="00D054DC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8A2F15E" w14:textId="77777777" w:rsidR="00D054DC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1282D5" w14:textId="77777777" w:rsidR="00D054DC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731FD80" w14:textId="77777777" w:rsidR="00D054DC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D6BBFE" w14:textId="77777777" w:rsidR="00D054DC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054DC" w14:paraId="7C969887" w14:textId="77777777">
        <w:tc>
          <w:tcPr>
            <w:tcW w:w="3135" w:type="dxa"/>
            <w:vAlign w:val="center"/>
          </w:tcPr>
          <w:p w14:paraId="38D7C308" w14:textId="77777777" w:rsidR="00D054DC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4861DA01" w14:textId="77777777" w:rsidR="00D054DC" w:rsidRDefault="00000000">
            <w:r>
              <w:t>22.78</w:t>
            </w:r>
          </w:p>
        </w:tc>
        <w:tc>
          <w:tcPr>
            <w:tcW w:w="1131" w:type="dxa"/>
            <w:vAlign w:val="center"/>
          </w:tcPr>
          <w:p w14:paraId="6CF538DE" w14:textId="77777777" w:rsidR="00D054DC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16939B0E" w14:textId="77777777" w:rsidR="00D054DC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37B02C0C" w14:textId="77777777" w:rsidR="00D054DC" w:rsidRDefault="00000000">
            <w:r>
              <w:t>981</w:t>
            </w:r>
          </w:p>
        </w:tc>
      </w:tr>
      <w:tr w:rsidR="00D054DC" w14:paraId="23FD52AC" w14:textId="77777777">
        <w:tc>
          <w:tcPr>
            <w:tcW w:w="3135" w:type="dxa"/>
            <w:vAlign w:val="center"/>
          </w:tcPr>
          <w:p w14:paraId="386680E2" w14:textId="77777777" w:rsidR="00D054DC" w:rsidRDefault="00000000">
            <w:r>
              <w:t>多媒体教室</w:t>
            </w:r>
          </w:p>
        </w:tc>
        <w:tc>
          <w:tcPr>
            <w:tcW w:w="1697" w:type="dxa"/>
            <w:vAlign w:val="center"/>
          </w:tcPr>
          <w:p w14:paraId="4F6B3218" w14:textId="77777777" w:rsidR="00D054DC" w:rsidRDefault="00000000">
            <w:r>
              <w:t>17.78</w:t>
            </w:r>
          </w:p>
        </w:tc>
        <w:tc>
          <w:tcPr>
            <w:tcW w:w="1131" w:type="dxa"/>
            <w:vAlign w:val="center"/>
          </w:tcPr>
          <w:p w14:paraId="5E6DB44F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1AB22A0" w14:textId="77777777" w:rsidR="00D054DC" w:rsidRDefault="00000000">
            <w:r>
              <w:t>130</w:t>
            </w:r>
          </w:p>
        </w:tc>
        <w:tc>
          <w:tcPr>
            <w:tcW w:w="1862" w:type="dxa"/>
            <w:vAlign w:val="center"/>
          </w:tcPr>
          <w:p w14:paraId="0D5C2B7F" w14:textId="77777777" w:rsidR="00D054DC" w:rsidRDefault="00000000">
            <w:r>
              <w:t>2302</w:t>
            </w:r>
          </w:p>
        </w:tc>
      </w:tr>
      <w:tr w:rsidR="00D054DC" w14:paraId="4229E135" w14:textId="77777777">
        <w:tc>
          <w:tcPr>
            <w:tcW w:w="3135" w:type="dxa"/>
            <w:vAlign w:val="center"/>
          </w:tcPr>
          <w:p w14:paraId="4859586A" w14:textId="77777777" w:rsidR="00D054DC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26A1C2BC" w14:textId="77777777" w:rsidR="00D054DC" w:rsidRDefault="00000000">
            <w:r>
              <w:t>22.78</w:t>
            </w:r>
          </w:p>
        </w:tc>
        <w:tc>
          <w:tcPr>
            <w:tcW w:w="1131" w:type="dxa"/>
            <w:vAlign w:val="center"/>
          </w:tcPr>
          <w:p w14:paraId="26B8732D" w14:textId="77777777" w:rsidR="00D054DC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D2746C3" w14:textId="77777777" w:rsidR="00D054DC" w:rsidRDefault="00000000">
            <w:r>
              <w:t>62</w:t>
            </w:r>
          </w:p>
        </w:tc>
        <w:tc>
          <w:tcPr>
            <w:tcW w:w="1862" w:type="dxa"/>
            <w:vAlign w:val="center"/>
          </w:tcPr>
          <w:p w14:paraId="36D27045" w14:textId="77777777" w:rsidR="00D054DC" w:rsidRDefault="00000000">
            <w:r>
              <w:t>1401</w:t>
            </w:r>
          </w:p>
        </w:tc>
      </w:tr>
      <w:tr w:rsidR="00D054DC" w14:paraId="4D817F85" w14:textId="77777777">
        <w:tc>
          <w:tcPr>
            <w:tcW w:w="3135" w:type="dxa"/>
            <w:vAlign w:val="center"/>
          </w:tcPr>
          <w:p w14:paraId="5BB1756F" w14:textId="77777777" w:rsidR="00D054DC" w:rsidRDefault="00000000">
            <w:r>
              <w:t>普通教室</w:t>
            </w:r>
          </w:p>
        </w:tc>
        <w:tc>
          <w:tcPr>
            <w:tcW w:w="1697" w:type="dxa"/>
            <w:vAlign w:val="center"/>
          </w:tcPr>
          <w:p w14:paraId="41F31298" w14:textId="77777777" w:rsidR="00D054DC" w:rsidRDefault="00000000">
            <w:r>
              <w:t>17.78</w:t>
            </w:r>
          </w:p>
        </w:tc>
        <w:tc>
          <w:tcPr>
            <w:tcW w:w="1131" w:type="dxa"/>
            <w:vAlign w:val="center"/>
          </w:tcPr>
          <w:p w14:paraId="251D20F2" w14:textId="77777777" w:rsidR="00D054DC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6985A194" w14:textId="77777777" w:rsidR="00D054DC" w:rsidRDefault="00000000">
            <w:r>
              <w:t>563</w:t>
            </w:r>
          </w:p>
        </w:tc>
        <w:tc>
          <w:tcPr>
            <w:tcW w:w="1862" w:type="dxa"/>
            <w:vAlign w:val="center"/>
          </w:tcPr>
          <w:p w14:paraId="46949769" w14:textId="77777777" w:rsidR="00D054DC" w:rsidRDefault="00000000">
            <w:r>
              <w:t>10014</w:t>
            </w:r>
          </w:p>
        </w:tc>
      </w:tr>
      <w:tr w:rsidR="00D054DC" w14:paraId="3535BF06" w14:textId="77777777">
        <w:tc>
          <w:tcPr>
            <w:tcW w:w="3135" w:type="dxa"/>
            <w:vAlign w:val="center"/>
          </w:tcPr>
          <w:p w14:paraId="7C05EC20" w14:textId="77777777" w:rsidR="00D054DC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0A408D87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98217EE" w14:textId="77777777" w:rsidR="00D054DC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3EDD05E3" w14:textId="77777777" w:rsidR="00D054DC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4037BC0B" w14:textId="77777777" w:rsidR="00D054DC" w:rsidRDefault="00000000">
            <w:r>
              <w:t>0</w:t>
            </w:r>
          </w:p>
        </w:tc>
      </w:tr>
      <w:tr w:rsidR="00D054DC" w14:paraId="3949DFA0" w14:textId="77777777">
        <w:tc>
          <w:tcPr>
            <w:tcW w:w="3135" w:type="dxa"/>
            <w:vAlign w:val="center"/>
          </w:tcPr>
          <w:p w14:paraId="69EE1887" w14:textId="77777777" w:rsidR="00D054DC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E2FDA97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CE1D41B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E92F663" w14:textId="77777777" w:rsidR="00D054DC" w:rsidRDefault="00000000">
            <w:r>
              <w:t>25</w:t>
            </w:r>
          </w:p>
        </w:tc>
        <w:tc>
          <w:tcPr>
            <w:tcW w:w="1862" w:type="dxa"/>
            <w:vAlign w:val="center"/>
          </w:tcPr>
          <w:p w14:paraId="270300FE" w14:textId="77777777" w:rsidR="00D054DC" w:rsidRDefault="00000000">
            <w:r>
              <w:t>0</w:t>
            </w:r>
          </w:p>
        </w:tc>
      </w:tr>
      <w:tr w:rsidR="00D054DC" w14:paraId="3FFA5F74" w14:textId="77777777">
        <w:tc>
          <w:tcPr>
            <w:tcW w:w="3135" w:type="dxa"/>
            <w:vAlign w:val="center"/>
          </w:tcPr>
          <w:p w14:paraId="6214BE50" w14:textId="77777777" w:rsidR="00D054DC" w:rsidRDefault="00000000">
            <w:r>
              <w:t>舞蹈教室</w:t>
            </w:r>
          </w:p>
        </w:tc>
        <w:tc>
          <w:tcPr>
            <w:tcW w:w="1697" w:type="dxa"/>
            <w:vAlign w:val="center"/>
          </w:tcPr>
          <w:p w14:paraId="50D5DDF3" w14:textId="77777777" w:rsidR="00D054DC" w:rsidRDefault="00000000">
            <w:r>
              <w:t>17.78</w:t>
            </w:r>
          </w:p>
        </w:tc>
        <w:tc>
          <w:tcPr>
            <w:tcW w:w="1131" w:type="dxa"/>
            <w:vAlign w:val="center"/>
          </w:tcPr>
          <w:p w14:paraId="37B099C8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D0853B8" w14:textId="77777777" w:rsidR="00D054DC" w:rsidRDefault="00000000">
            <w:r>
              <w:t>74</w:t>
            </w:r>
          </w:p>
        </w:tc>
        <w:tc>
          <w:tcPr>
            <w:tcW w:w="1862" w:type="dxa"/>
            <w:vAlign w:val="center"/>
          </w:tcPr>
          <w:p w14:paraId="138066F4" w14:textId="77777777" w:rsidR="00D054DC" w:rsidRDefault="00000000">
            <w:r>
              <w:t>1321</w:t>
            </w:r>
          </w:p>
        </w:tc>
      </w:tr>
      <w:tr w:rsidR="00D054DC" w14:paraId="3272051A" w14:textId="77777777">
        <w:tc>
          <w:tcPr>
            <w:tcW w:w="3135" w:type="dxa"/>
            <w:vAlign w:val="center"/>
          </w:tcPr>
          <w:p w14:paraId="032CC38E" w14:textId="77777777" w:rsidR="00D054DC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6756CCF7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8020A49" w14:textId="77777777" w:rsidR="00D054DC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15141E0" w14:textId="77777777" w:rsidR="00D054DC" w:rsidRDefault="00000000">
            <w:r>
              <w:t>128</w:t>
            </w:r>
          </w:p>
        </w:tc>
        <w:tc>
          <w:tcPr>
            <w:tcW w:w="1862" w:type="dxa"/>
            <w:vAlign w:val="center"/>
          </w:tcPr>
          <w:p w14:paraId="3559006C" w14:textId="77777777" w:rsidR="00D054DC" w:rsidRDefault="00000000">
            <w:r>
              <w:t>0</w:t>
            </w:r>
          </w:p>
        </w:tc>
      </w:tr>
      <w:tr w:rsidR="00D054DC" w14:paraId="0E2EFCCF" w14:textId="77777777">
        <w:tc>
          <w:tcPr>
            <w:tcW w:w="3135" w:type="dxa"/>
            <w:vAlign w:val="center"/>
          </w:tcPr>
          <w:p w14:paraId="5B3A966D" w14:textId="77777777" w:rsidR="00D054DC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71A9C795" w14:textId="77777777" w:rsidR="00D054DC" w:rsidRDefault="00000000">
            <w:r>
              <w:t>2.85</w:t>
            </w:r>
          </w:p>
        </w:tc>
        <w:tc>
          <w:tcPr>
            <w:tcW w:w="1131" w:type="dxa"/>
            <w:vAlign w:val="center"/>
          </w:tcPr>
          <w:p w14:paraId="195AA63A" w14:textId="77777777" w:rsidR="00D054DC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45A7C5BA" w14:textId="77777777" w:rsidR="00D054DC" w:rsidRDefault="00000000">
            <w:r>
              <w:t>264</w:t>
            </w:r>
          </w:p>
        </w:tc>
        <w:tc>
          <w:tcPr>
            <w:tcW w:w="1862" w:type="dxa"/>
            <w:vAlign w:val="center"/>
          </w:tcPr>
          <w:p w14:paraId="5059556C" w14:textId="77777777" w:rsidR="00D054DC" w:rsidRDefault="00000000">
            <w:r>
              <w:t>751</w:t>
            </w:r>
          </w:p>
        </w:tc>
      </w:tr>
      <w:tr w:rsidR="00D054DC" w14:paraId="4E25F8AA" w14:textId="77777777">
        <w:tc>
          <w:tcPr>
            <w:tcW w:w="7485" w:type="dxa"/>
            <w:gridSpan w:val="4"/>
            <w:vAlign w:val="center"/>
          </w:tcPr>
          <w:p w14:paraId="3BA54C3E" w14:textId="77777777" w:rsidR="00D054DC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F6AC575" w14:textId="77777777" w:rsidR="00D054DC" w:rsidRDefault="00000000">
            <w:r>
              <w:t>16770</w:t>
            </w:r>
          </w:p>
        </w:tc>
      </w:tr>
    </w:tbl>
    <w:p w14:paraId="21C15F76" w14:textId="77777777" w:rsidR="00D054DC" w:rsidRDefault="00000000">
      <w:pPr>
        <w:pStyle w:val="2"/>
        <w:widowControl w:val="0"/>
        <w:rPr>
          <w:kern w:val="2"/>
        </w:rPr>
      </w:pPr>
      <w:bookmarkStart w:id="129" w:name="_Toc184409881"/>
      <w:r>
        <w:rPr>
          <w:kern w:val="2"/>
        </w:rPr>
        <w:t>生活热水</w:t>
      </w:r>
      <w:bookmarkEnd w:id="129"/>
    </w:p>
    <w:p w14:paraId="1277F335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0" w:name="_Toc184409882"/>
      <w:r>
        <w:rPr>
          <w:kern w:val="2"/>
          <w:szCs w:val="24"/>
        </w:rPr>
        <w:t>热水需求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D054DC" w14:paraId="5FE01C66" w14:textId="77777777">
        <w:tc>
          <w:tcPr>
            <w:tcW w:w="1550" w:type="dxa"/>
            <w:shd w:val="clear" w:color="auto" w:fill="E6E6E6"/>
            <w:vAlign w:val="center"/>
          </w:tcPr>
          <w:p w14:paraId="1EB9FAB8" w14:textId="77777777" w:rsidR="00D054DC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D41CBD" w14:textId="77777777" w:rsidR="00D054DC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5F6BD4" w14:textId="77777777" w:rsidR="00D054DC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2B896CE" w14:textId="77777777" w:rsidR="00D054DC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7E412B" w14:textId="77777777" w:rsidR="00D054DC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1C96CA6B" w14:textId="77777777" w:rsidR="00D054DC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D054DC" w14:paraId="2E9891B5" w14:textId="77777777">
        <w:tc>
          <w:tcPr>
            <w:tcW w:w="1550" w:type="dxa"/>
            <w:vAlign w:val="center"/>
          </w:tcPr>
          <w:p w14:paraId="33AE515E" w14:textId="77777777" w:rsidR="00D054DC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41745499" w14:textId="77777777" w:rsidR="00D054DC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26DE3611" w14:textId="77777777" w:rsidR="00D054DC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35CD04C4" w14:textId="77777777" w:rsidR="00D054DC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153C9DD6" w14:textId="77777777" w:rsidR="00D054DC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517FCAEC" w14:textId="77777777" w:rsidR="00D054DC" w:rsidRDefault="00000000">
            <w:r>
              <w:t>939</w:t>
            </w:r>
          </w:p>
        </w:tc>
      </w:tr>
      <w:tr w:rsidR="00D054DC" w14:paraId="14FF2E2F" w14:textId="77777777">
        <w:tc>
          <w:tcPr>
            <w:tcW w:w="7750" w:type="dxa"/>
            <w:gridSpan w:val="5"/>
            <w:vAlign w:val="center"/>
          </w:tcPr>
          <w:p w14:paraId="2E1A9BA8" w14:textId="77777777" w:rsidR="00D054DC" w:rsidRDefault="00000000">
            <w:r>
              <w:lastRenderedPageBreak/>
              <w:t>总计</w:t>
            </w:r>
          </w:p>
        </w:tc>
        <w:tc>
          <w:tcPr>
            <w:tcW w:w="1573" w:type="dxa"/>
            <w:vAlign w:val="center"/>
          </w:tcPr>
          <w:p w14:paraId="4DD239C6" w14:textId="77777777" w:rsidR="00D054DC" w:rsidRDefault="00000000">
            <w:r>
              <w:t>939</w:t>
            </w:r>
          </w:p>
        </w:tc>
      </w:tr>
    </w:tbl>
    <w:p w14:paraId="1C9B7EF8" w14:textId="77777777" w:rsidR="00D054D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1" w:name="_Toc184409883"/>
      <w:r>
        <w:rPr>
          <w:kern w:val="2"/>
          <w:szCs w:val="24"/>
        </w:rPr>
        <w:t>热水设备</w:t>
      </w:r>
      <w:bookmarkEnd w:id="131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D054DC" w14:paraId="48AB2449" w14:textId="77777777">
        <w:tc>
          <w:tcPr>
            <w:tcW w:w="1550" w:type="dxa"/>
            <w:shd w:val="clear" w:color="auto" w:fill="E6E6E6"/>
            <w:vAlign w:val="center"/>
          </w:tcPr>
          <w:p w14:paraId="1462A4EC" w14:textId="77777777" w:rsidR="00D054DC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75DA763" w14:textId="77777777" w:rsidR="00D054DC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EB368A" w14:textId="77777777" w:rsidR="00D054DC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98211A" w14:textId="77777777" w:rsidR="00D054DC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3ABB89" w14:textId="77777777" w:rsidR="00D054DC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3394F7D" w14:textId="77777777" w:rsidR="00D054DC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D054DC" w14:paraId="7D13AFC5" w14:textId="77777777">
        <w:tc>
          <w:tcPr>
            <w:tcW w:w="1550" w:type="dxa"/>
            <w:vAlign w:val="center"/>
          </w:tcPr>
          <w:p w14:paraId="689BCF00" w14:textId="77777777" w:rsidR="00D054DC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3C61129C" w14:textId="77777777" w:rsidR="00D054DC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7313BBD1" w14:textId="77777777" w:rsidR="00D054DC" w:rsidRDefault="00000000">
            <w:r>
              <w:t>939</w:t>
            </w:r>
          </w:p>
        </w:tc>
        <w:tc>
          <w:tcPr>
            <w:tcW w:w="1550" w:type="dxa"/>
            <w:vAlign w:val="center"/>
          </w:tcPr>
          <w:p w14:paraId="57193643" w14:textId="77777777" w:rsidR="00D054DC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7D43938F" w14:textId="77777777" w:rsidR="00D054DC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2480D262" w14:textId="77777777" w:rsidR="00D054DC" w:rsidRDefault="00000000">
            <w:r>
              <w:t>105.913</w:t>
            </w:r>
          </w:p>
        </w:tc>
      </w:tr>
      <w:tr w:rsidR="00D054DC" w14:paraId="3504441C" w14:textId="77777777">
        <w:tc>
          <w:tcPr>
            <w:tcW w:w="1550" w:type="dxa"/>
            <w:vAlign w:val="center"/>
          </w:tcPr>
          <w:p w14:paraId="774B2547" w14:textId="77777777" w:rsidR="00D054DC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18E219CB" w14:textId="77777777" w:rsidR="00D054DC" w:rsidRDefault="00D054DC"/>
        </w:tc>
      </w:tr>
    </w:tbl>
    <w:p w14:paraId="7FB5A4F5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p w14:paraId="76865372" w14:textId="77777777" w:rsidR="00D054DC" w:rsidRDefault="00000000">
      <w:pPr>
        <w:pStyle w:val="2"/>
        <w:widowControl w:val="0"/>
        <w:rPr>
          <w:kern w:val="2"/>
        </w:rPr>
      </w:pPr>
      <w:bookmarkStart w:id="132" w:name="_Toc184409884"/>
      <w:r>
        <w:rPr>
          <w:kern w:val="2"/>
        </w:rPr>
        <w:t>负荷分项统计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D054DC" w14:paraId="1673D378" w14:textId="77777777">
        <w:tc>
          <w:tcPr>
            <w:tcW w:w="1964" w:type="dxa"/>
            <w:shd w:val="clear" w:color="auto" w:fill="E6E6E6"/>
            <w:vAlign w:val="center"/>
          </w:tcPr>
          <w:p w14:paraId="1A3C33C7" w14:textId="77777777" w:rsidR="00D054DC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9B1A69" w14:textId="77777777" w:rsidR="00D054DC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50DBB3" w14:textId="77777777" w:rsidR="00D054DC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094CA7" w14:textId="77777777" w:rsidR="00D054DC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CE6859" w14:textId="77777777" w:rsidR="00D054DC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861BB0" w14:textId="77777777" w:rsidR="00D054DC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FE1046F" w14:textId="77777777" w:rsidR="00D054DC" w:rsidRDefault="00000000">
            <w:pPr>
              <w:jc w:val="center"/>
            </w:pPr>
            <w:r>
              <w:t>合计</w:t>
            </w:r>
          </w:p>
        </w:tc>
      </w:tr>
      <w:tr w:rsidR="00D054DC" w14:paraId="1202F816" w14:textId="77777777">
        <w:tc>
          <w:tcPr>
            <w:tcW w:w="1964" w:type="dxa"/>
            <w:shd w:val="clear" w:color="auto" w:fill="E6E6E6"/>
            <w:vAlign w:val="center"/>
          </w:tcPr>
          <w:p w14:paraId="74845E75" w14:textId="77777777" w:rsidR="00D054DC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528B3BB" w14:textId="77777777" w:rsidR="00D054DC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5583BEE9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A3FD067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D2ADE81" w14:textId="77777777" w:rsidR="00D054DC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0A6C199" w14:textId="77777777" w:rsidR="00D054DC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85DD00B" w14:textId="77777777" w:rsidR="00D054DC" w:rsidRDefault="00000000">
            <w:r>
              <w:t>0.00</w:t>
            </w:r>
          </w:p>
        </w:tc>
      </w:tr>
      <w:tr w:rsidR="00D054DC" w14:paraId="17B1BC1A" w14:textId="77777777">
        <w:tc>
          <w:tcPr>
            <w:tcW w:w="1964" w:type="dxa"/>
            <w:shd w:val="clear" w:color="auto" w:fill="E6E6E6"/>
            <w:vAlign w:val="center"/>
          </w:tcPr>
          <w:p w14:paraId="16F41F6A" w14:textId="77777777" w:rsidR="00D054DC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E65DA8F" w14:textId="77777777" w:rsidR="00D054DC" w:rsidRDefault="00000000">
            <w:r>
              <w:t>2.37</w:t>
            </w:r>
          </w:p>
        </w:tc>
        <w:tc>
          <w:tcPr>
            <w:tcW w:w="1273" w:type="dxa"/>
            <w:vAlign w:val="center"/>
          </w:tcPr>
          <w:p w14:paraId="147E6A81" w14:textId="77777777" w:rsidR="00D054DC" w:rsidRDefault="00000000">
            <w:r>
              <w:t>2.12</w:t>
            </w:r>
          </w:p>
        </w:tc>
        <w:tc>
          <w:tcPr>
            <w:tcW w:w="1131" w:type="dxa"/>
            <w:vAlign w:val="center"/>
          </w:tcPr>
          <w:p w14:paraId="50C8A670" w14:textId="77777777" w:rsidR="00D054DC" w:rsidRDefault="00000000">
            <w:r>
              <w:t>0.73</w:t>
            </w:r>
          </w:p>
        </w:tc>
        <w:tc>
          <w:tcPr>
            <w:tcW w:w="1131" w:type="dxa"/>
            <w:vAlign w:val="center"/>
          </w:tcPr>
          <w:p w14:paraId="3CA5ECC8" w14:textId="77777777" w:rsidR="00D054DC" w:rsidRDefault="00000000">
            <w:r>
              <w:t>17.12</w:t>
            </w:r>
          </w:p>
        </w:tc>
        <w:tc>
          <w:tcPr>
            <w:tcW w:w="1131" w:type="dxa"/>
            <w:vAlign w:val="center"/>
          </w:tcPr>
          <w:p w14:paraId="4479832E" w14:textId="77777777" w:rsidR="00D054DC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4AA6357" w14:textId="77777777" w:rsidR="00D054DC" w:rsidRDefault="00000000">
            <w:r>
              <w:t>22.33</w:t>
            </w:r>
          </w:p>
        </w:tc>
      </w:tr>
    </w:tbl>
    <w:p w14:paraId="1889ED77" w14:textId="77777777" w:rsidR="00D054DC" w:rsidRDefault="00000000">
      <w:pPr>
        <w:jc w:val="center"/>
      </w:pPr>
      <w:r>
        <w:rPr>
          <w:noProof/>
        </w:rPr>
        <w:drawing>
          <wp:inline distT="0" distB="0" distL="0" distR="0" wp14:anchorId="68F947B2" wp14:editId="3E406B34">
            <wp:extent cx="5667375" cy="29527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7B4A9" w14:textId="77777777" w:rsidR="00D054DC" w:rsidRDefault="00000000">
      <w:pPr>
        <w:jc w:val="center"/>
      </w:pPr>
      <w:r>
        <w:rPr>
          <w:noProof/>
        </w:rPr>
        <w:drawing>
          <wp:inline distT="0" distB="0" distL="0" distR="0" wp14:anchorId="485D872D" wp14:editId="4717A8A8">
            <wp:extent cx="5667375" cy="29051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AADB4" w14:textId="77777777" w:rsidR="00D054DC" w:rsidRDefault="00000000">
      <w:pPr>
        <w:pStyle w:val="2"/>
      </w:pPr>
      <w:bookmarkStart w:id="133" w:name="_Toc184409885"/>
      <w:r>
        <w:lastRenderedPageBreak/>
        <w:t>逐月负荷表</w:t>
      </w:r>
      <w:bookmarkEnd w:id="1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054DC" w14:paraId="2CA0436A" w14:textId="77777777">
        <w:tc>
          <w:tcPr>
            <w:tcW w:w="854" w:type="dxa"/>
            <w:shd w:val="clear" w:color="auto" w:fill="E6E6E6"/>
            <w:vAlign w:val="center"/>
          </w:tcPr>
          <w:p w14:paraId="4236CB66" w14:textId="77777777" w:rsidR="00D054DC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25EF61" w14:textId="77777777" w:rsidR="00D054DC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5D4897" w14:textId="77777777" w:rsidR="00D054DC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B66EFE" w14:textId="77777777" w:rsidR="00D054DC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CCF193" w14:textId="77777777" w:rsidR="00D054DC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5C4C14" w14:textId="77777777" w:rsidR="00D054DC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DF4D2B" w14:textId="77777777" w:rsidR="00D054DC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054DC" w14:paraId="7A8AD176" w14:textId="77777777">
        <w:tc>
          <w:tcPr>
            <w:tcW w:w="854" w:type="dxa"/>
            <w:shd w:val="clear" w:color="auto" w:fill="E6E6E6"/>
            <w:vAlign w:val="center"/>
          </w:tcPr>
          <w:p w14:paraId="1B46F65A" w14:textId="77777777" w:rsidR="00D054DC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65A10E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E05F11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ABE5D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9E558E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D45159C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5AC029" w14:textId="77777777" w:rsidR="00D054DC" w:rsidRDefault="00000000">
            <w:r>
              <w:t>--</w:t>
            </w:r>
          </w:p>
        </w:tc>
      </w:tr>
      <w:tr w:rsidR="00D054DC" w14:paraId="34742F32" w14:textId="77777777">
        <w:tc>
          <w:tcPr>
            <w:tcW w:w="854" w:type="dxa"/>
            <w:shd w:val="clear" w:color="auto" w:fill="E6E6E6"/>
            <w:vAlign w:val="center"/>
          </w:tcPr>
          <w:p w14:paraId="3A92A3B6" w14:textId="77777777" w:rsidR="00D054DC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9F6319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A971B9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7CB686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73173C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74F297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F7B8AA" w14:textId="77777777" w:rsidR="00D054DC" w:rsidRDefault="00000000">
            <w:r>
              <w:t>--</w:t>
            </w:r>
          </w:p>
        </w:tc>
      </w:tr>
      <w:tr w:rsidR="00D054DC" w14:paraId="307F5DF2" w14:textId="77777777">
        <w:tc>
          <w:tcPr>
            <w:tcW w:w="854" w:type="dxa"/>
            <w:shd w:val="clear" w:color="auto" w:fill="E6E6E6"/>
            <w:vAlign w:val="center"/>
          </w:tcPr>
          <w:p w14:paraId="6843580B" w14:textId="77777777" w:rsidR="00D054DC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9597C0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EBA752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7ED753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173928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4F8A19A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5C6444" w14:textId="77777777" w:rsidR="00D054DC" w:rsidRDefault="00000000">
            <w:r>
              <w:t>--</w:t>
            </w:r>
          </w:p>
        </w:tc>
      </w:tr>
      <w:tr w:rsidR="00D054DC" w14:paraId="56565375" w14:textId="77777777">
        <w:tc>
          <w:tcPr>
            <w:tcW w:w="854" w:type="dxa"/>
            <w:shd w:val="clear" w:color="auto" w:fill="E6E6E6"/>
            <w:vAlign w:val="center"/>
          </w:tcPr>
          <w:p w14:paraId="2143CD34" w14:textId="77777777" w:rsidR="00D054DC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2417E3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B52AB2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33B03A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FC7871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EA53295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926C6C" w14:textId="77777777" w:rsidR="00D054DC" w:rsidRDefault="00000000">
            <w:r>
              <w:t>--</w:t>
            </w:r>
          </w:p>
        </w:tc>
      </w:tr>
      <w:tr w:rsidR="00D054DC" w14:paraId="1ADB968F" w14:textId="77777777">
        <w:tc>
          <w:tcPr>
            <w:tcW w:w="854" w:type="dxa"/>
            <w:shd w:val="clear" w:color="auto" w:fill="E6E6E6"/>
            <w:vAlign w:val="center"/>
          </w:tcPr>
          <w:p w14:paraId="48CCA2BE" w14:textId="77777777" w:rsidR="00D054DC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8C3ACC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B893E7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0EDF0F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9009A2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CE54C3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966633" w14:textId="77777777" w:rsidR="00D054DC" w:rsidRDefault="00000000">
            <w:r>
              <w:t>--</w:t>
            </w:r>
          </w:p>
        </w:tc>
      </w:tr>
      <w:tr w:rsidR="00D054DC" w14:paraId="7AB80CAB" w14:textId="77777777">
        <w:tc>
          <w:tcPr>
            <w:tcW w:w="854" w:type="dxa"/>
            <w:shd w:val="clear" w:color="auto" w:fill="E6E6E6"/>
            <w:vAlign w:val="center"/>
          </w:tcPr>
          <w:p w14:paraId="752BB24E" w14:textId="77777777" w:rsidR="00D054DC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6449AE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6B6F0E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903391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172675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42B15D2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F0DF6B" w14:textId="77777777" w:rsidR="00D054DC" w:rsidRDefault="00000000">
            <w:r>
              <w:t>--</w:t>
            </w:r>
          </w:p>
        </w:tc>
      </w:tr>
      <w:tr w:rsidR="00D054DC" w14:paraId="618905DB" w14:textId="77777777">
        <w:tc>
          <w:tcPr>
            <w:tcW w:w="854" w:type="dxa"/>
            <w:shd w:val="clear" w:color="auto" w:fill="E6E6E6"/>
            <w:vAlign w:val="center"/>
          </w:tcPr>
          <w:p w14:paraId="01CB059E" w14:textId="77777777" w:rsidR="00D054DC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A33DDC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891B5B" w14:textId="77777777" w:rsidR="00D054DC" w:rsidRDefault="00000000">
            <w:pPr>
              <w:jc w:val="right"/>
            </w:pPr>
            <w:r>
              <w:t>21611</w:t>
            </w:r>
          </w:p>
        </w:tc>
        <w:tc>
          <w:tcPr>
            <w:tcW w:w="1188" w:type="dxa"/>
            <w:vAlign w:val="center"/>
          </w:tcPr>
          <w:p w14:paraId="57EB5B42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18CDB6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98BE0D" w14:textId="77777777" w:rsidR="00D054DC" w:rsidRDefault="00000000">
            <w:pPr>
              <w:jc w:val="right"/>
            </w:pPr>
            <w:r>
              <w:rPr>
                <w:color w:val="0000FF"/>
              </w:rPr>
              <w:t>355.028</w:t>
            </w:r>
          </w:p>
        </w:tc>
        <w:tc>
          <w:tcPr>
            <w:tcW w:w="1862" w:type="dxa"/>
            <w:vAlign w:val="center"/>
          </w:tcPr>
          <w:p w14:paraId="5BBFA0CF" w14:textId="77777777" w:rsidR="00D054DC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D054DC" w14:paraId="4241A28D" w14:textId="77777777">
        <w:tc>
          <w:tcPr>
            <w:tcW w:w="854" w:type="dxa"/>
            <w:shd w:val="clear" w:color="auto" w:fill="E6E6E6"/>
            <w:vAlign w:val="center"/>
          </w:tcPr>
          <w:p w14:paraId="60B29400" w14:textId="77777777" w:rsidR="00D054DC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E49DFD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8DD286" w14:textId="77777777" w:rsidR="00D054DC" w:rsidRDefault="00000000">
            <w:pPr>
              <w:jc w:val="right"/>
            </w:pPr>
            <w:r>
              <w:t>11442</w:t>
            </w:r>
          </w:p>
        </w:tc>
        <w:tc>
          <w:tcPr>
            <w:tcW w:w="1188" w:type="dxa"/>
            <w:vAlign w:val="center"/>
          </w:tcPr>
          <w:p w14:paraId="09D20978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C1E934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1C5AF6" w14:textId="77777777" w:rsidR="00D054DC" w:rsidRDefault="00000000">
            <w:pPr>
              <w:jc w:val="right"/>
            </w:pPr>
            <w:r>
              <w:t>342.397</w:t>
            </w:r>
          </w:p>
        </w:tc>
        <w:tc>
          <w:tcPr>
            <w:tcW w:w="1862" w:type="dxa"/>
            <w:vAlign w:val="center"/>
          </w:tcPr>
          <w:p w14:paraId="7DDA7EDB" w14:textId="77777777" w:rsidR="00D054DC" w:rsidRDefault="00000000">
            <w:r>
              <w:t>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D054DC" w14:paraId="4F869D93" w14:textId="77777777">
        <w:tc>
          <w:tcPr>
            <w:tcW w:w="854" w:type="dxa"/>
            <w:shd w:val="clear" w:color="auto" w:fill="E6E6E6"/>
            <w:vAlign w:val="center"/>
          </w:tcPr>
          <w:p w14:paraId="6B05D2F6" w14:textId="77777777" w:rsidR="00D054DC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7B1C1B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F211A5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9BDEF9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C5F636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68343EB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D16117" w14:textId="77777777" w:rsidR="00D054DC" w:rsidRDefault="00000000">
            <w:r>
              <w:t>--</w:t>
            </w:r>
          </w:p>
        </w:tc>
      </w:tr>
      <w:tr w:rsidR="00D054DC" w14:paraId="60E5A8C9" w14:textId="77777777">
        <w:tc>
          <w:tcPr>
            <w:tcW w:w="854" w:type="dxa"/>
            <w:shd w:val="clear" w:color="auto" w:fill="E6E6E6"/>
            <w:vAlign w:val="center"/>
          </w:tcPr>
          <w:p w14:paraId="7A57F1A8" w14:textId="77777777" w:rsidR="00D054DC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DEB165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4830CD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8522C2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9330BD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C18858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986EF6" w14:textId="77777777" w:rsidR="00D054DC" w:rsidRDefault="00000000">
            <w:r>
              <w:t>--</w:t>
            </w:r>
          </w:p>
        </w:tc>
      </w:tr>
      <w:tr w:rsidR="00D054DC" w14:paraId="2DA574B0" w14:textId="77777777">
        <w:tc>
          <w:tcPr>
            <w:tcW w:w="854" w:type="dxa"/>
            <w:shd w:val="clear" w:color="auto" w:fill="E6E6E6"/>
            <w:vAlign w:val="center"/>
          </w:tcPr>
          <w:p w14:paraId="6589038E" w14:textId="77777777" w:rsidR="00D054DC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5A44F0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1389AD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956732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A4CF97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BCB950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1DE34A" w14:textId="77777777" w:rsidR="00D054DC" w:rsidRDefault="00000000">
            <w:r>
              <w:t>--</w:t>
            </w:r>
          </w:p>
        </w:tc>
      </w:tr>
      <w:tr w:rsidR="00D054DC" w14:paraId="1FB3228B" w14:textId="77777777">
        <w:tc>
          <w:tcPr>
            <w:tcW w:w="854" w:type="dxa"/>
            <w:shd w:val="clear" w:color="auto" w:fill="E6E6E6"/>
            <w:vAlign w:val="center"/>
          </w:tcPr>
          <w:p w14:paraId="3F7A3F81" w14:textId="77777777" w:rsidR="00D054DC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E32136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7DFD4A" w14:textId="77777777" w:rsidR="00D054D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6AF692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820E16" w14:textId="77777777" w:rsidR="00D054D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63540A" w14:textId="77777777" w:rsidR="00D054D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9BA26D" w14:textId="77777777" w:rsidR="00D054DC" w:rsidRDefault="00000000">
            <w:r>
              <w:t>--</w:t>
            </w:r>
          </w:p>
        </w:tc>
      </w:tr>
    </w:tbl>
    <w:p w14:paraId="3640DF80" w14:textId="77777777" w:rsidR="00D054DC" w:rsidRDefault="00000000">
      <w:pPr>
        <w:jc w:val="center"/>
      </w:pPr>
      <w:r>
        <w:rPr>
          <w:noProof/>
        </w:rPr>
        <w:drawing>
          <wp:inline distT="0" distB="0" distL="0" distR="0" wp14:anchorId="71AE10AA" wp14:editId="3DC24F95">
            <wp:extent cx="5667375" cy="26384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0365" w14:textId="77777777" w:rsidR="00D054DC" w:rsidRDefault="00000000">
      <w:pPr>
        <w:jc w:val="center"/>
      </w:pPr>
      <w:r>
        <w:rPr>
          <w:noProof/>
        </w:rPr>
        <w:drawing>
          <wp:inline distT="0" distB="0" distL="0" distR="0" wp14:anchorId="6273CA7D" wp14:editId="0F2C0291">
            <wp:extent cx="5667375" cy="26479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E27FD" w14:textId="77777777" w:rsidR="00D054DC" w:rsidRDefault="00000000">
      <w:pPr>
        <w:pStyle w:val="1"/>
      </w:pPr>
      <w:bookmarkStart w:id="134" w:name="_Toc184409886"/>
      <w:r>
        <w:lastRenderedPageBreak/>
        <w:t>能效结果</w:t>
      </w:r>
      <w:bookmarkEnd w:id="134"/>
    </w:p>
    <w:p w14:paraId="1560D6C6" w14:textId="77777777" w:rsidR="00D054DC" w:rsidRDefault="00000000">
      <w:pPr>
        <w:pStyle w:val="2"/>
        <w:widowControl w:val="0"/>
        <w:rPr>
          <w:kern w:val="2"/>
        </w:rPr>
      </w:pPr>
      <w:bookmarkStart w:id="135" w:name="_Toc184409887"/>
      <w:r>
        <w:rPr>
          <w:kern w:val="2"/>
        </w:rPr>
        <w:t>建筑能耗</w:t>
      </w:r>
      <w:bookmarkEnd w:id="13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14:paraId="386F649D" w14:textId="77777777" w:rsidTr="001C4D76">
        <w:tc>
          <w:tcPr>
            <w:tcW w:w="5000" w:type="pct"/>
            <w:gridSpan w:val="5"/>
            <w:shd w:val="clear" w:color="auto" w:fill="E0E0E0"/>
            <w:vAlign w:val="center"/>
          </w:tcPr>
          <w:p w14:paraId="3F1C36CE" w14:textId="77777777" w:rsidR="00000000" w:rsidRPr="00CD566B" w:rsidRDefault="00000000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14:paraId="34162792" w14:textId="77777777" w:rsidTr="001C4D76">
        <w:tc>
          <w:tcPr>
            <w:tcW w:w="2808" w:type="pct"/>
            <w:gridSpan w:val="3"/>
            <w:shd w:val="clear" w:color="auto" w:fill="E0E0E0"/>
            <w:vAlign w:val="center"/>
          </w:tcPr>
          <w:p w14:paraId="2473A4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37943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5E1A5A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14:paraId="15BB00AA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50F8DBC3" w14:textId="77777777" w:rsidR="00000000" w:rsidRPr="00771B84" w:rsidRDefault="00000000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613ABD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6BB550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25D635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25D9AF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冷源能耗"/>
            <w:r w:rsidRPr="00771B84">
              <w:rPr>
                <w:lang w:val="en-US"/>
              </w:rPr>
              <w:t>4.01</w:t>
            </w:r>
            <w:bookmarkEnd w:id="136"/>
          </w:p>
        </w:tc>
        <w:tc>
          <w:tcPr>
            <w:tcW w:w="1048" w:type="pct"/>
            <w:vAlign w:val="center"/>
          </w:tcPr>
          <w:p w14:paraId="2B2A6D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冷源能耗_转一次能源"/>
            <w:r>
              <w:rPr>
                <w:rFonts w:hint="eastAsia"/>
                <w:lang w:val="en-US"/>
              </w:rPr>
              <w:t>10.43</w:t>
            </w:r>
            <w:bookmarkEnd w:id="137"/>
          </w:p>
        </w:tc>
      </w:tr>
      <w:tr w:rsidR="007459B0" w:rsidRPr="00771B84" w14:paraId="3FFBED66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21546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5325D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8361A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0EA651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冷却水泵能耗"/>
            <w:r w:rsidRPr="00771B84">
              <w:rPr>
                <w:lang w:val="en-US"/>
              </w:rPr>
              <w:t>0.00</w:t>
            </w:r>
            <w:bookmarkEnd w:id="138"/>
          </w:p>
        </w:tc>
        <w:tc>
          <w:tcPr>
            <w:tcW w:w="1048" w:type="pct"/>
            <w:vAlign w:val="center"/>
          </w:tcPr>
          <w:p w14:paraId="1D8986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</w:tr>
      <w:tr w:rsidR="007459B0" w:rsidRPr="00771B84" w14:paraId="740017AC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3ECF26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C0656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A39C1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64CE05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冷冻水泵能耗"/>
            <w:r w:rsidRPr="00771B84">
              <w:rPr>
                <w:lang w:val="en-US"/>
              </w:rPr>
              <w:t>6.09</w:t>
            </w:r>
            <w:bookmarkEnd w:id="140"/>
          </w:p>
        </w:tc>
        <w:tc>
          <w:tcPr>
            <w:tcW w:w="1048" w:type="pct"/>
            <w:vAlign w:val="center"/>
          </w:tcPr>
          <w:p w14:paraId="4EAD93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冷冻水泵能耗_转一次能源"/>
            <w:r>
              <w:rPr>
                <w:rFonts w:hint="eastAsia"/>
                <w:lang w:val="en-US"/>
              </w:rPr>
              <w:t>15.83</w:t>
            </w:r>
            <w:bookmarkEnd w:id="141"/>
          </w:p>
        </w:tc>
      </w:tr>
      <w:tr w:rsidR="00654E1D" w:rsidRPr="00771B84" w14:paraId="01B1630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29905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3783F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719D3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74C2E7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2" w:name="冷却塔能耗"/>
            <w:r w:rsidRPr="00771B84">
              <w:rPr>
                <w:lang w:val="en-US"/>
              </w:rPr>
              <w:t>1.56</w:t>
            </w:r>
            <w:bookmarkEnd w:id="142"/>
          </w:p>
        </w:tc>
        <w:tc>
          <w:tcPr>
            <w:tcW w:w="1048" w:type="pct"/>
            <w:vAlign w:val="center"/>
          </w:tcPr>
          <w:p w14:paraId="744B240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3" w:name="冷却塔能耗_转一次能源"/>
            <w:r w:rsidRPr="00771B84">
              <w:rPr>
                <w:lang w:val="en-US"/>
              </w:rPr>
              <w:t>4.06</w:t>
            </w:r>
            <w:bookmarkEnd w:id="143"/>
          </w:p>
        </w:tc>
      </w:tr>
      <w:tr w:rsidR="007459B0" w:rsidRPr="00771B84" w14:paraId="691A283E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0D30D8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5F1D2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92756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053A2D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单元式空调能耗"/>
            <w:r w:rsidRPr="00771B84">
              <w:rPr>
                <w:lang w:val="en-US"/>
              </w:rPr>
              <w:t>0.00</w:t>
            </w:r>
            <w:bookmarkEnd w:id="144"/>
          </w:p>
        </w:tc>
        <w:tc>
          <w:tcPr>
            <w:tcW w:w="1048" w:type="pct"/>
            <w:vAlign w:val="center"/>
          </w:tcPr>
          <w:p w14:paraId="23FE2D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:rsidR="007459B0" w:rsidRPr="00771B84" w14:paraId="23BCD06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B86BD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B1BC01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2A570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95F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2B5F6A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热源能耗"/>
            <w:r w:rsidRPr="00771B84">
              <w:rPr>
                <w:lang w:val="en-US"/>
              </w:rPr>
              <w:t>0.00</w:t>
            </w:r>
            <w:bookmarkEnd w:id="146"/>
          </w:p>
        </w:tc>
        <w:tc>
          <w:tcPr>
            <w:tcW w:w="1048" w:type="pct"/>
            <w:vAlign w:val="center"/>
          </w:tcPr>
          <w:p w14:paraId="068126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热源能耗_转一次能源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</w:tr>
      <w:tr w:rsidR="007459B0" w:rsidRPr="00771B84" w14:paraId="56F7368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D9359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38E067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D06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213C30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热水泵能耗"/>
            <w:r w:rsidRPr="00771B84">
              <w:rPr>
                <w:lang w:val="en-US"/>
              </w:rPr>
              <w:t>0.00</w:t>
            </w:r>
            <w:bookmarkEnd w:id="148"/>
          </w:p>
        </w:tc>
        <w:tc>
          <w:tcPr>
            <w:tcW w:w="1048" w:type="pct"/>
            <w:vAlign w:val="center"/>
          </w:tcPr>
          <w:p w14:paraId="1D18AE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热水泵能耗_转一次能源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</w:tr>
      <w:tr w:rsidR="007459B0" w:rsidRPr="00771B84" w14:paraId="28C0252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4F3D8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9C558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E7F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329B8F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单元式热泵能耗"/>
            <w:r w:rsidRPr="00771B84">
              <w:rPr>
                <w:lang w:val="en-US"/>
              </w:rPr>
              <w:t>0.00</w:t>
            </w:r>
            <w:bookmarkEnd w:id="150"/>
          </w:p>
        </w:tc>
        <w:tc>
          <w:tcPr>
            <w:tcW w:w="1048" w:type="pct"/>
            <w:vAlign w:val="center"/>
          </w:tcPr>
          <w:p w14:paraId="14EB7A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:rsidR="007459B0" w:rsidRPr="00771B84" w14:paraId="15147F4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E5E3E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307F86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D6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22A373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供暖热源侧水泵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14:paraId="739ACF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3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</w:tr>
      <w:tr w:rsidR="007459B0" w:rsidRPr="00771B84" w14:paraId="136FF5AD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E63E291" w14:textId="77777777" w:rsidR="00000000" w:rsidRDefault="00000000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8F7C6B7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048F45DB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4" w:name="照明能耗"/>
            <w:r>
              <w:rPr>
                <w:lang w:val="en-US"/>
              </w:rPr>
              <w:t>0.54</w:t>
            </w:r>
            <w:bookmarkEnd w:id="154"/>
          </w:p>
        </w:tc>
        <w:tc>
          <w:tcPr>
            <w:tcW w:w="1048" w:type="pct"/>
            <w:vAlign w:val="center"/>
          </w:tcPr>
          <w:p w14:paraId="0777A134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5" w:name="照明能耗_转一次能源"/>
            <w:r>
              <w:rPr>
                <w:rFonts w:hint="eastAsia"/>
                <w:lang w:val="en-US"/>
              </w:rPr>
              <w:t>1.40</w:t>
            </w:r>
            <w:bookmarkEnd w:id="155"/>
          </w:p>
        </w:tc>
      </w:tr>
      <w:tr w:rsidR="007459B0" w:rsidRPr="00771B84" w14:paraId="5228D623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930A0A6" w14:textId="77777777" w:rsidR="00000000" w:rsidRDefault="00000000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98FDFFC" w14:textId="77777777" w:rsidR="00000000" w:rsidRDefault="00000000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4F90C506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6" w:name="热水系统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7FE36865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7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:rsidR="007459B0" w:rsidRPr="00771B84" w14:paraId="7D01C08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03ABE8D7" w14:textId="77777777" w:rsidR="00000000" w:rsidRDefault="00000000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51037B3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A35C5B1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8" w:name="动力系统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4BEDCDEC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9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:rsidR="007459B0" w:rsidRPr="00771B84" w14:paraId="6CE45C5E" w14:textId="77777777" w:rsidTr="001C4D76">
        <w:tc>
          <w:tcPr>
            <w:tcW w:w="1052" w:type="pct"/>
            <w:shd w:val="clear" w:color="auto" w:fill="E0E0E0"/>
            <w:vAlign w:val="center"/>
          </w:tcPr>
          <w:p w14:paraId="47440D87" w14:textId="77777777" w:rsidR="00000000" w:rsidRDefault="00000000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8C7D215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44D32188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0" w:name="热源锅炉标煤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1048" w:type="pct"/>
            <w:vAlign w:val="center"/>
          </w:tcPr>
          <w:p w14:paraId="72BA3732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1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</w:tr>
      <w:tr w:rsidR="00822E2F" w:rsidRPr="00771B84" w14:paraId="629A8470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0FB86EDF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31822A11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6994ABD5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2" w:name="热源锅炉燃气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07910C88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3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:rsidR="00822E2F" w:rsidRPr="00771B84" w14:paraId="7D1AA4CF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CD79E05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6D5FDC8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A75C4EF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4" w:name="生活热水燃气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  <w:tc>
          <w:tcPr>
            <w:tcW w:w="1048" w:type="pct"/>
            <w:vAlign w:val="center"/>
          </w:tcPr>
          <w:p w14:paraId="4310F883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5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</w:tr>
      <w:tr w:rsidR="00EC710E" w:rsidRPr="00771B84" w14:paraId="7CB6F4D5" w14:textId="77777777" w:rsidTr="001C4D76">
        <w:tc>
          <w:tcPr>
            <w:tcW w:w="1052" w:type="pct"/>
            <w:shd w:val="clear" w:color="auto" w:fill="E0E0E0"/>
            <w:vAlign w:val="center"/>
          </w:tcPr>
          <w:p w14:paraId="023196A2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36C7B06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33B87B89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6" w:name="热源市政能耗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1048" w:type="pct"/>
            <w:vAlign w:val="center"/>
          </w:tcPr>
          <w:p w14:paraId="476805E5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7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</w:tr>
      <w:tr w:rsidR="007B158C" w:rsidRPr="00771B84" w14:paraId="3C19C4F0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11DB9CFF" w14:textId="77777777" w:rsidR="00000000" w:rsidRDefault="00000000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122A1CD" w14:textId="77777777" w:rsidR="00000000" w:rsidRDefault="00000000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8A61409" w14:textId="77777777" w:rsidR="00000000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65B5996" w14:textId="77777777" w:rsidR="00000000" w:rsidRDefault="00000000" w:rsidP="00306E46">
            <w:pPr>
              <w:jc w:val="center"/>
              <w:rPr>
                <w:lang w:val="en-US"/>
              </w:rPr>
            </w:pPr>
            <w:bookmarkStart w:id="168" w:name="光伏能耗"/>
            <w:r>
              <w:rPr>
                <w:rFonts w:hint="eastAsia"/>
                <w:lang w:val="en-US"/>
              </w:rPr>
              <w:t>62.24</w:t>
            </w:r>
            <w:bookmarkEnd w:id="168"/>
          </w:p>
        </w:tc>
        <w:tc>
          <w:tcPr>
            <w:tcW w:w="1048" w:type="pct"/>
            <w:vAlign w:val="center"/>
          </w:tcPr>
          <w:p w14:paraId="6988B1CC" w14:textId="77777777" w:rsidR="00000000" w:rsidRDefault="00000000" w:rsidP="00306E46">
            <w:pPr>
              <w:jc w:val="center"/>
            </w:pPr>
            <w:bookmarkStart w:id="169" w:name="光伏能耗_转一次能源"/>
            <w:r>
              <w:rPr>
                <w:rFonts w:hint="eastAsia"/>
              </w:rPr>
              <w:t>161.82</w:t>
            </w:r>
            <w:bookmarkEnd w:id="169"/>
          </w:p>
        </w:tc>
      </w:tr>
      <w:tr w:rsidR="007B158C" w:rsidRPr="00771B84" w14:paraId="0D12731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3A4FF42" w14:textId="77777777" w:rsidR="00000000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BE1592D" w14:textId="77777777" w:rsidR="00000000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7F26D0C9" w14:textId="77777777" w:rsidR="00000000" w:rsidRDefault="00000000" w:rsidP="00306E46">
            <w:pPr>
              <w:jc w:val="center"/>
              <w:rPr>
                <w:lang w:val="en-US"/>
              </w:rPr>
            </w:pPr>
            <w:bookmarkStart w:id="170" w:name="风力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1048" w:type="pct"/>
            <w:vAlign w:val="center"/>
          </w:tcPr>
          <w:p w14:paraId="0F24AD21" w14:textId="77777777" w:rsidR="00000000" w:rsidRDefault="00000000" w:rsidP="00306E46">
            <w:pPr>
              <w:jc w:val="center"/>
            </w:pPr>
            <w:bookmarkStart w:id="171" w:name="风力能耗_转一次能源"/>
            <w:r>
              <w:rPr>
                <w:rFonts w:hint="eastAsia"/>
              </w:rPr>
              <w:t>0.00</w:t>
            </w:r>
            <w:bookmarkEnd w:id="171"/>
          </w:p>
        </w:tc>
      </w:tr>
      <w:tr w:rsidR="00F1531B" w:rsidRPr="00771B84" w14:paraId="651C0D1A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17D58090" w14:textId="77777777" w:rsidR="00000000" w:rsidRDefault="00000000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74B1D3EC" w14:textId="77777777" w:rsidR="00000000" w:rsidRDefault="00000000" w:rsidP="00F56919">
            <w:pPr>
              <w:jc w:val="center"/>
            </w:pPr>
            <w:r>
              <w:rPr>
                <w:rFonts w:hint="eastAsia"/>
                <w:lang w:val="en-US"/>
              </w:rPr>
              <w:t>31.71</w:t>
            </w:r>
          </w:p>
        </w:tc>
      </w:tr>
      <w:tr w:rsidR="00F1531B" w:rsidRPr="00771B84" w14:paraId="6CE2FA63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002F8E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B84B3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</w:tr>
    </w:tbl>
    <w:p w14:paraId="5AACA83E" w14:textId="77777777" w:rsidR="00000000" w:rsidRDefault="00000000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14:paraId="3CE7BF87" w14:textId="77777777" w:rsidTr="00B056A6">
        <w:tc>
          <w:tcPr>
            <w:tcW w:w="5000" w:type="pct"/>
            <w:gridSpan w:val="5"/>
            <w:shd w:val="clear" w:color="auto" w:fill="E0E0E0"/>
            <w:vAlign w:val="center"/>
          </w:tcPr>
          <w:p w14:paraId="2CBF2B2A" w14:textId="77777777" w:rsidR="00000000" w:rsidRPr="00A44CDE" w:rsidRDefault="00000000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14:paraId="6CBE2499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21AB6CA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4873BE2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B537BB9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14:paraId="7B431884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558EEADB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6D4B557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093DA60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1D16D85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1077841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2" w:name="参照建筑冷源能耗"/>
            <w:r w:rsidRPr="00771B84">
              <w:rPr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5413161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3" w:name="参照建筑冷源能耗_转一次能源"/>
            <w:r>
              <w:rPr>
                <w:lang w:val="en-US"/>
              </w:rPr>
              <w:t>0.00</w:t>
            </w:r>
            <w:bookmarkEnd w:id="173"/>
          </w:p>
        </w:tc>
      </w:tr>
      <w:tr w:rsidR="00AB7F84" w:rsidRPr="00771B84" w14:paraId="098B181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810679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8627AB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509E80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2816A3C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4" w:name="参照建筑冷却水泵能耗"/>
            <w:r w:rsidRPr="00771B84">
              <w:rPr>
                <w:lang w:val="en-US"/>
              </w:rPr>
              <w:t>0.00</w:t>
            </w:r>
            <w:bookmarkEnd w:id="174"/>
          </w:p>
        </w:tc>
        <w:tc>
          <w:tcPr>
            <w:tcW w:w="1048" w:type="pct"/>
            <w:vAlign w:val="center"/>
          </w:tcPr>
          <w:p w14:paraId="0795668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5" w:name="参照建筑冷却水泵能耗_转一次能源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</w:tr>
      <w:tr w:rsidR="00AB7F84" w:rsidRPr="00771B84" w14:paraId="227EFA14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8281C6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5D63A10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67E5CD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28BB9212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6" w:name="参照建筑冷冻水泵能耗"/>
            <w:r w:rsidRPr="00771B84">
              <w:rPr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14:paraId="3EDF95B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7" w:name="参照建筑冷冻水泵能耗_转一次能源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</w:tr>
      <w:tr w:rsidR="00A70A48" w:rsidRPr="00771B84" w14:paraId="1AEEAE43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7C4C830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E4B21A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35788A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1021EE8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8" w:name="参照建筑冷却塔能耗"/>
            <w:r w:rsidRPr="00771B84">
              <w:rPr>
                <w:lang w:val="en-US"/>
              </w:rPr>
              <w:t>0.00</w:t>
            </w:r>
            <w:bookmarkEnd w:id="178"/>
          </w:p>
        </w:tc>
        <w:tc>
          <w:tcPr>
            <w:tcW w:w="1048" w:type="pct"/>
            <w:vAlign w:val="center"/>
          </w:tcPr>
          <w:p w14:paraId="00C83039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79" w:name="参照建筑冷却塔能耗_转一次能源"/>
            <w:r w:rsidRPr="00771B84">
              <w:rPr>
                <w:lang w:val="en-US"/>
              </w:rPr>
              <w:t>0.00</w:t>
            </w:r>
            <w:bookmarkEnd w:id="179"/>
          </w:p>
        </w:tc>
      </w:tr>
      <w:tr w:rsidR="00AB7F84" w:rsidRPr="00771B84" w14:paraId="621ADD32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19FF29E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02B782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EADE6D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107D51B9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0" w:name="参照建筑单元式空调能耗"/>
            <w:r w:rsidRPr="00771B84">
              <w:rPr>
                <w:lang w:val="en-US"/>
              </w:rPr>
              <w:t>6.38</w:t>
            </w:r>
            <w:bookmarkEnd w:id="180"/>
          </w:p>
        </w:tc>
        <w:tc>
          <w:tcPr>
            <w:tcW w:w="1048" w:type="pct"/>
            <w:vAlign w:val="center"/>
          </w:tcPr>
          <w:p w14:paraId="32B4EDF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1" w:name="参照建筑单元式空调能耗_转一次能源"/>
            <w:r>
              <w:rPr>
                <w:rFonts w:hint="eastAsia"/>
                <w:lang w:val="en-US"/>
              </w:rPr>
              <w:t>16.59</w:t>
            </w:r>
            <w:bookmarkEnd w:id="181"/>
          </w:p>
        </w:tc>
      </w:tr>
      <w:tr w:rsidR="00AB7F84" w:rsidRPr="00771B84" w14:paraId="12A196B3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BA4C2A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3ACC1AF8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43336C9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8D3A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73CE43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2" w:name="参照建筑热源能耗"/>
            <w:r w:rsidRPr="00771B84">
              <w:rPr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14:paraId="260B17E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3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:rsidR="00AB7F84" w:rsidRPr="00771B84" w14:paraId="0086111A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C1EFBF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BB4E94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62B9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28A46302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4" w:name="参照建筑热水泵能耗"/>
            <w:r w:rsidRPr="00771B84">
              <w:rPr>
                <w:lang w:val="en-US"/>
              </w:rPr>
              <w:t>0.00</w:t>
            </w:r>
            <w:bookmarkEnd w:id="184"/>
          </w:p>
        </w:tc>
        <w:tc>
          <w:tcPr>
            <w:tcW w:w="1048" w:type="pct"/>
            <w:vAlign w:val="center"/>
          </w:tcPr>
          <w:p w14:paraId="4576FAF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5" w:name="参照建筑热水泵能耗_转一次能源"/>
            <w:r>
              <w:rPr>
                <w:rFonts w:hint="eastAsia"/>
                <w:lang w:val="en-US"/>
              </w:rPr>
              <w:t>0.00</w:t>
            </w:r>
            <w:bookmarkEnd w:id="185"/>
          </w:p>
        </w:tc>
      </w:tr>
      <w:tr w:rsidR="00AB7F84" w:rsidRPr="00771B84" w14:paraId="39B6FCCA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24AB73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76459C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4281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69134DB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6" w:name="参照建筑单元式热泵能耗"/>
            <w:r w:rsidRPr="00771B84">
              <w:rPr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2499C212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7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:rsidR="00AB7F84" w:rsidRPr="00771B84" w14:paraId="7848A4C7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C0C9977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683A07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1B87098B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88" w:name="参照建筑照明能耗"/>
            <w:r>
              <w:rPr>
                <w:lang w:val="en-US"/>
              </w:rPr>
              <w:t>11.33</w:t>
            </w:r>
            <w:bookmarkEnd w:id="188"/>
          </w:p>
        </w:tc>
        <w:tc>
          <w:tcPr>
            <w:tcW w:w="1048" w:type="pct"/>
            <w:vAlign w:val="center"/>
          </w:tcPr>
          <w:p w14:paraId="2685DBA9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89" w:name="参照建筑照明能耗_转一次能源"/>
            <w:r>
              <w:rPr>
                <w:rFonts w:hint="eastAsia"/>
                <w:lang w:val="en-US"/>
              </w:rPr>
              <w:t>29.46</w:t>
            </w:r>
            <w:bookmarkEnd w:id="189"/>
          </w:p>
        </w:tc>
      </w:tr>
      <w:tr w:rsidR="00AB7F84" w:rsidRPr="00771B84" w14:paraId="4DFACB1D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5E663F3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2952C48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FD0992D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0" w:name="参照建筑热水系统能耗"/>
            <w:r>
              <w:rPr>
                <w:lang w:val="en-US"/>
              </w:rPr>
              <w:t>0.00</w:t>
            </w:r>
            <w:bookmarkEnd w:id="190"/>
          </w:p>
        </w:tc>
        <w:tc>
          <w:tcPr>
            <w:tcW w:w="1048" w:type="pct"/>
            <w:vAlign w:val="center"/>
          </w:tcPr>
          <w:p w14:paraId="30913714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1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</w:tr>
      <w:tr w:rsidR="00AB7F84" w:rsidRPr="00771B84" w14:paraId="57C0C93A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294EF100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4806231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5C43DFCB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2" w:name="参照建筑动力系统能耗"/>
            <w:r>
              <w:rPr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32ED6176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3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:rsidR="00AB7F84" w:rsidRPr="00771B84" w14:paraId="4CD0322C" w14:textId="77777777" w:rsidTr="00B056A6">
        <w:tc>
          <w:tcPr>
            <w:tcW w:w="1052" w:type="pct"/>
            <w:shd w:val="clear" w:color="auto" w:fill="E0E0E0"/>
            <w:vAlign w:val="center"/>
          </w:tcPr>
          <w:p w14:paraId="19F49C5A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81ED9D9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329839AB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4" w:name="参照建筑热源锅炉标煤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  <w:tc>
          <w:tcPr>
            <w:tcW w:w="1048" w:type="pct"/>
            <w:vAlign w:val="center"/>
          </w:tcPr>
          <w:p w14:paraId="14E914D0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5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5"/>
          </w:p>
        </w:tc>
      </w:tr>
      <w:tr w:rsidR="00AB7F84" w:rsidRPr="00771B84" w14:paraId="4F44885D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6A21AE2E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923FFA4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651303C1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6" w:name="参照建筑热源锅炉燃气"/>
            <w:r>
              <w:rPr>
                <w:rFonts w:hint="eastAsia"/>
                <w:lang w:val="en-US"/>
              </w:rPr>
              <w:t>0.00</w:t>
            </w:r>
            <w:bookmarkEnd w:id="196"/>
          </w:p>
        </w:tc>
        <w:tc>
          <w:tcPr>
            <w:tcW w:w="1048" w:type="pct"/>
            <w:vAlign w:val="center"/>
          </w:tcPr>
          <w:p w14:paraId="2583E067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7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</w:tr>
      <w:tr w:rsidR="00AB7F84" w:rsidRPr="00771B84" w14:paraId="51B8632E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330336D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3B3195B2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784890DF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8" w:name="参照建筑生活热水燃气"/>
            <w:r>
              <w:rPr>
                <w:rFonts w:hint="eastAsia"/>
                <w:lang w:val="en-US"/>
              </w:rPr>
              <w:t>0.07</w:t>
            </w:r>
            <w:bookmarkEnd w:id="198"/>
          </w:p>
        </w:tc>
        <w:tc>
          <w:tcPr>
            <w:tcW w:w="1048" w:type="pct"/>
            <w:vAlign w:val="center"/>
          </w:tcPr>
          <w:p w14:paraId="12EAB898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9" w:name="参照建筑生活热水燃气_转一次能源"/>
            <w:r>
              <w:rPr>
                <w:rFonts w:hint="eastAsia"/>
                <w:lang w:val="en-US"/>
              </w:rPr>
              <w:t>0.69</w:t>
            </w:r>
            <w:bookmarkEnd w:id="199"/>
          </w:p>
        </w:tc>
      </w:tr>
      <w:tr w:rsidR="00AB7F84" w:rsidRPr="00771B84" w14:paraId="0098BB37" w14:textId="77777777" w:rsidTr="00B056A6">
        <w:tc>
          <w:tcPr>
            <w:tcW w:w="1052" w:type="pct"/>
            <w:shd w:val="clear" w:color="auto" w:fill="E0E0E0"/>
            <w:vAlign w:val="center"/>
          </w:tcPr>
          <w:p w14:paraId="29C1ABE3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5EBE495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5ACD5AF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0" w:name="参照建筑热源市政能耗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  <w:tc>
          <w:tcPr>
            <w:tcW w:w="1048" w:type="pct"/>
            <w:vAlign w:val="center"/>
          </w:tcPr>
          <w:p w14:paraId="128E8533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1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</w:tr>
      <w:tr w:rsidR="00AB7F84" w:rsidRPr="00771B84" w14:paraId="16747D6F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7E52DD9B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4C0C7F17" w14:textId="77777777" w:rsidR="00000000" w:rsidRDefault="00000000" w:rsidP="00B056A6">
            <w:pPr>
              <w:jc w:val="center"/>
            </w:pPr>
            <w:r>
              <w:rPr>
                <w:rFonts w:hint="eastAsia"/>
                <w:lang w:val="en-US"/>
              </w:rPr>
              <w:t>46.75</w:t>
            </w:r>
          </w:p>
        </w:tc>
      </w:tr>
      <w:tr w:rsidR="00AB7F84" w:rsidRPr="00771B84" w14:paraId="2E2BFE1B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0DFCCA4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5E85C5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46.75</w:t>
            </w:r>
          </w:p>
        </w:tc>
      </w:tr>
    </w:tbl>
    <w:p w14:paraId="68C00CA0" w14:textId="77777777" w:rsidR="00000000" w:rsidRDefault="00000000" w:rsidP="00112486"/>
    <w:p w14:paraId="2AB14685" w14:textId="77777777" w:rsidR="00D054D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66B3065" wp14:editId="792C639C">
            <wp:extent cx="5667375" cy="42005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B2179" w14:textId="77777777" w:rsidR="00D054D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6F65E78" wp14:editId="2492F2BE">
            <wp:extent cx="5667375" cy="41910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011E5" w14:textId="77777777" w:rsidR="00D054D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4773200" wp14:editId="5BC5EEB5">
            <wp:extent cx="5667375" cy="41243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B709C" w14:textId="77777777" w:rsidR="00D054DC" w:rsidRDefault="00000000">
      <w:pPr>
        <w:pStyle w:val="2"/>
        <w:widowControl w:val="0"/>
        <w:rPr>
          <w:kern w:val="2"/>
        </w:rPr>
      </w:pPr>
      <w:bookmarkStart w:id="202" w:name="_Toc184409888"/>
      <w:r>
        <w:rPr>
          <w:kern w:val="2"/>
        </w:rPr>
        <w:lastRenderedPageBreak/>
        <w:t>结论</w:t>
      </w:r>
      <w:bookmarkEnd w:id="20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005B65" w:rsidRPr="00771B84" w14:paraId="64C2A676" w14:textId="77777777" w:rsidTr="008A76DF">
        <w:tc>
          <w:tcPr>
            <w:tcW w:w="2119" w:type="pct"/>
            <w:shd w:val="clear" w:color="auto" w:fill="E0E0E0"/>
            <w:vAlign w:val="center"/>
          </w:tcPr>
          <w:p w14:paraId="32CBD2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504D1F2A" w14:textId="77777777" w:rsidR="00000000" w:rsidRPr="00771B84" w:rsidRDefault="00000000" w:rsidP="0064469D">
            <w:pPr>
              <w:jc w:val="center"/>
              <w:rPr>
                <w:lang w:val="en-US"/>
              </w:rPr>
            </w:pPr>
            <w:bookmarkStart w:id="203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03"/>
          </w:p>
        </w:tc>
        <w:tc>
          <w:tcPr>
            <w:tcW w:w="1507" w:type="pct"/>
            <w:shd w:val="clear" w:color="auto" w:fill="E0E0E0"/>
            <w:vAlign w:val="center"/>
          </w:tcPr>
          <w:p w14:paraId="39B16028" w14:textId="77777777" w:rsidR="00000000" w:rsidRPr="00771B84" w:rsidRDefault="00000000" w:rsidP="0064469D">
            <w:pPr>
              <w:jc w:val="center"/>
              <w:rPr>
                <w:lang w:val="en-US"/>
              </w:rPr>
            </w:pPr>
            <w:bookmarkStart w:id="204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04"/>
          </w:p>
        </w:tc>
      </w:tr>
      <w:tr w:rsidR="00005B65" w:rsidRPr="00771B84" w14:paraId="2EB1FC11" w14:textId="77777777" w:rsidTr="008A76DF">
        <w:tc>
          <w:tcPr>
            <w:tcW w:w="2119" w:type="pct"/>
            <w:shd w:val="clear" w:color="auto" w:fill="E0E0E0"/>
            <w:vAlign w:val="center"/>
          </w:tcPr>
          <w:p w14:paraId="1A78E518" w14:textId="77777777" w:rsidR="00000000" w:rsidRPr="00771B84" w:rsidRDefault="00000000" w:rsidP="00457748">
            <w:pPr>
              <w:jc w:val="center"/>
              <w:rPr>
                <w:lang w:val="en-US"/>
              </w:rPr>
            </w:pPr>
            <w:bookmarkStart w:id="205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2AF99699" w14:textId="77777777" w:rsidR="00000000" w:rsidRPr="00771B84" w:rsidRDefault="00000000" w:rsidP="00457748">
            <w:pPr>
              <w:jc w:val="center"/>
              <w:rPr>
                <w:lang w:val="en-US"/>
              </w:rPr>
            </w:pPr>
            <w:bookmarkStart w:id="206" w:name="建筑本体能耗"/>
            <w:r>
              <w:rPr>
                <w:rFonts w:hint="eastAsia"/>
                <w:lang w:val="en-US"/>
              </w:rPr>
              <w:t>31.71</w:t>
            </w:r>
            <w:bookmarkEnd w:id="206"/>
          </w:p>
        </w:tc>
        <w:tc>
          <w:tcPr>
            <w:tcW w:w="1507" w:type="pct"/>
            <w:vAlign w:val="center"/>
          </w:tcPr>
          <w:p w14:paraId="44132CFF" w14:textId="77777777" w:rsidR="00000000" w:rsidRPr="00771B84" w:rsidRDefault="00000000" w:rsidP="00457748">
            <w:pPr>
              <w:jc w:val="center"/>
              <w:rPr>
                <w:lang w:val="en-US"/>
              </w:rPr>
            </w:pPr>
            <w:bookmarkStart w:id="207" w:name="参照建筑建筑本体能耗"/>
            <w:r>
              <w:rPr>
                <w:rFonts w:hint="eastAsia"/>
                <w:lang w:val="en-US"/>
              </w:rPr>
              <w:t>46.75</w:t>
            </w:r>
            <w:bookmarkEnd w:id="207"/>
          </w:p>
        </w:tc>
      </w:tr>
      <w:bookmarkEnd w:id="205"/>
      <w:tr w:rsidR="00005B65" w:rsidRPr="00771B84" w14:paraId="7363163A" w14:textId="77777777" w:rsidTr="008A76DF">
        <w:tc>
          <w:tcPr>
            <w:tcW w:w="2119" w:type="pct"/>
            <w:shd w:val="clear" w:color="auto" w:fill="E0E0E0"/>
            <w:vAlign w:val="center"/>
          </w:tcPr>
          <w:p w14:paraId="7D1FF2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4D9FD4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208" w:name="建筑综合能耗"/>
            <w:r>
              <w:rPr>
                <w:rFonts w:hint="eastAsia"/>
                <w:lang w:val="en-US"/>
              </w:rPr>
              <w:t>0.00</w:t>
            </w:r>
            <w:bookmarkEnd w:id="208"/>
          </w:p>
        </w:tc>
        <w:tc>
          <w:tcPr>
            <w:tcW w:w="1507" w:type="pct"/>
            <w:vAlign w:val="center"/>
          </w:tcPr>
          <w:p w14:paraId="07AC2D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209" w:name="参照建筑建筑综合能耗"/>
            <w:r>
              <w:rPr>
                <w:rFonts w:hint="eastAsia"/>
                <w:lang w:val="en-US"/>
              </w:rPr>
              <w:t>46.75</w:t>
            </w:r>
            <w:bookmarkEnd w:id="209"/>
          </w:p>
        </w:tc>
      </w:tr>
      <w:tr w:rsidR="008A76DF" w:rsidRPr="00771B84" w14:paraId="4A8FE721" w14:textId="77777777" w:rsidTr="00BE2F3E">
        <w:tc>
          <w:tcPr>
            <w:tcW w:w="2119" w:type="pct"/>
            <w:shd w:val="clear" w:color="auto" w:fill="E0E0E0"/>
            <w:vAlign w:val="center"/>
          </w:tcPr>
          <w:p w14:paraId="3B58B139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54939ED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3E4079D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8A76DF" w:rsidRPr="00771B84" w14:paraId="09F9784F" w14:textId="77777777" w:rsidTr="008A76DF">
        <w:tc>
          <w:tcPr>
            <w:tcW w:w="2119" w:type="pct"/>
            <w:shd w:val="clear" w:color="auto" w:fill="E0E0E0"/>
            <w:vAlign w:val="center"/>
          </w:tcPr>
          <w:p w14:paraId="0DA2C0A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37C543B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0" w:name="节能率建筑本体能耗"/>
            <w:r>
              <w:rPr>
                <w:rFonts w:hint="eastAsia"/>
                <w:lang w:val="en-US"/>
              </w:rPr>
              <w:t>32.16</w:t>
            </w:r>
            <w:bookmarkEnd w:id="210"/>
          </w:p>
        </w:tc>
        <w:tc>
          <w:tcPr>
            <w:tcW w:w="1507" w:type="pct"/>
            <w:vAlign w:val="center"/>
          </w:tcPr>
          <w:p w14:paraId="25C4CD0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1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11"/>
          </w:p>
        </w:tc>
      </w:tr>
      <w:tr w:rsidR="008A76DF" w:rsidRPr="00771B84" w14:paraId="75BA15B8" w14:textId="77777777" w:rsidTr="008A76DF">
        <w:tc>
          <w:tcPr>
            <w:tcW w:w="2119" w:type="pct"/>
            <w:shd w:val="clear" w:color="auto" w:fill="E0E0E0"/>
            <w:vAlign w:val="center"/>
          </w:tcPr>
          <w:p w14:paraId="4289131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FAF240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2" w:name="节能率建筑综合能耗"/>
            <w:r>
              <w:rPr>
                <w:rFonts w:hint="eastAsia"/>
                <w:lang w:val="en-US"/>
              </w:rPr>
              <w:t>100.00</w:t>
            </w:r>
            <w:bookmarkEnd w:id="212"/>
          </w:p>
        </w:tc>
        <w:tc>
          <w:tcPr>
            <w:tcW w:w="1507" w:type="pct"/>
            <w:vAlign w:val="center"/>
          </w:tcPr>
          <w:p w14:paraId="1D05772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3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13"/>
          </w:p>
        </w:tc>
      </w:tr>
      <w:tr w:rsidR="0090577E" w:rsidRPr="00771B84" w14:paraId="1117CF6A" w14:textId="77777777" w:rsidTr="008A76DF">
        <w:tc>
          <w:tcPr>
            <w:tcW w:w="2119" w:type="pct"/>
            <w:shd w:val="clear" w:color="auto" w:fill="E0E0E0"/>
            <w:vAlign w:val="center"/>
          </w:tcPr>
          <w:p w14:paraId="7EE0374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7AB51C9E" w14:textId="77777777" w:rsidR="00000000" w:rsidRDefault="00000000" w:rsidP="001F5CA8">
            <w:pPr>
              <w:rPr>
                <w:lang w:val="en-US"/>
              </w:rPr>
            </w:pPr>
            <w:bookmarkStart w:id="214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214"/>
          </w:p>
        </w:tc>
      </w:tr>
      <w:tr w:rsidR="0090577E" w:rsidRPr="00771B84" w14:paraId="0D4E99ED" w14:textId="77777777" w:rsidTr="008A76DF">
        <w:tc>
          <w:tcPr>
            <w:tcW w:w="2119" w:type="pct"/>
            <w:shd w:val="clear" w:color="auto" w:fill="E0E0E0"/>
            <w:vAlign w:val="center"/>
          </w:tcPr>
          <w:p w14:paraId="597CCC4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23B5B788" w14:textId="77777777" w:rsidR="00000000" w:rsidRDefault="00000000" w:rsidP="001F5CA8">
            <w:pPr>
              <w:rPr>
                <w:lang w:val="en-US"/>
              </w:rPr>
            </w:pPr>
            <w:bookmarkStart w:id="215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215"/>
          </w:p>
        </w:tc>
      </w:tr>
      <w:tr w:rsidR="0090577E" w:rsidRPr="00771B84" w14:paraId="6256962F" w14:textId="77777777" w:rsidTr="008A76DF">
        <w:tc>
          <w:tcPr>
            <w:tcW w:w="2119" w:type="pct"/>
            <w:shd w:val="clear" w:color="auto" w:fill="E0E0E0"/>
            <w:vAlign w:val="center"/>
          </w:tcPr>
          <w:p w14:paraId="1B73D17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4536CCAB" w14:textId="77777777" w:rsidR="00000000" w:rsidRDefault="00000000" w:rsidP="001F5CA8">
            <w:pPr>
              <w:rPr>
                <w:lang w:val="en-US"/>
              </w:rPr>
            </w:pPr>
            <w:bookmarkStart w:id="216" w:name="结论"/>
            <w:r>
              <w:rPr>
                <w:rFonts w:hint="eastAsia"/>
              </w:rPr>
              <w:t>满足</w:t>
            </w:r>
            <w:bookmarkEnd w:id="216"/>
          </w:p>
        </w:tc>
      </w:tr>
    </w:tbl>
    <w:p w14:paraId="2ECC6FA7" w14:textId="77777777" w:rsidR="00000000" w:rsidRDefault="00000000" w:rsidP="00E86C6D"/>
    <w:p w14:paraId="73E426B1" w14:textId="77777777" w:rsidR="00D054DC" w:rsidRDefault="00D054DC">
      <w:pPr>
        <w:sectPr w:rsidR="00D054DC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2AD4A04" w14:textId="77777777" w:rsidR="00D054DC" w:rsidRDefault="00000000">
      <w:pPr>
        <w:pStyle w:val="1"/>
        <w:widowControl w:val="0"/>
        <w:jc w:val="both"/>
        <w:rPr>
          <w:kern w:val="2"/>
          <w:szCs w:val="24"/>
        </w:rPr>
      </w:pPr>
      <w:bookmarkStart w:id="217" w:name="_Toc184409889"/>
      <w:r>
        <w:rPr>
          <w:kern w:val="2"/>
          <w:szCs w:val="24"/>
        </w:rPr>
        <w:lastRenderedPageBreak/>
        <w:t>附录</w:t>
      </w:r>
      <w:bookmarkEnd w:id="217"/>
    </w:p>
    <w:p w14:paraId="1CFD3CB8" w14:textId="77777777" w:rsidR="00D054DC" w:rsidRDefault="00D054DC">
      <w:pPr>
        <w:widowControl w:val="0"/>
        <w:jc w:val="both"/>
        <w:rPr>
          <w:kern w:val="2"/>
          <w:szCs w:val="24"/>
          <w:lang w:val="en-US"/>
        </w:rPr>
      </w:pPr>
    </w:p>
    <w:p w14:paraId="3A0F1A56" w14:textId="77777777" w:rsidR="00D054DC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7072379F" w14:textId="77777777" w:rsidR="00D054DC" w:rsidRDefault="00000000">
      <w:pPr>
        <w:pStyle w:val="2"/>
      </w:pPr>
      <w:bookmarkStart w:id="218" w:name="_Toc184409890"/>
      <w:r>
        <w:t>工作日/节假日人员逐时在室率(%)</w:t>
      </w:r>
      <w:bookmarkEnd w:id="218"/>
    </w:p>
    <w:p w14:paraId="68CCBB8E" w14:textId="77777777" w:rsidR="00D054DC" w:rsidRDefault="00D054D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58DE85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42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B4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E1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4C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42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6F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BB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F8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BD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EA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62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36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4E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4E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D1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C5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52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F4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B2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5F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E8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55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27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B4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9A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687A7B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6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C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0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E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E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2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6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9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E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A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009D9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4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9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F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0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6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5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3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3A6B8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E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D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7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9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5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2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2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F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E86C7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8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B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B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E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D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4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E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8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8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1D207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8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E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0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4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5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3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5C6F4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7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8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2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2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2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7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E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8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9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1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D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9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612A6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7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9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C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5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6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5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3C7D6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B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3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C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F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9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8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E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5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A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A99BE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2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F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6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C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9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9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C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F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314CA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3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2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C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7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6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9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6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A4CEB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E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1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C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4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B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0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F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1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FC6CD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0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2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C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4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E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D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F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1FD6B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3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E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A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C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C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B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6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5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F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F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5E349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8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A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5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A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9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5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C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01953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2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2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6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3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A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8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1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3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418A2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8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C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A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5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5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0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F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FDE6B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9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B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3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4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A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0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6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1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CCFB2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4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8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E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9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B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7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E91FE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C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A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4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D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6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9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7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A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1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9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517D4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C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3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6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C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5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C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B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7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F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2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C895B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4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8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B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2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3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F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9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5D177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7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C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6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6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1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1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8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2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9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C76D4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9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6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0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4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1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D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A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7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4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9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0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F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C06AA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D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7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6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4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9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E0127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6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A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1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9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A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6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3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D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C0F91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5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5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0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A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3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2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9CC01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0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E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1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C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0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B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5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3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1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2D2A9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F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2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C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9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5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B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2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E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A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B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D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5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E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666BF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9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6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8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1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5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D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F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C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B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90BA3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E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6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5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D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5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7EE1E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9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7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D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F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A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B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56F04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3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2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C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9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5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F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5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9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E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65CAC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7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D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B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B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9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F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7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E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1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8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9464B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3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6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6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3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3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7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A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D51E8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B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9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8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0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D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9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C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3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6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B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F86A1B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7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5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C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4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3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9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8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A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B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F5E442" w14:textId="77777777" w:rsidR="00D054DC" w:rsidRDefault="00D054DC"/>
    <w:p w14:paraId="56429377" w14:textId="77777777" w:rsidR="00D054DC" w:rsidRDefault="00000000">
      <w:r>
        <w:t>注：第一行：工作日；第二行：节假日；第三行：寒假；第四行：暑假</w:t>
      </w:r>
    </w:p>
    <w:p w14:paraId="53200DC0" w14:textId="77777777" w:rsidR="00D054DC" w:rsidRDefault="00000000">
      <w:pPr>
        <w:pStyle w:val="2"/>
      </w:pPr>
      <w:bookmarkStart w:id="219" w:name="_Toc184409891"/>
      <w:r>
        <w:t>工作日/节假日照明开关时间表(%)</w:t>
      </w:r>
      <w:bookmarkEnd w:id="219"/>
    </w:p>
    <w:p w14:paraId="0FBC7092" w14:textId="77777777" w:rsidR="00D054DC" w:rsidRDefault="00D054D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6C54C5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74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AF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A2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A9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E7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5A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4A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D1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2E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AE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F9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E0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D3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31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7D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D4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8F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6B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DC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98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61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C8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AA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AC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E3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2AD1C5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2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B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A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3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A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14FA1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6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7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D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4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6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8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4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1E8C4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A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3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6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45DB9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B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F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9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6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E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3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1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F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A97CD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5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F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E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8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6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B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D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4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384B8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D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0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C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B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E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2AF3E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B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7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4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A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C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B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1AA11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7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B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8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2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2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1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B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C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5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EE8D4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B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0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F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5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9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2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7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4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93878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7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0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1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4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3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9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F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F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4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CF835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0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4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F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9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8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8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8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8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A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E90E9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A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5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4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C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D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131E7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6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9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0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A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0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0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6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B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3F2B8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F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D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5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4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B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0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6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6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5D74E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8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9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6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3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9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7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3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C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E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4B47E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B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9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8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E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B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4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1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0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6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5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8814E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D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5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E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9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3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B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1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8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054DC" w14:paraId="04B522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A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8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7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E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A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7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5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4F981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5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0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8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A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9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E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8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E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9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A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1DC4A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6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5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3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1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6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4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6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D22B8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5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A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B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A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D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8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2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054DC" w14:paraId="1A8F81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D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4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1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5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1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5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F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247CC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E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A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1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2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8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8C088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8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B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0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2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E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D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5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1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B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06E8E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8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0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6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A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D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1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1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0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F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9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C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A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F363D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B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0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D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2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9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E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1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6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649A2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8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5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E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9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6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4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0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D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2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2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FC25A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6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C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6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C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0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9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0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9B471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C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0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2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0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5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F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6F27A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C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8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E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6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0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6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4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C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7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BCD46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3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7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B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D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9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9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A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75B74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6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2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C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F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C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6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7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2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3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45931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9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C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B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6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8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C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D81D7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D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2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1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C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8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C80CA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D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B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F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9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2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C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F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7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3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C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108FA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8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0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0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E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5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7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E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7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637D43" w14:textId="77777777" w:rsidR="00D054DC" w:rsidRDefault="00D054DC"/>
    <w:p w14:paraId="07C968C2" w14:textId="77777777" w:rsidR="00D054DC" w:rsidRDefault="00000000">
      <w:r>
        <w:t>注：第一行：工作日；第二行：节假日；第三行：寒假；第四行：暑假</w:t>
      </w:r>
    </w:p>
    <w:p w14:paraId="54C47FCA" w14:textId="77777777" w:rsidR="00D054DC" w:rsidRDefault="00000000">
      <w:pPr>
        <w:pStyle w:val="2"/>
      </w:pPr>
      <w:bookmarkStart w:id="220" w:name="_Toc184409892"/>
      <w:r>
        <w:t>工作日/节假日设备逐时使用率(%)</w:t>
      </w:r>
      <w:bookmarkEnd w:id="220"/>
    </w:p>
    <w:p w14:paraId="116753C2" w14:textId="77777777" w:rsidR="00D054DC" w:rsidRDefault="00D054D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11E2C1C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4F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F6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A5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B2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D4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B7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C4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96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DD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2F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48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46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48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B8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25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D3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97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6B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4F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7A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DB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F1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1D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93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42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3932C9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C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4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D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D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C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F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D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8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8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9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4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B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7ABC9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2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5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4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5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4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3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2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5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4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5BB0F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D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9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D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F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E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9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7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3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4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3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11E7B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F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1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3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7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0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0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0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4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B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F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2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8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A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2948C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F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B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B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D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5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4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0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D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193C7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5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B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5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E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D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A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E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B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9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F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B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AF8B3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C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9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2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C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D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88FE5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B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A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D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3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8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F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E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2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4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A94C6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1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0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3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C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5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6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D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4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8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60991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A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6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6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5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F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F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C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FB76E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9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0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E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7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F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6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2AF0C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7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F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A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C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6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D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F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1F9D1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4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6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5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2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C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0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6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F06DD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A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5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2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D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A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3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5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BB6D1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3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9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A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6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1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69CED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2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4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8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3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C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6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4A8D1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1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6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E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A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6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0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9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2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2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B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2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3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BE58F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1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8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F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C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F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5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D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D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E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A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8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1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D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B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6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3EDF3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7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8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4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1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2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4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0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5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6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E7760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B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A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3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C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B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0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1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5307F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D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5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0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C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2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7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D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9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8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6C835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0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6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F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3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F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2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3141C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6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1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F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C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C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E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1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50E49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A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8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3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6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C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B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0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0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5AB6BE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C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C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2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2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7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E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0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A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8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E2C54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8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3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4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F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9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E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FF5EA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5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B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F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B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D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2AD26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8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5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4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8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A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D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F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4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2A2A6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A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9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6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9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2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3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9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2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A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7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E72E0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1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1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E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9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3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C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7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C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B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6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D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4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38E0A95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D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A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D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1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0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E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A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9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15E497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7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D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3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2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3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4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6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C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A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3F8BC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9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4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9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A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4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2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E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9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F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B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E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F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95989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1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F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8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1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4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9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4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4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E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1223A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D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058D2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0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5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B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C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F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9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057506" w14:textId="77777777" w:rsidR="00D054DC" w:rsidRDefault="00D054DC"/>
    <w:p w14:paraId="66674F41" w14:textId="77777777" w:rsidR="00D054DC" w:rsidRDefault="00000000">
      <w:r>
        <w:t>注：第一行：工作日；第二行：节假日；第三行：寒假；第四行：暑假</w:t>
      </w:r>
    </w:p>
    <w:p w14:paraId="245855EB" w14:textId="77777777" w:rsidR="00D054DC" w:rsidRDefault="00000000">
      <w:pPr>
        <w:pStyle w:val="2"/>
      </w:pPr>
      <w:bookmarkStart w:id="221" w:name="_Toc184409893"/>
      <w:r>
        <w:t>工作日/节假日空调系统运行时间表(1:开,0:关)</w:t>
      </w:r>
      <w:bookmarkEnd w:id="221"/>
    </w:p>
    <w:p w14:paraId="6BE4E206" w14:textId="77777777" w:rsidR="00D054DC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D729B8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FE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93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43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8E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40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81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95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24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57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A9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97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3B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10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89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CA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FB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53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CF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27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6D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12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9E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4B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31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AB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28F93C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4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4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6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A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1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1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2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E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5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5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1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B54E6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9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4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F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7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1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4235D7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D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5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D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D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D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1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8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8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D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9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8904218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A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4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7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6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F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B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4485E3" w14:textId="77777777" w:rsidR="00D054DC" w:rsidRDefault="00000000">
      <w:r>
        <w:t>供冷期：</w:t>
      </w:r>
    </w:p>
    <w:p w14:paraId="3CD10FE9" w14:textId="77777777" w:rsidR="00D054DC" w:rsidRDefault="00D054D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EA6FDE0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C2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20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29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91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27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03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81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C0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D16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44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F5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8B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9A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8A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38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FA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6F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07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A8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84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DB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1B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0B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30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21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6D26EB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B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1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5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F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D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A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1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ABDB9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8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8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9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C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D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B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2BD677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2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E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C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6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9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1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6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A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4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AADE14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4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C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F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9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2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0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A77A84" w14:textId="77777777" w:rsidR="00D054DC" w:rsidRDefault="00D054DC"/>
    <w:p w14:paraId="5313F61D" w14:textId="77777777" w:rsidR="00D054DC" w:rsidRDefault="00000000">
      <w:r>
        <w:t>注：第一行：工作日；第二行：节假日；第三行：寒假；第四行：暑假</w:t>
      </w:r>
    </w:p>
    <w:p w14:paraId="3FD5A069" w14:textId="77777777" w:rsidR="00D054DC" w:rsidRDefault="00000000">
      <w:pPr>
        <w:pStyle w:val="2"/>
      </w:pPr>
      <w:bookmarkStart w:id="222" w:name="_Toc184409894"/>
      <w:r>
        <w:t>工作日/节假日新风运行时间表(%)</w:t>
      </w:r>
      <w:bookmarkEnd w:id="222"/>
    </w:p>
    <w:p w14:paraId="0177A8E0" w14:textId="77777777" w:rsidR="00D054DC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72AF54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64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F1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9E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CD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A0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C0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AC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60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AB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5E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5D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B5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5E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A8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4A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47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19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48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C5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17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C7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1B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2B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92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3E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5363E6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6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9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C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7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1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4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0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1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E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3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D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6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F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D17E2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4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7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8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A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F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A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6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1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8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77228E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6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2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5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4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1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7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C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3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C0DCF3C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4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9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2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D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E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8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7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E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2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4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B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1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0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D3F32F" w14:textId="77777777" w:rsidR="00D054DC" w:rsidRDefault="00000000">
      <w:r>
        <w:t>供冷期：</w:t>
      </w:r>
    </w:p>
    <w:p w14:paraId="5625295D" w14:textId="77777777" w:rsidR="00D054DC" w:rsidRDefault="00D054D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DFFA25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0C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BB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14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BB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C9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2E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50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C4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48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F9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49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97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FE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B5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D7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7A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F5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76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EB2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4E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18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A2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77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DB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4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054DC" w14:paraId="07CEA4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4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E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C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8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0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0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F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0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9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8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7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0E8127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2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C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8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A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8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5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054DC" w14:paraId="670D3A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F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D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B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C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F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7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8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E9FA6E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4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8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E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0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1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A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3957D3" w14:textId="77777777" w:rsidR="00D054DC" w:rsidRDefault="00D054DC"/>
    <w:p w14:paraId="1BEB4240" w14:textId="77777777" w:rsidR="00D054DC" w:rsidRDefault="00000000">
      <w:r>
        <w:t>注：第一行：工作日；第二行：节假日；第三行：寒假；第四行：暑假</w:t>
      </w:r>
    </w:p>
    <w:p w14:paraId="2B5949D3" w14:textId="77777777" w:rsidR="00D054DC" w:rsidRDefault="00D054DC"/>
    <w:sectPr w:rsidR="00D054D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E5508" w14:textId="77777777" w:rsidR="00A131E7" w:rsidRDefault="00A131E7" w:rsidP="00203A7D">
      <w:r>
        <w:separator/>
      </w:r>
    </w:p>
  </w:endnote>
  <w:endnote w:type="continuationSeparator" w:id="0">
    <w:p w14:paraId="2E0265EC" w14:textId="77777777" w:rsidR="00A131E7" w:rsidRDefault="00A131E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361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0DD3A4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96C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43">
      <w:rPr>
        <w:rStyle w:val="a9"/>
        <w:noProof/>
      </w:rPr>
      <w:t>5</w:t>
    </w:r>
    <w:r>
      <w:rPr>
        <w:rStyle w:val="a9"/>
      </w:rPr>
      <w:fldChar w:fldCharType="end"/>
    </w:r>
  </w:p>
  <w:p w14:paraId="2572655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110C" w14:textId="77777777" w:rsidR="00A131E7" w:rsidRDefault="00A131E7" w:rsidP="00203A7D">
      <w:r>
        <w:separator/>
      </w:r>
    </w:p>
  </w:footnote>
  <w:footnote w:type="continuationSeparator" w:id="0">
    <w:p w14:paraId="08DDDAD2" w14:textId="77777777" w:rsidR="00A131E7" w:rsidRDefault="00A131E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0191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70E78417" wp14:editId="7CC3599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5913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9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154A5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131E7"/>
    <w:rsid w:val="00A32590"/>
    <w:rsid w:val="00A355BD"/>
    <w:rsid w:val="00A471F7"/>
    <w:rsid w:val="00A667A5"/>
    <w:rsid w:val="00AA47FE"/>
    <w:rsid w:val="00AA684C"/>
    <w:rsid w:val="00AB02C1"/>
    <w:rsid w:val="00B41640"/>
    <w:rsid w:val="00B47459"/>
    <w:rsid w:val="00B55B22"/>
    <w:rsid w:val="00B60841"/>
    <w:rsid w:val="00B61B1C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054DC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D510424"/>
  <w15:chartTrackingRefBased/>
  <w15:docId w15:val="{C639B519-690C-4BD7-83F3-BA04AD52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830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17</TotalTime>
  <Pages>1</Pages>
  <Words>3692</Words>
  <Characters>21049</Characters>
  <Application>Microsoft Office Word</Application>
  <DocSecurity>0</DocSecurity>
  <Lines>175</Lines>
  <Paragraphs>49</Paragraphs>
  <ScaleCrop>false</ScaleCrop>
  <Company>ths</Company>
  <LinksUpToDate>false</LinksUpToDate>
  <CharactersWithSpaces>24692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CCCC</dc:creator>
  <cp:keywords/>
  <cp:lastModifiedBy>SY C</cp:lastModifiedBy>
  <cp:revision>2</cp:revision>
  <cp:lastPrinted>1899-12-31T16:00:00Z</cp:lastPrinted>
  <dcterms:created xsi:type="dcterms:W3CDTF">2024-12-06T12:36:00Z</dcterms:created>
  <dcterms:modified xsi:type="dcterms:W3CDTF">2024-12-06T12:53:00Z</dcterms:modified>
</cp:coreProperties>
</file>