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45B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EDBC11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F8C7FD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C11B3E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E2E5E8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3EC7BA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D9CD67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510BE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41E93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浙江美丽乡村学院</w:t>
            </w:r>
            <w:bookmarkEnd w:id="1"/>
          </w:p>
        </w:tc>
      </w:tr>
      <w:tr w:rsidR="00D40158" w:rsidRPr="00D40158" w14:paraId="4ECA21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DBA9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0B4E5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D40158" w:rsidRPr="00D40158" w14:paraId="185ECD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62AC5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7A5D6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001</w:t>
            </w:r>
            <w:bookmarkEnd w:id="3"/>
          </w:p>
        </w:tc>
      </w:tr>
      <w:tr w:rsidR="00D40158" w:rsidRPr="00D40158" w14:paraId="27EC61C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017C5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0BB35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6C6F2D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70FB1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5CB6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9B3436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5EBE9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2C20E8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CA4DFA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2EA1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0ED5A1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D03776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25846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65459B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AF579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07CE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8EE3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6"/>
          </w:p>
        </w:tc>
      </w:tr>
    </w:tbl>
    <w:p w14:paraId="78C05F45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713E057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339A14E" wp14:editId="54EDEB27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A1AC76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92304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525F3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5185357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5F68E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748DE4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36AB92E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6216D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412F77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F1B97A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2E79A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4FD290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096D98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232E4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EB2989B" w14:textId="77777777" w:rsidR="00A14F8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0289" w:history="1">
        <w:r w:rsidR="00A14F8B" w:rsidRPr="00D04723">
          <w:rPr>
            <w:rStyle w:val="a6"/>
            <w:rFonts w:hint="eastAsia"/>
          </w:rPr>
          <w:t>1</w:t>
        </w:r>
        <w:r w:rsidR="00A14F8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14F8B" w:rsidRPr="00D04723">
          <w:rPr>
            <w:rStyle w:val="a6"/>
            <w:rFonts w:hint="eastAsia"/>
          </w:rPr>
          <w:t>建筑概况</w:t>
        </w:r>
        <w:r w:rsidR="00A14F8B">
          <w:rPr>
            <w:rFonts w:hint="eastAsia"/>
            <w:webHidden/>
          </w:rPr>
          <w:tab/>
        </w:r>
        <w:r w:rsidR="00A14F8B">
          <w:rPr>
            <w:rFonts w:hint="eastAsia"/>
            <w:webHidden/>
          </w:rPr>
          <w:fldChar w:fldCharType="begin"/>
        </w:r>
        <w:r w:rsidR="00A14F8B">
          <w:rPr>
            <w:rFonts w:hint="eastAsia"/>
            <w:webHidden/>
          </w:rPr>
          <w:instrText xml:space="preserve"> </w:instrText>
        </w:r>
        <w:r w:rsidR="00A14F8B">
          <w:rPr>
            <w:webHidden/>
          </w:rPr>
          <w:instrText>PAGEREF _Toc185620289 \h</w:instrText>
        </w:r>
        <w:r w:rsidR="00A14F8B">
          <w:rPr>
            <w:rFonts w:hint="eastAsia"/>
            <w:webHidden/>
          </w:rPr>
          <w:instrText xml:space="preserve"> </w:instrText>
        </w:r>
        <w:r w:rsidR="00A14F8B">
          <w:rPr>
            <w:rFonts w:hint="eastAsia"/>
            <w:webHidden/>
          </w:rPr>
        </w:r>
        <w:r w:rsidR="00A14F8B">
          <w:rPr>
            <w:rFonts w:hint="eastAsia"/>
            <w:webHidden/>
          </w:rPr>
          <w:fldChar w:fldCharType="separate"/>
        </w:r>
        <w:r w:rsidR="00A14F8B">
          <w:rPr>
            <w:webHidden/>
          </w:rPr>
          <w:t>3</w:t>
        </w:r>
        <w:r w:rsidR="00A14F8B">
          <w:rPr>
            <w:rFonts w:hint="eastAsia"/>
            <w:webHidden/>
          </w:rPr>
          <w:fldChar w:fldCharType="end"/>
        </w:r>
      </w:hyperlink>
    </w:p>
    <w:p w14:paraId="64954B3F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290" w:history="1">
        <w:r w:rsidRPr="00D04723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E74A107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291" w:history="1">
        <w:r w:rsidRPr="00D04723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B526E05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292" w:history="1">
        <w:r w:rsidRPr="00D04723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53A5E9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3" w:history="1">
        <w:r w:rsidRPr="00D04723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810AB4C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4" w:history="1">
        <w:r w:rsidRPr="00D04723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88394F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5" w:history="1">
        <w:r w:rsidRPr="00D04723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F0B561A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296" w:history="1">
        <w:r w:rsidRPr="00D04723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0F30B72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7" w:history="1">
        <w:r w:rsidRPr="00D04723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70AF2C0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8" w:history="1">
        <w:r w:rsidRPr="00D04723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A0F7D87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299" w:history="1">
        <w:r w:rsidRPr="00D04723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F4F6C59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00" w:history="1">
        <w:r w:rsidRPr="00D04723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4FC770A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01" w:history="1">
        <w:r w:rsidRPr="00D04723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46F72E7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02" w:history="1">
        <w:r w:rsidRPr="00D04723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297F192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03" w:history="1">
        <w:r w:rsidRPr="00D04723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1B25DD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04" w:history="1">
        <w:r w:rsidRPr="00D04723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E884F20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05" w:history="1">
        <w:r w:rsidRPr="00D04723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E504F2D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06" w:history="1">
        <w:r w:rsidRPr="00D04723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9FA2EF0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07" w:history="1">
        <w:r w:rsidRPr="00D04723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DE792DD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08" w:history="1">
        <w:r w:rsidRPr="00D04723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7FA14C8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09" w:history="1">
        <w:r w:rsidRPr="00D04723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FC1718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0" w:history="1">
        <w:r w:rsidRPr="00D04723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0ED6C6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11" w:history="1">
        <w:r w:rsidRPr="00D04723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55248B8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12" w:history="1">
        <w:r w:rsidRPr="00D04723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0BC65B4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3" w:history="1">
        <w:r w:rsidRPr="00D04723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968056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4" w:history="1">
        <w:r w:rsidRPr="00D04723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C623D5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5" w:history="1">
        <w:r w:rsidRPr="00D04723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A596BE3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6" w:history="1">
        <w:r w:rsidRPr="00D04723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8C9E35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7" w:history="1">
        <w:r w:rsidRPr="00D04723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9E40AD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8" w:history="1">
        <w:r w:rsidRPr="00D04723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6241C90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19" w:history="1">
        <w:r w:rsidRPr="00D04723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268B9EB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0" w:history="1">
        <w:r w:rsidRPr="00D04723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6B16514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1" w:history="1">
        <w:r w:rsidRPr="00D04723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E7FA202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2" w:history="1">
        <w:r w:rsidRPr="00D04723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176F63A" w14:textId="77777777" w:rsidR="00A14F8B" w:rsidRDefault="00A14F8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3" w:history="1">
        <w:r w:rsidRPr="00D04723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BD0DE33" w14:textId="77777777" w:rsidR="00A14F8B" w:rsidRDefault="00A14F8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0324" w:history="1">
        <w:r w:rsidRPr="00D04723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6E8F6CF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5" w:history="1">
        <w:r w:rsidRPr="00D04723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工作日</w:t>
        </w:r>
        <w:r w:rsidRPr="00D04723">
          <w:rPr>
            <w:rStyle w:val="a6"/>
            <w:rFonts w:hint="eastAsia"/>
          </w:rPr>
          <w:t>/</w:t>
        </w:r>
        <w:r w:rsidRPr="00D04723">
          <w:rPr>
            <w:rStyle w:val="a6"/>
            <w:rFonts w:hint="eastAsia"/>
          </w:rPr>
          <w:t>节假日人员逐时在室率</w:t>
        </w:r>
        <w:r w:rsidRPr="00D0472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2514A74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6" w:history="1">
        <w:r w:rsidRPr="00D04723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工作日</w:t>
        </w:r>
        <w:r w:rsidRPr="00D04723">
          <w:rPr>
            <w:rStyle w:val="a6"/>
            <w:rFonts w:hint="eastAsia"/>
          </w:rPr>
          <w:t>/</w:t>
        </w:r>
        <w:r w:rsidRPr="00D04723">
          <w:rPr>
            <w:rStyle w:val="a6"/>
            <w:rFonts w:hint="eastAsia"/>
          </w:rPr>
          <w:t>节假日照明开关时间表</w:t>
        </w:r>
        <w:r w:rsidRPr="00D0472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3A20328" w14:textId="77777777" w:rsidR="00A14F8B" w:rsidRDefault="00A14F8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0327" w:history="1">
        <w:r w:rsidRPr="00D04723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04723">
          <w:rPr>
            <w:rStyle w:val="a6"/>
            <w:rFonts w:hint="eastAsia"/>
          </w:rPr>
          <w:t>工作日</w:t>
        </w:r>
        <w:r w:rsidRPr="00D04723">
          <w:rPr>
            <w:rStyle w:val="a6"/>
            <w:rFonts w:hint="eastAsia"/>
          </w:rPr>
          <w:t>/</w:t>
        </w:r>
        <w:r w:rsidRPr="00D04723">
          <w:rPr>
            <w:rStyle w:val="a6"/>
            <w:rFonts w:hint="eastAsia"/>
          </w:rPr>
          <w:t>节假日设备逐时使用率</w:t>
        </w:r>
        <w:r w:rsidRPr="00D04723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_Toc185620327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95FE62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F0D5117" w14:textId="77777777" w:rsidR="00D40158" w:rsidRDefault="00D40158" w:rsidP="00D40158">
      <w:pPr>
        <w:pStyle w:val="TOC1"/>
      </w:pPr>
    </w:p>
    <w:p w14:paraId="7CECC0E9" w14:textId="77777777" w:rsidR="00D40158" w:rsidRPr="005E5F93" w:rsidRDefault="00D40158" w:rsidP="005215FB">
      <w:pPr>
        <w:pStyle w:val="1"/>
      </w:pPr>
      <w:bookmarkStart w:id="11" w:name="_Toc1856202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7690E56" w14:textId="77777777" w:rsidTr="00853D5D">
        <w:tc>
          <w:tcPr>
            <w:tcW w:w="2763" w:type="dxa"/>
            <w:shd w:val="clear" w:color="auto" w:fill="E6E6E6"/>
          </w:tcPr>
          <w:p w14:paraId="21B197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50E79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浙江美丽乡村学院</w:t>
            </w:r>
            <w:bookmarkEnd w:id="12"/>
          </w:p>
        </w:tc>
      </w:tr>
      <w:tr w:rsidR="00D40158" w:rsidRPr="00FF2243" w14:paraId="505DE568" w14:textId="77777777" w:rsidTr="00853D5D">
        <w:tc>
          <w:tcPr>
            <w:tcW w:w="2763" w:type="dxa"/>
            <w:shd w:val="clear" w:color="auto" w:fill="E6E6E6"/>
          </w:tcPr>
          <w:p w14:paraId="6457AF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F15B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衢州</w:t>
            </w:r>
            <w:bookmarkEnd w:id="13"/>
          </w:p>
        </w:tc>
      </w:tr>
      <w:tr w:rsidR="00037A4C" w:rsidRPr="00FF2243" w14:paraId="5F3B6BEC" w14:textId="77777777" w:rsidTr="00853D5D">
        <w:tc>
          <w:tcPr>
            <w:tcW w:w="2763" w:type="dxa"/>
            <w:shd w:val="clear" w:color="auto" w:fill="E6E6E6"/>
          </w:tcPr>
          <w:p w14:paraId="3D36A27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404A2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0CF63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118.90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92AB5EF" w14:textId="77777777" w:rsidTr="00853D5D">
        <w:tc>
          <w:tcPr>
            <w:tcW w:w="2763" w:type="dxa"/>
            <w:shd w:val="clear" w:color="auto" w:fill="E6E6E6"/>
          </w:tcPr>
          <w:p w14:paraId="05A8318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081A88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544E56B" w14:textId="77777777" w:rsidTr="00853D5D">
        <w:tc>
          <w:tcPr>
            <w:tcW w:w="2763" w:type="dxa"/>
            <w:shd w:val="clear" w:color="auto" w:fill="E6E6E6"/>
          </w:tcPr>
          <w:p w14:paraId="66924D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B2BE8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88B2618" w14:textId="77777777" w:rsidTr="00853D5D">
        <w:tc>
          <w:tcPr>
            <w:tcW w:w="2763" w:type="dxa"/>
            <w:shd w:val="clear" w:color="auto" w:fill="E6E6E6"/>
          </w:tcPr>
          <w:p w14:paraId="3F21E4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23C90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4D429D1" w14:textId="77777777" w:rsidTr="00853D5D">
        <w:tc>
          <w:tcPr>
            <w:tcW w:w="2763" w:type="dxa"/>
            <w:shd w:val="clear" w:color="auto" w:fill="E6E6E6"/>
          </w:tcPr>
          <w:p w14:paraId="4D412D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87F405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14F9E36" w14:textId="77777777" w:rsidTr="00853D5D">
        <w:tc>
          <w:tcPr>
            <w:tcW w:w="2763" w:type="dxa"/>
            <w:shd w:val="clear" w:color="auto" w:fill="E6E6E6"/>
          </w:tcPr>
          <w:p w14:paraId="7A54F31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FEB4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6549.05</w:t>
            </w:r>
            <w:bookmarkEnd w:id="23"/>
          </w:p>
        </w:tc>
      </w:tr>
      <w:tr w:rsidR="00203A7D" w:rsidRPr="00FF2243" w14:paraId="48134BA7" w14:textId="77777777" w:rsidTr="00853D5D">
        <w:tc>
          <w:tcPr>
            <w:tcW w:w="2763" w:type="dxa"/>
            <w:shd w:val="clear" w:color="auto" w:fill="E6E6E6"/>
          </w:tcPr>
          <w:p w14:paraId="16755EE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FC588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2027.20</w:t>
            </w:r>
            <w:bookmarkEnd w:id="24"/>
          </w:p>
        </w:tc>
      </w:tr>
      <w:tr w:rsidR="00D40158" w:rsidRPr="00FF2243" w14:paraId="078B66CD" w14:textId="77777777" w:rsidTr="00853D5D">
        <w:tc>
          <w:tcPr>
            <w:tcW w:w="2763" w:type="dxa"/>
            <w:shd w:val="clear" w:color="auto" w:fill="E6E6E6"/>
          </w:tcPr>
          <w:p w14:paraId="274A30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43CB2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45AB4D7" w14:textId="77777777" w:rsidTr="00853D5D">
        <w:tc>
          <w:tcPr>
            <w:tcW w:w="2763" w:type="dxa"/>
            <w:shd w:val="clear" w:color="auto" w:fill="E6E6E6"/>
          </w:tcPr>
          <w:p w14:paraId="09F377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C46D4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3E6BAAF" w14:textId="77777777" w:rsidTr="00853D5D">
        <w:tc>
          <w:tcPr>
            <w:tcW w:w="2763" w:type="dxa"/>
            <w:shd w:val="clear" w:color="auto" w:fill="E6E6E6"/>
          </w:tcPr>
          <w:p w14:paraId="46D85F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5D33D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D4AE001" w14:textId="77777777" w:rsidTr="00853D5D">
        <w:tc>
          <w:tcPr>
            <w:tcW w:w="2763" w:type="dxa"/>
            <w:shd w:val="clear" w:color="auto" w:fill="E6E6E6"/>
          </w:tcPr>
          <w:p w14:paraId="05949C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14774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A5C192E" w14:textId="77777777" w:rsidTr="00853D5D">
        <w:tc>
          <w:tcPr>
            <w:tcW w:w="2763" w:type="dxa"/>
            <w:shd w:val="clear" w:color="auto" w:fill="E6E6E6"/>
          </w:tcPr>
          <w:p w14:paraId="5C804EB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159BAB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2A3EBD5F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3F3C02D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62029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9204FF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7A7C955" w14:textId="77777777" w:rsidR="00151B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AE3BA97" w14:textId="77777777" w:rsidR="00151B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D79FE3B" w14:textId="77777777" w:rsidR="00151B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C1B134C" w14:textId="77777777" w:rsidR="00151B1E" w:rsidRDefault="00151B1E">
      <w:pPr>
        <w:pStyle w:val="a0"/>
        <w:ind w:firstLineChars="0" w:firstLine="0"/>
        <w:rPr>
          <w:lang w:val="en-US"/>
        </w:rPr>
      </w:pPr>
    </w:p>
    <w:p w14:paraId="45C019C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62029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AAF3C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A5855B1" w14:textId="77777777" w:rsidR="005E385A" w:rsidRPr="00A8066B" w:rsidRDefault="00B31357" w:rsidP="00A8066B">
      <w:pPr>
        <w:pStyle w:val="1"/>
      </w:pPr>
      <w:bookmarkStart w:id="39" w:name="_Toc185620292"/>
      <w:r>
        <w:rPr>
          <w:rFonts w:hint="eastAsia"/>
        </w:rPr>
        <w:lastRenderedPageBreak/>
        <w:t>气象数据</w:t>
      </w:r>
      <w:bookmarkEnd w:id="39"/>
    </w:p>
    <w:p w14:paraId="69DC4D20" w14:textId="77777777" w:rsidR="008244A0" w:rsidRDefault="00483CEF" w:rsidP="00483CEF">
      <w:pPr>
        <w:pStyle w:val="2"/>
      </w:pPr>
      <w:bookmarkStart w:id="40" w:name="_Toc185620293"/>
      <w:r>
        <w:rPr>
          <w:rFonts w:hint="eastAsia"/>
        </w:rPr>
        <w:t>逐日干球温度表</w:t>
      </w:r>
      <w:bookmarkEnd w:id="40"/>
    </w:p>
    <w:p w14:paraId="4387BF0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668A2FA" wp14:editId="674112FB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74A5" w14:textId="77777777" w:rsidR="00902539" w:rsidRDefault="00483CEF" w:rsidP="00902539">
      <w:pPr>
        <w:pStyle w:val="2"/>
      </w:pPr>
      <w:bookmarkStart w:id="42" w:name="_Toc185620294"/>
      <w:r>
        <w:rPr>
          <w:rFonts w:hint="eastAsia"/>
        </w:rPr>
        <w:t>逐月辐照量表</w:t>
      </w:r>
      <w:bookmarkEnd w:id="42"/>
    </w:p>
    <w:p w14:paraId="6ABCC1B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6820FEF" wp14:editId="06AA1B1F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9420" w14:textId="77777777" w:rsidR="00483CEF" w:rsidRDefault="00483CEF" w:rsidP="00483CEF">
      <w:pPr>
        <w:pStyle w:val="2"/>
      </w:pPr>
      <w:bookmarkStart w:id="44" w:name="_Toc185620295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51B1E" w14:paraId="0E967C52" w14:textId="77777777">
        <w:tc>
          <w:tcPr>
            <w:tcW w:w="1131" w:type="dxa"/>
            <w:shd w:val="clear" w:color="auto" w:fill="E6E6E6"/>
            <w:vAlign w:val="center"/>
          </w:tcPr>
          <w:p w14:paraId="487C845D" w14:textId="77777777" w:rsidR="00151B1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EEBD79" w14:textId="77777777" w:rsidR="00151B1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E7B50E" w14:textId="77777777" w:rsidR="00151B1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19BBB8" w14:textId="77777777" w:rsidR="00151B1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434F52" w14:textId="77777777" w:rsidR="00151B1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46CF96" w14:textId="77777777" w:rsidR="00151B1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51B1E" w14:paraId="2D8C36AF" w14:textId="77777777">
        <w:tc>
          <w:tcPr>
            <w:tcW w:w="1131" w:type="dxa"/>
            <w:shd w:val="clear" w:color="auto" w:fill="E6E6E6"/>
            <w:vAlign w:val="center"/>
          </w:tcPr>
          <w:p w14:paraId="3E2C0C90" w14:textId="77777777" w:rsidR="00151B1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AEAC1AF" w14:textId="77777777" w:rsidR="00151B1E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B153A74" w14:textId="77777777" w:rsidR="00151B1E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587052D9" w14:textId="77777777" w:rsidR="00151B1E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68273F72" w14:textId="77777777" w:rsidR="00151B1E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44B9F8D7" w14:textId="77777777" w:rsidR="00151B1E" w:rsidRDefault="00000000">
            <w:r>
              <w:t>84.2</w:t>
            </w:r>
          </w:p>
        </w:tc>
      </w:tr>
      <w:tr w:rsidR="00151B1E" w14:paraId="716B0FA1" w14:textId="77777777">
        <w:tc>
          <w:tcPr>
            <w:tcW w:w="1131" w:type="dxa"/>
            <w:shd w:val="clear" w:color="auto" w:fill="E6E6E6"/>
            <w:vAlign w:val="center"/>
          </w:tcPr>
          <w:p w14:paraId="771AA499" w14:textId="77777777" w:rsidR="00151B1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429774B" w14:textId="77777777" w:rsidR="00151B1E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5D25FDF" w14:textId="77777777" w:rsidR="00151B1E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02B4CFDF" w14:textId="77777777" w:rsidR="00151B1E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6D975A07" w14:textId="77777777" w:rsidR="00151B1E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6265AB57" w14:textId="77777777" w:rsidR="00151B1E" w:rsidRDefault="00000000">
            <w:r>
              <w:t>2.1</w:t>
            </w:r>
          </w:p>
        </w:tc>
      </w:tr>
    </w:tbl>
    <w:p w14:paraId="33438A53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620296"/>
      <w:bookmarkEnd w:id="45"/>
      <w:r>
        <w:lastRenderedPageBreak/>
        <w:t>围护结构</w:t>
      </w:r>
      <w:bookmarkEnd w:id="46"/>
    </w:p>
    <w:p w14:paraId="411E6F4A" w14:textId="77777777" w:rsidR="00151B1E" w:rsidRDefault="00000000">
      <w:pPr>
        <w:pStyle w:val="2"/>
        <w:widowControl w:val="0"/>
      </w:pPr>
      <w:bookmarkStart w:id="47" w:name="_Toc185620297"/>
      <w:r>
        <w:t>工程材料</w:t>
      </w:r>
      <w:bookmarkEnd w:id="47"/>
    </w:p>
    <w:p w14:paraId="47A03B41" w14:textId="77777777" w:rsidR="00151B1E" w:rsidRDefault="00000000">
      <w:pPr>
        <w:pStyle w:val="3"/>
        <w:widowControl w:val="0"/>
        <w:jc w:val="both"/>
        <w:rPr>
          <w:rFonts w:hint="eastAsia"/>
        </w:rPr>
      </w:pPr>
      <w:bookmarkStart w:id="48" w:name="_Toc185620298"/>
      <w:r>
        <w:t>普通材料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51B1E" w14:paraId="6AE1A50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90E107E" w14:textId="77777777" w:rsidR="00151B1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9B907B" w14:textId="77777777" w:rsidR="00151B1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02AF4C" w14:textId="77777777" w:rsidR="00151B1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0BF709" w14:textId="77777777" w:rsidR="00151B1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10FAFE" w14:textId="77777777" w:rsidR="00151B1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9E39A" w14:textId="77777777" w:rsidR="00151B1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71D520D" w14:textId="77777777" w:rsidR="00151B1E" w:rsidRDefault="00000000">
            <w:pPr>
              <w:jc w:val="center"/>
            </w:pPr>
            <w:r>
              <w:t>数据来源</w:t>
            </w:r>
          </w:p>
        </w:tc>
      </w:tr>
      <w:tr w:rsidR="00151B1E" w14:paraId="6D20D76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D84AB06" w14:textId="77777777" w:rsidR="00151B1E" w:rsidRDefault="00151B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5A1E8EA" w14:textId="77777777" w:rsidR="00151B1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71037D" w14:textId="77777777" w:rsidR="00151B1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FD23D" w14:textId="77777777" w:rsidR="00151B1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514380" w14:textId="77777777" w:rsidR="00151B1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97816F" w14:textId="77777777" w:rsidR="00151B1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4D436F" w14:textId="77777777" w:rsidR="00151B1E" w:rsidRDefault="00151B1E">
            <w:pPr>
              <w:jc w:val="center"/>
            </w:pPr>
          </w:p>
        </w:tc>
      </w:tr>
      <w:tr w:rsidR="00151B1E" w14:paraId="2938EC79" w14:textId="77777777">
        <w:tc>
          <w:tcPr>
            <w:tcW w:w="2196" w:type="dxa"/>
            <w:shd w:val="clear" w:color="auto" w:fill="E6E6E6"/>
            <w:vAlign w:val="center"/>
          </w:tcPr>
          <w:p w14:paraId="1FF59C8F" w14:textId="77777777" w:rsidR="00151B1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C83EEB2" w14:textId="77777777" w:rsidR="00151B1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68E6D9" w14:textId="77777777" w:rsidR="00151B1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6CF7E9" w14:textId="77777777" w:rsidR="00151B1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26F80C2" w14:textId="77777777" w:rsidR="00151B1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AB6786" w14:textId="77777777" w:rsidR="00151B1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CAF3960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2948E1BA" w14:textId="77777777">
        <w:tc>
          <w:tcPr>
            <w:tcW w:w="2196" w:type="dxa"/>
            <w:shd w:val="clear" w:color="auto" w:fill="E6E6E6"/>
            <w:vAlign w:val="center"/>
          </w:tcPr>
          <w:p w14:paraId="07D49435" w14:textId="77777777" w:rsidR="00151B1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1467C37" w14:textId="77777777" w:rsidR="00151B1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817FDFC" w14:textId="77777777" w:rsidR="00151B1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776246" w14:textId="77777777" w:rsidR="00151B1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E01DF79" w14:textId="77777777" w:rsidR="00151B1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E70474" w14:textId="77777777" w:rsidR="00151B1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1A2B00F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3E5C196F" w14:textId="77777777">
        <w:tc>
          <w:tcPr>
            <w:tcW w:w="2196" w:type="dxa"/>
            <w:shd w:val="clear" w:color="auto" w:fill="E6E6E6"/>
            <w:vAlign w:val="center"/>
          </w:tcPr>
          <w:p w14:paraId="6C0871D6" w14:textId="77777777" w:rsidR="00151B1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0413B5" w14:textId="77777777" w:rsidR="00151B1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674CF10" w14:textId="77777777" w:rsidR="00151B1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385727" w14:textId="77777777" w:rsidR="00151B1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E7451CD" w14:textId="77777777" w:rsidR="00151B1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F730F1E" w14:textId="77777777" w:rsidR="00151B1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C17F698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0117ABBC" w14:textId="77777777">
        <w:tc>
          <w:tcPr>
            <w:tcW w:w="2196" w:type="dxa"/>
            <w:shd w:val="clear" w:color="auto" w:fill="E6E6E6"/>
            <w:vAlign w:val="center"/>
          </w:tcPr>
          <w:p w14:paraId="6E4886AC" w14:textId="77777777" w:rsidR="00151B1E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6F635C08" w14:textId="77777777" w:rsidR="00151B1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1CEA04F" w14:textId="77777777" w:rsidR="00151B1E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7EE8C4D9" w14:textId="77777777" w:rsidR="00151B1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2D4A3FB" w14:textId="77777777" w:rsidR="00151B1E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72A3A46E" w14:textId="77777777" w:rsidR="00151B1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E7FE69" w14:textId="77777777" w:rsidR="00151B1E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151B1E" w14:paraId="7B6FA55D" w14:textId="77777777">
        <w:tc>
          <w:tcPr>
            <w:tcW w:w="2196" w:type="dxa"/>
            <w:shd w:val="clear" w:color="auto" w:fill="E6E6E6"/>
            <w:vAlign w:val="center"/>
          </w:tcPr>
          <w:p w14:paraId="0423F782" w14:textId="77777777" w:rsidR="00151B1E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2DAF025" w14:textId="77777777" w:rsidR="00151B1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43BB070" w14:textId="77777777" w:rsidR="00151B1E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0EC8FFB" w14:textId="77777777" w:rsidR="00151B1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E5C5B1C" w14:textId="77777777" w:rsidR="00151B1E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18203397" w14:textId="77777777" w:rsidR="00151B1E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2667E958" w14:textId="77777777" w:rsidR="00151B1E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151B1E" w14:paraId="24044215" w14:textId="77777777">
        <w:tc>
          <w:tcPr>
            <w:tcW w:w="2196" w:type="dxa"/>
            <w:shd w:val="clear" w:color="auto" w:fill="E6E6E6"/>
            <w:vAlign w:val="center"/>
          </w:tcPr>
          <w:p w14:paraId="0527DD2C" w14:textId="77777777" w:rsidR="00151B1E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655C822D" w14:textId="77777777" w:rsidR="00151B1E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28FAE419" w14:textId="77777777" w:rsidR="00151B1E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3C0D4E33" w14:textId="77777777" w:rsidR="00151B1E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57DE06E" w14:textId="77777777" w:rsidR="00151B1E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2917B700" w14:textId="77777777" w:rsidR="00151B1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D44914" w14:textId="77777777" w:rsidR="00151B1E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151B1E" w14:paraId="27B34BB9" w14:textId="77777777">
        <w:tc>
          <w:tcPr>
            <w:tcW w:w="2196" w:type="dxa"/>
            <w:shd w:val="clear" w:color="auto" w:fill="E6E6E6"/>
            <w:vAlign w:val="center"/>
          </w:tcPr>
          <w:p w14:paraId="5267F3D9" w14:textId="77777777" w:rsidR="00151B1E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7902ABF6" w14:textId="77777777" w:rsidR="00151B1E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768BFE4A" w14:textId="77777777" w:rsidR="00151B1E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73A75BE2" w14:textId="77777777" w:rsidR="00151B1E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767CE8CE" w14:textId="77777777" w:rsidR="00151B1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0FC22D8" w14:textId="77777777" w:rsidR="00151B1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3D1839F" w14:textId="77777777" w:rsidR="00151B1E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151B1E" w14:paraId="14DBCB39" w14:textId="77777777">
        <w:tc>
          <w:tcPr>
            <w:tcW w:w="2196" w:type="dxa"/>
            <w:shd w:val="clear" w:color="auto" w:fill="E6E6E6"/>
            <w:vAlign w:val="center"/>
          </w:tcPr>
          <w:p w14:paraId="246CAD55" w14:textId="77777777" w:rsidR="00151B1E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78426766" w14:textId="77777777" w:rsidR="00151B1E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2685A5DF" w14:textId="77777777" w:rsidR="00151B1E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7039328D" w14:textId="77777777" w:rsidR="00151B1E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5D55438E" w14:textId="77777777" w:rsidR="00151B1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B0D9400" w14:textId="77777777" w:rsidR="00151B1E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42F38FAD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140118F5" w14:textId="77777777">
        <w:tc>
          <w:tcPr>
            <w:tcW w:w="2196" w:type="dxa"/>
            <w:shd w:val="clear" w:color="auto" w:fill="E6E6E6"/>
            <w:vAlign w:val="center"/>
          </w:tcPr>
          <w:p w14:paraId="4F100859" w14:textId="77777777" w:rsidR="00151B1E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351D127A" w14:textId="77777777" w:rsidR="00151B1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75AAB7C" w14:textId="77777777" w:rsidR="00151B1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C7193BB" w14:textId="77777777" w:rsidR="00151B1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C3D450D" w14:textId="77777777" w:rsidR="00151B1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8ECE93" w14:textId="77777777" w:rsidR="00151B1E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297C8DB" w14:textId="77777777" w:rsidR="00151B1E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151B1E" w14:paraId="588A8CAF" w14:textId="77777777">
        <w:tc>
          <w:tcPr>
            <w:tcW w:w="2196" w:type="dxa"/>
            <w:shd w:val="clear" w:color="auto" w:fill="E6E6E6"/>
            <w:vAlign w:val="center"/>
          </w:tcPr>
          <w:p w14:paraId="0927269B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E00CA3F" w14:textId="77777777" w:rsidR="00151B1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F5BA6BB" w14:textId="77777777" w:rsidR="00151B1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A183797" w14:textId="77777777" w:rsidR="00151B1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E1965A9" w14:textId="77777777" w:rsidR="00151B1E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3F5DDB03" w14:textId="77777777" w:rsidR="00151B1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EA7DB08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36167242" w14:textId="77777777">
        <w:tc>
          <w:tcPr>
            <w:tcW w:w="2196" w:type="dxa"/>
            <w:shd w:val="clear" w:color="auto" w:fill="E6E6E6"/>
            <w:vAlign w:val="center"/>
          </w:tcPr>
          <w:p w14:paraId="5643FA0D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8DCB4D2" w14:textId="77777777" w:rsidR="00151B1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6118594" w14:textId="77777777" w:rsidR="00151B1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93E3577" w14:textId="77777777" w:rsidR="00151B1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295E0A3" w14:textId="77777777" w:rsidR="00151B1E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6AD78EDA" w14:textId="77777777" w:rsidR="00151B1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A901F87" w14:textId="77777777" w:rsidR="00151B1E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51B1E" w14:paraId="39B42696" w14:textId="77777777">
        <w:tc>
          <w:tcPr>
            <w:tcW w:w="2196" w:type="dxa"/>
            <w:shd w:val="clear" w:color="auto" w:fill="E6E6E6"/>
            <w:vAlign w:val="center"/>
          </w:tcPr>
          <w:p w14:paraId="162A1D41" w14:textId="77777777" w:rsidR="00151B1E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68B100D5" w14:textId="77777777" w:rsidR="00151B1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979CA63" w14:textId="77777777" w:rsidR="00151B1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561E19" w14:textId="77777777" w:rsidR="00151B1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CD484D" w14:textId="77777777" w:rsidR="00151B1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5B73B0" w14:textId="77777777" w:rsidR="00151B1E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0771F441" w14:textId="77777777" w:rsidR="00151B1E" w:rsidRDefault="00151B1E">
            <w:pPr>
              <w:rPr>
                <w:sz w:val="18"/>
                <w:szCs w:val="18"/>
              </w:rPr>
            </w:pPr>
          </w:p>
        </w:tc>
      </w:tr>
      <w:tr w:rsidR="00151B1E" w14:paraId="434D6959" w14:textId="77777777">
        <w:tc>
          <w:tcPr>
            <w:tcW w:w="2196" w:type="dxa"/>
            <w:shd w:val="clear" w:color="auto" w:fill="E6E6E6"/>
            <w:vAlign w:val="center"/>
          </w:tcPr>
          <w:p w14:paraId="4F3916D4" w14:textId="77777777" w:rsidR="00151B1E" w:rsidRDefault="00000000">
            <w:r>
              <w:lastRenderedPageBreak/>
              <w:t>沥青混凝土</w:t>
            </w:r>
          </w:p>
        </w:tc>
        <w:tc>
          <w:tcPr>
            <w:tcW w:w="1018" w:type="dxa"/>
            <w:vAlign w:val="center"/>
          </w:tcPr>
          <w:p w14:paraId="5C2DAC5D" w14:textId="77777777" w:rsidR="00151B1E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5F3A5475" w14:textId="77777777" w:rsidR="00151B1E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5BC70330" w14:textId="77777777" w:rsidR="00151B1E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7CD23DD9" w14:textId="77777777" w:rsidR="00151B1E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289B9FE0" w14:textId="77777777" w:rsidR="00151B1E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75511988" w14:textId="77777777" w:rsidR="00151B1E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151B1E" w14:paraId="6A3CDE0D" w14:textId="77777777">
        <w:tc>
          <w:tcPr>
            <w:tcW w:w="2196" w:type="dxa"/>
            <w:shd w:val="clear" w:color="auto" w:fill="E6E6E6"/>
            <w:vAlign w:val="center"/>
          </w:tcPr>
          <w:p w14:paraId="0BCF4763" w14:textId="77777777" w:rsidR="00151B1E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29F26274" w14:textId="77777777" w:rsidR="00151B1E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52B7CC8A" w14:textId="77777777" w:rsidR="00151B1E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702EA026" w14:textId="77777777" w:rsidR="00151B1E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47C2BFB9" w14:textId="77777777" w:rsidR="00151B1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420808" w14:textId="77777777" w:rsidR="00151B1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3ADCFF" w14:textId="77777777" w:rsidR="00151B1E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3C1F9A80" w14:textId="77777777" w:rsidR="00151B1E" w:rsidRDefault="00000000">
      <w:pPr>
        <w:pStyle w:val="3"/>
        <w:widowControl w:val="0"/>
        <w:jc w:val="both"/>
        <w:rPr>
          <w:rFonts w:hint="eastAsia"/>
        </w:rPr>
      </w:pPr>
      <w:bookmarkStart w:id="49" w:name="_Toc185620299"/>
      <w:r>
        <w:t>其他材料</w:t>
      </w:r>
      <w:bookmarkEnd w:id="49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151B1E" w14:paraId="1EFE4AA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376EB0E" w14:textId="77777777" w:rsidR="00151B1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2447A9" w14:textId="77777777" w:rsidR="00151B1E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EDDF47D" w14:textId="77777777" w:rsidR="00151B1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43F92DEF" w14:textId="77777777" w:rsidR="00151B1E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9641173" w14:textId="77777777" w:rsidR="00151B1E" w:rsidRDefault="00000000">
            <w:pPr>
              <w:jc w:val="center"/>
            </w:pPr>
            <w:r>
              <w:t>备注</w:t>
            </w:r>
          </w:p>
        </w:tc>
      </w:tr>
      <w:tr w:rsidR="00151B1E" w14:paraId="3E8A3A4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C820B3C" w14:textId="77777777" w:rsidR="00151B1E" w:rsidRDefault="00151B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F5C33B" w14:textId="77777777" w:rsidR="00151B1E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64F7E62" w14:textId="77777777" w:rsidR="00151B1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2B0482B" w14:textId="77777777" w:rsidR="00151B1E" w:rsidRDefault="00151B1E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FCDA044" w14:textId="77777777" w:rsidR="00151B1E" w:rsidRDefault="00151B1E">
            <w:pPr>
              <w:jc w:val="center"/>
            </w:pPr>
          </w:p>
        </w:tc>
      </w:tr>
      <w:tr w:rsidR="00151B1E" w14:paraId="2785032A" w14:textId="77777777">
        <w:tc>
          <w:tcPr>
            <w:tcW w:w="2196" w:type="dxa"/>
            <w:shd w:val="clear" w:color="auto" w:fill="E6E6E6"/>
            <w:vAlign w:val="center"/>
          </w:tcPr>
          <w:p w14:paraId="57EA8D15" w14:textId="77777777" w:rsidR="00151B1E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5C334FEB" w14:textId="77777777" w:rsidR="00151B1E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78DDCCA" w14:textId="77777777" w:rsidR="00151B1E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585BF2DE" w14:textId="77777777" w:rsidR="00151B1E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5A812569" w14:textId="77777777" w:rsidR="00151B1E" w:rsidRDefault="00151B1E">
            <w:pPr>
              <w:rPr>
                <w:sz w:val="18"/>
                <w:szCs w:val="18"/>
              </w:rPr>
            </w:pPr>
          </w:p>
        </w:tc>
      </w:tr>
      <w:tr w:rsidR="00151B1E" w14:paraId="09472EFB" w14:textId="77777777">
        <w:tc>
          <w:tcPr>
            <w:tcW w:w="2196" w:type="dxa"/>
            <w:shd w:val="clear" w:color="auto" w:fill="E6E6E6"/>
            <w:vAlign w:val="center"/>
          </w:tcPr>
          <w:p w14:paraId="34D729D1" w14:textId="77777777" w:rsidR="00151B1E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D6BFC4F" w14:textId="77777777" w:rsidR="00151B1E" w:rsidRDefault="00000000">
            <w:r>
              <w:t>0.0</w:t>
            </w:r>
          </w:p>
        </w:tc>
        <w:tc>
          <w:tcPr>
            <w:tcW w:w="1205" w:type="dxa"/>
            <w:vAlign w:val="center"/>
          </w:tcPr>
          <w:p w14:paraId="72BB442E" w14:textId="77777777" w:rsidR="00151B1E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15337E9E" w14:textId="77777777" w:rsidR="00151B1E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38D2812" w14:textId="77777777" w:rsidR="00151B1E" w:rsidRDefault="00151B1E">
            <w:pPr>
              <w:rPr>
                <w:sz w:val="18"/>
                <w:szCs w:val="18"/>
              </w:rPr>
            </w:pPr>
          </w:p>
        </w:tc>
      </w:tr>
    </w:tbl>
    <w:p w14:paraId="0AE21127" w14:textId="77777777" w:rsidR="00151B1E" w:rsidRDefault="00000000">
      <w:pPr>
        <w:pStyle w:val="2"/>
        <w:widowControl w:val="0"/>
      </w:pPr>
      <w:bookmarkStart w:id="50" w:name="_Toc185620300"/>
      <w:r>
        <w:t>围护结构作法简要说明</w:t>
      </w:r>
      <w:bookmarkEnd w:id="50"/>
    </w:p>
    <w:p w14:paraId="1DB8C0F7" w14:textId="77777777" w:rsidR="00151B1E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坡屋顶</w:t>
      </w:r>
      <w:r>
        <w:rPr>
          <w:color w:val="0000FF"/>
          <w:szCs w:val="21"/>
        </w:rPr>
        <w:t xml:space="preserve"> (K=0.205,D=4.450)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3CF7542" w14:textId="77777777" w:rsidR="00151B1E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水泥砂浆挂瓦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＋钢丝网架聚苯板</w:t>
      </w:r>
      <w:r>
        <w:rPr>
          <w:color w:val="000000"/>
        </w:rPr>
        <w:t xml:space="preserve"> 50mm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2mm</w:t>
      </w:r>
      <w:r>
        <w:rPr>
          <w:color w:val="000000"/>
        </w:rPr>
        <w:t>＋沥青混凝土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8D24149" w14:textId="77777777" w:rsidR="00151B1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砌体墙</w:t>
      </w:r>
      <w:r>
        <w:rPr>
          <w:color w:val="0000FF"/>
          <w:szCs w:val="21"/>
        </w:rPr>
        <w:t xml:space="preserve"> (K=0.362,D=3.559)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51F8555" w14:textId="77777777" w:rsidR="00151B1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墙体</w:t>
      </w:r>
      <w:r>
        <w:rPr>
          <w:color w:val="800000"/>
        </w:rPr>
        <w:t>)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15mm</w:t>
      </w:r>
    </w:p>
    <w:p w14:paraId="754AD25C" w14:textId="77777777" w:rsidR="00151B1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5275145F" w14:textId="77777777" w:rsidR="00151B1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709B7193" w14:textId="77777777" w:rsidR="00151B1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16611847" w14:textId="77777777" w:rsidR="00151B1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25ED29A5" w14:textId="77777777" w:rsidR="00151B1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系列平开隔热铝合金窗</w:t>
      </w:r>
      <w:r>
        <w:rPr>
          <w:color w:val="0000FF"/>
          <w:szCs w:val="21"/>
        </w:rPr>
        <w:t>(5+12Ar+5Low_E)(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) (K=2.100)</w:t>
      </w:r>
      <w:r>
        <w:rPr>
          <w:color w:val="0000FF"/>
          <w:szCs w:val="21"/>
        </w:rPr>
        <w:t>：</w:t>
      </w:r>
    </w:p>
    <w:p w14:paraId="16636E38" w14:textId="77777777" w:rsidR="00151B1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0.390</w:t>
      </w:r>
    </w:p>
    <w:p w14:paraId="7F88148F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51" w:name="_Toc185620301"/>
      <w:r>
        <w:rPr>
          <w:color w:val="000000"/>
        </w:rPr>
        <w:t>围护结构概况</w:t>
      </w:r>
      <w:bookmarkEnd w:id="51"/>
    </w:p>
    <w:p w14:paraId="2289B753" w14:textId="77777777" w:rsidR="00151B1E" w:rsidRDefault="00151B1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3C2CC5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AAAEB" w14:textId="77777777" w:rsidR="003B7165" w:rsidRDefault="003B716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8BC2F4" w14:textId="77777777" w:rsidR="003B7165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AD7EA5" w14:paraId="3ADFE8B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267E01" w14:textId="77777777" w:rsidR="003B7165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C8FA7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体型系数"/>
            <w:r>
              <w:rPr>
                <w:rFonts w:hint="eastAsia"/>
                <w:szCs w:val="21"/>
              </w:rPr>
              <w:t>0.31</w:t>
            </w:r>
            <w:bookmarkEnd w:id="53"/>
          </w:p>
        </w:tc>
      </w:tr>
      <w:tr w:rsidR="00AD7EA5" w14:paraId="04D1508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EF8661" w14:textId="77777777" w:rsidR="003B7165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02FF2C" w14:textId="77777777" w:rsidR="003B7165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3FCD9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0.21</w:t>
            </w:r>
            <w:bookmarkEnd w:id="54"/>
          </w:p>
          <w:p w14:paraId="6C07DDB5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4.45</w:t>
            </w:r>
            <w:bookmarkEnd w:id="55"/>
          </w:p>
        </w:tc>
      </w:tr>
      <w:tr w:rsidR="00AD7EA5" w14:paraId="7C3BAFB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0B3AE9" w14:textId="77777777" w:rsidR="003B7165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2DFDDC0" w14:textId="77777777" w:rsidR="003B7165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AF82D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0.45</w:t>
            </w:r>
            <w:bookmarkEnd w:id="56"/>
          </w:p>
          <w:p w14:paraId="741F9FA0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外墙D"/>
            <w:r>
              <w:rPr>
                <w:rFonts w:hint="eastAsia"/>
                <w:bCs/>
                <w:szCs w:val="21"/>
              </w:rPr>
              <w:t>3.56</w:t>
            </w:r>
            <w:bookmarkEnd w:id="57"/>
          </w:p>
        </w:tc>
      </w:tr>
      <w:tr w:rsidR="00AD7EA5" w14:paraId="5405825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CFE8CD" w14:textId="77777777" w:rsidR="003B7165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B22CFAB" w14:textId="77777777" w:rsidR="003B7165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5D31A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bCs/>
                <w:szCs w:val="21"/>
              </w:rPr>
              <w:t>－</w:t>
            </w:r>
            <w:bookmarkEnd w:id="58"/>
          </w:p>
          <w:p w14:paraId="06004937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挑空楼板D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080DEA5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674F1B" w14:textId="77777777" w:rsidR="003B7165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052C289" w14:textId="77777777" w:rsidR="003B7165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DC1D6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bCs/>
                <w:szCs w:val="21"/>
              </w:rPr>
              <w:t>2.10</w:t>
            </w:r>
            <w:bookmarkEnd w:id="60"/>
          </w:p>
          <w:p w14:paraId="7F01EDD4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bookmarkStart w:id="61" w:name="天窗SHGC"/>
            <w:r>
              <w:rPr>
                <w:bCs/>
                <w:szCs w:val="21"/>
              </w:rPr>
              <w:t>0.11</w:t>
            </w:r>
            <w:bookmarkEnd w:id="61"/>
          </w:p>
        </w:tc>
      </w:tr>
      <w:tr w:rsidR="00AD7EA5" w14:paraId="22419CC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E41434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7C764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D8F928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DB455A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00807C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54DF961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64BA08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太阳得热系数</w:t>
            </w:r>
          </w:p>
        </w:tc>
      </w:tr>
      <w:tr w:rsidR="00AD7EA5" w14:paraId="4037941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91A6C" w14:textId="77777777" w:rsidR="003B7165" w:rsidRDefault="003B7165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E772AF" w14:textId="77777777" w:rsidR="003B7165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7680F" w14:textId="77777777" w:rsidR="003B7165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FE209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F6443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5634E3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AD7EA5" w14:paraId="6253BD8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86BCE" w14:textId="77777777" w:rsidR="003B7165" w:rsidRDefault="003B7165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8C9295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E02251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13C25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D0C32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88D9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  <w:tr w:rsidR="00AD7EA5" w14:paraId="56852F3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AD5EF" w14:textId="77777777" w:rsidR="003B7165" w:rsidRDefault="003B7165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0E0F42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21241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30F79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754FDA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AD7EA5" w14:paraId="6B6ED83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705234" w14:textId="77777777" w:rsidR="003B7165" w:rsidRDefault="003B7165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0E61D8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CC63DA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1F6781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D29A60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793EE5" w14:textId="77777777" w:rsidR="003B7165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</w:tbl>
    <w:p w14:paraId="1669ADF2" w14:textId="77777777" w:rsidR="00151B1E" w:rsidRDefault="00151B1E">
      <w:pPr>
        <w:widowControl w:val="0"/>
        <w:jc w:val="both"/>
        <w:rPr>
          <w:color w:val="000000"/>
        </w:rPr>
      </w:pPr>
    </w:p>
    <w:p w14:paraId="6F42C90B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63" w:name="_Toc185620302"/>
      <w:r>
        <w:rPr>
          <w:color w:val="000000"/>
        </w:rPr>
        <w:t>房间类型</w:t>
      </w:r>
      <w:bookmarkEnd w:id="63"/>
    </w:p>
    <w:p w14:paraId="7027AAAC" w14:textId="77777777" w:rsidR="00151B1E" w:rsidRDefault="00000000">
      <w:pPr>
        <w:pStyle w:val="2"/>
        <w:widowControl w:val="0"/>
      </w:pPr>
      <w:bookmarkStart w:id="64" w:name="_Toc185620303"/>
      <w:r>
        <w:t>房间参数表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51B1E" w14:paraId="7242218A" w14:textId="77777777">
        <w:tc>
          <w:tcPr>
            <w:tcW w:w="1567" w:type="dxa"/>
            <w:shd w:val="clear" w:color="auto" w:fill="E6E6E6"/>
            <w:vAlign w:val="center"/>
          </w:tcPr>
          <w:p w14:paraId="3CCB761B" w14:textId="77777777" w:rsidR="00151B1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47EB9C1" w14:textId="77777777" w:rsidR="00151B1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A91A0C" w14:textId="77777777" w:rsidR="00151B1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591EA5" w14:textId="77777777" w:rsidR="00151B1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F96327" w14:textId="77777777" w:rsidR="00151B1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5DA663" w14:textId="77777777" w:rsidR="00151B1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C4E7ED" w14:textId="77777777" w:rsidR="00151B1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023F45" w14:textId="77777777" w:rsidR="00151B1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51B1E" w14:paraId="01F07E5C" w14:textId="77777777">
        <w:tc>
          <w:tcPr>
            <w:tcW w:w="1567" w:type="dxa"/>
            <w:shd w:val="clear" w:color="auto" w:fill="E6E6E6"/>
            <w:vAlign w:val="center"/>
          </w:tcPr>
          <w:p w14:paraId="6E0DA57D" w14:textId="77777777" w:rsidR="00151B1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C929E14" w14:textId="77777777" w:rsidR="00151B1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FC72DDF" w14:textId="77777777" w:rsidR="00151B1E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7379E39" w14:textId="77777777" w:rsidR="00151B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DE539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0F807F" w14:textId="77777777" w:rsidR="00151B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C131DF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31884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23CF492A" w14:textId="77777777">
        <w:tc>
          <w:tcPr>
            <w:tcW w:w="1567" w:type="dxa"/>
            <w:shd w:val="clear" w:color="auto" w:fill="E6E6E6"/>
            <w:vAlign w:val="center"/>
          </w:tcPr>
          <w:p w14:paraId="022C5363" w14:textId="77777777" w:rsidR="00151B1E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7987A6C6" w14:textId="77777777" w:rsidR="00151B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15F867" w14:textId="77777777" w:rsidR="00151B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9E77124" w14:textId="77777777" w:rsidR="00151B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C573A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DB5484" w14:textId="77777777" w:rsidR="00151B1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61CF4" w14:textId="77777777" w:rsidR="00151B1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D17DAD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43FE68FB" w14:textId="77777777">
        <w:tc>
          <w:tcPr>
            <w:tcW w:w="1567" w:type="dxa"/>
            <w:shd w:val="clear" w:color="auto" w:fill="E6E6E6"/>
            <w:vAlign w:val="center"/>
          </w:tcPr>
          <w:p w14:paraId="623698B6" w14:textId="77777777" w:rsidR="00151B1E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38D70C1" w14:textId="77777777" w:rsidR="00151B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2B98DE" w14:textId="77777777" w:rsidR="00151B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94670C" w14:textId="77777777" w:rsidR="00151B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420E80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3327DB" w14:textId="77777777" w:rsidR="00151B1E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8CD100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AE20A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624C9391" w14:textId="77777777">
        <w:tc>
          <w:tcPr>
            <w:tcW w:w="1567" w:type="dxa"/>
            <w:shd w:val="clear" w:color="auto" w:fill="E6E6E6"/>
            <w:vAlign w:val="center"/>
          </w:tcPr>
          <w:p w14:paraId="120E4CBD" w14:textId="77777777" w:rsidR="00151B1E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9A2A32F" w14:textId="77777777" w:rsidR="00151B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5B2893" w14:textId="77777777" w:rsidR="00151B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7307BD2" w14:textId="77777777" w:rsidR="00151B1E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0B2132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05694F" w14:textId="77777777" w:rsidR="00151B1E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5D5FC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0F2007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5DE6911C" w14:textId="77777777">
        <w:tc>
          <w:tcPr>
            <w:tcW w:w="1567" w:type="dxa"/>
            <w:shd w:val="clear" w:color="auto" w:fill="E6E6E6"/>
            <w:vAlign w:val="center"/>
          </w:tcPr>
          <w:p w14:paraId="2EC61883" w14:textId="77777777" w:rsidR="00151B1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0A73694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E58F34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B383A6" w14:textId="77777777" w:rsidR="00151B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E60C5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631F1C" w14:textId="77777777" w:rsidR="00151B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AD6232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9CD6BB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0890A0C1" w14:textId="77777777">
        <w:tc>
          <w:tcPr>
            <w:tcW w:w="1567" w:type="dxa"/>
            <w:shd w:val="clear" w:color="auto" w:fill="E6E6E6"/>
            <w:vAlign w:val="center"/>
          </w:tcPr>
          <w:p w14:paraId="7159BC74" w14:textId="77777777" w:rsidR="00151B1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A9FB3D1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C20E32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A799FC" w14:textId="77777777" w:rsidR="00151B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B4245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BA3638" w14:textId="77777777" w:rsidR="00151B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EE46D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4DFA85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51B1E" w14:paraId="3187A41F" w14:textId="77777777">
        <w:tc>
          <w:tcPr>
            <w:tcW w:w="1567" w:type="dxa"/>
            <w:shd w:val="clear" w:color="auto" w:fill="E6E6E6"/>
            <w:vAlign w:val="center"/>
          </w:tcPr>
          <w:p w14:paraId="2F73B6D3" w14:textId="77777777" w:rsidR="00151B1E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053984AA" w14:textId="77777777" w:rsidR="00151B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A3103A" w14:textId="77777777" w:rsidR="00151B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CB249D4" w14:textId="77777777" w:rsidR="00151B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70BCD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1CA3BE" w14:textId="77777777" w:rsidR="00151B1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29BEB" w14:textId="77777777" w:rsidR="00151B1E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E475CB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51B1E" w14:paraId="71EA91A2" w14:textId="77777777">
        <w:tc>
          <w:tcPr>
            <w:tcW w:w="1567" w:type="dxa"/>
            <w:shd w:val="clear" w:color="auto" w:fill="E6E6E6"/>
            <w:vAlign w:val="center"/>
          </w:tcPr>
          <w:p w14:paraId="3BAFF5A8" w14:textId="77777777" w:rsidR="00151B1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86FF0F1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7B2F42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D0CB6B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18BCE8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1405FE" w14:textId="77777777" w:rsidR="00151B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36C8D3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C3218A" w14:textId="77777777" w:rsidR="00151B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51B1E" w14:paraId="54782D6A" w14:textId="77777777">
        <w:tc>
          <w:tcPr>
            <w:tcW w:w="1567" w:type="dxa"/>
            <w:shd w:val="clear" w:color="auto" w:fill="E6E6E6"/>
            <w:vAlign w:val="center"/>
          </w:tcPr>
          <w:p w14:paraId="4EE1E046" w14:textId="77777777" w:rsidR="00151B1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A65B0F9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432E9A" w14:textId="77777777" w:rsidR="00151B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E5FA43C" w14:textId="77777777" w:rsidR="00151B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2C66EA" w14:textId="77777777" w:rsidR="00151B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750609" w14:textId="77777777" w:rsidR="00151B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557D1" w14:textId="77777777" w:rsidR="00151B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B6D0E1" w14:textId="77777777" w:rsidR="00151B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1732802" w14:textId="77777777" w:rsidR="00151B1E" w:rsidRDefault="00000000">
      <w:pPr>
        <w:pStyle w:val="2"/>
        <w:widowControl w:val="0"/>
      </w:pPr>
      <w:bookmarkStart w:id="65" w:name="_Toc185620304"/>
      <w:r>
        <w:t>作息时间表</w:t>
      </w:r>
      <w:bookmarkEnd w:id="65"/>
    </w:p>
    <w:p w14:paraId="59D288CD" w14:textId="77777777" w:rsidR="00151B1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CD70386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66" w:name="_Toc185620305"/>
      <w:r>
        <w:rPr>
          <w:color w:val="000000"/>
        </w:rPr>
        <w:t>采暖空调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151B1E" w14:paraId="3FBFBE6B" w14:textId="77777777">
        <w:tc>
          <w:tcPr>
            <w:tcW w:w="1256" w:type="dxa"/>
            <w:shd w:val="clear" w:color="auto" w:fill="E6E6E6"/>
            <w:vAlign w:val="center"/>
          </w:tcPr>
          <w:p w14:paraId="5FAF30D3" w14:textId="77777777" w:rsidR="00151B1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F10650" w14:textId="77777777" w:rsidR="00151B1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8C07F9" w14:textId="77777777" w:rsidR="00151B1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1ABE4A" w14:textId="77777777" w:rsidR="00151B1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02E6C4" w14:textId="77777777" w:rsidR="00151B1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D5BA46C" w14:textId="77777777" w:rsidR="00151B1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151B1E" w14:paraId="44E083BF" w14:textId="77777777">
        <w:tc>
          <w:tcPr>
            <w:tcW w:w="1256" w:type="dxa"/>
            <w:shd w:val="clear" w:color="auto" w:fill="E6E6E6"/>
            <w:vAlign w:val="center"/>
          </w:tcPr>
          <w:p w14:paraId="39F8DA06" w14:textId="77777777" w:rsidR="00151B1E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1AD0F924" w14:textId="77777777" w:rsidR="00151B1E" w:rsidRDefault="00000000">
            <w:r>
              <w:t>30892</w:t>
            </w:r>
          </w:p>
        </w:tc>
        <w:tc>
          <w:tcPr>
            <w:tcW w:w="1556" w:type="dxa"/>
            <w:vAlign w:val="center"/>
          </w:tcPr>
          <w:p w14:paraId="5DF28F33" w14:textId="77777777" w:rsidR="00151B1E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3D6C8F6A" w14:textId="77777777" w:rsidR="00151B1E" w:rsidRDefault="00000000">
            <w:r>
              <w:t>8826</w:t>
            </w:r>
          </w:p>
        </w:tc>
        <w:tc>
          <w:tcPr>
            <w:tcW w:w="1556" w:type="dxa"/>
            <w:vAlign w:val="center"/>
          </w:tcPr>
          <w:p w14:paraId="08C6A0F7" w14:textId="77777777" w:rsidR="00151B1E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4719D3D6" w14:textId="77777777" w:rsidR="00151B1E" w:rsidRDefault="00000000">
            <w:r>
              <w:t>5.034</w:t>
            </w:r>
          </w:p>
        </w:tc>
      </w:tr>
    </w:tbl>
    <w:p w14:paraId="742B0968" w14:textId="77777777" w:rsidR="00151B1E" w:rsidRDefault="00151B1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151B1E" w14:paraId="2C4E3312" w14:textId="77777777">
        <w:tc>
          <w:tcPr>
            <w:tcW w:w="1256" w:type="dxa"/>
            <w:shd w:val="clear" w:color="auto" w:fill="E6E6E6"/>
            <w:vAlign w:val="center"/>
          </w:tcPr>
          <w:p w14:paraId="3214BE83" w14:textId="77777777" w:rsidR="00151B1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DD7870" w14:textId="77777777" w:rsidR="00151B1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623A27" w14:textId="77777777" w:rsidR="00151B1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5DBF5C" w14:textId="77777777" w:rsidR="00151B1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831A6B" w14:textId="77777777" w:rsidR="00151B1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6D994738" w14:textId="77777777" w:rsidR="00151B1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151B1E" w14:paraId="0EC853CE" w14:textId="77777777">
        <w:tc>
          <w:tcPr>
            <w:tcW w:w="1256" w:type="dxa"/>
            <w:shd w:val="clear" w:color="auto" w:fill="E6E6E6"/>
            <w:vAlign w:val="center"/>
          </w:tcPr>
          <w:p w14:paraId="4F09F99A" w14:textId="77777777" w:rsidR="00151B1E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4CB96E66" w14:textId="77777777" w:rsidR="00151B1E" w:rsidRDefault="00000000">
            <w:r>
              <w:t>23664</w:t>
            </w:r>
          </w:p>
        </w:tc>
        <w:tc>
          <w:tcPr>
            <w:tcW w:w="1556" w:type="dxa"/>
            <w:vAlign w:val="center"/>
          </w:tcPr>
          <w:p w14:paraId="00CD16A6" w14:textId="77777777" w:rsidR="00151B1E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56EA9EBE" w14:textId="77777777" w:rsidR="00151B1E" w:rsidRDefault="00000000">
            <w:r>
              <w:t>9101</w:t>
            </w:r>
          </w:p>
        </w:tc>
        <w:tc>
          <w:tcPr>
            <w:tcW w:w="1556" w:type="dxa"/>
            <w:vAlign w:val="center"/>
          </w:tcPr>
          <w:p w14:paraId="01D8C0F6" w14:textId="77777777" w:rsidR="00151B1E" w:rsidRDefault="00000000">
            <w:r>
              <w:t>0.5703</w:t>
            </w:r>
          </w:p>
        </w:tc>
        <w:tc>
          <w:tcPr>
            <w:tcW w:w="1833" w:type="dxa"/>
            <w:vAlign w:val="center"/>
          </w:tcPr>
          <w:p w14:paraId="736F4573" w14:textId="77777777" w:rsidR="00151B1E" w:rsidRDefault="00000000">
            <w:r>
              <w:t>5.191</w:t>
            </w:r>
          </w:p>
        </w:tc>
      </w:tr>
    </w:tbl>
    <w:p w14:paraId="3643B62A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67" w:name="_Toc185620306"/>
      <w:r>
        <w:rPr>
          <w:color w:val="000000"/>
        </w:rPr>
        <w:lastRenderedPageBreak/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51B1E" w14:paraId="50901C3A" w14:textId="77777777">
        <w:tc>
          <w:tcPr>
            <w:tcW w:w="1822" w:type="dxa"/>
            <w:shd w:val="clear" w:color="auto" w:fill="E6E6E6"/>
            <w:vAlign w:val="center"/>
          </w:tcPr>
          <w:p w14:paraId="5EB0492A" w14:textId="77777777" w:rsidR="00151B1E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F3BD48" w14:textId="77777777" w:rsidR="00151B1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0B131A6" w14:textId="77777777" w:rsidR="00151B1E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8CA7383" w14:textId="77777777" w:rsidR="00151B1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9BE49FF" w14:textId="77777777" w:rsidR="00151B1E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299A92" w14:textId="77777777" w:rsidR="00151B1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B1BB232" w14:textId="77777777" w:rsidR="00151B1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51B1E" w14:paraId="3AA80C4B" w14:textId="77777777">
        <w:tc>
          <w:tcPr>
            <w:tcW w:w="1822" w:type="dxa"/>
            <w:vAlign w:val="center"/>
          </w:tcPr>
          <w:p w14:paraId="4397C4C5" w14:textId="77777777" w:rsidR="00151B1E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3064A264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FB6B497" w14:textId="77777777" w:rsidR="00151B1E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3F3ACBAA" w14:textId="77777777" w:rsidR="00151B1E" w:rsidRDefault="00000000">
            <w:r>
              <w:t>43</w:t>
            </w:r>
          </w:p>
        </w:tc>
        <w:tc>
          <w:tcPr>
            <w:tcW w:w="1330" w:type="dxa"/>
            <w:vAlign w:val="center"/>
          </w:tcPr>
          <w:p w14:paraId="4DA4052F" w14:textId="77777777" w:rsidR="00151B1E" w:rsidRDefault="0000000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2867C068" w14:textId="77777777" w:rsidR="00151B1E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2F4D1193" w14:textId="77777777" w:rsidR="00151B1E" w:rsidRDefault="00000000">
            <w:r>
              <w:t>0.000</w:t>
            </w:r>
          </w:p>
        </w:tc>
      </w:tr>
      <w:tr w:rsidR="00151B1E" w14:paraId="19DEB2AD" w14:textId="77777777">
        <w:tc>
          <w:tcPr>
            <w:tcW w:w="1822" w:type="dxa"/>
            <w:vAlign w:val="center"/>
          </w:tcPr>
          <w:p w14:paraId="5BEC758E" w14:textId="77777777" w:rsidR="00151B1E" w:rsidRDefault="00000000">
            <w:r>
              <w:t>多媒体教室</w:t>
            </w:r>
          </w:p>
        </w:tc>
        <w:tc>
          <w:tcPr>
            <w:tcW w:w="1556" w:type="dxa"/>
            <w:vAlign w:val="center"/>
          </w:tcPr>
          <w:p w14:paraId="1966C066" w14:textId="77777777" w:rsidR="00151B1E" w:rsidRDefault="00000000">
            <w:r>
              <w:t>4.14</w:t>
            </w:r>
          </w:p>
        </w:tc>
        <w:tc>
          <w:tcPr>
            <w:tcW w:w="854" w:type="dxa"/>
            <w:vAlign w:val="center"/>
          </w:tcPr>
          <w:p w14:paraId="15EFCD8B" w14:textId="77777777" w:rsidR="00151B1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BAD01B9" w14:textId="77777777" w:rsidR="00151B1E" w:rsidRDefault="00000000">
            <w:r>
              <w:t>130</w:t>
            </w:r>
          </w:p>
        </w:tc>
        <w:tc>
          <w:tcPr>
            <w:tcW w:w="1330" w:type="dxa"/>
            <w:vAlign w:val="center"/>
          </w:tcPr>
          <w:p w14:paraId="2727E0D6" w14:textId="77777777" w:rsidR="00151B1E" w:rsidRDefault="00000000">
            <w:r>
              <w:t>536</w:t>
            </w:r>
          </w:p>
        </w:tc>
        <w:tc>
          <w:tcPr>
            <w:tcW w:w="1330" w:type="dxa"/>
            <w:vMerge/>
            <w:vAlign w:val="center"/>
          </w:tcPr>
          <w:p w14:paraId="3FE94849" w14:textId="77777777" w:rsidR="00151B1E" w:rsidRDefault="00151B1E"/>
        </w:tc>
        <w:tc>
          <w:tcPr>
            <w:tcW w:w="1330" w:type="dxa"/>
            <w:vAlign w:val="center"/>
          </w:tcPr>
          <w:p w14:paraId="7386EA7D" w14:textId="77777777" w:rsidR="00151B1E" w:rsidRDefault="00000000">
            <w:r>
              <w:t>0.306</w:t>
            </w:r>
          </w:p>
        </w:tc>
      </w:tr>
      <w:tr w:rsidR="00151B1E" w14:paraId="77C61A99" w14:textId="77777777">
        <w:tc>
          <w:tcPr>
            <w:tcW w:w="1822" w:type="dxa"/>
            <w:vAlign w:val="center"/>
          </w:tcPr>
          <w:p w14:paraId="0F7954AB" w14:textId="77777777" w:rsidR="00151B1E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3CB1D1FA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0CD143F5" w14:textId="77777777" w:rsidR="00151B1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328C334" w14:textId="77777777" w:rsidR="00151B1E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5DD57A61" w14:textId="77777777" w:rsidR="00151B1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1C4C8EE" w14:textId="77777777" w:rsidR="00151B1E" w:rsidRDefault="00151B1E"/>
        </w:tc>
        <w:tc>
          <w:tcPr>
            <w:tcW w:w="1330" w:type="dxa"/>
            <w:vAlign w:val="center"/>
          </w:tcPr>
          <w:p w14:paraId="555D4FAA" w14:textId="77777777" w:rsidR="00151B1E" w:rsidRDefault="00000000">
            <w:r>
              <w:t>0.000</w:t>
            </w:r>
          </w:p>
        </w:tc>
      </w:tr>
      <w:tr w:rsidR="00151B1E" w14:paraId="109BBF08" w14:textId="77777777">
        <w:tc>
          <w:tcPr>
            <w:tcW w:w="1822" w:type="dxa"/>
            <w:vAlign w:val="center"/>
          </w:tcPr>
          <w:p w14:paraId="05F76ABA" w14:textId="77777777" w:rsidR="00151B1E" w:rsidRDefault="00000000">
            <w:r>
              <w:t>普通教室</w:t>
            </w:r>
          </w:p>
        </w:tc>
        <w:tc>
          <w:tcPr>
            <w:tcW w:w="1556" w:type="dxa"/>
            <w:vAlign w:val="center"/>
          </w:tcPr>
          <w:p w14:paraId="7FC620E2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EE86A98" w14:textId="77777777" w:rsidR="00151B1E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654E4A05" w14:textId="77777777" w:rsidR="00151B1E" w:rsidRDefault="00000000">
            <w:r>
              <w:t>563</w:t>
            </w:r>
          </w:p>
        </w:tc>
        <w:tc>
          <w:tcPr>
            <w:tcW w:w="1330" w:type="dxa"/>
            <w:vAlign w:val="center"/>
          </w:tcPr>
          <w:p w14:paraId="077A84F3" w14:textId="77777777" w:rsidR="00151B1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24B1DAC" w14:textId="77777777" w:rsidR="00151B1E" w:rsidRDefault="00151B1E"/>
        </w:tc>
        <w:tc>
          <w:tcPr>
            <w:tcW w:w="1330" w:type="dxa"/>
            <w:vAlign w:val="center"/>
          </w:tcPr>
          <w:p w14:paraId="16BDF63A" w14:textId="77777777" w:rsidR="00151B1E" w:rsidRDefault="00000000">
            <w:r>
              <w:t>0.000</w:t>
            </w:r>
          </w:p>
        </w:tc>
      </w:tr>
      <w:tr w:rsidR="00151B1E" w14:paraId="6D906D5D" w14:textId="77777777">
        <w:tc>
          <w:tcPr>
            <w:tcW w:w="1822" w:type="dxa"/>
            <w:vAlign w:val="center"/>
          </w:tcPr>
          <w:p w14:paraId="41FC439D" w14:textId="77777777" w:rsidR="00151B1E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05BAB03C" w14:textId="77777777" w:rsidR="00151B1E" w:rsidRDefault="00000000">
            <w:r>
              <w:t>10.35</w:t>
            </w:r>
          </w:p>
        </w:tc>
        <w:tc>
          <w:tcPr>
            <w:tcW w:w="854" w:type="dxa"/>
            <w:vAlign w:val="center"/>
          </w:tcPr>
          <w:p w14:paraId="6607AB3C" w14:textId="77777777" w:rsidR="00151B1E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4F411AE7" w14:textId="77777777" w:rsidR="00151B1E" w:rsidRDefault="00000000">
            <w:r>
              <w:t>136</w:t>
            </w:r>
          </w:p>
        </w:tc>
        <w:tc>
          <w:tcPr>
            <w:tcW w:w="1330" w:type="dxa"/>
            <w:vAlign w:val="center"/>
          </w:tcPr>
          <w:p w14:paraId="0FB1DE4C" w14:textId="77777777" w:rsidR="00151B1E" w:rsidRDefault="00000000">
            <w:r>
              <w:t>1409</w:t>
            </w:r>
          </w:p>
        </w:tc>
        <w:tc>
          <w:tcPr>
            <w:tcW w:w="1330" w:type="dxa"/>
            <w:vMerge/>
            <w:vAlign w:val="center"/>
          </w:tcPr>
          <w:p w14:paraId="35A9BCF0" w14:textId="77777777" w:rsidR="00151B1E" w:rsidRDefault="00151B1E"/>
        </w:tc>
        <w:tc>
          <w:tcPr>
            <w:tcW w:w="1330" w:type="dxa"/>
            <w:vAlign w:val="center"/>
          </w:tcPr>
          <w:p w14:paraId="4BC206EC" w14:textId="77777777" w:rsidR="00151B1E" w:rsidRDefault="00000000">
            <w:r>
              <w:t>0.804</w:t>
            </w:r>
          </w:p>
        </w:tc>
      </w:tr>
      <w:tr w:rsidR="00151B1E" w14:paraId="0E5F0BAE" w14:textId="77777777">
        <w:tc>
          <w:tcPr>
            <w:tcW w:w="1822" w:type="dxa"/>
            <w:vAlign w:val="center"/>
          </w:tcPr>
          <w:p w14:paraId="58C07CA0" w14:textId="77777777" w:rsidR="00151B1E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B79D911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C89644D" w14:textId="77777777" w:rsidR="00151B1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DD9B303" w14:textId="77777777" w:rsidR="00151B1E" w:rsidRDefault="00000000">
            <w:r>
              <w:t>25</w:t>
            </w:r>
          </w:p>
        </w:tc>
        <w:tc>
          <w:tcPr>
            <w:tcW w:w="1330" w:type="dxa"/>
            <w:vAlign w:val="center"/>
          </w:tcPr>
          <w:p w14:paraId="23B58083" w14:textId="77777777" w:rsidR="00151B1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50FF656" w14:textId="77777777" w:rsidR="00151B1E" w:rsidRDefault="00151B1E"/>
        </w:tc>
        <w:tc>
          <w:tcPr>
            <w:tcW w:w="1330" w:type="dxa"/>
            <w:vAlign w:val="center"/>
          </w:tcPr>
          <w:p w14:paraId="506A056D" w14:textId="77777777" w:rsidR="00151B1E" w:rsidRDefault="00000000">
            <w:r>
              <w:t>0.000</w:t>
            </w:r>
          </w:p>
        </w:tc>
      </w:tr>
      <w:tr w:rsidR="00151B1E" w14:paraId="65ED7371" w14:textId="77777777">
        <w:tc>
          <w:tcPr>
            <w:tcW w:w="1822" w:type="dxa"/>
            <w:vAlign w:val="center"/>
          </w:tcPr>
          <w:p w14:paraId="6F4FC6F5" w14:textId="77777777" w:rsidR="00151B1E" w:rsidRDefault="00000000">
            <w:r>
              <w:t>舞蹈教室</w:t>
            </w:r>
          </w:p>
        </w:tc>
        <w:tc>
          <w:tcPr>
            <w:tcW w:w="1556" w:type="dxa"/>
            <w:vAlign w:val="center"/>
          </w:tcPr>
          <w:p w14:paraId="6290A069" w14:textId="77777777" w:rsidR="00151B1E" w:rsidRDefault="00000000">
            <w:r>
              <w:t>4.14</w:t>
            </w:r>
          </w:p>
        </w:tc>
        <w:tc>
          <w:tcPr>
            <w:tcW w:w="854" w:type="dxa"/>
            <w:vAlign w:val="center"/>
          </w:tcPr>
          <w:p w14:paraId="6166BC47" w14:textId="77777777" w:rsidR="00151B1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D51CB5B" w14:textId="77777777" w:rsidR="00151B1E" w:rsidRDefault="00000000">
            <w:r>
              <w:t>74</w:t>
            </w:r>
          </w:p>
        </w:tc>
        <w:tc>
          <w:tcPr>
            <w:tcW w:w="1330" w:type="dxa"/>
            <w:vAlign w:val="center"/>
          </w:tcPr>
          <w:p w14:paraId="05F33A8E" w14:textId="77777777" w:rsidR="00151B1E" w:rsidRDefault="00000000">
            <w:r>
              <w:t>307</w:t>
            </w:r>
          </w:p>
        </w:tc>
        <w:tc>
          <w:tcPr>
            <w:tcW w:w="1330" w:type="dxa"/>
            <w:vMerge/>
            <w:vAlign w:val="center"/>
          </w:tcPr>
          <w:p w14:paraId="5F19FA8E" w14:textId="77777777" w:rsidR="00151B1E" w:rsidRDefault="00151B1E"/>
        </w:tc>
        <w:tc>
          <w:tcPr>
            <w:tcW w:w="1330" w:type="dxa"/>
            <w:vAlign w:val="center"/>
          </w:tcPr>
          <w:p w14:paraId="02ADF06F" w14:textId="77777777" w:rsidR="00151B1E" w:rsidRDefault="00000000">
            <w:r>
              <w:t>0.175</w:t>
            </w:r>
          </w:p>
        </w:tc>
      </w:tr>
      <w:tr w:rsidR="00151B1E" w14:paraId="1190654E" w14:textId="77777777">
        <w:tc>
          <w:tcPr>
            <w:tcW w:w="1822" w:type="dxa"/>
            <w:vAlign w:val="center"/>
          </w:tcPr>
          <w:p w14:paraId="61729AD4" w14:textId="77777777" w:rsidR="00151B1E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04AAB3A0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3B9B73A" w14:textId="77777777" w:rsidR="00151B1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6B6E518" w14:textId="77777777" w:rsidR="00151B1E" w:rsidRDefault="00000000">
            <w:r>
              <w:t>128</w:t>
            </w:r>
          </w:p>
        </w:tc>
        <w:tc>
          <w:tcPr>
            <w:tcW w:w="1330" w:type="dxa"/>
            <w:vAlign w:val="center"/>
          </w:tcPr>
          <w:p w14:paraId="517F85F6" w14:textId="77777777" w:rsidR="00151B1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44309B5" w14:textId="77777777" w:rsidR="00151B1E" w:rsidRDefault="00151B1E"/>
        </w:tc>
        <w:tc>
          <w:tcPr>
            <w:tcW w:w="1330" w:type="dxa"/>
            <w:vAlign w:val="center"/>
          </w:tcPr>
          <w:p w14:paraId="3AD82857" w14:textId="77777777" w:rsidR="00151B1E" w:rsidRDefault="00000000">
            <w:r>
              <w:t>0.000</w:t>
            </w:r>
          </w:p>
        </w:tc>
      </w:tr>
      <w:tr w:rsidR="00151B1E" w14:paraId="77CD2EAD" w14:textId="77777777">
        <w:tc>
          <w:tcPr>
            <w:tcW w:w="1822" w:type="dxa"/>
            <w:vAlign w:val="center"/>
          </w:tcPr>
          <w:p w14:paraId="6B8B10B0" w14:textId="77777777" w:rsidR="00151B1E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510C2859" w14:textId="77777777" w:rsidR="00151B1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5A74B446" w14:textId="77777777" w:rsidR="00151B1E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4A34C862" w14:textId="77777777" w:rsidR="00151B1E" w:rsidRDefault="00000000">
            <w:r>
              <w:t>264</w:t>
            </w:r>
          </w:p>
        </w:tc>
        <w:tc>
          <w:tcPr>
            <w:tcW w:w="1330" w:type="dxa"/>
            <w:vAlign w:val="center"/>
          </w:tcPr>
          <w:p w14:paraId="65F8211B" w14:textId="77777777" w:rsidR="00151B1E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B1AE9EA" w14:textId="77777777" w:rsidR="00151B1E" w:rsidRDefault="00151B1E"/>
        </w:tc>
        <w:tc>
          <w:tcPr>
            <w:tcW w:w="1330" w:type="dxa"/>
            <w:vAlign w:val="center"/>
          </w:tcPr>
          <w:p w14:paraId="528C9F6E" w14:textId="77777777" w:rsidR="00151B1E" w:rsidRDefault="00000000">
            <w:r>
              <w:t>0.000</w:t>
            </w:r>
          </w:p>
        </w:tc>
      </w:tr>
      <w:tr w:rsidR="00151B1E" w14:paraId="38971A8E" w14:textId="77777777">
        <w:tc>
          <w:tcPr>
            <w:tcW w:w="7990" w:type="dxa"/>
            <w:gridSpan w:val="6"/>
            <w:vAlign w:val="center"/>
          </w:tcPr>
          <w:p w14:paraId="15849C62" w14:textId="77777777" w:rsidR="00151B1E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B70270F" w14:textId="77777777" w:rsidR="00151B1E" w:rsidRDefault="00000000">
            <w:r>
              <w:t>1.285</w:t>
            </w:r>
          </w:p>
        </w:tc>
      </w:tr>
    </w:tbl>
    <w:p w14:paraId="17E28498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68" w:name="_Toc185620307"/>
      <w:r>
        <w:rPr>
          <w:color w:val="000000"/>
        </w:rPr>
        <w:t>生活热水</w:t>
      </w:r>
      <w:bookmarkEnd w:id="68"/>
    </w:p>
    <w:p w14:paraId="680567E0" w14:textId="77777777" w:rsidR="00151B1E" w:rsidRDefault="00000000">
      <w:pPr>
        <w:pStyle w:val="2"/>
        <w:widowControl w:val="0"/>
      </w:pPr>
      <w:bookmarkStart w:id="69" w:name="_Toc185620308"/>
      <w:r>
        <w:t>热水需求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151B1E" w14:paraId="3BF8B801" w14:textId="77777777">
        <w:tc>
          <w:tcPr>
            <w:tcW w:w="1550" w:type="dxa"/>
            <w:shd w:val="clear" w:color="auto" w:fill="E6E6E6"/>
            <w:vAlign w:val="center"/>
          </w:tcPr>
          <w:p w14:paraId="326EE01B" w14:textId="77777777" w:rsidR="00151B1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983C94" w14:textId="77777777" w:rsidR="00151B1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58F2A1" w14:textId="77777777" w:rsidR="00151B1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60BD71" w14:textId="77777777" w:rsidR="00151B1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505F4E" w14:textId="77777777" w:rsidR="00151B1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8652992" w14:textId="77777777" w:rsidR="00151B1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151B1E" w14:paraId="61E33B1A" w14:textId="77777777">
        <w:tc>
          <w:tcPr>
            <w:tcW w:w="1550" w:type="dxa"/>
            <w:vAlign w:val="center"/>
          </w:tcPr>
          <w:p w14:paraId="4FB7E2C4" w14:textId="77777777" w:rsidR="00151B1E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C836253" w14:textId="77777777" w:rsidR="00151B1E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7600449" w14:textId="77777777" w:rsidR="00151B1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9914134" w14:textId="77777777" w:rsidR="00151B1E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47F5C2E" w14:textId="77777777" w:rsidR="00151B1E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50026F4" w14:textId="77777777" w:rsidR="00151B1E" w:rsidRDefault="00000000">
            <w:r>
              <w:t>939</w:t>
            </w:r>
          </w:p>
        </w:tc>
      </w:tr>
      <w:tr w:rsidR="00151B1E" w14:paraId="088D651A" w14:textId="77777777">
        <w:tc>
          <w:tcPr>
            <w:tcW w:w="7750" w:type="dxa"/>
            <w:gridSpan w:val="5"/>
            <w:vAlign w:val="center"/>
          </w:tcPr>
          <w:p w14:paraId="655F33D4" w14:textId="77777777" w:rsidR="00151B1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0542EA0" w14:textId="77777777" w:rsidR="00151B1E" w:rsidRDefault="00000000">
            <w:r>
              <w:t>939</w:t>
            </w:r>
          </w:p>
        </w:tc>
      </w:tr>
    </w:tbl>
    <w:p w14:paraId="336C5A08" w14:textId="77777777" w:rsidR="00151B1E" w:rsidRDefault="00000000">
      <w:pPr>
        <w:pStyle w:val="2"/>
        <w:widowControl w:val="0"/>
      </w:pPr>
      <w:bookmarkStart w:id="70" w:name="_Toc185620309"/>
      <w:r>
        <w:t>太阳能集热</w:t>
      </w:r>
      <w:bookmarkEnd w:id="7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151B1E" w14:paraId="772FE55F" w14:textId="77777777">
        <w:tc>
          <w:tcPr>
            <w:tcW w:w="2388" w:type="dxa"/>
            <w:shd w:val="clear" w:color="auto" w:fill="E6E6E6"/>
            <w:vAlign w:val="center"/>
          </w:tcPr>
          <w:p w14:paraId="5EC6B899" w14:textId="77777777" w:rsidR="00151B1E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8A4C1AB" w14:textId="77777777" w:rsidR="00151B1E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A668CE" w14:textId="77777777" w:rsidR="00151B1E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120F7CB5" w14:textId="77777777" w:rsidR="00151B1E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151B1E" w14:paraId="427860F4" w14:textId="77777777">
        <w:tc>
          <w:tcPr>
            <w:tcW w:w="2388" w:type="dxa"/>
            <w:vAlign w:val="center"/>
          </w:tcPr>
          <w:p w14:paraId="037F6181" w14:textId="77777777" w:rsidR="00151B1E" w:rsidRDefault="00000000">
            <w:r>
              <w:t>20376.7</w:t>
            </w:r>
          </w:p>
        </w:tc>
        <w:tc>
          <w:tcPr>
            <w:tcW w:w="2546" w:type="dxa"/>
            <w:vAlign w:val="center"/>
          </w:tcPr>
          <w:p w14:paraId="48CC4C3B" w14:textId="77777777" w:rsidR="00151B1E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60956061" w14:textId="77777777" w:rsidR="00151B1E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5D9F471F" w14:textId="77777777" w:rsidR="00151B1E" w:rsidRDefault="00000000">
            <w:r>
              <w:t>1698.06</w:t>
            </w:r>
          </w:p>
        </w:tc>
      </w:tr>
    </w:tbl>
    <w:p w14:paraId="1F2C51AD" w14:textId="77777777" w:rsidR="00151B1E" w:rsidRDefault="00000000">
      <w:pPr>
        <w:pStyle w:val="2"/>
        <w:widowControl w:val="0"/>
      </w:pPr>
      <w:bookmarkStart w:id="71" w:name="_Toc185620310"/>
      <w:r>
        <w:t>热水设备</w:t>
      </w:r>
      <w:bookmarkEnd w:id="7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151B1E" w14:paraId="7B02F903" w14:textId="77777777">
        <w:tc>
          <w:tcPr>
            <w:tcW w:w="1550" w:type="dxa"/>
            <w:shd w:val="clear" w:color="auto" w:fill="E6E6E6"/>
            <w:vAlign w:val="center"/>
          </w:tcPr>
          <w:p w14:paraId="024615F2" w14:textId="77777777" w:rsidR="00151B1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C48BF3" w14:textId="77777777" w:rsidR="00151B1E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39DB78" w14:textId="77777777" w:rsidR="00151B1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A5748A" w14:textId="77777777" w:rsidR="00151B1E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74CC57" w14:textId="77777777" w:rsidR="00151B1E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D00956" w14:textId="77777777" w:rsidR="00151B1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151B1E" w14:paraId="14515B6B" w14:textId="77777777">
        <w:tc>
          <w:tcPr>
            <w:tcW w:w="1550" w:type="dxa"/>
            <w:vAlign w:val="center"/>
          </w:tcPr>
          <w:p w14:paraId="3C17E0F3" w14:textId="77777777" w:rsidR="00151B1E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B1DA3AA" w14:textId="77777777" w:rsidR="00151B1E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3B1CA559" w14:textId="77777777" w:rsidR="00151B1E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5001315" w14:textId="77777777" w:rsidR="00151B1E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7EE8FEF7" w14:textId="77777777" w:rsidR="00151B1E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B8A50FA" w14:textId="77777777" w:rsidR="00151B1E" w:rsidRDefault="00000000">
            <w:r>
              <w:t>0</w:t>
            </w:r>
          </w:p>
        </w:tc>
      </w:tr>
      <w:tr w:rsidR="00151B1E" w14:paraId="7FB538B4" w14:textId="77777777">
        <w:tc>
          <w:tcPr>
            <w:tcW w:w="1550" w:type="dxa"/>
            <w:vAlign w:val="center"/>
          </w:tcPr>
          <w:p w14:paraId="102CCE1F" w14:textId="77777777" w:rsidR="00151B1E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1EC4239" w14:textId="77777777" w:rsidR="00151B1E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664D53D7" w14:textId="77777777" w:rsidR="00151B1E" w:rsidRDefault="00151B1E">
      <w:pPr>
        <w:widowControl w:val="0"/>
        <w:jc w:val="both"/>
        <w:rPr>
          <w:color w:val="000000"/>
        </w:rPr>
      </w:pPr>
    </w:p>
    <w:p w14:paraId="3F964216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72" w:name="_Toc185620311"/>
      <w:r>
        <w:rPr>
          <w:color w:val="000000"/>
        </w:rPr>
        <w:t>光伏发电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151B1E" w14:paraId="37ED9FCC" w14:textId="77777777">
        <w:tc>
          <w:tcPr>
            <w:tcW w:w="1199" w:type="dxa"/>
            <w:shd w:val="clear" w:color="auto" w:fill="E6E6E6"/>
            <w:vAlign w:val="center"/>
          </w:tcPr>
          <w:p w14:paraId="02721DD0" w14:textId="77777777" w:rsidR="00151B1E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EEE638A" w14:textId="77777777" w:rsidR="00151B1E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4A6DA111" w14:textId="77777777" w:rsidR="00151B1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AC8E45C" w14:textId="77777777" w:rsidR="00151B1E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151B1E" w14:paraId="1A6DF66B" w14:textId="77777777">
        <w:tc>
          <w:tcPr>
            <w:tcW w:w="1199" w:type="dxa"/>
            <w:vAlign w:val="center"/>
          </w:tcPr>
          <w:p w14:paraId="3218310C" w14:textId="77777777" w:rsidR="00151B1E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651E6E53" w14:textId="77777777" w:rsidR="00151B1E" w:rsidRDefault="00000000">
            <w:r>
              <w:t>3080</w:t>
            </w:r>
          </w:p>
        </w:tc>
        <w:tc>
          <w:tcPr>
            <w:tcW w:w="2897" w:type="dxa"/>
            <w:vMerge w:val="restart"/>
            <w:vAlign w:val="center"/>
          </w:tcPr>
          <w:p w14:paraId="5B7B659B" w14:textId="77777777" w:rsidR="00151B1E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27F5C407" w14:textId="77777777" w:rsidR="00151B1E" w:rsidRDefault="00000000">
            <w:r>
              <w:t>1.75652</w:t>
            </w:r>
          </w:p>
        </w:tc>
      </w:tr>
      <w:tr w:rsidR="00151B1E" w14:paraId="4188E6A4" w14:textId="77777777">
        <w:tc>
          <w:tcPr>
            <w:tcW w:w="1199" w:type="dxa"/>
            <w:vAlign w:val="center"/>
          </w:tcPr>
          <w:p w14:paraId="0793315B" w14:textId="77777777" w:rsidR="00151B1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4D9124D" w14:textId="77777777" w:rsidR="00151B1E" w:rsidRDefault="00000000">
            <w:r>
              <w:t>3090</w:t>
            </w:r>
          </w:p>
        </w:tc>
        <w:tc>
          <w:tcPr>
            <w:tcW w:w="2897" w:type="dxa"/>
            <w:vMerge/>
            <w:vAlign w:val="center"/>
          </w:tcPr>
          <w:p w14:paraId="069FEE31" w14:textId="77777777" w:rsidR="00151B1E" w:rsidRDefault="00151B1E"/>
        </w:tc>
        <w:tc>
          <w:tcPr>
            <w:tcW w:w="2897" w:type="dxa"/>
            <w:vAlign w:val="center"/>
          </w:tcPr>
          <w:p w14:paraId="40817597" w14:textId="77777777" w:rsidR="00151B1E" w:rsidRDefault="00000000">
            <w:r>
              <w:t>1.76223</w:t>
            </w:r>
          </w:p>
        </w:tc>
      </w:tr>
      <w:tr w:rsidR="00151B1E" w14:paraId="6EC04015" w14:textId="77777777">
        <w:tc>
          <w:tcPr>
            <w:tcW w:w="1199" w:type="dxa"/>
            <w:vAlign w:val="center"/>
          </w:tcPr>
          <w:p w14:paraId="3C04F1AD" w14:textId="77777777" w:rsidR="00151B1E" w:rsidRDefault="00000000">
            <w:r>
              <w:lastRenderedPageBreak/>
              <w:t>3</w:t>
            </w:r>
          </w:p>
        </w:tc>
        <w:tc>
          <w:tcPr>
            <w:tcW w:w="2331" w:type="dxa"/>
            <w:vAlign w:val="center"/>
          </w:tcPr>
          <w:p w14:paraId="24B85A5B" w14:textId="77777777" w:rsidR="00151B1E" w:rsidRDefault="00000000">
            <w:r>
              <w:t>4310</w:t>
            </w:r>
          </w:p>
        </w:tc>
        <w:tc>
          <w:tcPr>
            <w:tcW w:w="2897" w:type="dxa"/>
            <w:vMerge/>
            <w:vAlign w:val="center"/>
          </w:tcPr>
          <w:p w14:paraId="4F6F2D19" w14:textId="77777777" w:rsidR="00151B1E" w:rsidRDefault="00151B1E"/>
        </w:tc>
        <w:tc>
          <w:tcPr>
            <w:tcW w:w="2897" w:type="dxa"/>
            <w:vAlign w:val="center"/>
          </w:tcPr>
          <w:p w14:paraId="77220254" w14:textId="77777777" w:rsidR="00151B1E" w:rsidRDefault="00000000">
            <w:r>
              <w:t>2.45799</w:t>
            </w:r>
          </w:p>
        </w:tc>
      </w:tr>
      <w:tr w:rsidR="00151B1E" w14:paraId="76FCF1C3" w14:textId="77777777">
        <w:tc>
          <w:tcPr>
            <w:tcW w:w="1199" w:type="dxa"/>
            <w:vAlign w:val="center"/>
          </w:tcPr>
          <w:p w14:paraId="6067514D" w14:textId="77777777" w:rsidR="00151B1E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6A6D18F" w14:textId="77777777" w:rsidR="00151B1E" w:rsidRDefault="00000000">
            <w:r>
              <w:t>5460</w:t>
            </w:r>
          </w:p>
        </w:tc>
        <w:tc>
          <w:tcPr>
            <w:tcW w:w="2897" w:type="dxa"/>
            <w:vMerge/>
            <w:vAlign w:val="center"/>
          </w:tcPr>
          <w:p w14:paraId="78C24BF0" w14:textId="77777777" w:rsidR="00151B1E" w:rsidRDefault="00151B1E"/>
        </w:tc>
        <w:tc>
          <w:tcPr>
            <w:tcW w:w="2897" w:type="dxa"/>
            <w:vAlign w:val="center"/>
          </w:tcPr>
          <w:p w14:paraId="50E83318" w14:textId="77777777" w:rsidR="00151B1E" w:rsidRDefault="00000000">
            <w:r>
              <w:t>3.11384</w:t>
            </w:r>
          </w:p>
        </w:tc>
      </w:tr>
      <w:tr w:rsidR="00151B1E" w14:paraId="58137487" w14:textId="77777777">
        <w:tc>
          <w:tcPr>
            <w:tcW w:w="1199" w:type="dxa"/>
            <w:vAlign w:val="center"/>
          </w:tcPr>
          <w:p w14:paraId="60D3C212" w14:textId="77777777" w:rsidR="00151B1E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36C90CAC" w14:textId="77777777" w:rsidR="00151B1E" w:rsidRDefault="00000000">
            <w:r>
              <w:t>7410</w:t>
            </w:r>
          </w:p>
        </w:tc>
        <w:tc>
          <w:tcPr>
            <w:tcW w:w="2897" w:type="dxa"/>
            <w:vMerge/>
            <w:vAlign w:val="center"/>
          </w:tcPr>
          <w:p w14:paraId="59F7FE0C" w14:textId="77777777" w:rsidR="00151B1E" w:rsidRDefault="00151B1E"/>
        </w:tc>
        <w:tc>
          <w:tcPr>
            <w:tcW w:w="2897" w:type="dxa"/>
            <w:vAlign w:val="center"/>
          </w:tcPr>
          <w:p w14:paraId="19D9EADA" w14:textId="77777777" w:rsidR="00151B1E" w:rsidRDefault="00000000">
            <w:r>
              <w:t>4.22592</w:t>
            </w:r>
          </w:p>
        </w:tc>
      </w:tr>
      <w:tr w:rsidR="00151B1E" w14:paraId="519DBA19" w14:textId="77777777">
        <w:tc>
          <w:tcPr>
            <w:tcW w:w="1199" w:type="dxa"/>
            <w:vAlign w:val="center"/>
          </w:tcPr>
          <w:p w14:paraId="7D6A35E2" w14:textId="77777777" w:rsidR="00151B1E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6EA20CF2" w14:textId="77777777" w:rsidR="00151B1E" w:rsidRDefault="00000000">
            <w:r>
              <w:t>8840</w:t>
            </w:r>
          </w:p>
        </w:tc>
        <w:tc>
          <w:tcPr>
            <w:tcW w:w="2897" w:type="dxa"/>
            <w:vMerge/>
            <w:vAlign w:val="center"/>
          </w:tcPr>
          <w:p w14:paraId="59D784D7" w14:textId="77777777" w:rsidR="00151B1E" w:rsidRDefault="00151B1E"/>
        </w:tc>
        <w:tc>
          <w:tcPr>
            <w:tcW w:w="2897" w:type="dxa"/>
            <w:vAlign w:val="center"/>
          </w:tcPr>
          <w:p w14:paraId="3C101FB8" w14:textId="77777777" w:rsidR="00151B1E" w:rsidRDefault="00000000">
            <w:r>
              <w:t>5.04145</w:t>
            </w:r>
          </w:p>
        </w:tc>
      </w:tr>
      <w:tr w:rsidR="00151B1E" w14:paraId="60D47229" w14:textId="77777777">
        <w:tc>
          <w:tcPr>
            <w:tcW w:w="1199" w:type="dxa"/>
            <w:vAlign w:val="center"/>
          </w:tcPr>
          <w:p w14:paraId="2AF92C45" w14:textId="77777777" w:rsidR="00151B1E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34242F14" w14:textId="77777777" w:rsidR="00151B1E" w:rsidRDefault="00000000">
            <w:r>
              <w:t>9100</w:t>
            </w:r>
          </w:p>
        </w:tc>
        <w:tc>
          <w:tcPr>
            <w:tcW w:w="2897" w:type="dxa"/>
            <w:vMerge/>
            <w:vAlign w:val="center"/>
          </w:tcPr>
          <w:p w14:paraId="6B2EEE33" w14:textId="77777777" w:rsidR="00151B1E" w:rsidRDefault="00151B1E"/>
        </w:tc>
        <w:tc>
          <w:tcPr>
            <w:tcW w:w="2897" w:type="dxa"/>
            <w:vAlign w:val="center"/>
          </w:tcPr>
          <w:p w14:paraId="027515DD" w14:textId="77777777" w:rsidR="00151B1E" w:rsidRDefault="00000000">
            <w:r>
              <w:t>5.18973</w:t>
            </w:r>
          </w:p>
        </w:tc>
      </w:tr>
      <w:tr w:rsidR="00151B1E" w14:paraId="3B2D7E88" w14:textId="77777777">
        <w:tc>
          <w:tcPr>
            <w:tcW w:w="1199" w:type="dxa"/>
            <w:vAlign w:val="center"/>
          </w:tcPr>
          <w:p w14:paraId="512C758C" w14:textId="77777777" w:rsidR="00151B1E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31A666DC" w14:textId="77777777" w:rsidR="00151B1E" w:rsidRDefault="00000000">
            <w:r>
              <w:t>8990</w:t>
            </w:r>
          </w:p>
        </w:tc>
        <w:tc>
          <w:tcPr>
            <w:tcW w:w="2897" w:type="dxa"/>
            <w:vMerge/>
            <w:vAlign w:val="center"/>
          </w:tcPr>
          <w:p w14:paraId="57C4C815" w14:textId="77777777" w:rsidR="00151B1E" w:rsidRDefault="00151B1E"/>
        </w:tc>
        <w:tc>
          <w:tcPr>
            <w:tcW w:w="2897" w:type="dxa"/>
            <w:vAlign w:val="center"/>
          </w:tcPr>
          <w:p w14:paraId="333CB661" w14:textId="77777777" w:rsidR="00151B1E" w:rsidRDefault="00000000">
            <w:r>
              <w:t>5.127</w:t>
            </w:r>
          </w:p>
        </w:tc>
      </w:tr>
      <w:tr w:rsidR="00151B1E" w14:paraId="43500185" w14:textId="77777777">
        <w:tc>
          <w:tcPr>
            <w:tcW w:w="1199" w:type="dxa"/>
            <w:vAlign w:val="center"/>
          </w:tcPr>
          <w:p w14:paraId="5B5BF255" w14:textId="77777777" w:rsidR="00151B1E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716C994B" w14:textId="77777777" w:rsidR="00151B1E" w:rsidRDefault="00000000">
            <w:r>
              <w:t>7280</w:t>
            </w:r>
          </w:p>
        </w:tc>
        <w:tc>
          <w:tcPr>
            <w:tcW w:w="2897" w:type="dxa"/>
            <w:vMerge/>
            <w:vAlign w:val="center"/>
          </w:tcPr>
          <w:p w14:paraId="6E41BA18" w14:textId="77777777" w:rsidR="00151B1E" w:rsidRDefault="00151B1E"/>
        </w:tc>
        <w:tc>
          <w:tcPr>
            <w:tcW w:w="2897" w:type="dxa"/>
            <w:vAlign w:val="center"/>
          </w:tcPr>
          <w:p w14:paraId="6A8D21A1" w14:textId="77777777" w:rsidR="00151B1E" w:rsidRDefault="00000000">
            <w:r>
              <w:t>4.15178</w:t>
            </w:r>
          </w:p>
        </w:tc>
      </w:tr>
      <w:tr w:rsidR="00151B1E" w14:paraId="3BBA72CF" w14:textId="77777777">
        <w:tc>
          <w:tcPr>
            <w:tcW w:w="1199" w:type="dxa"/>
            <w:vAlign w:val="center"/>
          </w:tcPr>
          <w:p w14:paraId="6F571199" w14:textId="77777777" w:rsidR="00151B1E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7A4B02F4" w14:textId="77777777" w:rsidR="00151B1E" w:rsidRDefault="00000000">
            <w:r>
              <w:t>6190</w:t>
            </w:r>
          </w:p>
        </w:tc>
        <w:tc>
          <w:tcPr>
            <w:tcW w:w="2897" w:type="dxa"/>
            <w:vMerge/>
            <w:vAlign w:val="center"/>
          </w:tcPr>
          <w:p w14:paraId="2ABD4BE5" w14:textId="77777777" w:rsidR="00151B1E" w:rsidRDefault="00151B1E"/>
        </w:tc>
        <w:tc>
          <w:tcPr>
            <w:tcW w:w="2897" w:type="dxa"/>
            <w:vAlign w:val="center"/>
          </w:tcPr>
          <w:p w14:paraId="3B155068" w14:textId="77777777" w:rsidR="00151B1E" w:rsidRDefault="00000000">
            <w:r>
              <w:t>3.53016</w:t>
            </w:r>
          </w:p>
        </w:tc>
      </w:tr>
      <w:tr w:rsidR="00151B1E" w14:paraId="3C0D01FC" w14:textId="77777777">
        <w:tc>
          <w:tcPr>
            <w:tcW w:w="1199" w:type="dxa"/>
            <w:vAlign w:val="center"/>
          </w:tcPr>
          <w:p w14:paraId="7AD33E8C" w14:textId="77777777" w:rsidR="00151B1E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1513686A" w14:textId="77777777" w:rsidR="00151B1E" w:rsidRDefault="00000000">
            <w:r>
              <w:t>4030</w:t>
            </w:r>
          </w:p>
        </w:tc>
        <w:tc>
          <w:tcPr>
            <w:tcW w:w="2897" w:type="dxa"/>
            <w:vMerge/>
            <w:vAlign w:val="center"/>
          </w:tcPr>
          <w:p w14:paraId="24995F2F" w14:textId="77777777" w:rsidR="00151B1E" w:rsidRDefault="00151B1E"/>
        </w:tc>
        <w:tc>
          <w:tcPr>
            <w:tcW w:w="2897" w:type="dxa"/>
            <w:vAlign w:val="center"/>
          </w:tcPr>
          <w:p w14:paraId="2AE55C27" w14:textId="77777777" w:rsidR="00151B1E" w:rsidRDefault="00000000">
            <w:r>
              <w:t>2.29831</w:t>
            </w:r>
          </w:p>
        </w:tc>
      </w:tr>
      <w:tr w:rsidR="00151B1E" w14:paraId="39863597" w14:textId="77777777">
        <w:tc>
          <w:tcPr>
            <w:tcW w:w="1199" w:type="dxa"/>
            <w:vAlign w:val="center"/>
          </w:tcPr>
          <w:p w14:paraId="5A11F4C4" w14:textId="77777777" w:rsidR="00151B1E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7DE7E355" w14:textId="77777777" w:rsidR="00151B1E" w:rsidRDefault="00000000">
            <w:r>
              <w:t>3360</w:t>
            </w:r>
          </w:p>
        </w:tc>
        <w:tc>
          <w:tcPr>
            <w:tcW w:w="2897" w:type="dxa"/>
            <w:vMerge/>
            <w:vAlign w:val="center"/>
          </w:tcPr>
          <w:p w14:paraId="440935CE" w14:textId="77777777" w:rsidR="00151B1E" w:rsidRDefault="00151B1E"/>
        </w:tc>
        <w:tc>
          <w:tcPr>
            <w:tcW w:w="2897" w:type="dxa"/>
            <w:vAlign w:val="center"/>
          </w:tcPr>
          <w:p w14:paraId="3061F87A" w14:textId="77777777" w:rsidR="00151B1E" w:rsidRDefault="00000000">
            <w:r>
              <w:t>1.91621</w:t>
            </w:r>
          </w:p>
        </w:tc>
      </w:tr>
      <w:tr w:rsidR="00151B1E" w14:paraId="65D84A08" w14:textId="77777777">
        <w:tc>
          <w:tcPr>
            <w:tcW w:w="6427" w:type="dxa"/>
            <w:gridSpan w:val="3"/>
            <w:vAlign w:val="center"/>
          </w:tcPr>
          <w:p w14:paraId="6CC2B074" w14:textId="77777777" w:rsidR="00151B1E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03F840BD" w14:textId="77777777" w:rsidR="00151B1E" w:rsidRDefault="00000000">
            <w:r>
              <w:t>40.571</w:t>
            </w:r>
          </w:p>
        </w:tc>
      </w:tr>
    </w:tbl>
    <w:p w14:paraId="359CF7AA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73" w:name="_Toc185620312"/>
      <w:r>
        <w:rPr>
          <w:color w:val="000000"/>
        </w:rPr>
        <w:t>计算结果</w:t>
      </w:r>
      <w:bookmarkEnd w:id="73"/>
    </w:p>
    <w:p w14:paraId="61D5F7AB" w14:textId="77777777" w:rsidR="00151B1E" w:rsidRDefault="00000000">
      <w:pPr>
        <w:pStyle w:val="2"/>
        <w:widowControl w:val="0"/>
      </w:pPr>
      <w:bookmarkStart w:id="74" w:name="_Toc185620313"/>
      <w:r>
        <w:t>建材生产运输碳排放</w:t>
      </w:r>
      <w:bookmarkEnd w:id="74"/>
    </w:p>
    <w:p w14:paraId="688B3CD3" w14:textId="77777777" w:rsidR="00151B1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5620314"/>
      <w:r>
        <w:rPr>
          <w:color w:val="000000"/>
        </w:rPr>
        <w:t>建材生产阶段</w:t>
      </w:r>
      <w:bookmarkEnd w:id="7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151B1E" w14:paraId="53E6E3E8" w14:textId="77777777">
        <w:tc>
          <w:tcPr>
            <w:tcW w:w="2263" w:type="dxa"/>
            <w:shd w:val="clear" w:color="auto" w:fill="E6E6E6"/>
            <w:vAlign w:val="center"/>
          </w:tcPr>
          <w:p w14:paraId="40A96576" w14:textId="77777777" w:rsidR="00151B1E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DA62E8B" w14:textId="77777777" w:rsidR="00151B1E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5459B2" w14:textId="77777777" w:rsidR="00151B1E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01DB47" w14:textId="77777777" w:rsidR="00151B1E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4615ED" w14:textId="77777777" w:rsidR="00151B1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C3E47E" w14:textId="77777777" w:rsidR="00151B1E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D215C84" w14:textId="77777777" w:rsidR="00151B1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51B1E" w14:paraId="53B6F01B" w14:textId="77777777">
        <w:tc>
          <w:tcPr>
            <w:tcW w:w="2263" w:type="dxa"/>
            <w:shd w:val="clear" w:color="auto" w:fill="E6E6E6"/>
            <w:vAlign w:val="center"/>
          </w:tcPr>
          <w:p w14:paraId="5BC21EB6" w14:textId="77777777" w:rsidR="00151B1E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41210761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B24F738" w14:textId="77777777" w:rsidR="00151B1E" w:rsidRDefault="00000000">
            <w:pPr>
              <w:jc w:val="right"/>
            </w:pPr>
            <w:r>
              <w:t>923.74</w:t>
            </w:r>
          </w:p>
        </w:tc>
        <w:tc>
          <w:tcPr>
            <w:tcW w:w="1131" w:type="dxa"/>
            <w:vAlign w:val="center"/>
          </w:tcPr>
          <w:p w14:paraId="442CF729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C12B53E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4BFBABA" w14:textId="77777777" w:rsidR="00151B1E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0A6B5C0C" w14:textId="77777777" w:rsidR="00151B1E" w:rsidRDefault="00000000">
            <w:pPr>
              <w:jc w:val="right"/>
            </w:pPr>
            <w:r>
              <w:t>314.072</w:t>
            </w:r>
          </w:p>
        </w:tc>
      </w:tr>
      <w:tr w:rsidR="00151B1E" w14:paraId="40E17CA5" w14:textId="77777777">
        <w:tc>
          <w:tcPr>
            <w:tcW w:w="2263" w:type="dxa"/>
            <w:shd w:val="clear" w:color="auto" w:fill="E6E6E6"/>
            <w:vAlign w:val="center"/>
          </w:tcPr>
          <w:p w14:paraId="2C261B0B" w14:textId="77777777" w:rsidR="00151B1E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4CE849AA" w14:textId="77777777" w:rsidR="00151B1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65EE257" w14:textId="77777777" w:rsidR="00151B1E" w:rsidRDefault="00000000">
            <w:pPr>
              <w:jc w:val="right"/>
            </w:pPr>
            <w:r>
              <w:t>102.14</w:t>
            </w:r>
          </w:p>
        </w:tc>
        <w:tc>
          <w:tcPr>
            <w:tcW w:w="1131" w:type="dxa"/>
            <w:vAlign w:val="center"/>
          </w:tcPr>
          <w:p w14:paraId="011DE672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31E57C9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E1AB8F2" w14:textId="77777777" w:rsidR="00151B1E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12361C1F" w14:textId="77777777" w:rsidR="00151B1E" w:rsidRDefault="00000000">
            <w:pPr>
              <w:jc w:val="right"/>
            </w:pPr>
            <w:r>
              <w:t>239.008</w:t>
            </w:r>
          </w:p>
        </w:tc>
      </w:tr>
      <w:tr w:rsidR="00151B1E" w14:paraId="4562C51F" w14:textId="77777777">
        <w:tc>
          <w:tcPr>
            <w:tcW w:w="2263" w:type="dxa"/>
            <w:shd w:val="clear" w:color="auto" w:fill="E6E6E6"/>
            <w:vAlign w:val="center"/>
          </w:tcPr>
          <w:p w14:paraId="2577A64D" w14:textId="77777777" w:rsidR="00151B1E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7A33A213" w14:textId="77777777" w:rsidR="00151B1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9DDA565" w14:textId="77777777" w:rsidR="00151B1E" w:rsidRDefault="00000000">
            <w:pPr>
              <w:jc w:val="right"/>
            </w:pPr>
            <w:r>
              <w:t>19.24</w:t>
            </w:r>
          </w:p>
        </w:tc>
        <w:tc>
          <w:tcPr>
            <w:tcW w:w="1131" w:type="dxa"/>
            <w:vAlign w:val="center"/>
          </w:tcPr>
          <w:p w14:paraId="371EDC26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F06A15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3227E05" w14:textId="77777777" w:rsidR="00151B1E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3D497037" w14:textId="77777777" w:rsidR="00151B1E" w:rsidRDefault="00000000">
            <w:pPr>
              <w:jc w:val="right"/>
            </w:pPr>
            <w:r>
              <w:t>45.503</w:t>
            </w:r>
          </w:p>
        </w:tc>
      </w:tr>
      <w:tr w:rsidR="00151B1E" w14:paraId="3508B954" w14:textId="77777777">
        <w:tc>
          <w:tcPr>
            <w:tcW w:w="2263" w:type="dxa"/>
            <w:shd w:val="clear" w:color="auto" w:fill="E6E6E6"/>
            <w:vAlign w:val="center"/>
          </w:tcPr>
          <w:p w14:paraId="7931199D" w14:textId="77777777" w:rsidR="00151B1E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6BB096B1" w14:textId="77777777" w:rsidR="00151B1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091EB79" w14:textId="77777777" w:rsidR="00151B1E" w:rsidRDefault="00000000">
            <w:pPr>
              <w:jc w:val="right"/>
            </w:pPr>
            <w:r>
              <w:t>56.25</w:t>
            </w:r>
          </w:p>
        </w:tc>
        <w:tc>
          <w:tcPr>
            <w:tcW w:w="1131" w:type="dxa"/>
            <w:vAlign w:val="center"/>
          </w:tcPr>
          <w:p w14:paraId="290385CE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7310BA0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97C027" w14:textId="77777777" w:rsidR="00151B1E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7BB39FDC" w14:textId="77777777" w:rsidR="00151B1E" w:rsidRDefault="00000000">
            <w:pPr>
              <w:jc w:val="right"/>
            </w:pPr>
            <w:r>
              <w:t>41.344</w:t>
            </w:r>
          </w:p>
        </w:tc>
      </w:tr>
      <w:tr w:rsidR="00151B1E" w14:paraId="16EB5512" w14:textId="77777777">
        <w:tc>
          <w:tcPr>
            <w:tcW w:w="2263" w:type="dxa"/>
            <w:shd w:val="clear" w:color="auto" w:fill="E6E6E6"/>
            <w:vAlign w:val="center"/>
          </w:tcPr>
          <w:p w14:paraId="2ABA8F7A" w14:textId="77777777" w:rsidR="00151B1E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521F0B7E" w14:textId="77777777" w:rsidR="00151B1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C08C841" w14:textId="77777777" w:rsidR="00151B1E" w:rsidRDefault="00000000">
            <w:pPr>
              <w:jc w:val="right"/>
            </w:pPr>
            <w:r>
              <w:t>309.39</w:t>
            </w:r>
          </w:p>
        </w:tc>
        <w:tc>
          <w:tcPr>
            <w:tcW w:w="1131" w:type="dxa"/>
            <w:vAlign w:val="center"/>
          </w:tcPr>
          <w:p w14:paraId="47F7132B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CA7433E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7CB8D91" w14:textId="77777777" w:rsidR="00151B1E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0702F12F" w14:textId="77777777" w:rsidR="00151B1E" w:rsidRDefault="00000000">
            <w:pPr>
              <w:jc w:val="right"/>
            </w:pPr>
            <w:r>
              <w:t>114.474</w:t>
            </w:r>
          </w:p>
        </w:tc>
      </w:tr>
      <w:tr w:rsidR="00151B1E" w14:paraId="4CDF406D" w14:textId="77777777">
        <w:tc>
          <w:tcPr>
            <w:tcW w:w="2263" w:type="dxa"/>
            <w:shd w:val="clear" w:color="auto" w:fill="E6E6E6"/>
            <w:vAlign w:val="center"/>
          </w:tcPr>
          <w:p w14:paraId="5D2B4178" w14:textId="77777777" w:rsidR="00151B1E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5F7B7FB2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FDEA71C" w14:textId="77777777" w:rsidR="00151B1E" w:rsidRDefault="00000000">
            <w:pPr>
              <w:jc w:val="right"/>
            </w:pPr>
            <w:r>
              <w:t>78.46</w:t>
            </w:r>
          </w:p>
        </w:tc>
        <w:tc>
          <w:tcPr>
            <w:tcW w:w="1131" w:type="dxa"/>
            <w:vAlign w:val="center"/>
          </w:tcPr>
          <w:p w14:paraId="3BBD8FAD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23DA3A8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1BC4CA2" w14:textId="77777777" w:rsidR="00151B1E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6FD4AC34" w14:textId="77777777" w:rsidR="00151B1E" w:rsidRDefault="00000000">
            <w:pPr>
              <w:jc w:val="right"/>
            </w:pPr>
            <w:r>
              <w:t>0.235</w:t>
            </w:r>
          </w:p>
        </w:tc>
      </w:tr>
      <w:tr w:rsidR="00151B1E" w14:paraId="679E306E" w14:textId="77777777">
        <w:tc>
          <w:tcPr>
            <w:tcW w:w="2263" w:type="dxa"/>
            <w:shd w:val="clear" w:color="auto" w:fill="E6E6E6"/>
            <w:vAlign w:val="center"/>
          </w:tcPr>
          <w:p w14:paraId="2BB7610D" w14:textId="77777777" w:rsidR="00151B1E" w:rsidRDefault="00000000">
            <w:r>
              <w:t>钢丝网架聚苯板</w:t>
            </w:r>
          </w:p>
        </w:tc>
        <w:tc>
          <w:tcPr>
            <w:tcW w:w="696" w:type="dxa"/>
            <w:vAlign w:val="center"/>
          </w:tcPr>
          <w:p w14:paraId="35130631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5E150CE" w14:textId="77777777" w:rsidR="00151B1E" w:rsidRDefault="00000000">
            <w:pPr>
              <w:jc w:val="right"/>
            </w:pPr>
            <w:r>
              <w:t>30.48</w:t>
            </w:r>
          </w:p>
        </w:tc>
        <w:tc>
          <w:tcPr>
            <w:tcW w:w="1131" w:type="dxa"/>
            <w:vAlign w:val="center"/>
          </w:tcPr>
          <w:p w14:paraId="1FE5C1DC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4AD24A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D7231A7" w14:textId="77777777" w:rsidR="00151B1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0E7CC87" w14:textId="77777777" w:rsidR="00151B1E" w:rsidRDefault="00000000">
            <w:pPr>
              <w:jc w:val="right"/>
            </w:pPr>
            <w:r>
              <w:t>16.276</w:t>
            </w:r>
          </w:p>
        </w:tc>
      </w:tr>
      <w:tr w:rsidR="00151B1E" w14:paraId="5C2ACFEB" w14:textId="77777777">
        <w:tc>
          <w:tcPr>
            <w:tcW w:w="2263" w:type="dxa"/>
            <w:shd w:val="clear" w:color="auto" w:fill="E6E6E6"/>
            <w:vAlign w:val="center"/>
          </w:tcPr>
          <w:p w14:paraId="3AB4E08D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48174CFA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0F0DECC" w14:textId="77777777" w:rsidR="00151B1E" w:rsidRDefault="00000000">
            <w:pPr>
              <w:jc w:val="right"/>
            </w:pPr>
            <w:r>
              <w:t>79.24</w:t>
            </w:r>
          </w:p>
        </w:tc>
        <w:tc>
          <w:tcPr>
            <w:tcW w:w="1131" w:type="dxa"/>
            <w:vAlign w:val="center"/>
          </w:tcPr>
          <w:p w14:paraId="73A018FD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FEB9CCA" w14:textId="77777777" w:rsidR="00151B1E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6CEAED63" w14:textId="77777777" w:rsidR="00151B1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BA1E069" w14:textId="77777777" w:rsidR="00151B1E" w:rsidRDefault="00000000">
            <w:pPr>
              <w:jc w:val="right"/>
            </w:pPr>
            <w:r>
              <w:t>84.628</w:t>
            </w:r>
          </w:p>
        </w:tc>
      </w:tr>
      <w:tr w:rsidR="00151B1E" w14:paraId="1D465998" w14:textId="77777777">
        <w:tc>
          <w:tcPr>
            <w:tcW w:w="2263" w:type="dxa"/>
            <w:shd w:val="clear" w:color="auto" w:fill="E6E6E6"/>
            <w:vAlign w:val="center"/>
          </w:tcPr>
          <w:p w14:paraId="717757EA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0A749B48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675C298" w14:textId="77777777" w:rsidR="00151B1E" w:rsidRDefault="00000000">
            <w:pPr>
              <w:jc w:val="right"/>
            </w:pPr>
            <w:r>
              <w:t>82.38</w:t>
            </w:r>
          </w:p>
        </w:tc>
        <w:tc>
          <w:tcPr>
            <w:tcW w:w="1131" w:type="dxa"/>
            <w:vAlign w:val="center"/>
          </w:tcPr>
          <w:p w14:paraId="5EB705DA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E6864B9" w14:textId="77777777" w:rsidR="00151B1E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75ECCF97" w14:textId="77777777" w:rsidR="00151B1E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8E4D183" w14:textId="77777777" w:rsidR="00151B1E" w:rsidRDefault="00000000">
            <w:pPr>
              <w:jc w:val="right"/>
            </w:pPr>
            <w:r>
              <w:t>87.982</w:t>
            </w:r>
          </w:p>
        </w:tc>
      </w:tr>
      <w:tr w:rsidR="00151B1E" w14:paraId="07D385CA" w14:textId="77777777">
        <w:tc>
          <w:tcPr>
            <w:tcW w:w="2263" w:type="dxa"/>
            <w:shd w:val="clear" w:color="auto" w:fill="E6E6E6"/>
            <w:vAlign w:val="center"/>
          </w:tcPr>
          <w:p w14:paraId="2EE7EF3E" w14:textId="77777777" w:rsidR="00151B1E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12D1DAE5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7C72D9B" w14:textId="77777777" w:rsidR="00151B1E" w:rsidRDefault="00000000">
            <w:pPr>
              <w:jc w:val="right"/>
            </w:pPr>
            <w:r>
              <w:t>119.91</w:t>
            </w:r>
          </w:p>
        </w:tc>
        <w:tc>
          <w:tcPr>
            <w:tcW w:w="1131" w:type="dxa"/>
            <w:vAlign w:val="center"/>
          </w:tcPr>
          <w:p w14:paraId="4F2D3F71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5E7AB5E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3A5FC67" w14:textId="77777777" w:rsidR="00151B1E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41D0F1A8" w14:textId="77777777" w:rsidR="00151B1E" w:rsidRDefault="00000000">
            <w:pPr>
              <w:jc w:val="right"/>
            </w:pPr>
            <w:r>
              <w:t>41.849</w:t>
            </w:r>
          </w:p>
        </w:tc>
      </w:tr>
      <w:tr w:rsidR="00151B1E" w14:paraId="6430099F" w14:textId="77777777">
        <w:tc>
          <w:tcPr>
            <w:tcW w:w="2263" w:type="dxa"/>
            <w:shd w:val="clear" w:color="auto" w:fill="E6E6E6"/>
            <w:vAlign w:val="center"/>
          </w:tcPr>
          <w:p w14:paraId="58C03BFF" w14:textId="77777777" w:rsidR="00151B1E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61CA8684" w14:textId="77777777" w:rsidR="00151B1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19770D6" w14:textId="77777777" w:rsidR="00151B1E" w:rsidRDefault="00000000">
            <w:pPr>
              <w:jc w:val="right"/>
            </w:pPr>
            <w:r>
              <w:t>108.07</w:t>
            </w:r>
          </w:p>
        </w:tc>
        <w:tc>
          <w:tcPr>
            <w:tcW w:w="1131" w:type="dxa"/>
            <w:vAlign w:val="center"/>
          </w:tcPr>
          <w:p w14:paraId="19D09763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24C7C0A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3F8BFB" w14:textId="77777777" w:rsidR="00151B1E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4FEA223B" w14:textId="77777777" w:rsidR="00151B1E" w:rsidRDefault="00000000">
            <w:pPr>
              <w:jc w:val="right"/>
            </w:pPr>
            <w:r>
              <w:t>36.312</w:t>
            </w:r>
          </w:p>
        </w:tc>
      </w:tr>
      <w:tr w:rsidR="00151B1E" w14:paraId="471F2BE5" w14:textId="77777777">
        <w:tc>
          <w:tcPr>
            <w:tcW w:w="2263" w:type="dxa"/>
            <w:shd w:val="clear" w:color="auto" w:fill="E6E6E6"/>
            <w:vAlign w:val="center"/>
          </w:tcPr>
          <w:p w14:paraId="21EE10F3" w14:textId="77777777" w:rsidR="00151B1E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450CFB3D" w14:textId="77777777" w:rsidR="00151B1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E0F3F82" w14:textId="77777777" w:rsidR="00151B1E" w:rsidRDefault="00000000">
            <w:pPr>
              <w:jc w:val="right"/>
            </w:pPr>
            <w:r>
              <w:t>499.97</w:t>
            </w:r>
          </w:p>
        </w:tc>
        <w:tc>
          <w:tcPr>
            <w:tcW w:w="1131" w:type="dxa"/>
            <w:vAlign w:val="center"/>
          </w:tcPr>
          <w:p w14:paraId="4A042ABA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CE80CDF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427EB0" w14:textId="77777777" w:rsidR="00151B1E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4B02D7D7" w14:textId="77777777" w:rsidR="00151B1E" w:rsidRDefault="00000000">
            <w:pPr>
              <w:jc w:val="right"/>
            </w:pPr>
            <w:r>
              <w:t>64.746</w:t>
            </w:r>
          </w:p>
        </w:tc>
      </w:tr>
      <w:tr w:rsidR="00151B1E" w14:paraId="1CE15631" w14:textId="77777777">
        <w:tc>
          <w:tcPr>
            <w:tcW w:w="2263" w:type="dxa"/>
            <w:shd w:val="clear" w:color="auto" w:fill="E6E6E6"/>
            <w:vAlign w:val="center"/>
          </w:tcPr>
          <w:p w14:paraId="11E3D366" w14:textId="77777777" w:rsidR="00151B1E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6C31B669" w14:textId="77777777" w:rsidR="00151B1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A2FC97D" w14:textId="77777777" w:rsidR="00151B1E" w:rsidRDefault="00000000">
            <w:pPr>
              <w:jc w:val="right"/>
            </w:pPr>
            <w:r>
              <w:t>45.96</w:t>
            </w:r>
          </w:p>
        </w:tc>
        <w:tc>
          <w:tcPr>
            <w:tcW w:w="1131" w:type="dxa"/>
            <w:vAlign w:val="center"/>
          </w:tcPr>
          <w:p w14:paraId="26519741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3246019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875D7F" w14:textId="77777777" w:rsidR="00151B1E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751AB6BD" w14:textId="77777777" w:rsidR="00151B1E" w:rsidRDefault="00000000">
            <w:pPr>
              <w:jc w:val="right"/>
            </w:pPr>
            <w:r>
              <w:t>5.952</w:t>
            </w:r>
          </w:p>
        </w:tc>
      </w:tr>
      <w:tr w:rsidR="00151B1E" w14:paraId="2708BE34" w14:textId="77777777">
        <w:tc>
          <w:tcPr>
            <w:tcW w:w="2263" w:type="dxa"/>
            <w:shd w:val="clear" w:color="auto" w:fill="E6E6E6"/>
            <w:vAlign w:val="center"/>
          </w:tcPr>
          <w:p w14:paraId="0BB44E13" w14:textId="77777777" w:rsidR="00151B1E" w:rsidRDefault="00000000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1F23F231" w14:textId="77777777" w:rsidR="00151B1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10EF99F" w14:textId="77777777" w:rsidR="00151B1E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Align w:val="center"/>
          </w:tcPr>
          <w:p w14:paraId="768B2EF6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4958A47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E6A9D3" w14:textId="77777777" w:rsidR="00151B1E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370DC9F0" w14:textId="77777777" w:rsidR="00151B1E" w:rsidRDefault="00000000">
            <w:pPr>
              <w:jc w:val="right"/>
            </w:pPr>
            <w:r>
              <w:t>0.761</w:t>
            </w:r>
          </w:p>
        </w:tc>
      </w:tr>
      <w:tr w:rsidR="00151B1E" w14:paraId="6D38D31D" w14:textId="77777777">
        <w:tc>
          <w:tcPr>
            <w:tcW w:w="2263" w:type="dxa"/>
            <w:shd w:val="clear" w:color="auto" w:fill="E6E6E6"/>
            <w:vAlign w:val="center"/>
          </w:tcPr>
          <w:p w14:paraId="15758558" w14:textId="77777777" w:rsidR="00151B1E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58893A23" w14:textId="77777777" w:rsidR="00151B1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3884142" w14:textId="77777777" w:rsidR="00151B1E" w:rsidRDefault="00000000">
            <w:pPr>
              <w:jc w:val="right"/>
            </w:pPr>
            <w:r>
              <w:t>70.20</w:t>
            </w:r>
          </w:p>
        </w:tc>
        <w:tc>
          <w:tcPr>
            <w:tcW w:w="1131" w:type="dxa"/>
            <w:vAlign w:val="center"/>
          </w:tcPr>
          <w:p w14:paraId="3D3C5413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E72213D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71EDD1" w14:textId="77777777" w:rsidR="00151B1E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CBD176F" w14:textId="77777777" w:rsidR="00151B1E" w:rsidRDefault="00000000">
            <w:pPr>
              <w:jc w:val="right"/>
            </w:pPr>
            <w:r>
              <w:t>3.391</w:t>
            </w:r>
          </w:p>
        </w:tc>
      </w:tr>
      <w:tr w:rsidR="00151B1E" w14:paraId="57A35CF5" w14:textId="77777777">
        <w:tc>
          <w:tcPr>
            <w:tcW w:w="2263" w:type="dxa"/>
            <w:shd w:val="clear" w:color="auto" w:fill="E6E6E6"/>
            <w:vAlign w:val="center"/>
          </w:tcPr>
          <w:p w14:paraId="3807FEEA" w14:textId="77777777" w:rsidR="00151B1E" w:rsidRDefault="00000000">
            <w:r>
              <w:lastRenderedPageBreak/>
              <w:t>陶瓷</w:t>
            </w:r>
          </w:p>
        </w:tc>
        <w:tc>
          <w:tcPr>
            <w:tcW w:w="696" w:type="dxa"/>
            <w:vAlign w:val="center"/>
          </w:tcPr>
          <w:p w14:paraId="25CB28C2" w14:textId="77777777" w:rsidR="00151B1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DE75478" w14:textId="77777777" w:rsidR="00151B1E" w:rsidRDefault="00000000">
            <w:pPr>
              <w:jc w:val="right"/>
            </w:pPr>
            <w:r>
              <w:t>1767.54</w:t>
            </w:r>
          </w:p>
        </w:tc>
        <w:tc>
          <w:tcPr>
            <w:tcW w:w="1131" w:type="dxa"/>
            <w:vAlign w:val="center"/>
          </w:tcPr>
          <w:p w14:paraId="2EA07010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BF7E203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FA682E0" w14:textId="77777777" w:rsidR="00151B1E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41F7B9E5" w14:textId="77777777" w:rsidR="00151B1E" w:rsidRDefault="00000000">
            <w:pPr>
              <w:jc w:val="right"/>
            </w:pPr>
            <w:r>
              <w:t>34.467</w:t>
            </w:r>
          </w:p>
        </w:tc>
      </w:tr>
      <w:tr w:rsidR="00151B1E" w14:paraId="58B81BBE" w14:textId="77777777">
        <w:tc>
          <w:tcPr>
            <w:tcW w:w="2263" w:type="dxa"/>
            <w:shd w:val="clear" w:color="auto" w:fill="E6E6E6"/>
            <w:vAlign w:val="center"/>
          </w:tcPr>
          <w:p w14:paraId="313209E2" w14:textId="77777777" w:rsidR="00151B1E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7B1E5A3" w14:textId="77777777" w:rsidR="00151B1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EC38372" w14:textId="77777777" w:rsidR="00151B1E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Align w:val="center"/>
          </w:tcPr>
          <w:p w14:paraId="1D966F1A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F310540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6A322B3" w14:textId="77777777" w:rsidR="00151B1E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3B76D437" w14:textId="77777777" w:rsidR="00151B1E" w:rsidRDefault="00000000">
            <w:pPr>
              <w:jc w:val="right"/>
            </w:pPr>
            <w:r>
              <w:t>87.246</w:t>
            </w:r>
          </w:p>
        </w:tc>
      </w:tr>
      <w:tr w:rsidR="00151B1E" w14:paraId="12F28DB3" w14:textId="77777777">
        <w:tc>
          <w:tcPr>
            <w:tcW w:w="2263" w:type="dxa"/>
            <w:shd w:val="clear" w:color="auto" w:fill="E6E6E6"/>
            <w:vAlign w:val="center"/>
          </w:tcPr>
          <w:p w14:paraId="2A0D3918" w14:textId="77777777" w:rsidR="00151B1E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585404DD" w14:textId="77777777" w:rsidR="00151B1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A4B8680" w14:textId="77777777" w:rsidR="00151B1E" w:rsidRDefault="00000000">
            <w:pPr>
              <w:jc w:val="right"/>
            </w:pPr>
            <w:r>
              <w:t>122.87</w:t>
            </w:r>
          </w:p>
        </w:tc>
        <w:tc>
          <w:tcPr>
            <w:tcW w:w="1131" w:type="dxa"/>
            <w:vAlign w:val="center"/>
          </w:tcPr>
          <w:p w14:paraId="2E73ABC7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91AB84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6D9F99" w14:textId="77777777" w:rsidR="00151B1E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319096B6" w14:textId="77777777" w:rsidR="00151B1E" w:rsidRDefault="00000000">
            <w:pPr>
              <w:jc w:val="right"/>
            </w:pPr>
            <w:r>
              <w:t>11.562</w:t>
            </w:r>
          </w:p>
        </w:tc>
      </w:tr>
      <w:tr w:rsidR="00151B1E" w14:paraId="02F5E0C0" w14:textId="77777777">
        <w:tc>
          <w:tcPr>
            <w:tcW w:w="2263" w:type="dxa"/>
            <w:shd w:val="clear" w:color="auto" w:fill="E6E6E6"/>
            <w:vAlign w:val="center"/>
          </w:tcPr>
          <w:p w14:paraId="7E32CDBC" w14:textId="77777777" w:rsidR="00151B1E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7E0BB0F6" w14:textId="77777777" w:rsidR="00151B1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190BD63" w14:textId="77777777" w:rsidR="00151B1E" w:rsidRDefault="00000000">
            <w:pPr>
              <w:jc w:val="right"/>
            </w:pPr>
            <w:r>
              <w:t>1776.42</w:t>
            </w:r>
          </w:p>
        </w:tc>
        <w:tc>
          <w:tcPr>
            <w:tcW w:w="1131" w:type="dxa"/>
            <w:vAlign w:val="center"/>
          </w:tcPr>
          <w:p w14:paraId="48BE47B8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6D245FE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D40D8C" w14:textId="77777777" w:rsidR="00151B1E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61187964" w14:textId="77777777" w:rsidR="00151B1E" w:rsidRDefault="00000000">
            <w:pPr>
              <w:jc w:val="right"/>
            </w:pPr>
            <w:r>
              <w:t>6.395</w:t>
            </w:r>
          </w:p>
        </w:tc>
      </w:tr>
      <w:tr w:rsidR="00151B1E" w14:paraId="19FF1CD8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DBBDD0C" w14:textId="77777777" w:rsidR="00151B1E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B1BF127" w14:textId="77777777" w:rsidR="00151B1E" w:rsidRDefault="00000000">
            <w:pPr>
              <w:jc w:val="right"/>
            </w:pPr>
            <w:r>
              <w:t>1236.203</w:t>
            </w:r>
          </w:p>
        </w:tc>
      </w:tr>
    </w:tbl>
    <w:p w14:paraId="6B023C5E" w14:textId="77777777" w:rsidR="00151B1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620315"/>
      <w:r>
        <w:rPr>
          <w:color w:val="000000"/>
        </w:rPr>
        <w:t>建材运输阶段</w:t>
      </w:r>
      <w:bookmarkEnd w:id="76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151B1E" w14:paraId="2D5A03C8" w14:textId="77777777">
        <w:tc>
          <w:tcPr>
            <w:tcW w:w="2671" w:type="dxa"/>
            <w:shd w:val="clear" w:color="auto" w:fill="E6E6E6"/>
            <w:vAlign w:val="center"/>
          </w:tcPr>
          <w:p w14:paraId="4FD2E14D" w14:textId="77777777" w:rsidR="00151B1E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81A2A40" w14:textId="77777777" w:rsidR="00151B1E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3CCF0" w14:textId="77777777" w:rsidR="00151B1E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69FE69" w14:textId="77777777" w:rsidR="00151B1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351D936" w14:textId="77777777" w:rsidR="00151B1E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06C900" w14:textId="77777777" w:rsidR="00151B1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51B1E" w14:paraId="43058B5F" w14:textId="77777777">
        <w:tc>
          <w:tcPr>
            <w:tcW w:w="2671" w:type="dxa"/>
            <w:shd w:val="clear" w:color="auto" w:fill="E6E6E6"/>
            <w:vAlign w:val="center"/>
          </w:tcPr>
          <w:p w14:paraId="714FD004" w14:textId="77777777" w:rsidR="00151B1E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1DEC2AC8" w14:textId="77777777" w:rsidR="00151B1E" w:rsidRDefault="00000000">
            <w:pPr>
              <w:jc w:val="right"/>
            </w:pPr>
            <w:r>
              <w:t>2180.02</w:t>
            </w:r>
          </w:p>
        </w:tc>
        <w:tc>
          <w:tcPr>
            <w:tcW w:w="1131" w:type="dxa"/>
            <w:vAlign w:val="center"/>
          </w:tcPr>
          <w:p w14:paraId="083201EB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1803DE3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FD2D2B5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5EA27CC" w14:textId="77777777" w:rsidR="00151B1E" w:rsidRDefault="00000000">
            <w:pPr>
              <w:jc w:val="right"/>
            </w:pPr>
            <w:r>
              <w:t>10.028</w:t>
            </w:r>
          </w:p>
        </w:tc>
      </w:tr>
      <w:tr w:rsidR="00151B1E" w14:paraId="2814CF8A" w14:textId="77777777">
        <w:tc>
          <w:tcPr>
            <w:tcW w:w="2671" w:type="dxa"/>
            <w:shd w:val="clear" w:color="auto" w:fill="E6E6E6"/>
            <w:vAlign w:val="center"/>
          </w:tcPr>
          <w:p w14:paraId="46C09DF8" w14:textId="77777777" w:rsidR="00151B1E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6679007E" w14:textId="77777777" w:rsidR="00151B1E" w:rsidRDefault="00000000">
            <w:pPr>
              <w:jc w:val="right"/>
            </w:pPr>
            <w:r>
              <w:t>102.14</w:t>
            </w:r>
          </w:p>
        </w:tc>
        <w:tc>
          <w:tcPr>
            <w:tcW w:w="1131" w:type="dxa"/>
            <w:vAlign w:val="center"/>
          </w:tcPr>
          <w:p w14:paraId="4B14D3F7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9147DAC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226329C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705FB8" w14:textId="77777777" w:rsidR="00151B1E" w:rsidRDefault="00000000">
            <w:pPr>
              <w:jc w:val="right"/>
            </w:pPr>
            <w:r>
              <w:t>0.470</w:t>
            </w:r>
          </w:p>
        </w:tc>
      </w:tr>
      <w:tr w:rsidR="00151B1E" w14:paraId="2EDA0FC0" w14:textId="77777777">
        <w:tc>
          <w:tcPr>
            <w:tcW w:w="2671" w:type="dxa"/>
            <w:shd w:val="clear" w:color="auto" w:fill="E6E6E6"/>
            <w:vAlign w:val="center"/>
          </w:tcPr>
          <w:p w14:paraId="416AB5BA" w14:textId="77777777" w:rsidR="00151B1E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35CA7D2F" w14:textId="77777777" w:rsidR="00151B1E" w:rsidRDefault="00000000">
            <w:pPr>
              <w:jc w:val="right"/>
            </w:pPr>
            <w:r>
              <w:t>19.24</w:t>
            </w:r>
          </w:p>
        </w:tc>
        <w:tc>
          <w:tcPr>
            <w:tcW w:w="1131" w:type="dxa"/>
            <w:vAlign w:val="center"/>
          </w:tcPr>
          <w:p w14:paraId="34313B08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FB27C45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563F27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C19E13" w14:textId="77777777" w:rsidR="00151B1E" w:rsidRDefault="00000000">
            <w:pPr>
              <w:jc w:val="right"/>
            </w:pPr>
            <w:r>
              <w:t>0.089</w:t>
            </w:r>
          </w:p>
        </w:tc>
      </w:tr>
      <w:tr w:rsidR="00151B1E" w14:paraId="23BE9FBE" w14:textId="77777777">
        <w:tc>
          <w:tcPr>
            <w:tcW w:w="2671" w:type="dxa"/>
            <w:shd w:val="clear" w:color="auto" w:fill="E6E6E6"/>
            <w:vAlign w:val="center"/>
          </w:tcPr>
          <w:p w14:paraId="7E9B1236" w14:textId="77777777" w:rsidR="00151B1E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1E169D2D" w14:textId="77777777" w:rsidR="00151B1E" w:rsidRDefault="00000000">
            <w:pPr>
              <w:jc w:val="right"/>
            </w:pPr>
            <w:r>
              <w:t>56.25</w:t>
            </w:r>
          </w:p>
        </w:tc>
        <w:tc>
          <w:tcPr>
            <w:tcW w:w="1131" w:type="dxa"/>
            <w:vAlign w:val="center"/>
          </w:tcPr>
          <w:p w14:paraId="64988F0D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BB4DF68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4EB7205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7821079" w14:textId="77777777" w:rsidR="00151B1E" w:rsidRDefault="00000000">
            <w:pPr>
              <w:jc w:val="right"/>
            </w:pPr>
            <w:r>
              <w:t>0.259</w:t>
            </w:r>
          </w:p>
        </w:tc>
      </w:tr>
      <w:tr w:rsidR="00151B1E" w14:paraId="11EAA6CB" w14:textId="77777777">
        <w:tc>
          <w:tcPr>
            <w:tcW w:w="2671" w:type="dxa"/>
            <w:shd w:val="clear" w:color="auto" w:fill="E6E6E6"/>
            <w:vAlign w:val="center"/>
          </w:tcPr>
          <w:p w14:paraId="6302EED3" w14:textId="77777777" w:rsidR="00151B1E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0290F457" w14:textId="77777777" w:rsidR="00151B1E" w:rsidRDefault="00000000">
            <w:pPr>
              <w:jc w:val="right"/>
            </w:pPr>
            <w:r>
              <w:t>309.39</w:t>
            </w:r>
          </w:p>
        </w:tc>
        <w:tc>
          <w:tcPr>
            <w:tcW w:w="1131" w:type="dxa"/>
            <w:vAlign w:val="center"/>
          </w:tcPr>
          <w:p w14:paraId="0DFA5F5C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9291747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6EDAE2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CFCCA4" w14:textId="77777777" w:rsidR="00151B1E" w:rsidRDefault="00000000">
            <w:pPr>
              <w:jc w:val="right"/>
            </w:pPr>
            <w:r>
              <w:t>1.423</w:t>
            </w:r>
          </w:p>
        </w:tc>
      </w:tr>
      <w:tr w:rsidR="00151B1E" w14:paraId="036CB0F0" w14:textId="77777777">
        <w:tc>
          <w:tcPr>
            <w:tcW w:w="2671" w:type="dxa"/>
            <w:shd w:val="clear" w:color="auto" w:fill="E6E6E6"/>
            <w:vAlign w:val="center"/>
          </w:tcPr>
          <w:p w14:paraId="720D6CEB" w14:textId="77777777" w:rsidR="00151B1E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081875E6" w14:textId="77777777" w:rsidR="00151B1E" w:rsidRDefault="00000000">
            <w:pPr>
              <w:jc w:val="right"/>
            </w:pPr>
            <w:r>
              <w:t>125.53</w:t>
            </w:r>
          </w:p>
        </w:tc>
        <w:tc>
          <w:tcPr>
            <w:tcW w:w="1131" w:type="dxa"/>
            <w:vAlign w:val="center"/>
          </w:tcPr>
          <w:p w14:paraId="2D6FBC37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29464A5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1E5DF8B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ABD838D" w14:textId="77777777" w:rsidR="00151B1E" w:rsidRDefault="00000000">
            <w:pPr>
              <w:jc w:val="right"/>
            </w:pPr>
            <w:r>
              <w:t>0.577</w:t>
            </w:r>
          </w:p>
        </w:tc>
      </w:tr>
      <w:tr w:rsidR="00151B1E" w14:paraId="255424A9" w14:textId="77777777">
        <w:tc>
          <w:tcPr>
            <w:tcW w:w="2671" w:type="dxa"/>
            <w:shd w:val="clear" w:color="auto" w:fill="E6E6E6"/>
            <w:vAlign w:val="center"/>
          </w:tcPr>
          <w:p w14:paraId="7BCCA334" w14:textId="77777777" w:rsidR="00151B1E" w:rsidRDefault="00000000">
            <w:r>
              <w:t>钢丝网架聚苯板</w:t>
            </w:r>
          </w:p>
        </w:tc>
        <w:tc>
          <w:tcPr>
            <w:tcW w:w="1262" w:type="dxa"/>
            <w:vAlign w:val="center"/>
          </w:tcPr>
          <w:p w14:paraId="749DEEAF" w14:textId="77777777" w:rsidR="00151B1E" w:rsidRDefault="00000000">
            <w:pPr>
              <w:jc w:val="right"/>
            </w:pPr>
            <w:r>
              <w:t>0.76</w:t>
            </w:r>
          </w:p>
        </w:tc>
        <w:tc>
          <w:tcPr>
            <w:tcW w:w="1131" w:type="dxa"/>
            <w:vAlign w:val="center"/>
          </w:tcPr>
          <w:p w14:paraId="69DAA5E2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41AC81D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27BC16D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0B8319D" w14:textId="77777777" w:rsidR="00151B1E" w:rsidRDefault="00000000">
            <w:pPr>
              <w:jc w:val="right"/>
            </w:pPr>
            <w:r>
              <w:t>0.003</w:t>
            </w:r>
          </w:p>
        </w:tc>
      </w:tr>
      <w:tr w:rsidR="00151B1E" w14:paraId="237ADB1D" w14:textId="77777777">
        <w:tc>
          <w:tcPr>
            <w:tcW w:w="2671" w:type="dxa"/>
            <w:shd w:val="clear" w:color="auto" w:fill="E6E6E6"/>
            <w:vAlign w:val="center"/>
          </w:tcPr>
          <w:p w14:paraId="280F2BF5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9161132" w14:textId="77777777" w:rsidR="00151B1E" w:rsidRDefault="00000000">
            <w:pPr>
              <w:jc w:val="right"/>
            </w:pPr>
            <w:r>
              <w:t>2.77</w:t>
            </w:r>
          </w:p>
        </w:tc>
        <w:tc>
          <w:tcPr>
            <w:tcW w:w="1131" w:type="dxa"/>
            <w:vAlign w:val="center"/>
          </w:tcPr>
          <w:p w14:paraId="0E9E980A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53B682F" w14:textId="77777777" w:rsidR="00151B1E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0318C7E4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8B93032" w14:textId="77777777" w:rsidR="00151B1E" w:rsidRDefault="00000000">
            <w:pPr>
              <w:jc w:val="right"/>
            </w:pPr>
            <w:r>
              <w:t>0.025</w:t>
            </w:r>
          </w:p>
        </w:tc>
      </w:tr>
      <w:tr w:rsidR="00151B1E" w14:paraId="355333B4" w14:textId="77777777">
        <w:tc>
          <w:tcPr>
            <w:tcW w:w="2671" w:type="dxa"/>
            <w:shd w:val="clear" w:color="auto" w:fill="E6E6E6"/>
            <w:vAlign w:val="center"/>
          </w:tcPr>
          <w:p w14:paraId="3B34B610" w14:textId="77777777" w:rsidR="00151B1E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0394513" w14:textId="77777777" w:rsidR="00151B1E" w:rsidRDefault="00000000">
            <w:pPr>
              <w:jc w:val="right"/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601BCBC2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564B402" w14:textId="77777777" w:rsidR="00151B1E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235A8519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B0D7C9" w14:textId="77777777" w:rsidR="00151B1E" w:rsidRDefault="00000000">
            <w:pPr>
              <w:jc w:val="right"/>
            </w:pPr>
            <w:r>
              <w:t>0.026</w:t>
            </w:r>
          </w:p>
        </w:tc>
      </w:tr>
      <w:tr w:rsidR="00151B1E" w14:paraId="23E7C6C6" w14:textId="77777777">
        <w:tc>
          <w:tcPr>
            <w:tcW w:w="2671" w:type="dxa"/>
            <w:shd w:val="clear" w:color="auto" w:fill="E6E6E6"/>
            <w:vAlign w:val="center"/>
          </w:tcPr>
          <w:p w14:paraId="53F359A1" w14:textId="77777777" w:rsidR="00151B1E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39C25C24" w14:textId="77777777" w:rsidR="00151B1E" w:rsidRDefault="00000000">
            <w:pPr>
              <w:jc w:val="right"/>
            </w:pPr>
            <w:r>
              <w:t>119.91</w:t>
            </w:r>
          </w:p>
        </w:tc>
        <w:tc>
          <w:tcPr>
            <w:tcW w:w="1131" w:type="dxa"/>
            <w:vAlign w:val="center"/>
          </w:tcPr>
          <w:p w14:paraId="7055A512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0AA9522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27FAEA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7D1BA60" w14:textId="77777777" w:rsidR="00151B1E" w:rsidRDefault="00000000">
            <w:pPr>
              <w:jc w:val="right"/>
            </w:pPr>
            <w:r>
              <w:t>0.552</w:t>
            </w:r>
          </w:p>
        </w:tc>
      </w:tr>
      <w:tr w:rsidR="00151B1E" w14:paraId="6AC10191" w14:textId="77777777">
        <w:tc>
          <w:tcPr>
            <w:tcW w:w="2671" w:type="dxa"/>
            <w:shd w:val="clear" w:color="auto" w:fill="E6E6E6"/>
            <w:vAlign w:val="center"/>
          </w:tcPr>
          <w:p w14:paraId="0DC161DD" w14:textId="77777777" w:rsidR="00151B1E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4ED41D26" w14:textId="77777777" w:rsidR="00151B1E" w:rsidRDefault="00000000">
            <w:pPr>
              <w:jc w:val="right"/>
            </w:pPr>
            <w:r>
              <w:t>156.69</w:t>
            </w:r>
          </w:p>
        </w:tc>
        <w:tc>
          <w:tcPr>
            <w:tcW w:w="1131" w:type="dxa"/>
            <w:vAlign w:val="center"/>
          </w:tcPr>
          <w:p w14:paraId="3A6F07AF" w14:textId="77777777" w:rsidR="00151B1E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8685FC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3CF0457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7E657BE" w14:textId="77777777" w:rsidR="00151B1E" w:rsidRDefault="00000000">
            <w:pPr>
              <w:jc w:val="right"/>
            </w:pPr>
            <w:r>
              <w:t>0.360</w:t>
            </w:r>
          </w:p>
        </w:tc>
      </w:tr>
      <w:tr w:rsidR="00151B1E" w14:paraId="72525E17" w14:textId="77777777">
        <w:tc>
          <w:tcPr>
            <w:tcW w:w="2671" w:type="dxa"/>
            <w:shd w:val="clear" w:color="auto" w:fill="E6E6E6"/>
            <w:vAlign w:val="center"/>
          </w:tcPr>
          <w:p w14:paraId="096606F3" w14:textId="77777777" w:rsidR="00151B1E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A2541A4" w14:textId="77777777" w:rsidR="00151B1E" w:rsidRDefault="00000000">
            <w:pPr>
              <w:jc w:val="right"/>
            </w:pPr>
            <w:r>
              <w:t>10.00</w:t>
            </w:r>
          </w:p>
        </w:tc>
        <w:tc>
          <w:tcPr>
            <w:tcW w:w="1131" w:type="dxa"/>
            <w:vAlign w:val="center"/>
          </w:tcPr>
          <w:p w14:paraId="7253EE3E" w14:textId="77777777" w:rsidR="00151B1E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E7AD2C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AEB3326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15FB30" w14:textId="77777777" w:rsidR="00151B1E" w:rsidRDefault="00000000">
            <w:pPr>
              <w:jc w:val="right"/>
            </w:pPr>
            <w:r>
              <w:t>0.023</w:t>
            </w:r>
          </w:p>
        </w:tc>
      </w:tr>
      <w:tr w:rsidR="00151B1E" w14:paraId="07F0825B" w14:textId="77777777">
        <w:tc>
          <w:tcPr>
            <w:tcW w:w="2671" w:type="dxa"/>
            <w:shd w:val="clear" w:color="auto" w:fill="E6E6E6"/>
            <w:vAlign w:val="center"/>
          </w:tcPr>
          <w:p w14:paraId="5CF089B8" w14:textId="77777777" w:rsidR="00151B1E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2E0514E" w14:textId="77777777" w:rsidR="00151B1E" w:rsidRDefault="00000000">
            <w:pPr>
              <w:jc w:val="right"/>
            </w:pPr>
            <w:r>
              <w:t>0.92</w:t>
            </w:r>
          </w:p>
        </w:tc>
        <w:tc>
          <w:tcPr>
            <w:tcW w:w="1131" w:type="dxa"/>
            <w:vAlign w:val="center"/>
          </w:tcPr>
          <w:p w14:paraId="429BE1AC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12D5022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2682195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FDD4D70" w14:textId="77777777" w:rsidR="00151B1E" w:rsidRDefault="00000000">
            <w:pPr>
              <w:jc w:val="right"/>
            </w:pPr>
            <w:r>
              <w:t>0.004</w:t>
            </w:r>
          </w:p>
        </w:tc>
      </w:tr>
      <w:tr w:rsidR="00151B1E" w14:paraId="1E98A252" w14:textId="77777777">
        <w:tc>
          <w:tcPr>
            <w:tcW w:w="2671" w:type="dxa"/>
            <w:shd w:val="clear" w:color="auto" w:fill="E6E6E6"/>
            <w:vAlign w:val="center"/>
          </w:tcPr>
          <w:p w14:paraId="30C5872B" w14:textId="77777777" w:rsidR="00151B1E" w:rsidRDefault="00000000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4DF599C" w14:textId="77777777" w:rsidR="00151B1E" w:rsidRDefault="00000000">
            <w:pPr>
              <w:jc w:val="right"/>
            </w:pPr>
            <w:r>
              <w:t>0.47</w:t>
            </w:r>
          </w:p>
        </w:tc>
        <w:tc>
          <w:tcPr>
            <w:tcW w:w="1131" w:type="dxa"/>
            <w:vAlign w:val="center"/>
          </w:tcPr>
          <w:p w14:paraId="277D791C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39BECEF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DD446B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696B488" w14:textId="77777777" w:rsidR="00151B1E" w:rsidRDefault="00000000">
            <w:pPr>
              <w:jc w:val="right"/>
            </w:pPr>
            <w:r>
              <w:t>0.002</w:t>
            </w:r>
          </w:p>
        </w:tc>
      </w:tr>
      <w:tr w:rsidR="00151B1E" w14:paraId="319C776D" w14:textId="77777777">
        <w:tc>
          <w:tcPr>
            <w:tcW w:w="2671" w:type="dxa"/>
            <w:shd w:val="clear" w:color="auto" w:fill="E6E6E6"/>
            <w:vAlign w:val="center"/>
          </w:tcPr>
          <w:p w14:paraId="6097E041" w14:textId="77777777" w:rsidR="00151B1E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3D830DDB" w14:textId="77777777" w:rsidR="00151B1E" w:rsidRDefault="00000000">
            <w:pPr>
              <w:jc w:val="right"/>
            </w:pPr>
            <w:r>
              <w:t>2.11</w:t>
            </w:r>
          </w:p>
        </w:tc>
        <w:tc>
          <w:tcPr>
            <w:tcW w:w="1131" w:type="dxa"/>
            <w:vAlign w:val="center"/>
          </w:tcPr>
          <w:p w14:paraId="67B76824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2232844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9CC5D7F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2B8BBB" w14:textId="77777777" w:rsidR="00151B1E" w:rsidRDefault="00000000">
            <w:pPr>
              <w:jc w:val="right"/>
            </w:pPr>
            <w:r>
              <w:t>0.010</w:t>
            </w:r>
          </w:p>
        </w:tc>
      </w:tr>
      <w:tr w:rsidR="00151B1E" w14:paraId="3D284959" w14:textId="77777777">
        <w:tc>
          <w:tcPr>
            <w:tcW w:w="2671" w:type="dxa"/>
            <w:shd w:val="clear" w:color="auto" w:fill="E6E6E6"/>
            <w:vAlign w:val="center"/>
          </w:tcPr>
          <w:p w14:paraId="5A9E590D" w14:textId="77777777" w:rsidR="00151B1E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07CB3A5E" w14:textId="77777777" w:rsidR="00151B1E" w:rsidRDefault="00000000">
            <w:pPr>
              <w:jc w:val="right"/>
            </w:pPr>
            <w:r>
              <w:t>53.03</w:t>
            </w:r>
          </w:p>
        </w:tc>
        <w:tc>
          <w:tcPr>
            <w:tcW w:w="1131" w:type="dxa"/>
            <w:vAlign w:val="center"/>
          </w:tcPr>
          <w:p w14:paraId="1A8AD82E" w14:textId="77777777" w:rsidR="00151B1E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B9420BF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CB91687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3A21C66" w14:textId="77777777" w:rsidR="00151B1E" w:rsidRDefault="00000000">
            <w:pPr>
              <w:jc w:val="right"/>
            </w:pPr>
            <w:r>
              <w:t>0.000</w:t>
            </w:r>
          </w:p>
        </w:tc>
      </w:tr>
      <w:tr w:rsidR="00151B1E" w14:paraId="3B8F54F5" w14:textId="77777777">
        <w:tc>
          <w:tcPr>
            <w:tcW w:w="2671" w:type="dxa"/>
            <w:shd w:val="clear" w:color="auto" w:fill="E6E6E6"/>
            <w:vAlign w:val="center"/>
          </w:tcPr>
          <w:p w14:paraId="4D92C26F" w14:textId="77777777" w:rsidR="00151B1E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1239F3C5" w14:textId="77777777" w:rsidR="00151B1E" w:rsidRDefault="00000000">
            <w:pPr>
              <w:jc w:val="right"/>
            </w:pPr>
            <w:r>
              <w:t>13.32</w:t>
            </w:r>
          </w:p>
        </w:tc>
        <w:tc>
          <w:tcPr>
            <w:tcW w:w="1131" w:type="dxa"/>
            <w:vAlign w:val="center"/>
          </w:tcPr>
          <w:p w14:paraId="54497F11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29C995A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B3D3EE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9D6412E" w14:textId="77777777" w:rsidR="00151B1E" w:rsidRDefault="00000000">
            <w:pPr>
              <w:jc w:val="right"/>
            </w:pPr>
            <w:r>
              <w:t>0.061</w:t>
            </w:r>
          </w:p>
        </w:tc>
      </w:tr>
      <w:tr w:rsidR="00151B1E" w14:paraId="76562BC7" w14:textId="77777777">
        <w:tc>
          <w:tcPr>
            <w:tcW w:w="2671" w:type="dxa"/>
            <w:shd w:val="clear" w:color="auto" w:fill="E6E6E6"/>
            <w:vAlign w:val="center"/>
          </w:tcPr>
          <w:p w14:paraId="04BB0D47" w14:textId="77777777" w:rsidR="00151B1E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16F92135" w14:textId="77777777" w:rsidR="00151B1E" w:rsidRDefault="00000000">
            <w:pPr>
              <w:jc w:val="right"/>
            </w:pPr>
            <w:r>
              <w:t>0.12</w:t>
            </w:r>
          </w:p>
        </w:tc>
        <w:tc>
          <w:tcPr>
            <w:tcW w:w="1131" w:type="dxa"/>
            <w:vAlign w:val="center"/>
          </w:tcPr>
          <w:p w14:paraId="6E7B9B82" w14:textId="77777777" w:rsidR="00151B1E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709BF58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BFE42D8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4575B4C" w14:textId="77777777" w:rsidR="00151B1E" w:rsidRDefault="00000000">
            <w:pPr>
              <w:jc w:val="right"/>
            </w:pPr>
            <w:r>
              <w:t>0.001</w:t>
            </w:r>
          </w:p>
        </w:tc>
      </w:tr>
      <w:tr w:rsidR="00151B1E" w14:paraId="15CE9396" w14:textId="77777777">
        <w:tc>
          <w:tcPr>
            <w:tcW w:w="2671" w:type="dxa"/>
            <w:shd w:val="clear" w:color="auto" w:fill="E6E6E6"/>
            <w:vAlign w:val="center"/>
          </w:tcPr>
          <w:p w14:paraId="62DA61D5" w14:textId="77777777" w:rsidR="00151B1E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6EE821FC" w14:textId="77777777" w:rsidR="00151B1E" w:rsidRDefault="00000000">
            <w:pPr>
              <w:jc w:val="right"/>
            </w:pPr>
            <w:r>
              <w:t>1.78</w:t>
            </w:r>
          </w:p>
        </w:tc>
        <w:tc>
          <w:tcPr>
            <w:tcW w:w="1131" w:type="dxa"/>
            <w:vAlign w:val="center"/>
          </w:tcPr>
          <w:p w14:paraId="5A6CB92E" w14:textId="77777777" w:rsidR="00151B1E" w:rsidRDefault="00000000">
            <w:pPr>
              <w:jc w:val="right"/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180904A3" w14:textId="77777777" w:rsidR="00151B1E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039C69" w14:textId="77777777" w:rsidR="00151B1E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E942EA6" w14:textId="77777777" w:rsidR="00151B1E" w:rsidRDefault="00000000">
            <w:pPr>
              <w:jc w:val="right"/>
            </w:pPr>
            <w:r>
              <w:t>0.016</w:t>
            </w:r>
          </w:p>
        </w:tc>
      </w:tr>
      <w:tr w:rsidR="00151B1E" w14:paraId="4D51843B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100AFF1" w14:textId="77777777" w:rsidR="00151B1E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026A9136" w14:textId="77777777" w:rsidR="00151B1E" w:rsidRDefault="00000000">
            <w:pPr>
              <w:jc w:val="right"/>
            </w:pPr>
            <w:r>
              <w:t>13.929</w:t>
            </w:r>
          </w:p>
        </w:tc>
      </w:tr>
    </w:tbl>
    <w:p w14:paraId="4B4AAD71" w14:textId="77777777" w:rsidR="00151B1E" w:rsidRDefault="00000000">
      <w:pPr>
        <w:pStyle w:val="2"/>
        <w:widowControl w:val="0"/>
      </w:pPr>
      <w:bookmarkStart w:id="77" w:name="_Toc185620316"/>
      <w:r>
        <w:t>建筑建造拆除碳排放</w:t>
      </w:r>
      <w:bookmarkEnd w:id="77"/>
    </w:p>
    <w:p w14:paraId="0AECA903" w14:textId="77777777" w:rsidR="00151B1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5620317"/>
      <w:r>
        <w:rPr>
          <w:color w:val="000000"/>
        </w:rPr>
        <w:t>建筑建造</w:t>
      </w:r>
      <w:bookmarkEnd w:id="78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151B1E" w14:paraId="0C3C1933" w14:textId="77777777">
        <w:tc>
          <w:tcPr>
            <w:tcW w:w="1115" w:type="dxa"/>
            <w:shd w:val="clear" w:color="auto" w:fill="E6E6E6"/>
            <w:vAlign w:val="center"/>
          </w:tcPr>
          <w:p w14:paraId="341C8D37" w14:textId="77777777" w:rsidR="00151B1E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6624881" w14:textId="77777777" w:rsidR="00151B1E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3844851" w14:textId="77777777" w:rsidR="00151B1E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4D721E5" w14:textId="77777777" w:rsidR="00151B1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151B1E" w14:paraId="0B118ED4" w14:textId="77777777">
        <w:tc>
          <w:tcPr>
            <w:tcW w:w="1115" w:type="dxa"/>
            <w:shd w:val="clear" w:color="auto" w:fill="E6E6E6"/>
            <w:vAlign w:val="center"/>
          </w:tcPr>
          <w:p w14:paraId="789F662E" w14:textId="77777777" w:rsidR="00151B1E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161FFCCF" w14:textId="77777777" w:rsidR="00151B1E" w:rsidRDefault="00000000">
            <w:r>
              <w:t>1315.928</w:t>
            </w:r>
          </w:p>
        </w:tc>
        <w:tc>
          <w:tcPr>
            <w:tcW w:w="2688" w:type="dxa"/>
            <w:vAlign w:val="center"/>
          </w:tcPr>
          <w:p w14:paraId="64323BAF" w14:textId="77777777" w:rsidR="00151B1E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76288209" w14:textId="77777777" w:rsidR="00151B1E" w:rsidRDefault="00000000">
            <w:r>
              <w:t>65.796</w:t>
            </w:r>
          </w:p>
        </w:tc>
      </w:tr>
      <w:tr w:rsidR="00151B1E" w14:paraId="27FB8ACF" w14:textId="77777777">
        <w:tc>
          <w:tcPr>
            <w:tcW w:w="1115" w:type="dxa"/>
            <w:shd w:val="clear" w:color="auto" w:fill="E6E6E6"/>
            <w:vAlign w:val="center"/>
          </w:tcPr>
          <w:p w14:paraId="3BA122B9" w14:textId="77777777" w:rsidR="00151B1E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2FBDE687" w14:textId="77777777" w:rsidR="00151B1E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2341A249" w14:textId="77777777" w:rsidR="00151B1E" w:rsidRDefault="00000000">
            <w:r>
              <w:t>0.000</w:t>
            </w:r>
          </w:p>
        </w:tc>
      </w:tr>
      <w:tr w:rsidR="00151B1E" w14:paraId="19AC7C42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7808FB31" w14:textId="77777777" w:rsidR="00151B1E" w:rsidRDefault="00151B1E"/>
        </w:tc>
        <w:tc>
          <w:tcPr>
            <w:tcW w:w="1658" w:type="dxa"/>
            <w:vAlign w:val="center"/>
          </w:tcPr>
          <w:p w14:paraId="0B997865" w14:textId="77777777" w:rsidR="00151B1E" w:rsidRDefault="00000000">
            <w:r>
              <w:t>65.796</w:t>
            </w:r>
          </w:p>
        </w:tc>
      </w:tr>
    </w:tbl>
    <w:p w14:paraId="0927A0FC" w14:textId="77777777" w:rsidR="00151B1E" w:rsidRDefault="00000000">
      <w:pPr>
        <w:pStyle w:val="3"/>
        <w:rPr>
          <w:rFonts w:hint="eastAsia"/>
        </w:rPr>
      </w:pPr>
      <w:bookmarkStart w:id="79" w:name="_Toc185620318"/>
      <w:r>
        <w:t>建筑拆除</w:t>
      </w:r>
      <w:bookmarkEnd w:id="79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151B1E" w14:paraId="2AC0D77C" w14:textId="77777777">
        <w:tc>
          <w:tcPr>
            <w:tcW w:w="1115" w:type="dxa"/>
            <w:shd w:val="clear" w:color="auto" w:fill="E6E6E6"/>
            <w:vAlign w:val="center"/>
          </w:tcPr>
          <w:p w14:paraId="50578F14" w14:textId="77777777" w:rsidR="00151B1E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A18E08F" w14:textId="77777777" w:rsidR="00151B1E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76BB62D" w14:textId="77777777" w:rsidR="00151B1E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A38A93A" w14:textId="77777777" w:rsidR="00151B1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151B1E" w14:paraId="2953B7F4" w14:textId="77777777">
        <w:tc>
          <w:tcPr>
            <w:tcW w:w="1115" w:type="dxa"/>
            <w:shd w:val="clear" w:color="auto" w:fill="E6E6E6"/>
            <w:vAlign w:val="center"/>
          </w:tcPr>
          <w:p w14:paraId="4317797A" w14:textId="77777777" w:rsidR="00151B1E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769C1775" w14:textId="77777777" w:rsidR="00151B1E" w:rsidRDefault="00000000">
            <w:r>
              <w:t>1315.928</w:t>
            </w:r>
          </w:p>
        </w:tc>
        <w:tc>
          <w:tcPr>
            <w:tcW w:w="2688" w:type="dxa"/>
            <w:vAlign w:val="center"/>
          </w:tcPr>
          <w:p w14:paraId="5D3CD10C" w14:textId="77777777" w:rsidR="00151B1E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012CA8C8" w14:textId="77777777" w:rsidR="00151B1E" w:rsidRDefault="00000000">
            <w:r>
              <w:t>131.593</w:t>
            </w:r>
          </w:p>
        </w:tc>
      </w:tr>
    </w:tbl>
    <w:p w14:paraId="0BC4E76F" w14:textId="77777777" w:rsidR="00151B1E" w:rsidRDefault="00000000">
      <w:pPr>
        <w:pStyle w:val="2"/>
        <w:widowControl w:val="0"/>
      </w:pPr>
      <w:bookmarkStart w:id="80" w:name="_Toc185620319"/>
      <w:r>
        <w:t>碳汇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151B1E" w14:paraId="2F4A951B" w14:textId="77777777">
        <w:tc>
          <w:tcPr>
            <w:tcW w:w="3803" w:type="dxa"/>
            <w:shd w:val="clear" w:color="auto" w:fill="E6E6E6"/>
            <w:vAlign w:val="center"/>
          </w:tcPr>
          <w:p w14:paraId="1BEF397F" w14:textId="77777777" w:rsidR="00151B1E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37D86C1" w14:textId="77777777" w:rsidR="00151B1E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A7727E" w14:textId="77777777" w:rsidR="00151B1E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E01BCC" w14:textId="77777777" w:rsidR="00151B1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973AA6" w14:textId="77777777" w:rsidR="00151B1E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BB1CE78" w14:textId="77777777" w:rsidR="00151B1E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151B1E" w14:paraId="6438336D" w14:textId="77777777">
        <w:tc>
          <w:tcPr>
            <w:tcW w:w="3803" w:type="dxa"/>
            <w:shd w:val="clear" w:color="auto" w:fill="E6E6E6"/>
            <w:vAlign w:val="center"/>
          </w:tcPr>
          <w:p w14:paraId="5B46F989" w14:textId="77777777" w:rsidR="00151B1E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4CDFD69C" w14:textId="77777777" w:rsidR="00151B1E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238F058" w14:textId="77777777" w:rsidR="00151B1E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1D69395C" w14:textId="77777777" w:rsidR="00151B1E" w:rsidRDefault="00000000">
            <w:r>
              <w:t>315.05</w:t>
            </w:r>
          </w:p>
        </w:tc>
        <w:tc>
          <w:tcPr>
            <w:tcW w:w="707" w:type="dxa"/>
            <w:vMerge w:val="restart"/>
            <w:vAlign w:val="center"/>
          </w:tcPr>
          <w:p w14:paraId="68CA4CA5" w14:textId="77777777" w:rsidR="00151B1E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33EB480F" w14:textId="77777777" w:rsidR="00151B1E" w:rsidRDefault="00000000">
            <w:r>
              <w:t>46.672</w:t>
            </w:r>
          </w:p>
        </w:tc>
      </w:tr>
      <w:tr w:rsidR="00151B1E" w14:paraId="2F5F67B4" w14:textId="77777777">
        <w:tc>
          <w:tcPr>
            <w:tcW w:w="3803" w:type="dxa"/>
            <w:shd w:val="clear" w:color="auto" w:fill="E6E6E6"/>
            <w:vAlign w:val="center"/>
          </w:tcPr>
          <w:p w14:paraId="5B19BD7B" w14:textId="77777777" w:rsidR="00151B1E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0586EC35" w14:textId="77777777" w:rsidR="00151B1E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4205C89" w14:textId="77777777" w:rsidR="00151B1E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088ABEDA" w14:textId="77777777" w:rsidR="00151B1E" w:rsidRDefault="00000000">
            <w:r>
              <w:t>54.36</w:t>
            </w:r>
          </w:p>
        </w:tc>
        <w:tc>
          <w:tcPr>
            <w:tcW w:w="707" w:type="dxa"/>
            <w:vMerge/>
            <w:vAlign w:val="center"/>
          </w:tcPr>
          <w:p w14:paraId="4DC864D2" w14:textId="77777777" w:rsidR="00151B1E" w:rsidRDefault="00151B1E"/>
        </w:tc>
        <w:tc>
          <w:tcPr>
            <w:tcW w:w="1369" w:type="dxa"/>
            <w:vAlign w:val="center"/>
          </w:tcPr>
          <w:p w14:paraId="1BD0ABE6" w14:textId="77777777" w:rsidR="00151B1E" w:rsidRDefault="00000000">
            <w:r>
              <w:t>9.276</w:t>
            </w:r>
          </w:p>
        </w:tc>
      </w:tr>
      <w:tr w:rsidR="00151B1E" w14:paraId="3383FE21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7A1A335D" w14:textId="77777777" w:rsidR="00151B1E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5A3161DB" w14:textId="77777777" w:rsidR="00151B1E" w:rsidRDefault="00000000">
            <w:r>
              <w:t>55.948</w:t>
            </w:r>
          </w:p>
        </w:tc>
      </w:tr>
    </w:tbl>
    <w:p w14:paraId="69B8FD38" w14:textId="77777777" w:rsidR="00151B1E" w:rsidRDefault="00000000">
      <w:pPr>
        <w:pStyle w:val="2"/>
        <w:widowControl w:val="0"/>
      </w:pPr>
      <w:bookmarkStart w:id="81" w:name="_Toc185620320"/>
      <w:r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CD05D88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8D74740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5D55064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37A0D22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C568E1E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F96FAA7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E1AA5C5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F564CE2" w14:textId="77777777" w:rsidR="003B7165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4071D275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40A105BE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7C6633F8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2" w:name="空调能耗"/>
            <w:r w:rsidRPr="00771B84">
              <w:rPr>
                <w:lang w:val="en-US"/>
              </w:rPr>
              <w:t>298.12</w:t>
            </w:r>
            <w:bookmarkEnd w:id="82"/>
          </w:p>
        </w:tc>
        <w:tc>
          <w:tcPr>
            <w:tcW w:w="1833" w:type="dxa"/>
            <w:vAlign w:val="center"/>
          </w:tcPr>
          <w:p w14:paraId="77E4AB26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3" w:name="电力CO2排放因子"/>
            <w:r>
              <w:t>0.5703</w:t>
            </w:r>
            <w:bookmarkEnd w:id="83"/>
          </w:p>
        </w:tc>
        <w:tc>
          <w:tcPr>
            <w:tcW w:w="1722" w:type="dxa"/>
            <w:vAlign w:val="center"/>
          </w:tcPr>
          <w:p w14:paraId="1A86CCF7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251.682</w:t>
            </w:r>
            <w:bookmarkEnd w:id="84"/>
          </w:p>
        </w:tc>
      </w:tr>
      <w:tr w:rsidR="00F712B2" w:rsidRPr="00771B84" w14:paraId="4CDECC15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69A3AB37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46EC5F95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5" w:name="供暖能耗"/>
            <w:r w:rsidRPr="00771B84">
              <w:rPr>
                <w:lang w:val="en-US"/>
              </w:rPr>
              <w:t>307.41</w:t>
            </w:r>
            <w:bookmarkEnd w:id="85"/>
          </w:p>
        </w:tc>
        <w:tc>
          <w:tcPr>
            <w:tcW w:w="1833" w:type="dxa"/>
            <w:vAlign w:val="center"/>
          </w:tcPr>
          <w:p w14:paraId="751BA19B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电力CO2排放因子2"/>
            <w:r>
              <w:t>0.5703</w:t>
            </w:r>
            <w:bookmarkEnd w:id="86"/>
          </w:p>
        </w:tc>
        <w:tc>
          <w:tcPr>
            <w:tcW w:w="1722" w:type="dxa"/>
            <w:vAlign w:val="center"/>
          </w:tcPr>
          <w:p w14:paraId="4013A647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87" w:name="供暖能耗_电耗CO2排放"/>
            <w:r>
              <w:t>259.527</w:t>
            </w:r>
            <w:bookmarkEnd w:id="87"/>
          </w:p>
        </w:tc>
      </w:tr>
      <w:tr w:rsidR="00222B5F" w:rsidRPr="00771B84" w14:paraId="61AB036B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A4816C0" w14:textId="77777777" w:rsidR="003B7165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5A9D8469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88" w:name="照明能耗"/>
            <w:r w:rsidRPr="00771B84">
              <w:rPr>
                <w:rFonts w:hint="eastAsia"/>
                <w:lang w:val="en-US"/>
              </w:rPr>
              <w:t>76.09</w:t>
            </w:r>
            <w:bookmarkEnd w:id="88"/>
          </w:p>
        </w:tc>
        <w:tc>
          <w:tcPr>
            <w:tcW w:w="1833" w:type="dxa"/>
            <w:vAlign w:val="center"/>
          </w:tcPr>
          <w:p w14:paraId="67EDA6FB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89" w:name="电力CO2排放因子4"/>
            <w:r>
              <w:t>0.5703</w:t>
            </w:r>
            <w:bookmarkEnd w:id="89"/>
          </w:p>
        </w:tc>
        <w:tc>
          <w:tcPr>
            <w:tcW w:w="1722" w:type="dxa"/>
          </w:tcPr>
          <w:p w14:paraId="232BC82C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90" w:name="照明能耗_电耗CO2排放"/>
            <w:r>
              <w:t>64.239</w:t>
            </w:r>
            <w:bookmarkEnd w:id="90"/>
          </w:p>
        </w:tc>
      </w:tr>
      <w:tr w:rsidR="00662AD3" w:rsidRPr="00771B84" w14:paraId="5D435FF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8AF0BFD" w14:textId="77777777" w:rsidR="003B7165" w:rsidRDefault="00000000" w:rsidP="00DC5898">
            <w:pPr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6E6BED3B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 w14:paraId="3D78E83F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0.5703</w:t>
            </w:r>
            <w:bookmarkEnd w:id="93"/>
          </w:p>
        </w:tc>
        <w:tc>
          <w:tcPr>
            <w:tcW w:w="1722" w:type="dxa"/>
          </w:tcPr>
          <w:p w14:paraId="62727D72" w14:textId="77777777" w:rsidR="003B7165" w:rsidRPr="00771B84" w:rsidRDefault="00000000" w:rsidP="00DC5898">
            <w:pPr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:rsidR="00222B5F" w:rsidRPr="00771B84" w14:paraId="2A39C68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CC599F6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06FA6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62B801C1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482829C5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6"/>
            <w:r>
              <w:t>0.5703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7D7508B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其他能耗_电耗CO2排放"/>
            <w:r>
              <w:t>0.000</w:t>
            </w:r>
            <w:bookmarkEnd w:id="97"/>
          </w:p>
        </w:tc>
      </w:tr>
      <w:tr w:rsidR="00222B5F" w:rsidRPr="00771B84" w14:paraId="08A04F7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810CD2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5927B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6614962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9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</w:tcPr>
          <w:p w14:paraId="2D490021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496CF6C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2B7DD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915F515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E07A" w14:textId="77777777" w:rsidR="003B7165" w:rsidRDefault="00000000" w:rsidP="0042685F">
            <w:pPr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E1B647C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</w:tcPr>
          <w:p w14:paraId="2BEAE3C8" w14:textId="77777777" w:rsidR="003B7165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D313783" w14:textId="77777777" w:rsidR="003B7165" w:rsidRDefault="003B7165" w:rsidP="00F21AC0">
            <w:pPr>
              <w:jc w:val="center"/>
              <w:rPr>
                <w:lang w:val="en-US"/>
              </w:rPr>
            </w:pPr>
          </w:p>
        </w:tc>
      </w:tr>
      <w:tr w:rsidR="00D664B7" w:rsidRPr="00771B84" w14:paraId="4D43CE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87BEFA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67228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746539B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</w:tcPr>
          <w:p w14:paraId="00022A71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E22EF50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CF0770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D464410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DEF61" w14:textId="77777777" w:rsidR="003B716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AC546B6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/>
          </w:tcPr>
          <w:p w14:paraId="2D36923B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1949A4E" w14:textId="77777777" w:rsidR="003B7165" w:rsidRPr="00771B84" w:rsidRDefault="003B7165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56FCEDFB" w14:textId="77777777" w:rsidTr="0009714A">
        <w:tc>
          <w:tcPr>
            <w:tcW w:w="1526" w:type="dxa"/>
            <w:shd w:val="clear" w:color="auto" w:fill="D0CECE"/>
            <w:vAlign w:val="center"/>
          </w:tcPr>
          <w:p w14:paraId="101244F2" w14:textId="77777777" w:rsidR="003B7165" w:rsidRPr="00771B84" w:rsidRDefault="00000000" w:rsidP="001C41AF">
            <w:pPr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27EBBAC0" w14:textId="77777777" w:rsidR="003B7165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968327E" w14:textId="77777777" w:rsidR="003B7165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D65BDFA" w14:textId="77777777" w:rsidR="003B7165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335EE1F" w14:textId="77777777" w:rsidR="003B7165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137AC91D" w14:textId="77777777" w:rsidTr="00063D05">
        <w:tc>
          <w:tcPr>
            <w:tcW w:w="1526" w:type="dxa"/>
            <w:shd w:val="clear" w:color="auto" w:fill="FFFFFF"/>
            <w:vAlign w:val="center"/>
          </w:tcPr>
          <w:p w14:paraId="4042A467" w14:textId="77777777" w:rsidR="003B7165" w:rsidRDefault="003B7165" w:rsidP="001C41AF">
            <w:pPr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57A9E4AC" w14:textId="77777777" w:rsidR="003B7165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B691D9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1605F2DF" w14:textId="77777777" w:rsidR="003B7165" w:rsidRDefault="003B7165" w:rsidP="001C41AF">
            <w:pPr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7D4321F6" w14:textId="77777777" w:rsidR="003B7165" w:rsidRPr="00A4274E" w:rsidRDefault="00000000" w:rsidP="001C41AF">
            <w:pPr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:rsidR="001C41AF" w:rsidRPr="00771B84" w14:paraId="552CA254" w14:textId="77777777" w:rsidTr="00F408CF">
        <w:tc>
          <w:tcPr>
            <w:tcW w:w="1526" w:type="dxa"/>
            <w:shd w:val="clear" w:color="auto" w:fill="FFFFFF"/>
            <w:vAlign w:val="center"/>
          </w:tcPr>
          <w:p w14:paraId="688222FE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38552B9" w14:textId="77777777" w:rsidR="003B7165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C364FE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3F061953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0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8064FB4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:rsidR="001C41AF" w:rsidRPr="00771B84" w14:paraId="248EF7D2" w14:textId="77777777" w:rsidTr="00F408CF">
        <w:tc>
          <w:tcPr>
            <w:tcW w:w="1526" w:type="dxa"/>
            <w:shd w:val="clear" w:color="auto" w:fill="FFFFFF"/>
            <w:vAlign w:val="center"/>
          </w:tcPr>
          <w:p w14:paraId="2C5C469C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6B0D9D32" w14:textId="77777777" w:rsidR="003B7165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546ECB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-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62B1D51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2F106F6A" w14:textId="77777777" w:rsidR="003B7165" w:rsidRDefault="00000000" w:rsidP="001C41AF">
            <w:pPr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:rsidR="00003CEB" w:rsidRPr="00771B84" w14:paraId="680D276F" w14:textId="77777777" w:rsidTr="00F408CF">
        <w:tc>
          <w:tcPr>
            <w:tcW w:w="1526" w:type="dxa"/>
            <w:shd w:val="clear" w:color="auto" w:fill="FFFFFF"/>
            <w:vAlign w:val="center"/>
          </w:tcPr>
          <w:p w14:paraId="1BC6039D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16856D16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B6B0AC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6A47B7E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F2275C6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:rsidR="00003CEB" w:rsidRPr="00771B84" w14:paraId="52AF47BC" w14:textId="77777777" w:rsidTr="00F408CF">
        <w:tc>
          <w:tcPr>
            <w:tcW w:w="1526" w:type="dxa"/>
            <w:shd w:val="clear" w:color="auto" w:fill="FFFFFF"/>
            <w:vAlign w:val="center"/>
          </w:tcPr>
          <w:p w14:paraId="5BAECCED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5BF886BF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5647BE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10B359D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614AFF6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:rsidR="00003CEB" w:rsidRPr="00771B84" w14:paraId="17189254" w14:textId="77777777" w:rsidTr="00F408CF">
        <w:tc>
          <w:tcPr>
            <w:tcW w:w="1526" w:type="dxa"/>
            <w:shd w:val="clear" w:color="auto" w:fill="FFFFFF"/>
            <w:vAlign w:val="center"/>
          </w:tcPr>
          <w:p w14:paraId="295FC932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5AB64B18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6BBFF2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6AF73CB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 w:rsidRPr="008D723B"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3F9F429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:rsidR="00003CEB" w:rsidRPr="00771B84" w14:paraId="025F4AC8" w14:textId="77777777" w:rsidTr="00F408CF">
        <w:tc>
          <w:tcPr>
            <w:tcW w:w="1526" w:type="dxa"/>
            <w:shd w:val="clear" w:color="auto" w:fill="FFFFFF"/>
            <w:vAlign w:val="center"/>
          </w:tcPr>
          <w:p w14:paraId="24B2544B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6858886D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76ACDE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ED29060" w14:textId="77777777" w:rsidR="003B7165" w:rsidRDefault="00000000" w:rsidP="00003C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EF9708B" w14:textId="77777777" w:rsidR="003B7165" w:rsidRDefault="00000000" w:rsidP="00003CEB">
            <w:pPr>
              <w:jc w:val="center"/>
              <w:rPr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:rsidR="0060132F" w:rsidRPr="00771B84" w14:paraId="66D36494" w14:textId="77777777" w:rsidTr="0009714A">
        <w:tc>
          <w:tcPr>
            <w:tcW w:w="1526" w:type="dxa"/>
            <w:shd w:val="clear" w:color="auto" w:fill="D0CECE"/>
            <w:vAlign w:val="center"/>
          </w:tcPr>
          <w:p w14:paraId="1CC49CAC" w14:textId="77777777" w:rsidR="003B7165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BB26F0" w14:textId="77777777" w:rsidR="003B7165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FD1955C" w14:textId="77777777" w:rsidR="003B7165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65BD1E6" w14:textId="77777777" w:rsidR="003B7165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B903879" w14:textId="77777777" w:rsidR="003B7165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7E165CAB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56C66DE3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27B6E" w14:textId="77777777" w:rsidR="003B7165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63F5D5E5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光伏能耗"/>
            <w:r w:rsidRPr="00771B84">
              <w:rPr>
                <w:rFonts w:hint="eastAsia"/>
                <w:lang w:val="en-US"/>
              </w:rPr>
              <w:t>2402.81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691B8F1A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722" w:type="dxa"/>
          </w:tcPr>
          <w:p w14:paraId="614DBB46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bookmarkStart w:id="130" w:name="光伏能耗_电耗CO2排放"/>
            <w:r>
              <w:t>2028.557</w:t>
            </w:r>
            <w:bookmarkEnd w:id="130"/>
          </w:p>
        </w:tc>
      </w:tr>
      <w:tr w:rsidR="00565806" w:rsidRPr="00771B84" w14:paraId="5ACE3A8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AEE1012" w14:textId="77777777" w:rsidR="003B7165" w:rsidRPr="00771B84" w:rsidRDefault="003B7165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B576E" w14:textId="77777777" w:rsidR="003B7165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4860F72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/>
          </w:tcPr>
          <w:p w14:paraId="160B6541" w14:textId="77777777" w:rsidR="003B7165" w:rsidRPr="00771B84" w:rsidRDefault="003B7165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E38241D" w14:textId="77777777" w:rsidR="003B7165" w:rsidRPr="00771B84" w:rsidRDefault="00000000" w:rsidP="00273712">
            <w:pPr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:rsidR="00222B5F" w:rsidRPr="00771B84" w14:paraId="3B361B70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34A876FB" w14:textId="77777777" w:rsidR="003B7165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3DE95386" w14:textId="77777777" w:rsidR="003B7165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建筑总碳排放"/>
            <w:r>
              <w:t>-1453.108</w:t>
            </w:r>
            <w:bookmarkEnd w:id="133"/>
          </w:p>
        </w:tc>
        <w:bookmarkStart w:id="134" w:name="建筑总碳排放平米"/>
        <w:bookmarkEnd w:id="134"/>
      </w:tr>
    </w:tbl>
    <w:p w14:paraId="25C776C6" w14:textId="77777777" w:rsidR="003B7165" w:rsidRDefault="003B7165"/>
    <w:p w14:paraId="702450A9" w14:textId="77777777" w:rsidR="00151B1E" w:rsidRDefault="00151B1E">
      <w:pPr>
        <w:widowControl w:val="0"/>
        <w:jc w:val="both"/>
        <w:rPr>
          <w:color w:val="000000"/>
        </w:rPr>
      </w:pPr>
    </w:p>
    <w:p w14:paraId="3C374F38" w14:textId="77777777" w:rsidR="00151B1E" w:rsidRDefault="00000000">
      <w:pPr>
        <w:pStyle w:val="2"/>
        <w:widowControl w:val="0"/>
      </w:pPr>
      <w:bookmarkStart w:id="135" w:name="_Toc185620321"/>
      <w:r>
        <w:lastRenderedPageBreak/>
        <w:t>全生命周期</w:t>
      </w:r>
      <w:bookmarkEnd w:id="135"/>
    </w:p>
    <w:p w14:paraId="30E6D982" w14:textId="77777777" w:rsidR="00151B1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5620322"/>
      <w:r>
        <w:rPr>
          <w:color w:val="000000"/>
        </w:rPr>
        <w:t>单位面积指标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51B1E" w14:paraId="6EBF4677" w14:textId="77777777">
        <w:tc>
          <w:tcPr>
            <w:tcW w:w="2263" w:type="dxa"/>
            <w:shd w:val="clear" w:color="auto" w:fill="E6E6E6"/>
            <w:vAlign w:val="center"/>
          </w:tcPr>
          <w:p w14:paraId="2333129D" w14:textId="77777777" w:rsidR="00151B1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95DE853" w14:textId="77777777" w:rsidR="00151B1E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2A6A972" w14:textId="77777777" w:rsidR="00151B1E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151B1E" w14:paraId="5F0046A6" w14:textId="77777777">
        <w:tc>
          <w:tcPr>
            <w:tcW w:w="2263" w:type="dxa"/>
            <w:shd w:val="clear" w:color="auto" w:fill="E6E6E6"/>
            <w:vAlign w:val="center"/>
          </w:tcPr>
          <w:p w14:paraId="3AFF2B15" w14:textId="77777777" w:rsidR="00151B1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A24952D" w14:textId="77777777" w:rsidR="00151B1E" w:rsidRDefault="00000000">
            <w:r>
              <w:t>16.70</w:t>
            </w:r>
          </w:p>
        </w:tc>
        <w:tc>
          <w:tcPr>
            <w:tcW w:w="3316" w:type="dxa"/>
            <w:vAlign w:val="center"/>
          </w:tcPr>
          <w:p w14:paraId="187BC34E" w14:textId="77777777" w:rsidR="00151B1E" w:rsidRDefault="00000000">
            <w:r>
              <w:t>835.07</w:t>
            </w:r>
          </w:p>
        </w:tc>
      </w:tr>
      <w:tr w:rsidR="00151B1E" w14:paraId="2072EED0" w14:textId="77777777">
        <w:tc>
          <w:tcPr>
            <w:tcW w:w="2263" w:type="dxa"/>
            <w:shd w:val="clear" w:color="auto" w:fill="E6E6E6"/>
            <w:vAlign w:val="center"/>
          </w:tcPr>
          <w:p w14:paraId="28A33ACD" w14:textId="77777777" w:rsidR="00151B1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913A4EA" w14:textId="77777777" w:rsidR="00151B1E" w:rsidRDefault="00000000">
            <w:r>
              <w:t>0.19</w:t>
            </w:r>
          </w:p>
        </w:tc>
        <w:tc>
          <w:tcPr>
            <w:tcW w:w="3316" w:type="dxa"/>
            <w:vAlign w:val="center"/>
          </w:tcPr>
          <w:p w14:paraId="21AA61B4" w14:textId="77777777" w:rsidR="00151B1E" w:rsidRDefault="00000000">
            <w:r>
              <w:t>9.41</w:t>
            </w:r>
          </w:p>
        </w:tc>
      </w:tr>
      <w:tr w:rsidR="00151B1E" w14:paraId="0A77F52B" w14:textId="77777777">
        <w:tc>
          <w:tcPr>
            <w:tcW w:w="2263" w:type="dxa"/>
            <w:shd w:val="clear" w:color="auto" w:fill="E6E6E6"/>
            <w:vAlign w:val="center"/>
          </w:tcPr>
          <w:p w14:paraId="744072C8" w14:textId="77777777" w:rsidR="00151B1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7805EF6" w14:textId="77777777" w:rsidR="00151B1E" w:rsidRDefault="00000000">
            <w:r>
              <w:t>0.89</w:t>
            </w:r>
          </w:p>
        </w:tc>
        <w:tc>
          <w:tcPr>
            <w:tcW w:w="3316" w:type="dxa"/>
            <w:vAlign w:val="center"/>
          </w:tcPr>
          <w:p w14:paraId="42C7EA65" w14:textId="77777777" w:rsidR="00151B1E" w:rsidRDefault="00000000">
            <w:r>
              <w:t>44.45</w:t>
            </w:r>
          </w:p>
        </w:tc>
      </w:tr>
      <w:tr w:rsidR="00151B1E" w14:paraId="0C2AAA9C" w14:textId="77777777">
        <w:tc>
          <w:tcPr>
            <w:tcW w:w="2263" w:type="dxa"/>
            <w:shd w:val="clear" w:color="auto" w:fill="E6E6E6"/>
            <w:vAlign w:val="center"/>
          </w:tcPr>
          <w:p w14:paraId="3705293F" w14:textId="77777777" w:rsidR="00151B1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C0C1952" w14:textId="77777777" w:rsidR="00151B1E" w:rsidRDefault="00000000">
            <w:r>
              <w:t>1.78</w:t>
            </w:r>
          </w:p>
        </w:tc>
        <w:tc>
          <w:tcPr>
            <w:tcW w:w="3316" w:type="dxa"/>
            <w:vAlign w:val="center"/>
          </w:tcPr>
          <w:p w14:paraId="57344AE9" w14:textId="77777777" w:rsidR="00151B1E" w:rsidRDefault="00000000">
            <w:r>
              <w:t>88.89</w:t>
            </w:r>
          </w:p>
        </w:tc>
      </w:tr>
      <w:tr w:rsidR="00151B1E" w14:paraId="5230633A" w14:textId="77777777">
        <w:tc>
          <w:tcPr>
            <w:tcW w:w="2263" w:type="dxa"/>
            <w:shd w:val="clear" w:color="auto" w:fill="E6E6E6"/>
            <w:vAlign w:val="center"/>
          </w:tcPr>
          <w:p w14:paraId="5BDFCD9B" w14:textId="77777777" w:rsidR="00151B1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3DF9039" w14:textId="77777777" w:rsidR="00151B1E" w:rsidRDefault="00000000">
            <w:r>
              <w:t>-19.63</w:t>
            </w:r>
          </w:p>
        </w:tc>
        <w:tc>
          <w:tcPr>
            <w:tcW w:w="3316" w:type="dxa"/>
            <w:vAlign w:val="center"/>
          </w:tcPr>
          <w:p w14:paraId="22AC972D" w14:textId="77777777" w:rsidR="00151B1E" w:rsidRDefault="00000000">
            <w:r>
              <w:t>-981.60</w:t>
            </w:r>
          </w:p>
        </w:tc>
      </w:tr>
      <w:tr w:rsidR="00151B1E" w14:paraId="3267774A" w14:textId="77777777">
        <w:tc>
          <w:tcPr>
            <w:tcW w:w="2263" w:type="dxa"/>
            <w:shd w:val="clear" w:color="auto" w:fill="E6E6E6"/>
            <w:vAlign w:val="center"/>
          </w:tcPr>
          <w:p w14:paraId="255B85A8" w14:textId="77777777" w:rsidR="00151B1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32352DA" w14:textId="77777777" w:rsidR="00151B1E" w:rsidRDefault="00000000">
            <w:r>
              <w:t>-0.76</w:t>
            </w:r>
          </w:p>
        </w:tc>
        <w:tc>
          <w:tcPr>
            <w:tcW w:w="3316" w:type="dxa"/>
            <w:vAlign w:val="center"/>
          </w:tcPr>
          <w:p w14:paraId="3D2E4059" w14:textId="77777777" w:rsidR="00151B1E" w:rsidRDefault="00000000">
            <w:r>
              <w:t>-37.80</w:t>
            </w:r>
          </w:p>
        </w:tc>
      </w:tr>
      <w:tr w:rsidR="00151B1E" w14:paraId="161882AD" w14:textId="77777777">
        <w:tc>
          <w:tcPr>
            <w:tcW w:w="2263" w:type="dxa"/>
            <w:shd w:val="clear" w:color="auto" w:fill="E6E6E6"/>
            <w:vAlign w:val="center"/>
          </w:tcPr>
          <w:p w14:paraId="46582D5F" w14:textId="77777777" w:rsidR="00151B1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3FD16709" w14:textId="187A4768" w:rsidR="00151B1E" w:rsidRDefault="0069789C">
            <w:pPr>
              <w:rPr>
                <w:rFonts w:hint="eastAsia"/>
              </w:rPr>
            </w:pPr>
            <w:r>
              <w:rPr>
                <w:rFonts w:hint="eastAsia"/>
              </w:rPr>
              <w:t>-0.83</w:t>
            </w:r>
          </w:p>
        </w:tc>
        <w:tc>
          <w:tcPr>
            <w:tcW w:w="3316" w:type="dxa"/>
            <w:vAlign w:val="center"/>
          </w:tcPr>
          <w:p w14:paraId="5F6A8FB9" w14:textId="2B52C0AF" w:rsidR="00151B1E" w:rsidRDefault="0069789C">
            <w:pPr>
              <w:rPr>
                <w:rFonts w:hint="eastAsia"/>
              </w:rPr>
            </w:pPr>
            <w:r>
              <w:rPr>
                <w:rFonts w:hint="eastAsia"/>
              </w:rPr>
              <w:t>-41.58</w:t>
            </w:r>
          </w:p>
        </w:tc>
      </w:tr>
    </w:tbl>
    <w:p w14:paraId="4559F1DA" w14:textId="77777777" w:rsidR="00151B1E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7" w:name="_Toc185620323"/>
      <w:r>
        <w:rPr>
          <w:color w:val="000000"/>
        </w:rPr>
        <w:t>总碳排放量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51B1E" w14:paraId="42AF1B53" w14:textId="77777777">
        <w:tc>
          <w:tcPr>
            <w:tcW w:w="2263" w:type="dxa"/>
            <w:shd w:val="clear" w:color="auto" w:fill="E6E6E6"/>
            <w:vAlign w:val="center"/>
          </w:tcPr>
          <w:p w14:paraId="26A00B38" w14:textId="77777777" w:rsidR="00151B1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4DB20B5" w14:textId="77777777" w:rsidR="00151B1E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582B6E4" w14:textId="77777777" w:rsidR="00151B1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151B1E" w14:paraId="318FF74B" w14:textId="77777777">
        <w:tc>
          <w:tcPr>
            <w:tcW w:w="2263" w:type="dxa"/>
            <w:shd w:val="clear" w:color="auto" w:fill="E6E6E6"/>
            <w:vAlign w:val="center"/>
          </w:tcPr>
          <w:p w14:paraId="52B81877" w14:textId="77777777" w:rsidR="00151B1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B8F7AD9" w14:textId="77777777" w:rsidR="00151B1E" w:rsidRDefault="00000000">
            <w:r>
              <w:t>24.724</w:t>
            </w:r>
          </w:p>
        </w:tc>
        <w:tc>
          <w:tcPr>
            <w:tcW w:w="3316" w:type="dxa"/>
            <w:vAlign w:val="center"/>
          </w:tcPr>
          <w:p w14:paraId="4A68CD12" w14:textId="77777777" w:rsidR="00151B1E" w:rsidRDefault="00000000">
            <w:r>
              <w:t>1236.203</w:t>
            </w:r>
          </w:p>
        </w:tc>
      </w:tr>
      <w:tr w:rsidR="00151B1E" w14:paraId="1F977064" w14:textId="77777777">
        <w:tc>
          <w:tcPr>
            <w:tcW w:w="2263" w:type="dxa"/>
            <w:shd w:val="clear" w:color="auto" w:fill="E6E6E6"/>
            <w:vAlign w:val="center"/>
          </w:tcPr>
          <w:p w14:paraId="7B0EC438" w14:textId="77777777" w:rsidR="00151B1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08A9F98" w14:textId="77777777" w:rsidR="00151B1E" w:rsidRDefault="00000000">
            <w:r>
              <w:t>0.279</w:t>
            </w:r>
          </w:p>
        </w:tc>
        <w:tc>
          <w:tcPr>
            <w:tcW w:w="3316" w:type="dxa"/>
            <w:vAlign w:val="center"/>
          </w:tcPr>
          <w:p w14:paraId="61193873" w14:textId="77777777" w:rsidR="00151B1E" w:rsidRDefault="00000000">
            <w:r>
              <w:t>13.929</w:t>
            </w:r>
          </w:p>
        </w:tc>
      </w:tr>
      <w:tr w:rsidR="00151B1E" w14:paraId="18AA6E5E" w14:textId="77777777">
        <w:tc>
          <w:tcPr>
            <w:tcW w:w="2263" w:type="dxa"/>
            <w:shd w:val="clear" w:color="auto" w:fill="E6E6E6"/>
            <w:vAlign w:val="center"/>
          </w:tcPr>
          <w:p w14:paraId="0FBF7EC1" w14:textId="77777777" w:rsidR="00151B1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06E5E19" w14:textId="77777777" w:rsidR="00151B1E" w:rsidRDefault="00000000">
            <w:r>
              <w:t>1.316</w:t>
            </w:r>
          </w:p>
        </w:tc>
        <w:tc>
          <w:tcPr>
            <w:tcW w:w="3316" w:type="dxa"/>
            <w:vAlign w:val="center"/>
          </w:tcPr>
          <w:p w14:paraId="651CB075" w14:textId="77777777" w:rsidR="00151B1E" w:rsidRDefault="00000000">
            <w:r>
              <w:t>65.796</w:t>
            </w:r>
          </w:p>
        </w:tc>
      </w:tr>
      <w:tr w:rsidR="00151B1E" w14:paraId="307D948C" w14:textId="77777777">
        <w:tc>
          <w:tcPr>
            <w:tcW w:w="2263" w:type="dxa"/>
            <w:shd w:val="clear" w:color="auto" w:fill="E6E6E6"/>
            <w:vAlign w:val="center"/>
          </w:tcPr>
          <w:p w14:paraId="5D58DB45" w14:textId="77777777" w:rsidR="00151B1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4E0DF14" w14:textId="77777777" w:rsidR="00151B1E" w:rsidRDefault="00000000">
            <w:r>
              <w:t>2.632</w:t>
            </w:r>
          </w:p>
        </w:tc>
        <w:tc>
          <w:tcPr>
            <w:tcW w:w="3316" w:type="dxa"/>
            <w:vAlign w:val="center"/>
          </w:tcPr>
          <w:p w14:paraId="31DAC328" w14:textId="77777777" w:rsidR="00151B1E" w:rsidRDefault="00000000">
            <w:r>
              <w:t>131.593</w:t>
            </w:r>
          </w:p>
        </w:tc>
      </w:tr>
      <w:tr w:rsidR="00151B1E" w14:paraId="06F28629" w14:textId="77777777">
        <w:tc>
          <w:tcPr>
            <w:tcW w:w="2263" w:type="dxa"/>
            <w:shd w:val="clear" w:color="auto" w:fill="E6E6E6"/>
            <w:vAlign w:val="center"/>
          </w:tcPr>
          <w:p w14:paraId="5CB88F7B" w14:textId="77777777" w:rsidR="00151B1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F654C9C" w14:textId="77777777" w:rsidR="00151B1E" w:rsidRDefault="00000000">
            <w:r>
              <w:t>-29.062</w:t>
            </w:r>
          </w:p>
        </w:tc>
        <w:tc>
          <w:tcPr>
            <w:tcW w:w="3316" w:type="dxa"/>
            <w:vAlign w:val="center"/>
          </w:tcPr>
          <w:p w14:paraId="5C38B7DD" w14:textId="77777777" w:rsidR="00151B1E" w:rsidRDefault="00000000">
            <w:r>
              <w:t>-1453.108</w:t>
            </w:r>
          </w:p>
        </w:tc>
      </w:tr>
      <w:tr w:rsidR="00151B1E" w14:paraId="602BDB8C" w14:textId="77777777">
        <w:tc>
          <w:tcPr>
            <w:tcW w:w="2263" w:type="dxa"/>
            <w:shd w:val="clear" w:color="auto" w:fill="E6E6E6"/>
            <w:vAlign w:val="center"/>
          </w:tcPr>
          <w:p w14:paraId="21118373" w14:textId="77777777" w:rsidR="00151B1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7ECA13A" w14:textId="77777777" w:rsidR="00151B1E" w:rsidRDefault="00000000">
            <w:r>
              <w:t>-1.119</w:t>
            </w:r>
          </w:p>
        </w:tc>
        <w:tc>
          <w:tcPr>
            <w:tcW w:w="3316" w:type="dxa"/>
            <w:vAlign w:val="center"/>
          </w:tcPr>
          <w:p w14:paraId="0BF20EBB" w14:textId="77777777" w:rsidR="00151B1E" w:rsidRDefault="00000000">
            <w:r>
              <w:t>-55.948</w:t>
            </w:r>
          </w:p>
        </w:tc>
      </w:tr>
      <w:tr w:rsidR="00151B1E" w14:paraId="6FF42C32" w14:textId="77777777">
        <w:tc>
          <w:tcPr>
            <w:tcW w:w="2263" w:type="dxa"/>
            <w:shd w:val="clear" w:color="auto" w:fill="E6E6E6"/>
            <w:vAlign w:val="center"/>
          </w:tcPr>
          <w:p w14:paraId="0D926BDE" w14:textId="77777777" w:rsidR="00151B1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540ED9A" w14:textId="741533F5" w:rsidR="00151B1E" w:rsidRDefault="00A14F8B">
            <w:r>
              <w:rPr>
                <w:rFonts w:hint="eastAsia"/>
              </w:rPr>
              <w:t>-1.23</w:t>
            </w:r>
          </w:p>
        </w:tc>
        <w:tc>
          <w:tcPr>
            <w:tcW w:w="3316" w:type="dxa"/>
            <w:vAlign w:val="center"/>
          </w:tcPr>
          <w:p w14:paraId="66E8117F" w14:textId="64BFBF89" w:rsidR="00151B1E" w:rsidRDefault="00A14F8B">
            <w:r>
              <w:rPr>
                <w:rFonts w:hint="eastAsia"/>
              </w:rPr>
              <w:t>-61.535</w:t>
            </w:r>
          </w:p>
        </w:tc>
      </w:tr>
    </w:tbl>
    <w:p w14:paraId="05506C0F" w14:textId="77777777" w:rsidR="00151B1E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6DF18D4" wp14:editId="77C84911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E3285" w14:textId="77777777" w:rsidR="00151B1E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9A7F906" wp14:editId="1C095218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0590" w14:textId="77777777" w:rsidR="00151B1E" w:rsidRDefault="00151B1E">
      <w:pPr>
        <w:sectPr w:rsidR="00151B1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DE338DC" w14:textId="77777777" w:rsidR="00151B1E" w:rsidRDefault="00000000">
      <w:pPr>
        <w:pStyle w:val="1"/>
        <w:widowControl w:val="0"/>
        <w:jc w:val="both"/>
        <w:rPr>
          <w:color w:val="000000"/>
        </w:rPr>
      </w:pPr>
      <w:bookmarkStart w:id="138" w:name="_Toc185620324"/>
      <w:r>
        <w:rPr>
          <w:color w:val="000000"/>
        </w:rPr>
        <w:lastRenderedPageBreak/>
        <w:t>附录</w:t>
      </w:r>
      <w:bookmarkEnd w:id="138"/>
    </w:p>
    <w:p w14:paraId="310917B4" w14:textId="77777777" w:rsidR="00151B1E" w:rsidRDefault="00151B1E">
      <w:pPr>
        <w:widowControl w:val="0"/>
        <w:jc w:val="both"/>
        <w:rPr>
          <w:color w:val="000000"/>
        </w:rPr>
      </w:pPr>
    </w:p>
    <w:p w14:paraId="44DF2EAE" w14:textId="77777777" w:rsidR="00151B1E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410E9E54" w14:textId="77777777" w:rsidR="00151B1E" w:rsidRDefault="00000000">
      <w:pPr>
        <w:pStyle w:val="2"/>
      </w:pPr>
      <w:bookmarkStart w:id="139" w:name="_Toc185620325"/>
      <w:r>
        <w:t>工作日/节假日人员逐时在室率(%)</w:t>
      </w:r>
      <w:bookmarkEnd w:id="139"/>
    </w:p>
    <w:p w14:paraId="68DCE38A" w14:textId="77777777" w:rsidR="00151B1E" w:rsidRDefault="00151B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FDB8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21B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7D6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CA7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4DC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7A4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552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B91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19A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35A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475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FAD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212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04D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F75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E0C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DA7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A1F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C03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4B3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95B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AD4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D7B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2BB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B12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5CB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1B1E" w14:paraId="210E88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5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0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5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4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B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B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2D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1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C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8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A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8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F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8B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7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3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A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40A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4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7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8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E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06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2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7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C3F8E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60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3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B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E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0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C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7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C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C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5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A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D4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C8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7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C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8F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F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69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6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A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4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7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4C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7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9263E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0B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B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6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8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2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6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8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6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AC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3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9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2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6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C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9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4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C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7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3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B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7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B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3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1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D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DF9A3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04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3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4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19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D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6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D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0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C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8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6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D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FC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D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6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F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E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8F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9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C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1A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2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DB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4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7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1B0FB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9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4F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1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EF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B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A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E7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A0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1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C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05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80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B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B6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C9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9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3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7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C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6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E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C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9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98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72F3A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F55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D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C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4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4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2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0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2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7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8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6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35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8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6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AD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D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D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F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C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5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C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0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8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7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42BC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5F3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70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5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1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4B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5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E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42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42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AC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6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2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D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5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E7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6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2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2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0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5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3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6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E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4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2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5DEBF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4AB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AE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6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3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3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8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0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0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5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0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5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D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9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95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8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C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0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8B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C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A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D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5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0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D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2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7DF1E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0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7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3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9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0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7B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7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3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F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8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4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F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B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75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3B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1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F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3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5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7D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3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2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1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E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454C1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0F1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1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F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A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4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F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A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2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D9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CA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A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3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8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5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E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0E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98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6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99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6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9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7D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44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3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69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03E6A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8A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4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D5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0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4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F6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4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80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4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D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9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4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6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4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7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D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C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3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4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9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A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1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4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F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36388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D1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A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E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B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E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0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0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3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0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5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93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9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4B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2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3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2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D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2C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E5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2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6A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3C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C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8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0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DD1D6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5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F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1C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3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B3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0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A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A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9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90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7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9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D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C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57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6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6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4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9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7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8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7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7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0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01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8FF05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F0F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D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2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46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6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B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3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55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9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6BA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2E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E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CD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0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5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2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E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E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6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8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2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0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5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4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8AE36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1D0B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3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8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C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25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3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F6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3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0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A5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25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6D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2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9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C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4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3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B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A9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2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6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C0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7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3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7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22DC1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29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7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1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85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03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5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CB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0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FB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D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E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2B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F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1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8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1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4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EF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A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7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E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0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4C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15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2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53CAE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D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E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3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E9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B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C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A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3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8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5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7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DD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4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4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8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5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0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C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5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42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8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6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6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25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D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4CD4E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6D3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1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7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2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D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8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20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0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1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9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7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4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3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9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E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0F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9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22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B2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E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1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1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9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E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B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54859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20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9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2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7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0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8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A0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4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3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B5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3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C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7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5F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53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D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F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C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C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5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1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8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E8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E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14EB2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8C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B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B5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CC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1C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2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9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9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9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0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A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0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1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C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E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4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40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8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A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5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86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D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55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D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5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72A53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C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4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C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84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F9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1D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E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4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D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3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8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4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F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5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2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1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C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74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2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F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ED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B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A4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3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B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928D6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A4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D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12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D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4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F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FD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2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78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6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01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B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9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4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6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E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3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6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A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2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8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FE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D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1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C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EDFBE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5C5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F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F4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8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B0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0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FD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7F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3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1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5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23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DA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EF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62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D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98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1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D4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4F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6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DC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5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72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2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FB761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778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4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4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10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9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F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C4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9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13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31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A0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7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6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0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5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C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4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0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2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B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7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3D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5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3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2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9B5A2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1D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9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5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B5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4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A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66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E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7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7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6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F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4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9E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25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F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3C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40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A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D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B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2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4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CC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B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ADBF7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B34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C2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21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C7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CA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A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1D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B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9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E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1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8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7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7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96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A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B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1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E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8D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9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3B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9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38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D1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D24FF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9E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E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E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F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1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7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E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C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9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1D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9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5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B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5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0C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A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8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E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1A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B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7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34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9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48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2A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7A988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15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0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0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1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9D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5E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4E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7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C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3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F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D7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0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C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33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0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D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7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9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A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E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C8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F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D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C77E1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7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4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5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6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E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E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F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5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7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4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D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6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F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1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5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E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8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CA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D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CB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C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6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E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F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1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435F7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A4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EC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B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D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4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4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E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D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8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7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2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5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17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E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C6B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9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B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4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F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8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21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E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41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A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D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9FF12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63F1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5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2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FB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C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A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09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3E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9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6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20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C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C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F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0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B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F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A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D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7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2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E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D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5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00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42BF2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8D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B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0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46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6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42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C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C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5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06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5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F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A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A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A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3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0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9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6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7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F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2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79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0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A60CE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1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0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B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E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6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24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5A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1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89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C0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C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E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0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4F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4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F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6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0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3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5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1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E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E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DB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83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E442E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634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A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F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A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B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73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3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B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B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CC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2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4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9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6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9E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2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B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4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7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9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3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2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6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9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D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5241A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A2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6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8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B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6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E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C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1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5B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5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1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47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A1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6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F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B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1C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7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8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9A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40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D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F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7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C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5FA5F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9B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7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9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39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D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18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7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9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2B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7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F9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1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2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D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B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D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B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4C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8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72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E3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C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460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45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4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DCE17" w14:textId="77777777" w:rsidR="00151B1E" w:rsidRDefault="00151B1E"/>
    <w:p w14:paraId="38882365" w14:textId="77777777" w:rsidR="00151B1E" w:rsidRDefault="00000000">
      <w:r>
        <w:t>注：第一行：工作日；第二行：节假日；第三行：寒假；第四行：暑假</w:t>
      </w:r>
    </w:p>
    <w:p w14:paraId="59C2A7C4" w14:textId="77777777" w:rsidR="00151B1E" w:rsidRDefault="00000000">
      <w:pPr>
        <w:pStyle w:val="2"/>
      </w:pPr>
      <w:bookmarkStart w:id="140" w:name="_Toc185620326"/>
      <w:r>
        <w:t>工作日/节假日照明开关时间表(%)</w:t>
      </w:r>
      <w:bookmarkEnd w:id="140"/>
    </w:p>
    <w:p w14:paraId="1BAAEE63" w14:textId="77777777" w:rsidR="00151B1E" w:rsidRDefault="00151B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BAD96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7F9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7CD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083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D01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338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2D2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77E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457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6F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73F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03F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97E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5AC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1F2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01D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846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BFC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704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0D3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D5A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B1A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DA6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316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C22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3CC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1B1E" w14:paraId="74C9FE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F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5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3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4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5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A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E0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C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C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E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8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4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3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E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2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9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E5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2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A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B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C7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0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8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1F5C1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E80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9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C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7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C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0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1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2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9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F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E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D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25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3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D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E8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96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15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C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C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8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4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6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3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D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BB1D4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575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A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7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1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5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8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A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4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5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1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1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3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5A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6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0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C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C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E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6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6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F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5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F0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D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B9ADB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2CE8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7C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B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D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6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2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4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8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9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9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E3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A4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2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0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6A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86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1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4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55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7C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B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12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0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9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C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65F95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39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D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A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0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DE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47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F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04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6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E4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F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1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8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0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8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50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7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3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D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A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7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A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F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F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3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5E5B5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483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7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E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7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34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C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1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9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9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2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2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E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C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61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3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F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B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04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4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7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F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A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25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9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B1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E0E28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D79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9B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5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CF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1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3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0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95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9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8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6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7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4C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1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0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0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8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1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2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AE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E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4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17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C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0DE66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BC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8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0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C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9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6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B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6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8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F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6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0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9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E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0C1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B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4B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5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8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22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D4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A2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F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2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D7C9A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5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5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A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5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FF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A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7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6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C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1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8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6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3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E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2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B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7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7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B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8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3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D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4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1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9A8CB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FE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7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CD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5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F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C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6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7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1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9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2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9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F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7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F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00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6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8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A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71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2A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6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C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BD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A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B7A95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490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2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7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8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4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6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D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C2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ED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F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8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EB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2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B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5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F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F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A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A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6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A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4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9FE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E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4308B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FE5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7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E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5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6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6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1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D6D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6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F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9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39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1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6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7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4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A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3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E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B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6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5F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8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F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4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AAF65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A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B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4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0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D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CA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46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6A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7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F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F0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D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2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92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4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8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2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92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2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6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3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4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CE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4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BB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2BE32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C3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8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0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2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4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2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E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6F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1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1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1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B4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91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9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4C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E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3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9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C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15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B2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7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C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A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F781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DF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9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2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3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E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3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C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1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E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F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F0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3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F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A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D8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C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6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4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2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BE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E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E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5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0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C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D0A2C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669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E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8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5F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6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D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0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30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5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B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1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5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2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2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F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6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1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A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8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A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A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D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1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89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1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86548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9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B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3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5A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A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A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D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2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0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11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9A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F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AF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B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B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A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35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F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A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FA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D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5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6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9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FE4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59F42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C39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4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1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E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B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5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D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8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F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FC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9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AB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C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3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DC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3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81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E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6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B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0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3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3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0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99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6B15A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B6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2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5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4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35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D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1A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D3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5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7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C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D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6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94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4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7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46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6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21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8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B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8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0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8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92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541D7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A31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1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B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F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C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BD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E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D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E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8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F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A2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4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0B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2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9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B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E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D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C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7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9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8F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1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30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D773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B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0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A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7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1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0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62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8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C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74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8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B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3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F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7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0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9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A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8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6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F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0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5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D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A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51B1E" w14:paraId="3E44B6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A6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7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0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D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3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7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B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57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2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5D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DD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A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0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E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1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77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1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B0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F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12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F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C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97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B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E13F4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C3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0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4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DA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7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2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E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4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2C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C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F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C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9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D4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0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12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A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5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6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3F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0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A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6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0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C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5E386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A38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8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0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2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9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9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6B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B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4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0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1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D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C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0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E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5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AB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2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5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0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7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7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2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2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52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4AFA2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D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4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5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87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B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C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A2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C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C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4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CA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E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C7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9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7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83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0F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E5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1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9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0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34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2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F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39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2BB31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6785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7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8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F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D7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C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4D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C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C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C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3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40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9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10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1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F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7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0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8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A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5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C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A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36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44DC5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D34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46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3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C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8E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9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1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F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A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0B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9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0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5B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9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5F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8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E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E3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40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40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88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4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7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B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A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A355C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DA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8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C2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A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A4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AD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5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6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7B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B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C7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3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6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4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2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B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F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E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B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B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4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8A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1F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1B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3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33F6F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5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76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A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9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5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92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86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F3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F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B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1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3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D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10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C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3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8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8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F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2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3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0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1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2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51B1E" w14:paraId="1642ED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312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31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D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E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8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2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B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2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1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2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C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84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1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3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2C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2A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5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2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6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1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0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6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1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E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A0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0F253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C0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5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B3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4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2E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EC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0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8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9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C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D8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C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8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34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A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9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F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8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6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B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50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2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9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E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59A08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F4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D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F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4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0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4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E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0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1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2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3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F2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28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8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6C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8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18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D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10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DF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2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7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2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D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9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7AB71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5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D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E9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4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4E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A8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1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8B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5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9B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3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5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0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18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9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1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8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D8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B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F0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D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4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E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C9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3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FF20D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064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2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B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B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4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1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BD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C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E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B1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9B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0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0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4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8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0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C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5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2E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3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4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1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0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4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6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2AEFA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68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3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E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9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1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7A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C1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9C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B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0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3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3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8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3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E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2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7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9B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C5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D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2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7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C1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C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A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27F0F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36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8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B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5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E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E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4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0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E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E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2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8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C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AE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6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9C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6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E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1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91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1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2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6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9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5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5351F4" w14:textId="77777777" w:rsidR="00151B1E" w:rsidRDefault="00151B1E"/>
    <w:p w14:paraId="5A7BAF8B" w14:textId="77777777" w:rsidR="00151B1E" w:rsidRDefault="00000000">
      <w:r>
        <w:t>注：第一行：工作日；第二行：节假日；第三行：寒假；第四行：暑假</w:t>
      </w:r>
    </w:p>
    <w:p w14:paraId="560A4049" w14:textId="77777777" w:rsidR="00151B1E" w:rsidRDefault="00000000">
      <w:pPr>
        <w:pStyle w:val="2"/>
      </w:pPr>
      <w:bookmarkStart w:id="141" w:name="_Toc185620327"/>
      <w:r>
        <w:t>工作日/节假日设备逐时使用率(%)</w:t>
      </w:r>
      <w:bookmarkEnd w:id="141"/>
    </w:p>
    <w:p w14:paraId="625113B9" w14:textId="77777777" w:rsidR="00151B1E" w:rsidRDefault="00151B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2FBA8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E8C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14F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178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1F0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4C7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59E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FDA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81D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DDB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854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85B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3BE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E65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48C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B85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640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5AF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693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E1E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4B0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03E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AA1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630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DD8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77F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51B1E" w14:paraId="492A78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CA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6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C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D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3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3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0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4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BA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1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B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7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6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2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8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6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7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8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42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5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3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A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4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41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F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CFA6C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81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6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76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8B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B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63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FB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5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B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D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2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B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E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E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C5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7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9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3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F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E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2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D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7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9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B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D354A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2DA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F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90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779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B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D6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63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4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DD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3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6F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8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10D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7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2C2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7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E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E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55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C1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9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9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E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1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D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5EE31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FB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9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8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D4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E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D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3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E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F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2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2B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E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E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A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B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7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2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7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2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F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8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07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A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0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BC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124F8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C4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D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1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3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A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8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C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3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6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D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84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20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F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A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89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7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CD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C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6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0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9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7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4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A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D6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F3D8F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C3A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8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5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A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4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E3B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E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6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27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9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6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5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3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B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54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4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6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1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05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6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F0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1B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B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EB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3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89C4A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52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C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D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E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B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2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5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E97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B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C3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F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B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2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004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2F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48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C9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C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F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1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C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77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60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5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FCC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326B8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7A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0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CB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9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9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8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5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4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6E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C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E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C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0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7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1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6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E4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3D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10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3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C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A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0F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5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5F8E5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7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B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F5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5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5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26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D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C4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6E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E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A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1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24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6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D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9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02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D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34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6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D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5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0C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8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F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2D90C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34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15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E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E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D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41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E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24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D9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E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08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24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7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0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15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4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4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8D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44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0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EA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4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F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F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5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3CEF5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99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8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88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BD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6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E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7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2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782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2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73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D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E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2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F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231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95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4A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5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7F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F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E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0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5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FA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97B88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79A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A6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0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D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14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F6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CF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7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6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3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7B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F8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3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AD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1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E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D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A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9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3F9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DB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E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A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32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C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0E51F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C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15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3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0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88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7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5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C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D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E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8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F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7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D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CC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1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6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C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4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6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D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4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3A0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A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8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13FB6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89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49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1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6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E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4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13D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30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7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F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79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B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808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A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4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3D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E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E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E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D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00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0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D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6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5A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A11A6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FF7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1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0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0D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B1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C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F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0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C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7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4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9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EB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7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4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E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C9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5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A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E1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E0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D7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B5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2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0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4619C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A8E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5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5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8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0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F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AE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A1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254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7A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F6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CB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A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28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02E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6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C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3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D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2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E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97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F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3D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E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27AFF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30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54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1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3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3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9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34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D7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0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C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0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C5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C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3A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5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2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BC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B4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5E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8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E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C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C0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3C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9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DE481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5C2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69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E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8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39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6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B4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6B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F6A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8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D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D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F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279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2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0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2D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A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50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A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4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1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778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88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BA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8EAA6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4078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0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9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B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4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E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B7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2F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0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79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F6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4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3C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C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8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3F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7B9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5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681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B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E56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B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1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97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9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74AB4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BDD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06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2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D5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7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2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2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A0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D6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F7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4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59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F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7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2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D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2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D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2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C85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1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C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A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F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2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3139F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3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47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D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0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4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6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1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4C2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C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B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5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8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1E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58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46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C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8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F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2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F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4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9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51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D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1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0E472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A18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2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E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3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E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76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CCC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A4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F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7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3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6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4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9A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7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C2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F5C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F4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2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C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89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E8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D0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21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EC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CC126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22D0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C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5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B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1C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8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3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0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D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0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9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3E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DA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9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5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D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C3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BA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BF0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B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9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A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E4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1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747C1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EB1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350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42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E4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C2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D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7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4EB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F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DA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8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32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C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3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05F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0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0C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1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2B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8F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F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D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6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07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99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EC59C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72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C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A6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5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12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F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5D9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2B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E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EC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C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C1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A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32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9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1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5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29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AFF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BCE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E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8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BD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7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4DDF7A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EEE6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EE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B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25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DD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E3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F7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5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1B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5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9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BBE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4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2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1D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11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A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DC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7A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7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0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F5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05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1E5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D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743BD2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C2A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F5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3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74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24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9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59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C1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3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6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FF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B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7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B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D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5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9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C48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66B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A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53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4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61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C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850D6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93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0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4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92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D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33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33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FC3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3C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C6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7F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FF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0D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B7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22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5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F1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B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B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6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BD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53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5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53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C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241B9C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04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3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A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4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D70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823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D9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C5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A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4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0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04B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3D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4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EE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E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4C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C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8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D4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C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338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DEC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B4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BA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51B1E" w14:paraId="224142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4CB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0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52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39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E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938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B1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1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5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5D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DF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E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2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BE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F3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D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E7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F7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5E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9B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2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F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0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3EA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A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57B9F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2B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30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8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9F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71B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E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D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3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274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A5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E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EE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56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9F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C1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F9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20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8D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5C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EB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DEC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7A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445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5B1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106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57ACA8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23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9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6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56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49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95A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23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F8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C7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8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D4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BA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E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F5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0E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DAC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28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A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1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5F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2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01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28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2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AAA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00AB99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1D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5F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E6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E6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64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40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5B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DF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D38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4C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C6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D2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49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B8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FF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8BB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1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B0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461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0C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129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C3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4DA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A9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5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25FD3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DEF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98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82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3B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24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32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9B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50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86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8B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D7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9E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2E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366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0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8E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018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6FE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0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0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9A2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A6D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70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64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52F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51B1E" w14:paraId="6C45D8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91AC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203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8A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7D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C2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05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93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8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86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B8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6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02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E06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9E6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36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050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66D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20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DF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14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63F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7C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F9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68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D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A779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079" w14:textId="77777777" w:rsidR="003B7165" w:rsidRDefault="003B716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23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7A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EA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807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DF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8AD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C7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C24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E49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653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B8B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632F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B0D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17A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6763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A0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3F7A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71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435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038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2A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F4E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FB1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04C" w14:textId="77777777" w:rsidR="003B7165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FBD0FC" w14:textId="77777777" w:rsidR="00151B1E" w:rsidRDefault="00151B1E"/>
    <w:p w14:paraId="578D0D04" w14:textId="77777777" w:rsidR="00151B1E" w:rsidRDefault="00000000">
      <w:r>
        <w:t>注：第一行：工作日；第二行：节假日；第三行：寒假；第四行：暑假</w:t>
      </w:r>
    </w:p>
    <w:p w14:paraId="59393881" w14:textId="77777777" w:rsidR="00151B1E" w:rsidRDefault="00151B1E"/>
    <w:sectPr w:rsidR="00151B1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434F" w14:textId="77777777" w:rsidR="0072254A" w:rsidRDefault="0072254A" w:rsidP="00203A7D">
      <w:r>
        <w:separator/>
      </w:r>
    </w:p>
  </w:endnote>
  <w:endnote w:type="continuationSeparator" w:id="0">
    <w:p w14:paraId="4F9FA349" w14:textId="77777777" w:rsidR="0072254A" w:rsidRDefault="0072254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873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8167B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4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58A7AF6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F5E3" w14:textId="77777777" w:rsidR="0072254A" w:rsidRDefault="0072254A" w:rsidP="00203A7D">
      <w:r>
        <w:separator/>
      </w:r>
    </w:p>
  </w:footnote>
  <w:footnote w:type="continuationSeparator" w:id="0">
    <w:p w14:paraId="19E5C977" w14:textId="77777777" w:rsidR="0072254A" w:rsidRDefault="0072254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5F7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415C8ED" wp14:editId="02CA2E8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51B1E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B7165"/>
    <w:rsid w:val="003E0BD9"/>
    <w:rsid w:val="0045611F"/>
    <w:rsid w:val="00461ADE"/>
    <w:rsid w:val="00483CEF"/>
    <w:rsid w:val="00484061"/>
    <w:rsid w:val="0049561F"/>
    <w:rsid w:val="004A5386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9789C"/>
    <w:rsid w:val="006A48CE"/>
    <w:rsid w:val="006D0150"/>
    <w:rsid w:val="006E3B8E"/>
    <w:rsid w:val="0072254A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F8B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3A09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16893D8"/>
  <w15:chartTrackingRefBased/>
  <w15:docId w15:val="{1631A31D-A18E-45F3-A409-09BFA8AF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15</TotalTime>
  <Pages>18</Pages>
  <Words>2476</Words>
  <Characters>14116</Characters>
  <Application>Microsoft Office Word</Application>
  <DocSecurity>0</DocSecurity>
  <Lines>117</Lines>
  <Paragraphs>33</Paragraphs>
  <ScaleCrop>false</ScaleCrop>
  <Company>ths</Company>
  <LinksUpToDate>false</LinksUpToDate>
  <CharactersWithSpaces>16559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ychee L</cp:lastModifiedBy>
  <cp:revision>2</cp:revision>
  <cp:lastPrinted>1899-12-31T16:00:00Z</cp:lastPrinted>
  <dcterms:created xsi:type="dcterms:W3CDTF">2024-12-20T12:51:00Z</dcterms:created>
  <dcterms:modified xsi:type="dcterms:W3CDTF">2024-12-20T13:10:00Z</dcterms:modified>
</cp:coreProperties>
</file>