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y艺术家工坊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杭州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2024年12月22日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T19857798561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right" w:leader="underscore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_Toc28092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_Toc28092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7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_Toc25197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_Toc25197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_Toc23849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_Toc23849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_Toc27516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_Toc27516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_Toc27163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_Toc27163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_Toc16867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_Toc16867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_Toc3665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_Toc3665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_Toc425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_Toc425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_Toc25063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_Toc25063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_Toc1484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_Toc1484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_Toc12786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_Toc12786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_Toc29932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_Toc29932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_Toc26862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_Toc26862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_Toc23689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_Toc23689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underscore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_Toc16254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_Toc16254 </w:instrText>
      </w:r>
      <w:r>
        <w:fldChar w:fldCharType="separate"/>
      </w:r>
      <w:r>
        <w:t>16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8092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2519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杭州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3934.11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16.500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6" w:name="_Toc2384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6867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010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7191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3257550" cy="8010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8" w:name="_Toc27516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7163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867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3665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-</m:t>
          </m:r>
          <m:r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425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5063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48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底面漆 绿蛙 抗菌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无纺布壁纸 格罗斯曼 纯白中式砖头 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餐椅 HYJP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售卖区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方案1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会议+办公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会议+办公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会议+办公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2786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售卖区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29932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pStyle w:val="2"/>
        <w:numPr>
          <w:ilvl w:val="0"/>
          <w:numId w:val="1"/>
        </w:numPr>
      </w:pPr>
      <w:bookmarkStart w:id="39" w:name="_Toc26862"/>
      <w:bookmarkStart w:id="40" w:name="附录"/>
      <w:r>
        <w:rPr>
          <w:rFonts w:hint="eastAsia"/>
        </w:rPr>
        <w:t>附录</w:t>
      </w:r>
      <w:bookmarkEnd w:id="39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3689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售卖区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方案1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会议+办公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会议+办公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会议+办公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底面漆 绿蛙 抗菌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无纺布壁纸 格罗斯曼 纯白中式砖头 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底面漆 绿蛙 抗菌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无纺布壁纸 格罗斯曼 纯白中式砖头 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酒吧、茶座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茶室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餐椅 HYJP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会议+办公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底面漆 绿蛙 抗菌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无纺布壁纸 格罗斯曼 纯白中式砖头 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底面漆 绿蛙 抗菌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无纺布壁纸 格罗斯曼 纯白中式砖头 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4028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4026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底面漆 绿蛙 抗菌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无纺布壁纸 格罗斯曼 纯白中式砖头 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衣柜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窗帘 美梦家居 遮光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</w:tbl>
    <w:p>
      <w:pPr>
        <w:jc w:val="center"/>
        <w:rPr>
          <w:lang w:val="zh-CN" w:eastAsia="zh-CN"/>
        </w:rPr>
      </w:pPr>
      <w:bookmarkStart w:id="42" w:name="附录装修材料清单表"/>
      <w:bookmarkEnd w:id="42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16254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售卖区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酒吧、茶座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多功能厅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C6EA2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357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XDN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16</Pages>
  <Words>3928</Words>
  <Characters>5416</Characters>
  <Lines>25</Lines>
  <Paragraphs>7</Paragraphs>
  <TotalTime>0</TotalTime>
  <ScaleCrop>false</ScaleCrop>
  <LinksUpToDate>false</LinksUpToDate>
  <CharactersWithSpaces>5576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2024-12-21T19:17:00Z</dcterms:created>
  <dc:creator>气旋</dc:creator>
  <cp:lastModifiedBy>气旋</cp:lastModifiedBy>
  <dcterms:modified xsi:type="dcterms:W3CDTF">2024-12-21T19:18:19Z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